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6C" w:rsidRDefault="00FA6105" w:rsidP="00FA6105">
      <w:pPr>
        <w:jc w:val="center"/>
        <w:rPr>
          <w:b/>
          <w:sz w:val="28"/>
          <w:u w:val="single"/>
        </w:rPr>
      </w:pPr>
      <w:r w:rsidRPr="00FA6105">
        <w:rPr>
          <w:b/>
          <w:sz w:val="28"/>
          <w:u w:val="single"/>
        </w:rPr>
        <w:t>University Budget Exercise</w:t>
      </w:r>
    </w:p>
    <w:p w:rsidR="00FA6105" w:rsidRPr="00FA6105" w:rsidRDefault="00FA6105" w:rsidP="00FA6105">
      <w:pPr>
        <w:jc w:val="center"/>
        <w:rPr>
          <w:b/>
          <w:sz w:val="16"/>
          <w:szCs w:val="16"/>
          <w:u w:val="single"/>
        </w:rPr>
      </w:pPr>
    </w:p>
    <w:p w:rsidR="00FA6105" w:rsidRDefault="00FA6105" w:rsidP="00FA6105">
      <w:pPr>
        <w:jc w:val="center"/>
      </w:pPr>
      <w:r>
        <w:t>The object of this exercise is to introduce the concepts of budgeting by producing your own hypothetical university budget for your first term at university.</w:t>
      </w:r>
    </w:p>
    <w:p w:rsidR="00FA6105" w:rsidRDefault="00FA6105" w:rsidP="00FA610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33"/>
      </w:tblGrid>
      <w:tr w:rsidR="00FA6105" w:rsidRPr="002B460D" w:rsidTr="00FA6105">
        <w:tc>
          <w:tcPr>
            <w:tcW w:w="2972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Income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Budgeted (£)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Actual (£)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Variance</w:t>
            </w: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Student Loan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Money from Parents &amp; Grants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Part-Time Job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Part-Time Tutoring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6105" w:rsidRPr="002B460D" w:rsidRDefault="00FA6105" w:rsidP="00FA6105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33"/>
      </w:tblGrid>
      <w:tr w:rsidR="00FA6105" w:rsidRPr="002B460D" w:rsidTr="00FA6105">
        <w:tc>
          <w:tcPr>
            <w:tcW w:w="2972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Expenditure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Budgeted (£)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Actual (£)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Variance</w:t>
            </w: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University Fees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Accommodation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Travel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Food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Clubs &amp; Societies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Clothes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Drinks &amp; Nights Out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6105" w:rsidRPr="002B460D" w:rsidRDefault="00FA6105" w:rsidP="00FA6105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33"/>
      </w:tblGrid>
      <w:tr w:rsidR="00FA6105" w:rsidRPr="002B460D" w:rsidTr="00FA6105">
        <w:tc>
          <w:tcPr>
            <w:tcW w:w="2972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Overall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Budgeted (£)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Actual (£)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Variance</w:t>
            </w:r>
          </w:p>
        </w:tc>
      </w:tr>
      <w:tr w:rsidR="00FA6105" w:rsidRPr="002B460D" w:rsidTr="00FA6105">
        <w:tc>
          <w:tcPr>
            <w:tcW w:w="2972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  <w:r w:rsidRPr="002B460D">
              <w:rPr>
                <w:sz w:val="18"/>
                <w:szCs w:val="18"/>
              </w:rPr>
              <w:t>Profit/Loss</w:t>
            </w:r>
          </w:p>
        </w:tc>
        <w:tc>
          <w:tcPr>
            <w:tcW w:w="1985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FA6105" w:rsidRPr="002B460D" w:rsidRDefault="00FA6105" w:rsidP="00FA61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6105" w:rsidRDefault="00FA6105" w:rsidP="00FA6105"/>
    <w:p w:rsidR="00FA6105" w:rsidRPr="002B460D" w:rsidRDefault="00FA6105" w:rsidP="00FA6105">
      <w:pPr>
        <w:rPr>
          <w:b/>
        </w:rPr>
      </w:pPr>
      <w:r w:rsidRPr="002B460D">
        <w:rPr>
          <w:b/>
        </w:rPr>
        <w:t>Stage 1: Drawing up the Budget</w:t>
      </w:r>
    </w:p>
    <w:p w:rsidR="00FA6105" w:rsidRDefault="00FA6105" w:rsidP="00FA6105">
      <w:pPr>
        <w:rPr>
          <w:sz w:val="18"/>
        </w:rPr>
      </w:pPr>
      <w:r w:rsidRPr="002B460D">
        <w:rPr>
          <w:sz w:val="18"/>
        </w:rPr>
        <w:t>Using the following information, draw up a budget for your income and your expenditure ensuring you are not making a ‘loss’</w:t>
      </w:r>
      <w:r w:rsidR="002B460D">
        <w:rPr>
          <w:sz w:val="18"/>
        </w:rPr>
        <w:t>.</w:t>
      </w:r>
    </w:p>
    <w:p w:rsidR="002B460D" w:rsidRPr="002B460D" w:rsidRDefault="002B460D" w:rsidP="00FA6105">
      <w:pPr>
        <w:rPr>
          <w:sz w:val="18"/>
        </w:rPr>
      </w:pPr>
    </w:p>
    <w:p w:rsidR="00FA6105" w:rsidRPr="002B460D" w:rsidRDefault="00FA6105" w:rsidP="00FA6105">
      <w:pPr>
        <w:rPr>
          <w:b/>
          <w:sz w:val="18"/>
          <w:u w:val="single"/>
        </w:rPr>
      </w:pPr>
      <w:r w:rsidRPr="002B460D">
        <w:rPr>
          <w:b/>
          <w:sz w:val="18"/>
          <w:u w:val="single"/>
        </w:rPr>
        <w:t>Income</w:t>
      </w:r>
    </w:p>
    <w:p w:rsidR="00FA6105" w:rsidRPr="002B460D" w:rsidRDefault="00FA6105" w:rsidP="00FA6105">
      <w:pPr>
        <w:pStyle w:val="ListParagraph"/>
        <w:numPr>
          <w:ilvl w:val="0"/>
          <w:numId w:val="1"/>
        </w:numPr>
        <w:rPr>
          <w:sz w:val="18"/>
        </w:rPr>
      </w:pPr>
      <w:r w:rsidRPr="002B460D">
        <w:rPr>
          <w:sz w:val="18"/>
        </w:rPr>
        <w:t>All students receive a student loan of £2200</w:t>
      </w:r>
    </w:p>
    <w:p w:rsidR="00FA6105" w:rsidRPr="002B460D" w:rsidRDefault="00FA6105" w:rsidP="00FA6105">
      <w:pPr>
        <w:pStyle w:val="ListParagraph"/>
        <w:numPr>
          <w:ilvl w:val="0"/>
          <w:numId w:val="1"/>
        </w:numPr>
        <w:rPr>
          <w:sz w:val="18"/>
        </w:rPr>
      </w:pPr>
      <w:r w:rsidRPr="002B460D">
        <w:rPr>
          <w:sz w:val="18"/>
        </w:rPr>
        <w:t>Grant and parental contribution totalling £800</w:t>
      </w:r>
    </w:p>
    <w:p w:rsidR="00FA6105" w:rsidRPr="002B460D" w:rsidRDefault="00FA6105" w:rsidP="00FA6105">
      <w:pPr>
        <w:pStyle w:val="ListParagraph"/>
        <w:numPr>
          <w:ilvl w:val="0"/>
          <w:numId w:val="1"/>
        </w:numPr>
        <w:rPr>
          <w:sz w:val="18"/>
        </w:rPr>
      </w:pPr>
      <w:r w:rsidRPr="002B460D">
        <w:rPr>
          <w:sz w:val="18"/>
        </w:rPr>
        <w:t>You can work either:-</w:t>
      </w:r>
    </w:p>
    <w:p w:rsidR="00FA6105" w:rsidRPr="002B460D" w:rsidRDefault="00FA6105" w:rsidP="00FA6105">
      <w:pPr>
        <w:pStyle w:val="ListParagraph"/>
        <w:numPr>
          <w:ilvl w:val="1"/>
          <w:numId w:val="1"/>
        </w:numPr>
        <w:rPr>
          <w:sz w:val="18"/>
        </w:rPr>
      </w:pPr>
      <w:r w:rsidRPr="002B460D">
        <w:rPr>
          <w:sz w:val="18"/>
        </w:rPr>
        <w:t>Part-time at Greasy Burgers Bar at £5.00 per hour for 50 hours, or</w:t>
      </w:r>
    </w:p>
    <w:p w:rsidR="002B460D" w:rsidRDefault="00FA6105" w:rsidP="002B460D">
      <w:pPr>
        <w:pStyle w:val="ListParagraph"/>
        <w:numPr>
          <w:ilvl w:val="1"/>
          <w:numId w:val="1"/>
        </w:numPr>
        <w:rPr>
          <w:sz w:val="18"/>
        </w:rPr>
      </w:pPr>
      <w:r w:rsidRPr="002B460D">
        <w:rPr>
          <w:sz w:val="18"/>
        </w:rPr>
        <w:t>Tutoring at university at £10.00 per hours for 25 hours</w:t>
      </w:r>
    </w:p>
    <w:p w:rsidR="002B460D" w:rsidRPr="002B460D" w:rsidRDefault="002B460D" w:rsidP="002B460D">
      <w:pPr>
        <w:pStyle w:val="ListParagraph"/>
        <w:ind w:left="1440"/>
        <w:rPr>
          <w:sz w:val="18"/>
        </w:rPr>
      </w:pPr>
    </w:p>
    <w:p w:rsidR="00FA6105" w:rsidRPr="002B460D" w:rsidRDefault="002B460D" w:rsidP="002B460D">
      <w:pPr>
        <w:rPr>
          <w:b/>
          <w:sz w:val="18"/>
          <w:u w:val="single"/>
        </w:rPr>
      </w:pPr>
      <w:r w:rsidRPr="002B460D">
        <w:rPr>
          <w:b/>
          <w:sz w:val="18"/>
          <w:u w:val="single"/>
        </w:rPr>
        <w:t>Expenditure</w:t>
      </w:r>
    </w:p>
    <w:p w:rsidR="002B460D" w:rsidRPr="002B460D" w:rsidRDefault="002B460D" w:rsidP="002B460D">
      <w:pPr>
        <w:pStyle w:val="ListParagraph"/>
        <w:numPr>
          <w:ilvl w:val="0"/>
          <w:numId w:val="2"/>
        </w:numPr>
        <w:rPr>
          <w:sz w:val="18"/>
        </w:rPr>
      </w:pPr>
      <w:r w:rsidRPr="002B460D">
        <w:rPr>
          <w:sz w:val="18"/>
        </w:rPr>
        <w:t>You must pay your term’s university fees of £1000</w:t>
      </w:r>
    </w:p>
    <w:p w:rsidR="002B460D" w:rsidRPr="002B460D" w:rsidRDefault="002B460D" w:rsidP="002B460D">
      <w:pPr>
        <w:pStyle w:val="ListParagraph"/>
        <w:numPr>
          <w:ilvl w:val="0"/>
          <w:numId w:val="2"/>
        </w:numPr>
        <w:rPr>
          <w:sz w:val="18"/>
        </w:rPr>
      </w:pPr>
      <w:r w:rsidRPr="002B460D">
        <w:rPr>
          <w:sz w:val="18"/>
        </w:rPr>
        <w:t>Accommodation costs £750 per term</w:t>
      </w:r>
    </w:p>
    <w:p w:rsidR="002B460D" w:rsidRPr="002B460D" w:rsidRDefault="002B460D" w:rsidP="002B460D">
      <w:pPr>
        <w:pStyle w:val="ListParagraph"/>
        <w:numPr>
          <w:ilvl w:val="0"/>
          <w:numId w:val="2"/>
        </w:numPr>
        <w:rPr>
          <w:sz w:val="18"/>
        </w:rPr>
      </w:pPr>
      <w:r w:rsidRPr="002B460D">
        <w:rPr>
          <w:sz w:val="18"/>
        </w:rPr>
        <w:t>You can either get around university on bus or by foot: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Going by bus, the cost for a term’s bus pass is £50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Going by foot is free of charge</w:t>
      </w:r>
    </w:p>
    <w:p w:rsidR="002B460D" w:rsidRPr="002B460D" w:rsidRDefault="002B460D" w:rsidP="002B460D">
      <w:pPr>
        <w:pStyle w:val="ListParagraph"/>
        <w:numPr>
          <w:ilvl w:val="0"/>
          <w:numId w:val="2"/>
        </w:numPr>
        <w:rPr>
          <w:sz w:val="18"/>
        </w:rPr>
      </w:pPr>
      <w:r w:rsidRPr="002B460D">
        <w:rPr>
          <w:sz w:val="18"/>
        </w:rPr>
        <w:t>Food can be eaten in university, self-catered or from takeaways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University £300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Self-centred £200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Takeaway £500</w:t>
      </w:r>
    </w:p>
    <w:p w:rsidR="002B460D" w:rsidRPr="002B460D" w:rsidRDefault="002B460D" w:rsidP="002B460D">
      <w:pPr>
        <w:pStyle w:val="ListParagraph"/>
        <w:numPr>
          <w:ilvl w:val="0"/>
          <w:numId w:val="2"/>
        </w:numPr>
        <w:rPr>
          <w:sz w:val="18"/>
        </w:rPr>
      </w:pPr>
      <w:r w:rsidRPr="002B460D">
        <w:rPr>
          <w:sz w:val="18"/>
        </w:rPr>
        <w:t>The remaining money can be split between the following three areas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Clubs and societies</w:t>
      </w:r>
    </w:p>
    <w:p w:rsidR="002B460D" w:rsidRP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Clothes</w:t>
      </w:r>
    </w:p>
    <w:p w:rsidR="002B460D" w:rsidRDefault="002B460D" w:rsidP="002B460D">
      <w:pPr>
        <w:pStyle w:val="ListParagraph"/>
        <w:numPr>
          <w:ilvl w:val="1"/>
          <w:numId w:val="2"/>
        </w:numPr>
        <w:rPr>
          <w:sz w:val="18"/>
        </w:rPr>
      </w:pPr>
      <w:r w:rsidRPr="002B460D">
        <w:rPr>
          <w:sz w:val="18"/>
        </w:rPr>
        <w:t>Drinks and nights out</w:t>
      </w:r>
    </w:p>
    <w:p w:rsidR="002B460D" w:rsidRPr="00AC5002" w:rsidRDefault="002B460D" w:rsidP="002B460D">
      <w:pPr>
        <w:rPr>
          <w:b/>
          <w:sz w:val="28"/>
        </w:rPr>
      </w:pPr>
      <w:r w:rsidRPr="00AC5002">
        <w:rPr>
          <w:b/>
          <w:sz w:val="28"/>
        </w:rPr>
        <w:lastRenderedPageBreak/>
        <w:t>Stage 2: Recording what actually happened</w:t>
      </w:r>
    </w:p>
    <w:p w:rsidR="002B460D" w:rsidRPr="00AC5002" w:rsidRDefault="002B460D" w:rsidP="002B460D">
      <w:r w:rsidRPr="00AC5002">
        <w:t>Record what actually happened to your budget in the ‘actual’ column based on the following information.</w:t>
      </w:r>
    </w:p>
    <w:p w:rsidR="002B460D" w:rsidRPr="00AC5002" w:rsidRDefault="002B460D" w:rsidP="002B460D"/>
    <w:p w:rsidR="002B460D" w:rsidRDefault="002B460D" w:rsidP="002B460D">
      <w:pPr>
        <w:pStyle w:val="ListParagraph"/>
        <w:numPr>
          <w:ilvl w:val="0"/>
          <w:numId w:val="3"/>
        </w:numPr>
      </w:pPr>
      <w:r w:rsidRPr="00AC5002">
        <w:t>Your student loan turns up on time and is £2200, and your fees of £1000 and accommodation of £750 are paid automatically by direct debit on time.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2B460D" w:rsidRDefault="002B460D" w:rsidP="002B460D">
      <w:pPr>
        <w:pStyle w:val="ListParagraph"/>
        <w:numPr>
          <w:ilvl w:val="0"/>
          <w:numId w:val="3"/>
        </w:numPr>
      </w:pPr>
      <w:r w:rsidRPr="00AC5002">
        <w:t>Your grandma gives you an extra £50 on top of your £800 you initially budgeted for.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2B460D" w:rsidRDefault="00C6419F" w:rsidP="002B460D">
      <w:pPr>
        <w:pStyle w:val="ListParagraph"/>
        <w:numPr>
          <w:ilvl w:val="0"/>
          <w:numId w:val="3"/>
        </w:numPr>
      </w:pPr>
      <w:r w:rsidRPr="00AC5002">
        <w:t>Those working at Greasy Burger Bar only get 40 hours work due to overstaffing at the company.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Those volunteering as tutors at the university gain an extra subsidy from a government tutoring scheme making their wage £12 per hour for 25 hours.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Bus passes are given 50% reduction when bought through the university.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Offers and coupons on takeaways reduce the bill to only £400.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University food bills are as expected.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Lack of local cheap supermarkets mean self-catering budget is double what is expected.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All students overspend on their drinks and night out by 10% as they try to gain a ‘full experience’ of university during fresher’s week.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  <w:bookmarkStart w:id="0" w:name="_GoBack"/>
      <w:bookmarkEnd w:id="0"/>
    </w:p>
    <w:p w:rsidR="00C6419F" w:rsidRDefault="00C6419F" w:rsidP="002B460D">
      <w:pPr>
        <w:pStyle w:val="ListParagraph"/>
        <w:numPr>
          <w:ilvl w:val="0"/>
          <w:numId w:val="3"/>
        </w:numPr>
      </w:pPr>
      <w:r w:rsidRPr="00AC5002">
        <w:t>Clubs and societies fees are zero, so all money budgeted for this is available for other means.</w:t>
      </w:r>
    </w:p>
    <w:p w:rsidR="00AC5002" w:rsidRDefault="00AC5002" w:rsidP="00AC5002">
      <w:pPr>
        <w:pStyle w:val="ListParagraph"/>
      </w:pPr>
    </w:p>
    <w:p w:rsidR="00AC5002" w:rsidRPr="00AC5002" w:rsidRDefault="00AC5002" w:rsidP="00AC5002">
      <w:pPr>
        <w:pStyle w:val="ListParagraph"/>
      </w:pPr>
    </w:p>
    <w:p w:rsidR="00C6419F" w:rsidRPr="00AC5002" w:rsidRDefault="00C6419F" w:rsidP="002B460D">
      <w:pPr>
        <w:pStyle w:val="ListParagraph"/>
        <w:numPr>
          <w:ilvl w:val="0"/>
          <w:numId w:val="3"/>
        </w:numPr>
      </w:pPr>
      <w:r w:rsidRPr="00AC5002">
        <w:t>All students stick to their respective clothing budgets.</w:t>
      </w:r>
    </w:p>
    <w:p w:rsidR="002B460D" w:rsidRPr="00AC5002" w:rsidRDefault="002B460D" w:rsidP="002B460D"/>
    <w:sectPr w:rsidR="002B460D" w:rsidRPr="00AC5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DF8"/>
    <w:multiLevelType w:val="hybridMultilevel"/>
    <w:tmpl w:val="22EA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3B3B"/>
    <w:multiLevelType w:val="hybridMultilevel"/>
    <w:tmpl w:val="052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0553"/>
    <w:multiLevelType w:val="hybridMultilevel"/>
    <w:tmpl w:val="EA4C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05"/>
    <w:rsid w:val="002B460D"/>
    <w:rsid w:val="00AC5002"/>
    <w:rsid w:val="00BA206C"/>
    <w:rsid w:val="00C6419F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0DCD"/>
  <w15:chartTrackingRefBased/>
  <w15:docId w15:val="{1C9EE239-8FE2-4C1A-99E4-B6BDE8E4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FCC85125</Template>
  <TotalTime>28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2</cp:revision>
  <dcterms:created xsi:type="dcterms:W3CDTF">2019-10-22T11:23:00Z</dcterms:created>
  <dcterms:modified xsi:type="dcterms:W3CDTF">2019-10-24T07:23:00Z</dcterms:modified>
</cp:coreProperties>
</file>