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B5" w:rsidRDefault="005E48A7" w:rsidP="00042E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Income statement</w:t>
      </w:r>
    </w:p>
    <w:p w:rsidR="005F5EF9" w:rsidRPr="00F54C0E" w:rsidRDefault="005F5EF9" w:rsidP="00042E1A">
      <w:pPr>
        <w:jc w:val="center"/>
        <w:rPr>
          <w:b/>
          <w:sz w:val="32"/>
          <w:szCs w:val="32"/>
          <w:u w:val="single"/>
        </w:rPr>
      </w:pPr>
    </w:p>
    <w:p w:rsidR="009C57E9" w:rsidRPr="005F5EF9" w:rsidRDefault="00042E1A" w:rsidP="00042E1A">
      <w:pPr>
        <w:jc w:val="center"/>
        <w:rPr>
          <w:sz w:val="24"/>
          <w:szCs w:val="24"/>
        </w:rPr>
      </w:pPr>
      <w:r w:rsidRPr="005F5EF9">
        <w:rPr>
          <w:sz w:val="24"/>
          <w:szCs w:val="24"/>
        </w:rPr>
        <w:t>West Cornwall Pasty</w:t>
      </w:r>
      <w:r w:rsidR="004168AA" w:rsidRPr="005F5EF9">
        <w:rPr>
          <w:sz w:val="24"/>
          <w:szCs w:val="24"/>
        </w:rPr>
        <w:t xml:space="preserve"> </w:t>
      </w:r>
      <w:r w:rsidRPr="005F5EF9">
        <w:rPr>
          <w:sz w:val="24"/>
          <w:szCs w:val="24"/>
        </w:rPr>
        <w:t>Co</w:t>
      </w:r>
      <w:r w:rsidR="004E1FA6" w:rsidRPr="005F5EF9">
        <w:rPr>
          <w:sz w:val="24"/>
          <w:szCs w:val="24"/>
        </w:rPr>
        <w:t xml:space="preserve">. needs to set up an income statement </w:t>
      </w:r>
      <w:r w:rsidR="009C57E9" w:rsidRPr="005F5EF9">
        <w:rPr>
          <w:sz w:val="24"/>
          <w:szCs w:val="24"/>
        </w:rPr>
        <w:t xml:space="preserve">to determine how profitable the business has been this year. Review over the following financial information and calculate the </w:t>
      </w:r>
      <w:r w:rsidR="004E1FA6" w:rsidRPr="005F5EF9">
        <w:rPr>
          <w:sz w:val="24"/>
          <w:szCs w:val="24"/>
        </w:rPr>
        <w:t xml:space="preserve">income statement </w:t>
      </w:r>
      <w:r w:rsidRPr="005F5EF9">
        <w:rPr>
          <w:sz w:val="24"/>
          <w:szCs w:val="24"/>
        </w:rPr>
        <w:t>for the</w:t>
      </w:r>
      <w:r w:rsidR="009C57E9" w:rsidRPr="005F5EF9">
        <w:rPr>
          <w:sz w:val="24"/>
          <w:szCs w:val="24"/>
        </w:rPr>
        <w:t xml:space="preserve"> business:</w:t>
      </w:r>
    </w:p>
    <w:p w:rsidR="00042E1A" w:rsidRPr="005F5EF9" w:rsidRDefault="00042E1A" w:rsidP="00977F9C">
      <w:pPr>
        <w:spacing w:after="120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565"/>
        <w:gridCol w:w="2497"/>
        <w:gridCol w:w="2496"/>
      </w:tblGrid>
      <w:tr w:rsidR="00042E1A" w:rsidRPr="005F5EF9" w:rsidTr="00042E1A">
        <w:trPr>
          <w:trHeight w:val="400"/>
        </w:trPr>
        <w:tc>
          <w:tcPr>
            <w:tcW w:w="9558" w:type="dxa"/>
            <w:gridSpan w:val="3"/>
          </w:tcPr>
          <w:p w:rsidR="00042E1A" w:rsidRPr="005F5EF9" w:rsidRDefault="00042E1A" w:rsidP="00042E1A">
            <w:pPr>
              <w:jc w:val="center"/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Income statement</w:t>
            </w: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jc w:val="center"/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£</w:t>
            </w:r>
          </w:p>
        </w:tc>
        <w:tc>
          <w:tcPr>
            <w:tcW w:w="2496" w:type="dxa"/>
          </w:tcPr>
          <w:p w:rsidR="00042E1A" w:rsidRPr="005F5EF9" w:rsidRDefault="00042E1A" w:rsidP="00042E1A">
            <w:pPr>
              <w:jc w:val="center"/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£</w:t>
            </w: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Sales</w:t>
            </w: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  <w:r w:rsidRPr="005F5EF9">
              <w:rPr>
                <w:sz w:val="24"/>
                <w:szCs w:val="24"/>
              </w:rPr>
              <w:t>Cost of Sales</w:t>
            </w: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Gross profit</w:t>
            </w: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7062" w:type="dxa"/>
            <w:gridSpan w:val="2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Total Expenditure</w:t>
            </w: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Net Profit</w:t>
            </w: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7062" w:type="dxa"/>
            <w:gridSpan w:val="2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Limited company data</w:t>
            </w: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19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  <w:tr w:rsidR="00042E1A" w:rsidRPr="005F5EF9" w:rsidTr="00042E1A">
        <w:trPr>
          <w:trHeight w:val="400"/>
        </w:trPr>
        <w:tc>
          <w:tcPr>
            <w:tcW w:w="4565" w:type="dxa"/>
          </w:tcPr>
          <w:p w:rsidR="00042E1A" w:rsidRPr="005F5EF9" w:rsidRDefault="00042E1A" w:rsidP="00042E1A">
            <w:pPr>
              <w:rPr>
                <w:b/>
                <w:sz w:val="24"/>
                <w:szCs w:val="24"/>
              </w:rPr>
            </w:pPr>
            <w:r w:rsidRPr="005F5EF9">
              <w:rPr>
                <w:b/>
                <w:sz w:val="24"/>
                <w:szCs w:val="24"/>
              </w:rPr>
              <w:t>Retained Profit</w:t>
            </w:r>
          </w:p>
        </w:tc>
        <w:tc>
          <w:tcPr>
            <w:tcW w:w="2497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042E1A" w:rsidRPr="005F5EF9" w:rsidRDefault="00042E1A" w:rsidP="00042E1A">
            <w:pPr>
              <w:rPr>
                <w:sz w:val="24"/>
                <w:szCs w:val="24"/>
              </w:rPr>
            </w:pPr>
          </w:p>
        </w:tc>
      </w:tr>
    </w:tbl>
    <w:p w:rsidR="00042E1A" w:rsidRPr="005F5EF9" w:rsidRDefault="00042E1A" w:rsidP="00042E1A">
      <w:pPr>
        <w:spacing w:after="120"/>
        <w:rPr>
          <w:b/>
          <w:sz w:val="24"/>
          <w:szCs w:val="24"/>
        </w:rPr>
      </w:pPr>
      <w:r w:rsidRPr="005F5EF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3125337</wp:posOffset>
                </wp:positionH>
                <wp:positionV relativeFrom="paragraph">
                  <wp:posOffset>30025</wp:posOffset>
                </wp:positionV>
                <wp:extent cx="3835021" cy="6905767"/>
                <wp:effectExtent l="0" t="0" r="133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021" cy="690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  <w:r w:rsidRPr="00042E1A">
                              <w:rPr>
                                <w:b/>
                              </w:rPr>
                              <w:t xml:space="preserve">Workings </w:t>
                            </w:r>
                            <w:proofErr w:type="gramStart"/>
                            <w:r w:rsidRPr="00042E1A">
                              <w:rPr>
                                <w:b/>
                              </w:rPr>
                              <w:t>Out</w:t>
                            </w:r>
                            <w:proofErr w:type="gramEnd"/>
                            <w:r w:rsidRPr="00042E1A">
                              <w:rPr>
                                <w:b/>
                              </w:rPr>
                              <w:t xml:space="preserve"> Box:</w:t>
                            </w: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Sales for Pasty Shop</w:t>
                            </w: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  <w:p w:rsidR="00042E1A" w:rsidRDefault="00042E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Purchases of Pasty Shop</w:t>
                            </w:r>
                          </w:p>
                          <w:p w:rsidR="00042E1A" w:rsidRPr="00042E1A" w:rsidRDefault="00042E1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1pt;margin-top:2.35pt;width:301.95pt;height:543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" fillcolor="white [3201]" strokeweight=".5pt">
                <v:textbox>
                  <w:txbxContent>
                    <w:p w:rsidR="00042E1A" w:rsidRDefault="00042E1A">
                      <w:pPr>
                        <w:rPr>
                          <w:b/>
                        </w:rPr>
                      </w:pPr>
                      <w:r w:rsidRPr="00042E1A">
                        <w:rPr>
                          <w:b/>
                        </w:rPr>
                        <w:t xml:space="preserve">Workings </w:t>
                      </w:r>
                      <w:proofErr w:type="gramStart"/>
                      <w:r w:rsidRPr="00042E1A">
                        <w:rPr>
                          <w:b/>
                        </w:rPr>
                        <w:t>Out</w:t>
                      </w:r>
                      <w:proofErr w:type="gramEnd"/>
                      <w:r w:rsidRPr="00042E1A">
                        <w:rPr>
                          <w:b/>
                        </w:rPr>
                        <w:t xml:space="preserve"> Box:</w:t>
                      </w: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Sales for Pasty Shop</w:t>
                      </w: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</w:p>
                    <w:p w:rsidR="00042E1A" w:rsidRDefault="00042E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Purchases of Pasty Shop</w:t>
                      </w:r>
                    </w:p>
                    <w:p w:rsidR="00042E1A" w:rsidRPr="00042E1A" w:rsidRDefault="00042E1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5EF9">
        <w:rPr>
          <w:b/>
          <w:sz w:val="24"/>
          <w:szCs w:val="24"/>
        </w:rPr>
        <w:t xml:space="preserve">Sales for the </w:t>
      </w:r>
      <w:proofErr w:type="spellStart"/>
      <w:r w:rsidRPr="005F5EF9">
        <w:rPr>
          <w:b/>
          <w:sz w:val="24"/>
          <w:szCs w:val="24"/>
        </w:rPr>
        <w:t>pasty</w:t>
      </w:r>
      <w:proofErr w:type="spellEnd"/>
      <w:r w:rsidRPr="005F5EF9">
        <w:rPr>
          <w:b/>
          <w:sz w:val="24"/>
          <w:szCs w:val="24"/>
        </w:rPr>
        <w:t xml:space="preserve"> shop were as follows: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24,500 Meat and Potato Pies at £1.85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11,800 Sausage rolls at £1.30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4,000 Steak and Kidney Pies at £1.95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2,000 pizza slices at £2.75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1,500 packets of crisps at 65p</w:t>
      </w:r>
    </w:p>
    <w:p w:rsidR="00042E1A" w:rsidRPr="005F5EF9" w:rsidRDefault="00042E1A" w:rsidP="00042E1A">
      <w:pPr>
        <w:spacing w:after="120"/>
        <w:rPr>
          <w:sz w:val="6"/>
          <w:szCs w:val="24"/>
        </w:rPr>
      </w:pP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b/>
          <w:sz w:val="24"/>
          <w:szCs w:val="24"/>
        </w:rPr>
        <w:t xml:space="preserve">Purchases for the </w:t>
      </w:r>
      <w:proofErr w:type="spellStart"/>
      <w:r w:rsidRPr="005F5EF9">
        <w:rPr>
          <w:b/>
          <w:sz w:val="24"/>
          <w:szCs w:val="24"/>
        </w:rPr>
        <w:t>pasty</w:t>
      </w:r>
      <w:proofErr w:type="spellEnd"/>
      <w:r w:rsidRPr="005F5EF9">
        <w:rPr>
          <w:b/>
          <w:sz w:val="24"/>
          <w:szCs w:val="24"/>
        </w:rPr>
        <w:t xml:space="preserve"> shop were as follows: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300 boxes of frozen sausages at £35 each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55 boxes of crisps at £10.50 each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2000 packets of prepared dough at £3.75 each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Meat for pies: £10,630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Toppings and tomato base: £750</w:t>
      </w:r>
    </w:p>
    <w:p w:rsidR="00042E1A" w:rsidRPr="005F5EF9" w:rsidRDefault="00042E1A" w:rsidP="00042E1A">
      <w:pPr>
        <w:spacing w:after="120"/>
        <w:rPr>
          <w:b/>
          <w:sz w:val="6"/>
          <w:szCs w:val="24"/>
        </w:rPr>
      </w:pPr>
    </w:p>
    <w:p w:rsidR="00042E1A" w:rsidRPr="005F5EF9" w:rsidRDefault="00042E1A" w:rsidP="00042E1A">
      <w:pPr>
        <w:spacing w:after="120"/>
        <w:rPr>
          <w:b/>
          <w:sz w:val="24"/>
          <w:szCs w:val="24"/>
        </w:rPr>
      </w:pPr>
      <w:r w:rsidRPr="005F5EF9">
        <w:rPr>
          <w:b/>
          <w:sz w:val="24"/>
          <w:szCs w:val="24"/>
        </w:rPr>
        <w:t>Additional expenses for the takeaway: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Wages - £8,850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Rent - £11,500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Advertising - £850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Insurance - £1,475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Vehicle - £5,450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Telephone - £1,125</w:t>
      </w:r>
    </w:p>
    <w:p w:rsidR="00042E1A" w:rsidRPr="005F5EF9" w:rsidRDefault="005F5EF9" w:rsidP="00042E1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Utilities </w:t>
      </w:r>
      <w:r w:rsidR="00042E1A" w:rsidRPr="005F5EF9">
        <w:rPr>
          <w:sz w:val="24"/>
          <w:szCs w:val="24"/>
        </w:rPr>
        <w:t>- £6,850</w:t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7369175</wp:posOffset>
                </wp:positionH>
                <wp:positionV relativeFrom="paragraph">
                  <wp:posOffset>71490</wp:posOffset>
                </wp:positionV>
                <wp:extent cx="5868537" cy="791570"/>
                <wp:effectExtent l="0" t="0" r="1841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37" cy="79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EF9" w:rsidRDefault="00042E1A" w:rsidP="005F5EF9">
                            <w:pPr>
                              <w:jc w:val="center"/>
                            </w:pPr>
                            <w:r>
                              <w:t>The West Cornwall P</w:t>
                            </w:r>
                            <w:r>
                              <w:t>ast</w:t>
                            </w:r>
                            <w:r>
                              <w:t>y Co.</w:t>
                            </w:r>
                            <w:r>
                              <w:t xml:space="preserve"> is a </w:t>
                            </w:r>
                            <w:proofErr w:type="spellStart"/>
                            <w:r>
                              <w:t>soletrader</w:t>
                            </w:r>
                            <w:proofErr w:type="spellEnd"/>
                            <w:r>
                              <w:t xml:space="preserve"> and needs to obtain finance in order for the business to continue trading. Analyse </w:t>
                            </w:r>
                            <w:r w:rsidRPr="00042E1A">
                              <w:rPr>
                                <w:b/>
                              </w:rPr>
                              <w:t>two</w:t>
                            </w:r>
                            <w:r>
                              <w:t xml:space="preserve"> sources of finance that could help this business further expand</w:t>
                            </w:r>
                          </w:p>
                          <w:p w:rsidR="00042E1A" w:rsidRDefault="00042E1A" w:rsidP="005F5EF9">
                            <w:pPr>
                              <w:jc w:val="right"/>
                            </w:pPr>
                            <w:r w:rsidRPr="00042E1A">
                              <w:rPr>
                                <w:i/>
                              </w:rPr>
                              <w:t>(8 Marks)</w:t>
                            </w:r>
                          </w:p>
                          <w:p w:rsidR="00042E1A" w:rsidRDefault="00042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0.25pt;margin-top:5.65pt;width:462.1pt;height:62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" fillcolor="white [3201]" strokeweight=".5pt">
                <v:textbox>
                  <w:txbxContent>
                    <w:p w:rsidR="005F5EF9" w:rsidRDefault="00042E1A" w:rsidP="005F5EF9">
                      <w:pPr>
                        <w:jc w:val="center"/>
                      </w:pPr>
                      <w:r>
                        <w:t>The West Cornwall P</w:t>
                      </w:r>
                      <w:r>
                        <w:t>ast</w:t>
                      </w:r>
                      <w:r>
                        <w:t>y Co.</w:t>
                      </w:r>
                      <w:r>
                        <w:t xml:space="preserve"> is a </w:t>
                      </w:r>
                      <w:proofErr w:type="spellStart"/>
                      <w:r>
                        <w:t>soletrader</w:t>
                      </w:r>
                      <w:proofErr w:type="spellEnd"/>
                      <w:r>
                        <w:t xml:space="preserve"> and needs to obtain finance in order for the business to continue trading. Analyse </w:t>
                      </w:r>
                      <w:r w:rsidRPr="00042E1A">
                        <w:rPr>
                          <w:b/>
                        </w:rPr>
                        <w:t>two</w:t>
                      </w:r>
                      <w:r>
                        <w:t xml:space="preserve"> sources of finance that could help this business further expand</w:t>
                      </w:r>
                    </w:p>
                    <w:p w:rsidR="00042E1A" w:rsidRDefault="00042E1A" w:rsidP="005F5EF9">
                      <w:pPr>
                        <w:jc w:val="right"/>
                      </w:pPr>
                      <w:r w:rsidRPr="00042E1A">
                        <w:rPr>
                          <w:i/>
                        </w:rPr>
                        <w:t>(8 Marks)</w:t>
                      </w:r>
                    </w:p>
                    <w:p w:rsidR="00042E1A" w:rsidRDefault="00042E1A"/>
                  </w:txbxContent>
                </v:textbox>
              </v:shape>
            </w:pict>
          </mc:Fallback>
        </mc:AlternateContent>
      </w:r>
    </w:p>
    <w:p w:rsidR="00042E1A" w:rsidRPr="005F5EF9" w:rsidRDefault="00042E1A" w:rsidP="00042E1A">
      <w:pPr>
        <w:tabs>
          <w:tab w:val="left" w:pos="12122"/>
        </w:tabs>
        <w:spacing w:after="120"/>
        <w:rPr>
          <w:b/>
          <w:sz w:val="24"/>
          <w:szCs w:val="24"/>
        </w:rPr>
      </w:pPr>
      <w:r w:rsidRPr="005F5EF9">
        <w:rPr>
          <w:b/>
          <w:sz w:val="24"/>
          <w:szCs w:val="24"/>
        </w:rPr>
        <w:t>Limited company data:</w:t>
      </w:r>
      <w:r w:rsidRPr="005F5EF9">
        <w:rPr>
          <w:b/>
          <w:sz w:val="24"/>
          <w:szCs w:val="24"/>
        </w:rPr>
        <w:tab/>
      </w:r>
    </w:p>
    <w:p w:rsidR="00042E1A" w:rsidRPr="005F5EF9" w:rsidRDefault="00042E1A" w:rsidP="00042E1A">
      <w:pPr>
        <w:spacing w:after="120"/>
        <w:rPr>
          <w:sz w:val="24"/>
          <w:szCs w:val="24"/>
        </w:rPr>
      </w:pPr>
      <w:r w:rsidRPr="005F5EF9">
        <w:rPr>
          <w:sz w:val="24"/>
          <w:szCs w:val="24"/>
        </w:rPr>
        <w:t>Dividends - £2,000</w:t>
      </w:r>
    </w:p>
    <w:p w:rsidR="00042E1A" w:rsidRPr="005F5EF9" w:rsidRDefault="00042E1A" w:rsidP="00977F9C">
      <w:pPr>
        <w:spacing w:after="120"/>
        <w:rPr>
          <w:sz w:val="24"/>
          <w:szCs w:val="24"/>
        </w:rPr>
        <w:sectPr w:rsidR="00042E1A" w:rsidRPr="005F5EF9" w:rsidSect="00042E1A"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  <w:r w:rsidRPr="005F5EF9">
        <w:rPr>
          <w:sz w:val="24"/>
          <w:szCs w:val="24"/>
        </w:rPr>
        <w:t>Tax - £6,000</w:t>
      </w:r>
    </w:p>
    <w:p w:rsidR="00042E1A" w:rsidRDefault="00042E1A" w:rsidP="00E11BC4">
      <w:pPr>
        <w:sectPr w:rsidR="00042E1A" w:rsidSect="00042E1A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42E1A" w:rsidRPr="00A63B74" w:rsidRDefault="00042E1A" w:rsidP="00E11BC4"/>
    <w:sectPr w:rsidR="00042E1A" w:rsidRPr="00A63B74" w:rsidSect="00042E1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BDC"/>
    <w:multiLevelType w:val="hybridMultilevel"/>
    <w:tmpl w:val="816A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868"/>
    <w:multiLevelType w:val="hybridMultilevel"/>
    <w:tmpl w:val="7FE60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E9"/>
    <w:rsid w:val="00042E1A"/>
    <w:rsid w:val="001405AE"/>
    <w:rsid w:val="001B5465"/>
    <w:rsid w:val="003A4269"/>
    <w:rsid w:val="004168AA"/>
    <w:rsid w:val="004315C7"/>
    <w:rsid w:val="004454E0"/>
    <w:rsid w:val="00465188"/>
    <w:rsid w:val="00495F9D"/>
    <w:rsid w:val="004E1FA6"/>
    <w:rsid w:val="00503EC5"/>
    <w:rsid w:val="00564C84"/>
    <w:rsid w:val="005E48A7"/>
    <w:rsid w:val="005F5EF9"/>
    <w:rsid w:val="00977F9C"/>
    <w:rsid w:val="009C57E9"/>
    <w:rsid w:val="00A63B74"/>
    <w:rsid w:val="00B57F85"/>
    <w:rsid w:val="00CB79B5"/>
    <w:rsid w:val="00E11BC4"/>
    <w:rsid w:val="00F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F022"/>
  <w15:docId w15:val="{34CB02F9-8BD1-4537-B8BD-533B7DC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6B4C22FB</Template>
  <TotalTime>0</TotalTime>
  <Pages>3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dpetrie</dc:creator>
  <cp:lastModifiedBy>Ellen Bateman</cp:lastModifiedBy>
  <cp:revision>2</cp:revision>
  <cp:lastPrinted>2014-09-22T12:19:00Z</cp:lastPrinted>
  <dcterms:created xsi:type="dcterms:W3CDTF">2019-11-07T10:13:00Z</dcterms:created>
  <dcterms:modified xsi:type="dcterms:W3CDTF">2019-11-07T10:13:00Z</dcterms:modified>
</cp:coreProperties>
</file>