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7B" w:rsidRPr="000C2125" w:rsidRDefault="003E4A66" w:rsidP="008A327B">
      <w:pPr>
        <w:spacing w:line="240" w:lineRule="auto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Section 1</w:t>
      </w:r>
    </w:p>
    <w:p w:rsidR="000C2125" w:rsidRDefault="00E92D14" w:rsidP="008A32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0C2125">
        <w:rPr>
          <w:rFonts w:cstheme="minorHAnsi"/>
        </w:rPr>
        <w:t xml:space="preserve">What is </w:t>
      </w:r>
      <w:r w:rsidR="000C2125" w:rsidRPr="000C2125">
        <w:rPr>
          <w:rFonts w:cstheme="minorHAnsi"/>
        </w:rPr>
        <w:t>the difference between a fixed asset and a current asset?</w:t>
      </w:r>
      <w:r w:rsidR="00C53C1F">
        <w:rPr>
          <w:rFonts w:cstheme="minorHAnsi"/>
        </w:rPr>
        <w:t xml:space="preserve"> (4 marks)</w:t>
      </w:r>
    </w:p>
    <w:p w:rsidR="00E92D14" w:rsidRPr="000C2125" w:rsidRDefault="000C2125" w:rsidP="008A32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Wh</w:t>
      </w:r>
      <w:r w:rsidR="00E92D14" w:rsidRPr="000C2125">
        <w:rPr>
          <w:rFonts w:cstheme="minorHAnsi"/>
        </w:rPr>
        <w:t>at is the difference between current liabilities and long term liabilities?</w:t>
      </w:r>
      <w:r w:rsidR="00C53C1F">
        <w:rPr>
          <w:rFonts w:cstheme="minorHAnsi"/>
        </w:rPr>
        <w:t xml:space="preserve"> (4 marks)</w:t>
      </w:r>
    </w:p>
    <w:p w:rsidR="00E92D14" w:rsidRPr="000C2125" w:rsidRDefault="00E92D14" w:rsidP="008A32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0C2125">
        <w:rPr>
          <w:rFonts w:cstheme="minorHAnsi"/>
        </w:rPr>
        <w:t>What is a creditor?</w:t>
      </w:r>
      <w:r w:rsidR="00C53C1F">
        <w:rPr>
          <w:rFonts w:cstheme="minorHAnsi"/>
        </w:rPr>
        <w:t xml:space="preserve"> (2 marks)</w:t>
      </w:r>
    </w:p>
    <w:p w:rsidR="00E92D14" w:rsidRPr="000C2125" w:rsidRDefault="0006660E" w:rsidP="008A32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What is working capital and how is it calculated?</w:t>
      </w:r>
      <w:r w:rsidR="00C53C1F">
        <w:rPr>
          <w:rFonts w:cstheme="minorHAnsi"/>
        </w:rPr>
        <w:t xml:space="preserve"> (4 marks)</w:t>
      </w:r>
    </w:p>
    <w:p w:rsidR="00E92D14" w:rsidRPr="000C2125" w:rsidRDefault="00E92D14" w:rsidP="008A32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0C2125">
        <w:rPr>
          <w:rFonts w:cstheme="minorHAnsi"/>
        </w:rPr>
        <w:t>What are net assets employed</w:t>
      </w:r>
      <w:r w:rsidR="00C53C1F">
        <w:rPr>
          <w:rFonts w:cstheme="minorHAnsi"/>
        </w:rPr>
        <w:t xml:space="preserve"> and how is it calculated</w:t>
      </w:r>
      <w:r w:rsidRPr="000C2125">
        <w:rPr>
          <w:rFonts w:cstheme="minorHAnsi"/>
        </w:rPr>
        <w:t>?</w:t>
      </w:r>
      <w:r w:rsidR="00C53C1F">
        <w:rPr>
          <w:rFonts w:cstheme="minorHAnsi"/>
        </w:rPr>
        <w:t xml:space="preserve"> (4 marks)</w:t>
      </w:r>
    </w:p>
    <w:p w:rsidR="00E92D14" w:rsidRDefault="00E92D14" w:rsidP="008A32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0C2125">
        <w:rPr>
          <w:rFonts w:cstheme="minorHAnsi"/>
        </w:rPr>
        <w:t>What is capital employed?</w:t>
      </w:r>
      <w:r w:rsidR="00C53C1F">
        <w:rPr>
          <w:rFonts w:cstheme="minorHAnsi"/>
        </w:rPr>
        <w:t xml:space="preserve"> (2 marks)</w:t>
      </w:r>
    </w:p>
    <w:p w:rsidR="00C53C1F" w:rsidRPr="000C2125" w:rsidRDefault="00C53C1F" w:rsidP="00C53C1F">
      <w:pPr>
        <w:pStyle w:val="ListParagraph"/>
        <w:spacing w:line="240" w:lineRule="auto"/>
        <w:rPr>
          <w:rFonts w:cstheme="minorHAnsi"/>
        </w:rPr>
      </w:pPr>
    </w:p>
    <w:p w:rsidR="008A327B" w:rsidRPr="000C2125" w:rsidRDefault="008A327B" w:rsidP="008A327B">
      <w:pPr>
        <w:spacing w:line="240" w:lineRule="auto"/>
        <w:rPr>
          <w:rFonts w:cstheme="minorHAnsi"/>
          <w:b/>
        </w:rPr>
      </w:pPr>
      <w:r w:rsidRPr="000C2125">
        <w:rPr>
          <w:rFonts w:cstheme="minorHAnsi"/>
          <w:b/>
        </w:rPr>
        <w:t xml:space="preserve">Section 2: Example Balance Sheet </w:t>
      </w:r>
    </w:p>
    <w:tbl>
      <w:tblPr>
        <w:tblW w:w="10260" w:type="dxa"/>
        <w:tblInd w:w="93" w:type="dxa"/>
        <w:tblLook w:val="04A0" w:firstRow="1" w:lastRow="0" w:firstColumn="1" w:lastColumn="0" w:noHBand="0" w:noVBand="1"/>
      </w:tblPr>
      <w:tblGrid>
        <w:gridCol w:w="2805"/>
        <w:gridCol w:w="1350"/>
        <w:gridCol w:w="1260"/>
        <w:gridCol w:w="630"/>
        <w:gridCol w:w="1530"/>
        <w:gridCol w:w="1260"/>
        <w:gridCol w:w="1425"/>
      </w:tblGrid>
      <w:tr w:rsidR="000C2125" w:rsidRPr="000C2125" w:rsidTr="000C2125">
        <w:trPr>
          <w:trHeight w:val="360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2F4" w:rsidRDefault="004472F4" w:rsidP="004472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Complete the balance sheet for the business for 2011 and 2012.</w:t>
            </w:r>
            <w:r w:rsidR="00C53C1F">
              <w:rPr>
                <w:rFonts w:eastAsia="Times New Roman" w:cstheme="minorHAnsi"/>
              </w:rPr>
              <w:t xml:space="preserve"> (12 marks)</w:t>
            </w:r>
          </w:p>
          <w:p w:rsidR="004472F4" w:rsidRDefault="004472F4" w:rsidP="004472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 which year do you think their balance sheet is better? Explain your answer.</w:t>
            </w:r>
            <w:r w:rsidR="00C53C1F">
              <w:rPr>
                <w:rFonts w:eastAsia="Times New Roman" w:cstheme="minorHAnsi"/>
              </w:rPr>
              <w:t xml:space="preserve"> (8 marks)</w:t>
            </w:r>
          </w:p>
          <w:p w:rsidR="004472F4" w:rsidRPr="004472F4" w:rsidRDefault="004472F4" w:rsidP="004472F4">
            <w:pPr>
              <w:pStyle w:val="ListParagraph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C2125" w:rsidRPr="000C2125" w:rsidTr="000C2125">
        <w:trPr>
          <w:trHeight w:val="36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2012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0C2125" w:rsidRPr="000C2125" w:rsidTr="000C2125">
        <w:trPr>
          <w:trHeight w:val="36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4472F4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$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4472F4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$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4472F4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$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4472F4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$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0C2125" w:rsidRPr="000C2125" w:rsidTr="000C212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C2125">
              <w:rPr>
                <w:rFonts w:eastAsia="Times New Roman" w:cstheme="minorHAnsi"/>
                <w:b/>
                <w:bCs/>
              </w:rPr>
              <w:t>Fixed Assets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0C2125" w:rsidRPr="000C2125" w:rsidTr="000C212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Premises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60,000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74,000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0C2125" w:rsidRPr="000C2125" w:rsidTr="000C212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Equipment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14,000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24,000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0C2125" w:rsidRPr="000C2125" w:rsidTr="000C212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0C2125" w:rsidRPr="000C2125" w:rsidTr="000C2125">
        <w:trPr>
          <w:trHeight w:val="242"/>
        </w:trPr>
        <w:tc>
          <w:tcPr>
            <w:tcW w:w="5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0C2125" w:rsidRPr="000C2125" w:rsidTr="000C212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C2125">
              <w:rPr>
                <w:rFonts w:eastAsia="Times New Roman" w:cstheme="minorHAnsi"/>
                <w:b/>
                <w:bCs/>
              </w:rPr>
              <w:t>Current Assets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0C2125" w:rsidRPr="000C2125" w:rsidTr="000C212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Stocks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0C2125" w:rsidRPr="000C2125" w:rsidTr="000C212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Debtors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0C2125" w:rsidRPr="000C2125" w:rsidTr="000C212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Cash at Bank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0C2125" w:rsidRPr="000C2125" w:rsidTr="000C212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0C2125" w:rsidRPr="000C2125" w:rsidTr="000C2125">
        <w:trPr>
          <w:trHeight w:val="359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C2125">
              <w:rPr>
                <w:rFonts w:eastAsia="Times New Roman" w:cstheme="minorHAnsi"/>
                <w:b/>
                <w:bCs/>
              </w:rPr>
              <w:t>Current Liabilities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0C2125" w:rsidRPr="000C2125" w:rsidTr="000C212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Overdraft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0C2125" w:rsidRPr="000C2125" w:rsidTr="000C212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Creditors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0C2125" w:rsidRPr="000C2125" w:rsidTr="000C212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0C2125" w:rsidRPr="000C2125" w:rsidTr="008229C5">
        <w:trPr>
          <w:trHeight w:val="360"/>
        </w:trPr>
        <w:tc>
          <w:tcPr>
            <w:tcW w:w="5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C076F1" w:rsidRPr="000C2125" w:rsidTr="000C212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6F1" w:rsidRPr="000C2125" w:rsidRDefault="00C076F1" w:rsidP="000C21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Working Capital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6F1" w:rsidRPr="000C2125" w:rsidRDefault="00C076F1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076F1" w:rsidRPr="000C2125" w:rsidRDefault="00C076F1" w:rsidP="000C2125">
            <w:pPr>
              <w:spacing w:after="0" w:line="240" w:lineRule="auto"/>
              <w:jc w:val="center"/>
              <w:rPr>
                <w:rFonts w:eastAsia="Times New Roman" w:cstheme="minorHAnsi"/>
                <w:color w:val="C0C0C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76F1" w:rsidRPr="000C2125" w:rsidRDefault="00C076F1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6F1" w:rsidRPr="000C2125" w:rsidRDefault="00C076F1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076F1" w:rsidRPr="000C2125" w:rsidRDefault="00C076F1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76F1" w:rsidRPr="000C2125" w:rsidRDefault="00C076F1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0C2125" w:rsidRPr="000C2125" w:rsidTr="000C212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C2125">
              <w:rPr>
                <w:rFonts w:eastAsia="Times New Roman" w:cstheme="minorHAnsi"/>
                <w:b/>
                <w:bCs/>
              </w:rPr>
              <w:t>Net Assets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  <w:color w:val="C0C0C0"/>
              </w:rPr>
            </w:pPr>
            <w:r w:rsidRPr="000C2125">
              <w:rPr>
                <w:rFonts w:eastAsia="Times New Roman" w:cstheme="minorHAnsi"/>
                <w:color w:val="C0C0C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0C2125" w:rsidRPr="000C2125" w:rsidTr="00C076F1">
        <w:trPr>
          <w:trHeight w:val="287"/>
        </w:trPr>
        <w:tc>
          <w:tcPr>
            <w:tcW w:w="5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125" w:rsidRPr="000C2125" w:rsidRDefault="000C2125" w:rsidP="00C076F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0C2125" w:rsidRPr="000C2125" w:rsidTr="000C212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Financed by: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0C2125" w:rsidRPr="000C2125" w:rsidTr="000C212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Owners Capital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40,000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65,000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0C2125" w:rsidRPr="000C2125" w:rsidTr="000C212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Loan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40,000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35,000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0C2125" w:rsidRPr="000C2125" w:rsidTr="000C2125">
        <w:trPr>
          <w:trHeight w:val="368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C2125">
              <w:rPr>
                <w:rFonts w:eastAsia="Times New Roman" w:cstheme="minorHAnsi"/>
                <w:b/>
                <w:bCs/>
              </w:rPr>
              <w:t xml:space="preserve">Capital Employed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125" w:rsidRPr="000C2125" w:rsidRDefault="000C2125" w:rsidP="000C21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</w:tbl>
    <w:p w:rsidR="00C53C1F" w:rsidRDefault="00C53C1F" w:rsidP="008229C5">
      <w:pPr>
        <w:spacing w:line="240" w:lineRule="auto"/>
        <w:rPr>
          <w:rFonts w:cstheme="minorHAnsi"/>
          <w:b/>
        </w:rPr>
      </w:pPr>
    </w:p>
    <w:p w:rsidR="008229C5" w:rsidRPr="008229C5" w:rsidRDefault="008229C5" w:rsidP="008229C5">
      <w:pPr>
        <w:spacing w:line="240" w:lineRule="auto"/>
        <w:rPr>
          <w:rFonts w:cstheme="minorHAnsi"/>
          <w:b/>
        </w:rPr>
      </w:pPr>
      <w:r w:rsidRPr="008229C5">
        <w:rPr>
          <w:rFonts w:cstheme="minorHAnsi"/>
          <w:b/>
        </w:rPr>
        <w:lastRenderedPageBreak/>
        <w:t xml:space="preserve">Section 1 – Answers </w:t>
      </w:r>
    </w:p>
    <w:p w:rsidR="00E92D14" w:rsidRPr="000C2125" w:rsidRDefault="00E92D14" w:rsidP="008229C5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0C2125">
        <w:rPr>
          <w:rFonts w:cstheme="minorHAnsi"/>
        </w:rPr>
        <w:t>What is a fixed asset?</w:t>
      </w:r>
    </w:p>
    <w:p w:rsidR="00E92D14" w:rsidRPr="000C2125" w:rsidRDefault="00163269" w:rsidP="008229C5">
      <w:pPr>
        <w:pStyle w:val="ListParagraph"/>
        <w:spacing w:line="240" w:lineRule="auto"/>
        <w:rPr>
          <w:rFonts w:cstheme="minorHAnsi"/>
        </w:rPr>
      </w:pPr>
      <w:r>
        <w:rPr>
          <w:rFonts w:cstheme="minorHAnsi"/>
        </w:rPr>
        <w:t xml:space="preserve">Fixed assets are </w:t>
      </w:r>
      <w:r w:rsidR="00E92D14" w:rsidRPr="000C2125">
        <w:rPr>
          <w:rFonts w:cstheme="minorHAnsi"/>
        </w:rPr>
        <w:t>long term asset th</w:t>
      </w:r>
      <w:r>
        <w:rPr>
          <w:rFonts w:cstheme="minorHAnsi"/>
        </w:rPr>
        <w:t xml:space="preserve">e business owns e.g. a building whereas as a current asset is an </w:t>
      </w:r>
      <w:r w:rsidRPr="000C2125">
        <w:rPr>
          <w:rFonts w:cstheme="minorHAnsi"/>
        </w:rPr>
        <w:t>asset</w:t>
      </w:r>
      <w:r w:rsidR="00E92D14" w:rsidRPr="000C2125">
        <w:rPr>
          <w:rFonts w:cstheme="minorHAnsi"/>
        </w:rPr>
        <w:t xml:space="preserve"> that can be turned into cash quickly e.g. cash in the bank or stock</w:t>
      </w:r>
    </w:p>
    <w:p w:rsidR="00E92D14" w:rsidRPr="000C2125" w:rsidRDefault="00E92D14" w:rsidP="008229C5">
      <w:pPr>
        <w:pStyle w:val="ListParagraph"/>
        <w:spacing w:line="240" w:lineRule="auto"/>
        <w:rPr>
          <w:rFonts w:cstheme="minorHAnsi"/>
        </w:rPr>
      </w:pPr>
    </w:p>
    <w:p w:rsidR="00E92D14" w:rsidRPr="000C2125" w:rsidRDefault="00E92D14" w:rsidP="008229C5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0C2125">
        <w:rPr>
          <w:rFonts w:cstheme="minorHAnsi"/>
        </w:rPr>
        <w:t>What is the difference between current liabilities and long term liabilities?</w:t>
      </w:r>
    </w:p>
    <w:p w:rsidR="00E92D14" w:rsidRPr="000C2125" w:rsidRDefault="00E92D14" w:rsidP="008229C5">
      <w:pPr>
        <w:pStyle w:val="ListParagraph"/>
        <w:spacing w:line="240" w:lineRule="auto"/>
        <w:rPr>
          <w:rFonts w:cstheme="minorHAnsi"/>
        </w:rPr>
      </w:pPr>
      <w:r w:rsidRPr="000C2125">
        <w:rPr>
          <w:rFonts w:cstheme="minorHAnsi"/>
        </w:rPr>
        <w:t>Current liabilities are debts which have to be paid in the very near future and long term liabilities debts which can be paid over a longer period of time.</w:t>
      </w:r>
    </w:p>
    <w:p w:rsidR="00E92D14" w:rsidRPr="000C2125" w:rsidRDefault="00E92D14" w:rsidP="008229C5">
      <w:pPr>
        <w:pStyle w:val="ListParagraph"/>
        <w:spacing w:line="240" w:lineRule="auto"/>
        <w:rPr>
          <w:rFonts w:cstheme="minorHAnsi"/>
        </w:rPr>
      </w:pPr>
    </w:p>
    <w:p w:rsidR="00E92D14" w:rsidRPr="000C2125" w:rsidRDefault="00E92D14" w:rsidP="008229C5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0C2125">
        <w:rPr>
          <w:rFonts w:cstheme="minorHAnsi"/>
        </w:rPr>
        <w:t>What is a creditor?</w:t>
      </w:r>
    </w:p>
    <w:p w:rsidR="00E92D14" w:rsidRPr="000C2125" w:rsidRDefault="00E92D14" w:rsidP="008229C5">
      <w:pPr>
        <w:pStyle w:val="ListParagraph"/>
        <w:spacing w:line="240" w:lineRule="auto"/>
        <w:rPr>
          <w:rFonts w:cstheme="minorHAnsi"/>
        </w:rPr>
      </w:pPr>
      <w:r w:rsidRPr="000C2125">
        <w:rPr>
          <w:rFonts w:cstheme="minorHAnsi"/>
        </w:rPr>
        <w:t>This is a an organisation who lends a business money (e.g. a bank)</w:t>
      </w:r>
    </w:p>
    <w:p w:rsidR="00E92D14" w:rsidRPr="000C2125" w:rsidRDefault="00E92D14" w:rsidP="008229C5">
      <w:pPr>
        <w:pStyle w:val="ListParagraph"/>
        <w:spacing w:line="240" w:lineRule="auto"/>
        <w:rPr>
          <w:rFonts w:cstheme="minorHAnsi"/>
        </w:rPr>
      </w:pPr>
    </w:p>
    <w:p w:rsidR="00E92D14" w:rsidRPr="000C2125" w:rsidRDefault="00E92D14" w:rsidP="008229C5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0C2125">
        <w:rPr>
          <w:rFonts w:cstheme="minorHAnsi"/>
        </w:rPr>
        <w:t>What is working capital?</w:t>
      </w:r>
    </w:p>
    <w:p w:rsidR="00C53C1F" w:rsidRDefault="00E92D14" w:rsidP="008229C5">
      <w:pPr>
        <w:pStyle w:val="ListParagraph"/>
        <w:spacing w:line="240" w:lineRule="auto"/>
        <w:rPr>
          <w:rFonts w:cstheme="minorHAnsi"/>
        </w:rPr>
      </w:pPr>
      <w:r w:rsidRPr="000C2125">
        <w:rPr>
          <w:rFonts w:cstheme="minorHAnsi"/>
        </w:rPr>
        <w:t>This is the money a business has available to pay its running costs.</w:t>
      </w:r>
      <w:r w:rsidR="00C53C1F">
        <w:rPr>
          <w:rFonts w:cstheme="minorHAnsi"/>
        </w:rPr>
        <w:t xml:space="preserve"> </w:t>
      </w:r>
    </w:p>
    <w:p w:rsidR="00E92D14" w:rsidRPr="00C53C1F" w:rsidRDefault="00E92D14" w:rsidP="008229C5">
      <w:pPr>
        <w:pStyle w:val="ListParagraph"/>
        <w:spacing w:line="240" w:lineRule="auto"/>
        <w:rPr>
          <w:rFonts w:cstheme="minorHAnsi"/>
          <w:b/>
          <w:i/>
          <w:color w:val="FF0000"/>
        </w:rPr>
      </w:pPr>
      <w:r w:rsidRPr="00C53C1F">
        <w:rPr>
          <w:rFonts w:cstheme="minorHAnsi"/>
          <w:b/>
          <w:i/>
          <w:color w:val="FF0000"/>
        </w:rPr>
        <w:t>Current assets – Current liabilities</w:t>
      </w:r>
    </w:p>
    <w:p w:rsidR="00E92D14" w:rsidRPr="000C2125" w:rsidRDefault="00E92D14" w:rsidP="008229C5">
      <w:pPr>
        <w:pStyle w:val="ListParagraph"/>
        <w:spacing w:line="240" w:lineRule="auto"/>
        <w:rPr>
          <w:rFonts w:cstheme="minorHAnsi"/>
        </w:rPr>
      </w:pPr>
    </w:p>
    <w:p w:rsidR="00E92D14" w:rsidRPr="000C2125" w:rsidRDefault="00E92D14" w:rsidP="008229C5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0C2125">
        <w:rPr>
          <w:rFonts w:cstheme="minorHAnsi"/>
        </w:rPr>
        <w:t>What are net assets employed</w:t>
      </w:r>
      <w:r w:rsidR="00C53C1F">
        <w:rPr>
          <w:rFonts w:cstheme="minorHAnsi"/>
        </w:rPr>
        <w:t xml:space="preserve"> and how is it calculated</w:t>
      </w:r>
      <w:r w:rsidRPr="000C2125">
        <w:rPr>
          <w:rFonts w:cstheme="minorHAnsi"/>
        </w:rPr>
        <w:t>?</w:t>
      </w:r>
    </w:p>
    <w:p w:rsidR="00C53C1F" w:rsidRDefault="00E92D14" w:rsidP="008229C5">
      <w:pPr>
        <w:pStyle w:val="ListParagraph"/>
        <w:spacing w:line="240" w:lineRule="auto"/>
        <w:rPr>
          <w:rFonts w:cstheme="minorHAnsi"/>
        </w:rPr>
      </w:pPr>
      <w:r w:rsidRPr="000C2125">
        <w:rPr>
          <w:rFonts w:cstheme="minorHAnsi"/>
        </w:rPr>
        <w:t>This shows a business the value of all the assets it owns.</w:t>
      </w:r>
      <w:r w:rsidR="00C53C1F">
        <w:rPr>
          <w:rFonts w:cstheme="minorHAnsi"/>
        </w:rPr>
        <w:t xml:space="preserve"> </w:t>
      </w:r>
    </w:p>
    <w:p w:rsidR="00E92D14" w:rsidRPr="000C2125" w:rsidRDefault="00C53C1F" w:rsidP="008229C5">
      <w:pPr>
        <w:pStyle w:val="ListParagraph"/>
        <w:spacing w:line="240" w:lineRule="auto"/>
        <w:rPr>
          <w:rFonts w:cstheme="minorHAnsi"/>
        </w:rPr>
      </w:pPr>
      <w:r w:rsidRPr="00C53C1F">
        <w:rPr>
          <w:rFonts w:cstheme="minorHAnsi"/>
          <w:b/>
          <w:i/>
          <w:color w:val="FF0000"/>
        </w:rPr>
        <w:t>Fixed assets + Working Capital</w:t>
      </w:r>
      <w:r w:rsidRPr="00C53C1F">
        <w:rPr>
          <w:rFonts w:cstheme="minorHAnsi"/>
          <w:color w:val="FF0000"/>
        </w:rPr>
        <w:t xml:space="preserve"> </w:t>
      </w:r>
    </w:p>
    <w:p w:rsidR="00E92D14" w:rsidRPr="000C2125" w:rsidRDefault="00E92D14" w:rsidP="008229C5">
      <w:pPr>
        <w:pStyle w:val="ListParagraph"/>
        <w:spacing w:line="240" w:lineRule="auto"/>
        <w:rPr>
          <w:rFonts w:cstheme="minorHAnsi"/>
        </w:rPr>
      </w:pPr>
    </w:p>
    <w:p w:rsidR="00E92D14" w:rsidRPr="000C2125" w:rsidRDefault="00E92D14" w:rsidP="008229C5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0C2125">
        <w:rPr>
          <w:rFonts w:cstheme="minorHAnsi"/>
        </w:rPr>
        <w:t>What is capital employed?</w:t>
      </w:r>
    </w:p>
    <w:p w:rsidR="001C3C6B" w:rsidRDefault="00E92D14" w:rsidP="008229C5">
      <w:pPr>
        <w:pStyle w:val="ListParagraph"/>
        <w:spacing w:line="240" w:lineRule="auto"/>
        <w:rPr>
          <w:rFonts w:cstheme="minorHAnsi"/>
          <w:lang w:val="en-GB"/>
        </w:rPr>
      </w:pPr>
      <w:r w:rsidRPr="000C2125">
        <w:rPr>
          <w:rFonts w:cstheme="minorHAnsi"/>
          <w:lang w:val="en-GB"/>
        </w:rPr>
        <w:t>This shows where all the money that the business has used came from.</w:t>
      </w:r>
    </w:p>
    <w:p w:rsidR="00C076F1" w:rsidRDefault="00C076F1" w:rsidP="008229C5">
      <w:pPr>
        <w:pStyle w:val="ListParagraph"/>
        <w:spacing w:line="240" w:lineRule="auto"/>
        <w:rPr>
          <w:rFonts w:cstheme="minorHAnsi"/>
          <w:lang w:val="en-GB"/>
        </w:rPr>
      </w:pPr>
    </w:p>
    <w:p w:rsidR="00C076F1" w:rsidRDefault="00C076F1" w:rsidP="008229C5">
      <w:pPr>
        <w:pStyle w:val="ListParagraph"/>
        <w:spacing w:line="240" w:lineRule="auto"/>
        <w:rPr>
          <w:rFonts w:cstheme="minorHAnsi"/>
          <w:lang w:val="en-GB"/>
        </w:rPr>
      </w:pPr>
    </w:p>
    <w:p w:rsidR="00C076F1" w:rsidRDefault="00C076F1" w:rsidP="008229C5">
      <w:pPr>
        <w:pStyle w:val="ListParagraph"/>
        <w:spacing w:line="240" w:lineRule="auto"/>
        <w:rPr>
          <w:rFonts w:cstheme="minorHAnsi"/>
          <w:lang w:val="en-GB"/>
        </w:rPr>
      </w:pPr>
    </w:p>
    <w:p w:rsidR="00C53C1F" w:rsidRDefault="00C53C1F" w:rsidP="008229C5">
      <w:pPr>
        <w:pStyle w:val="ListParagraph"/>
        <w:spacing w:line="240" w:lineRule="auto"/>
        <w:rPr>
          <w:rFonts w:cstheme="minorHAnsi"/>
          <w:lang w:val="en-GB"/>
        </w:rPr>
      </w:pPr>
    </w:p>
    <w:p w:rsidR="00C53C1F" w:rsidRDefault="00C53C1F" w:rsidP="008229C5">
      <w:pPr>
        <w:pStyle w:val="ListParagraph"/>
        <w:spacing w:line="240" w:lineRule="auto"/>
        <w:rPr>
          <w:rFonts w:cstheme="minorHAnsi"/>
          <w:lang w:val="en-GB"/>
        </w:rPr>
      </w:pPr>
    </w:p>
    <w:p w:rsidR="00C076F1" w:rsidRDefault="00C076F1" w:rsidP="008229C5">
      <w:pPr>
        <w:pStyle w:val="ListParagraph"/>
        <w:spacing w:line="240" w:lineRule="auto"/>
        <w:rPr>
          <w:rFonts w:cstheme="minorHAnsi"/>
          <w:lang w:val="en-GB"/>
        </w:rPr>
      </w:pPr>
    </w:p>
    <w:p w:rsidR="00C076F1" w:rsidRDefault="00C076F1" w:rsidP="008229C5">
      <w:pPr>
        <w:pStyle w:val="ListParagraph"/>
        <w:spacing w:line="240" w:lineRule="auto"/>
        <w:rPr>
          <w:rFonts w:cstheme="minorHAnsi"/>
          <w:lang w:val="en-GB"/>
        </w:rPr>
      </w:pPr>
    </w:p>
    <w:p w:rsidR="00C076F1" w:rsidRDefault="00C076F1" w:rsidP="008229C5">
      <w:pPr>
        <w:pStyle w:val="ListParagraph"/>
        <w:spacing w:line="240" w:lineRule="auto"/>
        <w:rPr>
          <w:rFonts w:cstheme="minorHAnsi"/>
          <w:lang w:val="en-GB"/>
        </w:rPr>
      </w:pPr>
    </w:p>
    <w:p w:rsidR="00C076F1" w:rsidRDefault="00C076F1" w:rsidP="008229C5">
      <w:pPr>
        <w:pStyle w:val="ListParagraph"/>
        <w:spacing w:line="240" w:lineRule="auto"/>
        <w:rPr>
          <w:rFonts w:cstheme="minorHAnsi"/>
          <w:lang w:val="en-GB"/>
        </w:rPr>
      </w:pPr>
    </w:p>
    <w:p w:rsidR="00C076F1" w:rsidRDefault="00C076F1" w:rsidP="008229C5">
      <w:pPr>
        <w:pStyle w:val="ListParagraph"/>
        <w:spacing w:line="240" w:lineRule="auto"/>
        <w:rPr>
          <w:rFonts w:cstheme="minorHAnsi"/>
          <w:lang w:val="en-GB"/>
        </w:rPr>
      </w:pPr>
    </w:p>
    <w:p w:rsidR="00C076F1" w:rsidRDefault="00C076F1" w:rsidP="008229C5">
      <w:pPr>
        <w:pStyle w:val="ListParagraph"/>
        <w:spacing w:line="240" w:lineRule="auto"/>
        <w:rPr>
          <w:rFonts w:cstheme="minorHAnsi"/>
          <w:lang w:val="en-GB"/>
        </w:rPr>
      </w:pPr>
    </w:p>
    <w:p w:rsidR="00C076F1" w:rsidRDefault="00C076F1" w:rsidP="008229C5">
      <w:pPr>
        <w:pStyle w:val="ListParagraph"/>
        <w:spacing w:line="240" w:lineRule="auto"/>
        <w:rPr>
          <w:rFonts w:cstheme="minorHAnsi"/>
          <w:lang w:val="en-GB"/>
        </w:rPr>
      </w:pPr>
    </w:p>
    <w:p w:rsidR="00C076F1" w:rsidRDefault="00C076F1" w:rsidP="008229C5">
      <w:pPr>
        <w:pStyle w:val="ListParagraph"/>
        <w:spacing w:line="240" w:lineRule="auto"/>
        <w:rPr>
          <w:rFonts w:cstheme="minorHAnsi"/>
          <w:lang w:val="en-GB"/>
        </w:rPr>
      </w:pPr>
    </w:p>
    <w:p w:rsidR="00C076F1" w:rsidRDefault="00C076F1" w:rsidP="008229C5">
      <w:pPr>
        <w:pStyle w:val="ListParagraph"/>
        <w:spacing w:line="240" w:lineRule="auto"/>
        <w:rPr>
          <w:rFonts w:cstheme="minorHAnsi"/>
          <w:lang w:val="en-GB"/>
        </w:rPr>
      </w:pPr>
    </w:p>
    <w:p w:rsidR="00C076F1" w:rsidRDefault="00C076F1" w:rsidP="008229C5">
      <w:pPr>
        <w:pStyle w:val="ListParagraph"/>
        <w:spacing w:line="240" w:lineRule="auto"/>
        <w:rPr>
          <w:rFonts w:cstheme="minorHAnsi"/>
          <w:lang w:val="en-GB"/>
        </w:rPr>
      </w:pPr>
    </w:p>
    <w:p w:rsidR="00C076F1" w:rsidRDefault="00C076F1" w:rsidP="008229C5">
      <w:pPr>
        <w:pStyle w:val="ListParagraph"/>
        <w:spacing w:line="240" w:lineRule="auto"/>
        <w:rPr>
          <w:rFonts w:cstheme="minorHAnsi"/>
          <w:lang w:val="en-GB"/>
        </w:rPr>
      </w:pPr>
    </w:p>
    <w:p w:rsidR="00C076F1" w:rsidRDefault="00C076F1" w:rsidP="008229C5">
      <w:pPr>
        <w:pStyle w:val="ListParagraph"/>
        <w:spacing w:line="240" w:lineRule="auto"/>
        <w:rPr>
          <w:rFonts w:cstheme="minorHAnsi"/>
          <w:lang w:val="en-GB"/>
        </w:rPr>
      </w:pPr>
    </w:p>
    <w:p w:rsidR="00C076F1" w:rsidRDefault="00C076F1" w:rsidP="008229C5">
      <w:pPr>
        <w:pStyle w:val="ListParagraph"/>
        <w:spacing w:line="240" w:lineRule="auto"/>
        <w:rPr>
          <w:rFonts w:cstheme="minorHAnsi"/>
          <w:lang w:val="en-GB"/>
        </w:rPr>
      </w:pPr>
    </w:p>
    <w:p w:rsidR="00C076F1" w:rsidRDefault="00C076F1" w:rsidP="008229C5">
      <w:pPr>
        <w:pStyle w:val="ListParagraph"/>
        <w:spacing w:line="240" w:lineRule="auto"/>
        <w:rPr>
          <w:rFonts w:cstheme="minorHAnsi"/>
          <w:lang w:val="en-GB"/>
        </w:rPr>
      </w:pPr>
    </w:p>
    <w:p w:rsidR="00C076F1" w:rsidRDefault="00C076F1" w:rsidP="008229C5">
      <w:pPr>
        <w:pStyle w:val="ListParagraph"/>
        <w:spacing w:line="240" w:lineRule="auto"/>
        <w:rPr>
          <w:rFonts w:cstheme="minorHAnsi"/>
          <w:lang w:val="en-GB"/>
        </w:rPr>
      </w:pPr>
    </w:p>
    <w:p w:rsidR="00C076F1" w:rsidRDefault="00C076F1" w:rsidP="008229C5">
      <w:pPr>
        <w:pStyle w:val="ListParagraph"/>
        <w:spacing w:line="240" w:lineRule="auto"/>
        <w:rPr>
          <w:rFonts w:cstheme="minorHAnsi"/>
          <w:lang w:val="en-GB"/>
        </w:rPr>
      </w:pPr>
    </w:p>
    <w:p w:rsidR="00C076F1" w:rsidRDefault="00C076F1" w:rsidP="008229C5">
      <w:pPr>
        <w:pStyle w:val="ListParagraph"/>
        <w:spacing w:line="240" w:lineRule="auto"/>
        <w:rPr>
          <w:rFonts w:cstheme="minorHAnsi"/>
          <w:lang w:val="en-GB"/>
        </w:rPr>
      </w:pPr>
    </w:p>
    <w:p w:rsidR="00C076F1" w:rsidRDefault="00C076F1" w:rsidP="008229C5">
      <w:pPr>
        <w:pStyle w:val="ListParagraph"/>
        <w:spacing w:line="240" w:lineRule="auto"/>
        <w:rPr>
          <w:rFonts w:cstheme="minorHAnsi"/>
          <w:lang w:val="en-GB"/>
        </w:rPr>
      </w:pPr>
    </w:p>
    <w:p w:rsidR="00C076F1" w:rsidRPr="000C2125" w:rsidRDefault="00C076F1" w:rsidP="008229C5">
      <w:pPr>
        <w:pStyle w:val="ListParagraph"/>
        <w:spacing w:line="240" w:lineRule="auto"/>
        <w:rPr>
          <w:rFonts w:cstheme="minorHAnsi"/>
        </w:rPr>
      </w:pPr>
    </w:p>
    <w:tbl>
      <w:tblPr>
        <w:tblW w:w="10260" w:type="dxa"/>
        <w:tblInd w:w="93" w:type="dxa"/>
        <w:tblLook w:val="04A0" w:firstRow="1" w:lastRow="0" w:firstColumn="1" w:lastColumn="0" w:noHBand="0" w:noVBand="1"/>
      </w:tblPr>
      <w:tblGrid>
        <w:gridCol w:w="2805"/>
        <w:gridCol w:w="1350"/>
        <w:gridCol w:w="1260"/>
        <w:gridCol w:w="630"/>
        <w:gridCol w:w="1530"/>
        <w:gridCol w:w="1260"/>
        <w:gridCol w:w="1425"/>
      </w:tblGrid>
      <w:tr w:rsidR="008229C5" w:rsidRPr="000C2125" w:rsidTr="008229C5">
        <w:trPr>
          <w:trHeight w:val="36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9C5" w:rsidRPr="008229C5" w:rsidRDefault="008229C5" w:rsidP="008229C5">
            <w:pPr>
              <w:spacing w:after="0" w:line="240" w:lineRule="auto"/>
              <w:rPr>
                <w:rFonts w:cstheme="minorHAnsi"/>
                <w:b/>
              </w:rPr>
            </w:pPr>
            <w:r w:rsidRPr="008229C5">
              <w:rPr>
                <w:rFonts w:cstheme="minorHAnsi"/>
                <w:b/>
              </w:rPr>
              <w:lastRenderedPageBreak/>
              <w:t>Section 2 – Answers</w:t>
            </w:r>
          </w:p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2012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8229C5" w:rsidRPr="000C2125" w:rsidTr="008229C5">
        <w:trPr>
          <w:trHeight w:val="36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$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$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$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$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8229C5" w:rsidRPr="000C2125" w:rsidTr="008229C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C2125">
              <w:rPr>
                <w:rFonts w:eastAsia="Times New Roman" w:cstheme="minorHAnsi"/>
                <w:b/>
                <w:bCs/>
              </w:rPr>
              <w:t>Fixed Assets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8229C5" w:rsidRPr="000C2125" w:rsidTr="008229C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Premises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60,000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74,000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8229C5" w:rsidRPr="000C2125" w:rsidTr="008229C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Equipment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14,000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24,000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8229C5" w:rsidRPr="000C2125" w:rsidTr="008229C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8229C5" w:rsidRPr="00C53C1F" w:rsidRDefault="00C076F1" w:rsidP="008229C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53C1F">
              <w:rPr>
                <w:rFonts w:eastAsia="Times New Roman" w:cstheme="minorHAnsi"/>
                <w:b/>
              </w:rPr>
              <w:t>74,000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9C5" w:rsidRPr="00C53C1F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C5" w:rsidRPr="00C53C1F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8229C5" w:rsidRPr="00C53C1F" w:rsidRDefault="00C076F1" w:rsidP="008229C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53C1F">
              <w:rPr>
                <w:rFonts w:eastAsia="Times New Roman" w:cstheme="minorHAnsi"/>
                <w:b/>
              </w:rPr>
              <w:t>98,000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8229C5" w:rsidRPr="000C2125" w:rsidTr="008229C5">
        <w:trPr>
          <w:trHeight w:val="242"/>
        </w:trPr>
        <w:tc>
          <w:tcPr>
            <w:tcW w:w="5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8229C5" w:rsidRPr="000C2125" w:rsidTr="008229C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C2125">
              <w:rPr>
                <w:rFonts w:eastAsia="Times New Roman" w:cstheme="minorHAnsi"/>
                <w:b/>
                <w:bCs/>
              </w:rPr>
              <w:t>Current Assets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8229C5" w:rsidRPr="000C2125" w:rsidTr="008229C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Stocks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8229C5" w:rsidRPr="000C2125" w:rsidTr="008229C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Debtors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8229C5" w:rsidRPr="000C2125" w:rsidTr="008229C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Cash at Bank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8229C5" w:rsidRPr="000C2125" w:rsidTr="008229C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29C5" w:rsidRPr="00C53C1F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53C1F">
              <w:rPr>
                <w:rFonts w:eastAsia="Times New Roman" w:cstheme="minorHAnsi"/>
                <w:b/>
              </w:rPr>
              <w:t> </w:t>
            </w:r>
            <w:r w:rsidR="00C076F1" w:rsidRPr="00C53C1F">
              <w:rPr>
                <w:rFonts w:eastAsia="Times New Roman" w:cstheme="minorHAnsi"/>
                <w:b/>
              </w:rPr>
              <w:t>12,000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C53C1F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C53C1F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53C1F">
              <w:rPr>
                <w:rFonts w:eastAsia="Times New Roman" w:cstheme="minorHAnsi"/>
                <w:b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29C5" w:rsidRPr="00C53C1F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53C1F">
              <w:rPr>
                <w:rFonts w:eastAsia="Times New Roman" w:cstheme="minorHAnsi"/>
                <w:b/>
              </w:rPr>
              <w:t> </w:t>
            </w:r>
            <w:r w:rsidR="00C076F1" w:rsidRPr="00C53C1F">
              <w:rPr>
                <w:rFonts w:eastAsia="Times New Roman" w:cstheme="minorHAnsi"/>
                <w:b/>
              </w:rPr>
              <w:t>8,000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8229C5" w:rsidRPr="000C2125" w:rsidTr="008229C5">
        <w:trPr>
          <w:trHeight w:val="359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C2125">
              <w:rPr>
                <w:rFonts w:eastAsia="Times New Roman" w:cstheme="minorHAnsi"/>
                <w:b/>
                <w:bCs/>
              </w:rPr>
              <w:t>Current Liabilities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8229C5" w:rsidRPr="000C2125" w:rsidTr="008229C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Overdraft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8229C5" w:rsidRPr="000C2125" w:rsidTr="008229C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Creditors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8229C5" w:rsidRPr="000C2125" w:rsidTr="008229C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29C5" w:rsidRPr="00C53C1F" w:rsidRDefault="00C076F1" w:rsidP="008229C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53C1F">
              <w:rPr>
                <w:rFonts w:eastAsia="Times New Roman" w:cstheme="minorHAnsi"/>
                <w:b/>
              </w:rPr>
              <w:t>6,000</w:t>
            </w:r>
            <w:r w:rsidR="008229C5" w:rsidRPr="00C53C1F">
              <w:rPr>
                <w:rFonts w:eastAsia="Times New Roman" w:cstheme="minorHAnsi"/>
                <w:b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C53C1F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C53C1F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53C1F">
              <w:rPr>
                <w:rFonts w:eastAsia="Times New Roman" w:cstheme="minorHAnsi"/>
                <w:b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29C5" w:rsidRPr="00C53C1F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53C1F">
              <w:rPr>
                <w:rFonts w:eastAsia="Times New Roman" w:cstheme="minorHAnsi"/>
                <w:b/>
              </w:rPr>
              <w:t> </w:t>
            </w:r>
            <w:r w:rsidR="00C076F1" w:rsidRPr="00C53C1F">
              <w:rPr>
                <w:rFonts w:eastAsia="Times New Roman" w:cstheme="minorHAnsi"/>
                <w:b/>
              </w:rPr>
              <w:t>6,000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8229C5" w:rsidRPr="000C2125" w:rsidTr="008229C5">
        <w:trPr>
          <w:trHeight w:val="360"/>
        </w:trPr>
        <w:tc>
          <w:tcPr>
            <w:tcW w:w="5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C076F1" w:rsidRPr="000C2125" w:rsidTr="008229C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6F1" w:rsidRPr="000C2125" w:rsidRDefault="00C076F1" w:rsidP="00822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Working Capital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6F1" w:rsidRPr="000C2125" w:rsidRDefault="00C076F1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076F1" w:rsidRPr="00C53C1F" w:rsidRDefault="00C076F1" w:rsidP="008229C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C0C0C0"/>
              </w:rPr>
            </w:pPr>
            <w:r w:rsidRPr="00C53C1F">
              <w:rPr>
                <w:rFonts w:eastAsia="Times New Roman" w:cstheme="minorHAnsi"/>
                <w:b/>
              </w:rPr>
              <w:t>6,000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76F1" w:rsidRPr="00C53C1F" w:rsidRDefault="00C076F1" w:rsidP="008229C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6F1" w:rsidRPr="00C53C1F" w:rsidRDefault="00C076F1" w:rsidP="008229C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076F1" w:rsidRPr="00C53C1F" w:rsidRDefault="00C076F1" w:rsidP="008229C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53C1F">
              <w:rPr>
                <w:rFonts w:eastAsia="Times New Roman" w:cstheme="minorHAnsi"/>
                <w:b/>
              </w:rPr>
              <w:t>2,000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76F1" w:rsidRPr="000C2125" w:rsidRDefault="00C076F1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8229C5" w:rsidRPr="000C2125" w:rsidTr="008229C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C2125">
              <w:rPr>
                <w:rFonts w:eastAsia="Times New Roman" w:cstheme="minorHAnsi"/>
                <w:b/>
                <w:bCs/>
              </w:rPr>
              <w:t>Net Assets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29C5" w:rsidRPr="00C53C1F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C0C0C0"/>
              </w:rPr>
            </w:pPr>
            <w:r w:rsidRPr="00C53C1F">
              <w:rPr>
                <w:rFonts w:eastAsia="Times New Roman" w:cstheme="minorHAnsi"/>
                <w:b/>
              </w:rPr>
              <w:t> </w:t>
            </w:r>
            <w:r w:rsidR="00C076F1" w:rsidRPr="00C53C1F">
              <w:rPr>
                <w:rFonts w:eastAsia="Times New Roman" w:cstheme="minorHAnsi"/>
                <w:b/>
              </w:rPr>
              <w:t>80,000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C53C1F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C53C1F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53C1F">
              <w:rPr>
                <w:rFonts w:eastAsia="Times New Roman" w:cstheme="minorHAnsi"/>
                <w:b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29C5" w:rsidRPr="00C53C1F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53C1F">
              <w:rPr>
                <w:rFonts w:eastAsia="Times New Roman" w:cstheme="minorHAnsi"/>
                <w:b/>
              </w:rPr>
              <w:t> </w:t>
            </w:r>
            <w:r w:rsidR="00C076F1" w:rsidRPr="00C53C1F">
              <w:rPr>
                <w:rFonts w:eastAsia="Times New Roman" w:cstheme="minorHAnsi"/>
                <w:b/>
              </w:rPr>
              <w:t>100,000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8229C5" w:rsidRPr="000C2125" w:rsidTr="008229C5">
        <w:trPr>
          <w:trHeight w:val="305"/>
        </w:trPr>
        <w:tc>
          <w:tcPr>
            <w:tcW w:w="5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8229C5" w:rsidRPr="000C2125" w:rsidTr="008229C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Financed by: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8229C5" w:rsidRPr="000C2125" w:rsidTr="008229C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Owners Capital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40,000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65,000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8229C5" w:rsidRPr="000C2125" w:rsidTr="008229C5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Loan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40,000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2125">
              <w:rPr>
                <w:rFonts w:eastAsia="Times New Roman" w:cstheme="minorHAnsi"/>
              </w:rPr>
              <w:t>35,000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8229C5" w:rsidRPr="000C2125" w:rsidTr="008229C5">
        <w:trPr>
          <w:trHeight w:val="368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C2125">
              <w:rPr>
                <w:rFonts w:eastAsia="Times New Roman" w:cstheme="minorHAnsi"/>
                <w:b/>
                <w:bCs/>
              </w:rPr>
              <w:t xml:space="preserve">Capital Employed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29C5" w:rsidRPr="00C53C1F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53C1F">
              <w:rPr>
                <w:rFonts w:eastAsia="Times New Roman" w:cstheme="minorHAnsi"/>
                <w:b/>
              </w:rPr>
              <w:t> </w:t>
            </w:r>
            <w:r w:rsidR="00C076F1" w:rsidRPr="00C53C1F">
              <w:rPr>
                <w:rFonts w:eastAsia="Times New Roman" w:cstheme="minorHAnsi"/>
                <w:b/>
              </w:rPr>
              <w:t>80,000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C53C1F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C5" w:rsidRPr="00C53C1F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53C1F">
              <w:rPr>
                <w:rFonts w:eastAsia="Times New Roman" w:cstheme="minorHAnsi"/>
                <w:b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29C5" w:rsidRPr="00C53C1F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53C1F">
              <w:rPr>
                <w:rFonts w:eastAsia="Times New Roman" w:cstheme="minorHAnsi"/>
                <w:b/>
              </w:rPr>
              <w:t> </w:t>
            </w:r>
            <w:r w:rsidR="00C076F1" w:rsidRPr="00C53C1F">
              <w:rPr>
                <w:rFonts w:eastAsia="Times New Roman" w:cstheme="minorHAnsi"/>
                <w:b/>
              </w:rPr>
              <w:t>100,000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C5" w:rsidRPr="000C2125" w:rsidRDefault="008229C5" w:rsidP="008229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</w:tbl>
    <w:p w:rsidR="00E92D14" w:rsidRPr="000C2125" w:rsidRDefault="00E92D14" w:rsidP="00E92D14">
      <w:pPr>
        <w:rPr>
          <w:rFonts w:cstheme="minorHAnsi"/>
        </w:rPr>
      </w:pPr>
    </w:p>
    <w:sectPr w:rsidR="00E92D14" w:rsidRPr="000C2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9C5" w:rsidRDefault="008229C5" w:rsidP="008A327B">
      <w:pPr>
        <w:spacing w:after="0" w:line="240" w:lineRule="auto"/>
      </w:pPr>
      <w:r>
        <w:separator/>
      </w:r>
    </w:p>
  </w:endnote>
  <w:endnote w:type="continuationSeparator" w:id="0">
    <w:p w:rsidR="008229C5" w:rsidRDefault="008229C5" w:rsidP="008A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9C5" w:rsidRDefault="008229C5" w:rsidP="008A327B">
      <w:pPr>
        <w:spacing w:after="0" w:line="240" w:lineRule="auto"/>
      </w:pPr>
      <w:r>
        <w:separator/>
      </w:r>
    </w:p>
  </w:footnote>
  <w:footnote w:type="continuationSeparator" w:id="0">
    <w:p w:rsidR="008229C5" w:rsidRDefault="008229C5" w:rsidP="008A3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C46AF"/>
    <w:multiLevelType w:val="hybridMultilevel"/>
    <w:tmpl w:val="6F56B758"/>
    <w:lvl w:ilvl="0" w:tplc="182EF1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E0364"/>
    <w:multiLevelType w:val="hybridMultilevel"/>
    <w:tmpl w:val="6414E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97252"/>
    <w:multiLevelType w:val="hybridMultilevel"/>
    <w:tmpl w:val="01E295C4"/>
    <w:lvl w:ilvl="0" w:tplc="239A13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22E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5212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A866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D478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4CE1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E56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C877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298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A7AB8"/>
    <w:multiLevelType w:val="hybridMultilevel"/>
    <w:tmpl w:val="8E6896DC"/>
    <w:lvl w:ilvl="0" w:tplc="60C28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14"/>
    <w:rsid w:val="0006660E"/>
    <w:rsid w:val="000C2125"/>
    <w:rsid w:val="00163269"/>
    <w:rsid w:val="001C3C6B"/>
    <w:rsid w:val="003E4A66"/>
    <w:rsid w:val="004472F4"/>
    <w:rsid w:val="0055015C"/>
    <w:rsid w:val="00726155"/>
    <w:rsid w:val="00795660"/>
    <w:rsid w:val="008229C5"/>
    <w:rsid w:val="008A327B"/>
    <w:rsid w:val="00902AD8"/>
    <w:rsid w:val="00A613FD"/>
    <w:rsid w:val="00B937F7"/>
    <w:rsid w:val="00C076F1"/>
    <w:rsid w:val="00C53C1F"/>
    <w:rsid w:val="00E9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9AB05FC-B208-4E14-831C-368CF21C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D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3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27B"/>
  </w:style>
  <w:style w:type="paragraph" w:styleId="Footer">
    <w:name w:val="footer"/>
    <w:basedOn w:val="Normal"/>
    <w:link w:val="FooterChar"/>
    <w:uiPriority w:val="99"/>
    <w:unhideWhenUsed/>
    <w:rsid w:val="008A3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27B"/>
  </w:style>
  <w:style w:type="paragraph" w:styleId="BalloonText">
    <w:name w:val="Balloon Text"/>
    <w:basedOn w:val="Normal"/>
    <w:link w:val="BalloonTextChar"/>
    <w:uiPriority w:val="99"/>
    <w:semiHidden/>
    <w:unhideWhenUsed/>
    <w:rsid w:val="008A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1D5A3578</Template>
  <TotalTime>0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Harlock</dc:creator>
  <cp:lastModifiedBy>Ellen Bateman</cp:lastModifiedBy>
  <cp:revision>2</cp:revision>
  <dcterms:created xsi:type="dcterms:W3CDTF">2019-11-14T11:04:00Z</dcterms:created>
  <dcterms:modified xsi:type="dcterms:W3CDTF">2019-11-14T11:04:00Z</dcterms:modified>
</cp:coreProperties>
</file>