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diagrams/layout1.xml" ContentType="application/vnd.openxmlformats-officedocument.drawingml.diagramLayout+xml"/>
  <Override PartName="/word/diagrams/drawing1.xml" ContentType="application/vnd.ms-office.drawingml.diagramDrawing+xml"/>
  <Override PartName="/word/theme/theme1.xml" ContentType="application/vnd.openxmlformats-officedocument.theme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5E8" w:rsidRPr="002C7E47" w:rsidRDefault="007D15E8">
      <w:pPr>
        <w:rPr>
          <w:sz w:val="48"/>
          <w:szCs w:val="48"/>
        </w:rPr>
      </w:pPr>
    </w:p>
    <w:p w:rsidR="00FC6F70" w:rsidRPr="002C7E47" w:rsidRDefault="002C7E47">
      <w:pPr>
        <w:rPr>
          <w:sz w:val="48"/>
          <w:szCs w:val="48"/>
        </w:rPr>
      </w:pPr>
      <w:bookmarkStart w:id="0" w:name="_GoBack"/>
      <w:r w:rsidRPr="002C7E47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695960</wp:posOffset>
            </wp:positionV>
            <wp:extent cx="6059805" cy="6539230"/>
            <wp:effectExtent l="38100" t="0" r="74295" b="13970"/>
            <wp:wrapTight wrapText="bothSides">
              <wp:wrapPolygon edited="0">
                <wp:start x="0" y="0"/>
                <wp:lineTo x="-136" y="0"/>
                <wp:lineTo x="-136" y="14032"/>
                <wp:lineTo x="10050" y="14095"/>
                <wp:lineTo x="10050" y="14787"/>
                <wp:lineTo x="10797" y="15102"/>
                <wp:lineTo x="-136" y="15102"/>
                <wp:lineTo x="-136" y="21583"/>
                <wp:lineTo x="0" y="21583"/>
                <wp:lineTo x="21661" y="21583"/>
                <wp:lineTo x="21729" y="19066"/>
                <wp:lineTo x="16568" y="18626"/>
                <wp:lineTo x="11272" y="18122"/>
                <wp:lineTo x="16908" y="18122"/>
                <wp:lineTo x="21797" y="17682"/>
                <wp:lineTo x="21797" y="15165"/>
                <wp:lineTo x="20778" y="15102"/>
                <wp:lineTo x="10797" y="15102"/>
                <wp:lineTo x="11204" y="14724"/>
                <wp:lineTo x="11204" y="14158"/>
                <wp:lineTo x="20099" y="14095"/>
                <wp:lineTo x="21797" y="13969"/>
                <wp:lineTo x="21797" y="11452"/>
                <wp:lineTo x="20371" y="11326"/>
                <wp:lineTo x="11136" y="11075"/>
                <wp:lineTo x="12155" y="11075"/>
                <wp:lineTo x="21729" y="10194"/>
                <wp:lineTo x="21797" y="7614"/>
                <wp:lineTo x="19896" y="7488"/>
                <wp:lineTo x="11476" y="7048"/>
                <wp:lineTo x="14395" y="7048"/>
                <wp:lineTo x="21729" y="6355"/>
                <wp:lineTo x="21797" y="3838"/>
                <wp:lineTo x="20710" y="3775"/>
                <wp:lineTo x="11272" y="3020"/>
                <wp:lineTo x="16229" y="3020"/>
                <wp:lineTo x="21729" y="2517"/>
                <wp:lineTo x="21729" y="1007"/>
                <wp:lineTo x="21593" y="63"/>
                <wp:lineTo x="21593" y="0"/>
                <wp:lineTo x="0" y="0"/>
              </wp:wrapPolygon>
            </wp:wrapTight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C6F70" w:rsidRPr="002C7E47">
        <w:rPr>
          <w:sz w:val="48"/>
          <w:szCs w:val="48"/>
        </w:rPr>
        <w:t>How to work through a case study</w:t>
      </w:r>
      <w:r>
        <w:rPr>
          <w:sz w:val="48"/>
          <w:szCs w:val="48"/>
        </w:rPr>
        <w:t xml:space="preserve"> in Unit 6</w:t>
      </w:r>
      <w:r w:rsidR="00FC6F70" w:rsidRPr="002C7E47">
        <w:rPr>
          <w:sz w:val="48"/>
          <w:szCs w:val="48"/>
        </w:rPr>
        <w:t xml:space="preserve"> </w:t>
      </w:r>
    </w:p>
    <w:sectPr w:rsidR="00FC6F70" w:rsidRPr="002C7E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70"/>
    <w:rsid w:val="00013AB0"/>
    <w:rsid w:val="002C7E47"/>
    <w:rsid w:val="00567CE1"/>
    <w:rsid w:val="007D15E8"/>
    <w:rsid w:val="00B32F69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814D3-3C6E-43A5-AD53-F11DBC82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customXml" Target="../customXml/item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CE32779-717E-40CA-86D8-FC5E9CA54418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332E6C6A-E5E5-4A07-9E55-FEE089E8A1CF}">
      <dgm:prSet phldrT="[Text]"/>
      <dgm:spPr/>
      <dgm:t>
        <a:bodyPr/>
        <a:lstStyle/>
        <a:p>
          <a:r>
            <a:rPr lang="en-GB"/>
            <a:t>Introduction - brief overview of the organsation in the case study and what is going on</a:t>
          </a:r>
        </a:p>
      </dgm:t>
    </dgm:pt>
    <dgm:pt modelId="{023FF4C6-B0EB-4271-9BD8-568B150AEF53}" type="parTrans" cxnId="{F91E041D-9A8F-4890-A5D6-C4EE78749A6D}">
      <dgm:prSet/>
      <dgm:spPr/>
      <dgm:t>
        <a:bodyPr/>
        <a:lstStyle/>
        <a:p>
          <a:endParaRPr lang="en-GB"/>
        </a:p>
      </dgm:t>
    </dgm:pt>
    <dgm:pt modelId="{8B72D431-BD31-4099-BD05-5B231263328A}" type="sibTrans" cxnId="{F91E041D-9A8F-4890-A5D6-C4EE78749A6D}">
      <dgm:prSet/>
      <dgm:spPr/>
      <dgm:t>
        <a:bodyPr/>
        <a:lstStyle/>
        <a:p>
          <a:endParaRPr lang="en-GB"/>
        </a:p>
      </dgm:t>
    </dgm:pt>
    <dgm:pt modelId="{9A45E2AC-2DBC-4EF2-ABD7-1A1A871B6871}">
      <dgm:prSet phldrT="[Text]"/>
      <dgm:spPr/>
      <dgm:t>
        <a:bodyPr/>
        <a:lstStyle/>
        <a:p>
          <a:r>
            <a:rPr lang="en-GB"/>
            <a:t>Whats not going well? Explain why you think this is. Justify your reasons</a:t>
          </a:r>
        </a:p>
      </dgm:t>
    </dgm:pt>
    <dgm:pt modelId="{D68E29AE-6224-407F-9BE7-2B8C9DC659CF}" type="parTrans" cxnId="{C93FDEB6-5B5B-48FA-A9CB-E20AD11DEE04}">
      <dgm:prSet/>
      <dgm:spPr/>
      <dgm:t>
        <a:bodyPr/>
        <a:lstStyle/>
        <a:p>
          <a:endParaRPr lang="en-GB"/>
        </a:p>
      </dgm:t>
    </dgm:pt>
    <dgm:pt modelId="{3D2294CA-7278-4970-BFB7-9AD5F3762A13}" type="sibTrans" cxnId="{C93FDEB6-5B5B-48FA-A9CB-E20AD11DEE04}">
      <dgm:prSet/>
      <dgm:spPr/>
      <dgm:t>
        <a:bodyPr/>
        <a:lstStyle/>
        <a:p>
          <a:endParaRPr lang="en-GB"/>
        </a:p>
      </dgm:t>
    </dgm:pt>
    <dgm:pt modelId="{911871CF-27F2-441C-9174-753C93C9BD37}">
      <dgm:prSet phldrT="[Text]"/>
      <dgm:spPr/>
      <dgm:t>
        <a:bodyPr/>
        <a:lstStyle/>
        <a:p>
          <a:r>
            <a:rPr lang="en-GB"/>
            <a:t>What is the problem? What are the issues? Identify any particular events/points in the case study to make your points.</a:t>
          </a:r>
        </a:p>
      </dgm:t>
    </dgm:pt>
    <dgm:pt modelId="{6F5F3252-2F89-4912-9C08-60218220082C}" type="parTrans" cxnId="{55406044-DF69-4912-833B-38EB8843C81C}">
      <dgm:prSet/>
      <dgm:spPr/>
      <dgm:t>
        <a:bodyPr/>
        <a:lstStyle/>
        <a:p>
          <a:endParaRPr lang="en-GB"/>
        </a:p>
      </dgm:t>
    </dgm:pt>
    <dgm:pt modelId="{D64612C8-5826-4DBC-8921-C98E9F380BFF}" type="sibTrans" cxnId="{55406044-DF69-4912-833B-38EB8843C81C}">
      <dgm:prSet/>
      <dgm:spPr/>
      <dgm:t>
        <a:bodyPr/>
        <a:lstStyle/>
        <a:p>
          <a:endParaRPr lang="en-GB"/>
        </a:p>
      </dgm:t>
    </dgm:pt>
    <dgm:pt modelId="{1538B1A9-F470-4D92-AA39-713F2B5CC8F4}">
      <dgm:prSet/>
      <dgm:spPr/>
      <dgm:t>
        <a:bodyPr/>
        <a:lstStyle/>
        <a:p>
          <a:r>
            <a:rPr lang="en-GB"/>
            <a:t>Whats going well? Why do you think this is? Justify your reasons </a:t>
          </a:r>
        </a:p>
      </dgm:t>
    </dgm:pt>
    <dgm:pt modelId="{3492A321-3248-4778-97FB-1AFE24197B11}" type="parTrans" cxnId="{6D249BE2-254E-4610-A61C-C98749EBEC11}">
      <dgm:prSet/>
      <dgm:spPr/>
      <dgm:t>
        <a:bodyPr/>
        <a:lstStyle/>
        <a:p>
          <a:endParaRPr lang="en-GB"/>
        </a:p>
      </dgm:t>
    </dgm:pt>
    <dgm:pt modelId="{FD46F6C4-FC0E-4F0A-8EF1-6048A343EF7F}" type="sibTrans" cxnId="{6D249BE2-254E-4610-A61C-C98749EBEC11}">
      <dgm:prSet/>
      <dgm:spPr/>
      <dgm:t>
        <a:bodyPr/>
        <a:lstStyle/>
        <a:p>
          <a:endParaRPr lang="en-GB"/>
        </a:p>
      </dgm:t>
    </dgm:pt>
    <dgm:pt modelId="{8179E5A7-DFFC-495E-9AF1-F746CF81CE33}">
      <dgm:prSet/>
      <dgm:spPr/>
      <dgm:t>
        <a:bodyPr/>
        <a:lstStyle/>
        <a:p>
          <a:r>
            <a:rPr lang="en-GB"/>
            <a:t>What do you propose they should do to improve the situation? (can be a range of ideas/solutions)</a:t>
          </a:r>
        </a:p>
      </dgm:t>
    </dgm:pt>
    <dgm:pt modelId="{1937CF86-F90D-419C-AAB5-8F4B5AF3C66D}" type="parTrans" cxnId="{F87EE968-46F8-4762-AA57-0F5C67725BAA}">
      <dgm:prSet/>
      <dgm:spPr/>
      <dgm:t>
        <a:bodyPr/>
        <a:lstStyle/>
        <a:p>
          <a:endParaRPr lang="en-GB"/>
        </a:p>
      </dgm:t>
    </dgm:pt>
    <dgm:pt modelId="{ADE7EE5A-695B-424B-8F91-F8F220C14400}" type="sibTrans" cxnId="{F87EE968-46F8-4762-AA57-0F5C67725BAA}">
      <dgm:prSet/>
      <dgm:spPr/>
      <dgm:t>
        <a:bodyPr/>
        <a:lstStyle/>
        <a:p>
          <a:endParaRPr lang="en-GB"/>
        </a:p>
      </dgm:t>
    </dgm:pt>
    <dgm:pt modelId="{EE6E581A-3B35-4050-9B36-56A71293EDC3}">
      <dgm:prSet/>
      <dgm:spPr/>
      <dgm:t>
        <a:bodyPr/>
        <a:lstStyle/>
        <a:p>
          <a:r>
            <a:rPr lang="en-GB"/>
            <a:t>Which theorists are your proposals based on ?</a:t>
          </a:r>
        </a:p>
      </dgm:t>
    </dgm:pt>
    <dgm:pt modelId="{96FDA0B8-F27B-41FC-A51E-E666EEAF07E6}" type="parTrans" cxnId="{E3B720B9-8CBA-46B8-8827-3740ECAF7ED9}">
      <dgm:prSet/>
      <dgm:spPr/>
      <dgm:t>
        <a:bodyPr/>
        <a:lstStyle/>
        <a:p>
          <a:endParaRPr lang="en-GB"/>
        </a:p>
      </dgm:t>
    </dgm:pt>
    <dgm:pt modelId="{210BB00E-5603-4887-A6F6-B03FE0EE9D8D}" type="sibTrans" cxnId="{E3B720B9-8CBA-46B8-8827-3740ECAF7ED9}">
      <dgm:prSet/>
      <dgm:spPr/>
      <dgm:t>
        <a:bodyPr/>
        <a:lstStyle/>
        <a:p>
          <a:endParaRPr lang="en-GB"/>
        </a:p>
      </dgm:t>
    </dgm:pt>
    <dgm:pt modelId="{2073544E-9A8C-4BB2-95D5-56FC8B3874B4}" type="pres">
      <dgm:prSet presAssocID="{ECE32779-717E-40CA-86D8-FC5E9CA54418}" presName="linearFlow" presStyleCnt="0">
        <dgm:presLayoutVars>
          <dgm:resizeHandles val="exact"/>
        </dgm:presLayoutVars>
      </dgm:prSet>
      <dgm:spPr/>
    </dgm:pt>
    <dgm:pt modelId="{5B3EDA16-261F-4D2F-8312-157B9E36623E}" type="pres">
      <dgm:prSet presAssocID="{332E6C6A-E5E5-4A07-9E55-FEE089E8A1CF}" presName="node" presStyleLbl="node1" presStyleIdx="0" presStyleCnt="6" custScaleX="404770" custLinFactNeighborX="-346" custLinFactNeighborY="-150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FBA933D-EAB4-4150-940F-5B97FAAE47A5}" type="pres">
      <dgm:prSet presAssocID="{8B72D431-BD31-4099-BD05-5B231263328A}" presName="sibTrans" presStyleLbl="sibTrans2D1" presStyleIdx="0" presStyleCnt="5"/>
      <dgm:spPr/>
      <dgm:t>
        <a:bodyPr/>
        <a:lstStyle/>
        <a:p>
          <a:endParaRPr lang="en-GB"/>
        </a:p>
      </dgm:t>
    </dgm:pt>
    <dgm:pt modelId="{8666C3DE-E722-4D00-AB76-8271EDDE8599}" type="pres">
      <dgm:prSet presAssocID="{8B72D431-BD31-4099-BD05-5B231263328A}" presName="connectorText" presStyleLbl="sibTrans2D1" presStyleIdx="0" presStyleCnt="5"/>
      <dgm:spPr/>
      <dgm:t>
        <a:bodyPr/>
        <a:lstStyle/>
        <a:p>
          <a:endParaRPr lang="en-GB"/>
        </a:p>
      </dgm:t>
    </dgm:pt>
    <dgm:pt modelId="{9769FC89-D966-4E72-AB8C-040AC6E8864C}" type="pres">
      <dgm:prSet presAssocID="{1538B1A9-F470-4D92-AA39-713F2B5CC8F4}" presName="node" presStyleLbl="node1" presStyleIdx="1" presStyleCnt="6" custScaleX="40477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7E3EB58-2947-4644-BD02-B5EFE9F56656}" type="pres">
      <dgm:prSet presAssocID="{FD46F6C4-FC0E-4F0A-8EF1-6048A343EF7F}" presName="sibTrans" presStyleLbl="sibTrans2D1" presStyleIdx="1" presStyleCnt="5"/>
      <dgm:spPr/>
      <dgm:t>
        <a:bodyPr/>
        <a:lstStyle/>
        <a:p>
          <a:endParaRPr lang="en-GB"/>
        </a:p>
      </dgm:t>
    </dgm:pt>
    <dgm:pt modelId="{D3332273-AA95-4F07-AF95-3319E230ACCB}" type="pres">
      <dgm:prSet presAssocID="{FD46F6C4-FC0E-4F0A-8EF1-6048A343EF7F}" presName="connectorText" presStyleLbl="sibTrans2D1" presStyleIdx="1" presStyleCnt="5"/>
      <dgm:spPr/>
      <dgm:t>
        <a:bodyPr/>
        <a:lstStyle/>
        <a:p>
          <a:endParaRPr lang="en-GB"/>
        </a:p>
      </dgm:t>
    </dgm:pt>
    <dgm:pt modelId="{F19C07F9-653A-4740-968C-91416D44B2BE}" type="pres">
      <dgm:prSet presAssocID="{9A45E2AC-2DBC-4EF2-ABD7-1A1A871B6871}" presName="node" presStyleLbl="node1" presStyleIdx="2" presStyleCnt="6" custScaleX="40477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EADE921-A2D2-41C9-8BE1-9862D57AC9F4}" type="pres">
      <dgm:prSet presAssocID="{3D2294CA-7278-4970-BFB7-9AD5F3762A13}" presName="sibTrans" presStyleLbl="sibTrans2D1" presStyleIdx="2" presStyleCnt="5"/>
      <dgm:spPr/>
      <dgm:t>
        <a:bodyPr/>
        <a:lstStyle/>
        <a:p>
          <a:endParaRPr lang="en-GB"/>
        </a:p>
      </dgm:t>
    </dgm:pt>
    <dgm:pt modelId="{879BAC36-395D-4C03-AA06-8CF8D8280F20}" type="pres">
      <dgm:prSet presAssocID="{3D2294CA-7278-4970-BFB7-9AD5F3762A13}" presName="connectorText" presStyleLbl="sibTrans2D1" presStyleIdx="2" presStyleCnt="5"/>
      <dgm:spPr/>
      <dgm:t>
        <a:bodyPr/>
        <a:lstStyle/>
        <a:p>
          <a:endParaRPr lang="en-GB"/>
        </a:p>
      </dgm:t>
    </dgm:pt>
    <dgm:pt modelId="{EF642A1C-60AF-4D7C-AF19-0B80E6BB5A13}" type="pres">
      <dgm:prSet presAssocID="{911871CF-27F2-441C-9174-753C93C9BD37}" presName="node" presStyleLbl="node1" presStyleIdx="3" presStyleCnt="6" custScaleX="404770" custLinFactNeighborX="2518" custLinFactNeighborY="53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6C743B1-271F-46AC-BE12-147A29507AD7}" type="pres">
      <dgm:prSet presAssocID="{D64612C8-5826-4DBC-8921-C98E9F380BFF}" presName="sibTrans" presStyleLbl="sibTrans2D1" presStyleIdx="3" presStyleCnt="5"/>
      <dgm:spPr/>
      <dgm:t>
        <a:bodyPr/>
        <a:lstStyle/>
        <a:p>
          <a:endParaRPr lang="en-GB"/>
        </a:p>
      </dgm:t>
    </dgm:pt>
    <dgm:pt modelId="{FF95C289-2AFA-4D1E-A68F-318C1B5858CB}" type="pres">
      <dgm:prSet presAssocID="{D64612C8-5826-4DBC-8921-C98E9F380BFF}" presName="connectorText" presStyleLbl="sibTrans2D1" presStyleIdx="3" presStyleCnt="5"/>
      <dgm:spPr/>
      <dgm:t>
        <a:bodyPr/>
        <a:lstStyle/>
        <a:p>
          <a:endParaRPr lang="en-GB"/>
        </a:p>
      </dgm:t>
    </dgm:pt>
    <dgm:pt modelId="{A0A91883-9614-4442-A130-94CDFF4D7C83}" type="pres">
      <dgm:prSet presAssocID="{8179E5A7-DFFC-495E-9AF1-F746CF81CE33}" presName="node" presStyleLbl="node1" presStyleIdx="4" presStyleCnt="6" custScaleX="404770" custLinFactNeighborX="-4834" custLinFactNeighborY="-7142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B5F1114-346C-4658-8D6D-2C7DA11D38AA}" type="pres">
      <dgm:prSet presAssocID="{ADE7EE5A-695B-424B-8F91-F8F220C14400}" presName="sibTrans" presStyleLbl="sibTrans2D1" presStyleIdx="4" presStyleCnt="5"/>
      <dgm:spPr/>
      <dgm:t>
        <a:bodyPr/>
        <a:lstStyle/>
        <a:p>
          <a:endParaRPr lang="en-GB"/>
        </a:p>
      </dgm:t>
    </dgm:pt>
    <dgm:pt modelId="{B7952EC1-20CF-4250-A6D0-1B0CF96B4000}" type="pres">
      <dgm:prSet presAssocID="{ADE7EE5A-695B-424B-8F91-F8F220C14400}" presName="connectorText" presStyleLbl="sibTrans2D1" presStyleIdx="4" presStyleCnt="5"/>
      <dgm:spPr/>
      <dgm:t>
        <a:bodyPr/>
        <a:lstStyle/>
        <a:p>
          <a:endParaRPr lang="en-GB"/>
        </a:p>
      </dgm:t>
    </dgm:pt>
    <dgm:pt modelId="{B179FCCB-DD02-4803-B634-B0AF6B836F0A}" type="pres">
      <dgm:prSet presAssocID="{EE6E581A-3B35-4050-9B36-56A71293EDC3}" presName="node" presStyleLbl="node1" presStyleIdx="5" presStyleCnt="6" custScaleX="40477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7BEBA64C-643D-478C-BE38-64093D68C80F}" type="presOf" srcId="{8B72D431-BD31-4099-BD05-5B231263328A}" destId="{8666C3DE-E722-4D00-AB76-8271EDDE8599}" srcOrd="1" destOrd="0" presId="urn:microsoft.com/office/officeart/2005/8/layout/process2"/>
    <dgm:cxn modelId="{FE9143A9-FEE8-4243-BE33-6395CFD37F69}" type="presOf" srcId="{911871CF-27F2-441C-9174-753C93C9BD37}" destId="{EF642A1C-60AF-4D7C-AF19-0B80E6BB5A13}" srcOrd="0" destOrd="0" presId="urn:microsoft.com/office/officeart/2005/8/layout/process2"/>
    <dgm:cxn modelId="{7B28F8A3-7CCF-4A03-8C1A-15913A3ECA33}" type="presOf" srcId="{8179E5A7-DFFC-495E-9AF1-F746CF81CE33}" destId="{A0A91883-9614-4442-A130-94CDFF4D7C83}" srcOrd="0" destOrd="0" presId="urn:microsoft.com/office/officeart/2005/8/layout/process2"/>
    <dgm:cxn modelId="{6D249BE2-254E-4610-A61C-C98749EBEC11}" srcId="{ECE32779-717E-40CA-86D8-FC5E9CA54418}" destId="{1538B1A9-F470-4D92-AA39-713F2B5CC8F4}" srcOrd="1" destOrd="0" parTransId="{3492A321-3248-4778-97FB-1AFE24197B11}" sibTransId="{FD46F6C4-FC0E-4F0A-8EF1-6048A343EF7F}"/>
    <dgm:cxn modelId="{F87EE968-46F8-4762-AA57-0F5C67725BAA}" srcId="{ECE32779-717E-40CA-86D8-FC5E9CA54418}" destId="{8179E5A7-DFFC-495E-9AF1-F746CF81CE33}" srcOrd="4" destOrd="0" parTransId="{1937CF86-F90D-419C-AAB5-8F4B5AF3C66D}" sibTransId="{ADE7EE5A-695B-424B-8F91-F8F220C14400}"/>
    <dgm:cxn modelId="{5D51FA18-7DBB-4C93-8241-CEC3A79F2A2D}" type="presOf" srcId="{3D2294CA-7278-4970-BFB7-9AD5F3762A13}" destId="{879BAC36-395D-4C03-AA06-8CF8D8280F20}" srcOrd="1" destOrd="0" presId="urn:microsoft.com/office/officeart/2005/8/layout/process2"/>
    <dgm:cxn modelId="{55406044-DF69-4912-833B-38EB8843C81C}" srcId="{ECE32779-717E-40CA-86D8-FC5E9CA54418}" destId="{911871CF-27F2-441C-9174-753C93C9BD37}" srcOrd="3" destOrd="0" parTransId="{6F5F3252-2F89-4912-9C08-60218220082C}" sibTransId="{D64612C8-5826-4DBC-8921-C98E9F380BFF}"/>
    <dgm:cxn modelId="{BBFBE841-E9AF-48F4-A28C-9F73421E8050}" type="presOf" srcId="{EE6E581A-3B35-4050-9B36-56A71293EDC3}" destId="{B179FCCB-DD02-4803-B634-B0AF6B836F0A}" srcOrd="0" destOrd="0" presId="urn:microsoft.com/office/officeart/2005/8/layout/process2"/>
    <dgm:cxn modelId="{6E3FBC71-CA51-45CB-8136-38A3CE81C85B}" type="presOf" srcId="{ADE7EE5A-695B-424B-8F91-F8F220C14400}" destId="{FB5F1114-346C-4658-8D6D-2C7DA11D38AA}" srcOrd="0" destOrd="0" presId="urn:microsoft.com/office/officeart/2005/8/layout/process2"/>
    <dgm:cxn modelId="{E69E17C0-F55E-47E5-995A-9C5048DBBD63}" type="presOf" srcId="{8B72D431-BD31-4099-BD05-5B231263328A}" destId="{CFBA933D-EAB4-4150-940F-5B97FAAE47A5}" srcOrd="0" destOrd="0" presId="urn:microsoft.com/office/officeart/2005/8/layout/process2"/>
    <dgm:cxn modelId="{0840CD92-68C9-4662-B988-D0D2A7796BA4}" type="presOf" srcId="{ADE7EE5A-695B-424B-8F91-F8F220C14400}" destId="{B7952EC1-20CF-4250-A6D0-1B0CF96B4000}" srcOrd="1" destOrd="0" presId="urn:microsoft.com/office/officeart/2005/8/layout/process2"/>
    <dgm:cxn modelId="{280DE02C-8DF4-44D6-AD06-BC2CF1D2C761}" type="presOf" srcId="{1538B1A9-F470-4D92-AA39-713F2B5CC8F4}" destId="{9769FC89-D966-4E72-AB8C-040AC6E8864C}" srcOrd="0" destOrd="0" presId="urn:microsoft.com/office/officeart/2005/8/layout/process2"/>
    <dgm:cxn modelId="{C93FDEB6-5B5B-48FA-A9CB-E20AD11DEE04}" srcId="{ECE32779-717E-40CA-86D8-FC5E9CA54418}" destId="{9A45E2AC-2DBC-4EF2-ABD7-1A1A871B6871}" srcOrd="2" destOrd="0" parTransId="{D68E29AE-6224-407F-9BE7-2B8C9DC659CF}" sibTransId="{3D2294CA-7278-4970-BFB7-9AD5F3762A13}"/>
    <dgm:cxn modelId="{6FC3AB27-2C21-4FFC-9C8C-9645F7FDD932}" type="presOf" srcId="{332E6C6A-E5E5-4A07-9E55-FEE089E8A1CF}" destId="{5B3EDA16-261F-4D2F-8312-157B9E36623E}" srcOrd="0" destOrd="0" presId="urn:microsoft.com/office/officeart/2005/8/layout/process2"/>
    <dgm:cxn modelId="{60673E47-EB14-49AE-AF26-F34EECF2D954}" type="presOf" srcId="{ECE32779-717E-40CA-86D8-FC5E9CA54418}" destId="{2073544E-9A8C-4BB2-95D5-56FC8B3874B4}" srcOrd="0" destOrd="0" presId="urn:microsoft.com/office/officeart/2005/8/layout/process2"/>
    <dgm:cxn modelId="{E3B720B9-8CBA-46B8-8827-3740ECAF7ED9}" srcId="{ECE32779-717E-40CA-86D8-FC5E9CA54418}" destId="{EE6E581A-3B35-4050-9B36-56A71293EDC3}" srcOrd="5" destOrd="0" parTransId="{96FDA0B8-F27B-41FC-A51E-E666EEAF07E6}" sibTransId="{210BB00E-5603-4887-A6F6-B03FE0EE9D8D}"/>
    <dgm:cxn modelId="{995C7EE8-6D02-462D-BC99-90C7BC3CA4F7}" type="presOf" srcId="{3D2294CA-7278-4970-BFB7-9AD5F3762A13}" destId="{4EADE921-A2D2-41C9-8BE1-9862D57AC9F4}" srcOrd="0" destOrd="0" presId="urn:microsoft.com/office/officeart/2005/8/layout/process2"/>
    <dgm:cxn modelId="{3DFCBB8B-0CFC-4E9C-95EC-88C02E3000F4}" type="presOf" srcId="{9A45E2AC-2DBC-4EF2-ABD7-1A1A871B6871}" destId="{F19C07F9-653A-4740-968C-91416D44B2BE}" srcOrd="0" destOrd="0" presId="urn:microsoft.com/office/officeart/2005/8/layout/process2"/>
    <dgm:cxn modelId="{83F328BC-4311-43ED-B180-6B6B5EF4B910}" type="presOf" srcId="{FD46F6C4-FC0E-4F0A-8EF1-6048A343EF7F}" destId="{D3332273-AA95-4F07-AF95-3319E230ACCB}" srcOrd="1" destOrd="0" presId="urn:microsoft.com/office/officeart/2005/8/layout/process2"/>
    <dgm:cxn modelId="{854724F1-C937-4EED-8F94-18897057239A}" type="presOf" srcId="{D64612C8-5826-4DBC-8921-C98E9F380BFF}" destId="{66C743B1-271F-46AC-BE12-147A29507AD7}" srcOrd="0" destOrd="0" presId="urn:microsoft.com/office/officeart/2005/8/layout/process2"/>
    <dgm:cxn modelId="{A23D7B80-D3C4-49D7-B35B-423D4B2EBF95}" type="presOf" srcId="{D64612C8-5826-4DBC-8921-C98E9F380BFF}" destId="{FF95C289-2AFA-4D1E-A68F-318C1B5858CB}" srcOrd="1" destOrd="0" presId="urn:microsoft.com/office/officeart/2005/8/layout/process2"/>
    <dgm:cxn modelId="{113924E6-15E7-4D43-83A2-DEA851627AC1}" type="presOf" srcId="{FD46F6C4-FC0E-4F0A-8EF1-6048A343EF7F}" destId="{C7E3EB58-2947-4644-BD02-B5EFE9F56656}" srcOrd="0" destOrd="0" presId="urn:microsoft.com/office/officeart/2005/8/layout/process2"/>
    <dgm:cxn modelId="{F91E041D-9A8F-4890-A5D6-C4EE78749A6D}" srcId="{ECE32779-717E-40CA-86D8-FC5E9CA54418}" destId="{332E6C6A-E5E5-4A07-9E55-FEE089E8A1CF}" srcOrd="0" destOrd="0" parTransId="{023FF4C6-B0EB-4271-9BD8-568B150AEF53}" sibTransId="{8B72D431-BD31-4099-BD05-5B231263328A}"/>
    <dgm:cxn modelId="{32A4EBCA-2DD1-4CDD-AB2A-B9A7C3CDA23C}" type="presParOf" srcId="{2073544E-9A8C-4BB2-95D5-56FC8B3874B4}" destId="{5B3EDA16-261F-4D2F-8312-157B9E36623E}" srcOrd="0" destOrd="0" presId="urn:microsoft.com/office/officeart/2005/8/layout/process2"/>
    <dgm:cxn modelId="{81D9E2FD-F3D9-40EB-AF49-29947C194E5C}" type="presParOf" srcId="{2073544E-9A8C-4BB2-95D5-56FC8B3874B4}" destId="{CFBA933D-EAB4-4150-940F-5B97FAAE47A5}" srcOrd="1" destOrd="0" presId="urn:microsoft.com/office/officeart/2005/8/layout/process2"/>
    <dgm:cxn modelId="{6D7773C1-F869-4AE3-8B52-2361F2940448}" type="presParOf" srcId="{CFBA933D-EAB4-4150-940F-5B97FAAE47A5}" destId="{8666C3DE-E722-4D00-AB76-8271EDDE8599}" srcOrd="0" destOrd="0" presId="urn:microsoft.com/office/officeart/2005/8/layout/process2"/>
    <dgm:cxn modelId="{74EBB8B6-5369-44DD-A251-81BB580665FE}" type="presParOf" srcId="{2073544E-9A8C-4BB2-95D5-56FC8B3874B4}" destId="{9769FC89-D966-4E72-AB8C-040AC6E8864C}" srcOrd="2" destOrd="0" presId="urn:microsoft.com/office/officeart/2005/8/layout/process2"/>
    <dgm:cxn modelId="{8D12B888-78F4-4C09-961E-E0BDE277D571}" type="presParOf" srcId="{2073544E-9A8C-4BB2-95D5-56FC8B3874B4}" destId="{C7E3EB58-2947-4644-BD02-B5EFE9F56656}" srcOrd="3" destOrd="0" presId="urn:microsoft.com/office/officeart/2005/8/layout/process2"/>
    <dgm:cxn modelId="{67DB349B-DEF1-48C2-B1D3-7EC3F08F129A}" type="presParOf" srcId="{C7E3EB58-2947-4644-BD02-B5EFE9F56656}" destId="{D3332273-AA95-4F07-AF95-3319E230ACCB}" srcOrd="0" destOrd="0" presId="urn:microsoft.com/office/officeart/2005/8/layout/process2"/>
    <dgm:cxn modelId="{AE0D43FE-A3DD-4A26-964C-732677A7FBD5}" type="presParOf" srcId="{2073544E-9A8C-4BB2-95D5-56FC8B3874B4}" destId="{F19C07F9-653A-4740-968C-91416D44B2BE}" srcOrd="4" destOrd="0" presId="urn:microsoft.com/office/officeart/2005/8/layout/process2"/>
    <dgm:cxn modelId="{6F5B20AD-1789-492E-B401-6CDFDD9A072C}" type="presParOf" srcId="{2073544E-9A8C-4BB2-95D5-56FC8B3874B4}" destId="{4EADE921-A2D2-41C9-8BE1-9862D57AC9F4}" srcOrd="5" destOrd="0" presId="urn:microsoft.com/office/officeart/2005/8/layout/process2"/>
    <dgm:cxn modelId="{48D655B4-E745-4BCC-B04E-CD1EC9155DA2}" type="presParOf" srcId="{4EADE921-A2D2-41C9-8BE1-9862D57AC9F4}" destId="{879BAC36-395D-4C03-AA06-8CF8D8280F20}" srcOrd="0" destOrd="0" presId="urn:microsoft.com/office/officeart/2005/8/layout/process2"/>
    <dgm:cxn modelId="{129F0AFC-FD11-4195-9453-F7304FC34EF3}" type="presParOf" srcId="{2073544E-9A8C-4BB2-95D5-56FC8B3874B4}" destId="{EF642A1C-60AF-4D7C-AF19-0B80E6BB5A13}" srcOrd="6" destOrd="0" presId="urn:microsoft.com/office/officeart/2005/8/layout/process2"/>
    <dgm:cxn modelId="{F1023F0C-0D45-4058-AC06-D5663086B941}" type="presParOf" srcId="{2073544E-9A8C-4BB2-95D5-56FC8B3874B4}" destId="{66C743B1-271F-46AC-BE12-147A29507AD7}" srcOrd="7" destOrd="0" presId="urn:microsoft.com/office/officeart/2005/8/layout/process2"/>
    <dgm:cxn modelId="{274E4F7E-4575-4FFE-9787-8545267437F2}" type="presParOf" srcId="{66C743B1-271F-46AC-BE12-147A29507AD7}" destId="{FF95C289-2AFA-4D1E-A68F-318C1B5858CB}" srcOrd="0" destOrd="0" presId="urn:microsoft.com/office/officeart/2005/8/layout/process2"/>
    <dgm:cxn modelId="{82A9B195-C2E3-42A5-B1FC-FC5990215519}" type="presParOf" srcId="{2073544E-9A8C-4BB2-95D5-56FC8B3874B4}" destId="{A0A91883-9614-4442-A130-94CDFF4D7C83}" srcOrd="8" destOrd="0" presId="urn:microsoft.com/office/officeart/2005/8/layout/process2"/>
    <dgm:cxn modelId="{52259FDF-ED7B-4B79-8518-570AC0E02737}" type="presParOf" srcId="{2073544E-9A8C-4BB2-95D5-56FC8B3874B4}" destId="{FB5F1114-346C-4658-8D6D-2C7DA11D38AA}" srcOrd="9" destOrd="0" presId="urn:microsoft.com/office/officeart/2005/8/layout/process2"/>
    <dgm:cxn modelId="{8BBD632A-20D5-4AE9-8A44-F2C907C105C8}" type="presParOf" srcId="{FB5F1114-346C-4658-8D6D-2C7DA11D38AA}" destId="{B7952EC1-20CF-4250-A6D0-1B0CF96B4000}" srcOrd="0" destOrd="0" presId="urn:microsoft.com/office/officeart/2005/8/layout/process2"/>
    <dgm:cxn modelId="{03F62C12-4C49-49F1-BFC9-464A1DCED4E1}" type="presParOf" srcId="{2073544E-9A8C-4BB2-95D5-56FC8B3874B4}" destId="{B179FCCB-DD02-4803-B634-B0AF6B836F0A}" srcOrd="10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3EDA16-261F-4D2F-8312-157B9E36623E}">
      <dsp:nvSpPr>
        <dsp:cNvPr id="0" name=""/>
        <dsp:cNvSpPr/>
      </dsp:nvSpPr>
      <dsp:spPr>
        <a:xfrm>
          <a:off x="0" y="0"/>
          <a:ext cx="6059804" cy="7687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kern="1200"/>
            <a:t>Introduction - brief overview of the organsation in the case study and what is going on</a:t>
          </a:r>
        </a:p>
      </dsp:txBody>
      <dsp:txXfrm>
        <a:off x="22515" y="22515"/>
        <a:ext cx="6014774" cy="723680"/>
      </dsp:txXfrm>
    </dsp:sp>
    <dsp:sp modelId="{CFBA933D-EAB4-4150-940F-5B97FAAE47A5}">
      <dsp:nvSpPr>
        <dsp:cNvPr id="0" name=""/>
        <dsp:cNvSpPr/>
      </dsp:nvSpPr>
      <dsp:spPr>
        <a:xfrm rot="5400000">
          <a:off x="2884796" y="789225"/>
          <a:ext cx="290212" cy="3459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300" kern="1200"/>
        </a:p>
      </dsp:txBody>
      <dsp:txXfrm rot="-5400000">
        <a:off x="2926127" y="817078"/>
        <a:ext cx="207551" cy="203148"/>
      </dsp:txXfrm>
    </dsp:sp>
    <dsp:sp modelId="{9769FC89-D966-4E72-AB8C-040AC6E8864C}">
      <dsp:nvSpPr>
        <dsp:cNvPr id="0" name=""/>
        <dsp:cNvSpPr/>
      </dsp:nvSpPr>
      <dsp:spPr>
        <a:xfrm>
          <a:off x="0" y="1155660"/>
          <a:ext cx="6059804" cy="7687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kern="1200"/>
            <a:t>Whats going well? Why do you think this is? Justify your reasons </a:t>
          </a:r>
        </a:p>
      </dsp:txBody>
      <dsp:txXfrm>
        <a:off x="22515" y="1178175"/>
        <a:ext cx="6014774" cy="723680"/>
      </dsp:txXfrm>
    </dsp:sp>
    <dsp:sp modelId="{C7E3EB58-2947-4644-BD02-B5EFE9F56656}">
      <dsp:nvSpPr>
        <dsp:cNvPr id="0" name=""/>
        <dsp:cNvSpPr/>
      </dsp:nvSpPr>
      <dsp:spPr>
        <a:xfrm rot="5400000">
          <a:off x="2885769" y="1943588"/>
          <a:ext cx="288266" cy="3459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300" kern="1200"/>
        </a:p>
      </dsp:txBody>
      <dsp:txXfrm rot="-5400000">
        <a:off x="2926127" y="1972414"/>
        <a:ext cx="207551" cy="201786"/>
      </dsp:txXfrm>
    </dsp:sp>
    <dsp:sp modelId="{F19C07F9-653A-4740-968C-91416D44B2BE}">
      <dsp:nvSpPr>
        <dsp:cNvPr id="0" name=""/>
        <dsp:cNvSpPr/>
      </dsp:nvSpPr>
      <dsp:spPr>
        <a:xfrm>
          <a:off x="0" y="2308726"/>
          <a:ext cx="6059804" cy="7687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kern="1200"/>
            <a:t>Whats not going well? Explain why you think this is. Justify your reasons</a:t>
          </a:r>
        </a:p>
      </dsp:txBody>
      <dsp:txXfrm>
        <a:off x="22515" y="2331241"/>
        <a:ext cx="6014774" cy="723680"/>
      </dsp:txXfrm>
    </dsp:sp>
    <dsp:sp modelId="{4EADE921-A2D2-41C9-8BE1-9862D57AC9F4}">
      <dsp:nvSpPr>
        <dsp:cNvPr id="0" name=""/>
        <dsp:cNvSpPr/>
      </dsp:nvSpPr>
      <dsp:spPr>
        <a:xfrm rot="5400000">
          <a:off x="2884993" y="3097688"/>
          <a:ext cx="289817" cy="3459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300" kern="1200"/>
        </a:p>
      </dsp:txBody>
      <dsp:txXfrm rot="-5400000">
        <a:off x="2926127" y="3125739"/>
        <a:ext cx="207551" cy="202872"/>
      </dsp:txXfrm>
    </dsp:sp>
    <dsp:sp modelId="{EF642A1C-60AF-4D7C-AF19-0B80E6BB5A13}">
      <dsp:nvSpPr>
        <dsp:cNvPr id="0" name=""/>
        <dsp:cNvSpPr/>
      </dsp:nvSpPr>
      <dsp:spPr>
        <a:xfrm>
          <a:off x="0" y="3463860"/>
          <a:ext cx="6059804" cy="7687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kern="1200"/>
            <a:t>What is the problem? What are the issues? Identify any particular events/points in the case study to make your points.</a:t>
          </a:r>
        </a:p>
      </dsp:txBody>
      <dsp:txXfrm>
        <a:off x="22515" y="3486375"/>
        <a:ext cx="6014774" cy="723680"/>
      </dsp:txXfrm>
    </dsp:sp>
    <dsp:sp modelId="{66C743B1-271F-46AC-BE12-147A29507AD7}">
      <dsp:nvSpPr>
        <dsp:cNvPr id="0" name=""/>
        <dsp:cNvSpPr/>
      </dsp:nvSpPr>
      <dsp:spPr>
        <a:xfrm rot="5400000">
          <a:off x="2896838" y="4237029"/>
          <a:ext cx="266127" cy="3459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300" kern="1200"/>
        </a:p>
      </dsp:txBody>
      <dsp:txXfrm rot="-5400000">
        <a:off x="2926126" y="4276925"/>
        <a:ext cx="207551" cy="186289"/>
      </dsp:txXfrm>
    </dsp:sp>
    <dsp:sp modelId="{A0A91883-9614-4442-A130-94CDFF4D7C83}">
      <dsp:nvSpPr>
        <dsp:cNvPr id="0" name=""/>
        <dsp:cNvSpPr/>
      </dsp:nvSpPr>
      <dsp:spPr>
        <a:xfrm>
          <a:off x="0" y="4587408"/>
          <a:ext cx="6059804" cy="7687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kern="1200"/>
            <a:t>What do you propose they should do to improve the situation? (can be a range of ideas/solutions)</a:t>
          </a:r>
        </a:p>
      </dsp:txBody>
      <dsp:txXfrm>
        <a:off x="22515" y="4609923"/>
        <a:ext cx="6014774" cy="723680"/>
      </dsp:txXfrm>
    </dsp:sp>
    <dsp:sp modelId="{FB5F1114-346C-4658-8D6D-2C7DA11D38AA}">
      <dsp:nvSpPr>
        <dsp:cNvPr id="0" name=""/>
        <dsp:cNvSpPr/>
      </dsp:nvSpPr>
      <dsp:spPr>
        <a:xfrm rot="5400000">
          <a:off x="2875475" y="5389062"/>
          <a:ext cx="308854" cy="3459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300" kern="1200"/>
        </a:p>
      </dsp:txBody>
      <dsp:txXfrm rot="-5400000">
        <a:off x="2926126" y="5407595"/>
        <a:ext cx="207551" cy="216198"/>
      </dsp:txXfrm>
    </dsp:sp>
    <dsp:sp modelId="{B179FCCB-DD02-4803-B634-B0AF6B836F0A}">
      <dsp:nvSpPr>
        <dsp:cNvPr id="0" name=""/>
        <dsp:cNvSpPr/>
      </dsp:nvSpPr>
      <dsp:spPr>
        <a:xfrm>
          <a:off x="0" y="5767924"/>
          <a:ext cx="6059804" cy="7687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kern="1200"/>
            <a:t>Which theorists are your proposals based on ?</a:t>
          </a:r>
        </a:p>
      </dsp:txBody>
      <dsp:txXfrm>
        <a:off x="22515" y="5790439"/>
        <a:ext cx="6014774" cy="7236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BF84E0-960E-4319-98FD-23BBDB81E2EF}"/>
</file>

<file path=customXml/itemProps2.xml><?xml version="1.0" encoding="utf-8"?>
<ds:datastoreItem xmlns:ds="http://schemas.openxmlformats.org/officeDocument/2006/customXml" ds:itemID="{B9DD3CB6-1FBC-4F36-8C22-62367966EAF6}"/>
</file>

<file path=customXml/itemProps3.xml><?xml version="1.0" encoding="utf-8"?>
<ds:datastoreItem xmlns:ds="http://schemas.openxmlformats.org/officeDocument/2006/customXml" ds:itemID="{BDF74A96-2B75-4762-BAA0-CB49453BEB0F}"/>
</file>

<file path=docProps/app.xml><?xml version="1.0" encoding="utf-8"?>
<Properties xmlns="http://schemas.openxmlformats.org/officeDocument/2006/extended-properties" xmlns:vt="http://schemas.openxmlformats.org/officeDocument/2006/docPropsVTypes">
  <Template>27134400</Template>
  <TotalTime>34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W Waters</dc:creator>
  <cp:keywords/>
  <dc:description/>
  <cp:lastModifiedBy>Ailsa W Waters</cp:lastModifiedBy>
  <cp:revision>3</cp:revision>
  <cp:lastPrinted>2018-06-19T08:23:00Z</cp:lastPrinted>
  <dcterms:created xsi:type="dcterms:W3CDTF">2018-06-14T08:42:00Z</dcterms:created>
  <dcterms:modified xsi:type="dcterms:W3CDTF">2018-06-19T08:24:00Z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