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8AC6F" w14:textId="77777777" w:rsidR="00DA4DAD" w:rsidRDefault="00DA4DAD">
      <w:pPr>
        <w:rPr>
          <w:b/>
          <w:sz w:val="28"/>
          <w:szCs w:val="28"/>
        </w:rPr>
      </w:pPr>
      <w:bookmarkStart w:id="0" w:name="_GoBack"/>
      <w:bookmarkEnd w:id="0"/>
    </w:p>
    <w:p w14:paraId="7C48AC70" w14:textId="77777777" w:rsidR="00BB1545" w:rsidRDefault="00252B6C">
      <w:pPr>
        <w:rPr>
          <w:b/>
          <w:sz w:val="28"/>
          <w:szCs w:val="28"/>
        </w:rPr>
      </w:pPr>
      <w:r w:rsidRPr="00DA4DAD">
        <w:rPr>
          <w:b/>
          <w:sz w:val="28"/>
          <w:szCs w:val="28"/>
        </w:rPr>
        <w:t xml:space="preserve">Summary </w:t>
      </w:r>
      <w:r w:rsidR="00DA4DAD">
        <w:rPr>
          <w:b/>
          <w:sz w:val="28"/>
          <w:szCs w:val="28"/>
        </w:rPr>
        <w:t>M</w:t>
      </w:r>
      <w:r w:rsidR="00711620" w:rsidRPr="00DA4DAD">
        <w:rPr>
          <w:b/>
          <w:sz w:val="28"/>
          <w:szCs w:val="28"/>
        </w:rPr>
        <w:t xml:space="preserve">ark </w:t>
      </w:r>
      <w:r w:rsidR="00DA4DAD">
        <w:rPr>
          <w:b/>
          <w:sz w:val="28"/>
          <w:szCs w:val="28"/>
        </w:rPr>
        <w:t>S</w:t>
      </w:r>
      <w:r w:rsidR="00711620" w:rsidRPr="00DA4DAD">
        <w:rPr>
          <w:b/>
          <w:sz w:val="28"/>
          <w:szCs w:val="28"/>
        </w:rPr>
        <w:t xml:space="preserve">heet Unit </w:t>
      </w:r>
      <w:r w:rsidR="00A46285">
        <w:rPr>
          <w:b/>
          <w:sz w:val="28"/>
          <w:szCs w:val="28"/>
        </w:rPr>
        <w:t>6</w:t>
      </w:r>
      <w:r w:rsidR="00252382">
        <w:rPr>
          <w:b/>
          <w:sz w:val="28"/>
          <w:szCs w:val="28"/>
        </w:rPr>
        <w:tab/>
      </w:r>
      <w:r w:rsidR="00252382">
        <w:rPr>
          <w:b/>
          <w:sz w:val="28"/>
          <w:szCs w:val="28"/>
        </w:rPr>
        <w:tab/>
        <w:t>Name:</w:t>
      </w:r>
      <w:r w:rsidR="00DA4DAD">
        <w:rPr>
          <w:b/>
          <w:sz w:val="28"/>
          <w:szCs w:val="28"/>
        </w:rPr>
        <w:tab/>
      </w:r>
    </w:p>
    <w:p w14:paraId="7C48AC71" w14:textId="77777777" w:rsidR="00711620" w:rsidRDefault="00DA4DAD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50"/>
        <w:gridCol w:w="1351"/>
        <w:gridCol w:w="1350"/>
        <w:gridCol w:w="1351"/>
        <w:gridCol w:w="1351"/>
      </w:tblGrid>
      <w:tr w:rsidR="00711620" w14:paraId="7C48AC78" w14:textId="77777777" w:rsidTr="00717FF6">
        <w:trPr>
          <w:trHeight w:val="510"/>
        </w:trPr>
        <w:tc>
          <w:tcPr>
            <w:tcW w:w="2263" w:type="dxa"/>
            <w:shd w:val="clear" w:color="auto" w:fill="70AD47" w:themeFill="accent6"/>
            <w:vAlign w:val="center"/>
          </w:tcPr>
          <w:p w14:paraId="7C48AC72" w14:textId="77777777" w:rsidR="00711620" w:rsidRPr="009E3740" w:rsidRDefault="00252B6C" w:rsidP="00717FF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1</w:t>
            </w:r>
          </w:p>
        </w:tc>
        <w:tc>
          <w:tcPr>
            <w:tcW w:w="1350" w:type="dxa"/>
            <w:shd w:val="clear" w:color="auto" w:fill="70AD47" w:themeFill="accent6"/>
            <w:vAlign w:val="center"/>
          </w:tcPr>
          <w:p w14:paraId="7C48AC73" w14:textId="77777777" w:rsidR="00711620" w:rsidRPr="009E3740" w:rsidRDefault="009E3740" w:rsidP="00717FF6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1</w:t>
            </w:r>
          </w:p>
        </w:tc>
        <w:tc>
          <w:tcPr>
            <w:tcW w:w="1351" w:type="dxa"/>
            <w:shd w:val="clear" w:color="auto" w:fill="70AD47" w:themeFill="accent6"/>
            <w:vAlign w:val="center"/>
          </w:tcPr>
          <w:p w14:paraId="7C48AC74" w14:textId="77777777" w:rsidR="00711620" w:rsidRPr="009E3740" w:rsidRDefault="009E3740" w:rsidP="00717FF6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2</w:t>
            </w:r>
          </w:p>
        </w:tc>
        <w:tc>
          <w:tcPr>
            <w:tcW w:w="1350" w:type="dxa"/>
            <w:shd w:val="clear" w:color="auto" w:fill="70AD47" w:themeFill="accent6"/>
            <w:vAlign w:val="center"/>
          </w:tcPr>
          <w:p w14:paraId="7C48AC75" w14:textId="77777777" w:rsidR="00711620" w:rsidRPr="009E3740" w:rsidRDefault="009E3740" w:rsidP="00717FF6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3</w:t>
            </w:r>
          </w:p>
        </w:tc>
        <w:tc>
          <w:tcPr>
            <w:tcW w:w="1351" w:type="dxa"/>
            <w:shd w:val="clear" w:color="auto" w:fill="70AD47" w:themeFill="accent6"/>
            <w:vAlign w:val="center"/>
          </w:tcPr>
          <w:p w14:paraId="7C48AC76" w14:textId="77777777" w:rsidR="00711620" w:rsidRPr="009E3740" w:rsidRDefault="009E3740" w:rsidP="00717FF6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4</w:t>
            </w:r>
          </w:p>
        </w:tc>
        <w:tc>
          <w:tcPr>
            <w:tcW w:w="1351" w:type="dxa"/>
            <w:vAlign w:val="center"/>
          </w:tcPr>
          <w:p w14:paraId="7C48AC77" w14:textId="77777777" w:rsidR="00711620" w:rsidRPr="00717FF6" w:rsidRDefault="00711620" w:rsidP="00717FF6">
            <w:pPr>
              <w:rPr>
                <w:b/>
              </w:rPr>
            </w:pPr>
            <w:r w:rsidRPr="00717FF6">
              <w:rPr>
                <w:b/>
              </w:rPr>
              <w:t xml:space="preserve">TOTAL </w:t>
            </w:r>
          </w:p>
        </w:tc>
      </w:tr>
      <w:tr w:rsidR="009E3740" w14:paraId="7C48AC7F" w14:textId="77777777" w:rsidTr="00717FF6">
        <w:trPr>
          <w:trHeight w:val="537"/>
        </w:trPr>
        <w:tc>
          <w:tcPr>
            <w:tcW w:w="2263" w:type="dxa"/>
            <w:vAlign w:val="center"/>
          </w:tcPr>
          <w:p w14:paraId="7C48AC79" w14:textId="77777777" w:rsidR="00A46285" w:rsidRDefault="009E3740" w:rsidP="00A46285">
            <w:r w:rsidRPr="00A46285">
              <w:rPr>
                <w:b/>
              </w:rPr>
              <w:t xml:space="preserve">AF1 </w:t>
            </w:r>
            <w:r w:rsidR="00A46285">
              <w:t xml:space="preserve">INFORMATION/DATA ANALYSIS AND INTERPRETATION </w:t>
            </w:r>
          </w:p>
        </w:tc>
        <w:tc>
          <w:tcPr>
            <w:tcW w:w="1350" w:type="dxa"/>
            <w:vAlign w:val="center"/>
          </w:tcPr>
          <w:p w14:paraId="7C48AC7A" w14:textId="77777777" w:rsidR="009E3740" w:rsidRDefault="00A46285" w:rsidP="00717FF6">
            <w:r>
              <w:t>1-3</w:t>
            </w:r>
          </w:p>
        </w:tc>
        <w:tc>
          <w:tcPr>
            <w:tcW w:w="1351" w:type="dxa"/>
            <w:vAlign w:val="center"/>
          </w:tcPr>
          <w:p w14:paraId="7C48AC7B" w14:textId="77777777" w:rsidR="009E3740" w:rsidRDefault="00A46285" w:rsidP="00717FF6">
            <w:r>
              <w:t>4-6</w:t>
            </w:r>
          </w:p>
        </w:tc>
        <w:tc>
          <w:tcPr>
            <w:tcW w:w="1350" w:type="dxa"/>
            <w:vAlign w:val="center"/>
          </w:tcPr>
          <w:p w14:paraId="7C48AC7C" w14:textId="77777777" w:rsidR="009E3740" w:rsidRDefault="00A46285" w:rsidP="00717FF6">
            <w:r>
              <w:t>7-9</w:t>
            </w:r>
          </w:p>
        </w:tc>
        <w:tc>
          <w:tcPr>
            <w:tcW w:w="1351" w:type="dxa"/>
            <w:vAlign w:val="center"/>
          </w:tcPr>
          <w:p w14:paraId="7C48AC7D" w14:textId="77777777" w:rsidR="009E3740" w:rsidRDefault="00A46285" w:rsidP="00717FF6">
            <w:r>
              <w:t>10-12</w:t>
            </w:r>
          </w:p>
        </w:tc>
        <w:tc>
          <w:tcPr>
            <w:tcW w:w="1351" w:type="dxa"/>
            <w:vAlign w:val="center"/>
          </w:tcPr>
          <w:p w14:paraId="7C48AC7E" w14:textId="77777777" w:rsidR="009E3740" w:rsidRDefault="009E3740" w:rsidP="00717FF6"/>
        </w:tc>
      </w:tr>
      <w:tr w:rsidR="009E3740" w14:paraId="7C48AC86" w14:textId="77777777" w:rsidTr="00717FF6">
        <w:trPr>
          <w:trHeight w:val="537"/>
        </w:trPr>
        <w:tc>
          <w:tcPr>
            <w:tcW w:w="2263" w:type="dxa"/>
            <w:vAlign w:val="center"/>
          </w:tcPr>
          <w:p w14:paraId="7C48AC80" w14:textId="77777777" w:rsidR="009E3740" w:rsidRDefault="009E3740" w:rsidP="00A46285">
            <w:r w:rsidRPr="00A46285">
              <w:rPr>
                <w:b/>
              </w:rPr>
              <w:t>AF2</w:t>
            </w:r>
            <w:r>
              <w:t xml:space="preserve"> </w:t>
            </w:r>
            <w:r w:rsidR="00A46285">
              <w:t>KEY PRINCIPLES OF MANAGEMENT</w:t>
            </w:r>
          </w:p>
        </w:tc>
        <w:tc>
          <w:tcPr>
            <w:tcW w:w="1350" w:type="dxa"/>
            <w:vAlign w:val="center"/>
          </w:tcPr>
          <w:p w14:paraId="7C48AC81" w14:textId="77777777" w:rsidR="009E3740" w:rsidRDefault="00A46285" w:rsidP="00717FF6">
            <w:r>
              <w:t>1-3</w:t>
            </w:r>
          </w:p>
        </w:tc>
        <w:tc>
          <w:tcPr>
            <w:tcW w:w="1351" w:type="dxa"/>
            <w:vAlign w:val="center"/>
          </w:tcPr>
          <w:p w14:paraId="7C48AC82" w14:textId="77777777" w:rsidR="009E3740" w:rsidRDefault="00A46285" w:rsidP="00717FF6">
            <w:r>
              <w:t>4-6</w:t>
            </w:r>
          </w:p>
        </w:tc>
        <w:tc>
          <w:tcPr>
            <w:tcW w:w="1350" w:type="dxa"/>
            <w:vAlign w:val="center"/>
          </w:tcPr>
          <w:p w14:paraId="7C48AC83" w14:textId="77777777" w:rsidR="009E3740" w:rsidRDefault="00A46285" w:rsidP="00717FF6">
            <w:r>
              <w:t>7-9</w:t>
            </w:r>
          </w:p>
        </w:tc>
        <w:tc>
          <w:tcPr>
            <w:tcW w:w="1351" w:type="dxa"/>
            <w:vAlign w:val="center"/>
          </w:tcPr>
          <w:p w14:paraId="7C48AC84" w14:textId="77777777" w:rsidR="009E3740" w:rsidRDefault="00A46285" w:rsidP="00717FF6">
            <w:r>
              <w:t>10-12</w:t>
            </w:r>
          </w:p>
        </w:tc>
        <w:tc>
          <w:tcPr>
            <w:tcW w:w="1351" w:type="dxa"/>
            <w:vAlign w:val="center"/>
          </w:tcPr>
          <w:p w14:paraId="7C48AC85" w14:textId="77777777" w:rsidR="009E3740" w:rsidRDefault="009E3740" w:rsidP="00717FF6"/>
        </w:tc>
      </w:tr>
      <w:tr w:rsidR="009E3740" w14:paraId="7C48AC8D" w14:textId="77777777" w:rsidTr="00717FF6">
        <w:trPr>
          <w:trHeight w:val="537"/>
        </w:trPr>
        <w:tc>
          <w:tcPr>
            <w:tcW w:w="2263" w:type="dxa"/>
            <w:vAlign w:val="center"/>
          </w:tcPr>
          <w:p w14:paraId="7C48AC87" w14:textId="77777777" w:rsidR="009E3740" w:rsidRDefault="009E3740" w:rsidP="00A46285">
            <w:r w:rsidRPr="00A46285">
              <w:rPr>
                <w:b/>
              </w:rPr>
              <w:t>AF3</w:t>
            </w:r>
            <w:r>
              <w:t xml:space="preserve"> </w:t>
            </w:r>
            <w:r w:rsidR="00A46285">
              <w:t>SUGGESTED ALTERNATIVE MANAGEMENT APPROACHES</w:t>
            </w:r>
          </w:p>
        </w:tc>
        <w:tc>
          <w:tcPr>
            <w:tcW w:w="1350" w:type="dxa"/>
            <w:vAlign w:val="center"/>
          </w:tcPr>
          <w:p w14:paraId="7C48AC88" w14:textId="77777777" w:rsidR="009E3740" w:rsidRDefault="009E3740" w:rsidP="00717FF6">
            <w:r>
              <w:t>1-3</w:t>
            </w:r>
          </w:p>
        </w:tc>
        <w:tc>
          <w:tcPr>
            <w:tcW w:w="1351" w:type="dxa"/>
            <w:vAlign w:val="center"/>
          </w:tcPr>
          <w:p w14:paraId="7C48AC89" w14:textId="77777777" w:rsidR="009E3740" w:rsidRDefault="009E3740" w:rsidP="00717FF6">
            <w:r>
              <w:t>4-6</w:t>
            </w:r>
          </w:p>
        </w:tc>
        <w:tc>
          <w:tcPr>
            <w:tcW w:w="1350" w:type="dxa"/>
            <w:vAlign w:val="center"/>
          </w:tcPr>
          <w:p w14:paraId="7C48AC8A" w14:textId="77777777" w:rsidR="009E3740" w:rsidRDefault="00252B6C" w:rsidP="00717FF6">
            <w:r>
              <w:t>7-9</w:t>
            </w:r>
          </w:p>
        </w:tc>
        <w:tc>
          <w:tcPr>
            <w:tcW w:w="1351" w:type="dxa"/>
            <w:vAlign w:val="center"/>
          </w:tcPr>
          <w:p w14:paraId="7C48AC8B" w14:textId="77777777" w:rsidR="009E3740" w:rsidRDefault="00252B6C" w:rsidP="00717FF6">
            <w:r>
              <w:t>10-12</w:t>
            </w:r>
          </w:p>
        </w:tc>
        <w:tc>
          <w:tcPr>
            <w:tcW w:w="1351" w:type="dxa"/>
            <w:vAlign w:val="center"/>
          </w:tcPr>
          <w:p w14:paraId="7C48AC8C" w14:textId="77777777" w:rsidR="009E3740" w:rsidRDefault="009E3740" w:rsidP="00717FF6"/>
        </w:tc>
      </w:tr>
      <w:tr w:rsidR="009E3740" w14:paraId="7C48AC94" w14:textId="77777777" w:rsidTr="00717FF6">
        <w:trPr>
          <w:trHeight w:val="537"/>
        </w:trPr>
        <w:tc>
          <w:tcPr>
            <w:tcW w:w="2263" w:type="dxa"/>
            <w:vAlign w:val="center"/>
          </w:tcPr>
          <w:p w14:paraId="7C48AC8E" w14:textId="77777777" w:rsidR="009E3740" w:rsidRDefault="009E3740" w:rsidP="00252382">
            <w:r w:rsidRPr="00A46285">
              <w:rPr>
                <w:b/>
              </w:rPr>
              <w:t>AF4</w:t>
            </w:r>
            <w:r>
              <w:t xml:space="preserve"> </w:t>
            </w:r>
            <w:r w:rsidR="00252382">
              <w:t>STRUCTURE &amp; PRESENTATION</w:t>
            </w:r>
          </w:p>
        </w:tc>
        <w:tc>
          <w:tcPr>
            <w:tcW w:w="1350" w:type="dxa"/>
            <w:vAlign w:val="center"/>
          </w:tcPr>
          <w:p w14:paraId="7C48AC8F" w14:textId="77777777" w:rsidR="009E3740" w:rsidRDefault="00252382" w:rsidP="00717FF6">
            <w:r>
              <w:t>1-2</w:t>
            </w:r>
          </w:p>
        </w:tc>
        <w:tc>
          <w:tcPr>
            <w:tcW w:w="1351" w:type="dxa"/>
            <w:vAlign w:val="center"/>
          </w:tcPr>
          <w:p w14:paraId="7C48AC90" w14:textId="77777777" w:rsidR="009E3740" w:rsidRDefault="00252382" w:rsidP="00717FF6">
            <w:r>
              <w:t>3-4</w:t>
            </w:r>
          </w:p>
        </w:tc>
        <w:tc>
          <w:tcPr>
            <w:tcW w:w="1350" w:type="dxa"/>
            <w:vAlign w:val="center"/>
          </w:tcPr>
          <w:p w14:paraId="7C48AC91" w14:textId="77777777" w:rsidR="009E3740" w:rsidRDefault="00252382" w:rsidP="00717FF6">
            <w:r>
              <w:t>5-6</w:t>
            </w:r>
          </w:p>
        </w:tc>
        <w:tc>
          <w:tcPr>
            <w:tcW w:w="1351" w:type="dxa"/>
            <w:vAlign w:val="center"/>
          </w:tcPr>
          <w:p w14:paraId="7C48AC92" w14:textId="77777777" w:rsidR="009E3740" w:rsidRDefault="00252382" w:rsidP="00717FF6">
            <w:r>
              <w:t>7-8</w:t>
            </w:r>
          </w:p>
        </w:tc>
        <w:tc>
          <w:tcPr>
            <w:tcW w:w="1351" w:type="dxa"/>
            <w:vAlign w:val="center"/>
          </w:tcPr>
          <w:p w14:paraId="7C48AC93" w14:textId="77777777" w:rsidR="009E3740" w:rsidRDefault="009E3740" w:rsidP="00717FF6"/>
        </w:tc>
      </w:tr>
      <w:tr w:rsidR="00717FF6" w14:paraId="7C48AC9C" w14:textId="77777777" w:rsidTr="00717FF6">
        <w:trPr>
          <w:trHeight w:val="537"/>
        </w:trPr>
        <w:tc>
          <w:tcPr>
            <w:tcW w:w="2263" w:type="dxa"/>
            <w:vAlign w:val="center"/>
          </w:tcPr>
          <w:p w14:paraId="7C48AC95" w14:textId="77777777" w:rsidR="00717FF6" w:rsidRDefault="00717FF6" w:rsidP="00717FF6"/>
        </w:tc>
        <w:tc>
          <w:tcPr>
            <w:tcW w:w="1350" w:type="dxa"/>
            <w:vAlign w:val="center"/>
          </w:tcPr>
          <w:p w14:paraId="7C48AC96" w14:textId="77777777" w:rsidR="00717FF6" w:rsidRDefault="00717FF6" w:rsidP="00717FF6"/>
        </w:tc>
        <w:tc>
          <w:tcPr>
            <w:tcW w:w="1351" w:type="dxa"/>
            <w:vAlign w:val="center"/>
          </w:tcPr>
          <w:p w14:paraId="7C48AC97" w14:textId="77777777" w:rsidR="00717FF6" w:rsidRDefault="00717FF6" w:rsidP="00717FF6"/>
        </w:tc>
        <w:tc>
          <w:tcPr>
            <w:tcW w:w="1350" w:type="dxa"/>
            <w:vAlign w:val="center"/>
          </w:tcPr>
          <w:p w14:paraId="7C48AC98" w14:textId="77777777" w:rsidR="00717FF6" w:rsidRDefault="00717FF6" w:rsidP="00717FF6"/>
        </w:tc>
        <w:tc>
          <w:tcPr>
            <w:tcW w:w="1351" w:type="dxa"/>
            <w:vAlign w:val="center"/>
          </w:tcPr>
          <w:p w14:paraId="7C48AC99" w14:textId="77777777" w:rsidR="00717FF6" w:rsidRDefault="00717FF6" w:rsidP="00717FF6"/>
          <w:p w14:paraId="7C48AC9A" w14:textId="77777777" w:rsidR="00717FF6" w:rsidRDefault="00717FF6" w:rsidP="00717FF6"/>
        </w:tc>
        <w:tc>
          <w:tcPr>
            <w:tcW w:w="1351" w:type="dxa"/>
            <w:vAlign w:val="center"/>
          </w:tcPr>
          <w:p w14:paraId="7C48AC9B" w14:textId="77777777" w:rsidR="00717FF6" w:rsidRDefault="00DA4DAD" w:rsidP="00717FF6">
            <w:r>
              <w:t xml:space="preserve">            </w:t>
            </w:r>
            <w:r w:rsidR="00252382">
              <w:t>/4</w:t>
            </w:r>
            <w:r>
              <w:t>4</w:t>
            </w:r>
          </w:p>
        </w:tc>
      </w:tr>
    </w:tbl>
    <w:p w14:paraId="7C48AC9D" w14:textId="77777777" w:rsidR="00717FF6" w:rsidRDefault="00717FF6" w:rsidP="00717FF6"/>
    <w:p w14:paraId="7C48AC9E" w14:textId="77777777" w:rsidR="00252382" w:rsidRDefault="00252382" w:rsidP="00252382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50"/>
        <w:gridCol w:w="1351"/>
        <w:gridCol w:w="1350"/>
        <w:gridCol w:w="1351"/>
        <w:gridCol w:w="1351"/>
      </w:tblGrid>
      <w:tr w:rsidR="00252382" w14:paraId="7C48ACA5" w14:textId="77777777" w:rsidTr="00252382">
        <w:trPr>
          <w:trHeight w:val="510"/>
        </w:trPr>
        <w:tc>
          <w:tcPr>
            <w:tcW w:w="2263" w:type="dxa"/>
            <w:shd w:val="clear" w:color="auto" w:fill="C45911" w:themeFill="accent2" w:themeFillShade="BF"/>
            <w:vAlign w:val="center"/>
          </w:tcPr>
          <w:p w14:paraId="7C48AC9F" w14:textId="77777777" w:rsidR="00252382" w:rsidRPr="009E3740" w:rsidRDefault="00252382" w:rsidP="0025238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2</w:t>
            </w:r>
          </w:p>
        </w:tc>
        <w:tc>
          <w:tcPr>
            <w:tcW w:w="1350" w:type="dxa"/>
            <w:shd w:val="clear" w:color="auto" w:fill="C45911" w:themeFill="accent2" w:themeFillShade="BF"/>
            <w:vAlign w:val="center"/>
          </w:tcPr>
          <w:p w14:paraId="7C48ACA0" w14:textId="77777777" w:rsidR="00252382" w:rsidRPr="009E3740" w:rsidRDefault="00252382" w:rsidP="00893E1E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1</w:t>
            </w:r>
          </w:p>
        </w:tc>
        <w:tc>
          <w:tcPr>
            <w:tcW w:w="1351" w:type="dxa"/>
            <w:shd w:val="clear" w:color="auto" w:fill="C45911" w:themeFill="accent2" w:themeFillShade="BF"/>
            <w:vAlign w:val="center"/>
          </w:tcPr>
          <w:p w14:paraId="7C48ACA1" w14:textId="77777777" w:rsidR="00252382" w:rsidRPr="009E3740" w:rsidRDefault="00252382" w:rsidP="00893E1E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2</w:t>
            </w:r>
          </w:p>
        </w:tc>
        <w:tc>
          <w:tcPr>
            <w:tcW w:w="1350" w:type="dxa"/>
            <w:shd w:val="clear" w:color="auto" w:fill="C45911" w:themeFill="accent2" w:themeFillShade="BF"/>
            <w:vAlign w:val="center"/>
          </w:tcPr>
          <w:p w14:paraId="7C48ACA2" w14:textId="77777777" w:rsidR="00252382" w:rsidRPr="009E3740" w:rsidRDefault="00252382" w:rsidP="00893E1E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3</w:t>
            </w:r>
          </w:p>
        </w:tc>
        <w:tc>
          <w:tcPr>
            <w:tcW w:w="1351" w:type="dxa"/>
            <w:shd w:val="clear" w:color="auto" w:fill="C45911" w:themeFill="accent2" w:themeFillShade="BF"/>
            <w:vAlign w:val="center"/>
          </w:tcPr>
          <w:p w14:paraId="7C48ACA3" w14:textId="77777777" w:rsidR="00252382" w:rsidRPr="009E3740" w:rsidRDefault="00252382" w:rsidP="00893E1E">
            <w:pPr>
              <w:rPr>
                <w:color w:val="FFFFFF" w:themeColor="background1"/>
              </w:rPr>
            </w:pPr>
            <w:r w:rsidRPr="009E3740">
              <w:rPr>
                <w:color w:val="FFFFFF" w:themeColor="background1"/>
              </w:rPr>
              <w:t>Band 4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C48ACA4" w14:textId="77777777" w:rsidR="00252382" w:rsidRPr="00717FF6" w:rsidRDefault="00252382" w:rsidP="00893E1E">
            <w:pPr>
              <w:rPr>
                <w:b/>
              </w:rPr>
            </w:pPr>
            <w:r w:rsidRPr="00717FF6">
              <w:rPr>
                <w:b/>
              </w:rPr>
              <w:t xml:space="preserve">TOTAL </w:t>
            </w:r>
          </w:p>
        </w:tc>
      </w:tr>
      <w:tr w:rsidR="00252382" w14:paraId="7C48ACAC" w14:textId="77777777" w:rsidTr="00893E1E">
        <w:trPr>
          <w:trHeight w:val="537"/>
        </w:trPr>
        <w:tc>
          <w:tcPr>
            <w:tcW w:w="2263" w:type="dxa"/>
            <w:vAlign w:val="center"/>
          </w:tcPr>
          <w:p w14:paraId="7C48ACA6" w14:textId="77777777" w:rsidR="00252382" w:rsidRDefault="00252382" w:rsidP="00893E1E">
            <w:r w:rsidRPr="00A46285">
              <w:rPr>
                <w:b/>
              </w:rPr>
              <w:t xml:space="preserve">AF1 </w:t>
            </w:r>
            <w:r>
              <w:t xml:space="preserve">INFORMATION/DATA ANALYSIS AND INTERPRETATION </w:t>
            </w:r>
          </w:p>
        </w:tc>
        <w:tc>
          <w:tcPr>
            <w:tcW w:w="1350" w:type="dxa"/>
            <w:vAlign w:val="center"/>
          </w:tcPr>
          <w:p w14:paraId="7C48ACA7" w14:textId="77777777" w:rsidR="00252382" w:rsidRDefault="00252382" w:rsidP="00893E1E">
            <w:r>
              <w:t>1-3</w:t>
            </w:r>
          </w:p>
        </w:tc>
        <w:tc>
          <w:tcPr>
            <w:tcW w:w="1351" w:type="dxa"/>
            <w:vAlign w:val="center"/>
          </w:tcPr>
          <w:p w14:paraId="7C48ACA8" w14:textId="77777777" w:rsidR="00252382" w:rsidRDefault="00252382" w:rsidP="00893E1E">
            <w:r>
              <w:t>4-6</w:t>
            </w:r>
          </w:p>
        </w:tc>
        <w:tc>
          <w:tcPr>
            <w:tcW w:w="1350" w:type="dxa"/>
            <w:vAlign w:val="center"/>
          </w:tcPr>
          <w:p w14:paraId="7C48ACA9" w14:textId="77777777" w:rsidR="00252382" w:rsidRDefault="00252382" w:rsidP="00893E1E">
            <w:r>
              <w:t>7-9</w:t>
            </w:r>
          </w:p>
        </w:tc>
        <w:tc>
          <w:tcPr>
            <w:tcW w:w="1351" w:type="dxa"/>
            <w:vAlign w:val="center"/>
          </w:tcPr>
          <w:p w14:paraId="7C48ACAA" w14:textId="77777777" w:rsidR="00252382" w:rsidRDefault="00252382" w:rsidP="00893E1E">
            <w:r>
              <w:t>10-12</w:t>
            </w:r>
          </w:p>
        </w:tc>
        <w:tc>
          <w:tcPr>
            <w:tcW w:w="1351" w:type="dxa"/>
            <w:vAlign w:val="center"/>
          </w:tcPr>
          <w:p w14:paraId="7C48ACAB" w14:textId="77777777" w:rsidR="00252382" w:rsidRDefault="00252382" w:rsidP="00893E1E"/>
        </w:tc>
      </w:tr>
      <w:tr w:rsidR="00252382" w14:paraId="7C48ACB3" w14:textId="77777777" w:rsidTr="00893E1E">
        <w:trPr>
          <w:trHeight w:val="537"/>
        </w:trPr>
        <w:tc>
          <w:tcPr>
            <w:tcW w:w="2263" w:type="dxa"/>
            <w:vAlign w:val="center"/>
          </w:tcPr>
          <w:p w14:paraId="7C48ACAD" w14:textId="77777777" w:rsidR="00252382" w:rsidRDefault="00252382" w:rsidP="00893E1E">
            <w:r w:rsidRPr="00A46285">
              <w:rPr>
                <w:b/>
              </w:rPr>
              <w:t>AF2</w:t>
            </w:r>
            <w:r>
              <w:t xml:space="preserve"> KEY PRINCIPLES OF MANAGEMENT</w:t>
            </w:r>
          </w:p>
        </w:tc>
        <w:tc>
          <w:tcPr>
            <w:tcW w:w="1350" w:type="dxa"/>
            <w:vAlign w:val="center"/>
          </w:tcPr>
          <w:p w14:paraId="7C48ACAE" w14:textId="77777777" w:rsidR="00252382" w:rsidRDefault="00252382" w:rsidP="00893E1E">
            <w:r>
              <w:t>1-3</w:t>
            </w:r>
          </w:p>
        </w:tc>
        <w:tc>
          <w:tcPr>
            <w:tcW w:w="1351" w:type="dxa"/>
            <w:vAlign w:val="center"/>
          </w:tcPr>
          <w:p w14:paraId="7C48ACAF" w14:textId="77777777" w:rsidR="00252382" w:rsidRDefault="00252382" w:rsidP="00893E1E">
            <w:r>
              <w:t>4-6</w:t>
            </w:r>
          </w:p>
        </w:tc>
        <w:tc>
          <w:tcPr>
            <w:tcW w:w="1350" w:type="dxa"/>
            <w:vAlign w:val="center"/>
          </w:tcPr>
          <w:p w14:paraId="7C48ACB0" w14:textId="77777777" w:rsidR="00252382" w:rsidRDefault="00252382" w:rsidP="00893E1E">
            <w:r>
              <w:t>7-9</w:t>
            </w:r>
          </w:p>
        </w:tc>
        <w:tc>
          <w:tcPr>
            <w:tcW w:w="1351" w:type="dxa"/>
            <w:vAlign w:val="center"/>
          </w:tcPr>
          <w:p w14:paraId="7C48ACB1" w14:textId="77777777" w:rsidR="00252382" w:rsidRDefault="00252382" w:rsidP="00893E1E">
            <w:r>
              <w:t>10-12</w:t>
            </w:r>
          </w:p>
        </w:tc>
        <w:tc>
          <w:tcPr>
            <w:tcW w:w="1351" w:type="dxa"/>
            <w:vAlign w:val="center"/>
          </w:tcPr>
          <w:p w14:paraId="7C48ACB2" w14:textId="77777777" w:rsidR="00252382" w:rsidRDefault="00252382" w:rsidP="00893E1E"/>
        </w:tc>
      </w:tr>
      <w:tr w:rsidR="00252382" w14:paraId="7C48ACBA" w14:textId="77777777" w:rsidTr="00893E1E">
        <w:trPr>
          <w:trHeight w:val="537"/>
        </w:trPr>
        <w:tc>
          <w:tcPr>
            <w:tcW w:w="2263" w:type="dxa"/>
            <w:vAlign w:val="center"/>
          </w:tcPr>
          <w:p w14:paraId="7C48ACB4" w14:textId="77777777" w:rsidR="00252382" w:rsidRDefault="00252382" w:rsidP="00893E1E">
            <w:r w:rsidRPr="00A46285">
              <w:rPr>
                <w:b/>
              </w:rPr>
              <w:t>AF3</w:t>
            </w:r>
            <w:r>
              <w:t xml:space="preserve"> SUGGESTED ALTERNATIVE MANAGEMENT APPROACHES</w:t>
            </w:r>
          </w:p>
        </w:tc>
        <w:tc>
          <w:tcPr>
            <w:tcW w:w="1350" w:type="dxa"/>
            <w:vAlign w:val="center"/>
          </w:tcPr>
          <w:p w14:paraId="7C48ACB5" w14:textId="77777777" w:rsidR="00252382" w:rsidRDefault="00252382" w:rsidP="00893E1E">
            <w:r>
              <w:t>1-3</w:t>
            </w:r>
          </w:p>
        </w:tc>
        <w:tc>
          <w:tcPr>
            <w:tcW w:w="1351" w:type="dxa"/>
            <w:vAlign w:val="center"/>
          </w:tcPr>
          <w:p w14:paraId="7C48ACB6" w14:textId="77777777" w:rsidR="00252382" w:rsidRDefault="00252382" w:rsidP="00893E1E">
            <w:r>
              <w:t>4-6</w:t>
            </w:r>
          </w:p>
        </w:tc>
        <w:tc>
          <w:tcPr>
            <w:tcW w:w="1350" w:type="dxa"/>
            <w:vAlign w:val="center"/>
          </w:tcPr>
          <w:p w14:paraId="7C48ACB7" w14:textId="77777777" w:rsidR="00252382" w:rsidRDefault="00252382" w:rsidP="00893E1E">
            <w:r>
              <w:t>7-9</w:t>
            </w:r>
          </w:p>
        </w:tc>
        <w:tc>
          <w:tcPr>
            <w:tcW w:w="1351" w:type="dxa"/>
            <w:vAlign w:val="center"/>
          </w:tcPr>
          <w:p w14:paraId="7C48ACB8" w14:textId="77777777" w:rsidR="00252382" w:rsidRDefault="00252382" w:rsidP="00893E1E">
            <w:r>
              <w:t>10-12</w:t>
            </w:r>
          </w:p>
        </w:tc>
        <w:tc>
          <w:tcPr>
            <w:tcW w:w="1351" w:type="dxa"/>
            <w:vAlign w:val="center"/>
          </w:tcPr>
          <w:p w14:paraId="7C48ACB9" w14:textId="77777777" w:rsidR="00252382" w:rsidRDefault="00252382" w:rsidP="00893E1E"/>
        </w:tc>
      </w:tr>
      <w:tr w:rsidR="00252382" w14:paraId="7C48ACC1" w14:textId="77777777" w:rsidTr="00893E1E">
        <w:trPr>
          <w:trHeight w:val="537"/>
        </w:trPr>
        <w:tc>
          <w:tcPr>
            <w:tcW w:w="2263" w:type="dxa"/>
            <w:vAlign w:val="center"/>
          </w:tcPr>
          <w:p w14:paraId="7C48ACBB" w14:textId="77777777" w:rsidR="00252382" w:rsidRDefault="00252382" w:rsidP="00893E1E">
            <w:r w:rsidRPr="00A46285">
              <w:rPr>
                <w:b/>
              </w:rPr>
              <w:t>AF4</w:t>
            </w:r>
            <w:r>
              <w:t xml:space="preserve"> STRUCTURE &amp; PRESENTATION</w:t>
            </w:r>
          </w:p>
        </w:tc>
        <w:tc>
          <w:tcPr>
            <w:tcW w:w="1350" w:type="dxa"/>
            <w:vAlign w:val="center"/>
          </w:tcPr>
          <w:p w14:paraId="7C48ACBC" w14:textId="77777777" w:rsidR="00252382" w:rsidRDefault="00252382" w:rsidP="00893E1E">
            <w:r>
              <w:t>1-2</w:t>
            </w:r>
          </w:p>
        </w:tc>
        <w:tc>
          <w:tcPr>
            <w:tcW w:w="1351" w:type="dxa"/>
            <w:vAlign w:val="center"/>
          </w:tcPr>
          <w:p w14:paraId="7C48ACBD" w14:textId="77777777" w:rsidR="00252382" w:rsidRDefault="00252382" w:rsidP="00893E1E">
            <w:r>
              <w:t>3-4</w:t>
            </w:r>
          </w:p>
        </w:tc>
        <w:tc>
          <w:tcPr>
            <w:tcW w:w="1350" w:type="dxa"/>
            <w:vAlign w:val="center"/>
          </w:tcPr>
          <w:p w14:paraId="7C48ACBE" w14:textId="77777777" w:rsidR="00252382" w:rsidRDefault="00252382" w:rsidP="00893E1E">
            <w:r>
              <w:t>5-6</w:t>
            </w:r>
          </w:p>
        </w:tc>
        <w:tc>
          <w:tcPr>
            <w:tcW w:w="1351" w:type="dxa"/>
            <w:vAlign w:val="center"/>
          </w:tcPr>
          <w:p w14:paraId="7C48ACBF" w14:textId="77777777" w:rsidR="00252382" w:rsidRDefault="00252382" w:rsidP="00893E1E">
            <w:r>
              <w:t>7-8</w:t>
            </w:r>
          </w:p>
        </w:tc>
        <w:tc>
          <w:tcPr>
            <w:tcW w:w="1351" w:type="dxa"/>
            <w:vAlign w:val="center"/>
          </w:tcPr>
          <w:p w14:paraId="7C48ACC0" w14:textId="77777777" w:rsidR="00252382" w:rsidRDefault="00252382" w:rsidP="00893E1E"/>
        </w:tc>
      </w:tr>
      <w:tr w:rsidR="00252382" w14:paraId="7C48ACC9" w14:textId="77777777" w:rsidTr="00893E1E">
        <w:trPr>
          <w:trHeight w:val="537"/>
        </w:trPr>
        <w:tc>
          <w:tcPr>
            <w:tcW w:w="2263" w:type="dxa"/>
            <w:vAlign w:val="center"/>
          </w:tcPr>
          <w:p w14:paraId="7C48ACC2" w14:textId="77777777" w:rsidR="00252382" w:rsidRDefault="00252382" w:rsidP="00893E1E"/>
        </w:tc>
        <w:tc>
          <w:tcPr>
            <w:tcW w:w="1350" w:type="dxa"/>
            <w:vAlign w:val="center"/>
          </w:tcPr>
          <w:p w14:paraId="7C48ACC3" w14:textId="77777777" w:rsidR="00252382" w:rsidRDefault="00252382" w:rsidP="00893E1E"/>
        </w:tc>
        <w:tc>
          <w:tcPr>
            <w:tcW w:w="1351" w:type="dxa"/>
            <w:vAlign w:val="center"/>
          </w:tcPr>
          <w:p w14:paraId="7C48ACC4" w14:textId="77777777" w:rsidR="00252382" w:rsidRDefault="00252382" w:rsidP="00893E1E"/>
        </w:tc>
        <w:tc>
          <w:tcPr>
            <w:tcW w:w="1350" w:type="dxa"/>
            <w:vAlign w:val="center"/>
          </w:tcPr>
          <w:p w14:paraId="7C48ACC5" w14:textId="77777777" w:rsidR="00252382" w:rsidRDefault="00252382" w:rsidP="00893E1E"/>
        </w:tc>
        <w:tc>
          <w:tcPr>
            <w:tcW w:w="1351" w:type="dxa"/>
            <w:vAlign w:val="center"/>
          </w:tcPr>
          <w:p w14:paraId="7C48ACC6" w14:textId="77777777" w:rsidR="00252382" w:rsidRDefault="00252382" w:rsidP="00893E1E"/>
          <w:p w14:paraId="7C48ACC7" w14:textId="77777777" w:rsidR="00252382" w:rsidRDefault="00252382" w:rsidP="00893E1E"/>
        </w:tc>
        <w:tc>
          <w:tcPr>
            <w:tcW w:w="1351" w:type="dxa"/>
            <w:vAlign w:val="center"/>
          </w:tcPr>
          <w:p w14:paraId="7C48ACC8" w14:textId="77777777" w:rsidR="00252382" w:rsidRDefault="00252382" w:rsidP="00893E1E">
            <w:r>
              <w:t xml:space="preserve">            /44</w:t>
            </w:r>
          </w:p>
        </w:tc>
      </w:tr>
    </w:tbl>
    <w:p w14:paraId="7C48ACCA" w14:textId="77777777" w:rsidR="00717FF6" w:rsidRDefault="00717FF6" w:rsidP="00717FF6"/>
    <w:p w14:paraId="7C48ACCB" w14:textId="77777777" w:rsidR="00DA4DAD" w:rsidRDefault="00DA4DAD"/>
    <w:p w14:paraId="7C48ACCC" w14:textId="77777777" w:rsidR="00DA4DAD" w:rsidRDefault="00DA4DAD"/>
    <w:p w14:paraId="7C48ACCD" w14:textId="77777777" w:rsidR="00717FF6" w:rsidRPr="00DA4DAD" w:rsidRDefault="00DA4DAD" w:rsidP="00DA4DAD">
      <w:pPr>
        <w:jc w:val="right"/>
        <w:rPr>
          <w:sz w:val="36"/>
          <w:szCs w:val="36"/>
        </w:rPr>
      </w:pPr>
      <w:r w:rsidRPr="00DA4DAD">
        <w:rPr>
          <w:sz w:val="36"/>
          <w:szCs w:val="36"/>
        </w:rPr>
        <w:t>FINAL MARK</w:t>
      </w:r>
      <w:r>
        <w:rPr>
          <w:sz w:val="36"/>
          <w:szCs w:val="36"/>
        </w:rPr>
        <w:t xml:space="preserve">              </w:t>
      </w:r>
      <w:r w:rsidRPr="00DA4DAD">
        <w:rPr>
          <w:sz w:val="36"/>
          <w:szCs w:val="36"/>
        </w:rPr>
        <w:t>/</w:t>
      </w:r>
      <w:r w:rsidR="00252382">
        <w:rPr>
          <w:sz w:val="36"/>
          <w:szCs w:val="36"/>
        </w:rPr>
        <w:t>88</w:t>
      </w:r>
    </w:p>
    <w:sectPr w:rsidR="00717FF6" w:rsidRPr="00DA4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0"/>
    <w:rsid w:val="00013AB0"/>
    <w:rsid w:val="001B3D6E"/>
    <w:rsid w:val="0022157A"/>
    <w:rsid w:val="00252382"/>
    <w:rsid w:val="00252B6C"/>
    <w:rsid w:val="00567CE1"/>
    <w:rsid w:val="00641616"/>
    <w:rsid w:val="00711620"/>
    <w:rsid w:val="00717FF6"/>
    <w:rsid w:val="00727538"/>
    <w:rsid w:val="008D362C"/>
    <w:rsid w:val="009E3740"/>
    <w:rsid w:val="00A46285"/>
    <w:rsid w:val="00BB1545"/>
    <w:rsid w:val="00D03B8A"/>
    <w:rsid w:val="00D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AC6F"/>
  <w15:chartTrackingRefBased/>
  <w15:docId w15:val="{FE648D7E-59F8-4B65-A626-2BB65576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F5F31A-4E6D-4EA0-96B5-12F4B23DE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C603E-8302-4835-90DC-E84C84FE9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16428-FA8F-455E-A175-334BCC5E3EB8}">
  <ds:schemaRefs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DCB93826</Template>
  <TotalTime>0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2</cp:revision>
  <cp:lastPrinted>2018-03-22T14:39:00Z</cp:lastPrinted>
  <dcterms:created xsi:type="dcterms:W3CDTF">2018-07-03T15:05:00Z</dcterms:created>
  <dcterms:modified xsi:type="dcterms:W3CDTF">2018-07-03T15:05:00Z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