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C8DDA2" wp14:editId="42EB7049">
            <wp:simplePos x="0" y="0"/>
            <wp:positionH relativeFrom="margin">
              <wp:posOffset>1533525</wp:posOffset>
            </wp:positionH>
            <wp:positionV relativeFrom="margin">
              <wp:posOffset>1442085</wp:posOffset>
            </wp:positionV>
            <wp:extent cx="6648450" cy="524446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CF0307" w:rsidRPr="0067354C" w:rsidRDefault="00CF0307" w:rsidP="00CF0307">
      <w:pPr>
        <w:rPr>
          <w:rFonts w:cstheme="minorHAnsi"/>
          <w:b/>
          <w:bCs/>
          <w:sz w:val="32"/>
          <w:szCs w:val="32"/>
        </w:rPr>
      </w:pPr>
      <w:r w:rsidRPr="0067354C">
        <w:rPr>
          <w:rFonts w:cstheme="minorHAnsi"/>
          <w:b/>
          <w:bCs/>
          <w:sz w:val="32"/>
          <w:szCs w:val="32"/>
          <w:u w:val="single"/>
        </w:rPr>
        <w:t>PRODUCTION</w:t>
      </w:r>
      <w:r w:rsidR="0004079F">
        <w:rPr>
          <w:rFonts w:cstheme="minorHAnsi"/>
          <w:b/>
          <w:bCs/>
          <w:sz w:val="32"/>
          <w:szCs w:val="32"/>
          <w:u w:val="single"/>
        </w:rPr>
        <w:t>/ECONOMIC CONTEXT</w:t>
      </w:r>
      <w:r w:rsidRPr="0067354C">
        <w:rPr>
          <w:rFonts w:cstheme="minorHAnsi"/>
          <w:b/>
          <w:bCs/>
          <w:sz w:val="32"/>
          <w:szCs w:val="32"/>
        </w:rPr>
        <w:t xml:space="preserve"> </w:t>
      </w:r>
    </w:p>
    <w:p w:rsidR="005B64F1" w:rsidRPr="005B64F1" w:rsidRDefault="00CF0307" w:rsidP="005B64F1">
      <w:pPr>
        <w:rPr>
          <w:rFonts w:cstheme="minorHAnsi"/>
          <w:sz w:val="24"/>
          <w:szCs w:val="24"/>
        </w:rPr>
      </w:pPr>
      <w:r w:rsidRPr="0067354C">
        <w:rPr>
          <w:rFonts w:cstheme="minorHAnsi"/>
          <w:sz w:val="24"/>
          <w:szCs w:val="24"/>
        </w:rPr>
        <w:t xml:space="preserve">Economic factors including </w:t>
      </w:r>
      <w:r w:rsidRPr="0067354C">
        <w:rPr>
          <w:rFonts w:cstheme="minorHAnsi"/>
          <w:b/>
          <w:bCs/>
          <w:sz w:val="24"/>
          <w:szCs w:val="24"/>
        </w:rPr>
        <w:t xml:space="preserve">funding </w:t>
      </w:r>
      <w:r w:rsidRPr="0067354C">
        <w:rPr>
          <w:rFonts w:cstheme="minorHAnsi"/>
          <w:sz w:val="24"/>
          <w:szCs w:val="24"/>
        </w:rPr>
        <w:t>a</w:t>
      </w:r>
      <w:r w:rsidR="00F52A98">
        <w:rPr>
          <w:rFonts w:cstheme="minorHAnsi"/>
          <w:sz w:val="24"/>
          <w:szCs w:val="24"/>
        </w:rPr>
        <w:t>re extremely significant to this</w:t>
      </w:r>
      <w:r w:rsidRPr="0067354C">
        <w:rPr>
          <w:rFonts w:cstheme="minorHAnsi"/>
          <w:sz w:val="24"/>
          <w:szCs w:val="24"/>
        </w:rPr>
        <w:t xml:space="preserve"> independent British</w:t>
      </w:r>
      <w:r w:rsidR="00876EF3">
        <w:rPr>
          <w:rFonts w:cstheme="minorHAnsi"/>
          <w:sz w:val="24"/>
          <w:szCs w:val="24"/>
        </w:rPr>
        <w:t>/French</w:t>
      </w:r>
      <w:r w:rsidRPr="0067354C">
        <w:rPr>
          <w:rFonts w:cstheme="minorHAnsi"/>
          <w:sz w:val="24"/>
          <w:szCs w:val="24"/>
        </w:rPr>
        <w:t xml:space="preserve"> co-production. </w:t>
      </w:r>
      <w:r w:rsidRPr="0067354C">
        <w:rPr>
          <w:rFonts w:cstheme="minorHAnsi"/>
          <w:sz w:val="24"/>
          <w:szCs w:val="24"/>
          <w:lang w:val="en"/>
        </w:rPr>
        <w:t xml:space="preserve">The film was produced by Rebecca O'Brien </w:t>
      </w:r>
      <w:r w:rsidRPr="0067354C">
        <w:rPr>
          <w:rFonts w:cstheme="minorHAnsi"/>
          <w:b/>
          <w:sz w:val="24"/>
          <w:szCs w:val="24"/>
          <w:lang w:val="en"/>
        </w:rPr>
        <w:t xml:space="preserve">for Sixteen Films, </w:t>
      </w:r>
      <w:r w:rsidR="00876EF3">
        <w:rPr>
          <w:rFonts w:cstheme="minorHAnsi"/>
          <w:b/>
          <w:sz w:val="24"/>
          <w:szCs w:val="24"/>
          <w:lang w:val="en"/>
        </w:rPr>
        <w:t xml:space="preserve">together with </w:t>
      </w:r>
      <w:r w:rsidRPr="0067354C">
        <w:rPr>
          <w:rFonts w:cstheme="minorHAnsi"/>
          <w:b/>
          <w:sz w:val="24"/>
          <w:szCs w:val="24"/>
          <w:lang w:val="en"/>
        </w:rPr>
        <w:t>Why Not Productions and Wild Bunch</w:t>
      </w:r>
      <w:r w:rsidRPr="0067354C">
        <w:rPr>
          <w:rFonts w:cstheme="minorHAnsi"/>
          <w:sz w:val="24"/>
          <w:szCs w:val="24"/>
          <w:lang w:val="en"/>
        </w:rPr>
        <w:t xml:space="preserve">. </w:t>
      </w:r>
      <w:r w:rsidRPr="0067354C">
        <w:rPr>
          <w:rFonts w:cstheme="minorHAnsi"/>
          <w:sz w:val="24"/>
          <w:szCs w:val="24"/>
        </w:rPr>
        <w:t xml:space="preserve">The main funding bodies are the </w:t>
      </w:r>
      <w:r w:rsidRPr="0067354C">
        <w:rPr>
          <w:rFonts w:cstheme="minorHAnsi"/>
          <w:b/>
          <w:sz w:val="24"/>
          <w:szCs w:val="24"/>
        </w:rPr>
        <w:t>British Film Institute</w:t>
      </w:r>
      <w:r w:rsidR="00876EF3">
        <w:rPr>
          <w:rFonts w:cstheme="minorHAnsi"/>
          <w:sz w:val="24"/>
          <w:szCs w:val="24"/>
        </w:rPr>
        <w:t xml:space="preserve"> </w:t>
      </w:r>
      <w:r w:rsidRPr="0067354C">
        <w:rPr>
          <w:rFonts w:cstheme="minorHAnsi"/>
          <w:sz w:val="24"/>
          <w:szCs w:val="24"/>
        </w:rPr>
        <w:t xml:space="preserve">and </w:t>
      </w:r>
      <w:r w:rsidRPr="0067354C">
        <w:rPr>
          <w:rFonts w:cstheme="minorHAnsi"/>
          <w:b/>
          <w:sz w:val="24"/>
          <w:szCs w:val="24"/>
        </w:rPr>
        <w:t>BBC Films</w:t>
      </w:r>
      <w:r w:rsidR="00876EF3">
        <w:rPr>
          <w:rFonts w:cstheme="minorHAnsi"/>
          <w:sz w:val="24"/>
          <w:szCs w:val="24"/>
        </w:rPr>
        <w:t>.</w:t>
      </w:r>
    </w:p>
    <w:p w:rsidR="00CF0307" w:rsidRDefault="00CF0307" w:rsidP="00CF0307">
      <w:pPr>
        <w:rPr>
          <w:rFonts w:cstheme="minorHAnsi"/>
          <w:color w:val="000000" w:themeColor="text1"/>
          <w:sz w:val="24"/>
          <w:szCs w:val="24"/>
        </w:rPr>
      </w:pPr>
      <w:r w:rsidRPr="0067354C">
        <w:rPr>
          <w:rFonts w:cstheme="minorHAnsi"/>
          <w:color w:val="000000" w:themeColor="text1"/>
          <w:sz w:val="24"/>
          <w:szCs w:val="24"/>
        </w:rPr>
        <w:t xml:space="preserve">The film was shot on 35mm Kodak film </w:t>
      </w:r>
      <w:r w:rsidR="00876EF3">
        <w:rPr>
          <w:rFonts w:cstheme="minorHAnsi"/>
          <w:color w:val="000000" w:themeColor="text1"/>
          <w:sz w:val="24"/>
          <w:szCs w:val="24"/>
        </w:rPr>
        <w:t xml:space="preserve">(as all of Ken Loach’s films are) </w:t>
      </w:r>
      <w:r w:rsidRPr="0067354C">
        <w:rPr>
          <w:rFonts w:cstheme="minorHAnsi"/>
          <w:color w:val="000000" w:themeColor="text1"/>
          <w:sz w:val="24"/>
          <w:szCs w:val="24"/>
        </w:rPr>
        <w:t>and then converted to a digital version for distributing. It was mainl</w:t>
      </w:r>
      <w:r w:rsidR="00876EF3">
        <w:rPr>
          <w:rFonts w:cstheme="minorHAnsi"/>
          <w:color w:val="000000" w:themeColor="text1"/>
          <w:sz w:val="24"/>
          <w:szCs w:val="24"/>
        </w:rPr>
        <w:t>y shot on location in Newcastle-upon-</w:t>
      </w:r>
      <w:r w:rsidRPr="0067354C">
        <w:rPr>
          <w:rFonts w:cstheme="minorHAnsi"/>
          <w:color w:val="000000" w:themeColor="text1"/>
          <w:sz w:val="24"/>
          <w:szCs w:val="24"/>
        </w:rPr>
        <w:t xml:space="preserve">Tyne, and used actual locations such as a food bank and </w:t>
      </w:r>
      <w:r w:rsidR="00876EF3">
        <w:rPr>
          <w:rFonts w:cstheme="minorHAnsi"/>
          <w:color w:val="000000" w:themeColor="text1"/>
          <w:sz w:val="24"/>
          <w:szCs w:val="24"/>
        </w:rPr>
        <w:t xml:space="preserve">the exterior </w:t>
      </w:r>
      <w:r w:rsidRPr="0067354C">
        <w:rPr>
          <w:rFonts w:cstheme="minorHAnsi"/>
          <w:color w:val="000000" w:themeColor="text1"/>
          <w:sz w:val="24"/>
          <w:szCs w:val="24"/>
        </w:rPr>
        <w:t xml:space="preserve">of a Job Centre. </w:t>
      </w:r>
    </w:p>
    <w:p w:rsidR="00CF0307" w:rsidRPr="0067354C" w:rsidRDefault="00CF0307" w:rsidP="00CF0307">
      <w:pPr>
        <w:rPr>
          <w:rFonts w:cstheme="minorHAnsi"/>
          <w:color w:val="000000" w:themeColor="text1"/>
          <w:sz w:val="24"/>
          <w:szCs w:val="24"/>
        </w:rPr>
      </w:pPr>
    </w:p>
    <w:p w:rsidR="00CF0307" w:rsidRPr="00CF0307" w:rsidRDefault="00CF0307" w:rsidP="00CF030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67354C">
        <w:rPr>
          <w:rFonts w:cstheme="minorHAnsi"/>
          <w:sz w:val="24"/>
          <w:szCs w:val="24"/>
        </w:rPr>
        <w:t xml:space="preserve">What can you find out about the </w:t>
      </w:r>
      <w:r w:rsidRPr="0067354C">
        <w:rPr>
          <w:rFonts w:cstheme="minorHAnsi"/>
          <w:b/>
          <w:sz w:val="24"/>
          <w:szCs w:val="24"/>
        </w:rPr>
        <w:t>British Film Institute</w:t>
      </w:r>
      <w:r w:rsidRPr="0067354C">
        <w:rPr>
          <w:rFonts w:cstheme="minorHAnsi"/>
          <w:sz w:val="24"/>
          <w:szCs w:val="24"/>
        </w:rPr>
        <w:t xml:space="preserve"> and </w:t>
      </w:r>
      <w:r w:rsidRPr="0067354C">
        <w:rPr>
          <w:rFonts w:cstheme="minorHAnsi"/>
          <w:b/>
          <w:sz w:val="24"/>
          <w:szCs w:val="24"/>
        </w:rPr>
        <w:t>BBC Films</w:t>
      </w:r>
      <w:r w:rsidRPr="0067354C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Look at the BBC Film</w:t>
      </w:r>
      <w:r w:rsidR="00876EF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website </w:t>
      </w:r>
      <w:hyperlink r:id="rId10" w:history="1">
        <w:r w:rsidRPr="00620397">
          <w:rPr>
            <w:rStyle w:val="Hyperlink"/>
            <w:rFonts w:cstheme="minorHAnsi"/>
            <w:sz w:val="24"/>
            <w:szCs w:val="24"/>
          </w:rPr>
          <w:t>https://www.bbc.co.uk/bbcfilms/about</w:t>
        </w:r>
      </w:hyperlink>
      <w:r>
        <w:rPr>
          <w:rFonts w:cstheme="minorHAnsi"/>
          <w:sz w:val="24"/>
          <w:szCs w:val="24"/>
        </w:rPr>
        <w:t xml:space="preserve"> </w:t>
      </w:r>
      <w:r w:rsidRPr="00CF0307">
        <w:rPr>
          <w:rFonts w:cstheme="minorHAnsi"/>
          <w:sz w:val="24"/>
          <w:szCs w:val="24"/>
        </w:rPr>
        <w:t xml:space="preserve">and the BFI website </w:t>
      </w:r>
      <w:hyperlink r:id="rId11" w:history="1">
        <w:r w:rsidRPr="00CF0307">
          <w:rPr>
            <w:rStyle w:val="Hyperlink"/>
            <w:rFonts w:cstheme="minorHAnsi"/>
            <w:sz w:val="24"/>
            <w:szCs w:val="24"/>
          </w:rPr>
          <w:t>https://www.bfi.org.uk/about-bfi</w:t>
        </w:r>
      </w:hyperlink>
      <w:r w:rsidRPr="00CF0307">
        <w:rPr>
          <w:rFonts w:cstheme="minorHAnsi"/>
          <w:sz w:val="24"/>
          <w:szCs w:val="24"/>
        </w:rPr>
        <w:t xml:space="preserve">. </w:t>
      </w:r>
    </w:p>
    <w:p w:rsidR="00CF0307" w:rsidRDefault="00CF0307" w:rsidP="00CF0307">
      <w:pPr>
        <w:rPr>
          <w:rFonts w:cstheme="minorHAnsi"/>
          <w:sz w:val="24"/>
          <w:szCs w:val="24"/>
        </w:rPr>
      </w:pPr>
    </w:p>
    <w:p w:rsidR="00CF0307" w:rsidRDefault="00CF0307" w:rsidP="00CF0307">
      <w:pPr>
        <w:rPr>
          <w:rFonts w:cstheme="minorHAnsi"/>
          <w:sz w:val="24"/>
          <w:szCs w:val="24"/>
        </w:rPr>
      </w:pPr>
    </w:p>
    <w:p w:rsidR="00CF0307" w:rsidRDefault="00CF0307" w:rsidP="00CF0307">
      <w:pPr>
        <w:rPr>
          <w:rFonts w:cstheme="minorHAnsi"/>
          <w:sz w:val="24"/>
          <w:szCs w:val="24"/>
        </w:rPr>
      </w:pPr>
    </w:p>
    <w:p w:rsidR="00CF0307" w:rsidRPr="00CF0307" w:rsidRDefault="00CF0307" w:rsidP="00CF030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F0307">
        <w:rPr>
          <w:rFonts w:cstheme="minorHAnsi"/>
          <w:sz w:val="24"/>
          <w:szCs w:val="24"/>
        </w:rPr>
        <w:t>Wha</w:t>
      </w:r>
      <w:r w:rsidR="00876EF3">
        <w:rPr>
          <w:rFonts w:cstheme="minorHAnsi"/>
          <w:sz w:val="24"/>
          <w:szCs w:val="24"/>
        </w:rPr>
        <w:t>t type of organisation is the BFI</w:t>
      </w:r>
      <w:r w:rsidRPr="00CF0307">
        <w:rPr>
          <w:rFonts w:cstheme="minorHAnsi"/>
          <w:sz w:val="24"/>
          <w:szCs w:val="24"/>
        </w:rPr>
        <w:t xml:space="preserve">? Where does their money come from? What projects do they invest in? </w:t>
      </w:r>
    </w:p>
    <w:p w:rsidR="00CF0307" w:rsidRDefault="00CF0307" w:rsidP="00CF0307">
      <w:pPr>
        <w:rPr>
          <w:rFonts w:cstheme="minorHAnsi"/>
          <w:sz w:val="24"/>
          <w:szCs w:val="24"/>
        </w:rPr>
      </w:pPr>
    </w:p>
    <w:p w:rsidR="00CF0307" w:rsidRDefault="00CF0307" w:rsidP="00CF0307">
      <w:pPr>
        <w:rPr>
          <w:rFonts w:cstheme="minorHAnsi"/>
          <w:sz w:val="24"/>
          <w:szCs w:val="24"/>
        </w:rPr>
      </w:pPr>
    </w:p>
    <w:p w:rsidR="00CF0307" w:rsidRPr="0067354C" w:rsidRDefault="00CF0307" w:rsidP="00CF0307">
      <w:pPr>
        <w:rPr>
          <w:rFonts w:cstheme="minorHAnsi"/>
          <w:sz w:val="24"/>
          <w:szCs w:val="24"/>
        </w:rPr>
      </w:pPr>
    </w:p>
    <w:p w:rsidR="00CD5209" w:rsidRDefault="00CD5209" w:rsidP="00CF0307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BBC is</w:t>
      </w:r>
      <w:r w:rsidR="00876EF3">
        <w:rPr>
          <w:rFonts w:cstheme="minorHAnsi"/>
          <w:sz w:val="24"/>
          <w:szCs w:val="24"/>
        </w:rPr>
        <w:t xml:space="preserve"> a ‘public service broadcaster’.</w:t>
      </w:r>
      <w:r>
        <w:rPr>
          <w:rFonts w:cstheme="minorHAnsi"/>
          <w:sz w:val="24"/>
          <w:szCs w:val="24"/>
        </w:rPr>
        <w:t xml:space="preserve"> What does this mean? How does this link to BBC Films’ investment in the film?</w:t>
      </w:r>
    </w:p>
    <w:p w:rsidR="005B64F1" w:rsidRDefault="005B64F1" w:rsidP="005B64F1">
      <w:pPr>
        <w:rPr>
          <w:rFonts w:cstheme="minorHAnsi"/>
          <w:sz w:val="24"/>
          <w:szCs w:val="24"/>
        </w:rPr>
      </w:pPr>
    </w:p>
    <w:p w:rsidR="005B64F1" w:rsidRDefault="005B64F1" w:rsidP="005B64F1">
      <w:pPr>
        <w:rPr>
          <w:rFonts w:cstheme="minorHAnsi"/>
          <w:sz w:val="24"/>
          <w:szCs w:val="24"/>
        </w:rPr>
      </w:pPr>
    </w:p>
    <w:p w:rsidR="005B64F1" w:rsidRDefault="005B64F1" w:rsidP="005B64F1">
      <w:pPr>
        <w:rPr>
          <w:rFonts w:cstheme="minorHAnsi"/>
          <w:sz w:val="24"/>
          <w:szCs w:val="24"/>
        </w:rPr>
      </w:pPr>
    </w:p>
    <w:p w:rsidR="005B64F1" w:rsidRPr="005B64F1" w:rsidRDefault="005B64F1" w:rsidP="005B64F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can you find out about British p</w:t>
      </w:r>
      <w:r w:rsidR="00876EF3">
        <w:rPr>
          <w:rFonts w:cstheme="minorHAnsi"/>
          <w:sz w:val="24"/>
          <w:szCs w:val="24"/>
        </w:rPr>
        <w:t>roducer (and long-time Loach collaborator) Rebecca O’Brien?</w:t>
      </w:r>
    </w:p>
    <w:p w:rsidR="005B64F1" w:rsidRPr="005B64F1" w:rsidRDefault="005B64F1" w:rsidP="005B64F1">
      <w:pPr>
        <w:pStyle w:val="ListParagraph"/>
        <w:rPr>
          <w:rFonts w:cstheme="minorHAnsi"/>
          <w:sz w:val="24"/>
          <w:szCs w:val="24"/>
        </w:rPr>
      </w:pPr>
    </w:p>
    <w:p w:rsidR="00CD5209" w:rsidRDefault="00CD5209" w:rsidP="00CD5209">
      <w:pPr>
        <w:ind w:left="720"/>
        <w:rPr>
          <w:rFonts w:cstheme="minorHAnsi"/>
          <w:sz w:val="24"/>
          <w:szCs w:val="24"/>
        </w:rPr>
      </w:pPr>
    </w:p>
    <w:p w:rsidR="00CD5209" w:rsidRDefault="00CD5209" w:rsidP="00CD5209">
      <w:pPr>
        <w:ind w:left="720"/>
        <w:rPr>
          <w:rFonts w:cstheme="minorHAnsi"/>
          <w:sz w:val="24"/>
          <w:szCs w:val="24"/>
        </w:rPr>
      </w:pPr>
    </w:p>
    <w:p w:rsidR="00CD5209" w:rsidRDefault="00CD5209" w:rsidP="00CD5209">
      <w:pPr>
        <w:ind w:left="720"/>
        <w:rPr>
          <w:rFonts w:cstheme="minorHAnsi"/>
          <w:sz w:val="24"/>
          <w:szCs w:val="24"/>
        </w:rPr>
      </w:pPr>
    </w:p>
    <w:p w:rsidR="00CF0307" w:rsidRPr="0067354C" w:rsidRDefault="00CF0307" w:rsidP="00CF030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67354C">
        <w:rPr>
          <w:rFonts w:cstheme="minorHAnsi"/>
          <w:sz w:val="24"/>
          <w:szCs w:val="24"/>
        </w:rPr>
        <w:t>How</w:t>
      </w:r>
      <w:r>
        <w:rPr>
          <w:rFonts w:cstheme="minorHAnsi"/>
          <w:sz w:val="24"/>
          <w:szCs w:val="24"/>
        </w:rPr>
        <w:t xml:space="preserve"> does this funding model</w:t>
      </w:r>
      <w:r w:rsidRPr="0067354C">
        <w:rPr>
          <w:rFonts w:cstheme="minorHAnsi"/>
          <w:sz w:val="24"/>
          <w:szCs w:val="24"/>
        </w:rPr>
        <w:t xml:space="preserve"> dif</w:t>
      </w:r>
      <w:r>
        <w:rPr>
          <w:rFonts w:cstheme="minorHAnsi"/>
          <w:sz w:val="24"/>
          <w:szCs w:val="24"/>
        </w:rPr>
        <w:t>fer</w:t>
      </w:r>
      <w:r w:rsidRPr="0067354C">
        <w:rPr>
          <w:rFonts w:cstheme="minorHAnsi"/>
          <w:sz w:val="24"/>
          <w:szCs w:val="24"/>
        </w:rPr>
        <w:t xml:space="preserve"> from many other mainstream films? </w:t>
      </w:r>
      <w:r w:rsidR="00876EF3">
        <w:rPr>
          <w:rFonts w:cstheme="minorHAnsi"/>
          <w:sz w:val="24"/>
          <w:szCs w:val="24"/>
        </w:rPr>
        <w:t xml:space="preserve">Consider what you learnt when studying </w:t>
      </w:r>
      <w:r w:rsidR="00876EF3" w:rsidRPr="00876EF3">
        <w:rPr>
          <w:rFonts w:cstheme="minorHAnsi"/>
          <w:i/>
          <w:sz w:val="24"/>
          <w:szCs w:val="24"/>
        </w:rPr>
        <w:t>Black Panther</w:t>
      </w:r>
      <w:r w:rsidR="00876EF3">
        <w:rPr>
          <w:rFonts w:cstheme="minorHAnsi"/>
          <w:sz w:val="24"/>
          <w:szCs w:val="24"/>
        </w:rPr>
        <w:t>.</w:t>
      </w:r>
    </w:p>
    <w:p w:rsidR="00CF0307" w:rsidRPr="0067354C" w:rsidRDefault="00CF0307" w:rsidP="00CF0307">
      <w:pPr>
        <w:rPr>
          <w:rFonts w:cstheme="minorHAnsi"/>
          <w:sz w:val="24"/>
          <w:szCs w:val="24"/>
        </w:rPr>
      </w:pPr>
    </w:p>
    <w:p w:rsidR="00CF0307" w:rsidRPr="0067354C" w:rsidRDefault="00CF0307" w:rsidP="00CF0307">
      <w:pPr>
        <w:rPr>
          <w:rFonts w:cstheme="minorHAnsi"/>
          <w:sz w:val="24"/>
          <w:szCs w:val="24"/>
        </w:rPr>
      </w:pPr>
    </w:p>
    <w:p w:rsidR="00CF0307" w:rsidRPr="0067354C" w:rsidRDefault="00CF0307" w:rsidP="00CF0307">
      <w:pPr>
        <w:rPr>
          <w:rFonts w:cstheme="minorHAnsi"/>
          <w:sz w:val="24"/>
          <w:szCs w:val="24"/>
        </w:rPr>
      </w:pPr>
    </w:p>
    <w:p w:rsidR="00CF0307" w:rsidRPr="0067354C" w:rsidRDefault="00CF0307" w:rsidP="00CF0307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CF0307" w:rsidRDefault="00CF0307" w:rsidP="00CF03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7354C">
        <w:rPr>
          <w:rFonts w:cstheme="minorHAnsi"/>
          <w:sz w:val="24"/>
          <w:szCs w:val="24"/>
        </w:rPr>
        <w:t>How much money has the film made at the box office/DVD? Has it been a financial success?</w:t>
      </w:r>
    </w:p>
    <w:p w:rsidR="005D62E4" w:rsidRDefault="005D62E4" w:rsidP="005D62E4">
      <w:pPr>
        <w:rPr>
          <w:rFonts w:cstheme="minorHAnsi"/>
          <w:sz w:val="24"/>
          <w:szCs w:val="24"/>
        </w:rPr>
      </w:pPr>
    </w:p>
    <w:p w:rsidR="005D62E4" w:rsidRDefault="005D62E4" w:rsidP="005D62E4">
      <w:pPr>
        <w:rPr>
          <w:rFonts w:cstheme="minorHAnsi"/>
          <w:sz w:val="24"/>
          <w:szCs w:val="24"/>
        </w:rPr>
      </w:pPr>
    </w:p>
    <w:p w:rsidR="005D62E4" w:rsidRDefault="005D62E4" w:rsidP="005D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Carry out some research in to Ken Loach </w:t>
      </w:r>
      <w:hyperlink r:id="rId12" w:history="1">
        <w:r w:rsidRPr="004843D8">
          <w:rPr>
            <w:rStyle w:val="Hyperlink"/>
            <w:rFonts w:cstheme="minorHAnsi"/>
            <w:sz w:val="24"/>
            <w:szCs w:val="24"/>
          </w:rPr>
          <w:t>https://www.theguardian.com/film/2019/oct/17/ken-loach-all-his-films-ranked</w:t>
        </w:r>
      </w:hyperlink>
    </w:p>
    <w:p w:rsidR="005D62E4" w:rsidRDefault="005D62E4" w:rsidP="005D62E4">
      <w:pPr>
        <w:pStyle w:val="ListParagraph"/>
        <w:rPr>
          <w:rFonts w:cstheme="minorHAnsi"/>
          <w:sz w:val="24"/>
          <w:szCs w:val="24"/>
        </w:rPr>
      </w:pPr>
    </w:p>
    <w:p w:rsidR="005D62E4" w:rsidRPr="005D62E4" w:rsidRDefault="005D62E4" w:rsidP="005D62E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these films have anything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in common?</w:t>
      </w:r>
    </w:p>
    <w:p w:rsidR="00CF0307" w:rsidRPr="0067354C" w:rsidRDefault="00CF0307" w:rsidP="00CF0307">
      <w:pPr>
        <w:rPr>
          <w:rFonts w:cstheme="minorHAnsi"/>
          <w:sz w:val="24"/>
          <w:szCs w:val="24"/>
        </w:rPr>
      </w:pPr>
    </w:p>
    <w:p w:rsidR="003F0617" w:rsidRDefault="003F0617" w:rsidP="003F0617"/>
    <w:p w:rsidR="00CE5066" w:rsidRPr="0097471A" w:rsidRDefault="00CE5066" w:rsidP="0097471A">
      <w:pPr>
        <w:rPr>
          <w:color w:val="FF0000"/>
        </w:rPr>
      </w:pPr>
    </w:p>
    <w:sectPr w:rsidR="00CE5066" w:rsidRPr="0097471A" w:rsidSect="004E77CF">
      <w:pgSz w:w="17294" w:h="25912" w:code="28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265"/>
    <w:multiLevelType w:val="hybridMultilevel"/>
    <w:tmpl w:val="6A744300"/>
    <w:lvl w:ilvl="0" w:tplc="CCE29C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0625F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0A2F9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CD2B7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CADA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3F857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BC01F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D1A08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DF46F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3D076CBA"/>
    <w:multiLevelType w:val="hybridMultilevel"/>
    <w:tmpl w:val="DECCC980"/>
    <w:lvl w:ilvl="0" w:tplc="E3C0C8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52A5EA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81615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9E0EF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AD259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99070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910EA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06416A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0CC9D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54C13C99"/>
    <w:multiLevelType w:val="hybridMultilevel"/>
    <w:tmpl w:val="4474A108"/>
    <w:lvl w:ilvl="0" w:tplc="4710A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930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E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40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0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AF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6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A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2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CF"/>
    <w:rsid w:val="0004079F"/>
    <w:rsid w:val="00130423"/>
    <w:rsid w:val="002535F1"/>
    <w:rsid w:val="002C5112"/>
    <w:rsid w:val="003F0617"/>
    <w:rsid w:val="004E77CF"/>
    <w:rsid w:val="005B64F1"/>
    <w:rsid w:val="005D62E4"/>
    <w:rsid w:val="00606CCE"/>
    <w:rsid w:val="00747CA6"/>
    <w:rsid w:val="00876EF3"/>
    <w:rsid w:val="0097471A"/>
    <w:rsid w:val="00B67EC4"/>
    <w:rsid w:val="00B97644"/>
    <w:rsid w:val="00CD5209"/>
    <w:rsid w:val="00CE5066"/>
    <w:rsid w:val="00CF0307"/>
    <w:rsid w:val="00F52A98"/>
    <w:rsid w:val="00F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CAA8"/>
  <w15:chartTrackingRefBased/>
  <w15:docId w15:val="{2219439C-4FA0-45E5-B98F-A206AC0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6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30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3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theguardian.com/film/2019/oct/17/ken-loach-all-his-films-rank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bfi.org.uk/about-bfi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bbc.co.uk/bbcfilms/about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E3947-2A45-D04B-9E5E-A74B270E474A}" type="doc">
      <dgm:prSet loTypeId="urn:microsoft.com/office/officeart/2008/layout/RadialCluster" loCatId="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347756BD-6A22-D849-A910-5EA669402978}">
      <dgm:prSet phldrT="[Text]" custT="1"/>
      <dgm:spPr/>
      <dgm:t>
        <a:bodyPr/>
        <a:lstStyle/>
        <a:p>
          <a:pPr algn="ctr"/>
          <a:r>
            <a:rPr lang="en-US" sz="2000" b="1" i="1"/>
            <a:t>I, DANIEL BLAKE</a:t>
          </a:r>
        </a:p>
        <a:p>
          <a:pPr algn="ctr"/>
          <a:r>
            <a:rPr lang="en-US" sz="2000" b="1"/>
            <a:t>CONTEXT</a:t>
          </a:r>
        </a:p>
      </dgm:t>
    </dgm:pt>
    <dgm:pt modelId="{84C3D388-A1B1-E64E-89EA-C961D45EB1C4}" type="parTrans" cxnId="{A01076E5-2F95-DB45-9E7C-0ACFD251E42A}">
      <dgm:prSet/>
      <dgm:spPr/>
      <dgm:t>
        <a:bodyPr/>
        <a:lstStyle/>
        <a:p>
          <a:endParaRPr lang="en-US"/>
        </a:p>
      </dgm:t>
    </dgm:pt>
    <dgm:pt modelId="{550FDD86-1146-EE41-9D8D-A9E2A32100F7}" type="sibTrans" cxnId="{A01076E5-2F95-DB45-9E7C-0ACFD251E42A}">
      <dgm:prSet/>
      <dgm:spPr/>
      <dgm:t>
        <a:bodyPr/>
        <a:lstStyle/>
        <a:p>
          <a:endParaRPr lang="en-US"/>
        </a:p>
      </dgm:t>
    </dgm:pt>
    <dgm:pt modelId="{0CC0C8E0-6988-C94B-BC26-621BD814817C}">
      <dgm:prSet phldrT="[Text]" custT="1"/>
      <dgm:spPr/>
      <dgm:t>
        <a:bodyPr/>
        <a:lstStyle/>
        <a:p>
          <a:r>
            <a:rPr lang="en-US" sz="1800" b="1"/>
            <a:t>PRODUCTION/ECONOMIC</a:t>
          </a:r>
          <a:endParaRPr lang="en-US" sz="1300" b="1"/>
        </a:p>
      </dgm:t>
    </dgm:pt>
    <dgm:pt modelId="{651D36C2-74FE-5648-B9C5-0FA84978FA8B}" type="parTrans" cxnId="{ACDC1D9B-2BD1-F545-A786-4FCF24B14A52}">
      <dgm:prSet/>
      <dgm:spPr/>
      <dgm:t>
        <a:bodyPr/>
        <a:lstStyle/>
        <a:p>
          <a:endParaRPr lang="en-US"/>
        </a:p>
      </dgm:t>
    </dgm:pt>
    <dgm:pt modelId="{EB3CA066-76BC-2E45-8E63-2E52C1BE4BCD}" type="sibTrans" cxnId="{ACDC1D9B-2BD1-F545-A786-4FCF24B14A52}">
      <dgm:prSet/>
      <dgm:spPr/>
      <dgm:t>
        <a:bodyPr/>
        <a:lstStyle/>
        <a:p>
          <a:endParaRPr lang="en-US"/>
        </a:p>
      </dgm:t>
    </dgm:pt>
    <dgm:pt modelId="{739F3E78-D970-9F43-BD26-E4E614A69C75}">
      <dgm:prSet phldrT="[Text]" custT="1"/>
      <dgm:spPr/>
      <dgm:t>
        <a:bodyPr/>
        <a:lstStyle/>
        <a:p>
          <a:r>
            <a:rPr lang="en-US" sz="1800" b="1"/>
            <a:t>POLITICAL</a:t>
          </a:r>
          <a:endParaRPr lang="en-US" sz="1500" b="1"/>
        </a:p>
      </dgm:t>
    </dgm:pt>
    <dgm:pt modelId="{A6826773-6487-034E-99DF-2792828842AB}" type="parTrans" cxnId="{BF463949-9D4C-D247-9B98-81BCF0F656A8}">
      <dgm:prSet/>
      <dgm:spPr/>
      <dgm:t>
        <a:bodyPr/>
        <a:lstStyle/>
        <a:p>
          <a:endParaRPr lang="en-US"/>
        </a:p>
      </dgm:t>
    </dgm:pt>
    <dgm:pt modelId="{4ED0AED7-D6C9-A54B-A959-CD9E0E44175F}" type="sibTrans" cxnId="{BF463949-9D4C-D247-9B98-81BCF0F656A8}">
      <dgm:prSet/>
      <dgm:spPr/>
      <dgm:t>
        <a:bodyPr/>
        <a:lstStyle/>
        <a:p>
          <a:endParaRPr lang="en-US"/>
        </a:p>
      </dgm:t>
    </dgm:pt>
    <dgm:pt modelId="{A0A53B20-E879-B04C-9DEA-D804B7AABE3F}">
      <dgm:prSet phldrT="[Text]" custT="1"/>
      <dgm:spPr/>
      <dgm:t>
        <a:bodyPr/>
        <a:lstStyle/>
        <a:p>
          <a:r>
            <a:rPr lang="en-US" sz="1800" b="1"/>
            <a:t>SOCIAL/CULTURAL</a:t>
          </a:r>
          <a:endParaRPr lang="en-US" sz="1600" b="1"/>
        </a:p>
      </dgm:t>
    </dgm:pt>
    <dgm:pt modelId="{70EC13EE-148A-C840-9F7A-341A6E02E0F2}" type="parTrans" cxnId="{F9C47917-05C5-B848-81E8-5CBF726329EF}">
      <dgm:prSet/>
      <dgm:spPr/>
      <dgm:t>
        <a:bodyPr/>
        <a:lstStyle/>
        <a:p>
          <a:endParaRPr lang="en-US"/>
        </a:p>
      </dgm:t>
    </dgm:pt>
    <dgm:pt modelId="{FB2B2822-8DBF-3F42-BBDF-769F9E2822F7}" type="sibTrans" cxnId="{F9C47917-05C5-B848-81E8-5CBF726329EF}">
      <dgm:prSet/>
      <dgm:spPr/>
      <dgm:t>
        <a:bodyPr/>
        <a:lstStyle/>
        <a:p>
          <a:endParaRPr lang="en-US"/>
        </a:p>
      </dgm:t>
    </dgm:pt>
    <dgm:pt modelId="{B2A950FD-556A-6A41-AC38-CBCCD6FC5FC7}" type="pres">
      <dgm:prSet presAssocID="{18FE3947-2A45-D04B-9E5E-A74B270E474A}" presName="Name0" presStyleCnt="0">
        <dgm:presLayoutVars>
          <dgm:chMax val="1"/>
          <dgm:chPref val="1"/>
          <dgm:dir val="rev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54B37166-2FD3-4B80-B41F-8C9BBE9BF335}" type="pres">
      <dgm:prSet presAssocID="{347756BD-6A22-D849-A910-5EA669402978}" presName="singleCycle" presStyleCnt="0"/>
      <dgm:spPr/>
    </dgm:pt>
    <dgm:pt modelId="{8D3D892F-AB4A-4215-8652-5EE0657FD156}" type="pres">
      <dgm:prSet presAssocID="{347756BD-6A22-D849-A910-5EA669402978}" presName="singleCenter" presStyleLbl="node1" presStyleIdx="0" presStyleCnt="4" custScaleY="73858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29903A70-69CC-4784-B5A0-DF42794D37D1}" type="pres">
      <dgm:prSet presAssocID="{651D36C2-74FE-5648-B9C5-0FA84978FA8B}" presName="Name56" presStyleLbl="parChTrans1D2" presStyleIdx="0" presStyleCnt="3"/>
      <dgm:spPr/>
      <dgm:t>
        <a:bodyPr/>
        <a:lstStyle/>
        <a:p>
          <a:endParaRPr lang="en-US"/>
        </a:p>
      </dgm:t>
    </dgm:pt>
    <dgm:pt modelId="{DB684296-1DDD-47D0-B706-6F74108295C5}" type="pres">
      <dgm:prSet presAssocID="{0CC0C8E0-6988-C94B-BC26-621BD814817C}" presName="text0" presStyleLbl="node1" presStyleIdx="1" presStyleCnt="4" custScaleX="278379" custScaleY="387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78A84C-56B6-4881-AD68-B40DD7CF69B8}" type="pres">
      <dgm:prSet presAssocID="{A6826773-6487-034E-99DF-2792828842AB}" presName="Name56" presStyleLbl="parChTrans1D2" presStyleIdx="1" presStyleCnt="3"/>
      <dgm:spPr/>
      <dgm:t>
        <a:bodyPr/>
        <a:lstStyle/>
        <a:p>
          <a:endParaRPr lang="en-US"/>
        </a:p>
      </dgm:t>
    </dgm:pt>
    <dgm:pt modelId="{0023FAE4-435D-4535-B4FF-FDBCE829925B}" type="pres">
      <dgm:prSet presAssocID="{739F3E78-D970-9F43-BD26-E4E614A69C75}" presName="text0" presStyleLbl="node1" presStyleIdx="2" presStyleCnt="4" custScaleX="170252" custScaleY="45468" custRadScaleRad="91257" custRadScaleInc="-308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4DB27A-D465-4849-A53E-0472F6CE74BA}" type="pres">
      <dgm:prSet presAssocID="{70EC13EE-148A-C840-9F7A-341A6E02E0F2}" presName="Name56" presStyleLbl="parChTrans1D2" presStyleIdx="2" presStyleCnt="3"/>
      <dgm:spPr/>
      <dgm:t>
        <a:bodyPr/>
        <a:lstStyle/>
        <a:p>
          <a:endParaRPr lang="en-US"/>
        </a:p>
      </dgm:t>
    </dgm:pt>
    <dgm:pt modelId="{CA8CBD03-46FD-432A-A8D5-BBDE5E766535}" type="pres">
      <dgm:prSet presAssocID="{A0A53B20-E879-B04C-9DEA-D804B7AABE3F}" presName="text0" presStyleLbl="node1" presStyleIdx="3" presStyleCnt="4" custScaleX="184558" custScaleY="47222" custRadScaleRad="110575" custRadScaleInc="107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463949-9D4C-D247-9B98-81BCF0F656A8}" srcId="{347756BD-6A22-D849-A910-5EA669402978}" destId="{739F3E78-D970-9F43-BD26-E4E614A69C75}" srcOrd="1" destOrd="0" parTransId="{A6826773-6487-034E-99DF-2792828842AB}" sibTransId="{4ED0AED7-D6C9-A54B-A959-CD9E0E44175F}"/>
    <dgm:cxn modelId="{7049F542-1349-4A0E-A439-E4C4D1874407}" type="presOf" srcId="{347756BD-6A22-D849-A910-5EA669402978}" destId="{8D3D892F-AB4A-4215-8652-5EE0657FD156}" srcOrd="0" destOrd="0" presId="urn:microsoft.com/office/officeart/2008/layout/RadialCluster"/>
    <dgm:cxn modelId="{B7EEC260-B80D-4B8B-9EC8-7741AAE81946}" type="presOf" srcId="{0CC0C8E0-6988-C94B-BC26-621BD814817C}" destId="{DB684296-1DDD-47D0-B706-6F74108295C5}" srcOrd="0" destOrd="0" presId="urn:microsoft.com/office/officeart/2008/layout/RadialCluster"/>
    <dgm:cxn modelId="{7D13101D-64D4-44BE-897E-60E7E6BCC3FC}" type="presOf" srcId="{651D36C2-74FE-5648-B9C5-0FA84978FA8B}" destId="{29903A70-69CC-4784-B5A0-DF42794D37D1}" srcOrd="0" destOrd="0" presId="urn:microsoft.com/office/officeart/2008/layout/RadialCluster"/>
    <dgm:cxn modelId="{A01076E5-2F95-DB45-9E7C-0ACFD251E42A}" srcId="{18FE3947-2A45-D04B-9E5E-A74B270E474A}" destId="{347756BD-6A22-D849-A910-5EA669402978}" srcOrd="0" destOrd="0" parTransId="{84C3D388-A1B1-E64E-89EA-C961D45EB1C4}" sibTransId="{550FDD86-1146-EE41-9D8D-A9E2A32100F7}"/>
    <dgm:cxn modelId="{ACDC1D9B-2BD1-F545-A786-4FCF24B14A52}" srcId="{347756BD-6A22-D849-A910-5EA669402978}" destId="{0CC0C8E0-6988-C94B-BC26-621BD814817C}" srcOrd="0" destOrd="0" parTransId="{651D36C2-74FE-5648-B9C5-0FA84978FA8B}" sibTransId="{EB3CA066-76BC-2E45-8E63-2E52C1BE4BCD}"/>
    <dgm:cxn modelId="{F9C47917-05C5-B848-81E8-5CBF726329EF}" srcId="{347756BD-6A22-D849-A910-5EA669402978}" destId="{A0A53B20-E879-B04C-9DEA-D804B7AABE3F}" srcOrd="2" destOrd="0" parTransId="{70EC13EE-148A-C840-9F7A-341A6E02E0F2}" sibTransId="{FB2B2822-8DBF-3F42-BBDF-769F9E2822F7}"/>
    <dgm:cxn modelId="{BBB6A713-AA76-49A1-89CE-C6722E8C97C4}" type="presOf" srcId="{A6826773-6487-034E-99DF-2792828842AB}" destId="{7878A84C-56B6-4881-AD68-B40DD7CF69B8}" srcOrd="0" destOrd="0" presId="urn:microsoft.com/office/officeart/2008/layout/RadialCluster"/>
    <dgm:cxn modelId="{977788B4-324F-412D-9EF1-4346F90F7DF1}" type="presOf" srcId="{A0A53B20-E879-B04C-9DEA-D804B7AABE3F}" destId="{CA8CBD03-46FD-432A-A8D5-BBDE5E766535}" srcOrd="0" destOrd="0" presId="urn:microsoft.com/office/officeart/2008/layout/RadialCluster"/>
    <dgm:cxn modelId="{7993DD56-0A5E-2E40-AE75-06246A5A7028}" type="presOf" srcId="{18FE3947-2A45-D04B-9E5E-A74B270E474A}" destId="{B2A950FD-556A-6A41-AC38-CBCCD6FC5FC7}" srcOrd="0" destOrd="0" presId="urn:microsoft.com/office/officeart/2008/layout/RadialCluster"/>
    <dgm:cxn modelId="{C18A39F1-C3F6-4997-BD12-BAAD597D5175}" type="presOf" srcId="{739F3E78-D970-9F43-BD26-E4E614A69C75}" destId="{0023FAE4-435D-4535-B4FF-FDBCE829925B}" srcOrd="0" destOrd="0" presId="urn:microsoft.com/office/officeart/2008/layout/RadialCluster"/>
    <dgm:cxn modelId="{782CAF90-1BFC-49F1-9BDC-216168EA0FA1}" type="presOf" srcId="{70EC13EE-148A-C840-9F7A-341A6E02E0F2}" destId="{AB4DB27A-D465-4849-A53E-0472F6CE74BA}" srcOrd="0" destOrd="0" presId="urn:microsoft.com/office/officeart/2008/layout/RadialCluster"/>
    <dgm:cxn modelId="{535DA9CA-B628-4E38-881E-3B1CB95697B1}" type="presParOf" srcId="{B2A950FD-556A-6A41-AC38-CBCCD6FC5FC7}" destId="{54B37166-2FD3-4B80-B41F-8C9BBE9BF335}" srcOrd="0" destOrd="0" presId="urn:microsoft.com/office/officeart/2008/layout/RadialCluster"/>
    <dgm:cxn modelId="{E9421B85-56A5-40F6-9E02-C85BBC825E50}" type="presParOf" srcId="{54B37166-2FD3-4B80-B41F-8C9BBE9BF335}" destId="{8D3D892F-AB4A-4215-8652-5EE0657FD156}" srcOrd="0" destOrd="0" presId="urn:microsoft.com/office/officeart/2008/layout/RadialCluster"/>
    <dgm:cxn modelId="{0EBE4B76-9036-4A2B-BD0C-39FA714209F9}" type="presParOf" srcId="{54B37166-2FD3-4B80-B41F-8C9BBE9BF335}" destId="{29903A70-69CC-4784-B5A0-DF42794D37D1}" srcOrd="1" destOrd="0" presId="urn:microsoft.com/office/officeart/2008/layout/RadialCluster"/>
    <dgm:cxn modelId="{69E57B88-AE0C-4788-811C-916FA6877025}" type="presParOf" srcId="{54B37166-2FD3-4B80-B41F-8C9BBE9BF335}" destId="{DB684296-1DDD-47D0-B706-6F74108295C5}" srcOrd="2" destOrd="0" presId="urn:microsoft.com/office/officeart/2008/layout/RadialCluster"/>
    <dgm:cxn modelId="{261A818F-454B-45AC-B889-E1279ECA902C}" type="presParOf" srcId="{54B37166-2FD3-4B80-B41F-8C9BBE9BF335}" destId="{7878A84C-56B6-4881-AD68-B40DD7CF69B8}" srcOrd="3" destOrd="0" presId="urn:microsoft.com/office/officeart/2008/layout/RadialCluster"/>
    <dgm:cxn modelId="{BC21CB52-EF47-44FA-BC96-CF283C6BEC35}" type="presParOf" srcId="{54B37166-2FD3-4B80-B41F-8C9BBE9BF335}" destId="{0023FAE4-435D-4535-B4FF-FDBCE829925B}" srcOrd="4" destOrd="0" presId="urn:microsoft.com/office/officeart/2008/layout/RadialCluster"/>
    <dgm:cxn modelId="{B5F47F37-C9FA-4D22-9CCE-5C10D8E5D36C}" type="presParOf" srcId="{54B37166-2FD3-4B80-B41F-8C9BBE9BF335}" destId="{AB4DB27A-D465-4849-A53E-0472F6CE74BA}" srcOrd="5" destOrd="0" presId="urn:microsoft.com/office/officeart/2008/layout/RadialCluster"/>
    <dgm:cxn modelId="{EE0D0EE0-3AA4-4BAD-90E1-25006ABC452E}" type="presParOf" srcId="{54B37166-2FD3-4B80-B41F-8C9BBE9BF335}" destId="{CA8CBD03-46FD-432A-A8D5-BBDE5E766535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3D892F-AB4A-4215-8652-5EE0657FD156}">
      <dsp:nvSpPr>
        <dsp:cNvPr id="0" name=""/>
        <dsp:cNvSpPr/>
      </dsp:nvSpPr>
      <dsp:spPr>
        <a:xfrm>
          <a:off x="2499854" y="2623153"/>
          <a:ext cx="1573339" cy="116203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i="1" kern="1200"/>
            <a:t>I, DANIEL BLAKE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CONTEXT</a:t>
          </a:r>
        </a:p>
      </dsp:txBody>
      <dsp:txXfrm>
        <a:off x="2556580" y="2679879"/>
        <a:ext cx="1459887" cy="1048585"/>
      </dsp:txXfrm>
    </dsp:sp>
    <dsp:sp modelId="{29903A70-69CC-4784-B5A0-DF42794D37D1}">
      <dsp:nvSpPr>
        <dsp:cNvPr id="0" name=""/>
        <dsp:cNvSpPr/>
      </dsp:nvSpPr>
      <dsp:spPr>
        <a:xfrm rot="16200000">
          <a:off x="2470390" y="1807020"/>
          <a:ext cx="16322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265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84296-1DDD-47D0-B706-6F74108295C5}">
      <dsp:nvSpPr>
        <dsp:cNvPr id="0" name=""/>
        <dsp:cNvSpPr/>
      </dsp:nvSpPr>
      <dsp:spPr>
        <a:xfrm>
          <a:off x="1819275" y="582715"/>
          <a:ext cx="2934497" cy="408172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PRODUCTION/ECONOMIC</a:t>
          </a:r>
          <a:endParaRPr lang="en-US" sz="1300" b="1" kern="1200"/>
        </a:p>
      </dsp:txBody>
      <dsp:txXfrm>
        <a:off x="1839200" y="602640"/>
        <a:ext cx="2894647" cy="368322"/>
      </dsp:txXfrm>
    </dsp:sp>
    <dsp:sp modelId="{7878A84C-56B6-4881-AD68-B40DD7CF69B8}">
      <dsp:nvSpPr>
        <dsp:cNvPr id="0" name=""/>
        <dsp:cNvSpPr/>
      </dsp:nvSpPr>
      <dsp:spPr>
        <a:xfrm rot="7889472">
          <a:off x="1849600" y="4201075"/>
          <a:ext cx="111042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042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23FAE4-435D-4535-B4FF-FDBCE829925B}">
      <dsp:nvSpPr>
        <dsp:cNvPr id="0" name=""/>
        <dsp:cNvSpPr/>
      </dsp:nvSpPr>
      <dsp:spPr>
        <a:xfrm>
          <a:off x="927679" y="4616960"/>
          <a:ext cx="1794690" cy="479295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POLITICAL</a:t>
          </a:r>
          <a:endParaRPr lang="en-US" sz="1500" b="1" kern="1200"/>
        </a:p>
      </dsp:txBody>
      <dsp:txXfrm>
        <a:off x="951076" y="4640357"/>
        <a:ext cx="1747896" cy="432501"/>
      </dsp:txXfrm>
    </dsp:sp>
    <dsp:sp modelId="{AB4DB27A-D465-4849-A53E-0472F6CE74BA}">
      <dsp:nvSpPr>
        <dsp:cNvPr id="0" name=""/>
        <dsp:cNvSpPr/>
      </dsp:nvSpPr>
      <dsp:spPr>
        <a:xfrm rot="2187684">
          <a:off x="3947898" y="4164494"/>
          <a:ext cx="12765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651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CBD03-46FD-432A-A8D5-BBDE5E766535}">
      <dsp:nvSpPr>
        <dsp:cNvPr id="0" name=""/>
        <dsp:cNvSpPr/>
      </dsp:nvSpPr>
      <dsp:spPr>
        <a:xfrm>
          <a:off x="4463562" y="4543797"/>
          <a:ext cx="1945495" cy="49778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SOCIAL/CULTURAL</a:t>
          </a:r>
          <a:endParaRPr lang="en-US" sz="1600" b="1" kern="1200"/>
        </a:p>
      </dsp:txBody>
      <dsp:txXfrm>
        <a:off x="4487862" y="4568097"/>
        <a:ext cx="1896895" cy="4491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8A69CE64</Template>
  <TotalTime>127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7</cp:revision>
  <dcterms:created xsi:type="dcterms:W3CDTF">2019-11-25T13:59:00Z</dcterms:created>
  <dcterms:modified xsi:type="dcterms:W3CDTF">2019-12-02T15:27:00Z</dcterms:modified>
</cp:coreProperties>
</file>