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767" w:rsidRDefault="00581DC1"/>
    <w:p w:rsidR="00084BB8" w:rsidRPr="00084BB8" w:rsidRDefault="00084BB8" w:rsidP="00084BB8">
      <w:pPr>
        <w:jc w:val="center"/>
        <w:rPr>
          <w:b/>
          <w:sz w:val="28"/>
          <w:szCs w:val="28"/>
        </w:rPr>
      </w:pPr>
      <w:r w:rsidRPr="00084BB8">
        <w:rPr>
          <w:b/>
          <w:sz w:val="28"/>
          <w:szCs w:val="28"/>
        </w:rPr>
        <w:t>+EXPLORE</w:t>
      </w:r>
    </w:p>
    <w:p w:rsidR="00084BB8" w:rsidRPr="00084BB8" w:rsidRDefault="00084BB8" w:rsidP="00084BB8">
      <w:pPr>
        <w:jc w:val="center"/>
        <w:rPr>
          <w:b/>
          <w:sz w:val="28"/>
          <w:szCs w:val="28"/>
        </w:rPr>
      </w:pPr>
    </w:p>
    <w:p w:rsidR="00084BB8" w:rsidRPr="00084BB8" w:rsidRDefault="00084BB8" w:rsidP="00084BB8">
      <w:pPr>
        <w:jc w:val="center"/>
        <w:rPr>
          <w:b/>
          <w:sz w:val="28"/>
          <w:szCs w:val="28"/>
        </w:rPr>
      </w:pPr>
      <w:r w:rsidRPr="00084BB8">
        <w:rPr>
          <w:b/>
          <w:sz w:val="28"/>
          <w:szCs w:val="28"/>
        </w:rPr>
        <w:t>EVALUATION</w:t>
      </w:r>
      <w:r w:rsidR="007412D1">
        <w:rPr>
          <w:b/>
          <w:sz w:val="28"/>
          <w:szCs w:val="28"/>
        </w:rPr>
        <w:t xml:space="preserve"> OF MAGAZINE PRODUCTION </w:t>
      </w:r>
    </w:p>
    <w:p w:rsidR="00084BB8" w:rsidRDefault="00084BB8" w:rsidP="00084BB8">
      <w:pPr>
        <w:jc w:val="center"/>
        <w:rPr>
          <w:b/>
        </w:rPr>
      </w:pPr>
    </w:p>
    <w:p w:rsidR="00084BB8" w:rsidRDefault="00084BB8" w:rsidP="00084BB8">
      <w:pPr>
        <w:rPr>
          <w:b/>
        </w:rPr>
      </w:pPr>
      <w:r>
        <w:rPr>
          <w:b/>
        </w:rPr>
        <w:t>What were you hoping to achieve from the course? (Meeting new people? Developing new skills?)</w:t>
      </w:r>
    </w:p>
    <w:p w:rsidR="00084BB8" w:rsidRDefault="00084BB8" w:rsidP="00084BB8">
      <w:pPr>
        <w:rPr>
          <w:b/>
        </w:rPr>
      </w:pPr>
    </w:p>
    <w:p w:rsidR="00084BB8" w:rsidRDefault="00084BB8" w:rsidP="00084BB8">
      <w:pPr>
        <w:rPr>
          <w:b/>
        </w:rPr>
      </w:pPr>
    </w:p>
    <w:p w:rsidR="00084BB8" w:rsidRDefault="00084BB8" w:rsidP="00084BB8">
      <w:pPr>
        <w:rPr>
          <w:b/>
        </w:rPr>
      </w:pPr>
    </w:p>
    <w:p w:rsidR="00084BB8" w:rsidRDefault="00084BB8" w:rsidP="00084BB8">
      <w:pPr>
        <w:rPr>
          <w:b/>
        </w:rPr>
      </w:pPr>
      <w:r>
        <w:rPr>
          <w:b/>
        </w:rPr>
        <w:t>What do you feel that you have learnt from the course? (What makes a good magazine cover?  How to take a good cover photograph? How to layout a double-page spread successfully?</w:t>
      </w:r>
      <w:r w:rsidR="00581DC1">
        <w:rPr>
          <w:b/>
        </w:rPr>
        <w:t xml:space="preserve"> Time management?</w:t>
      </w:r>
      <w:bookmarkStart w:id="0" w:name="_GoBack"/>
      <w:bookmarkEnd w:id="0"/>
      <w:r>
        <w:rPr>
          <w:b/>
        </w:rPr>
        <w:t>...)</w:t>
      </w:r>
    </w:p>
    <w:p w:rsidR="00084BB8" w:rsidRDefault="00084BB8" w:rsidP="00084BB8">
      <w:pPr>
        <w:rPr>
          <w:b/>
        </w:rPr>
      </w:pPr>
    </w:p>
    <w:p w:rsidR="00084BB8" w:rsidRDefault="00084BB8" w:rsidP="00084BB8">
      <w:pPr>
        <w:rPr>
          <w:b/>
        </w:rPr>
      </w:pPr>
    </w:p>
    <w:p w:rsidR="00084BB8" w:rsidRDefault="00084BB8" w:rsidP="00084BB8">
      <w:pPr>
        <w:rPr>
          <w:b/>
        </w:rPr>
      </w:pPr>
    </w:p>
    <w:p w:rsidR="00084BB8" w:rsidRDefault="00084BB8" w:rsidP="00084BB8">
      <w:pPr>
        <w:rPr>
          <w:b/>
        </w:rPr>
      </w:pPr>
      <w:r>
        <w:rPr>
          <w:b/>
        </w:rPr>
        <w:t xml:space="preserve">Reflecting on what you have achieved, consider what else you could have done. </w:t>
      </w:r>
    </w:p>
    <w:p w:rsidR="00084BB8" w:rsidRDefault="00084BB8" w:rsidP="00084BB8">
      <w:pPr>
        <w:rPr>
          <w:b/>
        </w:rPr>
      </w:pPr>
    </w:p>
    <w:p w:rsidR="00084BB8" w:rsidRDefault="00084BB8" w:rsidP="00084BB8">
      <w:pPr>
        <w:rPr>
          <w:b/>
        </w:rPr>
      </w:pPr>
    </w:p>
    <w:p w:rsidR="00084BB8" w:rsidRDefault="00084BB8" w:rsidP="00084BB8">
      <w:pPr>
        <w:rPr>
          <w:b/>
        </w:rPr>
      </w:pPr>
    </w:p>
    <w:p w:rsidR="00084BB8" w:rsidRDefault="00084BB8" w:rsidP="00084BB8">
      <w:pPr>
        <w:rPr>
          <w:b/>
        </w:rPr>
      </w:pPr>
      <w:r>
        <w:rPr>
          <w:b/>
        </w:rPr>
        <w:t>Consider what you would have done differently</w:t>
      </w:r>
      <w:r w:rsidR="00726F4A">
        <w:rPr>
          <w:b/>
        </w:rPr>
        <w:t xml:space="preserve">. </w:t>
      </w:r>
    </w:p>
    <w:p w:rsidR="00726F4A" w:rsidRDefault="00726F4A" w:rsidP="00084BB8">
      <w:pPr>
        <w:rPr>
          <w:b/>
        </w:rPr>
      </w:pPr>
    </w:p>
    <w:p w:rsidR="00726F4A" w:rsidRDefault="00726F4A" w:rsidP="00084BB8">
      <w:pPr>
        <w:rPr>
          <w:b/>
        </w:rPr>
      </w:pPr>
    </w:p>
    <w:p w:rsidR="00726F4A" w:rsidRDefault="00726F4A" w:rsidP="00084BB8">
      <w:pPr>
        <w:rPr>
          <w:b/>
        </w:rPr>
      </w:pPr>
    </w:p>
    <w:p w:rsidR="00726F4A" w:rsidRDefault="00726F4A" w:rsidP="00084BB8">
      <w:pPr>
        <w:rPr>
          <w:b/>
        </w:rPr>
      </w:pPr>
      <w:r>
        <w:rPr>
          <w:b/>
        </w:rPr>
        <w:t>Are you happy with the final product?</w:t>
      </w:r>
    </w:p>
    <w:p w:rsidR="00084BB8" w:rsidRDefault="00084BB8" w:rsidP="00084BB8">
      <w:pPr>
        <w:jc w:val="center"/>
        <w:rPr>
          <w:b/>
        </w:rPr>
      </w:pPr>
    </w:p>
    <w:p w:rsidR="00084BB8" w:rsidRPr="00084BB8" w:rsidRDefault="00084BB8" w:rsidP="00084BB8">
      <w:pPr>
        <w:rPr>
          <w:b/>
        </w:rPr>
      </w:pPr>
    </w:p>
    <w:sectPr w:rsidR="00084BB8" w:rsidRPr="00084B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B8"/>
    <w:rsid w:val="00084BB8"/>
    <w:rsid w:val="002C5112"/>
    <w:rsid w:val="00581DC1"/>
    <w:rsid w:val="00726F4A"/>
    <w:rsid w:val="007412D1"/>
    <w:rsid w:val="00747CA6"/>
    <w:rsid w:val="00B9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D494A"/>
  <w15:chartTrackingRefBased/>
  <w15:docId w15:val="{100261E3-6CD4-4B72-8CD8-9C4B92C8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FB760B48</Template>
  <TotalTime>12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Donnelly</dc:creator>
  <cp:keywords/>
  <dc:description/>
  <cp:lastModifiedBy>Tina Donnelly</cp:lastModifiedBy>
  <cp:revision>3</cp:revision>
  <dcterms:created xsi:type="dcterms:W3CDTF">2019-12-04T11:36:00Z</dcterms:created>
  <dcterms:modified xsi:type="dcterms:W3CDTF">2019-12-04T11:49:00Z</dcterms:modified>
</cp:coreProperties>
</file>