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57816" w14:textId="5CB6B514" w:rsidR="00703837" w:rsidRPr="00703837" w:rsidRDefault="00890584" w:rsidP="00703837">
      <w:pPr>
        <w:rPr>
          <w:b/>
          <w:sz w:val="24"/>
          <w:szCs w:val="28"/>
        </w:rPr>
      </w:pPr>
      <w:r w:rsidRPr="00890584">
        <w:rPr>
          <w:b/>
          <w:sz w:val="24"/>
          <w:szCs w:val="28"/>
        </w:rPr>
        <w:t>A Level</w:t>
      </w:r>
      <w:r w:rsidRPr="00703837">
        <w:rPr>
          <w:b/>
          <w:sz w:val="24"/>
          <w:szCs w:val="28"/>
        </w:rPr>
        <w:t xml:space="preserve"> </w:t>
      </w:r>
      <w:r w:rsidR="00703837" w:rsidRPr="00703837">
        <w:rPr>
          <w:b/>
          <w:sz w:val="24"/>
          <w:szCs w:val="28"/>
        </w:rPr>
        <w:t>Film Studies</w:t>
      </w:r>
      <w:r w:rsidR="00B872E9">
        <w:rPr>
          <w:b/>
          <w:sz w:val="24"/>
          <w:szCs w:val="28"/>
        </w:rPr>
        <w:t xml:space="preserve"> </w:t>
      </w:r>
    </w:p>
    <w:p w14:paraId="4EA651CC" w14:textId="46A7C3FE" w:rsidR="000D3221" w:rsidRPr="00703837" w:rsidRDefault="000D3221" w:rsidP="00703837">
      <w:pPr>
        <w:rPr>
          <w:color w:val="FF0000"/>
          <w:sz w:val="24"/>
          <w:szCs w:val="28"/>
        </w:rPr>
      </w:pPr>
      <w:r w:rsidRPr="00703837">
        <w:rPr>
          <w:color w:val="FF0000"/>
          <w:sz w:val="24"/>
          <w:szCs w:val="28"/>
        </w:rPr>
        <w:t>Aim</w:t>
      </w:r>
      <w:r w:rsidR="00FD7FBC" w:rsidRPr="00703837">
        <w:rPr>
          <w:color w:val="FF0000"/>
          <w:sz w:val="24"/>
          <w:szCs w:val="28"/>
        </w:rPr>
        <w:t>s</w:t>
      </w:r>
      <w:r w:rsidR="00E30CD9">
        <w:rPr>
          <w:color w:val="FF0000"/>
          <w:sz w:val="24"/>
          <w:szCs w:val="28"/>
        </w:rPr>
        <w:t xml:space="preserve"> and</w:t>
      </w:r>
      <w:r w:rsidRPr="00703837">
        <w:rPr>
          <w:color w:val="FF0000"/>
          <w:sz w:val="24"/>
          <w:szCs w:val="28"/>
        </w:rPr>
        <w:t xml:space="preserve"> Context</w:t>
      </w:r>
      <w:r w:rsidR="00FD7FBC" w:rsidRPr="00703837">
        <w:rPr>
          <w:color w:val="FF0000"/>
          <w:sz w:val="24"/>
          <w:szCs w:val="28"/>
        </w:rPr>
        <w:t xml:space="preserve"> </w:t>
      </w:r>
    </w:p>
    <w:p w14:paraId="7338224B" w14:textId="17B60BCA" w:rsidR="003841AA" w:rsidRPr="00B872E9" w:rsidRDefault="000D3221">
      <w:pPr>
        <w:rPr>
          <w:color w:val="808080" w:themeColor="background1" w:themeShade="80"/>
          <w:sz w:val="24"/>
          <w:szCs w:val="24"/>
        </w:rPr>
      </w:pPr>
      <w:r w:rsidRPr="00B872E9">
        <w:rPr>
          <w:color w:val="808080" w:themeColor="background1" w:themeShade="80"/>
          <w:sz w:val="24"/>
          <w:szCs w:val="24"/>
        </w:rPr>
        <w:t>WJEC</w:t>
      </w:r>
      <w:r w:rsidR="00205810">
        <w:rPr>
          <w:color w:val="808080" w:themeColor="background1" w:themeShade="80"/>
          <w:sz w:val="24"/>
          <w:szCs w:val="24"/>
        </w:rPr>
        <w:t xml:space="preserve"> / Eduqas</w:t>
      </w:r>
      <w:r w:rsidRPr="00B872E9">
        <w:rPr>
          <w:color w:val="808080" w:themeColor="background1" w:themeShade="80"/>
          <w:sz w:val="24"/>
          <w:szCs w:val="24"/>
        </w:rPr>
        <w:t xml:space="preserve">, the </w:t>
      </w:r>
      <w:r w:rsidR="00FD7FBC" w:rsidRPr="00B872E9">
        <w:rPr>
          <w:color w:val="808080" w:themeColor="background1" w:themeShade="80"/>
          <w:sz w:val="24"/>
          <w:szCs w:val="24"/>
        </w:rPr>
        <w:t>F</w:t>
      </w:r>
      <w:r w:rsidRPr="00B872E9">
        <w:rPr>
          <w:color w:val="808080" w:themeColor="background1" w:themeShade="80"/>
          <w:sz w:val="24"/>
          <w:szCs w:val="24"/>
        </w:rPr>
        <w:t xml:space="preserve">ilm </w:t>
      </w:r>
      <w:r w:rsidR="00FD7FBC" w:rsidRPr="00B872E9">
        <w:rPr>
          <w:color w:val="808080" w:themeColor="background1" w:themeShade="80"/>
          <w:sz w:val="24"/>
          <w:szCs w:val="24"/>
        </w:rPr>
        <w:t>S</w:t>
      </w:r>
      <w:r w:rsidRPr="00B872E9">
        <w:rPr>
          <w:color w:val="808080" w:themeColor="background1" w:themeShade="80"/>
          <w:sz w:val="24"/>
          <w:szCs w:val="24"/>
        </w:rPr>
        <w:t xml:space="preserve">tudies exam </w:t>
      </w:r>
      <w:r w:rsidR="00FD7FBC" w:rsidRPr="00B872E9">
        <w:rPr>
          <w:color w:val="808080" w:themeColor="background1" w:themeShade="80"/>
          <w:sz w:val="24"/>
          <w:szCs w:val="24"/>
        </w:rPr>
        <w:t>board expects</w:t>
      </w:r>
      <w:r w:rsidRPr="00B872E9">
        <w:rPr>
          <w:color w:val="808080" w:themeColor="background1" w:themeShade="80"/>
          <w:sz w:val="24"/>
          <w:szCs w:val="24"/>
        </w:rPr>
        <w:t xml:space="preserve"> you to write a docu</w:t>
      </w:r>
      <w:r w:rsidR="00FD7FBC" w:rsidRPr="00B872E9">
        <w:rPr>
          <w:color w:val="808080" w:themeColor="background1" w:themeShade="80"/>
          <w:sz w:val="24"/>
          <w:szCs w:val="24"/>
        </w:rPr>
        <w:t xml:space="preserve">ment discussing the </w:t>
      </w:r>
      <w:r w:rsidR="00FD7FBC" w:rsidRPr="00D236C3">
        <w:rPr>
          <w:color w:val="808080" w:themeColor="background1" w:themeShade="80"/>
          <w:sz w:val="24"/>
          <w:szCs w:val="24"/>
          <w:u w:val="single"/>
        </w:rPr>
        <w:t>aims and</w:t>
      </w:r>
      <w:r w:rsidRPr="00D236C3">
        <w:rPr>
          <w:color w:val="808080" w:themeColor="background1" w:themeShade="80"/>
          <w:sz w:val="24"/>
          <w:szCs w:val="24"/>
          <w:u w:val="single"/>
        </w:rPr>
        <w:t xml:space="preserve"> context</w:t>
      </w:r>
      <w:r w:rsidRPr="00B872E9">
        <w:rPr>
          <w:color w:val="808080" w:themeColor="background1" w:themeShade="80"/>
          <w:sz w:val="24"/>
          <w:szCs w:val="24"/>
        </w:rPr>
        <w:t xml:space="preserve"> of your coursework</w:t>
      </w:r>
      <w:r w:rsidR="00FD7FBC" w:rsidRPr="00B872E9">
        <w:rPr>
          <w:color w:val="808080" w:themeColor="background1" w:themeShade="80"/>
          <w:sz w:val="24"/>
          <w:szCs w:val="24"/>
        </w:rPr>
        <w:t xml:space="preserve"> before you start</w:t>
      </w:r>
      <w:r w:rsidRPr="00B872E9">
        <w:rPr>
          <w:color w:val="808080" w:themeColor="background1" w:themeShade="80"/>
          <w:sz w:val="24"/>
          <w:szCs w:val="24"/>
        </w:rPr>
        <w:t>.</w:t>
      </w:r>
      <w:r w:rsidR="00FD7FBC" w:rsidRPr="00B872E9">
        <w:rPr>
          <w:color w:val="808080" w:themeColor="background1" w:themeShade="80"/>
          <w:sz w:val="24"/>
          <w:szCs w:val="24"/>
        </w:rPr>
        <w:t xml:space="preserve"> It is a good idea to brainstorm a few different </w:t>
      </w:r>
      <w:r w:rsidR="00205810">
        <w:rPr>
          <w:color w:val="808080" w:themeColor="background1" w:themeShade="80"/>
          <w:sz w:val="24"/>
          <w:szCs w:val="24"/>
        </w:rPr>
        <w:t>scenarios</w:t>
      </w:r>
      <w:r w:rsidR="00FD7FBC" w:rsidRPr="00B872E9">
        <w:rPr>
          <w:color w:val="808080" w:themeColor="background1" w:themeShade="80"/>
          <w:sz w:val="24"/>
          <w:szCs w:val="24"/>
        </w:rPr>
        <w:t xml:space="preserve"> before settling </w:t>
      </w:r>
      <w:r w:rsidR="00205810">
        <w:rPr>
          <w:color w:val="808080" w:themeColor="background1" w:themeShade="80"/>
          <w:sz w:val="24"/>
          <w:szCs w:val="24"/>
        </w:rPr>
        <w:t xml:space="preserve">on the one you wish to develop. </w:t>
      </w:r>
      <w:r w:rsidRPr="00B872E9">
        <w:rPr>
          <w:color w:val="808080" w:themeColor="background1" w:themeShade="80"/>
          <w:sz w:val="24"/>
          <w:szCs w:val="24"/>
        </w:rPr>
        <w:t>Once you have decided on a</w:t>
      </w:r>
      <w:r w:rsidR="001E51B8">
        <w:rPr>
          <w:color w:val="808080" w:themeColor="background1" w:themeShade="80"/>
          <w:sz w:val="24"/>
          <w:szCs w:val="24"/>
        </w:rPr>
        <w:t xml:space="preserve">n idea, </w:t>
      </w:r>
      <w:r w:rsidRPr="00B872E9">
        <w:rPr>
          <w:color w:val="808080" w:themeColor="background1" w:themeShade="80"/>
          <w:sz w:val="24"/>
          <w:szCs w:val="24"/>
        </w:rPr>
        <w:t xml:space="preserve">narrative structure and style for your piece please complete the following document. </w:t>
      </w:r>
    </w:p>
    <w:p w14:paraId="5704425B" w14:textId="03758555" w:rsidR="00FD7FBC" w:rsidRPr="00093D33" w:rsidRDefault="00093D33" w:rsidP="002E4A78">
      <w:pPr>
        <w:rPr>
          <w:b/>
          <w:sz w:val="24"/>
          <w:szCs w:val="24"/>
        </w:rPr>
      </w:pPr>
      <w:r>
        <w:rPr>
          <w:b/>
          <w:sz w:val="24"/>
          <w:szCs w:val="24"/>
        </w:rPr>
        <w:t>Idea</w:t>
      </w:r>
      <w:r w:rsidR="00FD7FBC" w:rsidRPr="00093D33">
        <w:rPr>
          <w:b/>
          <w:sz w:val="24"/>
          <w:szCs w:val="24"/>
        </w:rPr>
        <w:t xml:space="preserve"> Aims</w:t>
      </w:r>
    </w:p>
    <w:p w14:paraId="3477B2A9" w14:textId="39FF41EA" w:rsidR="00FD7FBC" w:rsidRDefault="00FD7FBC" w:rsidP="00FD7FBC">
      <w:pPr>
        <w:rPr>
          <w:i/>
          <w:sz w:val="24"/>
          <w:szCs w:val="24"/>
          <w:u w:val="single"/>
        </w:rPr>
      </w:pPr>
      <w:r w:rsidRPr="002E4A78">
        <w:rPr>
          <w:i/>
          <w:sz w:val="24"/>
          <w:szCs w:val="24"/>
          <w:u w:val="single"/>
        </w:rPr>
        <w:t>Consider the following questions:</w:t>
      </w:r>
    </w:p>
    <w:p w14:paraId="10907D49" w14:textId="122313BE" w:rsidR="00117211" w:rsidRDefault="00117211" w:rsidP="00FD7FBC">
      <w:pPr>
        <w:rPr>
          <w:i/>
          <w:sz w:val="24"/>
          <w:szCs w:val="24"/>
          <w:u w:val="single"/>
        </w:rPr>
      </w:pPr>
    </w:p>
    <w:p w14:paraId="5517254F" w14:textId="5E9DC10F" w:rsidR="00117211" w:rsidRDefault="00117211" w:rsidP="001172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4A78">
        <w:rPr>
          <w:sz w:val="24"/>
          <w:szCs w:val="24"/>
        </w:rPr>
        <w:t xml:space="preserve">What is the genre of your </w:t>
      </w:r>
      <w:r>
        <w:rPr>
          <w:sz w:val="24"/>
          <w:szCs w:val="24"/>
        </w:rPr>
        <w:t>idea</w:t>
      </w:r>
      <w:r w:rsidRPr="002E4A78">
        <w:rPr>
          <w:sz w:val="24"/>
          <w:szCs w:val="24"/>
        </w:rPr>
        <w:t xml:space="preserve">? </w:t>
      </w:r>
    </w:p>
    <w:p w14:paraId="65043370" w14:textId="76EDBBB8" w:rsidR="00117211" w:rsidRPr="00220DAF" w:rsidRDefault="00220DAF" w:rsidP="00117211">
      <w:pPr>
        <w:pStyle w:val="ListParagrap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Write a brief sentence stating your chosen genre….</w:t>
      </w:r>
    </w:p>
    <w:p w14:paraId="03A741CA" w14:textId="5B94A015" w:rsidR="000D3221" w:rsidRPr="00117211" w:rsidRDefault="000D3221" w:rsidP="001172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17211">
        <w:rPr>
          <w:sz w:val="24"/>
          <w:szCs w:val="24"/>
        </w:rPr>
        <w:t>What is the narrative structure of your sequence</w:t>
      </w:r>
      <w:r w:rsidR="006C3411" w:rsidRPr="00117211">
        <w:rPr>
          <w:sz w:val="24"/>
          <w:szCs w:val="24"/>
        </w:rPr>
        <w:t xml:space="preserve"> and what takes place during each scene</w:t>
      </w:r>
      <w:r w:rsidR="00205810" w:rsidRPr="00117211">
        <w:rPr>
          <w:sz w:val="24"/>
          <w:szCs w:val="24"/>
        </w:rPr>
        <w:t>? Consider; flash</w:t>
      </w:r>
      <w:r w:rsidRPr="00117211">
        <w:rPr>
          <w:sz w:val="24"/>
          <w:szCs w:val="24"/>
        </w:rPr>
        <w:t xml:space="preserve">backs, voice over, three act structure, linear or nonlinear storylines . . .  </w:t>
      </w:r>
    </w:p>
    <w:p w14:paraId="6D74910F" w14:textId="3F56BCA8" w:rsidR="00FD7FBC" w:rsidRPr="00220DAF" w:rsidRDefault="00220DAF" w:rsidP="00FD7FBC">
      <w:pPr>
        <w:pStyle w:val="ListParagrap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Write a brief sentence explaining your narrative structure…</w:t>
      </w:r>
    </w:p>
    <w:p w14:paraId="4F537125" w14:textId="00275936" w:rsidR="00B872E9" w:rsidRPr="00117211" w:rsidRDefault="006C3411" w:rsidP="001172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4A78">
        <w:rPr>
          <w:sz w:val="24"/>
          <w:szCs w:val="24"/>
        </w:rPr>
        <w:t xml:space="preserve">Who are the characters in your sequence? Create a back story for each character. What is their motivation in your sequence? </w:t>
      </w:r>
    </w:p>
    <w:p w14:paraId="7050F86C" w14:textId="5AF0594F" w:rsidR="00220DAF" w:rsidRPr="00220DAF" w:rsidRDefault="00220DAF" w:rsidP="00220DAF">
      <w:pPr>
        <w:pStyle w:val="ListParagrap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Write a brief sentence for each of your main characters- describe character traits, motivation, key costumes and props…</w:t>
      </w:r>
    </w:p>
    <w:p w14:paraId="470C1F1D" w14:textId="1F0CF15D" w:rsidR="006C3411" w:rsidRPr="00093D33" w:rsidRDefault="00703837" w:rsidP="002E4A78">
      <w:pPr>
        <w:rPr>
          <w:b/>
          <w:sz w:val="24"/>
          <w:szCs w:val="24"/>
        </w:rPr>
      </w:pPr>
      <w:r w:rsidRPr="00093D33">
        <w:rPr>
          <w:b/>
          <w:sz w:val="24"/>
          <w:szCs w:val="24"/>
        </w:rPr>
        <w:t>The Context</w:t>
      </w:r>
    </w:p>
    <w:p w14:paraId="4153B6E2" w14:textId="72FFE5D7" w:rsidR="002E4A78" w:rsidRPr="002E4A78" w:rsidRDefault="002E4A78" w:rsidP="002E4A78">
      <w:pPr>
        <w:rPr>
          <w:i/>
          <w:sz w:val="24"/>
          <w:szCs w:val="24"/>
          <w:u w:val="single"/>
        </w:rPr>
      </w:pPr>
      <w:r w:rsidRPr="002E4A78">
        <w:rPr>
          <w:i/>
          <w:sz w:val="24"/>
          <w:szCs w:val="24"/>
          <w:u w:val="single"/>
        </w:rPr>
        <w:t>Consider the following questions:</w:t>
      </w:r>
    </w:p>
    <w:p w14:paraId="1B475465" w14:textId="0CCF5EDD" w:rsidR="006C3411" w:rsidRPr="00703837" w:rsidRDefault="006C3411" w:rsidP="007038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3837">
        <w:rPr>
          <w:sz w:val="24"/>
          <w:szCs w:val="24"/>
        </w:rPr>
        <w:t>What are you making and w</w:t>
      </w:r>
      <w:r w:rsidR="00703837" w:rsidRPr="00703837">
        <w:rPr>
          <w:sz w:val="24"/>
          <w:szCs w:val="24"/>
        </w:rPr>
        <w:t>hy? (S</w:t>
      </w:r>
      <w:r w:rsidR="00B872E9">
        <w:rPr>
          <w:sz w:val="24"/>
          <w:szCs w:val="24"/>
        </w:rPr>
        <w:t>creenplay</w:t>
      </w:r>
      <w:r w:rsidR="00220DAF">
        <w:rPr>
          <w:sz w:val="24"/>
          <w:szCs w:val="24"/>
        </w:rPr>
        <w:t xml:space="preserve"> / </w:t>
      </w:r>
      <w:r w:rsidR="00117211">
        <w:rPr>
          <w:sz w:val="24"/>
          <w:szCs w:val="24"/>
        </w:rPr>
        <w:t>storyboard)</w:t>
      </w:r>
      <w:r w:rsidR="00B872E9">
        <w:rPr>
          <w:sz w:val="24"/>
          <w:szCs w:val="24"/>
        </w:rPr>
        <w:t xml:space="preserve"> or S</w:t>
      </w:r>
      <w:r w:rsidRPr="00703837">
        <w:rPr>
          <w:sz w:val="24"/>
          <w:szCs w:val="24"/>
        </w:rPr>
        <w:t xml:space="preserve">hort film) </w:t>
      </w:r>
    </w:p>
    <w:p w14:paraId="08ECDBB4" w14:textId="4F012AF0" w:rsidR="00FD7FBC" w:rsidRPr="00220DAF" w:rsidRDefault="00220DAF" w:rsidP="00FD7FBC">
      <w:pPr>
        <w:pStyle w:val="ListParagrap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Write a brief sentence stating which medium you</w:t>
      </w:r>
      <w:r w:rsidR="00D236C3">
        <w:rPr>
          <w:i/>
          <w:color w:val="808080" w:themeColor="background1" w:themeShade="80"/>
          <w:sz w:val="24"/>
          <w:szCs w:val="24"/>
        </w:rPr>
        <w:t xml:space="preserve"> are</w:t>
      </w:r>
      <w:bookmarkStart w:id="0" w:name="_GoBack"/>
      <w:bookmarkEnd w:id="0"/>
      <w:r>
        <w:rPr>
          <w:i/>
          <w:color w:val="808080" w:themeColor="background1" w:themeShade="80"/>
          <w:sz w:val="24"/>
          <w:szCs w:val="24"/>
        </w:rPr>
        <w:t xml:space="preserve"> planning to work on…</w:t>
      </w:r>
    </w:p>
    <w:p w14:paraId="57632ADB" w14:textId="763CFA02" w:rsidR="00FD7FBC" w:rsidRDefault="00FD7FBC" w:rsidP="007038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4A78">
        <w:rPr>
          <w:sz w:val="24"/>
          <w:szCs w:val="24"/>
        </w:rPr>
        <w:t xml:space="preserve">What other work (films, directors, cinematographers, actors) </w:t>
      </w:r>
      <w:r w:rsidR="00703837">
        <w:rPr>
          <w:sz w:val="24"/>
          <w:szCs w:val="24"/>
        </w:rPr>
        <w:t>have</w:t>
      </w:r>
      <w:r w:rsidRPr="002E4A78">
        <w:rPr>
          <w:sz w:val="24"/>
          <w:szCs w:val="24"/>
        </w:rPr>
        <w:t xml:space="preserve"> inspired or influenced you</w:t>
      </w:r>
      <w:r w:rsidR="006C3411" w:rsidRPr="002E4A78">
        <w:rPr>
          <w:sz w:val="24"/>
          <w:szCs w:val="24"/>
        </w:rPr>
        <w:t>?</w:t>
      </w:r>
    </w:p>
    <w:p w14:paraId="6FD75141" w14:textId="44F8C92D" w:rsidR="002E4A78" w:rsidRPr="00220DAF" w:rsidRDefault="00220DAF" w:rsidP="002E4A78">
      <w:pPr>
        <w:pStyle w:val="ListParagrap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Write a brief sentence stating what professional films have inspired your idea…</w:t>
      </w:r>
    </w:p>
    <w:p w14:paraId="55019880" w14:textId="1701F581" w:rsidR="006C3411" w:rsidRDefault="006C3411" w:rsidP="007038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4A78">
        <w:rPr>
          <w:sz w:val="24"/>
          <w:szCs w:val="24"/>
        </w:rPr>
        <w:t>What kind of style</w:t>
      </w:r>
      <w:r w:rsidR="00B872E9">
        <w:rPr>
          <w:sz w:val="24"/>
          <w:szCs w:val="24"/>
        </w:rPr>
        <w:t xml:space="preserve"> (visual and audio)</w:t>
      </w:r>
      <w:r w:rsidRPr="002E4A78">
        <w:rPr>
          <w:sz w:val="24"/>
          <w:szCs w:val="24"/>
        </w:rPr>
        <w:t xml:space="preserve"> do you hope to achieve? </w:t>
      </w:r>
    </w:p>
    <w:p w14:paraId="41341A7F" w14:textId="446BB034" w:rsidR="00220DAF" w:rsidRPr="00220DAF" w:rsidRDefault="00220DAF" w:rsidP="00220DAF">
      <w:pPr>
        <w:pStyle w:val="ListParagraph"/>
        <w:rPr>
          <w:i/>
          <w:color w:val="808080" w:themeColor="background1" w:themeShade="80"/>
          <w:sz w:val="24"/>
          <w:szCs w:val="24"/>
        </w:rPr>
      </w:pPr>
      <w:r w:rsidRPr="00220DAF">
        <w:rPr>
          <w:i/>
          <w:color w:val="808080" w:themeColor="background1" w:themeShade="80"/>
          <w:sz w:val="24"/>
          <w:szCs w:val="24"/>
        </w:rPr>
        <w:t>Finally, write a brief sentence discussing a particular element of film form you</w:t>
      </w:r>
      <w:r w:rsidR="00890584">
        <w:rPr>
          <w:i/>
          <w:color w:val="808080" w:themeColor="background1" w:themeShade="80"/>
          <w:sz w:val="24"/>
          <w:szCs w:val="24"/>
        </w:rPr>
        <w:t xml:space="preserve"> a</w:t>
      </w:r>
      <w:r w:rsidRPr="00220DAF">
        <w:rPr>
          <w:i/>
          <w:color w:val="808080" w:themeColor="background1" w:themeShade="80"/>
          <w:sz w:val="24"/>
          <w:szCs w:val="24"/>
        </w:rPr>
        <w:t>re planning to focus on…</w:t>
      </w:r>
    </w:p>
    <w:p w14:paraId="3D81F288" w14:textId="425D7944" w:rsidR="006C3411" w:rsidRPr="00703837" w:rsidRDefault="006C3411" w:rsidP="002E4A78">
      <w:pPr>
        <w:jc w:val="center"/>
        <w:rPr>
          <w:sz w:val="24"/>
          <w:szCs w:val="24"/>
          <w:u w:val="single"/>
        </w:rPr>
      </w:pPr>
      <w:r w:rsidRPr="00703837">
        <w:rPr>
          <w:sz w:val="24"/>
          <w:szCs w:val="24"/>
          <w:u w:val="single"/>
        </w:rPr>
        <w:t>This document should be</w:t>
      </w:r>
      <w:r w:rsidR="00703837" w:rsidRPr="00703837">
        <w:rPr>
          <w:sz w:val="24"/>
          <w:szCs w:val="24"/>
          <w:u w:val="single"/>
        </w:rPr>
        <w:t xml:space="preserve"> word-processed</w:t>
      </w:r>
      <w:r w:rsidR="00B872E9">
        <w:rPr>
          <w:sz w:val="24"/>
          <w:szCs w:val="24"/>
          <w:u w:val="single"/>
        </w:rPr>
        <w:t xml:space="preserve"> and approx.</w:t>
      </w:r>
      <w:r w:rsidR="00703837" w:rsidRPr="00703837">
        <w:rPr>
          <w:sz w:val="24"/>
          <w:szCs w:val="24"/>
          <w:u w:val="single"/>
        </w:rPr>
        <w:t xml:space="preserve"> </w:t>
      </w:r>
      <w:r w:rsidR="00220DAF">
        <w:rPr>
          <w:sz w:val="24"/>
          <w:szCs w:val="24"/>
          <w:u w:val="single"/>
        </w:rPr>
        <w:t>250</w:t>
      </w:r>
      <w:r w:rsidR="00B872E9">
        <w:rPr>
          <w:sz w:val="24"/>
          <w:szCs w:val="24"/>
          <w:u w:val="single"/>
        </w:rPr>
        <w:t xml:space="preserve"> </w:t>
      </w:r>
      <w:r w:rsidR="00703837" w:rsidRPr="00703837">
        <w:rPr>
          <w:sz w:val="24"/>
          <w:szCs w:val="24"/>
          <w:u w:val="single"/>
        </w:rPr>
        <w:t xml:space="preserve">words </w:t>
      </w:r>
    </w:p>
    <w:p w14:paraId="3C51567E" w14:textId="1C794118" w:rsidR="005461D0" w:rsidRPr="00D236C3" w:rsidRDefault="00703837" w:rsidP="00B872E9">
      <w:pPr>
        <w:jc w:val="center"/>
        <w:rPr>
          <w:b/>
          <w:color w:val="FF0000"/>
          <w:sz w:val="28"/>
          <w:szCs w:val="24"/>
        </w:rPr>
      </w:pPr>
      <w:r w:rsidRPr="00D236C3">
        <w:rPr>
          <w:b/>
          <w:color w:val="FF0000"/>
          <w:sz w:val="28"/>
          <w:szCs w:val="24"/>
        </w:rPr>
        <w:t>Deadline</w:t>
      </w:r>
      <w:r w:rsidR="00E46D9E" w:rsidRPr="00D236C3">
        <w:rPr>
          <w:b/>
          <w:color w:val="FF0000"/>
          <w:sz w:val="28"/>
          <w:szCs w:val="24"/>
        </w:rPr>
        <w:t>:</w:t>
      </w:r>
    </w:p>
    <w:p w14:paraId="4AD4FDCD" w14:textId="7DE3F87A" w:rsidR="00341C7C" w:rsidRDefault="00D236C3" w:rsidP="009805E7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Friday 7th</w:t>
      </w:r>
      <w:r w:rsidR="00B83B10">
        <w:rPr>
          <w:color w:val="FF0000"/>
          <w:sz w:val="24"/>
          <w:szCs w:val="24"/>
        </w:rPr>
        <w:t xml:space="preserve"> January </w:t>
      </w:r>
      <w:r>
        <w:rPr>
          <w:color w:val="FF0000"/>
          <w:sz w:val="24"/>
          <w:szCs w:val="24"/>
        </w:rPr>
        <w:t>2022 - E</w:t>
      </w:r>
      <w:r w:rsidR="00890584">
        <w:rPr>
          <w:color w:val="FF0000"/>
          <w:sz w:val="24"/>
          <w:szCs w:val="24"/>
        </w:rPr>
        <w:t>1 &amp; G</w:t>
      </w:r>
      <w:r>
        <w:rPr>
          <w:color w:val="FF0000"/>
          <w:sz w:val="24"/>
          <w:szCs w:val="24"/>
        </w:rPr>
        <w:t>C</w:t>
      </w:r>
      <w:r w:rsidR="00117211">
        <w:rPr>
          <w:color w:val="FF0000"/>
          <w:sz w:val="24"/>
          <w:szCs w:val="24"/>
        </w:rPr>
        <w:t>1</w:t>
      </w:r>
    </w:p>
    <w:p w14:paraId="379BFB35" w14:textId="4F5EB30F" w:rsidR="00341C7C" w:rsidRDefault="00341C7C" w:rsidP="00341C7C">
      <w:pPr>
        <w:rPr>
          <w:b/>
          <w:color w:val="FF0000"/>
          <w:sz w:val="24"/>
          <w:szCs w:val="24"/>
        </w:rPr>
      </w:pPr>
    </w:p>
    <w:p w14:paraId="6DA545FA" w14:textId="606EFE0D" w:rsidR="0068093A" w:rsidRDefault="00D236C3" w:rsidP="00D236C3">
      <w:pPr>
        <w:jc w:val="center"/>
        <w:rPr>
          <w:b/>
          <w:color w:val="FF0000"/>
          <w:sz w:val="24"/>
          <w:szCs w:val="24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1D152479" wp14:editId="1F813461">
            <wp:extent cx="4275713" cy="2392298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4141" cy="24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972C6" w14:textId="3AC32968" w:rsidR="00402B9A" w:rsidRDefault="00402B9A" w:rsidP="00D236C3">
      <w:pPr>
        <w:rPr>
          <w:b/>
          <w:color w:val="FF0000"/>
          <w:sz w:val="24"/>
          <w:szCs w:val="24"/>
        </w:rPr>
      </w:pPr>
    </w:p>
    <w:p w14:paraId="6C184F26" w14:textId="61A1AEC3" w:rsidR="00D236C3" w:rsidRDefault="00D236C3" w:rsidP="00D236C3">
      <w:pPr>
        <w:rPr>
          <w:b/>
          <w:color w:val="FF0000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12BA5CEA" wp14:editId="153A8971">
            <wp:extent cx="3492208" cy="1943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08057" cy="195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52EC4" w14:textId="77777777" w:rsidR="00D236C3" w:rsidRDefault="00D236C3" w:rsidP="00D236C3">
      <w:pPr>
        <w:rPr>
          <w:b/>
          <w:color w:val="FF0000"/>
          <w:sz w:val="24"/>
          <w:szCs w:val="24"/>
        </w:rPr>
      </w:pPr>
    </w:p>
    <w:p w14:paraId="1365EBE3" w14:textId="30E1BE6C" w:rsidR="00402B9A" w:rsidRPr="00402B9A" w:rsidRDefault="00402B9A" w:rsidP="006809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Pr="00402B9A">
        <w:rPr>
          <w:b/>
          <w:sz w:val="24"/>
          <w:szCs w:val="24"/>
        </w:rPr>
        <w:t>r</w:t>
      </w:r>
    </w:p>
    <w:p w14:paraId="1F6B4FD6" w14:textId="77777777" w:rsidR="00402B9A" w:rsidRDefault="00402B9A" w:rsidP="0068093A">
      <w:pPr>
        <w:jc w:val="center"/>
        <w:rPr>
          <w:b/>
          <w:color w:val="FF0000"/>
          <w:sz w:val="24"/>
          <w:szCs w:val="24"/>
        </w:rPr>
      </w:pPr>
    </w:p>
    <w:p w14:paraId="122F40A9" w14:textId="32AD2E0D" w:rsidR="00402B9A" w:rsidRPr="00703837" w:rsidRDefault="00D236C3" w:rsidP="00D236C3">
      <w:pPr>
        <w:jc w:val="right"/>
        <w:rPr>
          <w:b/>
          <w:color w:val="FF0000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38CC77FF" wp14:editId="2777FB8F">
            <wp:extent cx="3606690" cy="2000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44011" cy="2020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2B9A" w:rsidRPr="00703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23BCA"/>
    <w:multiLevelType w:val="hybridMultilevel"/>
    <w:tmpl w:val="F8849E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B7445"/>
    <w:multiLevelType w:val="hybridMultilevel"/>
    <w:tmpl w:val="F8849E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21"/>
    <w:rsid w:val="00084D43"/>
    <w:rsid w:val="00093D33"/>
    <w:rsid w:val="000D3221"/>
    <w:rsid w:val="00117211"/>
    <w:rsid w:val="001E51B8"/>
    <w:rsid w:val="00205810"/>
    <w:rsid w:val="00220DAF"/>
    <w:rsid w:val="00287015"/>
    <w:rsid w:val="002E4A78"/>
    <w:rsid w:val="00341C7C"/>
    <w:rsid w:val="003841AA"/>
    <w:rsid w:val="00402B9A"/>
    <w:rsid w:val="005461D0"/>
    <w:rsid w:val="005F108A"/>
    <w:rsid w:val="0068093A"/>
    <w:rsid w:val="006C3411"/>
    <w:rsid w:val="00703837"/>
    <w:rsid w:val="00890584"/>
    <w:rsid w:val="009805E7"/>
    <w:rsid w:val="00A526FA"/>
    <w:rsid w:val="00AC49C9"/>
    <w:rsid w:val="00B83B10"/>
    <w:rsid w:val="00B872E9"/>
    <w:rsid w:val="00C55079"/>
    <w:rsid w:val="00D236C3"/>
    <w:rsid w:val="00E30CD9"/>
    <w:rsid w:val="00E46D9E"/>
    <w:rsid w:val="00FD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7BBED"/>
  <w15:docId w15:val="{3A03FB06-0FD2-4F5F-BE30-FBE35582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F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g.GODALMING\AppData\Local\Microsoft\Windows\Temporary%20Internet%20Files\Content.MSO\D95AC4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0C2B3ED5F4294EA05994708EF95487" ma:contentTypeVersion="1" ma:contentTypeDescription="Create a new document." ma:contentTypeScope="" ma:versionID="407b6dfee364b4f6dd742388d2d3e56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738514-0253-43CA-A10A-5B4EA5DDB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F5D48F-536C-4D84-929F-15AA12F5934B}">
  <ds:schemaRefs>
    <ds:schemaRef ds:uri="http://schemas.microsoft.com/sharepoint/v3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FC1AE3-5054-4915-BB1D-ACAC8BCB88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D95AC409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Gemma Kyprianou</dc:creator>
  <cp:lastModifiedBy>Stephen Grantham</cp:lastModifiedBy>
  <cp:revision>2</cp:revision>
  <cp:lastPrinted>2017-12-11T11:18:00Z</cp:lastPrinted>
  <dcterms:created xsi:type="dcterms:W3CDTF">2021-12-06T16:36:00Z</dcterms:created>
  <dcterms:modified xsi:type="dcterms:W3CDTF">2021-12-06T16:36:00Z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0x010100430C2B3ED5F4294EA05994708EF95487</vt:lpwstr>
  </property>
</Properties>
</file>