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1F" w:rsidRPr="006D281F" w:rsidRDefault="006D281F" w:rsidP="006D281F">
      <w:pPr>
        <w:jc w:val="center"/>
        <w:rPr>
          <w:b/>
          <w:u w:val="single"/>
        </w:rPr>
      </w:pPr>
      <w:r>
        <w:rPr>
          <w:b/>
          <w:u w:val="single"/>
        </w:rPr>
        <w:t xml:space="preserve">Lighting Learning Aim C Checklist. </w:t>
      </w:r>
      <w:bookmarkStart w:id="0" w:name="_GoBack"/>
      <w:bookmarkEnd w:id="0"/>
    </w:p>
    <w:p w:rsidR="006D281F" w:rsidRDefault="006D281F" w:rsidP="00C159E4"/>
    <w:p w:rsidR="00C159E4" w:rsidRPr="00C159E4" w:rsidRDefault="00C159E4" w:rsidP="00C159E4">
      <w:r>
        <w:t xml:space="preserve">- </w:t>
      </w:r>
      <w:r w:rsidRPr="00C159E4">
        <w:t xml:space="preserve">Decide on a </w:t>
      </w:r>
      <w:r w:rsidRPr="00C159E4">
        <w:rPr>
          <w:b/>
          <w:bCs/>
        </w:rPr>
        <w:t>scenario</w:t>
      </w:r>
      <w:r w:rsidRPr="00C159E4">
        <w:t xml:space="preserve"> for each of your music video, horror film and news broadcast and write up </w:t>
      </w:r>
      <w:r w:rsidRPr="00C159E4">
        <w:rPr>
          <w:b/>
          <w:bCs/>
        </w:rPr>
        <w:t>a</w:t>
      </w:r>
      <w:r w:rsidRPr="00C159E4">
        <w:t xml:space="preserve"> </w:t>
      </w:r>
      <w:r w:rsidRPr="00C159E4">
        <w:rPr>
          <w:b/>
          <w:bCs/>
        </w:rPr>
        <w:t xml:space="preserve">brief descriptive paragraph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Pr="00C159E4">
        <w:rPr>
          <w:b/>
        </w:rPr>
        <w:t>[ ]</w:t>
      </w:r>
    </w:p>
    <w:p w:rsidR="00C159E4" w:rsidRPr="00C159E4" w:rsidRDefault="00C159E4" w:rsidP="00C159E4">
      <w:r w:rsidRPr="00C159E4">
        <w:t xml:space="preserve">-Collate a list of </w:t>
      </w:r>
      <w:r w:rsidRPr="00C159E4">
        <w:rPr>
          <w:b/>
          <w:bCs/>
        </w:rPr>
        <w:t>props</w:t>
      </w:r>
      <w:r w:rsidRPr="00C159E4">
        <w:t xml:space="preserve">, </w:t>
      </w:r>
      <w:r w:rsidRPr="00C159E4">
        <w:rPr>
          <w:b/>
          <w:bCs/>
        </w:rPr>
        <w:t xml:space="preserve">costumes, locations and equipment </w:t>
      </w:r>
      <w:r w:rsidRPr="00C159E4">
        <w:t>you will need to source</w:t>
      </w:r>
      <w:r>
        <w:t xml:space="preserve">    </w:t>
      </w:r>
      <w:r w:rsidRPr="00C159E4">
        <w:t xml:space="preserve"> </w:t>
      </w:r>
      <w:r w:rsidRPr="00C159E4">
        <w:rPr>
          <w:b/>
        </w:rPr>
        <w:t>[ ]</w:t>
      </w:r>
    </w:p>
    <w:p w:rsidR="00C159E4" w:rsidRPr="00C159E4" w:rsidRDefault="00C159E4" w:rsidP="00C159E4">
      <w:r w:rsidRPr="00C159E4">
        <w:t xml:space="preserve">-Complete a </w:t>
      </w:r>
      <w:r w:rsidRPr="00C159E4">
        <w:rPr>
          <w:b/>
          <w:bCs/>
        </w:rPr>
        <w:t xml:space="preserve">location recce </w:t>
      </w:r>
      <w:r w:rsidRPr="00C159E4">
        <w:t xml:space="preserve">and </w:t>
      </w:r>
      <w:r w:rsidRPr="00C159E4">
        <w:rPr>
          <w:b/>
          <w:bCs/>
        </w:rPr>
        <w:t>location recce form</w:t>
      </w:r>
      <w:r w:rsidRPr="00C159E4">
        <w:t xml:space="preserve"> detailing relevant information </w:t>
      </w:r>
      <w:r>
        <w:t xml:space="preserve">      </w:t>
      </w:r>
      <w:r w:rsidRPr="00C159E4">
        <w:rPr>
          <w:b/>
        </w:rPr>
        <w:t>[ ]</w:t>
      </w:r>
    </w:p>
    <w:p w:rsidR="00C159E4" w:rsidRDefault="00C159E4" w:rsidP="00C159E4">
      <w:r w:rsidRPr="00C159E4">
        <w:t xml:space="preserve">-Draw up a </w:t>
      </w:r>
      <w:r w:rsidRPr="00C159E4">
        <w:rPr>
          <w:b/>
          <w:bCs/>
        </w:rPr>
        <w:t xml:space="preserve">lighting plan </w:t>
      </w:r>
      <w:r w:rsidRPr="00C159E4">
        <w:t xml:space="preserve">for each of your music video, horror film and news broadcast </w:t>
      </w:r>
      <w:r w:rsidRPr="00C159E4">
        <w:rPr>
          <w:b/>
        </w:rPr>
        <w:t>[ ]</w:t>
      </w:r>
    </w:p>
    <w:p w:rsidR="00C159E4" w:rsidRDefault="00C159E4" w:rsidP="00C159E4"/>
    <w:p w:rsidR="00C159E4" w:rsidRPr="00C159E4" w:rsidRDefault="00C159E4" w:rsidP="00C159E4">
      <w:r w:rsidRPr="00C159E4">
        <w:t xml:space="preserve">-Write up a detailed </w:t>
      </w:r>
      <w:r w:rsidRPr="00C159E4">
        <w:rPr>
          <w:b/>
          <w:bCs/>
        </w:rPr>
        <w:t xml:space="preserve">risk assessment </w:t>
      </w:r>
      <w:r w:rsidRPr="00C159E4">
        <w:t xml:space="preserve">for each of your music video, horror film and news broadcast </w:t>
      </w:r>
      <w:r w:rsidRPr="00C159E4">
        <w:rPr>
          <w:b/>
        </w:rPr>
        <w:t>[ ]</w:t>
      </w:r>
    </w:p>
    <w:p w:rsidR="00C159E4" w:rsidRPr="00C159E4" w:rsidRDefault="00C159E4" w:rsidP="00C159E4">
      <w:r w:rsidRPr="00C159E4">
        <w:t>-</w:t>
      </w:r>
      <w:r w:rsidRPr="00C159E4">
        <w:rPr>
          <w:b/>
          <w:bCs/>
        </w:rPr>
        <w:t>Book</w:t>
      </w:r>
      <w:r w:rsidRPr="00C159E4">
        <w:t xml:space="preserve"> the relevant </w:t>
      </w:r>
      <w:r w:rsidRPr="00C159E4">
        <w:rPr>
          <w:b/>
          <w:bCs/>
        </w:rPr>
        <w:t>equipment</w:t>
      </w:r>
      <w:r w:rsidRPr="00C159E4">
        <w:t xml:space="preserve"> and </w:t>
      </w:r>
      <w:r w:rsidRPr="00C159E4">
        <w:rPr>
          <w:b/>
          <w:bCs/>
        </w:rPr>
        <w:t xml:space="preserve">location </w:t>
      </w:r>
      <w:r w:rsidRPr="00C159E4">
        <w:t xml:space="preserve">(send an email to Jono) </w:t>
      </w:r>
      <w:r>
        <w:tab/>
      </w:r>
      <w:r>
        <w:tab/>
        <w:t xml:space="preserve">           </w:t>
      </w:r>
      <w:r w:rsidRPr="00C159E4">
        <w:rPr>
          <w:b/>
        </w:rPr>
        <w:t>[ ]</w:t>
      </w:r>
    </w:p>
    <w:p w:rsidR="00C159E4" w:rsidRPr="00C159E4" w:rsidRDefault="00C159E4" w:rsidP="00C159E4">
      <w:r w:rsidRPr="00C159E4">
        <w:t xml:space="preserve">-Create a </w:t>
      </w:r>
      <w:r w:rsidRPr="00C159E4">
        <w:rPr>
          <w:b/>
          <w:bCs/>
        </w:rPr>
        <w:t xml:space="preserve">call sheet </w:t>
      </w:r>
      <w:r w:rsidRPr="00C159E4">
        <w:t xml:space="preserve">for each of your music video, horror film and news broadcast </w:t>
      </w:r>
      <w:r>
        <w:t xml:space="preserve">        </w:t>
      </w:r>
      <w:r w:rsidRPr="00C159E4">
        <w:rPr>
          <w:b/>
        </w:rPr>
        <w:t xml:space="preserve"> [ ]</w:t>
      </w:r>
    </w:p>
    <w:p w:rsidR="00C159E4" w:rsidRPr="00C159E4" w:rsidRDefault="00C159E4" w:rsidP="00C159E4">
      <w:r w:rsidRPr="00C159E4">
        <w:t xml:space="preserve">-Finally, create your </w:t>
      </w:r>
      <w:r w:rsidRPr="00C159E4">
        <w:rPr>
          <w:b/>
          <w:bCs/>
        </w:rPr>
        <w:t xml:space="preserve">THREE lighting set ups </w:t>
      </w:r>
      <w:r w:rsidRPr="00C159E4">
        <w:t xml:space="preserve">and </w:t>
      </w:r>
      <w:r w:rsidRPr="00C159E4">
        <w:rPr>
          <w:b/>
          <w:bCs/>
        </w:rPr>
        <w:t>document</w:t>
      </w:r>
      <w:r w:rsidRPr="00C159E4">
        <w:t xml:space="preserve"> your results (it is recommended you use 2 photography cameras to do so). You must </w:t>
      </w:r>
      <w:r w:rsidRPr="00C159E4">
        <w:rPr>
          <w:b/>
          <w:bCs/>
        </w:rPr>
        <w:t xml:space="preserve">produce 4 photographs </w:t>
      </w:r>
      <w:r w:rsidRPr="00C159E4">
        <w:t xml:space="preserve">for each scenario- 12 photographs in total.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C159E4">
        <w:rPr>
          <w:b/>
        </w:rPr>
        <w:t>[ ]</w:t>
      </w:r>
    </w:p>
    <w:p w:rsidR="00C159E4" w:rsidRPr="00C159E4" w:rsidRDefault="00C159E4" w:rsidP="00C159E4"/>
    <w:p w:rsidR="00ED1E6A" w:rsidRDefault="00ED1E6A"/>
    <w:sectPr w:rsidR="00ED1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E4"/>
    <w:rsid w:val="006D281F"/>
    <w:rsid w:val="00C159E4"/>
    <w:rsid w:val="00E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24EB"/>
  <w15:chartTrackingRefBased/>
  <w15:docId w15:val="{6F933753-0BA1-4679-B0A1-2F2A9949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36B0186D</Template>
  <TotalTime>13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1</cp:revision>
  <dcterms:created xsi:type="dcterms:W3CDTF">2019-03-05T10:46:00Z</dcterms:created>
  <dcterms:modified xsi:type="dcterms:W3CDTF">2019-03-05T10:59:00Z</dcterms:modified>
</cp:coreProperties>
</file>