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D3" w:rsidRPr="00166161" w:rsidRDefault="00166161">
      <w:pPr>
        <w:rPr>
          <w:b/>
        </w:rPr>
      </w:pPr>
      <w:r w:rsidRPr="00166161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7516495</wp:posOffset>
                </wp:positionH>
                <wp:positionV relativeFrom="paragraph">
                  <wp:posOffset>0</wp:posOffset>
                </wp:positionV>
                <wp:extent cx="6043930" cy="8668385"/>
                <wp:effectExtent l="0" t="0" r="1397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866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161" w:rsidRDefault="00166161" w:rsidP="00166161">
                            <w:r w:rsidRPr="00166161">
                              <w:t>Now read the following background article on Hammer and make notes</w:t>
                            </w:r>
                            <w:r w:rsidRPr="00166161">
                              <w:rPr>
                                <w:i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3F59BA">
                                <w:rPr>
                                  <w:rStyle w:val="Hyperlink"/>
                                </w:rPr>
                                <w:t>https://www.bfi.org.uk/news-opinion/news-bfi/features/fast-track-fandom-beginners-guide-through-hammer-horror</w:t>
                              </w:r>
                            </w:hyperlink>
                          </w:p>
                          <w:p w:rsidR="00166161" w:rsidRP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>
                            <w:r w:rsidRPr="00166161">
                              <w:t>What does a</w:t>
                            </w:r>
                            <w:r>
                              <w:t xml:space="preserve">n ‘X’ certificate mean? </w:t>
                            </w:r>
                            <w:r w:rsidRPr="00166161">
                              <w:t xml:space="preserve"> </w:t>
                            </w:r>
                          </w:p>
                          <w:p w:rsidR="00166161" w:rsidRDefault="002F0256" w:rsidP="00166161">
                            <w:hyperlink r:id="rId8" w:history="1">
                              <w:r w:rsidR="00166161" w:rsidRPr="003F59BA">
                                <w:rPr>
                                  <w:rStyle w:val="Hyperlink"/>
                                </w:rPr>
                                <w:t>http://www.screenonline.org.uk/film/id/591679/index.html</w:t>
                              </w:r>
                            </w:hyperlink>
                          </w:p>
                          <w:p w:rsidR="00166161" w:rsidRP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Pr="00166161" w:rsidRDefault="00166161" w:rsidP="00166161"/>
                          <w:p w:rsidR="00166161" w:rsidRDefault="00166161" w:rsidP="00166161">
                            <w:r w:rsidRPr="00166161">
                              <w:t xml:space="preserve">What are the </w:t>
                            </w:r>
                            <w:r>
                              <w:t xml:space="preserve">key elements of Gothic horror? </w:t>
                            </w:r>
                            <w:r w:rsidRPr="00166161">
                              <w:t xml:space="preserve"> </w:t>
                            </w:r>
                          </w:p>
                          <w:p w:rsidR="00166161" w:rsidRDefault="002F0256" w:rsidP="00166161">
                            <w:hyperlink r:id="rId9" w:history="1">
                              <w:r w:rsidR="00166161" w:rsidRPr="003F59BA">
                                <w:rPr>
                                  <w:rStyle w:val="Hyperlink"/>
                                </w:rPr>
                                <w:t>https://owlcation.com/humanities/The-Gothic-Novel-What-is-Gothic-Literature</w:t>
                              </w:r>
                            </w:hyperlink>
                          </w:p>
                          <w:p w:rsidR="00166161" w:rsidRP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/>
                          <w:p w:rsidR="00166161" w:rsidRDefault="00166161" w:rsidP="00166161">
                            <w:r w:rsidRPr="00166161">
                              <w:t>What</w:t>
                            </w:r>
                            <w:r>
                              <w:t xml:space="preserve"> is Eastman colour film stock? </w:t>
                            </w:r>
                          </w:p>
                          <w:p w:rsidR="00166161" w:rsidRDefault="00166161" w:rsidP="00166161">
                            <w:r w:rsidRPr="00166161">
                              <w:t xml:space="preserve"> </w:t>
                            </w:r>
                            <w:hyperlink r:id="rId10" w:history="1">
                              <w:r w:rsidRPr="003F59BA">
                                <w:rPr>
                                  <w:rStyle w:val="Hyperlink"/>
                                </w:rPr>
                                <w:t>https://filmmakeriq.com/lessons/eastman-color-digital/</w:t>
                              </w:r>
                            </w:hyperlink>
                          </w:p>
                          <w:p w:rsidR="00166161" w:rsidRDefault="00166161" w:rsidP="001661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1.85pt;margin-top:0;width:475.9pt;height:68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">
                <v:textbox>
                  <w:txbxContent>
                    <w:p w:rsidR="00166161" w:rsidRDefault="00166161" w:rsidP="00166161">
                      <w:r w:rsidRPr="00166161">
                        <w:t>Now read the following background article on Hammer and make notes</w:t>
                      </w:r>
                      <w:r w:rsidRPr="00166161">
                        <w:rPr>
                          <w:i/>
                        </w:rPr>
                        <w:t xml:space="preserve"> -</w:t>
                      </w:r>
                      <w:r>
                        <w:t xml:space="preserve"> </w:t>
                      </w:r>
                      <w:hyperlink r:id="rId11" w:history="1">
                        <w:r w:rsidRPr="003F59BA">
                          <w:rPr>
                            <w:rStyle w:val="Hyperlink"/>
                          </w:rPr>
                          <w:t>https://www.bfi.org.uk/news-opinion/news-bfi/features/fast-track-fandom-beginners-guide-through-hammer-horror</w:t>
                        </w:r>
                      </w:hyperlink>
                    </w:p>
                    <w:p w:rsidR="00166161" w:rsidRP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>
                      <w:r w:rsidRPr="00166161">
                        <w:t>What does a</w:t>
                      </w:r>
                      <w:r>
                        <w:t xml:space="preserve">n ‘X’ certificate mean? </w:t>
                      </w:r>
                      <w:r w:rsidRPr="00166161">
                        <w:t xml:space="preserve"> </w:t>
                      </w:r>
                    </w:p>
                    <w:p w:rsidR="00166161" w:rsidRDefault="002F0256" w:rsidP="00166161">
                      <w:hyperlink r:id="rId12" w:history="1">
                        <w:r w:rsidR="00166161" w:rsidRPr="003F59BA">
                          <w:rPr>
                            <w:rStyle w:val="Hyperlink"/>
                          </w:rPr>
                          <w:t>http://www.screenonline.org.uk/film/id/591679/index.html</w:t>
                        </w:r>
                      </w:hyperlink>
                    </w:p>
                    <w:p w:rsidR="00166161" w:rsidRP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Pr="00166161" w:rsidRDefault="00166161" w:rsidP="00166161"/>
                    <w:p w:rsidR="00166161" w:rsidRDefault="00166161" w:rsidP="00166161">
                      <w:r w:rsidRPr="00166161">
                        <w:t xml:space="preserve">What are the </w:t>
                      </w:r>
                      <w:r>
                        <w:t xml:space="preserve">key elements of Gothic horror? </w:t>
                      </w:r>
                      <w:r w:rsidRPr="00166161">
                        <w:t xml:space="preserve"> </w:t>
                      </w:r>
                    </w:p>
                    <w:p w:rsidR="00166161" w:rsidRDefault="002F0256" w:rsidP="00166161">
                      <w:hyperlink r:id="rId13" w:history="1">
                        <w:r w:rsidR="00166161" w:rsidRPr="003F59BA">
                          <w:rPr>
                            <w:rStyle w:val="Hyperlink"/>
                          </w:rPr>
                          <w:t>https://owlcation.com/humanities/The-Gothic-Novel-What-is-Gothic-Literature</w:t>
                        </w:r>
                      </w:hyperlink>
                    </w:p>
                    <w:p w:rsidR="00166161" w:rsidRP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/>
                    <w:p w:rsidR="00166161" w:rsidRDefault="00166161" w:rsidP="00166161">
                      <w:r w:rsidRPr="00166161">
                        <w:t>What</w:t>
                      </w:r>
                      <w:r>
                        <w:t xml:space="preserve"> is Eastman colour film stock? </w:t>
                      </w:r>
                    </w:p>
                    <w:p w:rsidR="00166161" w:rsidRDefault="00166161" w:rsidP="00166161">
                      <w:r w:rsidRPr="00166161">
                        <w:t xml:space="preserve"> </w:t>
                      </w:r>
                      <w:hyperlink r:id="rId14" w:history="1">
                        <w:r w:rsidRPr="003F59BA">
                          <w:rPr>
                            <w:rStyle w:val="Hyperlink"/>
                          </w:rPr>
                          <w:t>https://filmmakeriq.com/lessons/eastman-color-digital/</w:t>
                        </w:r>
                      </w:hyperlink>
                    </w:p>
                    <w:p w:rsidR="00166161" w:rsidRDefault="00166161" w:rsidP="00166161"/>
                  </w:txbxContent>
                </v:textbox>
                <w10:wrap type="square"/>
              </v:shape>
            </w:pict>
          </mc:Fallback>
        </mc:AlternateContent>
      </w:r>
      <w:r w:rsidRPr="00166161">
        <w:rPr>
          <w:b/>
        </w:rPr>
        <w:t>INSTITUTIONAL</w:t>
      </w:r>
      <w:r w:rsidR="009A5CD5">
        <w:rPr>
          <w:b/>
        </w:rPr>
        <w:t xml:space="preserve"> / SOCIAL / </w:t>
      </w:r>
      <w:r w:rsidR="00A842BC">
        <w:rPr>
          <w:b/>
        </w:rPr>
        <w:t xml:space="preserve">HISTORICAL / </w:t>
      </w:r>
      <w:r w:rsidR="009A5CD5">
        <w:rPr>
          <w:b/>
        </w:rPr>
        <w:t xml:space="preserve">CULTURAL </w:t>
      </w:r>
      <w:r w:rsidRPr="00166161">
        <w:rPr>
          <w:b/>
        </w:rPr>
        <w:t>CONTEXT</w:t>
      </w:r>
    </w:p>
    <w:p w:rsidR="00166161" w:rsidRPr="00166161" w:rsidRDefault="00166161" w:rsidP="00166161">
      <w:pPr>
        <w:rPr>
          <w:i/>
        </w:rPr>
      </w:pPr>
      <w:r w:rsidRPr="00166161">
        <w:rPr>
          <w:i/>
        </w:rPr>
        <w:t xml:space="preserve">Watch and make notes on the first 21 minutes of the following BBC 4 documentary on horror films in the 1960s. </w:t>
      </w:r>
    </w:p>
    <w:p w:rsidR="000D4236" w:rsidRDefault="002F0256" w:rsidP="009A5CD5">
      <w:r>
        <w:t>Where were / are the Hammer film s</w:t>
      </w:r>
      <w:r w:rsidR="009A5CD5" w:rsidRPr="00166161">
        <w:t xml:space="preserve">tudios? </w:t>
      </w:r>
      <w:r w:rsidR="00166161">
        <w:t xml:space="preserve">What were the first films </w:t>
      </w:r>
      <w:r w:rsidR="009A5CD5" w:rsidRPr="00166161">
        <w:t xml:space="preserve">made by the studio? </w:t>
      </w:r>
    </w:p>
    <w:p w:rsidR="00166161" w:rsidRDefault="00166161" w:rsidP="00166161">
      <w:pPr>
        <w:ind w:left="720"/>
      </w:pPr>
    </w:p>
    <w:p w:rsidR="00166161" w:rsidRDefault="00166161" w:rsidP="00166161">
      <w:pPr>
        <w:ind w:left="720"/>
      </w:pPr>
    </w:p>
    <w:p w:rsidR="00166161" w:rsidRDefault="00166161" w:rsidP="00166161">
      <w:pPr>
        <w:ind w:left="720"/>
      </w:pPr>
    </w:p>
    <w:p w:rsidR="00166161" w:rsidRPr="00166161" w:rsidRDefault="00166161" w:rsidP="00166161">
      <w:pPr>
        <w:ind w:left="720"/>
      </w:pPr>
    </w:p>
    <w:p w:rsidR="00166161" w:rsidRDefault="009A5CD5" w:rsidP="009A5CD5">
      <w:r w:rsidRPr="00166161">
        <w:t xml:space="preserve">Who were some of Hammer’s key casting choices? Key directors / writers? </w:t>
      </w:r>
    </w:p>
    <w:p w:rsidR="00166161" w:rsidRDefault="00166161" w:rsidP="00166161"/>
    <w:p w:rsidR="00166161" w:rsidRDefault="00166161" w:rsidP="00166161"/>
    <w:p w:rsidR="00166161" w:rsidRDefault="00166161" w:rsidP="00166161"/>
    <w:p w:rsidR="00166161" w:rsidRPr="00166161" w:rsidRDefault="00166161" w:rsidP="00166161"/>
    <w:p w:rsidR="000D4236" w:rsidRDefault="009A5CD5" w:rsidP="009A5CD5">
      <w:r w:rsidRPr="00166161">
        <w:t xml:space="preserve">What was innovative about Hammer’s use of colour in </w:t>
      </w:r>
      <w:r w:rsidRPr="00166161">
        <w:rPr>
          <w:i/>
          <w:iCs/>
        </w:rPr>
        <w:t>The Curse of Frankenstein</w:t>
      </w:r>
      <w:r w:rsidRPr="00166161">
        <w:t>?</w:t>
      </w:r>
    </w:p>
    <w:p w:rsidR="00166161" w:rsidRDefault="00166161" w:rsidP="00166161"/>
    <w:p w:rsidR="00166161" w:rsidRDefault="00166161" w:rsidP="00166161"/>
    <w:p w:rsidR="00166161" w:rsidRDefault="00166161" w:rsidP="00166161"/>
    <w:p w:rsidR="00166161" w:rsidRPr="00166161" w:rsidRDefault="00166161" w:rsidP="00166161"/>
    <w:p w:rsidR="000D4236" w:rsidRDefault="009A5CD5" w:rsidP="009A5CD5">
      <w:r w:rsidRPr="00166161">
        <w:t xml:space="preserve">Why did the studio intend to shock </w:t>
      </w:r>
      <w:r w:rsidR="00166161" w:rsidRPr="00166161">
        <w:t>its</w:t>
      </w:r>
      <w:r w:rsidRPr="00166161">
        <w:t xml:space="preserve"> audience? How did </w:t>
      </w:r>
      <w:r w:rsidR="002F0256">
        <w:t>it a</w:t>
      </w:r>
      <w:r w:rsidRPr="00166161">
        <w:t xml:space="preserve">chieve this in the film </w:t>
      </w:r>
      <w:r w:rsidRPr="00166161">
        <w:rPr>
          <w:i/>
          <w:iCs/>
        </w:rPr>
        <w:t>Dracula</w:t>
      </w:r>
      <w:r w:rsidRPr="00166161">
        <w:t>?</w:t>
      </w:r>
    </w:p>
    <w:p w:rsidR="00166161" w:rsidRDefault="00166161" w:rsidP="00166161"/>
    <w:p w:rsidR="00166161" w:rsidRDefault="00166161" w:rsidP="00166161"/>
    <w:p w:rsidR="00166161" w:rsidRDefault="00166161" w:rsidP="00166161"/>
    <w:p w:rsidR="00166161" w:rsidRPr="00166161" w:rsidRDefault="00166161" w:rsidP="00166161"/>
    <w:p w:rsidR="000D4236" w:rsidRDefault="009A5CD5" w:rsidP="009A5CD5">
      <w:r w:rsidRPr="00166161">
        <w:t xml:space="preserve">Why did the sexual element of Hammer films trouble the censors? </w:t>
      </w:r>
    </w:p>
    <w:p w:rsidR="00166161" w:rsidRDefault="00166161" w:rsidP="00166161"/>
    <w:p w:rsidR="00166161" w:rsidRDefault="00166161" w:rsidP="00166161"/>
    <w:p w:rsidR="00166161" w:rsidRDefault="00166161" w:rsidP="00166161"/>
    <w:p w:rsidR="00166161" w:rsidRPr="00166161" w:rsidRDefault="00166161" w:rsidP="00166161"/>
    <w:p w:rsidR="000D4236" w:rsidRPr="00166161" w:rsidRDefault="009A5CD5" w:rsidP="009A5CD5">
      <w:r w:rsidRPr="00166161">
        <w:t xml:space="preserve">What made Peter Cushing the quintessential Hammer star? How did this reflect the work of the studio? </w:t>
      </w:r>
    </w:p>
    <w:p w:rsidR="00166161" w:rsidRDefault="00166161"/>
    <w:p w:rsidR="00166161" w:rsidRDefault="00166161"/>
    <w:p w:rsidR="009A5CD5" w:rsidRDefault="009A5CD5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6151880</wp:posOffset>
                </wp:positionV>
                <wp:extent cx="13477875" cy="2410460"/>
                <wp:effectExtent l="0" t="0" r="285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7875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161" w:rsidRDefault="00166161">
                            <w:r w:rsidRPr="00166161">
                              <w:t xml:space="preserve">Read the following background article on </w:t>
                            </w:r>
                            <w:bookmarkStart w:id="0" w:name="_GoBack"/>
                            <w:r w:rsidRPr="002F0256">
                              <w:rPr>
                                <w:i/>
                              </w:rPr>
                              <w:t>Kiss of the Vampire</w:t>
                            </w:r>
                            <w:r>
                              <w:t xml:space="preserve"> </w:t>
                            </w:r>
                            <w:bookmarkEnd w:id="0"/>
                            <w:r>
                              <w:t>and make notes.</w:t>
                            </w:r>
                          </w:p>
                          <w:p w:rsidR="00166161" w:rsidRDefault="002F0256">
                            <w:hyperlink r:id="rId15" w:history="1">
                              <w:r w:rsidR="00166161" w:rsidRPr="003F59BA">
                                <w:rPr>
                                  <w:rStyle w:val="Hyperlink"/>
                                </w:rPr>
                                <w:t>https://horrorpedia.com/2014/04/05/the-kiss-of-the-vampire-1962-british-hammer-horror-film-overview-cast-plot-reviews-trailer/</w:t>
                              </w:r>
                            </w:hyperlink>
                          </w:p>
                          <w:p w:rsidR="00166161" w:rsidRDefault="001661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6pt;margin-top:484.4pt;width:1061.25pt;height:18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">
                <v:textbox>
                  <w:txbxContent>
                    <w:p w:rsidR="00166161" w:rsidRDefault="00166161">
                      <w:r w:rsidRPr="00166161">
                        <w:t xml:space="preserve">Read the following background article on </w:t>
                      </w:r>
                      <w:bookmarkStart w:id="1" w:name="_GoBack"/>
                      <w:r w:rsidRPr="002F0256">
                        <w:rPr>
                          <w:i/>
                        </w:rPr>
                        <w:t>Kiss of the Vampire</w:t>
                      </w:r>
                      <w:r>
                        <w:t xml:space="preserve"> </w:t>
                      </w:r>
                      <w:bookmarkEnd w:id="1"/>
                      <w:r>
                        <w:t>and make notes.</w:t>
                      </w:r>
                    </w:p>
                    <w:p w:rsidR="00166161" w:rsidRDefault="002F0256">
                      <w:hyperlink r:id="rId16" w:history="1">
                        <w:r w:rsidR="00166161" w:rsidRPr="003F59BA">
                          <w:rPr>
                            <w:rStyle w:val="Hyperlink"/>
                          </w:rPr>
                          <w:t>https://horrorpedia.com/2014/04/05/the-kiss-of-the-vampire-1962-british-hammer-horror-film-overview-cast-plot-reviews-trailer/</w:t>
                        </w:r>
                      </w:hyperlink>
                    </w:p>
                    <w:p w:rsidR="00166161" w:rsidRDefault="00166161"/>
                  </w:txbxContent>
                </v:textbox>
                <w10:wrap type="square"/>
              </v:shape>
            </w:pict>
          </mc:Fallback>
        </mc:AlternateContent>
      </w:r>
      <w:r w:rsidRPr="009A5CD5">
        <w:t xml:space="preserve">Use the internet to explore what was happening in the UK in the following areas in 1963.   </w:t>
      </w:r>
    </w:p>
    <w:tbl>
      <w:tblPr>
        <w:tblW w:w="21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00"/>
        <w:gridCol w:w="5300"/>
        <w:gridCol w:w="5300"/>
        <w:gridCol w:w="5300"/>
      </w:tblGrid>
      <w:tr w:rsidR="009A5CD5" w:rsidRPr="00166161" w:rsidTr="009A5CD5">
        <w:trPr>
          <w:trHeight w:val="617"/>
        </w:trPr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6616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UK politics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6616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News events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6616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Music</w:t>
            </w: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6616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en-GB"/>
              </w:rPr>
              <w:t>Cinema</w:t>
            </w:r>
          </w:p>
        </w:tc>
      </w:tr>
      <w:tr w:rsidR="009A5CD5" w:rsidRPr="00166161" w:rsidTr="00166161">
        <w:trPr>
          <w:trHeight w:val="2471"/>
        </w:trPr>
        <w:tc>
          <w:tcPr>
            <w:tcW w:w="5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6616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n-GB"/>
              </w:rPr>
              <w:t xml:space="preserve">Conservative Harold Macmillan was still prime </w:t>
            </w:r>
            <w:r w:rsidR="002F0256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n-GB"/>
              </w:rPr>
              <w:t xml:space="preserve">minister. Conservatives had been in power </w:t>
            </w:r>
            <w:r w:rsidRPr="0016616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n-GB"/>
              </w:rPr>
              <w:t>for 13 years. Macmillan res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n-GB"/>
              </w:rPr>
              <w:t>igned in Oct. 1963: Alec Douglas-Home replaced him</w:t>
            </w:r>
            <w:r w:rsidRPr="00166161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5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5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5CD5" w:rsidRPr="00166161" w:rsidTr="00166161">
        <w:trPr>
          <w:trHeight w:val="2449"/>
        </w:trPr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5CD5" w:rsidRPr="00166161" w:rsidTr="00166161">
        <w:trPr>
          <w:trHeight w:val="2726"/>
        </w:trPr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161" w:rsidRPr="00166161" w:rsidRDefault="00166161" w:rsidP="00166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66161" w:rsidRDefault="00166161"/>
    <w:sectPr w:rsidR="00166161" w:rsidSect="00166161">
      <w:headerReference w:type="default" r:id="rId1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61" w:rsidRDefault="00166161" w:rsidP="00166161">
      <w:pPr>
        <w:spacing w:after="0" w:line="240" w:lineRule="auto"/>
      </w:pPr>
      <w:r>
        <w:separator/>
      </w:r>
    </w:p>
  </w:endnote>
  <w:endnote w:type="continuationSeparator" w:id="0">
    <w:p w:rsidR="00166161" w:rsidRDefault="00166161" w:rsidP="0016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61" w:rsidRDefault="00166161" w:rsidP="00166161">
      <w:pPr>
        <w:spacing w:after="0" w:line="240" w:lineRule="auto"/>
      </w:pPr>
      <w:r>
        <w:separator/>
      </w:r>
    </w:p>
  </w:footnote>
  <w:footnote w:type="continuationSeparator" w:id="0">
    <w:p w:rsidR="00166161" w:rsidRDefault="00166161" w:rsidP="0016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D5" w:rsidRPr="00DB0F6A" w:rsidRDefault="009A5CD5" w:rsidP="009A5CD5">
    <w:pPr>
      <w:pStyle w:val="Header"/>
    </w:pPr>
    <w:r>
      <w:t>Eduqas</w:t>
    </w:r>
    <w:r w:rsidRPr="00DB0F6A">
      <w:t xml:space="preserve"> A-Level Media Studies</w:t>
    </w:r>
  </w:p>
  <w:p w:rsidR="009A5CD5" w:rsidRPr="00DB0F6A" w:rsidRDefault="009A5CD5" w:rsidP="009A5CD5">
    <w:pPr>
      <w:pStyle w:val="Header"/>
    </w:pPr>
    <w:r w:rsidRPr="00DB0F6A">
      <w:t>Component 1: Media Products, Industries and Audiences</w:t>
    </w:r>
    <w:r>
      <w:t xml:space="preserve"> / </w:t>
    </w:r>
    <w:r w:rsidRPr="009A5CD5">
      <w:rPr>
        <w:i/>
      </w:rPr>
      <w:t>Kiss of the Vampire</w:t>
    </w:r>
    <w:r w:rsidRPr="009A5CD5">
      <w:t xml:space="preserve"> (1963)</w:t>
    </w:r>
    <w:r>
      <w:tab/>
    </w:r>
  </w:p>
  <w:p w:rsidR="009A5CD5" w:rsidRDefault="009A5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0FCD"/>
    <w:multiLevelType w:val="hybridMultilevel"/>
    <w:tmpl w:val="AB822DD0"/>
    <w:lvl w:ilvl="0" w:tplc="CC3C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6D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8D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B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A8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A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04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2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61"/>
    <w:rsid w:val="000D4236"/>
    <w:rsid w:val="00166161"/>
    <w:rsid w:val="002F0256"/>
    <w:rsid w:val="003812D3"/>
    <w:rsid w:val="009A5CD5"/>
    <w:rsid w:val="00A842BC"/>
    <w:rsid w:val="00F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1004FA"/>
  <w15:chartTrackingRefBased/>
  <w15:docId w15:val="{C43A4151-DE06-4C9F-BA66-DFE34109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1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61"/>
  </w:style>
  <w:style w:type="paragraph" w:styleId="Footer">
    <w:name w:val="footer"/>
    <w:basedOn w:val="Normal"/>
    <w:link w:val="FooterChar"/>
    <w:uiPriority w:val="99"/>
    <w:unhideWhenUsed/>
    <w:rsid w:val="0016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61"/>
  </w:style>
  <w:style w:type="character" w:styleId="FollowedHyperlink">
    <w:name w:val="FollowedHyperlink"/>
    <w:basedOn w:val="DefaultParagraphFont"/>
    <w:uiPriority w:val="99"/>
    <w:semiHidden/>
    <w:unhideWhenUsed/>
    <w:rsid w:val="00F34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enonline.org.uk/film/id/591679/index.html" TargetMode="External"/><Relationship Id="rId13" Type="http://schemas.openxmlformats.org/officeDocument/2006/relationships/hyperlink" Target="https://owlcation.com/humanities/The-Gothic-Novel-What-is-Gothic-Literatur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fi.org.uk/news-opinion/news-bfi/features/fast-track-fandom-beginners-guide-through-hammer-horror" TargetMode="External"/><Relationship Id="rId12" Type="http://schemas.openxmlformats.org/officeDocument/2006/relationships/hyperlink" Target="http://www.screenonline.org.uk/film/id/591679/index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orrorpedia.com/2014/04/05/the-kiss-of-the-vampire-1962-british-hammer-horror-film-overview-cast-plot-reviews-trail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fi.org.uk/news-opinion/news-bfi/features/fast-track-fandom-beginners-guide-through-hammer-horr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orrorpedia.com/2014/04/05/the-kiss-of-the-vampire-1962-british-hammer-horror-film-overview-cast-plot-reviews-trailer/" TargetMode="External"/><Relationship Id="rId10" Type="http://schemas.openxmlformats.org/officeDocument/2006/relationships/hyperlink" Target="https://filmmakeriq.com/lessons/eastman-color-digit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wlcation.com/humanities/The-Gothic-Novel-What-is-Gothic-Literature" TargetMode="External"/><Relationship Id="rId14" Type="http://schemas.openxmlformats.org/officeDocument/2006/relationships/hyperlink" Target="https://filmmakeriq.com/lessons/eastman-color-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D3F6774A</Template>
  <TotalTime>34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Tina Donnelly</cp:lastModifiedBy>
  <cp:revision>4</cp:revision>
  <dcterms:created xsi:type="dcterms:W3CDTF">2019-06-12T14:39:00Z</dcterms:created>
  <dcterms:modified xsi:type="dcterms:W3CDTF">2019-09-02T12:48:00Z</dcterms:modified>
</cp:coreProperties>
</file>