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472879" w:rsidRPr="00FB1F74" w:rsidTr="00472879">
        <w:trPr>
          <w:trHeight w:val="506"/>
          <w:jc w:val="center"/>
        </w:trPr>
        <w:tc>
          <w:tcPr>
            <w:tcW w:w="1075" w:type="dxa"/>
            <w:shd w:val="clear" w:color="auto" w:fill="D9D9D9" w:themeFill="background1" w:themeFillShade="D9"/>
          </w:tcPr>
          <w:p w:rsidR="00472879" w:rsidRPr="00FB1F74" w:rsidRDefault="00472879" w:rsidP="00472879">
            <w:pPr>
              <w:jc w:val="center"/>
              <w:rPr>
                <w:b/>
              </w:rPr>
            </w:pPr>
            <w:bookmarkStart w:id="0" w:name="_GoBack"/>
            <w:bookmarkEnd w:id="0"/>
            <w:r w:rsidRPr="00FB1F74">
              <w:rPr>
                <w:b/>
              </w:rPr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472879" w:rsidRPr="00FB1F74" w:rsidRDefault="00472879" w:rsidP="00472879">
            <w:pPr>
              <w:jc w:val="center"/>
              <w:rPr>
                <w:b/>
              </w:rPr>
            </w:pPr>
            <w:r w:rsidRPr="00FB1F74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472879" w:rsidRPr="00FB1F74" w:rsidRDefault="00472879" w:rsidP="00472879">
            <w:pPr>
              <w:jc w:val="center"/>
              <w:rPr>
                <w:b/>
              </w:rPr>
            </w:pPr>
            <w:r w:rsidRPr="00FB1F74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72879" w:rsidRPr="00FB1F74" w:rsidRDefault="00472879" w:rsidP="00472879">
            <w:pPr>
              <w:jc w:val="center"/>
              <w:rPr>
                <w:b/>
              </w:rPr>
            </w:pPr>
            <w:r w:rsidRPr="00FB1F74">
              <w:rPr>
                <w:b/>
              </w:rPr>
              <w:t>AOs</w:t>
            </w:r>
          </w:p>
        </w:tc>
      </w:tr>
      <w:tr w:rsidR="00264EBF" w:rsidRPr="00FB1F74" w:rsidTr="00472879">
        <w:trPr>
          <w:trHeight w:val="485"/>
          <w:jc w:val="center"/>
        </w:trPr>
        <w:tc>
          <w:tcPr>
            <w:tcW w:w="1075" w:type="dxa"/>
            <w:vMerge w:val="restart"/>
          </w:tcPr>
          <w:p w:rsidR="00264EBF" w:rsidRPr="00E269DC" w:rsidRDefault="00264EBF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BE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(i)</w:t>
            </w:r>
          </w:p>
        </w:tc>
        <w:tc>
          <w:tcPr>
            <w:tcW w:w="6840" w:type="dxa"/>
            <w:vAlign w:val="center"/>
          </w:tcPr>
          <w:p w:rsidR="00264EBF" w:rsidRPr="00FB1F74" w:rsidRDefault="00264EBF" w:rsidP="00472879">
            <w:pPr>
              <w:spacing w:after="0"/>
              <w:jc w:val="center"/>
            </w:pPr>
            <w:r w:rsidRPr="003239D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1.5pt;height:33.75pt" o:ole="">
                  <v:imagedata r:id="rId8" o:title=""/>
                </v:shape>
                <o:OLEObject Type="Embed" ProgID="Equation.DSMT4" ShapeID="_x0000_i1025" DrawAspect="Content" ObjectID="_1615790700" r:id="rId9"/>
              </w:object>
            </w:r>
          </w:p>
        </w:tc>
        <w:tc>
          <w:tcPr>
            <w:tcW w:w="869" w:type="dxa"/>
            <w:vAlign w:val="center"/>
          </w:tcPr>
          <w:p w:rsidR="00264EBF" w:rsidRPr="008D2327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850" w:type="dxa"/>
            <w:vAlign w:val="center"/>
          </w:tcPr>
          <w:p w:rsidR="00264EBF" w:rsidRPr="008D2327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264EBF" w:rsidRPr="00FB1F74" w:rsidTr="00472879">
        <w:trPr>
          <w:trHeight w:val="485"/>
          <w:jc w:val="center"/>
        </w:trPr>
        <w:tc>
          <w:tcPr>
            <w:tcW w:w="1075" w:type="dxa"/>
            <w:vMerge/>
          </w:tcPr>
          <w:p w:rsidR="00264EBF" w:rsidRPr="00A21BE3" w:rsidRDefault="00264EBF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264EBF" w:rsidRPr="00480C13" w:rsidRDefault="000E3E42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960" w:dyaOrig="700">
                <v:shape id="_x0000_i1026" type="#_x0000_t75" style="width:144.75pt;height:38.25pt" o:ole="">
                  <v:imagedata r:id="rId10" o:title=""/>
                </v:shape>
                <o:OLEObject Type="Embed" ProgID="Equation.DSMT4" ShapeID="_x0000_i1026" DrawAspect="Content" ObjectID="_1615790701" r:id="rId11"/>
              </w:object>
            </w:r>
          </w:p>
        </w:tc>
        <w:tc>
          <w:tcPr>
            <w:tcW w:w="869" w:type="dxa"/>
            <w:vAlign w:val="center"/>
          </w:tcPr>
          <w:p w:rsidR="00264EBF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264EBF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264EBF" w:rsidRPr="00FB1F74" w:rsidTr="00472879">
        <w:trPr>
          <w:trHeight w:val="485"/>
          <w:jc w:val="center"/>
        </w:trPr>
        <w:tc>
          <w:tcPr>
            <w:tcW w:w="1075" w:type="dxa"/>
            <w:vMerge/>
          </w:tcPr>
          <w:p w:rsidR="00264EBF" w:rsidRPr="00A21BE3" w:rsidRDefault="00264EBF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264EBF" w:rsidRPr="00480C13" w:rsidRDefault="000E3E42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4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80" w:dyaOrig="620">
                <v:shape id="_x0000_i1027" type="#_x0000_t75" style="width:91.5pt;height:34.5pt" o:ole="">
                  <v:imagedata r:id="rId12" o:title=""/>
                </v:shape>
                <o:OLEObject Type="Embed" ProgID="Equation.DSMT4" ShapeID="_x0000_i1027" DrawAspect="Content" ObjectID="_1615790702" r:id="rId13"/>
              </w:object>
            </w:r>
          </w:p>
        </w:tc>
        <w:tc>
          <w:tcPr>
            <w:tcW w:w="869" w:type="dxa"/>
            <w:vAlign w:val="center"/>
          </w:tcPr>
          <w:p w:rsidR="00264EBF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A1ft</w:t>
            </w:r>
          </w:p>
        </w:tc>
        <w:tc>
          <w:tcPr>
            <w:tcW w:w="850" w:type="dxa"/>
            <w:vAlign w:val="center"/>
          </w:tcPr>
          <w:p w:rsidR="00264EBF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264EBF" w:rsidRPr="00FB1F74" w:rsidTr="00264EBF">
        <w:trPr>
          <w:trHeight w:val="50"/>
          <w:jc w:val="center"/>
        </w:trPr>
        <w:tc>
          <w:tcPr>
            <w:tcW w:w="1075" w:type="dxa"/>
            <w:vMerge/>
          </w:tcPr>
          <w:p w:rsidR="00264EBF" w:rsidRPr="00A21BE3" w:rsidRDefault="00264EBF" w:rsidP="00264E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264EBF" w:rsidRPr="00480C13" w:rsidRDefault="00264EBF" w:rsidP="00264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264EBF" w:rsidRPr="00264EBF" w:rsidRDefault="00264EBF" w:rsidP="00264E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BF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850" w:type="dxa"/>
            <w:vAlign w:val="center"/>
          </w:tcPr>
          <w:p w:rsidR="00264EBF" w:rsidRDefault="00264EBF" w:rsidP="00264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BF" w:rsidRPr="00FB1F74" w:rsidTr="00472879">
        <w:trPr>
          <w:trHeight w:val="485"/>
          <w:jc w:val="center"/>
        </w:trPr>
        <w:tc>
          <w:tcPr>
            <w:tcW w:w="1075" w:type="dxa"/>
            <w:vMerge w:val="restart"/>
          </w:tcPr>
          <w:p w:rsidR="00264EBF" w:rsidRDefault="00264EBF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(ii)</w:t>
            </w:r>
          </w:p>
        </w:tc>
        <w:tc>
          <w:tcPr>
            <w:tcW w:w="6840" w:type="dxa"/>
            <w:vAlign w:val="center"/>
          </w:tcPr>
          <w:p w:rsidR="00264EBF" w:rsidRPr="00104FF8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F2">
              <w:rPr>
                <w:position w:val="-14"/>
              </w:rPr>
              <w:object w:dxaOrig="4860" w:dyaOrig="400">
                <v:shape id="_x0000_i1028" type="#_x0000_t75" style="width:243.75pt;height:19.5pt" o:ole="">
                  <v:imagedata r:id="rId14" o:title=""/>
                </v:shape>
                <o:OLEObject Type="Embed" ProgID="Equation.DSMT4" ShapeID="_x0000_i1028" DrawAspect="Content" ObjectID="_1615790703" r:id="rId15"/>
              </w:object>
            </w:r>
          </w:p>
        </w:tc>
        <w:tc>
          <w:tcPr>
            <w:tcW w:w="869" w:type="dxa"/>
            <w:vAlign w:val="center"/>
          </w:tcPr>
          <w:p w:rsidR="00264EBF" w:rsidRDefault="00264EBF" w:rsidP="00323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264EBF" w:rsidRDefault="00264EBF" w:rsidP="00323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264EBF" w:rsidRPr="00FB1F74" w:rsidTr="00472879">
        <w:trPr>
          <w:trHeight w:val="485"/>
          <w:jc w:val="center"/>
        </w:trPr>
        <w:tc>
          <w:tcPr>
            <w:tcW w:w="1075" w:type="dxa"/>
            <w:vMerge/>
          </w:tcPr>
          <w:p w:rsidR="00264EBF" w:rsidRDefault="00264EBF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264EBF" w:rsidRDefault="00264EBF" w:rsidP="00323EF2">
            <w:pPr>
              <w:spacing w:after="0"/>
              <w:jc w:val="center"/>
            </w:pPr>
            <w:r w:rsidRPr="00323EF2">
              <w:rPr>
                <w:position w:val="-14"/>
              </w:rPr>
              <w:object w:dxaOrig="4260" w:dyaOrig="400">
                <v:shape id="_x0000_i1029" type="#_x0000_t75" style="width:213pt;height:19.5pt" o:ole="">
                  <v:imagedata r:id="rId16" o:title=""/>
                </v:shape>
                <o:OLEObject Type="Embed" ProgID="Equation.DSMT4" ShapeID="_x0000_i1029" DrawAspect="Content" ObjectID="_1615790704" r:id="rId17"/>
              </w:object>
            </w:r>
          </w:p>
        </w:tc>
        <w:tc>
          <w:tcPr>
            <w:tcW w:w="869" w:type="dxa"/>
            <w:vAlign w:val="center"/>
          </w:tcPr>
          <w:p w:rsidR="00264EBF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264EBF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264EBF" w:rsidRPr="00FB1F74" w:rsidTr="00472879">
        <w:trPr>
          <w:trHeight w:val="485"/>
          <w:jc w:val="center"/>
        </w:trPr>
        <w:tc>
          <w:tcPr>
            <w:tcW w:w="1075" w:type="dxa"/>
            <w:vMerge/>
          </w:tcPr>
          <w:p w:rsidR="00264EBF" w:rsidRDefault="00264EBF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264EBF" w:rsidRDefault="00264EBF" w:rsidP="00472879">
            <w:pPr>
              <w:spacing w:after="0"/>
              <w:jc w:val="center"/>
            </w:pPr>
            <w:r w:rsidRPr="003239DF">
              <w:rPr>
                <w:position w:val="-28"/>
              </w:rPr>
              <w:object w:dxaOrig="2980" w:dyaOrig="680">
                <v:shape id="_x0000_i1030" type="#_x0000_t75" style="width:142.5pt;height:33.75pt" o:ole="">
                  <v:imagedata r:id="rId18" o:title=""/>
                </v:shape>
                <o:OLEObject Type="Embed" ProgID="Equation.DSMT4" ShapeID="_x0000_i1030" DrawAspect="Content" ObjectID="_1615790705" r:id="rId19"/>
              </w:object>
            </w:r>
          </w:p>
        </w:tc>
        <w:tc>
          <w:tcPr>
            <w:tcW w:w="869" w:type="dxa"/>
            <w:vAlign w:val="center"/>
          </w:tcPr>
          <w:p w:rsidR="00264EBF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264EBF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264EBF" w:rsidRPr="00FB1F74" w:rsidTr="00C15991">
        <w:trPr>
          <w:trHeight w:val="47"/>
          <w:jc w:val="center"/>
        </w:trPr>
        <w:tc>
          <w:tcPr>
            <w:tcW w:w="1075" w:type="dxa"/>
            <w:vMerge/>
          </w:tcPr>
          <w:p w:rsidR="00264EBF" w:rsidRDefault="00264EBF" w:rsidP="00D266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264EBF" w:rsidRDefault="00264EBF" w:rsidP="00D266D3">
            <w:pPr>
              <w:spacing w:after="0"/>
              <w:jc w:val="center"/>
            </w:pPr>
          </w:p>
        </w:tc>
        <w:tc>
          <w:tcPr>
            <w:tcW w:w="869" w:type="dxa"/>
            <w:vAlign w:val="center"/>
          </w:tcPr>
          <w:p w:rsidR="00264EBF" w:rsidRPr="00D266D3" w:rsidRDefault="00264EBF" w:rsidP="00D266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D266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264EBF" w:rsidRDefault="00264EBF" w:rsidP="00D26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BF" w:rsidRPr="00FB1F74" w:rsidTr="00AD0F61">
        <w:trPr>
          <w:trHeight w:val="50"/>
          <w:jc w:val="center"/>
        </w:trPr>
        <w:tc>
          <w:tcPr>
            <w:tcW w:w="1075" w:type="dxa"/>
            <w:vMerge/>
          </w:tcPr>
          <w:p w:rsidR="00264EBF" w:rsidRDefault="00264EBF" w:rsidP="00AD0F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264EBF" w:rsidRPr="00DD5D51" w:rsidRDefault="00264EBF" w:rsidP="00AD0F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D5D51">
              <w:rPr>
                <w:rFonts w:ascii="Times New Roman" w:hAnsi="Times New Roman" w:cs="Times New Roman"/>
                <w:b/>
              </w:rPr>
              <w:t>Alternative</w:t>
            </w:r>
          </w:p>
        </w:tc>
        <w:tc>
          <w:tcPr>
            <w:tcW w:w="869" w:type="dxa"/>
            <w:vAlign w:val="center"/>
          </w:tcPr>
          <w:p w:rsidR="00264EBF" w:rsidRDefault="00264EBF" w:rsidP="00AD0F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64EBF" w:rsidRDefault="00264EBF" w:rsidP="00AD0F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BF" w:rsidRPr="00FB1F74" w:rsidTr="00472879">
        <w:trPr>
          <w:trHeight w:val="485"/>
          <w:jc w:val="center"/>
        </w:trPr>
        <w:tc>
          <w:tcPr>
            <w:tcW w:w="1075" w:type="dxa"/>
            <w:vMerge/>
          </w:tcPr>
          <w:p w:rsidR="00264EBF" w:rsidRDefault="00264EBF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264EBF" w:rsidRPr="00480C13" w:rsidRDefault="00CA4B0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DF">
              <w:rPr>
                <w:position w:val="-14"/>
              </w:rPr>
              <w:object w:dxaOrig="3739" w:dyaOrig="440">
                <v:shape id="_x0000_i1031" type="#_x0000_t75" style="width:178.5pt;height:22.5pt" o:ole="">
                  <v:imagedata r:id="rId20" o:title=""/>
                </v:shape>
                <o:OLEObject Type="Embed" ProgID="Equation.DSMT4" ShapeID="_x0000_i1031" DrawAspect="Content" ObjectID="_1615790706" r:id="rId21"/>
              </w:object>
            </w:r>
          </w:p>
        </w:tc>
        <w:tc>
          <w:tcPr>
            <w:tcW w:w="869" w:type="dxa"/>
            <w:vAlign w:val="center"/>
          </w:tcPr>
          <w:p w:rsidR="00264EBF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264EBF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264EBF" w:rsidRPr="00FB1F74" w:rsidTr="00472879">
        <w:trPr>
          <w:trHeight w:val="485"/>
          <w:jc w:val="center"/>
        </w:trPr>
        <w:tc>
          <w:tcPr>
            <w:tcW w:w="1075" w:type="dxa"/>
            <w:vMerge/>
          </w:tcPr>
          <w:p w:rsidR="00264EBF" w:rsidRDefault="00264EBF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264EBF" w:rsidRPr="00C15991" w:rsidRDefault="00264EBF" w:rsidP="00472879">
            <w:pPr>
              <w:spacing w:after="0"/>
              <w:jc w:val="center"/>
            </w:pPr>
            <w:r w:rsidRPr="003239DF">
              <w:rPr>
                <w:position w:val="-6"/>
              </w:rPr>
              <w:object w:dxaOrig="3100" w:dyaOrig="279">
                <v:shape id="_x0000_i1032" type="#_x0000_t75" style="width:147.75pt;height:14.25pt" o:ole="">
                  <v:imagedata r:id="rId22" o:title=""/>
                </v:shape>
                <o:OLEObject Type="Embed" ProgID="Equation.DSMT4" ShapeID="_x0000_i1032" DrawAspect="Content" ObjectID="_1615790707" r:id="rId23"/>
              </w:object>
            </w:r>
          </w:p>
        </w:tc>
        <w:tc>
          <w:tcPr>
            <w:tcW w:w="869" w:type="dxa"/>
            <w:vAlign w:val="center"/>
          </w:tcPr>
          <w:p w:rsidR="00264EBF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264EBF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264EBF" w:rsidRPr="00FB1F74" w:rsidTr="00472879">
        <w:trPr>
          <w:trHeight w:val="485"/>
          <w:jc w:val="center"/>
        </w:trPr>
        <w:tc>
          <w:tcPr>
            <w:tcW w:w="1075" w:type="dxa"/>
            <w:vMerge/>
          </w:tcPr>
          <w:p w:rsidR="00264EBF" w:rsidRDefault="00264EBF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264EBF" w:rsidRPr="00C15991" w:rsidRDefault="00264EBF" w:rsidP="00472879">
            <w:pPr>
              <w:spacing w:after="0"/>
              <w:jc w:val="center"/>
            </w:pPr>
            <w:r w:rsidRPr="00AD0F61">
              <w:rPr>
                <w:position w:val="-24"/>
              </w:rPr>
              <w:object w:dxaOrig="2799" w:dyaOrig="620">
                <v:shape id="_x0000_i1033" type="#_x0000_t75" style="width:139.5pt;height:31.5pt" o:ole="">
                  <v:imagedata r:id="rId24" o:title=""/>
                </v:shape>
                <o:OLEObject Type="Embed" ProgID="Equation.DSMT4" ShapeID="_x0000_i1033" DrawAspect="Content" ObjectID="_1615790708" r:id="rId25"/>
              </w:object>
            </w:r>
          </w:p>
        </w:tc>
        <w:tc>
          <w:tcPr>
            <w:tcW w:w="869" w:type="dxa"/>
            <w:vAlign w:val="center"/>
          </w:tcPr>
          <w:p w:rsidR="00264EBF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264EBF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264EBF" w:rsidRPr="00FB1F74" w:rsidTr="00264EBF">
        <w:trPr>
          <w:trHeight w:val="50"/>
          <w:jc w:val="center"/>
        </w:trPr>
        <w:tc>
          <w:tcPr>
            <w:tcW w:w="1075" w:type="dxa"/>
            <w:vMerge/>
          </w:tcPr>
          <w:p w:rsidR="00264EBF" w:rsidRDefault="00264EBF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264EBF" w:rsidRPr="005A1DD1" w:rsidRDefault="00264EBF" w:rsidP="00472879">
            <w:pPr>
              <w:spacing w:after="0"/>
              <w:jc w:val="center"/>
            </w:pPr>
          </w:p>
        </w:tc>
        <w:tc>
          <w:tcPr>
            <w:tcW w:w="869" w:type="dxa"/>
            <w:vAlign w:val="center"/>
          </w:tcPr>
          <w:p w:rsidR="00264EBF" w:rsidRPr="00264EBF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BF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850" w:type="dxa"/>
            <w:vAlign w:val="center"/>
          </w:tcPr>
          <w:p w:rsidR="00264EBF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BF" w:rsidRPr="00FB1F74" w:rsidTr="00472879">
        <w:trPr>
          <w:trHeight w:val="485"/>
          <w:jc w:val="center"/>
        </w:trPr>
        <w:tc>
          <w:tcPr>
            <w:tcW w:w="1075" w:type="dxa"/>
            <w:vMerge w:val="restart"/>
          </w:tcPr>
          <w:p w:rsidR="00264EBF" w:rsidRDefault="00264EBF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(iii)</w:t>
            </w:r>
          </w:p>
        </w:tc>
        <w:tc>
          <w:tcPr>
            <w:tcW w:w="6840" w:type="dxa"/>
            <w:vAlign w:val="center"/>
          </w:tcPr>
          <w:p w:rsidR="00264EBF" w:rsidRPr="005A1DD1" w:rsidRDefault="00264EBF" w:rsidP="00472879">
            <w:pPr>
              <w:spacing w:after="0"/>
              <w:jc w:val="center"/>
            </w:pPr>
            <w:r w:rsidRPr="00264EB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520" w:dyaOrig="440">
                <v:shape id="_x0000_i1034" type="#_x0000_t75" style="width:223.5pt;height:23.25pt" o:ole="">
                  <v:imagedata r:id="rId26" o:title=""/>
                </v:shape>
                <o:OLEObject Type="Embed" ProgID="Equation.DSMT4" ShapeID="_x0000_i1034" DrawAspect="Content" ObjectID="_1615790709" r:id="rId27"/>
              </w:object>
            </w:r>
          </w:p>
        </w:tc>
        <w:tc>
          <w:tcPr>
            <w:tcW w:w="869" w:type="dxa"/>
            <w:vAlign w:val="center"/>
          </w:tcPr>
          <w:p w:rsidR="00264EBF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264EBF" w:rsidRDefault="00264EBF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264EBF" w:rsidRPr="00FB1F74" w:rsidTr="00472879">
        <w:trPr>
          <w:trHeight w:val="485"/>
          <w:jc w:val="center"/>
        </w:trPr>
        <w:tc>
          <w:tcPr>
            <w:tcW w:w="1075" w:type="dxa"/>
            <w:vMerge/>
          </w:tcPr>
          <w:p w:rsidR="00264EBF" w:rsidRDefault="00264EBF" w:rsidP="00323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264EBF" w:rsidRDefault="00264EBF" w:rsidP="003239DF">
            <w:pPr>
              <w:spacing w:after="0"/>
              <w:jc w:val="center"/>
            </w:pPr>
            <w:r w:rsidRPr="00264EB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80" w:dyaOrig="740" w14:anchorId="24FC0111">
                <v:shape id="_x0000_i1035" type="#_x0000_t75" style="width:90pt;height:38.25pt" o:ole="">
                  <v:imagedata r:id="rId28" o:title=""/>
                </v:shape>
                <o:OLEObject Type="Embed" ProgID="Equation.DSMT4" ShapeID="_x0000_i1035" DrawAspect="Content" ObjectID="_1615790710" r:id="rId29"/>
              </w:object>
            </w:r>
          </w:p>
        </w:tc>
        <w:tc>
          <w:tcPr>
            <w:tcW w:w="869" w:type="dxa"/>
            <w:vAlign w:val="center"/>
          </w:tcPr>
          <w:p w:rsidR="00264EBF" w:rsidRDefault="00264EBF" w:rsidP="00323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A1ft</w:t>
            </w:r>
          </w:p>
        </w:tc>
        <w:tc>
          <w:tcPr>
            <w:tcW w:w="850" w:type="dxa"/>
            <w:vAlign w:val="center"/>
          </w:tcPr>
          <w:p w:rsidR="00264EBF" w:rsidRDefault="00264EBF" w:rsidP="00323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264EBF" w:rsidRPr="00FB1F74" w:rsidTr="00E12449">
        <w:trPr>
          <w:trHeight w:val="74"/>
          <w:jc w:val="center"/>
        </w:trPr>
        <w:tc>
          <w:tcPr>
            <w:tcW w:w="1075" w:type="dxa"/>
            <w:vMerge/>
          </w:tcPr>
          <w:p w:rsidR="00264EBF" w:rsidRDefault="00264EBF" w:rsidP="00E12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264EBF" w:rsidRDefault="00264EBF" w:rsidP="00E12449">
            <w:pPr>
              <w:spacing w:after="0"/>
              <w:jc w:val="center"/>
            </w:pPr>
          </w:p>
        </w:tc>
        <w:tc>
          <w:tcPr>
            <w:tcW w:w="869" w:type="dxa"/>
            <w:vAlign w:val="center"/>
          </w:tcPr>
          <w:p w:rsidR="00264EBF" w:rsidRPr="00E12449" w:rsidRDefault="00264EBF" w:rsidP="00E12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E124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264EBF" w:rsidRDefault="00264EBF" w:rsidP="00E12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79" w:rsidRPr="00FB1F74" w:rsidTr="00472879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472879" w:rsidRPr="008D2327" w:rsidRDefault="00E12449" w:rsidP="0047287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472879" w:rsidRPr="008D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472879" w:rsidRPr="00FB1F74" w:rsidTr="00472879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472879" w:rsidRPr="00AB5A1B" w:rsidRDefault="00472879" w:rsidP="0047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1B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472879" w:rsidRPr="00FB1F74" w:rsidTr="00472879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472879" w:rsidRDefault="00CA4B0A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 w:rsidR="00472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6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72879" w:rsidRPr="008D2327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Identifies the correct values for all 3 expressions (can score anywhere)</w:t>
            </w:r>
          </w:p>
          <w:p w:rsidR="000E7E60" w:rsidRDefault="000E7E60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</w:t>
            </w:r>
            <w:r w:rsidR="00CA4B0A">
              <w:rPr>
                <w:rFonts w:ascii="Times New Roman" w:hAnsi="Times New Roman" w:cs="Times New Roman"/>
                <w:sz w:val="24"/>
                <w:szCs w:val="24"/>
              </w:rPr>
              <w:t>Uses a correct identity</w:t>
            </w:r>
          </w:p>
          <w:p w:rsidR="00472879" w:rsidRDefault="00472879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  <w:r w:rsidR="00DD5D51"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A4B0A">
              <w:rPr>
                <w:rFonts w:ascii="Times New Roman" w:hAnsi="Times New Roman" w:cs="Times New Roman"/>
                <w:sz w:val="24"/>
                <w:szCs w:val="24"/>
              </w:rPr>
              <w:t xml:space="preserve">Correct value (follow through their </w:t>
            </w:r>
            <w:r w:rsidR="00CA4B0A" w:rsidRPr="005C73D6">
              <w:rPr>
                <w:position w:val="-24"/>
              </w:rPr>
              <w:object w:dxaOrig="880" w:dyaOrig="620">
                <v:shape id="_x0000_i1036" type="#_x0000_t75" style="width:44.25pt;height:31.5pt" o:ole="">
                  <v:imagedata r:id="rId30" o:title=""/>
                </v:shape>
                <o:OLEObject Type="Embed" ProgID="Equation.DSMT4" ShapeID="_x0000_i1036" DrawAspect="Content" ObjectID="_1615790711" r:id="rId31"/>
              </w:object>
            </w:r>
            <w:r w:rsidR="00CA4B0A" w:rsidRPr="00CA4B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879" w:rsidRDefault="00CA4B0A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  <w:r w:rsidR="00716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60">
              <w:rPr>
                <w:rFonts w:ascii="Times New Roman" w:hAnsi="Times New Roman" w:cs="Times New Roman"/>
                <w:sz w:val="24"/>
                <w:szCs w:val="24"/>
              </w:rPr>
              <w:t xml:space="preserve">M1: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Attempts to expand</w:t>
            </w:r>
          </w:p>
          <w:p w:rsidR="00472879" w:rsidRDefault="00043124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72879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 w:rsidR="00CA4B0A">
              <w:rPr>
                <w:rFonts w:ascii="Times New Roman" w:hAnsi="Times New Roman" w:cs="Times New Roman"/>
                <w:sz w:val="24"/>
                <w:szCs w:val="24"/>
              </w:rPr>
              <w:t>Correct expansion</w:t>
            </w:r>
          </w:p>
          <w:p w:rsidR="00CA4B0A" w:rsidRDefault="00CA4B0A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value</w:t>
            </w:r>
          </w:p>
          <w:p w:rsidR="00CA4B0A" w:rsidRPr="00DD5D51" w:rsidRDefault="00CA4B0A" w:rsidP="004728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51">
              <w:rPr>
                <w:rFonts w:ascii="Times New Roman" w:hAnsi="Times New Roman" w:cs="Times New Roman"/>
                <w:b/>
                <w:sz w:val="24"/>
                <w:szCs w:val="24"/>
              </w:rPr>
              <w:t>Alternative:</w:t>
            </w:r>
          </w:p>
          <w:p w:rsidR="00CA4B0A" w:rsidRDefault="00CA4B0A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Substitutes </w:t>
            </w:r>
            <w:r w:rsidR="005435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5D51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="005435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Pr="00DD5D51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given cubic</w:t>
            </w:r>
          </w:p>
          <w:p w:rsidR="00CA4B0A" w:rsidRDefault="00CA4B0A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Calculates the correct constant term</w:t>
            </w:r>
          </w:p>
          <w:p w:rsidR="00CA4B0A" w:rsidRPr="00940A72" w:rsidRDefault="00CA4B0A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Completes correctly by changing sign and dividing by 2</w:t>
            </w:r>
          </w:p>
          <w:p w:rsidR="00472879" w:rsidRDefault="00CA4B0A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</w:t>
            </w:r>
            <w:r w:rsidR="00472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6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879">
              <w:rPr>
                <w:rFonts w:ascii="Times New Roman" w:hAnsi="Times New Roman" w:cs="Times New Roman"/>
                <w:sz w:val="24"/>
                <w:szCs w:val="24"/>
              </w:rPr>
              <w:t xml:space="preserve">M1: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Establishes the correct identity</w:t>
            </w:r>
          </w:p>
          <w:p w:rsidR="00032DF8" w:rsidRPr="00032DF8" w:rsidRDefault="00DD5D51" w:rsidP="00B16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A1ft: Correct value (follow through their </w:t>
            </w:r>
            <w:r w:rsidRPr="005C73D6">
              <w:rPr>
                <w:position w:val="-24"/>
              </w:rPr>
              <w:object w:dxaOrig="880" w:dyaOrig="620">
                <v:shape id="_x0000_i1037" type="#_x0000_t75" style="width:44.25pt;height:31.5pt" o:ole="">
                  <v:imagedata r:id="rId30" o:title=""/>
                </v:shape>
                <o:OLEObject Type="Embed" ProgID="Equation.DSMT4" ShapeID="_x0000_i1037" DrawAspect="Content" ObjectID="_1615790712" r:id="rId32"/>
              </w:object>
            </w:r>
            <w:r w:rsidRPr="00CA4B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776B" w:rsidRPr="00FB1F74" w:rsidTr="002F6726">
        <w:trPr>
          <w:trHeight w:val="506"/>
          <w:jc w:val="center"/>
        </w:trPr>
        <w:tc>
          <w:tcPr>
            <w:tcW w:w="1075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lastRenderedPageBreak/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AOs</w:t>
            </w:r>
          </w:p>
        </w:tc>
      </w:tr>
      <w:tr w:rsidR="001C7B4E" w:rsidRPr="00FB1F74" w:rsidTr="00472879">
        <w:trPr>
          <w:trHeight w:val="464"/>
          <w:jc w:val="center"/>
        </w:trPr>
        <w:tc>
          <w:tcPr>
            <w:tcW w:w="1075" w:type="dxa"/>
            <w:vMerge w:val="restart"/>
          </w:tcPr>
          <w:p w:rsidR="001C7B4E" w:rsidRPr="00E269DC" w:rsidRDefault="00CF1B44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AB0">
              <w:rPr>
                <w:rFonts w:ascii="Times New Roman" w:hAnsi="Times New Roman" w:cs="Times New Roman"/>
                <w:b/>
              </w:rPr>
              <w:t>2</w:t>
            </w:r>
            <w:r w:rsidR="001C7B4E" w:rsidRPr="00715AB0">
              <w:rPr>
                <w:rFonts w:ascii="Times New Roman" w:hAnsi="Times New Roman" w:cs="Times New Roman"/>
                <w:b/>
              </w:rPr>
              <w:t>(</w:t>
            </w:r>
            <w:r w:rsidR="001C7B4E">
              <w:rPr>
                <w:rFonts w:ascii="Times New Roman" w:hAnsi="Times New Roman" w:cs="Times New Roman"/>
                <w:b/>
              </w:rPr>
              <w:t>a)(i)</w:t>
            </w:r>
          </w:p>
        </w:tc>
        <w:tc>
          <w:tcPr>
            <w:tcW w:w="6840" w:type="dxa"/>
            <w:vAlign w:val="center"/>
          </w:tcPr>
          <w:p w:rsidR="001C7B4E" w:rsidRPr="00FB1F74" w:rsidRDefault="001C7B4E" w:rsidP="00040344">
            <w:pPr>
              <w:spacing w:after="0"/>
              <w:jc w:val="center"/>
            </w:pPr>
            <w:r w:rsidRPr="009055A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40" w:dyaOrig="620">
                <v:shape id="_x0000_i1038" type="#_x0000_t75" style="width:228pt;height:33pt" o:ole="">
                  <v:imagedata r:id="rId33" o:title=""/>
                </v:shape>
                <o:OLEObject Type="Embed" ProgID="Equation.DSMT4" ShapeID="_x0000_i1038" DrawAspect="Content" ObjectID="_1615790713" r:id="rId34"/>
              </w:object>
            </w:r>
          </w:p>
        </w:tc>
        <w:tc>
          <w:tcPr>
            <w:tcW w:w="869" w:type="dxa"/>
            <w:vAlign w:val="center"/>
          </w:tcPr>
          <w:p w:rsidR="001C7B4E" w:rsidRPr="008D2327" w:rsidRDefault="001C7B4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1C7B4E" w:rsidRPr="008D2327" w:rsidRDefault="001C7B4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1C7B4E" w:rsidRPr="00FB1F74" w:rsidTr="00156EE8">
        <w:trPr>
          <w:trHeight w:val="335"/>
          <w:jc w:val="center"/>
        </w:trPr>
        <w:tc>
          <w:tcPr>
            <w:tcW w:w="1075" w:type="dxa"/>
            <w:vMerge/>
          </w:tcPr>
          <w:p w:rsidR="001C7B4E" w:rsidRDefault="001C7B4E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1C7B4E" w:rsidRPr="00301D72" w:rsidRDefault="001C7B4E" w:rsidP="009055A8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8B4881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= 4</w:t>
            </w:r>
          </w:p>
        </w:tc>
        <w:tc>
          <w:tcPr>
            <w:tcW w:w="869" w:type="dxa"/>
            <w:vAlign w:val="center"/>
          </w:tcPr>
          <w:p w:rsidR="001C7B4E" w:rsidRPr="008D2327" w:rsidRDefault="001C7B4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1C7B4E" w:rsidRPr="008D2327" w:rsidRDefault="00BA6B1C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2.2b</w:t>
            </w:r>
          </w:p>
        </w:tc>
      </w:tr>
      <w:tr w:rsidR="001C7B4E" w:rsidRPr="00FB1F74" w:rsidTr="00156EE8">
        <w:trPr>
          <w:trHeight w:val="335"/>
          <w:jc w:val="center"/>
        </w:trPr>
        <w:tc>
          <w:tcPr>
            <w:tcW w:w="1075" w:type="dxa"/>
            <w:vMerge w:val="restart"/>
          </w:tcPr>
          <w:p w:rsidR="001C7B4E" w:rsidRDefault="001C7B4E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(ii)</w:t>
            </w:r>
          </w:p>
        </w:tc>
        <w:tc>
          <w:tcPr>
            <w:tcW w:w="6840" w:type="dxa"/>
            <w:vAlign w:val="center"/>
          </w:tcPr>
          <w:p w:rsidR="001C7B4E" w:rsidRPr="008B4881" w:rsidRDefault="00A15A13" w:rsidP="009055A8">
            <w:pPr>
              <w:spacing w:after="0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 w:rsidRPr="009055A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840" w:dyaOrig="620">
                <v:shape id="_x0000_i1039" type="#_x0000_t75" style="width:139.5pt;height:33pt" o:ole="">
                  <v:imagedata r:id="rId35" o:title=""/>
                </v:shape>
                <o:OLEObject Type="Embed" ProgID="Equation.DSMT4" ShapeID="_x0000_i1039" DrawAspect="Content" ObjectID="_1615790714" r:id="rId36"/>
              </w:object>
            </w:r>
          </w:p>
        </w:tc>
        <w:tc>
          <w:tcPr>
            <w:tcW w:w="869" w:type="dxa"/>
            <w:vAlign w:val="center"/>
          </w:tcPr>
          <w:p w:rsidR="001C7B4E" w:rsidRDefault="001C7B4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1C7B4E" w:rsidRDefault="001C7B4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1C7B4E" w:rsidRPr="00FB1F74" w:rsidTr="00156EE8">
        <w:trPr>
          <w:trHeight w:val="335"/>
          <w:jc w:val="center"/>
        </w:trPr>
        <w:tc>
          <w:tcPr>
            <w:tcW w:w="1075" w:type="dxa"/>
            <w:vMerge/>
          </w:tcPr>
          <w:p w:rsidR="001C7B4E" w:rsidRDefault="001C7B4E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1C7B4E" w:rsidRPr="009055A8" w:rsidRDefault="001C7B4E" w:rsidP="009055A8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9055A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720" w:dyaOrig="360">
                <v:shape id="_x0000_i1040" type="#_x0000_t75" style="width:34.5pt;height:18.75pt" o:ole="">
                  <v:imagedata r:id="rId37" o:title=""/>
                </v:shape>
                <o:OLEObject Type="Embed" ProgID="Equation.DSMT4" ShapeID="_x0000_i1040" DrawAspect="Content" ObjectID="_1615790715" r:id="rId38"/>
              </w:object>
            </w:r>
          </w:p>
        </w:tc>
        <w:tc>
          <w:tcPr>
            <w:tcW w:w="869" w:type="dxa"/>
            <w:vAlign w:val="center"/>
          </w:tcPr>
          <w:p w:rsidR="001C7B4E" w:rsidRDefault="001C7B4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1C7B4E" w:rsidRDefault="00BA6B1C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2.2b</w:t>
            </w:r>
          </w:p>
        </w:tc>
      </w:tr>
      <w:tr w:rsidR="001C7B4E" w:rsidRPr="00FB1F74" w:rsidTr="008B4881">
        <w:trPr>
          <w:trHeight w:val="273"/>
          <w:jc w:val="center"/>
        </w:trPr>
        <w:tc>
          <w:tcPr>
            <w:tcW w:w="1075" w:type="dxa"/>
            <w:vMerge/>
          </w:tcPr>
          <w:p w:rsidR="001C7B4E" w:rsidRDefault="001C7B4E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1C7B4E" w:rsidRPr="008B4881" w:rsidRDefault="001C7B4E" w:rsidP="002F6726">
            <w:pPr>
              <w:spacing w:after="0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869" w:type="dxa"/>
            <w:vAlign w:val="center"/>
          </w:tcPr>
          <w:p w:rsidR="001C7B4E" w:rsidRPr="008B4881" w:rsidRDefault="001C7B4E" w:rsidP="002F67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8B48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1C7B4E" w:rsidRDefault="001C7B4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B4E" w:rsidRPr="00FB1F74" w:rsidTr="002B43D2">
        <w:trPr>
          <w:trHeight w:val="551"/>
          <w:jc w:val="center"/>
        </w:trPr>
        <w:tc>
          <w:tcPr>
            <w:tcW w:w="1075" w:type="dxa"/>
            <w:vMerge w:val="restart"/>
          </w:tcPr>
          <w:p w:rsidR="001C7B4E" w:rsidRDefault="001C7B4E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6840" w:type="dxa"/>
            <w:vAlign w:val="center"/>
          </w:tcPr>
          <w:p w:rsidR="001C7B4E" w:rsidRPr="00301D72" w:rsidRDefault="001C7B4E" w:rsidP="002F6726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9055A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920" w:dyaOrig="440">
                <v:shape id="_x0000_i1041" type="#_x0000_t75" style="width:196.5pt;height:23.25pt" o:ole="">
                  <v:imagedata r:id="rId39" o:title=""/>
                </v:shape>
                <o:OLEObject Type="Embed" ProgID="Equation.DSMT4" ShapeID="_x0000_i1041" DrawAspect="Content" ObjectID="_1615790716" r:id="rId40"/>
              </w:object>
            </w:r>
          </w:p>
        </w:tc>
        <w:tc>
          <w:tcPr>
            <w:tcW w:w="869" w:type="dxa"/>
            <w:vAlign w:val="center"/>
          </w:tcPr>
          <w:p w:rsidR="001C7B4E" w:rsidRPr="008D2327" w:rsidRDefault="001C7B4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1C7B4E" w:rsidRPr="008D2327" w:rsidRDefault="001C7B4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1C7B4E" w:rsidRPr="00FB1F74" w:rsidTr="002F6726">
        <w:trPr>
          <w:trHeight w:val="714"/>
          <w:jc w:val="center"/>
        </w:trPr>
        <w:tc>
          <w:tcPr>
            <w:tcW w:w="1075" w:type="dxa"/>
            <w:vMerge/>
          </w:tcPr>
          <w:p w:rsidR="001C7B4E" w:rsidRDefault="001C7B4E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1C7B4E" w:rsidRPr="00301D72" w:rsidRDefault="001C7B4E" w:rsidP="002F6726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9055A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920" w:dyaOrig="440">
                <v:shape id="_x0000_i1042" type="#_x0000_t75" style="width:95.25pt;height:23.25pt" o:ole="">
                  <v:imagedata r:id="rId41" o:title=""/>
                </v:shape>
                <o:OLEObject Type="Embed" ProgID="Equation.DSMT4" ShapeID="_x0000_i1042" DrawAspect="Content" ObjectID="_1615790717" r:id="rId42"/>
              </w:object>
            </w:r>
          </w:p>
        </w:tc>
        <w:tc>
          <w:tcPr>
            <w:tcW w:w="869" w:type="dxa"/>
            <w:vAlign w:val="center"/>
          </w:tcPr>
          <w:p w:rsidR="001C7B4E" w:rsidRPr="008D2327" w:rsidRDefault="001C7B4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1C7B4E" w:rsidRPr="008D2327" w:rsidRDefault="001C7B4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1C7B4E" w:rsidRPr="00FB1F74" w:rsidTr="002F6726">
        <w:trPr>
          <w:trHeight w:val="714"/>
          <w:jc w:val="center"/>
        </w:trPr>
        <w:tc>
          <w:tcPr>
            <w:tcW w:w="1075" w:type="dxa"/>
            <w:vMerge/>
          </w:tcPr>
          <w:p w:rsidR="001C7B4E" w:rsidRDefault="001C7B4E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1C7B4E" w:rsidRPr="00487F4C" w:rsidRDefault="001C7B4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FE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400" w:dyaOrig="800">
                <v:shape id="_x0000_i1043" type="#_x0000_t75" style="width:120.75pt;height:40.5pt" o:ole="">
                  <v:imagedata r:id="rId43" o:title=""/>
                </v:shape>
                <o:OLEObject Type="Embed" ProgID="Equation.DSMT4" ShapeID="_x0000_i1043" DrawAspect="Content" ObjectID="_1615790718" r:id="rId44"/>
              </w:object>
            </w:r>
          </w:p>
        </w:tc>
        <w:tc>
          <w:tcPr>
            <w:tcW w:w="869" w:type="dxa"/>
            <w:vAlign w:val="center"/>
          </w:tcPr>
          <w:p w:rsidR="001C7B4E" w:rsidRDefault="001C7B4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1C7B4E" w:rsidRDefault="001C7B4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15751C" w:rsidRPr="00FB1F74" w:rsidTr="002F6726">
        <w:trPr>
          <w:trHeight w:val="714"/>
          <w:jc w:val="center"/>
        </w:trPr>
        <w:tc>
          <w:tcPr>
            <w:tcW w:w="1075" w:type="dxa"/>
            <w:vMerge/>
          </w:tcPr>
          <w:p w:rsidR="0015751C" w:rsidRDefault="0015751C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15751C" w:rsidRPr="00014184" w:rsidRDefault="0015751C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1C">
              <w:rPr>
                <w:position w:val="-28"/>
              </w:rPr>
              <w:object w:dxaOrig="2180" w:dyaOrig="680">
                <v:shape id="_x0000_i1044" type="#_x0000_t75" style="width:109.5pt;height:33.75pt" o:ole="">
                  <v:imagedata r:id="rId45" o:title=""/>
                </v:shape>
                <o:OLEObject Type="Embed" ProgID="Equation.DSMT4" ShapeID="_x0000_i1044" DrawAspect="Content" ObjectID="_1615790719" r:id="rId46"/>
              </w:object>
            </w:r>
          </w:p>
        </w:tc>
        <w:tc>
          <w:tcPr>
            <w:tcW w:w="869" w:type="dxa"/>
            <w:vAlign w:val="center"/>
          </w:tcPr>
          <w:p w:rsidR="0015751C" w:rsidRDefault="0015751C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15751C" w:rsidRDefault="0015751C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1C7B4E" w:rsidRPr="00FB1F74" w:rsidTr="002F6726">
        <w:trPr>
          <w:trHeight w:val="714"/>
          <w:jc w:val="center"/>
        </w:trPr>
        <w:tc>
          <w:tcPr>
            <w:tcW w:w="1075" w:type="dxa"/>
            <w:vMerge/>
          </w:tcPr>
          <w:p w:rsidR="001C7B4E" w:rsidRDefault="001C7B4E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1C7B4E" w:rsidRPr="006E1E09" w:rsidRDefault="001C7B4E" w:rsidP="002F6726">
            <w:pPr>
              <w:spacing w:after="0"/>
              <w:jc w:val="center"/>
            </w:pPr>
            <w:r w:rsidRPr="001213FE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5020" w:dyaOrig="800">
                <v:shape id="_x0000_i1045" type="#_x0000_t75" style="width:282.75pt;height:46.5pt" o:ole="">
                  <v:imagedata r:id="rId47" o:title=""/>
                </v:shape>
                <o:OLEObject Type="Embed" ProgID="Equation.DSMT4" ShapeID="_x0000_i1045" DrawAspect="Content" ObjectID="_1615790720" r:id="rId48"/>
              </w:object>
            </w:r>
          </w:p>
        </w:tc>
        <w:tc>
          <w:tcPr>
            <w:tcW w:w="869" w:type="dxa"/>
            <w:vAlign w:val="center"/>
          </w:tcPr>
          <w:p w:rsidR="001C7B4E" w:rsidRDefault="0015751C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1C7B4E" w:rsidRDefault="001C7B4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1C7B4E" w:rsidRPr="00FB1F74" w:rsidTr="002F6726">
        <w:trPr>
          <w:trHeight w:val="704"/>
          <w:jc w:val="center"/>
        </w:trPr>
        <w:tc>
          <w:tcPr>
            <w:tcW w:w="1075" w:type="dxa"/>
            <w:vMerge/>
          </w:tcPr>
          <w:p w:rsidR="001C7B4E" w:rsidRDefault="001C7B4E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1C7B4E" w:rsidRDefault="001C7B4E" w:rsidP="0014217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14217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80">
                <v:shape id="_x0000_i1046" type="#_x0000_t75" style="width:48.75pt;height:34.5pt" o:ole="">
                  <v:imagedata r:id="rId49" o:title=""/>
                </v:shape>
                <o:OLEObject Type="Embed" ProgID="Equation.DSMT4" ShapeID="_x0000_i1046" DrawAspect="Content" ObjectID="_1615790721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22.8 cm</w:t>
            </w:r>
            <w:r w:rsidRPr="00142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69" w:type="dxa"/>
            <w:vAlign w:val="center"/>
          </w:tcPr>
          <w:p w:rsidR="001C7B4E" w:rsidRDefault="0015751C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1C7B4E" w:rsidRDefault="001C7B4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F5776B" w:rsidRPr="00FB1F74" w:rsidTr="001C7B4E">
        <w:trPr>
          <w:trHeight w:val="50"/>
          <w:jc w:val="center"/>
        </w:trPr>
        <w:tc>
          <w:tcPr>
            <w:tcW w:w="1075" w:type="dxa"/>
          </w:tcPr>
          <w:p w:rsidR="00F5776B" w:rsidRDefault="00F5776B" w:rsidP="001C7B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F5776B" w:rsidRPr="00FE0911" w:rsidRDefault="00F5776B" w:rsidP="001C7B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F5776B" w:rsidRPr="00194C5D" w:rsidRDefault="0015751C" w:rsidP="001C7B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F5776B" w:rsidRPr="00194C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F5776B" w:rsidRPr="008D2327" w:rsidRDefault="00F5776B" w:rsidP="001C7B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F5776B" w:rsidRPr="008D2327" w:rsidRDefault="0015751C" w:rsidP="002F672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F5776B" w:rsidRPr="008D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F5776B" w:rsidRPr="00AB5A1B" w:rsidRDefault="00F5776B" w:rsidP="002F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1B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F5776B" w:rsidRDefault="00F5776B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F5776B" w:rsidRPr="00940A72" w:rsidRDefault="00F5776B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D2327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 w:rsidR="008B4881">
              <w:rPr>
                <w:rFonts w:ascii="Times New Roman" w:hAnsi="Times New Roman" w:cs="Times New Roman"/>
                <w:sz w:val="24"/>
                <w:szCs w:val="24"/>
              </w:rPr>
              <w:t>Interprets</w:t>
            </w:r>
            <w:r w:rsidR="00040344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8B4881">
              <w:rPr>
                <w:rFonts w:ascii="Times New Roman" w:hAnsi="Times New Roman" w:cs="Times New Roman"/>
                <w:sz w:val="24"/>
                <w:szCs w:val="24"/>
              </w:rPr>
              <w:t xml:space="preserve">information from the model and </w:t>
            </w:r>
            <w:r w:rsidR="001C7B4E">
              <w:rPr>
                <w:rFonts w:ascii="Times New Roman" w:hAnsi="Times New Roman" w:cs="Times New Roman"/>
                <w:sz w:val="24"/>
                <w:szCs w:val="24"/>
              </w:rPr>
              <w:t xml:space="preserve">uses </w:t>
            </w:r>
            <w:r w:rsidR="00DD593D">
              <w:rPr>
                <w:rFonts w:ascii="Times New Roman" w:hAnsi="Times New Roman" w:cs="Times New Roman"/>
                <w:sz w:val="24"/>
                <w:szCs w:val="24"/>
              </w:rPr>
              <w:t xml:space="preserve">the parametric form of </w:t>
            </w:r>
            <w:r w:rsidR="00DD593D" w:rsidRPr="00DD593D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="001C7B4E">
              <w:rPr>
                <w:rFonts w:ascii="Times New Roman" w:hAnsi="Times New Roman" w:cs="Times New Roman"/>
                <w:sz w:val="24"/>
                <w:szCs w:val="24"/>
              </w:rPr>
              <w:t xml:space="preserve"> to determine the value of </w:t>
            </w:r>
            <w:r w:rsidR="001C7B4E" w:rsidRPr="001C7B4E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  <w:p w:rsidR="00F5776B" w:rsidRDefault="00F5776B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A1: </w:t>
            </w:r>
            <w:r w:rsidR="008B4881">
              <w:rPr>
                <w:rFonts w:ascii="Times New Roman" w:hAnsi="Times New Roman" w:cs="Times New Roman"/>
                <w:sz w:val="24"/>
                <w:szCs w:val="24"/>
              </w:rPr>
              <w:t xml:space="preserve">Correct value for </w:t>
            </w:r>
            <w:r w:rsidR="008B4881" w:rsidRPr="008B4881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  <w:p w:rsidR="001C7B4E" w:rsidRDefault="001C7B4E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Interprets the information from the model and uses the parametric form of </w:t>
            </w:r>
            <w:r w:rsidRPr="001C7B4E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find </w:t>
            </w:r>
            <w:r w:rsidRPr="001C7B4E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  <w:p w:rsidR="001C7B4E" w:rsidRDefault="001C7B4E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A1: Correct value for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  <w:p w:rsidR="00F5776B" w:rsidRDefault="00F5776B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F5776B" w:rsidRDefault="001C7B4E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Uses the correct volume of revolution formula and the parametric equations for the model</w:t>
            </w:r>
          </w:p>
          <w:p w:rsidR="001C7B4E" w:rsidRDefault="001C7B4E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simplified integral</w:t>
            </w:r>
          </w:p>
          <w:p w:rsidR="00F5776B" w:rsidRDefault="00F5776B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</w:t>
            </w:r>
            <w:r w:rsidR="001C7B4E">
              <w:rPr>
                <w:rFonts w:ascii="Times New Roman" w:hAnsi="Times New Roman" w:cs="Times New Roman"/>
                <w:sz w:val="24"/>
                <w:szCs w:val="24"/>
              </w:rPr>
              <w:t>Uses a correct double angle identity on the integrand to achieve a suitable form for integration</w:t>
            </w:r>
          </w:p>
          <w:p w:rsidR="0015751C" w:rsidRDefault="0015751C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integration</w:t>
            </w:r>
          </w:p>
          <w:p w:rsidR="006E1E09" w:rsidRDefault="006E1E09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</w:t>
            </w:r>
            <w:r w:rsidR="0015751C">
              <w:rPr>
                <w:rFonts w:ascii="Times New Roman" w:hAnsi="Times New Roman" w:cs="Times New Roman"/>
                <w:sz w:val="24"/>
                <w:szCs w:val="24"/>
              </w:rPr>
              <w:t>Correct use of correct limits according to the model</w:t>
            </w:r>
          </w:p>
          <w:p w:rsidR="00F5776B" w:rsidRPr="008D2327" w:rsidRDefault="0015751C" w:rsidP="00E539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volume</w:t>
            </w:r>
            <w:r w:rsidR="00A81CBD">
              <w:rPr>
                <w:rFonts w:ascii="Times New Roman" w:hAnsi="Times New Roman" w:cs="Times New Roman"/>
                <w:sz w:val="24"/>
                <w:szCs w:val="24"/>
              </w:rPr>
              <w:t xml:space="preserve"> (allow exact or awrt 22.8)</w:t>
            </w:r>
          </w:p>
        </w:tc>
      </w:tr>
    </w:tbl>
    <w:p w:rsidR="00896917" w:rsidRDefault="00896917"/>
    <w:p w:rsidR="00CF1B44" w:rsidRDefault="00CF1B44"/>
    <w:p w:rsidR="00CF1B44" w:rsidRDefault="00CF1B44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F5776B" w:rsidRPr="00FB1F74" w:rsidTr="002F6726">
        <w:trPr>
          <w:trHeight w:val="506"/>
          <w:jc w:val="center"/>
        </w:trPr>
        <w:tc>
          <w:tcPr>
            <w:tcW w:w="1075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lastRenderedPageBreak/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AOs</w:t>
            </w:r>
          </w:p>
        </w:tc>
      </w:tr>
      <w:tr w:rsidR="00A15A13" w:rsidRPr="00FB1F74" w:rsidTr="007512C7">
        <w:trPr>
          <w:trHeight w:val="1735"/>
          <w:jc w:val="center"/>
        </w:trPr>
        <w:tc>
          <w:tcPr>
            <w:tcW w:w="1075" w:type="dxa"/>
            <w:vMerge w:val="restart"/>
          </w:tcPr>
          <w:p w:rsidR="00A15A13" w:rsidRPr="00E269DC" w:rsidRDefault="00A15A13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3(a)</w:t>
            </w:r>
          </w:p>
        </w:tc>
        <w:tc>
          <w:tcPr>
            <w:tcW w:w="6840" w:type="dxa"/>
            <w:vMerge w:val="restart"/>
            <w:vAlign w:val="center"/>
          </w:tcPr>
          <w:p w:rsidR="00A15A13" w:rsidRDefault="00B16BB0" w:rsidP="002F6726">
            <w:pPr>
              <w:spacing w:after="0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5279" behindDoc="0" locked="0" layoutInCell="1" allowOverlap="1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130810</wp:posOffset>
                      </wp:positionV>
                      <wp:extent cx="347980" cy="31369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018" cy="3138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5E16" w:rsidRDefault="00BD5E16">
                                  <w:r>
                                    <w:t>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1.85pt;margin-top:10.3pt;width:27.4pt;height:24.7pt;z-index:2517452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" stroked="f">
                      <v:textbox>
                        <w:txbxContent>
                          <w:p w:rsidR="00BD5E16" w:rsidRDefault="00BD5E16">
                            <w:proofErr w:type="spellStart"/>
                            <w:r>
                              <w:t>Im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15A13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5FCC3B8D" wp14:editId="391578AC">
                      <wp:simplePos x="0" y="0"/>
                      <wp:positionH relativeFrom="column">
                        <wp:posOffset>1514079</wp:posOffset>
                      </wp:positionH>
                      <wp:positionV relativeFrom="paragraph">
                        <wp:posOffset>229087</wp:posOffset>
                      </wp:positionV>
                      <wp:extent cx="2018665" cy="1626919"/>
                      <wp:effectExtent l="0" t="38100" r="38735" b="1143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8665" cy="1626919"/>
                                <a:chOff x="0" y="0"/>
                                <a:chExt cx="2018665" cy="1626919"/>
                              </a:xfrm>
                            </wpg:grpSpPr>
                            <wps:wsp>
                              <wps:cNvPr id="1" name="Oval 1"/>
                              <wps:cNvSpPr/>
                              <wps:spPr>
                                <a:xfrm>
                                  <a:off x="498764" y="89064"/>
                                  <a:ext cx="1038860" cy="10267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Straight Arrow Connector 2"/>
                              <wps:cNvCnPr/>
                              <wps:spPr>
                                <a:xfrm flipV="1">
                                  <a:off x="0" y="1324098"/>
                                  <a:ext cx="2018665" cy="57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Arrow Connector 4"/>
                              <wps:cNvCnPr/>
                              <wps:spPr>
                                <a:xfrm flipH="1" flipV="1">
                                  <a:off x="374073" y="0"/>
                                  <a:ext cx="5938" cy="162691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Oval 5"/>
                              <wps:cNvSpPr/>
                              <wps:spPr>
                                <a:xfrm>
                                  <a:off x="1003465" y="599703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689FA5C" id="Group 6" o:spid="_x0000_s1026" style="position:absolute;margin-left:119.2pt;margin-top:18.05pt;width:158.95pt;height:128.1pt;z-index:251746304" coordsize="20186,16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">
                      <v:oval id="Oval 1" o:spid="_x0000_s1027" style="position:absolute;left:4987;top:890;width:10389;height:10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jN/b8A&#10;AADaAAAADwAAAGRycy9kb3ducmV2LnhtbERPTYvCMBC9L/gfwgje1lQFV6tRVJTd41p78Dg2Y1ts&#10;JqWJtfvvjbDgaXi8z1muO1OJlhpXWlYwGkYgiDOrS84VpKfD5wyE88gaK8uk4I8crFe9jyXG2j74&#10;SG3icxFC2MWooPC+jqV0WUEG3dDWxIG72sagD7DJpW7wEcJNJcdRNJUGSw4NBda0Kyi7JXejQHfH&#10;/bk1X7+H6HZJ52k+2bb6W6lBv9ssQHjq/Fv87/7RYT68Xnld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WM39vwAAANoAAAAPAAAAAAAAAAAAAAAAAJgCAABkcnMvZG93bnJl&#10;di54bWxQSwUGAAAAAAQABAD1AAAAhAMAAAAA&#10;" filled="f" strokecolor="black [3213]" strokeweight="1pt">
                        <v:stroke joinstyle="miter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" o:spid="_x0000_s1028" type="#_x0000_t32" style="position:absolute;top:13240;width:20186;height: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NQT8IAAADaAAAADwAAAGRycy9kb3ducmV2LnhtbESP3YrCMBSE7wXfIRxhb0QTvVilGkVE&#10;F5dFwZ8HODTHttic1CZqffuNIHg5zMw3zHTe2FLcqfaFYw2DvgJBnDpTcKbhdFz3xiB8QDZYOiYN&#10;T/Iwn7VbU0yMe/Ce7oeQiQhhn6CGPIQqkdKnOVn0fVcRR+/saoshyjqTpsZHhNtSDpX6lhYLjgs5&#10;VrTMKb0cblaDXf1sRk33ue3a8no0f1797oLS+qvTLCYgAjXhE363N0bDEF5X4g2Q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NQT8IAAADaAAAADwAAAAAAAAAAAAAA&#10;AAChAgAAZHJzL2Rvd25yZXYueG1sUEsFBgAAAAAEAAQA+QAAAJADAAAAAA==&#10;" strokecolor="black [3213]" strokeweight=".5pt">
                        <v:stroke endarrow="block" joinstyle="miter"/>
                      </v:shape>
                      <v:shape id="Straight Arrow Connector 4" o:spid="_x0000_s1029" type="#_x0000_t32" style="position:absolute;left:3740;width:60;height:162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q/B8UAAADaAAAADwAAAGRycy9kb3ducmV2LnhtbESPQUsDMRSE70L/Q3gFbzZbq62sTYuU&#10;Ch5E6Cq2x+fmuVm6edkmsbv215tCweMwM98w82VvG3EkH2rHCsajDARx6XTNlYKP9+ebBxAhImts&#10;HJOCXwqwXAyu5phr1/GGjkWsRIJwyFGBibHNpQylIYth5Fri5H07bzEm6SupPXYJbht5m2VTabHm&#10;tGCwpZWhcl/8WAW7bbFl/Xb/+XpYu91scvKm+5opdT3snx5BROrjf/jSftEK7uB8Jd0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q/B8UAAADaAAAADwAAAAAAAAAA&#10;AAAAAAChAgAAZHJzL2Rvd25yZXYueG1sUEsFBgAAAAAEAAQA+QAAAJMDAAAAAA==&#10;" strokecolor="black [3213]" strokeweight=".5pt">
                        <v:stroke endarrow="block" joinstyle="miter"/>
                      </v:shape>
                      <v:oval id="Oval 5" o:spid="_x0000_s1030" style="position:absolute;left:10034;top:5997;width:45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GzwMMA&#10;AADaAAAADwAAAGRycy9kb3ducmV2LnhtbESPQWvCQBSE7wX/w/IEL0U3WhSJriKKpQcRjCIeH9ln&#10;Es2+DdmNpv76bqHQ4zAz3zDzZWtK8aDaFZYVDAcRCOLU6oIzBafjtj8F4TyyxtIyKfgmB8tF522O&#10;sbZPPtAj8ZkIEHYxKsi9r2IpXZqTQTewFXHwrrY26IOsM6lrfAa4KeUoiibSYMFhIceK1jml96Qx&#10;CprP94+ErTtczld63Rra77abRqlet13NQHhq/X/4r/2lFYzh90q4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GzwMMAAADaAAAADwAAAAAAAAAAAAAAAACYAgAAZHJzL2Rv&#10;d25yZXYueG1sUEsFBgAAAAAEAAQA9QAAAIgDAAAAAA==&#10;" fillcolor="black [3213]" stroked="f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:rsidR="00A15A13" w:rsidRPr="00FB1F74" w:rsidRDefault="00CF20B8" w:rsidP="002F6726">
            <w:pPr>
              <w:spacing w:after="0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38104" behindDoc="0" locked="0" layoutInCell="1" allowOverlap="1" wp14:anchorId="0CA0B19E" wp14:editId="0BCABF69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641350</wp:posOffset>
                      </wp:positionV>
                      <wp:extent cx="695960" cy="313690"/>
                      <wp:effectExtent l="0" t="0" r="8890" b="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036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5E16" w:rsidRPr="00CF20B8" w:rsidRDefault="00BD5E16" w:rsidP="00CF20B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20B8">
                                    <w:rPr>
                                      <w:sz w:val="20"/>
                                      <w:szCs w:val="20"/>
                                    </w:rPr>
                                    <w:t>(10, 12)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CA0B19E" id="_x0000_s1027" type="#_x0000_t202" style="position:absolute;left:0;text-align:left;margin-left:192.45pt;margin-top:50.5pt;width:54.8pt;height:24.7pt;z-index:251738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" stroked="f">
                      <v:textbox>
                        <w:txbxContent>
                          <w:p w:rsidR="00BD5E16" w:rsidRPr="00CF20B8" w:rsidRDefault="00BD5E16" w:rsidP="00CF20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20B8">
                              <w:rPr>
                                <w:sz w:val="20"/>
                                <w:szCs w:val="20"/>
                              </w:rPr>
                              <w:t>(10, 12)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16BB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3229" behindDoc="0" locked="0" layoutInCell="1" allowOverlap="1" wp14:anchorId="642B5D70" wp14:editId="6EAC7185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1390650</wp:posOffset>
                      </wp:positionV>
                      <wp:extent cx="347980" cy="313690"/>
                      <wp:effectExtent l="0" t="0" r="0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018" cy="3138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5E16" w:rsidRPr="00B16BB0" w:rsidRDefault="00BD5E16" w:rsidP="00B16BB0">
                                  <w:pPr>
                                    <w:rPr>
                                      <w:i/>
                                    </w:rPr>
                                  </w:pPr>
                                  <w:r w:rsidRPr="00B16BB0">
                                    <w:rPr>
                                      <w:i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2B5D70" id="_x0000_s1028" type="#_x0000_t202" style="position:absolute;left:0;text-align:left;margin-left:127.2pt;margin-top:109.5pt;width:27.4pt;height:24.7pt;z-index:2517432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" stroked="f">
                      <v:textbox>
                        <w:txbxContent>
                          <w:p w:rsidR="00BD5E16" w:rsidRPr="00B16BB0" w:rsidRDefault="00BD5E16" w:rsidP="00B16BB0">
                            <w:pPr>
                              <w:rPr>
                                <w:i/>
                              </w:rPr>
                            </w:pPr>
                            <w:r w:rsidRPr="00B16BB0">
                              <w:rPr>
                                <w:i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16BB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4254" behindDoc="0" locked="0" layoutInCell="1" allowOverlap="1" wp14:anchorId="642B5D70" wp14:editId="6EAC7185">
                      <wp:simplePos x="0" y="0"/>
                      <wp:positionH relativeFrom="column">
                        <wp:posOffset>3363595</wp:posOffset>
                      </wp:positionH>
                      <wp:positionV relativeFrom="paragraph">
                        <wp:posOffset>1356995</wp:posOffset>
                      </wp:positionV>
                      <wp:extent cx="347980" cy="313690"/>
                      <wp:effectExtent l="0" t="0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018" cy="3138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5E16" w:rsidRDefault="00BD5E16" w:rsidP="00B16BB0">
                                  <w:r>
                                    <w:t>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2B5D70" id="_x0000_s1029" type="#_x0000_t202" style="position:absolute;left:0;text-align:left;margin-left:264.85pt;margin-top:106.85pt;width:27.4pt;height:24.7pt;z-index:251744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" stroked="f">
                      <v:textbox>
                        <w:txbxContent>
                          <w:p w:rsidR="00BD5E16" w:rsidRDefault="00BD5E16" w:rsidP="00B16BB0">
                            <w:r>
                              <w:t>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69" w:type="dxa"/>
            <w:vAlign w:val="center"/>
          </w:tcPr>
          <w:p w:rsidR="00A15A13" w:rsidRPr="008D2327" w:rsidRDefault="00A15A13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D2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5A13" w:rsidRPr="008D2327" w:rsidRDefault="00A15A13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A15A13" w:rsidRPr="00FB1F74" w:rsidTr="007512C7">
        <w:trPr>
          <w:trHeight w:val="1405"/>
          <w:jc w:val="center"/>
        </w:trPr>
        <w:tc>
          <w:tcPr>
            <w:tcW w:w="1075" w:type="dxa"/>
            <w:vMerge/>
          </w:tcPr>
          <w:p w:rsidR="00A15A13" w:rsidRDefault="00A15A13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A15A13" w:rsidRDefault="00A15A13" w:rsidP="002F6726">
            <w:pPr>
              <w:spacing w:after="0"/>
              <w:jc w:val="center"/>
              <w:rPr>
                <w:noProof/>
                <w:lang w:eastAsia="en-GB"/>
              </w:rPr>
            </w:pPr>
          </w:p>
        </w:tc>
        <w:tc>
          <w:tcPr>
            <w:tcW w:w="869" w:type="dxa"/>
            <w:vAlign w:val="center"/>
          </w:tcPr>
          <w:p w:rsidR="00A15A13" w:rsidRDefault="00A15A13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A15A13" w:rsidRDefault="00A15A13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A15A13" w:rsidRPr="00FB1F74" w:rsidTr="0065032A">
        <w:trPr>
          <w:trHeight w:val="166"/>
          <w:jc w:val="center"/>
        </w:trPr>
        <w:tc>
          <w:tcPr>
            <w:tcW w:w="1075" w:type="dxa"/>
            <w:vMerge/>
          </w:tcPr>
          <w:p w:rsidR="00A15A13" w:rsidRDefault="00A15A13" w:rsidP="006503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A15A13" w:rsidRDefault="00A15A13" w:rsidP="0065032A">
            <w:pPr>
              <w:spacing w:after="0"/>
              <w:jc w:val="center"/>
              <w:rPr>
                <w:noProof/>
                <w:lang w:eastAsia="en-GB"/>
              </w:rPr>
            </w:pPr>
          </w:p>
        </w:tc>
        <w:tc>
          <w:tcPr>
            <w:tcW w:w="869" w:type="dxa"/>
            <w:vAlign w:val="center"/>
          </w:tcPr>
          <w:p w:rsidR="00A15A13" w:rsidRPr="0065032A" w:rsidRDefault="00A15A13" w:rsidP="006503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850" w:type="dxa"/>
            <w:vAlign w:val="center"/>
          </w:tcPr>
          <w:p w:rsidR="00A15A13" w:rsidRDefault="00A15A13" w:rsidP="00650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07" w:rsidRPr="00FB1F74" w:rsidTr="00362EBB">
        <w:trPr>
          <w:trHeight w:val="1725"/>
          <w:jc w:val="center"/>
        </w:trPr>
        <w:tc>
          <w:tcPr>
            <w:tcW w:w="1075" w:type="dxa"/>
            <w:vMerge w:val="restart"/>
          </w:tcPr>
          <w:p w:rsidR="00C87B07" w:rsidRPr="00FB1F74" w:rsidRDefault="00C87B07" w:rsidP="002F672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6840" w:type="dxa"/>
            <w:vMerge w:val="restart"/>
            <w:vAlign w:val="center"/>
          </w:tcPr>
          <w:p w:rsidR="00C87B07" w:rsidRPr="008D2327" w:rsidRDefault="00694B47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37079" behindDoc="0" locked="0" layoutInCell="1" allowOverlap="1" wp14:anchorId="44C84C12" wp14:editId="531B1EA3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790575</wp:posOffset>
                      </wp:positionV>
                      <wp:extent cx="695960" cy="313690"/>
                      <wp:effectExtent l="0" t="0" r="8890" b="0"/>
                      <wp:wrapSquare wrapText="bothSides"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036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4B47" w:rsidRPr="00CF20B8" w:rsidRDefault="00694B47" w:rsidP="00694B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(10, 10</w:t>
                                  </w:r>
                                  <w:r w:rsidRPr="00CF20B8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4C84C12" id="_x0000_s1030" type="#_x0000_t202" style="position:absolute;left:0;text-align:left;margin-left:171.5pt;margin-top:62.25pt;width:54.8pt;height:24.7pt;z-index:2517370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" stroked="f">
                      <v:textbox>
                        <w:txbxContent>
                          <w:p w:rsidR="00694B47" w:rsidRPr="00CF20B8" w:rsidRDefault="00694B47" w:rsidP="00694B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(10, 10</w:t>
                            </w:r>
                            <w:r w:rsidRPr="00CF20B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16BB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39129" behindDoc="0" locked="0" layoutInCell="1" allowOverlap="1" wp14:anchorId="0CA0B19E" wp14:editId="0BCABF6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377190</wp:posOffset>
                      </wp:positionV>
                      <wp:extent cx="347980" cy="313690"/>
                      <wp:effectExtent l="0" t="0" r="0" b="0"/>
                      <wp:wrapSquare wrapText="bothSides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018" cy="3138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5E16" w:rsidRPr="00B16BB0" w:rsidRDefault="00BD5E16" w:rsidP="00B16BB0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CA0B19E" id="_x0000_s1031" type="#_x0000_t202" style="position:absolute;left:0;text-align:left;margin-left:204.4pt;margin-top:29.7pt;width:27.4pt;height:24.7pt;z-index:2517391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" stroked="f">
                      <v:textbox>
                        <w:txbxContent>
                          <w:p w:rsidR="00BD5E16" w:rsidRPr="00B16BB0" w:rsidRDefault="00BD5E16" w:rsidP="00B16BB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16BB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0154" behindDoc="0" locked="0" layoutInCell="1" allowOverlap="1" wp14:anchorId="0CA0B19E" wp14:editId="0BCABF69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1312545</wp:posOffset>
                      </wp:positionV>
                      <wp:extent cx="347980" cy="313690"/>
                      <wp:effectExtent l="0" t="0" r="0" b="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018" cy="3138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5E16" w:rsidRPr="00B16BB0" w:rsidRDefault="00BD5E16" w:rsidP="00B16BB0">
                                  <w:pPr>
                                    <w:rPr>
                                      <w:i/>
                                    </w:rPr>
                                  </w:pPr>
                                  <w:r w:rsidRPr="00B16BB0">
                                    <w:rPr>
                                      <w:i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CA0B19E" id="_x0000_s1032" type="#_x0000_t202" style="position:absolute;left:0;text-align:left;margin-left:127.3pt;margin-top:103.35pt;width:27.4pt;height:24.7pt;z-index:2517401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" stroked="f">
                      <v:textbox>
                        <w:txbxContent>
                          <w:p w:rsidR="00BD5E16" w:rsidRPr="00B16BB0" w:rsidRDefault="00BD5E16" w:rsidP="00B16BB0">
                            <w:pPr>
                              <w:rPr>
                                <w:i/>
                              </w:rPr>
                            </w:pPr>
                            <w:r w:rsidRPr="00B16BB0">
                              <w:rPr>
                                <w:i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16BB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1179" behindDoc="0" locked="0" layoutInCell="1" allowOverlap="1" wp14:anchorId="6EDE57CB" wp14:editId="62DAED8C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1346835</wp:posOffset>
                      </wp:positionV>
                      <wp:extent cx="347980" cy="313690"/>
                      <wp:effectExtent l="0" t="0" r="0" b="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018" cy="3138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5E16" w:rsidRDefault="00BD5E16" w:rsidP="00B16BB0">
                                  <w:r>
                                    <w:t>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DE57CB" id="_x0000_s1033" type="#_x0000_t202" style="position:absolute;left:0;text-align:left;margin-left:268.65pt;margin-top:106.05pt;width:27.4pt;height:24.7pt;z-index:2517411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" stroked="f">
                      <v:textbox>
                        <w:txbxContent>
                          <w:p w:rsidR="00BD5E16" w:rsidRDefault="00BD5E16" w:rsidP="00B16BB0">
                            <w:r>
                              <w:t>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16BB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2204" behindDoc="0" locked="0" layoutInCell="1" allowOverlap="1" wp14:anchorId="06E7F387" wp14:editId="0B763838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-26035</wp:posOffset>
                      </wp:positionV>
                      <wp:extent cx="347980" cy="313690"/>
                      <wp:effectExtent l="0" t="0" r="0" b="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018" cy="3138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5E16" w:rsidRDefault="00BD5E16" w:rsidP="00B16BB0">
                                  <w:r>
                                    <w:t>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6E7F387" id="_x0000_s1034" type="#_x0000_t202" style="position:absolute;left:0;text-align:left;margin-left:121.9pt;margin-top:-2.05pt;width:27.4pt;height:24.7pt;z-index:2517422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" stroked="f">
                      <v:textbox>
                        <w:txbxContent>
                          <w:p w:rsidR="00BD5E16" w:rsidRDefault="00BD5E16" w:rsidP="00B16BB0">
                            <w:proofErr w:type="spellStart"/>
                            <w:r>
                              <w:t>Im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87B0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C9D709F" wp14:editId="0EF630B9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783590</wp:posOffset>
                      </wp:positionV>
                      <wp:extent cx="1017905" cy="9525"/>
                      <wp:effectExtent l="0" t="0" r="29845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790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DA1661C" id="Straight Connector 12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15pt,61.7pt" to="280.3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87B0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5B7DC16" wp14:editId="4982F848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664845</wp:posOffset>
                      </wp:positionV>
                      <wp:extent cx="134620" cy="105410"/>
                      <wp:effectExtent l="0" t="0" r="36830" b="2794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979" cy="10598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1FD3C22" id="Straight Connector 24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75pt,52.35pt" to="240.3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87B0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07BB627" wp14:editId="6507C165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545465</wp:posOffset>
                      </wp:positionV>
                      <wp:extent cx="290195" cy="229235"/>
                      <wp:effectExtent l="0" t="0" r="33655" b="1841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0747" cy="2292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914ED9A" id="Straight Connector 21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pt,42.95pt" to="240.0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87B0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593279D" wp14:editId="2963AFC4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398780</wp:posOffset>
                      </wp:positionV>
                      <wp:extent cx="433705" cy="380365"/>
                      <wp:effectExtent l="0" t="0" r="23495" b="1968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4175" cy="3805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E1319F6" id="Straight Connector 20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45pt,31.4pt" to="237.6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87B0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05AC43F" wp14:editId="6527A11E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116205</wp:posOffset>
                      </wp:positionV>
                      <wp:extent cx="111125" cy="106680"/>
                      <wp:effectExtent l="0" t="0" r="22225" b="2667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125" cy="10695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2EA3FF8" id="Straight Connector 22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pt,9.15pt" to="209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87B0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C5CDC08" wp14:editId="5171FA78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295275</wp:posOffset>
                      </wp:positionV>
                      <wp:extent cx="398780" cy="354330"/>
                      <wp:effectExtent l="0" t="0" r="20320" b="2667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8973" cy="35454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932CE61" id="Straight Connector 19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pt,23.25pt" to="231.7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87B0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CA2A616" wp14:editId="26CA6153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160020</wp:posOffset>
                      </wp:positionV>
                      <wp:extent cx="214630" cy="213995"/>
                      <wp:effectExtent l="0" t="0" r="33020" b="3365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630" cy="21443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4C1C271" id="Straight Connector 17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pt,12.6pt" to="217.2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87B0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D0483FF" wp14:editId="7148951E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211455</wp:posOffset>
                      </wp:positionV>
                      <wp:extent cx="321310" cy="309880"/>
                      <wp:effectExtent l="0" t="0" r="21590" b="3302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1669" cy="31010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1FAA823" id="Straight Connector 18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pt,16.65pt" to="225.6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87B0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88D84AE" wp14:editId="3827C687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-108585</wp:posOffset>
                      </wp:positionV>
                      <wp:extent cx="0" cy="894080"/>
                      <wp:effectExtent l="0" t="0" r="19050" b="2032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4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32CF6C" id="Straight Connector 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pt,-8.55pt" to="20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87B07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68F7EF2C" wp14:editId="0A9F6BCA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4445</wp:posOffset>
                      </wp:positionV>
                      <wp:extent cx="2018665" cy="1626870"/>
                      <wp:effectExtent l="0" t="38100" r="38735" b="1143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8665" cy="1626870"/>
                                <a:chOff x="0" y="0"/>
                                <a:chExt cx="2018665" cy="1626919"/>
                              </a:xfrm>
                            </wpg:grpSpPr>
                            <wps:wsp>
                              <wps:cNvPr id="8" name="Oval 8"/>
                              <wps:cNvSpPr/>
                              <wps:spPr>
                                <a:xfrm>
                                  <a:off x="498764" y="89064"/>
                                  <a:ext cx="1038860" cy="10267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 flipV="1">
                                  <a:off x="0" y="1324098"/>
                                  <a:ext cx="2018665" cy="57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Straight Arrow Connector 10"/>
                              <wps:cNvCnPr/>
                              <wps:spPr>
                                <a:xfrm flipH="1" flipV="1">
                                  <a:off x="374073" y="0"/>
                                  <a:ext cx="5938" cy="16269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Oval 11"/>
                              <wps:cNvSpPr/>
                              <wps:spPr>
                                <a:xfrm>
                                  <a:off x="1003465" y="599703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E343684" id="Group 7" o:spid="_x0000_s1026" style="position:absolute;margin-left:119.2pt;margin-top:.35pt;width:158.95pt;height:128.1pt;z-index:251748352;mso-width-relative:margin;mso-height-relative:margin" coordsize="20186,16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">
                      <v:oval id="Oval 8" o:spid="_x0000_s1027" style="position:absolute;left:4987;top:890;width:10389;height:10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AVMAA&#10;AADaAAAADwAAAGRycy9kb3ducmV2LnhtbERP3WrCMBS+H/gO4Qjeram9kK02LSoO3BgM3R7g0Byb&#10;YnNSkqx2b79cDHb58f1XzWwHMZEPvWMF6ywHQdw63XOn4Ovz5fEJRIjIGgfHpOCHAjT14qHCUrs7&#10;n2m6xE6kEA4lKjAxjqWUoTVkMWRuJE7c1XmLMUHfSe3xnsLtIIs830iLPacGgyMdDLW3y7dVMMbJ&#10;H/mteP6Yu/37qZjOt92rUWq1nHdbEJHm+C/+c5+0grQ1XUk3QN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5VAVMAAAADaAAAADwAAAAAAAAAAAAAAAACYAgAAZHJzL2Rvd25y&#10;ZXYueG1sUEsFBgAAAAAEAAQA9QAAAIUDAAAAAA==&#10;" filled="f" strokecolor="windowText" strokeweight="1pt">
                        <v:stroke joinstyle="miter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9" o:spid="_x0000_s1028" type="#_x0000_t32" style="position:absolute;top:13240;width:20186;height: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xiiMQAAADaAAAADwAAAGRycy9kb3ducmV2LnhtbESPT2vCQBTE74V+h+UVeqsbUyoa3YQ2&#10;4J+epNaLt0f2mQSzb0N2jbGf3i0IHoeZ+Q2zyAbTiJ46V1tWMB5FIIgLq2suFex/l29TEM4ja2ws&#10;k4IrOcjS56cFJtpe+If6nS9FgLBLUEHlfZtI6YqKDLqRbYmDd7SdQR9kV0rd4SXATSPjKJpIgzWH&#10;hQpbyisqTruzUXDofZl/2+3q/eNrmx9Wf/EwXcdKvb4Mn3MQngb/CN/bG61gBv9Xwg2Q6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vGKIxAAAANoAAAAPAAAAAAAAAAAA&#10;AAAAAKECAABkcnMvZG93bnJldi54bWxQSwUGAAAAAAQABAD5AAAAkgMAAAAA&#10;" strokecolor="windowText" strokeweight=".5pt">
                        <v:stroke endarrow="block" joinstyle="miter"/>
                      </v:shape>
                      <v:shape id="Straight Arrow Connector 10" o:spid="_x0000_s1029" type="#_x0000_t32" style="position:absolute;left:3740;width:60;height:162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K8AMQAAADbAAAADwAAAGRycy9kb3ducmV2LnhtbESPQW/CMAyF70j8h8iTdkEjZULT1BHQ&#10;AAEdN9h+gNd4TbXGqZoA5d/jAxI3W+/5vc+zRe8bdaYu1oENTMYZKOIy2JorAz/fm5d3UDEhW2wC&#10;k4ErRVjMh4MZ5jZc+EDnY6qUhHDM0YBLqc21jqUjj3EcWmLR/kLnMcnaVdp2eJFw3+jXLHvTHmuW&#10;BoctrRyV/8eTN9DvDqUdTTfV73a9LaZh54qv/dKY56f+8wNUoj49zPfrwgq+0MsvMoCe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0rwAxAAAANsAAAAPAAAAAAAAAAAA&#10;AAAAAKECAABkcnMvZG93bnJldi54bWxQSwUGAAAAAAQABAD5AAAAkgMAAAAA&#10;" strokecolor="windowText" strokeweight=".5pt">
                        <v:stroke endarrow="block" joinstyle="miter"/>
                      </v:shape>
                      <v:oval id="Oval 11" o:spid="_x0000_s1030" style="position:absolute;left:10034;top:5997;width:45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7vS8AA&#10;AADbAAAADwAAAGRycy9kb3ducmV2LnhtbERP24rCMBB9F/Yfwiz4pqmCItUoIizsggpePmBoxjba&#10;TLpJ1LpfvxEE3+ZwrjNbtLYWN/LBOFYw6GcgiAunDZcKjoev3gREiMgaa8ek4EEBFvOPzgxz7e68&#10;o9s+liKFcMhRQRVjk0sZiooshr5riBN3ct5iTNCXUnu8p3Bby2GWjaVFw6mhwoZWFRWX/dUq+Flv&#10;h+b3b218e9083GZ7LkfmoFT3s11OQURq41v8cn/rNH8Az1/S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7vS8AAAADbAAAADwAAAAAAAAAAAAAAAACYAgAAZHJzL2Rvd25y&#10;ZXYueG1sUEsFBgAAAAAEAAQA9QAAAIUDAAAAAA==&#10;" fillcolor="windowText" stroked="f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869" w:type="dxa"/>
            <w:vAlign w:val="center"/>
          </w:tcPr>
          <w:p w:rsidR="00C87B07" w:rsidRPr="008D2327" w:rsidRDefault="00C87B07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D2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87B07" w:rsidRPr="008D2327" w:rsidRDefault="00C87B07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C87B07" w:rsidRPr="00FB1F74" w:rsidTr="00362EBB">
        <w:trPr>
          <w:trHeight w:val="1409"/>
          <w:jc w:val="center"/>
        </w:trPr>
        <w:tc>
          <w:tcPr>
            <w:tcW w:w="1075" w:type="dxa"/>
            <w:vMerge/>
          </w:tcPr>
          <w:p w:rsidR="00C87B07" w:rsidRPr="00CD7FF0" w:rsidRDefault="00C87B07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C87B07" w:rsidRDefault="00C87B07" w:rsidP="002F6726">
            <w:pPr>
              <w:spacing w:after="0"/>
              <w:jc w:val="center"/>
              <w:rPr>
                <w:noProof/>
                <w:lang w:eastAsia="en-GB"/>
              </w:rPr>
            </w:pPr>
          </w:p>
        </w:tc>
        <w:tc>
          <w:tcPr>
            <w:tcW w:w="869" w:type="dxa"/>
            <w:vAlign w:val="center"/>
          </w:tcPr>
          <w:p w:rsidR="00C87B07" w:rsidRPr="008D2327" w:rsidRDefault="00C87B07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B1ft</w:t>
            </w:r>
          </w:p>
        </w:tc>
        <w:tc>
          <w:tcPr>
            <w:tcW w:w="850" w:type="dxa"/>
            <w:vAlign w:val="center"/>
          </w:tcPr>
          <w:p w:rsidR="00C87B07" w:rsidRDefault="00C87B07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C87B07" w:rsidRPr="00FB1F74" w:rsidTr="00C87B07">
        <w:trPr>
          <w:trHeight w:val="80"/>
          <w:jc w:val="center"/>
        </w:trPr>
        <w:tc>
          <w:tcPr>
            <w:tcW w:w="1075" w:type="dxa"/>
            <w:vMerge/>
          </w:tcPr>
          <w:p w:rsidR="00C87B07" w:rsidRPr="00CD7FF0" w:rsidRDefault="00C87B07" w:rsidP="00C87B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C87B07" w:rsidRDefault="00C87B07" w:rsidP="00C87B07">
            <w:pPr>
              <w:spacing w:after="0"/>
              <w:jc w:val="center"/>
              <w:rPr>
                <w:noProof/>
                <w:lang w:eastAsia="en-GB"/>
              </w:rPr>
            </w:pPr>
          </w:p>
        </w:tc>
        <w:tc>
          <w:tcPr>
            <w:tcW w:w="869" w:type="dxa"/>
            <w:vAlign w:val="center"/>
          </w:tcPr>
          <w:p w:rsidR="00C87B07" w:rsidRPr="00C87B07" w:rsidRDefault="00C87B07" w:rsidP="00C87B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0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850" w:type="dxa"/>
            <w:vAlign w:val="center"/>
          </w:tcPr>
          <w:p w:rsidR="00C87B07" w:rsidRDefault="00C87B07" w:rsidP="00C87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13" w:rsidRPr="00FB1F74" w:rsidTr="002F6726">
        <w:trPr>
          <w:trHeight w:val="485"/>
          <w:jc w:val="center"/>
        </w:trPr>
        <w:tc>
          <w:tcPr>
            <w:tcW w:w="1075" w:type="dxa"/>
            <w:vMerge w:val="restart"/>
          </w:tcPr>
          <w:p w:rsidR="00A15A13" w:rsidRPr="00FB1F74" w:rsidRDefault="00C87B07" w:rsidP="002F672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6840" w:type="dxa"/>
            <w:vAlign w:val="center"/>
          </w:tcPr>
          <w:p w:rsidR="00A15A13" w:rsidRPr="00FD5ABC" w:rsidRDefault="00C2515F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5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40" w:dyaOrig="320">
                <v:shape id="_x0000_i1047" type="#_x0000_t75" style="width:101.25pt;height:16.5pt" o:ole="">
                  <v:imagedata r:id="rId51" o:title=""/>
                </v:shape>
                <o:OLEObject Type="Embed" ProgID="Equation.DSMT4" ShapeID="_x0000_i1047" DrawAspect="Content" ObjectID="_1615790722" r:id="rId52"/>
              </w:object>
            </w:r>
          </w:p>
        </w:tc>
        <w:tc>
          <w:tcPr>
            <w:tcW w:w="869" w:type="dxa"/>
            <w:vAlign w:val="center"/>
          </w:tcPr>
          <w:p w:rsidR="00A15A13" w:rsidRPr="008D2327" w:rsidRDefault="00A15A13" w:rsidP="00A91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A15A13" w:rsidRDefault="00A15A13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A15A13" w:rsidRPr="00FB1F74" w:rsidTr="002F6726">
        <w:trPr>
          <w:trHeight w:val="474"/>
          <w:jc w:val="center"/>
        </w:trPr>
        <w:tc>
          <w:tcPr>
            <w:tcW w:w="1075" w:type="dxa"/>
            <w:vMerge/>
          </w:tcPr>
          <w:p w:rsidR="00A15A13" w:rsidRPr="00FB1F74" w:rsidRDefault="00A15A13" w:rsidP="002F6726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A15A13" w:rsidRPr="00FB1F74" w:rsidRDefault="00C2515F" w:rsidP="002F6726">
            <w:pPr>
              <w:spacing w:after="0"/>
              <w:jc w:val="center"/>
            </w:pPr>
            <w:r w:rsidRPr="0071549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960" w:dyaOrig="360">
                <v:shape id="_x0000_i1048" type="#_x0000_t75" style="width:48pt;height:18.75pt" o:ole="">
                  <v:imagedata r:id="rId53" o:title=""/>
                </v:shape>
                <o:OLEObject Type="Embed" ProgID="Equation.DSMT4" ShapeID="_x0000_i1048" DrawAspect="Content" ObjectID="_1615790723" r:id="rId54"/>
              </w:object>
            </w:r>
          </w:p>
        </w:tc>
        <w:tc>
          <w:tcPr>
            <w:tcW w:w="869" w:type="dxa"/>
            <w:vAlign w:val="center"/>
          </w:tcPr>
          <w:p w:rsidR="00A15A13" w:rsidRPr="008D2327" w:rsidRDefault="00A15A13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A15A13" w:rsidRPr="008D2327" w:rsidRDefault="00A15A13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A15A13" w:rsidRPr="00FB1F74" w:rsidTr="002F6726">
        <w:trPr>
          <w:trHeight w:val="474"/>
          <w:jc w:val="center"/>
        </w:trPr>
        <w:tc>
          <w:tcPr>
            <w:tcW w:w="1075" w:type="dxa"/>
            <w:vMerge/>
          </w:tcPr>
          <w:p w:rsidR="00A15A13" w:rsidRPr="00FB1F74" w:rsidRDefault="00A15A13" w:rsidP="002F6726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A15A13" w:rsidRPr="00607896" w:rsidRDefault="006550DF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2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720" w:dyaOrig="620">
                <v:shape id="_x0000_i1049" type="#_x0000_t75" style="width:135.75pt;height:31.5pt" o:ole="">
                  <v:imagedata r:id="rId55" o:title=""/>
                </v:shape>
                <o:OLEObject Type="Embed" ProgID="Equation.DSMT4" ShapeID="_x0000_i1049" DrawAspect="Content" ObjectID="_1615790724" r:id="rId56"/>
              </w:object>
            </w:r>
          </w:p>
        </w:tc>
        <w:tc>
          <w:tcPr>
            <w:tcW w:w="869" w:type="dxa"/>
            <w:vAlign w:val="center"/>
          </w:tcPr>
          <w:p w:rsidR="00A15A13" w:rsidRDefault="00A15A13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A15A13" w:rsidRDefault="00A15A13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A15A13" w:rsidRPr="00FB1F74" w:rsidTr="002F6726">
        <w:trPr>
          <w:trHeight w:val="474"/>
          <w:jc w:val="center"/>
        </w:trPr>
        <w:tc>
          <w:tcPr>
            <w:tcW w:w="1075" w:type="dxa"/>
            <w:vMerge/>
          </w:tcPr>
          <w:p w:rsidR="00A15A13" w:rsidRPr="00FB1F74" w:rsidRDefault="00A15A13" w:rsidP="002F6726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A15A13" w:rsidRPr="00A910A8" w:rsidRDefault="00B156C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2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700" w:dyaOrig="620">
                <v:shape id="_x0000_i1050" type="#_x0000_t75" style="width:184.5pt;height:31.5pt" o:ole="">
                  <v:imagedata r:id="rId57" o:title=""/>
                </v:shape>
                <o:OLEObject Type="Embed" ProgID="Equation.DSMT4" ShapeID="_x0000_i1050" DrawAspect="Content" ObjectID="_1615790725" r:id="rId58"/>
              </w:object>
            </w:r>
            <w:r w:rsidR="004C4F42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="004C4F42" w:rsidRPr="004C4F42">
              <w:rPr>
                <w:position w:val="-30"/>
              </w:rPr>
              <w:object w:dxaOrig="2320" w:dyaOrig="720">
                <v:shape id="_x0000_i1051" type="#_x0000_t75" style="width:115.5pt;height:36pt" o:ole="">
                  <v:imagedata r:id="rId59" o:title=""/>
                </v:shape>
                <o:OLEObject Type="Embed" ProgID="Equation.DSMT4" ShapeID="_x0000_i1051" DrawAspect="Content" ObjectID="_1615790726" r:id="rId60"/>
              </w:object>
            </w:r>
          </w:p>
        </w:tc>
        <w:tc>
          <w:tcPr>
            <w:tcW w:w="869" w:type="dxa"/>
            <w:vAlign w:val="center"/>
          </w:tcPr>
          <w:p w:rsidR="00A15A13" w:rsidRDefault="00A15A13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A15A13" w:rsidRDefault="00A15A13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A15A13" w:rsidRPr="00FB1F74" w:rsidTr="00A924E2">
        <w:trPr>
          <w:trHeight w:val="958"/>
          <w:jc w:val="center"/>
        </w:trPr>
        <w:tc>
          <w:tcPr>
            <w:tcW w:w="1075" w:type="dxa"/>
            <w:vMerge/>
          </w:tcPr>
          <w:p w:rsidR="00A15A13" w:rsidRPr="00FB1F74" w:rsidRDefault="00A15A13" w:rsidP="002F6726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A15A13" w:rsidRPr="00A910A8" w:rsidRDefault="00B156C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2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980" w:dyaOrig="620">
                <v:shape id="_x0000_i1052" type="#_x0000_t75" style="width:247.5pt;height:31.5pt" o:ole="">
                  <v:imagedata r:id="rId61" o:title=""/>
                </v:shape>
                <o:OLEObject Type="Embed" ProgID="Equation.DSMT4" ShapeID="_x0000_i1052" DrawAspect="Content" ObjectID="_1615790727" r:id="rId62"/>
              </w:object>
            </w:r>
          </w:p>
          <w:p w:rsidR="00A15A13" w:rsidRPr="00A910A8" w:rsidRDefault="00B156C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66.1</w:t>
            </w:r>
          </w:p>
        </w:tc>
        <w:tc>
          <w:tcPr>
            <w:tcW w:w="869" w:type="dxa"/>
            <w:vAlign w:val="center"/>
          </w:tcPr>
          <w:p w:rsidR="00A15A13" w:rsidRDefault="00A15A13" w:rsidP="002C2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A15A13" w:rsidRDefault="00A15A13" w:rsidP="002C2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A15A13" w:rsidRPr="00FB1F74" w:rsidTr="0065032A">
        <w:trPr>
          <w:trHeight w:val="118"/>
          <w:jc w:val="center"/>
        </w:trPr>
        <w:tc>
          <w:tcPr>
            <w:tcW w:w="1075" w:type="dxa"/>
            <w:vMerge/>
          </w:tcPr>
          <w:p w:rsidR="00A15A13" w:rsidRPr="00FB1F74" w:rsidRDefault="00A15A13" w:rsidP="0065032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A15A13" w:rsidRPr="00607896" w:rsidRDefault="00A15A13" w:rsidP="00650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A15A13" w:rsidRPr="00FC1038" w:rsidRDefault="00C87B07" w:rsidP="006503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A15A13" w:rsidRPr="00FC10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A15A13" w:rsidRDefault="00A15A13" w:rsidP="00650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F5776B" w:rsidRPr="008D2327" w:rsidRDefault="001249D3" w:rsidP="002F672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</w:t>
            </w:r>
            <w:r w:rsidR="00F5776B" w:rsidRPr="008D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F5776B" w:rsidRPr="00AB5A1B" w:rsidRDefault="00F5776B" w:rsidP="006A11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1B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F5776B" w:rsidRPr="00940A72" w:rsidRDefault="00CD7FF0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6A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C0E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  <w:r w:rsidR="00F5776B" w:rsidRPr="008D23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circle drawn</w:t>
            </w:r>
          </w:p>
          <w:p w:rsidR="00F5776B" w:rsidRDefault="00CD7FF0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A circle entirely in the first quadrant</w:t>
            </w:r>
            <w:r w:rsidR="00E62434">
              <w:rPr>
                <w:rFonts w:ascii="Times New Roman" w:hAnsi="Times New Roman" w:cs="Times New Roman"/>
                <w:sz w:val="24"/>
                <w:szCs w:val="24"/>
              </w:rPr>
              <w:t xml:space="preserve"> with the centre marked at (10, 12) </w:t>
            </w:r>
          </w:p>
          <w:p w:rsidR="00F5776B" w:rsidRDefault="00C87B07" w:rsidP="002F672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6A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B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5776B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 w:rsidR="00196DF4">
              <w:rPr>
                <w:rFonts w:ascii="Times New Roman" w:hAnsi="Times New Roman" w:cs="Times New Roman"/>
                <w:sz w:val="24"/>
                <w:szCs w:val="24"/>
              </w:rPr>
              <w:t xml:space="preserve">Correct </w:t>
            </w:r>
            <w:r w:rsidR="00362EBB">
              <w:rPr>
                <w:rFonts w:ascii="Times New Roman" w:hAnsi="Times New Roman" w:cs="Times New Roman"/>
                <w:sz w:val="24"/>
                <w:szCs w:val="24"/>
              </w:rPr>
              <w:t>pair of rays added to their diagram</w:t>
            </w:r>
          </w:p>
          <w:p w:rsidR="00F5776B" w:rsidRDefault="00362EBB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96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r w:rsidR="00196D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Area between their rays and with</w:t>
            </w:r>
            <w:r w:rsidR="0071549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circle shaded</w:t>
            </w:r>
          </w:p>
          <w:p w:rsidR="00362EBB" w:rsidRDefault="00C87B07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  <w:r w:rsidR="006A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5B8">
              <w:rPr>
                <w:rFonts w:ascii="Times New Roman" w:hAnsi="Times New Roman" w:cs="Times New Roman"/>
                <w:sz w:val="24"/>
                <w:szCs w:val="24"/>
              </w:rPr>
              <w:t xml:space="preserve">M1: Correct strategy to find the </w:t>
            </w:r>
            <w:r w:rsidR="00C2515F">
              <w:rPr>
                <w:rFonts w:ascii="Times New Roman" w:hAnsi="Times New Roman" w:cs="Times New Roman"/>
                <w:sz w:val="24"/>
                <w:szCs w:val="24"/>
              </w:rPr>
              <w:t>base (or angle) of the triangular part</w:t>
            </w:r>
          </w:p>
          <w:p w:rsidR="00B42243" w:rsidRDefault="00B42243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length</w:t>
            </w:r>
            <w:r w:rsidR="00C2515F">
              <w:rPr>
                <w:rFonts w:ascii="Times New Roman" w:hAnsi="Times New Roman" w:cs="Times New Roman"/>
                <w:sz w:val="24"/>
                <w:szCs w:val="24"/>
              </w:rPr>
              <w:t xml:space="preserve"> or angle</w:t>
            </w:r>
          </w:p>
          <w:p w:rsidR="00B765B8" w:rsidRDefault="00B765B8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Correct </w:t>
            </w:r>
            <w:r w:rsidR="00B42243">
              <w:rPr>
                <w:rFonts w:ascii="Times New Roman" w:hAnsi="Times New Roman" w:cs="Times New Roman"/>
                <w:sz w:val="24"/>
                <w:szCs w:val="24"/>
              </w:rPr>
              <w:t>method for the area of the triangle</w:t>
            </w:r>
          </w:p>
          <w:p w:rsidR="00B42243" w:rsidRDefault="00B42243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Correct strategy for the area of the sector</w:t>
            </w:r>
          </w:p>
          <w:p w:rsidR="00833D26" w:rsidRPr="008D2327" w:rsidRDefault="00B42243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A1: Correct </w:t>
            </w:r>
            <w:r w:rsidR="00833D26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  <w:r w:rsidR="00C2515F">
              <w:rPr>
                <w:rFonts w:ascii="Times New Roman" w:hAnsi="Times New Roman" w:cs="Times New Roman"/>
                <w:sz w:val="24"/>
                <w:szCs w:val="24"/>
              </w:rPr>
              <w:t xml:space="preserve"> (awrt 66.1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25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4278F9" w:rsidRPr="002F6A36" w:rsidTr="003544DB">
        <w:trPr>
          <w:trHeight w:val="506"/>
        </w:trPr>
        <w:tc>
          <w:tcPr>
            <w:tcW w:w="1075" w:type="dxa"/>
            <w:shd w:val="clear" w:color="auto" w:fill="D9D9D9" w:themeFill="background1" w:themeFillShade="D9"/>
          </w:tcPr>
          <w:p w:rsidR="004278F9" w:rsidRPr="002F6A36" w:rsidRDefault="004278F9" w:rsidP="003544DB">
            <w:pPr>
              <w:jc w:val="center"/>
              <w:rPr>
                <w:b/>
              </w:rPr>
            </w:pPr>
            <w:r w:rsidRPr="002F6A36">
              <w:rPr>
                <w:b/>
              </w:rPr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4278F9" w:rsidRPr="002F6A36" w:rsidRDefault="004278F9" w:rsidP="003544DB">
            <w:pPr>
              <w:jc w:val="center"/>
              <w:rPr>
                <w:b/>
              </w:rPr>
            </w:pPr>
            <w:r w:rsidRPr="002F6A36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4278F9" w:rsidRPr="002F6A36" w:rsidRDefault="004278F9" w:rsidP="003544DB">
            <w:pPr>
              <w:jc w:val="center"/>
              <w:rPr>
                <w:b/>
              </w:rPr>
            </w:pPr>
            <w:r w:rsidRPr="002F6A36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278F9" w:rsidRPr="002F6A36" w:rsidRDefault="004278F9" w:rsidP="003544DB">
            <w:pPr>
              <w:jc w:val="center"/>
              <w:rPr>
                <w:b/>
              </w:rPr>
            </w:pPr>
            <w:r w:rsidRPr="002F6A36">
              <w:rPr>
                <w:b/>
              </w:rPr>
              <w:t>AOs</w:t>
            </w:r>
          </w:p>
        </w:tc>
      </w:tr>
      <w:tr w:rsidR="004278F9" w:rsidRPr="002F6A36" w:rsidTr="003544DB">
        <w:trPr>
          <w:trHeight w:val="182"/>
        </w:trPr>
        <w:tc>
          <w:tcPr>
            <w:tcW w:w="1075" w:type="dxa"/>
            <w:vMerge w:val="restart"/>
          </w:tcPr>
          <w:p w:rsidR="004278F9" w:rsidRPr="002F6A36" w:rsidRDefault="004278F9" w:rsidP="00354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F6A36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6840" w:type="dxa"/>
            <w:vAlign w:val="center"/>
          </w:tcPr>
          <w:p w:rsidR="004278F9" w:rsidRPr="002F6A36" w:rsidRDefault="004278F9" w:rsidP="004278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F9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5220" w:dyaOrig="1120">
                <v:shape id="_x0000_i1053" type="#_x0000_t75" style="width:287.25pt;height:55.5pt" o:ole="">
                  <v:imagedata r:id="rId63" o:title=""/>
                </v:shape>
                <o:OLEObject Type="Embed" ProgID="Equation.DSMT4" ShapeID="_x0000_i1053" DrawAspect="Content" ObjectID="_1615790728" r:id="rId64"/>
              </w:object>
            </w:r>
          </w:p>
        </w:tc>
        <w:tc>
          <w:tcPr>
            <w:tcW w:w="869" w:type="dxa"/>
            <w:vAlign w:val="center"/>
          </w:tcPr>
          <w:p w:rsidR="004278F9" w:rsidRDefault="004278F9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724089" w:rsidRPr="002F6A36" w:rsidRDefault="00724089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4278F9" w:rsidRDefault="004278F9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  <w:p w:rsidR="00724089" w:rsidRPr="002F6A36" w:rsidRDefault="00724089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4278F9" w:rsidRPr="002F6A36" w:rsidTr="003544DB">
        <w:trPr>
          <w:trHeight w:val="485"/>
        </w:trPr>
        <w:tc>
          <w:tcPr>
            <w:tcW w:w="1075" w:type="dxa"/>
            <w:vMerge/>
          </w:tcPr>
          <w:p w:rsidR="004278F9" w:rsidRPr="002F6A36" w:rsidRDefault="004278F9" w:rsidP="003544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4278F9" w:rsidRPr="002F6A36" w:rsidRDefault="00724089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8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180" w:dyaOrig="320">
                <v:shape id="_x0000_i1054" type="#_x0000_t75" style="width:120.75pt;height:16.5pt" o:ole="">
                  <v:imagedata r:id="rId65" o:title=""/>
                </v:shape>
                <o:OLEObject Type="Embed" ProgID="Equation.DSMT4" ShapeID="_x0000_i1054" DrawAspect="Content" ObjectID="_1615790729" r:id="rId66"/>
              </w:object>
            </w:r>
          </w:p>
        </w:tc>
        <w:tc>
          <w:tcPr>
            <w:tcW w:w="869" w:type="dxa"/>
            <w:vAlign w:val="center"/>
          </w:tcPr>
          <w:p w:rsidR="004278F9" w:rsidRPr="002F6A36" w:rsidRDefault="00724089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4278F9" w:rsidRPr="002F6A36" w:rsidRDefault="00724089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4278F9" w:rsidRPr="002F6A36" w:rsidTr="003544DB">
        <w:trPr>
          <w:trHeight w:val="42"/>
        </w:trPr>
        <w:tc>
          <w:tcPr>
            <w:tcW w:w="1075" w:type="dxa"/>
            <w:vMerge/>
          </w:tcPr>
          <w:p w:rsidR="004278F9" w:rsidRPr="002F6A36" w:rsidRDefault="004278F9" w:rsidP="003544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4278F9" w:rsidRPr="002F6A36" w:rsidRDefault="00724089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89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0 or 4</w:t>
            </w:r>
          </w:p>
        </w:tc>
        <w:tc>
          <w:tcPr>
            <w:tcW w:w="869" w:type="dxa"/>
            <w:vAlign w:val="center"/>
          </w:tcPr>
          <w:p w:rsidR="004278F9" w:rsidRPr="002F6A36" w:rsidRDefault="004278F9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4278F9" w:rsidRPr="002F6A36" w:rsidRDefault="00724089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4278F9" w:rsidRPr="002F6A36" w:rsidTr="003544DB">
        <w:trPr>
          <w:trHeight w:val="43"/>
        </w:trPr>
        <w:tc>
          <w:tcPr>
            <w:tcW w:w="1075" w:type="dxa"/>
            <w:vMerge/>
          </w:tcPr>
          <w:p w:rsidR="004278F9" w:rsidRPr="002F6A36" w:rsidRDefault="004278F9" w:rsidP="003544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4278F9" w:rsidRPr="002F6A36" w:rsidRDefault="004278F9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4278F9" w:rsidRPr="002F6A36" w:rsidRDefault="00724089" w:rsidP="003544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4278F9" w:rsidRPr="002F6A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4278F9" w:rsidRPr="002F6A36" w:rsidRDefault="004278F9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34" w:rsidRPr="002F6A36" w:rsidTr="003544DB">
        <w:trPr>
          <w:trHeight w:val="485"/>
        </w:trPr>
        <w:tc>
          <w:tcPr>
            <w:tcW w:w="1075" w:type="dxa"/>
            <w:vMerge w:val="restart"/>
          </w:tcPr>
          <w:p w:rsidR="00E62434" w:rsidRPr="002F6A36" w:rsidRDefault="00E62434" w:rsidP="003544DB">
            <w:pPr>
              <w:spacing w:after="0"/>
              <w:jc w:val="center"/>
              <w:rPr>
                <w:b/>
              </w:rPr>
            </w:pPr>
            <w:r w:rsidRPr="002F6A36">
              <w:rPr>
                <w:rFonts w:ascii="Times New Roman" w:hAnsi="Times New Roman" w:cs="Times New Roman"/>
                <w:b/>
              </w:rPr>
              <w:t>(b)</w:t>
            </w:r>
            <w:r>
              <w:rPr>
                <w:rFonts w:ascii="Times New Roman" w:hAnsi="Times New Roman" w:cs="Times New Roman"/>
                <w:b/>
              </w:rPr>
              <w:t>(i)</w:t>
            </w:r>
          </w:p>
        </w:tc>
        <w:tc>
          <w:tcPr>
            <w:tcW w:w="6840" w:type="dxa"/>
            <w:vAlign w:val="center"/>
          </w:tcPr>
          <w:p w:rsidR="00E62434" w:rsidRPr="002F6A36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3840" w:dyaOrig="1180">
                <v:shape id="_x0000_i1055" type="#_x0000_t75" style="width:212.25pt;height:61.5pt" o:ole="">
                  <v:imagedata r:id="rId67" o:title=""/>
                </v:shape>
                <o:OLEObject Type="Embed" ProgID="Equation.DSMT4" ShapeID="_x0000_i1055" DrawAspect="Content" ObjectID="_1615790730" r:id="rId68"/>
              </w:object>
            </w:r>
          </w:p>
        </w:tc>
        <w:tc>
          <w:tcPr>
            <w:tcW w:w="869" w:type="dxa"/>
            <w:vAlign w:val="center"/>
          </w:tcPr>
          <w:p w:rsidR="00E62434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E62434" w:rsidRPr="002F6A36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E62434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  <w:p w:rsidR="00E62434" w:rsidRPr="002F6A36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E62434" w:rsidRPr="002F6A36" w:rsidTr="003544DB">
        <w:trPr>
          <w:trHeight w:val="485"/>
        </w:trPr>
        <w:tc>
          <w:tcPr>
            <w:tcW w:w="1075" w:type="dxa"/>
            <w:vMerge/>
          </w:tcPr>
          <w:p w:rsidR="00E62434" w:rsidRPr="002F6A36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E62434" w:rsidRPr="002F6A36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69">
              <w:rPr>
                <w:position w:val="-50"/>
              </w:rPr>
              <w:object w:dxaOrig="3019" w:dyaOrig="1120">
                <v:shape id="_x0000_i1056" type="#_x0000_t75" style="width:151.5pt;height:55.5pt" o:ole="">
                  <v:imagedata r:id="rId69" o:title=""/>
                </v:shape>
                <o:OLEObject Type="Embed" ProgID="Equation.DSMT4" ShapeID="_x0000_i1056" DrawAspect="Content" ObjectID="_1615790731" r:id="rId70"/>
              </w:object>
            </w:r>
          </w:p>
        </w:tc>
        <w:tc>
          <w:tcPr>
            <w:tcW w:w="869" w:type="dxa"/>
            <w:vAlign w:val="center"/>
          </w:tcPr>
          <w:p w:rsidR="00E62434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E62434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E62434" w:rsidRPr="002F6A36" w:rsidTr="003544DB">
        <w:trPr>
          <w:trHeight w:val="485"/>
        </w:trPr>
        <w:tc>
          <w:tcPr>
            <w:tcW w:w="1075" w:type="dxa"/>
            <w:vMerge/>
          </w:tcPr>
          <w:p w:rsidR="00E62434" w:rsidRPr="002F6A36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E62434" w:rsidRDefault="00E62434" w:rsidP="003544DB">
            <w:pPr>
              <w:spacing w:after="0"/>
              <w:jc w:val="center"/>
            </w:pPr>
            <w:r w:rsidRPr="00C4403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820" w:dyaOrig="680">
                <v:shape id="_x0000_i1057" type="#_x0000_t75" style="width:100.5pt;height:33.75pt" o:ole="">
                  <v:imagedata r:id="rId71" o:title=""/>
                </v:shape>
                <o:OLEObject Type="Embed" ProgID="Equation.DSMT4" ShapeID="_x0000_i1057" DrawAspect="Content" ObjectID="_1615790732" r:id="rId72"/>
              </w:object>
            </w:r>
          </w:p>
        </w:tc>
        <w:tc>
          <w:tcPr>
            <w:tcW w:w="869" w:type="dxa"/>
            <w:vAlign w:val="center"/>
          </w:tcPr>
          <w:p w:rsidR="00E62434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E62434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E62434" w:rsidRPr="002F6A36" w:rsidTr="007C44CC">
        <w:trPr>
          <w:trHeight w:val="333"/>
        </w:trPr>
        <w:tc>
          <w:tcPr>
            <w:tcW w:w="1075" w:type="dxa"/>
            <w:vMerge w:val="restart"/>
          </w:tcPr>
          <w:p w:rsidR="00E62434" w:rsidRPr="002F6A36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(b)(ii)</w:t>
            </w:r>
          </w:p>
        </w:tc>
        <w:tc>
          <w:tcPr>
            <w:tcW w:w="6840" w:type="dxa"/>
            <w:vAlign w:val="center"/>
          </w:tcPr>
          <w:p w:rsidR="00E62434" w:rsidRPr="002F6A36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planes that meet at a point.</w:t>
            </w:r>
          </w:p>
        </w:tc>
        <w:tc>
          <w:tcPr>
            <w:tcW w:w="869" w:type="dxa"/>
            <w:vAlign w:val="center"/>
          </w:tcPr>
          <w:p w:rsidR="00E62434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E62434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2.2a</w:t>
            </w:r>
          </w:p>
        </w:tc>
      </w:tr>
      <w:tr w:rsidR="00E62434" w:rsidRPr="002F6A36" w:rsidTr="003544DB">
        <w:trPr>
          <w:trHeight w:val="85"/>
        </w:trPr>
        <w:tc>
          <w:tcPr>
            <w:tcW w:w="1075" w:type="dxa"/>
            <w:vMerge/>
            <w:vAlign w:val="center"/>
          </w:tcPr>
          <w:p w:rsidR="00E62434" w:rsidRPr="002F6A36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E62434" w:rsidRPr="002F6A36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E62434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E913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E62434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F9" w:rsidRPr="002F6A36" w:rsidTr="003544DB">
        <w:trPr>
          <w:trHeight w:val="140"/>
        </w:trPr>
        <w:tc>
          <w:tcPr>
            <w:tcW w:w="9634" w:type="dxa"/>
            <w:gridSpan w:val="4"/>
            <w:vAlign w:val="center"/>
          </w:tcPr>
          <w:p w:rsidR="004278F9" w:rsidRPr="002F6A36" w:rsidRDefault="00DC4C49" w:rsidP="003544D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</w:t>
            </w:r>
            <w:r w:rsidR="004278F9" w:rsidRPr="002F6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4278F9" w:rsidRPr="002F6A36" w:rsidTr="003544DB">
        <w:trPr>
          <w:trHeight w:val="140"/>
        </w:trPr>
        <w:tc>
          <w:tcPr>
            <w:tcW w:w="9634" w:type="dxa"/>
            <w:gridSpan w:val="4"/>
            <w:vAlign w:val="center"/>
          </w:tcPr>
          <w:p w:rsidR="004278F9" w:rsidRPr="002F6A36" w:rsidRDefault="004278F9" w:rsidP="00354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4278F9" w:rsidRPr="002F6A36" w:rsidTr="003544DB">
        <w:trPr>
          <w:trHeight w:val="140"/>
        </w:trPr>
        <w:tc>
          <w:tcPr>
            <w:tcW w:w="9634" w:type="dxa"/>
            <w:gridSpan w:val="4"/>
            <w:vAlign w:val="center"/>
          </w:tcPr>
          <w:p w:rsidR="004278F9" w:rsidRDefault="004278F9" w:rsidP="0035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(a)</w:t>
            </w:r>
          </w:p>
          <w:p w:rsidR="004278F9" w:rsidRPr="002F6A36" w:rsidRDefault="004278F9" w:rsidP="0035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M1: Starts by attempting to find </w:t>
            </w:r>
            <w:r w:rsidR="00A14A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 determinant in terms of </w:t>
            </w:r>
            <w:r w:rsidR="00A14ADC" w:rsidRPr="00A14A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k</w:t>
            </w:r>
          </w:p>
          <w:p w:rsidR="004278F9" w:rsidRDefault="004278F9" w:rsidP="0035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A1: </w:t>
            </w:r>
            <w:r w:rsidR="00A14A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Correct determinant</w:t>
            </w:r>
          </w:p>
          <w:p w:rsidR="00A14ADC" w:rsidRPr="002F6A36" w:rsidRDefault="00A14ADC" w:rsidP="0035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M1: Realises that the condition for non-uniqueness is a zero determinant and solves to find </w:t>
            </w:r>
            <w:r w:rsidRPr="00A14A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k</w:t>
            </w:r>
          </w:p>
          <w:p w:rsidR="004278F9" w:rsidRDefault="004278F9" w:rsidP="0035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1: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  <w:r w:rsidR="00A14A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rrect values</w:t>
            </w:r>
          </w:p>
          <w:p w:rsidR="004278F9" w:rsidRDefault="004278F9" w:rsidP="0035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(b)</w:t>
            </w:r>
          </w:p>
          <w:p w:rsidR="004278F9" w:rsidRDefault="00A14ADC" w:rsidP="0035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M1: Uses </w:t>
            </w:r>
            <w:r w:rsidRPr="001A73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= </w:t>
            </w:r>
            <w:r w:rsidR="00E624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attempts the inverse matrix</w:t>
            </w:r>
          </w:p>
          <w:p w:rsidR="00A14ADC" w:rsidRDefault="00A14ADC" w:rsidP="0035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A1: Correct inverse</w:t>
            </w:r>
          </w:p>
          <w:p w:rsidR="00A14ADC" w:rsidRDefault="00A14ADC" w:rsidP="0035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M1: Multiplies their inverse by (</w:t>
            </w:r>
            <w:r w:rsidRPr="003C0569">
              <w:rPr>
                <w:position w:val="-4"/>
              </w:rPr>
              <w:object w:dxaOrig="200" w:dyaOrig="160">
                <v:shape id="_x0000_i1058" type="#_x0000_t75" style="width:10.5pt;height:8.25pt" o:ole="">
                  <v:imagedata r:id="rId73" o:title=""/>
                </v:shape>
                <o:OLEObject Type="Embed" ProgID="Equation.DSMT4" ShapeID="_x0000_i1058" DrawAspect="Content" ObjectID="_1615790733" r:id="rId7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7, </w:t>
            </w:r>
            <w:r w:rsidRPr="003C0569">
              <w:rPr>
                <w:position w:val="-4"/>
              </w:rPr>
              <w:object w:dxaOrig="200" w:dyaOrig="160">
                <v:shape id="_x0000_i1059" type="#_x0000_t75" style="width:10.5pt;height:8.25pt" o:ole="">
                  <v:imagedata r:id="rId75" o:title=""/>
                </v:shape>
                <o:OLEObject Type="Embed" ProgID="Equation.DSMT4" ShapeID="_x0000_i1059" DrawAspect="Content" ObjectID="_1615790734" r:id="rId76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5, 1)</w:t>
            </w:r>
            <w:r w:rsidRPr="00A14A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T</w:t>
            </w:r>
          </w:p>
          <w:p w:rsidR="00A14ADC" w:rsidRDefault="00A14ADC" w:rsidP="0035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A1: Correct exact coordinates</w:t>
            </w:r>
          </w:p>
          <w:p w:rsidR="004278F9" w:rsidRPr="002F6A36" w:rsidRDefault="00755741" w:rsidP="0035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A1: Deduces the correct interpretation</w:t>
            </w:r>
          </w:p>
        </w:tc>
      </w:tr>
    </w:tbl>
    <w:p w:rsidR="00FF2C56" w:rsidRDefault="00FF2C56"/>
    <w:p w:rsidR="00716BAE" w:rsidRDefault="00716BAE">
      <w:r>
        <w:br w:type="page"/>
      </w:r>
    </w:p>
    <w:tbl>
      <w:tblPr>
        <w:tblpPr w:leftFromText="180" w:rightFromText="180" w:vertAnchor="text" w:horzAnchor="margin" w:tblpXSpec="center" w:tblpY="25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CC117F" w:rsidRPr="002F6A36" w:rsidTr="003544DB">
        <w:trPr>
          <w:trHeight w:val="506"/>
        </w:trPr>
        <w:tc>
          <w:tcPr>
            <w:tcW w:w="1075" w:type="dxa"/>
            <w:shd w:val="clear" w:color="auto" w:fill="D9D9D9" w:themeFill="background1" w:themeFillShade="D9"/>
          </w:tcPr>
          <w:p w:rsidR="00CC117F" w:rsidRPr="002F6A36" w:rsidRDefault="00CC117F" w:rsidP="003544DB">
            <w:pPr>
              <w:jc w:val="center"/>
              <w:rPr>
                <w:b/>
              </w:rPr>
            </w:pPr>
            <w:r w:rsidRPr="002F6A36">
              <w:rPr>
                <w:b/>
              </w:rPr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CC117F" w:rsidRPr="002F6A36" w:rsidRDefault="00CC117F" w:rsidP="003544DB">
            <w:pPr>
              <w:jc w:val="center"/>
              <w:rPr>
                <w:b/>
              </w:rPr>
            </w:pPr>
            <w:r w:rsidRPr="002F6A36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CC117F" w:rsidRPr="002F6A36" w:rsidRDefault="00CC117F" w:rsidP="003544DB">
            <w:pPr>
              <w:jc w:val="center"/>
              <w:rPr>
                <w:b/>
              </w:rPr>
            </w:pPr>
            <w:r w:rsidRPr="002F6A36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C117F" w:rsidRPr="002F6A36" w:rsidRDefault="00CC117F" w:rsidP="003544DB">
            <w:pPr>
              <w:jc w:val="center"/>
              <w:rPr>
                <w:b/>
              </w:rPr>
            </w:pPr>
            <w:r w:rsidRPr="002F6A36">
              <w:rPr>
                <w:b/>
              </w:rPr>
              <w:t>AOs</w:t>
            </w:r>
          </w:p>
        </w:tc>
      </w:tr>
      <w:tr w:rsidR="00CC117F" w:rsidRPr="002F6A36" w:rsidTr="003544DB">
        <w:trPr>
          <w:trHeight w:val="182"/>
        </w:trPr>
        <w:tc>
          <w:tcPr>
            <w:tcW w:w="1075" w:type="dxa"/>
            <w:vMerge w:val="restart"/>
          </w:tcPr>
          <w:p w:rsidR="00CC117F" w:rsidRPr="002F6A36" w:rsidRDefault="00CC117F" w:rsidP="00354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F6A36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6840" w:type="dxa"/>
            <w:vAlign w:val="center"/>
          </w:tcPr>
          <w:p w:rsidR="00CC117F" w:rsidRPr="002F6A36" w:rsidRDefault="00CC117F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7F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3879" w:dyaOrig="880">
                <v:shape id="_x0000_i1060" type="#_x0000_t75" style="width:213.75pt;height:44.25pt" o:ole="">
                  <v:imagedata r:id="rId77" o:title=""/>
                </v:shape>
                <o:OLEObject Type="Embed" ProgID="Equation.DSMT4" ShapeID="_x0000_i1060" DrawAspect="Content" ObjectID="_1615790735" r:id="rId78"/>
              </w:object>
            </w:r>
          </w:p>
        </w:tc>
        <w:tc>
          <w:tcPr>
            <w:tcW w:w="869" w:type="dxa"/>
            <w:vAlign w:val="center"/>
          </w:tcPr>
          <w:p w:rsidR="00CC117F" w:rsidRPr="002F6A36" w:rsidRDefault="00CC117F" w:rsidP="00CC1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CC117F" w:rsidRPr="002F6A36" w:rsidRDefault="00CC117F" w:rsidP="00CC1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CC117F" w:rsidRPr="002F6A36" w:rsidTr="003544DB">
        <w:trPr>
          <w:trHeight w:val="485"/>
        </w:trPr>
        <w:tc>
          <w:tcPr>
            <w:tcW w:w="1075" w:type="dxa"/>
            <w:vMerge/>
          </w:tcPr>
          <w:p w:rsidR="00CC117F" w:rsidRPr="002F6A36" w:rsidRDefault="00CC117F" w:rsidP="003544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CC117F" w:rsidRPr="002F6A36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7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19" w:dyaOrig="680">
                <v:shape id="_x0000_i1061" type="#_x0000_t75" style="width:94.5pt;height:33.75pt" o:ole="">
                  <v:imagedata r:id="rId79" o:title=""/>
                </v:shape>
                <o:OLEObject Type="Embed" ProgID="Equation.DSMT4" ShapeID="_x0000_i1061" DrawAspect="Content" ObjectID="_1615790736" r:id="rId80"/>
              </w:object>
            </w:r>
          </w:p>
        </w:tc>
        <w:tc>
          <w:tcPr>
            <w:tcW w:w="869" w:type="dxa"/>
            <w:vAlign w:val="center"/>
          </w:tcPr>
          <w:p w:rsidR="00CC117F" w:rsidRPr="002F6A36" w:rsidRDefault="00CC117F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CC117F" w:rsidRPr="002F6A36" w:rsidRDefault="00136245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CC117F" w:rsidRPr="002F6A36" w:rsidTr="003544DB">
        <w:trPr>
          <w:trHeight w:val="42"/>
        </w:trPr>
        <w:tc>
          <w:tcPr>
            <w:tcW w:w="1075" w:type="dxa"/>
            <w:vMerge/>
          </w:tcPr>
          <w:p w:rsidR="00CC117F" w:rsidRPr="002F6A36" w:rsidRDefault="00CC117F" w:rsidP="003544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CC117F" w:rsidRPr="002F6A36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7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020" w:dyaOrig="680">
                <v:shape id="_x0000_i1062" type="#_x0000_t75" style="width:111pt;height:33.75pt" o:ole="">
                  <v:imagedata r:id="rId81" o:title=""/>
                </v:shape>
                <o:OLEObject Type="Embed" ProgID="Equation.DSMT4" ShapeID="_x0000_i1062" DrawAspect="Content" ObjectID="_1615790737" r:id="rId82"/>
              </w:object>
            </w:r>
          </w:p>
        </w:tc>
        <w:tc>
          <w:tcPr>
            <w:tcW w:w="869" w:type="dxa"/>
            <w:vAlign w:val="center"/>
          </w:tcPr>
          <w:p w:rsidR="00CC117F" w:rsidRPr="002F6A36" w:rsidRDefault="00CC117F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CC117F" w:rsidRPr="002F6A36" w:rsidRDefault="00CC117F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CC117F" w:rsidRPr="002F6A36" w:rsidTr="003544DB">
        <w:trPr>
          <w:trHeight w:val="43"/>
        </w:trPr>
        <w:tc>
          <w:tcPr>
            <w:tcW w:w="1075" w:type="dxa"/>
            <w:vMerge/>
          </w:tcPr>
          <w:p w:rsidR="00CC117F" w:rsidRPr="002F6A36" w:rsidRDefault="00CC117F" w:rsidP="003544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CC117F" w:rsidRPr="002F6A36" w:rsidRDefault="00CC117F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CC117F" w:rsidRPr="002F6A36" w:rsidRDefault="00BE16A3" w:rsidP="003544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CC117F" w:rsidRPr="002F6A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CC117F" w:rsidRPr="002F6A36" w:rsidRDefault="00CC117F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7F" w:rsidRPr="002F6A36" w:rsidTr="003544DB">
        <w:trPr>
          <w:trHeight w:val="485"/>
        </w:trPr>
        <w:tc>
          <w:tcPr>
            <w:tcW w:w="1075" w:type="dxa"/>
            <w:vMerge w:val="restart"/>
          </w:tcPr>
          <w:p w:rsidR="00CC117F" w:rsidRPr="002F6A36" w:rsidRDefault="00CC117F" w:rsidP="003544DB">
            <w:pPr>
              <w:spacing w:after="0"/>
              <w:jc w:val="center"/>
              <w:rPr>
                <w:b/>
              </w:rPr>
            </w:pPr>
            <w:r w:rsidRPr="002F6A36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6840" w:type="dxa"/>
            <w:vAlign w:val="center"/>
          </w:tcPr>
          <w:p w:rsidR="00CC117F" w:rsidRDefault="00E62434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6A3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5220" w:dyaOrig="880">
                <v:shape id="_x0000_i1063" type="#_x0000_t75" style="width:286.5pt;height:44.25pt" o:ole="">
                  <v:imagedata r:id="rId83" o:title=""/>
                </v:shape>
                <o:OLEObject Type="Embed" ProgID="Equation.DSMT4" ShapeID="_x0000_i1063" DrawAspect="Content" ObjectID="_1615790738" r:id="rId84"/>
              </w:object>
            </w:r>
          </w:p>
          <w:p w:rsidR="00BE16A3" w:rsidRPr="002F6A36" w:rsidRDefault="00BE16A3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6A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860" w:dyaOrig="720">
                <v:shape id="_x0000_i1064" type="#_x0000_t75" style="width:213.75pt;height:36pt" o:ole="">
                  <v:imagedata r:id="rId85" o:title=""/>
                </v:shape>
                <o:OLEObject Type="Embed" ProgID="Equation.DSMT4" ShapeID="_x0000_i1064" DrawAspect="Content" ObjectID="_1615790739" r:id="rId86"/>
              </w:object>
            </w:r>
          </w:p>
        </w:tc>
        <w:tc>
          <w:tcPr>
            <w:tcW w:w="869" w:type="dxa"/>
            <w:vAlign w:val="center"/>
          </w:tcPr>
          <w:p w:rsidR="00CC117F" w:rsidRPr="002F6A36" w:rsidRDefault="00BE16A3" w:rsidP="00BE16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CC117F" w:rsidRPr="002F6A36" w:rsidRDefault="00BE16A3" w:rsidP="00BE16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CC117F" w:rsidRPr="002F6A36" w:rsidTr="003544DB">
        <w:trPr>
          <w:trHeight w:val="485"/>
        </w:trPr>
        <w:tc>
          <w:tcPr>
            <w:tcW w:w="1075" w:type="dxa"/>
            <w:vMerge/>
          </w:tcPr>
          <w:p w:rsidR="00CC117F" w:rsidRPr="002F6A36" w:rsidRDefault="00CC117F" w:rsidP="003544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CC117F" w:rsidRPr="002F6A36" w:rsidRDefault="00B72368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68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079" w:dyaOrig="760">
                <v:shape id="_x0000_i1065" type="#_x0000_t75" style="width:115.5pt;height:37.5pt" o:ole="">
                  <v:imagedata r:id="rId87" o:title=""/>
                </v:shape>
                <o:OLEObject Type="Embed" ProgID="Equation.DSMT4" ShapeID="_x0000_i1065" DrawAspect="Content" ObjectID="_1615790740" r:id="rId88"/>
              </w:object>
            </w:r>
          </w:p>
        </w:tc>
        <w:tc>
          <w:tcPr>
            <w:tcW w:w="869" w:type="dxa"/>
            <w:vAlign w:val="center"/>
          </w:tcPr>
          <w:p w:rsidR="00CC117F" w:rsidRDefault="00CC117F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CC117F" w:rsidRDefault="00BE16A3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CC117F" w:rsidRPr="002F6A36" w:rsidTr="003544DB">
        <w:trPr>
          <w:trHeight w:val="485"/>
        </w:trPr>
        <w:tc>
          <w:tcPr>
            <w:tcW w:w="1075" w:type="dxa"/>
            <w:vMerge/>
          </w:tcPr>
          <w:p w:rsidR="00CC117F" w:rsidRPr="002F6A36" w:rsidRDefault="00CC117F" w:rsidP="003544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CC117F" w:rsidRDefault="00BE16A3" w:rsidP="003544DB">
            <w:pPr>
              <w:spacing w:after="0"/>
              <w:jc w:val="center"/>
            </w:pPr>
            <w:r w:rsidRPr="00BE16A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00" w:dyaOrig="620">
                <v:shape id="_x0000_i1066" type="#_x0000_t75" style="width:82.5pt;height:31.5pt" o:ole="">
                  <v:imagedata r:id="rId89" o:title=""/>
                </v:shape>
                <o:OLEObject Type="Embed" ProgID="Equation.DSMT4" ShapeID="_x0000_i1066" DrawAspect="Content" ObjectID="_1615790741" r:id="rId90"/>
              </w:object>
            </w:r>
            <w:r w:rsidR="00E62434">
              <w:rPr>
                <w:rFonts w:ascii="Times New Roman" w:hAnsi="Times New Roman" w:cs="Times New Roman"/>
                <w:sz w:val="24"/>
                <w:szCs w:val="24"/>
              </w:rPr>
              <w:t xml:space="preserve">or e.g. </w:t>
            </w:r>
            <w:r w:rsidR="009F10A1" w:rsidRPr="00BE16A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40" w:dyaOrig="620">
                <v:shape id="_x0000_i1067" type="#_x0000_t75" style="width:68.25pt;height:31.5pt" o:ole="">
                  <v:imagedata r:id="rId91" o:title=""/>
                </v:shape>
                <o:OLEObject Type="Embed" ProgID="Equation.DSMT4" ShapeID="_x0000_i1067" DrawAspect="Content" ObjectID="_1615790742" r:id="rId92"/>
              </w:object>
            </w:r>
          </w:p>
        </w:tc>
        <w:tc>
          <w:tcPr>
            <w:tcW w:w="869" w:type="dxa"/>
            <w:vAlign w:val="center"/>
          </w:tcPr>
          <w:p w:rsidR="00CC117F" w:rsidRDefault="00CC117F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CC117F" w:rsidRDefault="00136245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2.2a</w:t>
            </w:r>
          </w:p>
        </w:tc>
      </w:tr>
      <w:tr w:rsidR="00CC117F" w:rsidRPr="002F6A36" w:rsidTr="003544DB">
        <w:trPr>
          <w:trHeight w:val="85"/>
        </w:trPr>
        <w:tc>
          <w:tcPr>
            <w:tcW w:w="1075" w:type="dxa"/>
            <w:vMerge/>
            <w:vAlign w:val="center"/>
          </w:tcPr>
          <w:p w:rsidR="00CC117F" w:rsidRPr="002F6A36" w:rsidRDefault="00CC117F" w:rsidP="003544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CC117F" w:rsidRPr="002F6A36" w:rsidRDefault="00CC117F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CC117F" w:rsidRDefault="00BE16A3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CC117F" w:rsidRPr="00E913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CC117F" w:rsidRDefault="00CC117F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7F" w:rsidRPr="002F6A36" w:rsidTr="003544DB">
        <w:trPr>
          <w:trHeight w:val="140"/>
        </w:trPr>
        <w:tc>
          <w:tcPr>
            <w:tcW w:w="9634" w:type="dxa"/>
            <w:gridSpan w:val="4"/>
            <w:vAlign w:val="center"/>
          </w:tcPr>
          <w:p w:rsidR="00CC117F" w:rsidRPr="002F6A36" w:rsidRDefault="00BE16A3" w:rsidP="003544D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CC117F" w:rsidRPr="002F6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CC117F" w:rsidRPr="002F6A36" w:rsidTr="003544DB">
        <w:trPr>
          <w:trHeight w:val="140"/>
        </w:trPr>
        <w:tc>
          <w:tcPr>
            <w:tcW w:w="9634" w:type="dxa"/>
            <w:gridSpan w:val="4"/>
            <w:vAlign w:val="center"/>
          </w:tcPr>
          <w:p w:rsidR="00CC117F" w:rsidRPr="002F6A36" w:rsidRDefault="00CC117F" w:rsidP="00354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CC117F" w:rsidRPr="002F6A36" w:rsidTr="003544DB">
        <w:trPr>
          <w:trHeight w:val="140"/>
        </w:trPr>
        <w:tc>
          <w:tcPr>
            <w:tcW w:w="9634" w:type="dxa"/>
            <w:gridSpan w:val="4"/>
            <w:vAlign w:val="center"/>
          </w:tcPr>
          <w:p w:rsidR="00CC117F" w:rsidRDefault="00CC117F" w:rsidP="0035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(a)</w:t>
            </w:r>
          </w:p>
          <w:p w:rsidR="00CC117F" w:rsidRPr="002F6A36" w:rsidRDefault="00CC117F" w:rsidP="0035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M1: </w:t>
            </w:r>
            <w:r w:rsidR="001A73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Recognises the need to and attempts to complete the square</w:t>
            </w:r>
          </w:p>
          <w:p w:rsidR="00CC117F" w:rsidRDefault="00CC117F" w:rsidP="0035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A1: </w:t>
            </w:r>
            <w:r w:rsidR="001A73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Integrates to obtain an expression of the required form</w:t>
            </w:r>
          </w:p>
          <w:p w:rsidR="001A7395" w:rsidRDefault="001A7395" w:rsidP="0035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A1: Correct answer with or without + </w:t>
            </w:r>
            <w:r w:rsidRPr="001A73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c</w:t>
            </w:r>
          </w:p>
          <w:p w:rsidR="00CC117F" w:rsidRDefault="00CC117F" w:rsidP="0035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(b)</w:t>
            </w:r>
          </w:p>
          <w:p w:rsidR="00CC117F" w:rsidRDefault="00CC117F" w:rsidP="0035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M1: </w:t>
            </w:r>
            <w:r w:rsidR="001A73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Correct use of limits and combines l</w:t>
            </w:r>
            <w:r w:rsidR="009F10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  <w:r w:rsidR="001A73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terms</w:t>
            </w:r>
          </w:p>
          <w:p w:rsidR="001A7395" w:rsidRDefault="001A7395" w:rsidP="0035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M1: Correct applies the method for the mean value for their integration</w:t>
            </w:r>
          </w:p>
          <w:p w:rsidR="00CC117F" w:rsidRPr="002F6A36" w:rsidRDefault="001A7395" w:rsidP="009F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A1: Deduces </w:t>
            </w:r>
            <w:r w:rsidR="009F10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correct expression</w:t>
            </w:r>
          </w:p>
        </w:tc>
      </w:tr>
    </w:tbl>
    <w:p w:rsidR="00677DC6" w:rsidRDefault="00677DC6"/>
    <w:p w:rsidR="00677DC6" w:rsidRDefault="00677DC6"/>
    <w:tbl>
      <w:tblPr>
        <w:tblpPr w:leftFromText="180" w:rightFromText="180" w:vertAnchor="page" w:horzAnchor="margin" w:tblpXSpec="center" w:tblpY="9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FC4336" w:rsidRPr="00472879" w:rsidTr="00FF2C56">
        <w:trPr>
          <w:trHeight w:val="506"/>
        </w:trPr>
        <w:tc>
          <w:tcPr>
            <w:tcW w:w="1075" w:type="dxa"/>
            <w:shd w:val="clear" w:color="auto" w:fill="D9D9D9" w:themeFill="background1" w:themeFillShade="D9"/>
          </w:tcPr>
          <w:p w:rsidR="00FC4336" w:rsidRPr="00472879" w:rsidRDefault="00FC4336" w:rsidP="00FF2C56">
            <w:pPr>
              <w:jc w:val="center"/>
              <w:rPr>
                <w:b/>
              </w:rPr>
            </w:pPr>
            <w:r w:rsidRPr="00472879">
              <w:rPr>
                <w:b/>
              </w:rPr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FC4336" w:rsidRPr="00472879" w:rsidRDefault="00FF2C56" w:rsidP="00FF2C56">
            <w:pPr>
              <w:jc w:val="center"/>
              <w:rPr>
                <w:b/>
              </w:rPr>
            </w:pPr>
            <w:r w:rsidRPr="00FB1F74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FC4336" w:rsidRPr="00472879" w:rsidRDefault="00FC4336" w:rsidP="00FF2C56">
            <w:pPr>
              <w:jc w:val="center"/>
              <w:rPr>
                <w:b/>
              </w:rPr>
            </w:pPr>
            <w:r w:rsidRPr="00472879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C4336" w:rsidRPr="00472879" w:rsidRDefault="00FC4336" w:rsidP="00FF2C56">
            <w:pPr>
              <w:jc w:val="center"/>
              <w:rPr>
                <w:b/>
              </w:rPr>
            </w:pPr>
            <w:r w:rsidRPr="00472879">
              <w:rPr>
                <w:b/>
              </w:rPr>
              <w:t>AOs</w:t>
            </w:r>
          </w:p>
        </w:tc>
      </w:tr>
      <w:tr w:rsidR="00FC4336" w:rsidRPr="00472879" w:rsidTr="00FF2C56">
        <w:trPr>
          <w:trHeight w:val="749"/>
        </w:trPr>
        <w:tc>
          <w:tcPr>
            <w:tcW w:w="1075" w:type="dxa"/>
            <w:vMerge w:val="restart"/>
          </w:tcPr>
          <w:p w:rsidR="00FC4336" w:rsidRPr="00472879" w:rsidRDefault="00FC4336" w:rsidP="00FF2C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13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40" w:type="dxa"/>
            <w:vAlign w:val="center"/>
          </w:tcPr>
          <w:p w:rsidR="00FF2C56" w:rsidRDefault="00FF2C56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56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2760" w:dyaOrig="1120">
                <v:shape id="_x0000_i1068" type="#_x0000_t75" style="width:160.5pt;height:61.5pt" o:ole="">
                  <v:imagedata r:id="rId93" o:title=""/>
                </v:shape>
                <o:OLEObject Type="Embed" ProgID="Equation.DSMT4" ShapeID="_x0000_i1068" DrawAspect="Content" ObjectID="_1615790743" r:id="rId94"/>
              </w:object>
            </w:r>
          </w:p>
          <w:p w:rsidR="00FF2C56" w:rsidRPr="00472879" w:rsidRDefault="00FF2C56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56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3900" w:dyaOrig="1320">
                <v:shape id="_x0000_i1069" type="#_x0000_t75" style="width:226.5pt;height:73.5pt" o:ole="">
                  <v:imagedata r:id="rId95" o:title=""/>
                </v:shape>
                <o:OLEObject Type="Embed" ProgID="Equation.DSMT4" ShapeID="_x0000_i1069" DrawAspect="Content" ObjectID="_1615790744" r:id="rId96"/>
              </w:object>
            </w:r>
          </w:p>
          <w:p w:rsidR="00FC4336" w:rsidRPr="00472879" w:rsidRDefault="00FF2C56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 the statement is true for</w:t>
            </w:r>
            <w:r w:rsidRPr="00333A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</w:tc>
        <w:tc>
          <w:tcPr>
            <w:tcW w:w="869" w:type="dxa"/>
            <w:vAlign w:val="center"/>
          </w:tcPr>
          <w:p w:rsidR="00FC4336" w:rsidRPr="00472879" w:rsidRDefault="00FC4336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850" w:type="dxa"/>
            <w:vAlign w:val="center"/>
          </w:tcPr>
          <w:p w:rsidR="00FC4336" w:rsidRPr="00472879" w:rsidRDefault="00FC4336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2.2a</w:t>
            </w:r>
          </w:p>
        </w:tc>
      </w:tr>
      <w:tr w:rsidR="00FC4336" w:rsidRPr="00472879" w:rsidTr="00FF2C56">
        <w:trPr>
          <w:trHeight w:val="485"/>
        </w:trPr>
        <w:tc>
          <w:tcPr>
            <w:tcW w:w="1075" w:type="dxa"/>
            <w:vMerge/>
          </w:tcPr>
          <w:p w:rsidR="00FC4336" w:rsidRPr="00472879" w:rsidRDefault="00FC4336" w:rsidP="00FF2C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FC4336" w:rsidRPr="00472879" w:rsidRDefault="00FC4336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Assume true for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so </w:t>
            </w:r>
            <w:r w:rsidR="00601108" w:rsidRPr="00C1406B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3440" w:dyaOrig="1320">
                <v:shape id="_x0000_i1070" type="#_x0000_t75" style="width:199.5pt;height:73.5pt" o:ole="">
                  <v:imagedata r:id="rId97" o:title=""/>
                </v:shape>
                <o:OLEObject Type="Embed" ProgID="Equation.DSMT4" ShapeID="_x0000_i1070" DrawAspect="Content" ObjectID="_1615790745" r:id="rId98"/>
              </w:object>
            </w:r>
          </w:p>
        </w:tc>
        <w:tc>
          <w:tcPr>
            <w:tcW w:w="869" w:type="dxa"/>
            <w:vAlign w:val="center"/>
          </w:tcPr>
          <w:p w:rsidR="00FC4336" w:rsidRPr="00472879" w:rsidRDefault="00FC4336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FC4336" w:rsidRPr="00472879" w:rsidRDefault="00FC4336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FC4336" w:rsidRPr="00472879" w:rsidTr="00FF2C56">
        <w:trPr>
          <w:trHeight w:val="485"/>
        </w:trPr>
        <w:tc>
          <w:tcPr>
            <w:tcW w:w="1075" w:type="dxa"/>
            <w:vMerge/>
          </w:tcPr>
          <w:p w:rsidR="00FC4336" w:rsidRPr="00472879" w:rsidRDefault="00FC4336" w:rsidP="00FF2C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FC4336" w:rsidRPr="00472879" w:rsidRDefault="00601108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9D">
              <w:rPr>
                <w:position w:val="-60"/>
              </w:rPr>
              <w:object w:dxaOrig="4680" w:dyaOrig="1320">
                <v:shape id="_x0000_i1071" type="#_x0000_t75" style="width:234pt;height:65.25pt" o:ole="">
                  <v:imagedata r:id="rId99" o:title=""/>
                </v:shape>
                <o:OLEObject Type="Embed" ProgID="Equation.DSMT4" ShapeID="_x0000_i1071" DrawAspect="Content" ObjectID="_1615790746" r:id="rId100"/>
              </w:object>
            </w:r>
          </w:p>
        </w:tc>
        <w:tc>
          <w:tcPr>
            <w:tcW w:w="869" w:type="dxa"/>
            <w:vAlign w:val="center"/>
          </w:tcPr>
          <w:p w:rsidR="00FC4336" w:rsidRPr="00472879" w:rsidRDefault="00FC4336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FC4336" w:rsidRPr="00472879" w:rsidRDefault="00BC5588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FC4336" w:rsidRPr="00472879" w:rsidTr="00FF2C56">
        <w:trPr>
          <w:trHeight w:val="485"/>
        </w:trPr>
        <w:tc>
          <w:tcPr>
            <w:tcW w:w="1075" w:type="dxa"/>
            <w:vMerge/>
          </w:tcPr>
          <w:p w:rsidR="00FC4336" w:rsidRPr="00472879" w:rsidRDefault="00FC4336" w:rsidP="00FF2C56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FC4336" w:rsidRPr="00472879" w:rsidRDefault="00601108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9D">
              <w:rPr>
                <w:position w:val="-60"/>
              </w:rPr>
              <w:object w:dxaOrig="3180" w:dyaOrig="1320">
                <v:shape id="_x0000_i1072" type="#_x0000_t75" style="width:159pt;height:65.25pt" o:ole="">
                  <v:imagedata r:id="rId101" o:title=""/>
                </v:shape>
                <o:OLEObject Type="Embed" ProgID="Equation.DSMT4" ShapeID="_x0000_i1072" DrawAspect="Content" ObjectID="_1615790747" r:id="rId102"/>
              </w:object>
            </w:r>
          </w:p>
        </w:tc>
        <w:tc>
          <w:tcPr>
            <w:tcW w:w="869" w:type="dxa"/>
            <w:vAlign w:val="center"/>
          </w:tcPr>
          <w:p w:rsidR="00FC4336" w:rsidRPr="00472879" w:rsidRDefault="00FC4336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FC4336" w:rsidRPr="00472879" w:rsidRDefault="00FC4336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FC4336" w:rsidRPr="00472879" w:rsidTr="00FF2C56">
        <w:trPr>
          <w:trHeight w:val="53"/>
        </w:trPr>
        <w:tc>
          <w:tcPr>
            <w:tcW w:w="1075" w:type="dxa"/>
            <w:vMerge/>
          </w:tcPr>
          <w:p w:rsidR="00FC4336" w:rsidRPr="00472879" w:rsidRDefault="00FC4336" w:rsidP="00FF2C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FC4336" w:rsidRDefault="002F5F78" w:rsidP="00FF2C56">
            <w:pPr>
              <w:spacing w:after="0"/>
              <w:jc w:val="center"/>
            </w:pPr>
            <w:r w:rsidRPr="00936A9D">
              <w:rPr>
                <w:position w:val="-16"/>
              </w:rPr>
              <w:object w:dxaOrig="3220" w:dyaOrig="440">
                <v:shape id="_x0000_i1073" type="#_x0000_t75" style="width:160.5pt;height:22.5pt" o:ole="">
                  <v:imagedata r:id="rId103" o:title=""/>
                </v:shape>
                <o:OLEObject Type="Embed" ProgID="Equation.DSMT4" ShapeID="_x0000_i1073" DrawAspect="Content" ObjectID="_1615790748" r:id="rId104"/>
              </w:object>
            </w:r>
          </w:p>
          <w:p w:rsidR="002F5F78" w:rsidRPr="00472879" w:rsidRDefault="002F5F78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8">
              <w:rPr>
                <w:position w:val="-20"/>
              </w:rPr>
              <w:object w:dxaOrig="3860" w:dyaOrig="520">
                <v:shape id="_x0000_i1074" type="#_x0000_t75" style="width:192.75pt;height:25.5pt" o:ole="">
                  <v:imagedata r:id="rId105" o:title=""/>
                </v:shape>
                <o:OLEObject Type="Embed" ProgID="Equation.DSMT4" ShapeID="_x0000_i1074" DrawAspect="Content" ObjectID="_1615790749" r:id="rId106"/>
              </w:object>
            </w:r>
          </w:p>
        </w:tc>
        <w:tc>
          <w:tcPr>
            <w:tcW w:w="869" w:type="dxa"/>
            <w:vAlign w:val="center"/>
          </w:tcPr>
          <w:p w:rsidR="00FC4336" w:rsidRPr="00472879" w:rsidRDefault="00FC4336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FC4336" w:rsidRPr="00472879" w:rsidRDefault="00BC5588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FC4336" w:rsidRPr="00472879" w:rsidTr="00FF2C56">
        <w:trPr>
          <w:trHeight w:val="485"/>
        </w:trPr>
        <w:tc>
          <w:tcPr>
            <w:tcW w:w="1075" w:type="dxa"/>
            <w:vMerge/>
          </w:tcPr>
          <w:p w:rsidR="00FC4336" w:rsidRPr="00472879" w:rsidRDefault="00FC4336" w:rsidP="00FF2C56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FC4336" w:rsidRPr="00472879" w:rsidRDefault="00FC4336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If the statement is true for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then it has been shown true for </w:t>
            </w:r>
          </w:p>
          <w:p w:rsidR="00FC4336" w:rsidRPr="00472879" w:rsidRDefault="00FC4336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+ 1 and as it is true for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= 1, the statement is true for all positive integers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  <w:vAlign w:val="center"/>
          </w:tcPr>
          <w:p w:rsidR="00FC4336" w:rsidRPr="00472879" w:rsidRDefault="00FC4336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4336" w:rsidRPr="00472879" w:rsidRDefault="00FC4336" w:rsidP="00FF2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FC4336" w:rsidRPr="00472879" w:rsidTr="002F5F78">
        <w:trPr>
          <w:trHeight w:val="98"/>
        </w:trPr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FC4336" w:rsidRPr="00472879" w:rsidRDefault="00FC4336" w:rsidP="00FF2C56">
            <w:pPr>
              <w:jc w:val="center"/>
              <w:rPr>
                <w:b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FC4336" w:rsidRPr="00472879" w:rsidRDefault="00FC4336" w:rsidP="002F5F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FC4336" w:rsidRPr="00472879" w:rsidRDefault="00FC4336" w:rsidP="002F5F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4336" w:rsidRPr="00472879" w:rsidRDefault="00FC4336" w:rsidP="002F5F78">
            <w:pPr>
              <w:spacing w:after="0"/>
              <w:jc w:val="center"/>
            </w:pPr>
          </w:p>
        </w:tc>
      </w:tr>
      <w:tr w:rsidR="00FC4336" w:rsidRPr="00472879" w:rsidTr="002F5F78">
        <w:trPr>
          <w:trHeight w:val="140"/>
        </w:trPr>
        <w:tc>
          <w:tcPr>
            <w:tcW w:w="9634" w:type="dxa"/>
            <w:gridSpan w:val="4"/>
            <w:tcBorders>
              <w:top w:val="single" w:sz="4" w:space="0" w:color="auto"/>
            </w:tcBorders>
            <w:vAlign w:val="center"/>
          </w:tcPr>
          <w:p w:rsidR="00FC4336" w:rsidRPr="00472879" w:rsidRDefault="00FC4336" w:rsidP="00FF2C5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b/>
                <w:sz w:val="24"/>
                <w:szCs w:val="24"/>
              </w:rPr>
              <w:t>(6 marks)</w:t>
            </w:r>
          </w:p>
        </w:tc>
      </w:tr>
      <w:tr w:rsidR="00FC4336" w:rsidRPr="00472879" w:rsidTr="00FF2C56">
        <w:trPr>
          <w:trHeight w:val="140"/>
        </w:trPr>
        <w:tc>
          <w:tcPr>
            <w:tcW w:w="9634" w:type="dxa"/>
            <w:gridSpan w:val="4"/>
            <w:vAlign w:val="center"/>
          </w:tcPr>
          <w:p w:rsidR="00FC4336" w:rsidRPr="00472879" w:rsidRDefault="00FC4336" w:rsidP="00FF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FC4336" w:rsidRPr="00472879" w:rsidTr="00FF2C56">
        <w:trPr>
          <w:trHeight w:val="140"/>
        </w:trPr>
        <w:tc>
          <w:tcPr>
            <w:tcW w:w="9634" w:type="dxa"/>
            <w:gridSpan w:val="4"/>
            <w:vAlign w:val="center"/>
          </w:tcPr>
          <w:p w:rsidR="00FC4336" w:rsidRPr="00472879" w:rsidRDefault="00FC4336" w:rsidP="00FF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B1: Shows the statement is true for </w:t>
            </w:r>
            <w:r w:rsidRPr="00472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n</w:t>
            </w: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= 1</w:t>
            </w:r>
          </w:p>
          <w:p w:rsidR="00FC4336" w:rsidRPr="00472879" w:rsidRDefault="00FC4336" w:rsidP="00FF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M1: </w:t>
            </w:r>
            <w:r w:rsidR="00BC55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Makes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statement that assumes the result</w:t>
            </w: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is true for </w:t>
            </w:r>
            <w:r w:rsidRPr="00472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n</w:t>
            </w: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= </w:t>
            </w:r>
            <w:r w:rsidRPr="00472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k</w:t>
            </w:r>
          </w:p>
          <w:p w:rsidR="00FC4336" w:rsidRPr="00472879" w:rsidRDefault="00FC4336" w:rsidP="00FF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M1: Attempts </w:t>
            </w:r>
            <w:r w:rsidR="002F5F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 multiply the correct matrices</w:t>
            </w:r>
          </w:p>
          <w:p w:rsidR="00FC4336" w:rsidRPr="00472879" w:rsidRDefault="00FC4336" w:rsidP="00FF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A1: Correct </w:t>
            </w:r>
            <w:r w:rsidR="002F5F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matrix in terms of </w:t>
            </w:r>
            <w:r w:rsidR="002F5F78" w:rsidRPr="003F7D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k</w:t>
            </w:r>
          </w:p>
          <w:p w:rsidR="00FC4336" w:rsidRPr="00472879" w:rsidRDefault="00FC4336" w:rsidP="00FF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A1: </w:t>
            </w:r>
            <w:r w:rsidR="003F7DF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Correct matrix in terms of </w:t>
            </w:r>
            <w:r w:rsidR="003F7DFF" w:rsidRPr="003F7D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k</w:t>
            </w:r>
            <w:r w:rsidR="003F7DF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+ 1 including sufficient explanation for the element at the top right hand corner</w:t>
            </w:r>
          </w:p>
          <w:p w:rsidR="00FC4336" w:rsidRPr="00472879" w:rsidRDefault="00FC4336" w:rsidP="00FF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GB"/>
              </w:rPr>
            </w:pP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A1: Correct complete conclusion</w:t>
            </w:r>
          </w:p>
        </w:tc>
      </w:tr>
    </w:tbl>
    <w:p w:rsidR="001051C3" w:rsidRDefault="001051C3"/>
    <w:p w:rsidR="001051C3" w:rsidRDefault="001051C3"/>
    <w:p w:rsidR="00CD231E" w:rsidRDefault="00CD231E"/>
    <w:tbl>
      <w:tblPr>
        <w:tblpPr w:leftFromText="180" w:rightFromText="180" w:vertAnchor="text" w:horzAnchor="margin" w:tblpXSpec="center" w:tblpY="25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CD231E" w:rsidRPr="002F6A36" w:rsidTr="00CD231E">
        <w:trPr>
          <w:trHeight w:val="506"/>
        </w:trPr>
        <w:tc>
          <w:tcPr>
            <w:tcW w:w="1075" w:type="dxa"/>
            <w:shd w:val="clear" w:color="auto" w:fill="D9D9D9" w:themeFill="background1" w:themeFillShade="D9"/>
          </w:tcPr>
          <w:p w:rsidR="00CD231E" w:rsidRPr="002F6A36" w:rsidRDefault="00CD231E" w:rsidP="00CD231E">
            <w:pPr>
              <w:jc w:val="center"/>
              <w:rPr>
                <w:b/>
              </w:rPr>
            </w:pPr>
            <w:r w:rsidRPr="002F6A36">
              <w:rPr>
                <w:b/>
              </w:rPr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CD231E" w:rsidRPr="002F6A36" w:rsidRDefault="00CD231E" w:rsidP="00CD231E">
            <w:pPr>
              <w:jc w:val="center"/>
              <w:rPr>
                <w:b/>
              </w:rPr>
            </w:pPr>
            <w:r w:rsidRPr="002F6A36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CD231E" w:rsidRPr="002F6A36" w:rsidRDefault="00CD231E" w:rsidP="00CD231E">
            <w:pPr>
              <w:jc w:val="center"/>
              <w:rPr>
                <w:b/>
              </w:rPr>
            </w:pPr>
            <w:r w:rsidRPr="002F6A36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D231E" w:rsidRPr="002F6A36" w:rsidRDefault="00CD231E" w:rsidP="00CD231E">
            <w:pPr>
              <w:jc w:val="center"/>
              <w:rPr>
                <w:b/>
              </w:rPr>
            </w:pPr>
            <w:r w:rsidRPr="002F6A36">
              <w:rPr>
                <w:b/>
              </w:rPr>
              <w:t>AOs</w:t>
            </w:r>
          </w:p>
        </w:tc>
      </w:tr>
      <w:tr w:rsidR="00CD231E" w:rsidRPr="002F6A36" w:rsidTr="00CD231E">
        <w:trPr>
          <w:trHeight w:val="182"/>
        </w:trPr>
        <w:tc>
          <w:tcPr>
            <w:tcW w:w="1075" w:type="dxa"/>
            <w:vMerge w:val="restart"/>
          </w:tcPr>
          <w:p w:rsidR="00CD231E" w:rsidRPr="002F6A36" w:rsidRDefault="00CD231E" w:rsidP="00CD23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F6A36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6840" w:type="dxa"/>
            <w:vAlign w:val="center"/>
          </w:tcPr>
          <w:p w:rsidR="00CD231E" w:rsidRPr="002F6A36" w:rsidRDefault="00281382" w:rsidP="00354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4DB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4680" w:dyaOrig="800">
                <v:shape id="_x0000_i1075" type="#_x0000_t75" style="width:259.5pt;height:40.5pt" o:ole="">
                  <v:imagedata r:id="rId107" o:title=""/>
                </v:shape>
                <o:OLEObject Type="Embed" ProgID="Equation.DSMT4" ShapeID="_x0000_i1075" DrawAspect="Content" ObjectID="_1615790750" r:id="rId108"/>
              </w:object>
            </w:r>
          </w:p>
        </w:tc>
        <w:tc>
          <w:tcPr>
            <w:tcW w:w="869" w:type="dxa"/>
            <w:vAlign w:val="center"/>
          </w:tcPr>
          <w:p w:rsidR="00CD231E" w:rsidRPr="002F6A36" w:rsidRDefault="00CD231E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CD231E" w:rsidRPr="002F6A36" w:rsidRDefault="00BA6B1C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CD231E" w:rsidRPr="002F6A36" w:rsidTr="00CD231E">
        <w:trPr>
          <w:trHeight w:val="485"/>
        </w:trPr>
        <w:tc>
          <w:tcPr>
            <w:tcW w:w="1075" w:type="dxa"/>
            <w:vMerge/>
          </w:tcPr>
          <w:p w:rsidR="00CD231E" w:rsidRPr="002F6A36" w:rsidRDefault="00CD231E" w:rsidP="00CD23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CD231E" w:rsidRPr="002F6A36" w:rsidRDefault="00281382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4DB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4020" w:dyaOrig="760">
                <v:shape id="_x0000_i1076" type="#_x0000_t75" style="width:222pt;height:38.25pt" o:ole="">
                  <v:imagedata r:id="rId109" o:title=""/>
                </v:shape>
                <o:OLEObject Type="Embed" ProgID="Equation.DSMT4" ShapeID="_x0000_i1076" DrawAspect="Content" ObjectID="_1615790751" r:id="rId110"/>
              </w:object>
            </w:r>
          </w:p>
        </w:tc>
        <w:tc>
          <w:tcPr>
            <w:tcW w:w="869" w:type="dxa"/>
            <w:vAlign w:val="center"/>
          </w:tcPr>
          <w:p w:rsidR="00CD231E" w:rsidRPr="002F6A36" w:rsidRDefault="00620860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CD231E" w:rsidRPr="002F6A36" w:rsidRDefault="00281382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620860" w:rsidRPr="002F6A36" w:rsidTr="00CD231E">
        <w:trPr>
          <w:trHeight w:val="485"/>
        </w:trPr>
        <w:tc>
          <w:tcPr>
            <w:tcW w:w="1075" w:type="dxa"/>
            <w:vMerge/>
          </w:tcPr>
          <w:p w:rsidR="00620860" w:rsidRPr="002F6A36" w:rsidRDefault="00620860" w:rsidP="00CD23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620860" w:rsidRPr="002F6A36" w:rsidRDefault="00281382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860" w:dyaOrig="660">
                <v:shape id="_x0000_i1077" type="#_x0000_t75" style="width:324pt;height:33pt" o:ole="">
                  <v:imagedata r:id="rId111" o:title=""/>
                </v:shape>
                <o:OLEObject Type="Embed" ProgID="Equation.DSMT4" ShapeID="_x0000_i1077" DrawAspect="Content" ObjectID="_1615790752" r:id="rId112"/>
              </w:object>
            </w:r>
          </w:p>
        </w:tc>
        <w:tc>
          <w:tcPr>
            <w:tcW w:w="869" w:type="dxa"/>
            <w:vAlign w:val="center"/>
          </w:tcPr>
          <w:p w:rsidR="00620860" w:rsidRDefault="00620860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A1*</w:t>
            </w:r>
          </w:p>
        </w:tc>
        <w:tc>
          <w:tcPr>
            <w:tcW w:w="850" w:type="dxa"/>
            <w:vAlign w:val="center"/>
          </w:tcPr>
          <w:p w:rsidR="00620860" w:rsidRDefault="00281382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CD231E" w:rsidRPr="002F6A36" w:rsidTr="00CD231E">
        <w:trPr>
          <w:trHeight w:val="43"/>
        </w:trPr>
        <w:tc>
          <w:tcPr>
            <w:tcW w:w="1075" w:type="dxa"/>
            <w:vMerge/>
          </w:tcPr>
          <w:p w:rsidR="00CD231E" w:rsidRPr="002F6A36" w:rsidRDefault="00CD231E" w:rsidP="00CD23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CD231E" w:rsidRPr="002F6A36" w:rsidRDefault="00CD231E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CD231E" w:rsidRPr="002F6A36" w:rsidRDefault="00CD231E" w:rsidP="00CD23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850" w:type="dxa"/>
            <w:vAlign w:val="center"/>
          </w:tcPr>
          <w:p w:rsidR="00CD231E" w:rsidRPr="002F6A36" w:rsidRDefault="00CD231E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5E" w:rsidRPr="002F6A36" w:rsidTr="00CD231E">
        <w:trPr>
          <w:trHeight w:val="485"/>
        </w:trPr>
        <w:tc>
          <w:tcPr>
            <w:tcW w:w="1075" w:type="dxa"/>
            <w:vMerge w:val="restart"/>
          </w:tcPr>
          <w:p w:rsidR="00E9135E" w:rsidRPr="002F6A36" w:rsidRDefault="00E9135E" w:rsidP="00CD231E">
            <w:pPr>
              <w:spacing w:after="0"/>
              <w:jc w:val="center"/>
              <w:rPr>
                <w:b/>
              </w:rPr>
            </w:pPr>
            <w:r w:rsidRPr="002F6A36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6840" w:type="dxa"/>
            <w:vAlign w:val="center"/>
          </w:tcPr>
          <w:p w:rsidR="00E9135E" w:rsidRDefault="00177DBB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80" w:dyaOrig="320">
                <v:shape id="_x0000_i1078" type="#_x0000_t75" style="width:271.5pt;height:16.5pt" o:ole="">
                  <v:imagedata r:id="rId113" o:title=""/>
                </v:shape>
                <o:OLEObject Type="Embed" ProgID="Equation.DSMT4" ShapeID="_x0000_i1078" DrawAspect="Content" ObjectID="_1615790753" r:id="rId114"/>
              </w:object>
            </w:r>
          </w:p>
          <w:p w:rsidR="00177DBB" w:rsidRPr="002F6A36" w:rsidRDefault="00177DBB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20" w:dyaOrig="320">
                <v:shape id="_x0000_i1079" type="#_x0000_t75" style="width:61.5pt;height:16.5pt" o:ole="">
                  <v:imagedata r:id="rId115" o:title=""/>
                </v:shape>
                <o:OLEObject Type="Embed" ProgID="Equation.DSMT4" ShapeID="_x0000_i1079" DrawAspect="Content" ObjectID="_1615790754" r:id="rId116"/>
              </w:object>
            </w:r>
          </w:p>
        </w:tc>
        <w:tc>
          <w:tcPr>
            <w:tcW w:w="869" w:type="dxa"/>
            <w:vAlign w:val="center"/>
          </w:tcPr>
          <w:p w:rsidR="00E9135E" w:rsidRPr="002F6A36" w:rsidRDefault="00177DBB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E9135E" w:rsidRPr="002F6A36" w:rsidRDefault="007139B4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177DBB" w:rsidRPr="002F6A36" w:rsidTr="00CD231E">
        <w:trPr>
          <w:trHeight w:val="485"/>
        </w:trPr>
        <w:tc>
          <w:tcPr>
            <w:tcW w:w="1075" w:type="dxa"/>
            <w:vMerge/>
          </w:tcPr>
          <w:p w:rsidR="00177DBB" w:rsidRPr="002F6A36" w:rsidRDefault="00177DBB" w:rsidP="00CD23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177DBB" w:rsidRDefault="007139B4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900" w:dyaOrig="720">
                <v:shape id="_x0000_i1080" type="#_x0000_t75" style="width:3in;height:37.5pt" o:ole="">
                  <v:imagedata r:id="rId117" o:title=""/>
                </v:shape>
                <o:OLEObject Type="Embed" ProgID="Equation.DSMT4" ShapeID="_x0000_i1080" DrawAspect="Content" ObjectID="_1615790755" r:id="rId118"/>
              </w:object>
            </w:r>
          </w:p>
        </w:tc>
        <w:tc>
          <w:tcPr>
            <w:tcW w:w="869" w:type="dxa"/>
            <w:vAlign w:val="center"/>
          </w:tcPr>
          <w:p w:rsidR="00177DBB" w:rsidRDefault="007139B4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177DBB" w:rsidRDefault="00281382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177DBB" w:rsidRPr="002F6A36" w:rsidTr="00CD231E">
        <w:trPr>
          <w:trHeight w:val="485"/>
        </w:trPr>
        <w:tc>
          <w:tcPr>
            <w:tcW w:w="1075" w:type="dxa"/>
            <w:vMerge/>
          </w:tcPr>
          <w:p w:rsidR="00177DBB" w:rsidRPr="002F6A36" w:rsidRDefault="00177DBB" w:rsidP="00CD23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177DBB" w:rsidRDefault="007139B4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640" w:dyaOrig="480">
                <v:shape id="_x0000_i1081" type="#_x0000_t75" style="width:90.75pt;height:25.5pt" o:ole="">
                  <v:imagedata r:id="rId119" o:title=""/>
                </v:shape>
                <o:OLEObject Type="Embed" ProgID="Equation.DSMT4" ShapeID="_x0000_i1081" DrawAspect="Content" ObjectID="_1615790756" r:id="rId1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 </w:t>
            </w:r>
            <w:r w:rsidRPr="007139B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640" w:dyaOrig="480">
                <v:shape id="_x0000_i1082" type="#_x0000_t75" style="width:90.75pt;height:25.5pt" o:ole="">
                  <v:imagedata r:id="rId121" o:title=""/>
                </v:shape>
                <o:OLEObject Type="Embed" ProgID="Equation.DSMT4" ShapeID="_x0000_i1082" DrawAspect="Content" ObjectID="_1615790757" r:id="rId122"/>
              </w:object>
            </w:r>
          </w:p>
        </w:tc>
        <w:tc>
          <w:tcPr>
            <w:tcW w:w="869" w:type="dxa"/>
            <w:vAlign w:val="center"/>
          </w:tcPr>
          <w:p w:rsidR="00177DBB" w:rsidRDefault="007139B4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177DBB" w:rsidRDefault="007139B4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177DBB" w:rsidRPr="002F6A36" w:rsidTr="00CD231E">
        <w:trPr>
          <w:trHeight w:val="485"/>
        </w:trPr>
        <w:tc>
          <w:tcPr>
            <w:tcW w:w="1075" w:type="dxa"/>
            <w:vMerge/>
          </w:tcPr>
          <w:p w:rsidR="00177DBB" w:rsidRPr="002F6A36" w:rsidRDefault="00177DBB" w:rsidP="00CD23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177DBB" w:rsidRDefault="007139B4" w:rsidP="007139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640" w:dyaOrig="480">
                <v:shape id="_x0000_i1083" type="#_x0000_t75" style="width:90.75pt;height:25.5pt" o:ole="">
                  <v:imagedata r:id="rId119" o:title=""/>
                </v:shape>
                <o:OLEObject Type="Embed" ProgID="Equation.DSMT4" ShapeID="_x0000_i1083" DrawAspect="Content" ObjectID="_1615790758" r:id="rId1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9B4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9B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640" w:dyaOrig="480">
                <v:shape id="_x0000_i1084" type="#_x0000_t75" style="width:90.75pt;height:25.5pt" o:ole="">
                  <v:imagedata r:id="rId121" o:title=""/>
                </v:shape>
                <o:OLEObject Type="Embed" ProgID="Equation.DSMT4" ShapeID="_x0000_i1084" DrawAspect="Content" ObjectID="_1615790759" r:id="rId124"/>
              </w:object>
            </w:r>
          </w:p>
          <w:p w:rsidR="00AD2408" w:rsidRDefault="00AD2408" w:rsidP="005F4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no </w:t>
            </w:r>
            <w:r w:rsidR="005F4C00">
              <w:rPr>
                <w:rFonts w:ascii="Times New Roman" w:hAnsi="Times New Roman" w:cs="Times New Roman"/>
                <w:sz w:val="24"/>
                <w:szCs w:val="24"/>
              </w:rPr>
              <w:t xml:space="preserve">“solutions” being found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attempt</w:t>
            </w:r>
            <w:r w:rsidR="005F4C0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solve </w:t>
            </w:r>
            <w:r w:rsidRPr="00177D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279">
                <v:shape id="_x0000_i1085" type="#_x0000_t75" style="width:57.75pt;height:14.25pt" o:ole="">
                  <v:imagedata r:id="rId125" o:title=""/>
                </v:shape>
                <o:OLEObject Type="Embed" ProgID="Equation.DSMT4" ShapeID="_x0000_i1085" DrawAspect="Content" ObjectID="_1615790760" r:id="rId1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Pr="00AD240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340" w:dyaOrig="360">
                <v:shape id="_x0000_i1086" type="#_x0000_t75" style="width:73.5pt;height:19.5pt" o:ole="">
                  <v:imagedata r:id="rId127" o:title=""/>
                </v:shape>
                <o:OLEObject Type="Embed" ProgID="Equation.DSMT4" ShapeID="_x0000_i1086" DrawAspect="Content" ObjectID="_1615790761" r:id="rId128"/>
              </w:object>
            </w:r>
          </w:p>
        </w:tc>
        <w:tc>
          <w:tcPr>
            <w:tcW w:w="869" w:type="dxa"/>
            <w:vAlign w:val="center"/>
          </w:tcPr>
          <w:p w:rsidR="00177DBB" w:rsidRDefault="007139B4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177DBB" w:rsidRDefault="00281382" w:rsidP="00CD23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E9135E" w:rsidRPr="002F6A36" w:rsidTr="00E9135E">
        <w:trPr>
          <w:trHeight w:val="85"/>
        </w:trPr>
        <w:tc>
          <w:tcPr>
            <w:tcW w:w="1075" w:type="dxa"/>
            <w:vMerge/>
            <w:vAlign w:val="center"/>
          </w:tcPr>
          <w:p w:rsidR="00E9135E" w:rsidRPr="002F6A36" w:rsidRDefault="00E9135E" w:rsidP="00E913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E9135E" w:rsidRPr="002F6A36" w:rsidRDefault="00E9135E" w:rsidP="00E91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E9135E" w:rsidRDefault="007139B4" w:rsidP="00E91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E9135E" w:rsidRPr="00E913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E9135E" w:rsidRDefault="00E9135E" w:rsidP="00E91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1E" w:rsidRPr="002F6A36" w:rsidTr="00CD231E">
        <w:trPr>
          <w:trHeight w:val="140"/>
        </w:trPr>
        <w:tc>
          <w:tcPr>
            <w:tcW w:w="9634" w:type="dxa"/>
            <w:gridSpan w:val="4"/>
            <w:vAlign w:val="center"/>
          </w:tcPr>
          <w:p w:rsidR="00CD231E" w:rsidRPr="002F6A36" w:rsidRDefault="00CD231E" w:rsidP="00CD231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b/>
                <w:sz w:val="24"/>
                <w:szCs w:val="24"/>
              </w:rPr>
              <w:t>(7 marks)</w:t>
            </w:r>
          </w:p>
        </w:tc>
      </w:tr>
      <w:tr w:rsidR="00CD231E" w:rsidRPr="002F6A36" w:rsidTr="00CD231E">
        <w:trPr>
          <w:trHeight w:val="140"/>
        </w:trPr>
        <w:tc>
          <w:tcPr>
            <w:tcW w:w="9634" w:type="dxa"/>
            <w:gridSpan w:val="4"/>
            <w:vAlign w:val="center"/>
          </w:tcPr>
          <w:p w:rsidR="00CD231E" w:rsidRPr="002F6A36" w:rsidRDefault="00CD231E" w:rsidP="00CD2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CD231E" w:rsidRPr="002F6A36" w:rsidTr="00CD231E">
        <w:trPr>
          <w:trHeight w:val="140"/>
        </w:trPr>
        <w:tc>
          <w:tcPr>
            <w:tcW w:w="9634" w:type="dxa"/>
            <w:gridSpan w:val="4"/>
            <w:vAlign w:val="center"/>
          </w:tcPr>
          <w:p w:rsidR="00CD231E" w:rsidRDefault="00CD231E" w:rsidP="00CD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(a)</w:t>
            </w:r>
          </w:p>
          <w:p w:rsidR="00E9135E" w:rsidRPr="002F6A36" w:rsidRDefault="00E9135E" w:rsidP="00E9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M1: </w:t>
            </w:r>
            <w:r w:rsidR="00997AC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Recalls the definition of cosh</w:t>
            </w:r>
            <w:r w:rsidR="00997ACE" w:rsidRPr="00997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x</w:t>
            </w:r>
            <w:r w:rsidR="00997AC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 terms of exponentials and substitutes</w:t>
            </w:r>
          </w:p>
          <w:p w:rsidR="00E9135E" w:rsidRPr="002F6A36" w:rsidRDefault="00997ACE" w:rsidP="00CD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M1: Expands the cubed bracket correctly</w:t>
            </w:r>
          </w:p>
          <w:p w:rsidR="00CD231E" w:rsidRDefault="00E9135E" w:rsidP="00CD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="00CD231E"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997AC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</w:t>
            </w:r>
            <w:r w:rsidR="00CD231E"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r w:rsidR="00997AC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Correct proof with no errors</w:t>
            </w:r>
          </w:p>
          <w:p w:rsidR="00E9135E" w:rsidRDefault="00E9135E" w:rsidP="00CD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(b)</w:t>
            </w:r>
          </w:p>
          <w:p w:rsidR="00997ACE" w:rsidRDefault="00997ACE" w:rsidP="00CD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M1: Uses the result from part (a) and collects terms to make progress in solving the equation</w:t>
            </w:r>
          </w:p>
          <w:p w:rsidR="00997ACE" w:rsidRDefault="00997ACE" w:rsidP="00CD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M1: Recalls the definition of cosh in terms of e </w:t>
            </w:r>
            <w:r w:rsidR="005F4C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 uses the </w:t>
            </w:r>
            <w:r w:rsidR="002813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definition of cosh</w:t>
            </w:r>
            <w:r w:rsidR="00281382" w:rsidRPr="002813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="002813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  <w:p w:rsidR="00997ACE" w:rsidRDefault="00997ACE" w:rsidP="00CD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A1: One correct solution</w:t>
            </w:r>
          </w:p>
          <w:p w:rsidR="00997ACE" w:rsidRPr="002F6A36" w:rsidRDefault="00997ACE" w:rsidP="00CD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A1: Both correct solutions</w:t>
            </w:r>
            <w:r w:rsidR="00A414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no others from </w:t>
            </w:r>
            <w:r w:rsidR="00A414C5" w:rsidRPr="00177D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279">
                <v:shape id="_x0000_i1087" type="#_x0000_t75" style="width:57.75pt;height:14.25pt" o:ole="">
                  <v:imagedata r:id="rId125" o:title=""/>
                </v:shape>
                <o:OLEObject Type="Embed" ProgID="Equation.DSMT4" ShapeID="_x0000_i1087" DrawAspect="Content" ObjectID="_1615790762" r:id="rId129"/>
              </w:object>
            </w:r>
            <w:r w:rsidR="00A414C5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="00A414C5" w:rsidRPr="00AD240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340" w:dyaOrig="360">
                <v:shape id="_x0000_i1088" type="#_x0000_t75" style="width:73.5pt;height:19.5pt" o:ole="">
                  <v:imagedata r:id="rId127" o:title=""/>
                </v:shape>
                <o:OLEObject Type="Embed" ProgID="Equation.DSMT4" ShapeID="_x0000_i1088" DrawAspect="Content" ObjectID="_1615790763" r:id="rId130"/>
              </w:object>
            </w:r>
          </w:p>
        </w:tc>
      </w:tr>
    </w:tbl>
    <w:p w:rsidR="001051C3" w:rsidRDefault="001051C3"/>
    <w:p w:rsidR="00A924E2" w:rsidRDefault="00A924E2"/>
    <w:p w:rsidR="00A924E2" w:rsidRDefault="00A924E2"/>
    <w:p w:rsidR="00A924E2" w:rsidRDefault="00A924E2"/>
    <w:p w:rsidR="00A924E2" w:rsidRDefault="00A924E2"/>
    <w:p w:rsidR="008E3740" w:rsidRDefault="008E3740"/>
    <w:p w:rsidR="008E3740" w:rsidRDefault="008E3740"/>
    <w:p w:rsidR="004C0CA0" w:rsidRDefault="004C0CA0"/>
    <w:p w:rsidR="004C0CA0" w:rsidRDefault="004C0CA0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4C0CA0" w:rsidRPr="00FB1F74" w:rsidTr="00DE514F">
        <w:trPr>
          <w:trHeight w:val="506"/>
          <w:jc w:val="center"/>
        </w:trPr>
        <w:tc>
          <w:tcPr>
            <w:tcW w:w="1075" w:type="dxa"/>
            <w:shd w:val="clear" w:color="auto" w:fill="D9D9D9" w:themeFill="background1" w:themeFillShade="D9"/>
          </w:tcPr>
          <w:p w:rsidR="004C0CA0" w:rsidRPr="00FB1F74" w:rsidRDefault="004C0CA0" w:rsidP="00DE514F">
            <w:pPr>
              <w:jc w:val="center"/>
              <w:rPr>
                <w:b/>
              </w:rPr>
            </w:pPr>
            <w:r w:rsidRPr="00FB1F74">
              <w:rPr>
                <w:b/>
              </w:rPr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4C0CA0" w:rsidRPr="00FB1F74" w:rsidRDefault="004C0CA0" w:rsidP="00DE514F">
            <w:pPr>
              <w:jc w:val="center"/>
              <w:rPr>
                <w:b/>
              </w:rPr>
            </w:pPr>
            <w:r w:rsidRPr="00FB1F74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4C0CA0" w:rsidRPr="00FB1F74" w:rsidRDefault="004C0CA0" w:rsidP="00DE514F">
            <w:pPr>
              <w:jc w:val="center"/>
              <w:rPr>
                <w:b/>
              </w:rPr>
            </w:pPr>
            <w:r w:rsidRPr="00FB1F74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C0CA0" w:rsidRPr="00FB1F74" w:rsidRDefault="004C0CA0" w:rsidP="00DE514F">
            <w:pPr>
              <w:jc w:val="center"/>
              <w:rPr>
                <w:b/>
              </w:rPr>
            </w:pPr>
            <w:r w:rsidRPr="00FB1F74">
              <w:rPr>
                <w:b/>
              </w:rPr>
              <w:t>AOs</w:t>
            </w:r>
          </w:p>
        </w:tc>
      </w:tr>
      <w:tr w:rsidR="004C0CA0" w:rsidRPr="00FB1F74" w:rsidTr="00DE514F">
        <w:trPr>
          <w:trHeight w:val="485"/>
          <w:jc w:val="center"/>
        </w:trPr>
        <w:tc>
          <w:tcPr>
            <w:tcW w:w="1075" w:type="dxa"/>
            <w:vMerge w:val="restart"/>
          </w:tcPr>
          <w:p w:rsidR="004C0CA0" w:rsidRPr="00FB1F74" w:rsidRDefault="004C0CA0" w:rsidP="00DE514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8(a)</w:t>
            </w:r>
          </w:p>
        </w:tc>
        <w:tc>
          <w:tcPr>
            <w:tcW w:w="6840" w:type="dxa"/>
            <w:vAlign w:val="center"/>
          </w:tcPr>
          <w:p w:rsidR="004C0CA0" w:rsidRPr="008D2327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Because </w:t>
            </w:r>
            <w:r w:rsidRPr="001F1C8E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40" w:dyaOrig="660">
                <v:shape id="_x0000_i1089" type="#_x0000_t75" style="width:45pt;height:38.25pt" o:ole="">
                  <v:imagedata r:id="rId131" o:title=""/>
                </v:shape>
                <o:OLEObject Type="Embed" ProgID="Equation.DSMT4" ShapeID="_x0000_i1089" DrawAspect="Content" ObjectID="_1615790764" r:id="rId1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undefined at </w:t>
            </w:r>
            <w:r w:rsidRPr="001F1C8E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 and the limits of the integration are either side of this discontinuity</w:t>
            </w:r>
          </w:p>
        </w:tc>
        <w:tc>
          <w:tcPr>
            <w:tcW w:w="869" w:type="dxa"/>
            <w:vAlign w:val="center"/>
          </w:tcPr>
          <w:p w:rsidR="004C0CA0" w:rsidRPr="008D2327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850" w:type="dxa"/>
            <w:vAlign w:val="center"/>
          </w:tcPr>
          <w:p w:rsidR="004C0CA0" w:rsidRPr="008D2327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4C0CA0" w:rsidRPr="00FB1F74" w:rsidTr="00DE514F">
        <w:trPr>
          <w:trHeight w:val="74"/>
          <w:jc w:val="center"/>
        </w:trPr>
        <w:tc>
          <w:tcPr>
            <w:tcW w:w="1075" w:type="dxa"/>
            <w:vMerge/>
          </w:tcPr>
          <w:p w:rsidR="004C0CA0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4C0CA0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4C0CA0" w:rsidRPr="001F1C8E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C8E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850" w:type="dxa"/>
            <w:vAlign w:val="center"/>
          </w:tcPr>
          <w:p w:rsidR="004C0CA0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A0" w:rsidRPr="00FB1F74" w:rsidTr="00DE514F">
        <w:trPr>
          <w:trHeight w:val="485"/>
          <w:jc w:val="center"/>
        </w:trPr>
        <w:tc>
          <w:tcPr>
            <w:tcW w:w="1075" w:type="dxa"/>
            <w:vMerge w:val="restart"/>
          </w:tcPr>
          <w:p w:rsidR="004C0CA0" w:rsidRDefault="004C0CA0" w:rsidP="00DE5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6840" w:type="dxa"/>
            <w:vAlign w:val="center"/>
          </w:tcPr>
          <w:p w:rsidR="004C0CA0" w:rsidRPr="001828DA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C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3000" w:dyaOrig="800">
                <v:shape id="_x0000_i1090" type="#_x0000_t75" style="width:183pt;height:45pt" o:ole="">
                  <v:imagedata r:id="rId133" o:title=""/>
                </v:shape>
                <o:OLEObject Type="Embed" ProgID="Equation.DSMT4" ShapeID="_x0000_i1090" DrawAspect="Content" ObjectID="_1615790765" r:id="rId134"/>
              </w:object>
            </w:r>
          </w:p>
        </w:tc>
        <w:tc>
          <w:tcPr>
            <w:tcW w:w="869" w:type="dxa"/>
            <w:vAlign w:val="center"/>
          </w:tcPr>
          <w:p w:rsidR="004C0CA0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4C0CA0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4C0CA0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4C0CA0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4C0CA0" w:rsidRPr="00FB1F74" w:rsidTr="00DE514F">
        <w:trPr>
          <w:trHeight w:val="485"/>
          <w:jc w:val="center"/>
        </w:trPr>
        <w:tc>
          <w:tcPr>
            <w:tcW w:w="1075" w:type="dxa"/>
            <w:vMerge/>
          </w:tcPr>
          <w:p w:rsidR="004C0CA0" w:rsidRDefault="004C0CA0" w:rsidP="00DE5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4C0CA0" w:rsidRPr="001828DA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140" w:dyaOrig="680">
                <v:shape id="_x0000_i1091" type="#_x0000_t75" style="width:252pt;height:38.25pt" o:ole="">
                  <v:imagedata r:id="rId135" o:title=""/>
                </v:shape>
                <o:OLEObject Type="Embed" ProgID="Equation.DSMT4" ShapeID="_x0000_i1091" DrawAspect="Content" ObjectID="_1615790766" r:id="rId136"/>
              </w:object>
            </w:r>
          </w:p>
        </w:tc>
        <w:tc>
          <w:tcPr>
            <w:tcW w:w="869" w:type="dxa"/>
            <w:vAlign w:val="center"/>
          </w:tcPr>
          <w:p w:rsidR="004C0CA0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4C0CA0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4C0CA0" w:rsidRPr="00FB1F74" w:rsidTr="00DE514F">
        <w:trPr>
          <w:trHeight w:val="2124"/>
          <w:jc w:val="center"/>
        </w:trPr>
        <w:tc>
          <w:tcPr>
            <w:tcW w:w="1075" w:type="dxa"/>
            <w:vMerge/>
          </w:tcPr>
          <w:p w:rsidR="004C0CA0" w:rsidRDefault="004C0CA0" w:rsidP="00DE5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4C0CA0" w:rsidRPr="006E5B94" w:rsidRDefault="004C0CA0" w:rsidP="00DE514F">
            <w:pPr>
              <w:spacing w:after="0"/>
              <w:jc w:val="center"/>
            </w:pPr>
            <w:r w:rsidRPr="00364230">
              <w:rPr>
                <w:position w:val="-28"/>
              </w:rPr>
              <w:object w:dxaOrig="3700" w:dyaOrig="680">
                <v:shape id="_x0000_i1092" type="#_x0000_t75" style="width:184.5pt;height:33.75pt" o:ole="">
                  <v:imagedata r:id="rId137" o:title=""/>
                </v:shape>
                <o:OLEObject Type="Embed" ProgID="Equation.DSMT4" ShapeID="_x0000_i1092" DrawAspect="Content" ObjectID="_1615790767" r:id="rId138"/>
              </w:object>
            </w:r>
          </w:p>
          <w:p w:rsidR="004C0CA0" w:rsidRDefault="004C0CA0" w:rsidP="00DE514F">
            <w:pPr>
              <w:spacing w:after="0"/>
              <w:jc w:val="center"/>
            </w:pPr>
            <w:r w:rsidRPr="00E979E0">
              <w:rPr>
                <w:position w:val="-22"/>
              </w:rPr>
              <w:object w:dxaOrig="3920" w:dyaOrig="600">
                <v:shape id="_x0000_i1093" type="#_x0000_t75" style="width:196.5pt;height:30.75pt" o:ole="">
                  <v:imagedata r:id="rId139" o:title=""/>
                </v:shape>
                <o:OLEObject Type="Embed" ProgID="Equation.DSMT4" ShapeID="_x0000_i1093" DrawAspect="Content" ObjectID="_1615790768" r:id="rId140"/>
              </w:object>
            </w:r>
          </w:p>
          <w:p w:rsidR="004C0CA0" w:rsidRPr="006E5B94" w:rsidRDefault="004C0CA0" w:rsidP="00DE514F">
            <w:pPr>
              <w:spacing w:after="0"/>
              <w:jc w:val="center"/>
            </w:pPr>
            <w:r w:rsidRPr="00494DBB">
              <w:rPr>
                <w:position w:val="-24"/>
              </w:rPr>
              <w:object w:dxaOrig="5920" w:dyaOrig="600">
                <v:shape id="_x0000_i1094" type="#_x0000_t75" style="width:294.75pt;height:30pt" o:ole="">
                  <v:imagedata r:id="rId141" o:title=""/>
                </v:shape>
                <o:OLEObject Type="Embed" ProgID="Equation.DSMT4" ShapeID="_x0000_i1094" DrawAspect="Content" ObjectID="_1615790769" r:id="rId142"/>
              </w:object>
            </w:r>
          </w:p>
        </w:tc>
        <w:tc>
          <w:tcPr>
            <w:tcW w:w="869" w:type="dxa"/>
            <w:vAlign w:val="center"/>
          </w:tcPr>
          <w:p w:rsidR="004C0CA0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4C0CA0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4C0CA0" w:rsidRPr="00FB1F74" w:rsidTr="00DE514F">
        <w:trPr>
          <w:trHeight w:val="485"/>
          <w:jc w:val="center"/>
        </w:trPr>
        <w:tc>
          <w:tcPr>
            <w:tcW w:w="1075" w:type="dxa"/>
            <w:vMerge/>
          </w:tcPr>
          <w:p w:rsidR="004C0CA0" w:rsidRDefault="004C0CA0" w:rsidP="00DE5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4C0CA0" w:rsidRPr="001828DA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0">
              <w:rPr>
                <w:position w:val="-22"/>
              </w:rPr>
              <w:object w:dxaOrig="1820" w:dyaOrig="560">
                <v:shape id="_x0000_i1095" type="#_x0000_t75" style="width:91.5pt;height:28.5pt" o:ole="">
                  <v:imagedata r:id="rId143" o:title=""/>
                </v:shape>
                <o:OLEObject Type="Embed" ProgID="Equation.DSMT4" ShapeID="_x0000_i1095" DrawAspect="Content" ObjectID="_1615790770" r:id="rId144"/>
              </w:object>
            </w:r>
            <w:r w:rsidRPr="00E979E0">
              <w:rPr>
                <w:position w:val="-18"/>
              </w:rPr>
              <w:object w:dxaOrig="1520" w:dyaOrig="480">
                <v:shape id="_x0000_i1096" type="#_x0000_t75" style="width:76.5pt;height:24pt" o:ole="">
                  <v:imagedata r:id="rId145" o:title=""/>
                </v:shape>
                <o:OLEObject Type="Embed" ProgID="Equation.DSMT4" ShapeID="_x0000_i1096" DrawAspect="Content" ObjectID="_1615790771" r:id="rId146"/>
              </w:object>
            </w:r>
          </w:p>
        </w:tc>
        <w:tc>
          <w:tcPr>
            <w:tcW w:w="869" w:type="dxa"/>
            <w:vAlign w:val="center"/>
          </w:tcPr>
          <w:p w:rsidR="004C0CA0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4C0CA0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2.2a</w:t>
            </w:r>
          </w:p>
        </w:tc>
      </w:tr>
      <w:tr w:rsidR="004C0CA0" w:rsidRPr="00FB1F74" w:rsidTr="00DE514F">
        <w:trPr>
          <w:trHeight w:val="53"/>
          <w:jc w:val="center"/>
        </w:trPr>
        <w:tc>
          <w:tcPr>
            <w:tcW w:w="1075" w:type="dxa"/>
            <w:vMerge/>
          </w:tcPr>
          <w:p w:rsidR="004C0CA0" w:rsidRPr="00087887" w:rsidRDefault="004C0CA0" w:rsidP="00DE5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4C0CA0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4C0CA0" w:rsidRPr="000E5682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0E56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4C0CA0" w:rsidRPr="008D2327" w:rsidRDefault="004C0CA0" w:rsidP="00DE5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A0" w:rsidRPr="00FB1F74" w:rsidTr="00DE514F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4C0CA0" w:rsidRPr="008D2327" w:rsidRDefault="004C0CA0" w:rsidP="00DE514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Pr="008D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4C0CA0" w:rsidRPr="00FB1F74" w:rsidTr="00DE514F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4C0CA0" w:rsidRPr="00AB5A1B" w:rsidRDefault="004C0CA0" w:rsidP="00DE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1B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4C0CA0" w:rsidRPr="00FB1F74" w:rsidTr="00DE514F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4C0CA0" w:rsidRDefault="004C0CA0" w:rsidP="00DE5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4C0CA0" w:rsidRDefault="004C0CA0" w:rsidP="00DE5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B1: A correct explanation why the integral is improper</w:t>
            </w:r>
          </w:p>
          <w:p w:rsidR="004C0CA0" w:rsidRDefault="004C0CA0" w:rsidP="00DE5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4C0CA0" w:rsidRDefault="004C0CA0" w:rsidP="00DE514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Integrates to obtain an expression of the form </w:t>
            </w:r>
            <w:r w:rsidRPr="00364230">
              <w:rPr>
                <w:position w:val="-14"/>
              </w:rPr>
              <w:object w:dxaOrig="960" w:dyaOrig="460">
                <v:shape id="_x0000_i1097" type="#_x0000_t75" style="width:48pt;height:23.25pt" o:ole="">
                  <v:imagedata r:id="rId147" o:title=""/>
                </v:shape>
                <o:OLEObject Type="Embed" ProgID="Equation.DSMT4" ShapeID="_x0000_i1097" DrawAspect="Content" ObjectID="_1615790772" r:id="rId148"/>
              </w:object>
            </w:r>
          </w:p>
          <w:p w:rsidR="004C0CA0" w:rsidRDefault="004C0CA0" w:rsidP="00DE5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8">
              <w:rPr>
                <w:rFonts w:ascii="Times New Roman" w:hAnsi="Times New Roman" w:cs="Times New Roman"/>
                <w:sz w:val="24"/>
                <w:szCs w:val="24"/>
              </w:rPr>
              <w:t>A1: Correct integration</w:t>
            </w:r>
          </w:p>
          <w:p w:rsidR="004C0CA0" w:rsidRDefault="004C0CA0" w:rsidP="00DE5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Adopts the correct strategy of splitting the integral into two with limits 0</w:t>
            </w:r>
            <w:r w:rsidRPr="000A1B8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and 2</w:t>
            </w:r>
            <w:r w:rsidRPr="000A1B8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C0CA0" w:rsidRDefault="004C0CA0" w:rsidP="00DE5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Produces a rigorous argument that includes an upper limit for the first integral that approaches 2 from below and a lower limit for the second integral that starts from 2 from above</w:t>
            </w:r>
          </w:p>
          <w:p w:rsidR="004C0CA0" w:rsidRPr="008D2327" w:rsidRDefault="004C0CA0" w:rsidP="00DE5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expression (allow exact equivalents)</w:t>
            </w:r>
          </w:p>
        </w:tc>
      </w:tr>
    </w:tbl>
    <w:p w:rsidR="004C0CA0" w:rsidRDefault="004C0CA0"/>
    <w:p w:rsidR="004C0CA0" w:rsidRDefault="004C0CA0"/>
    <w:p w:rsidR="004C0CA0" w:rsidRDefault="004C0CA0"/>
    <w:p w:rsidR="004C0CA0" w:rsidRDefault="004C0CA0"/>
    <w:p w:rsidR="004C0CA0" w:rsidRDefault="004C0CA0"/>
    <w:p w:rsidR="008E3740" w:rsidRDefault="008E3740"/>
    <w:p w:rsidR="004C0CA0" w:rsidRDefault="004C0CA0"/>
    <w:p w:rsidR="004C0CA0" w:rsidRDefault="004C0CA0"/>
    <w:p w:rsidR="002F6A36" w:rsidRDefault="002F6A36"/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900"/>
        <w:gridCol w:w="999"/>
        <w:gridCol w:w="8"/>
      </w:tblGrid>
      <w:tr w:rsidR="002F6A36" w:rsidRPr="00FB1F74" w:rsidTr="0028654E">
        <w:trPr>
          <w:gridAfter w:val="1"/>
          <w:wAfter w:w="8" w:type="dxa"/>
          <w:trHeight w:val="506"/>
          <w:jc w:val="center"/>
        </w:trPr>
        <w:tc>
          <w:tcPr>
            <w:tcW w:w="1075" w:type="dxa"/>
            <w:shd w:val="clear" w:color="auto" w:fill="D9D9D9" w:themeFill="background1" w:themeFillShade="D9"/>
          </w:tcPr>
          <w:p w:rsidR="002F6A36" w:rsidRPr="00FB1F74" w:rsidRDefault="002F6A36" w:rsidP="0028654E">
            <w:pPr>
              <w:jc w:val="center"/>
              <w:rPr>
                <w:b/>
              </w:rPr>
            </w:pPr>
            <w:r w:rsidRPr="00FB1F74">
              <w:rPr>
                <w:b/>
              </w:rPr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2F6A36" w:rsidRPr="00FB1F74" w:rsidRDefault="002F6A36" w:rsidP="0028654E">
            <w:pPr>
              <w:jc w:val="center"/>
              <w:rPr>
                <w:b/>
              </w:rPr>
            </w:pPr>
            <w:r w:rsidRPr="00FB1F74">
              <w:rPr>
                <w:b/>
              </w:rPr>
              <w:t>Scheme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2F6A36" w:rsidRPr="00FB1F74" w:rsidRDefault="002F6A36" w:rsidP="0028654E">
            <w:pPr>
              <w:jc w:val="center"/>
              <w:rPr>
                <w:b/>
              </w:rPr>
            </w:pPr>
            <w:r w:rsidRPr="00FB1F74">
              <w:rPr>
                <w:b/>
              </w:rPr>
              <w:t>Marks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2F6A36" w:rsidRPr="00FB1F74" w:rsidRDefault="002F6A36" w:rsidP="0028654E">
            <w:pPr>
              <w:jc w:val="center"/>
              <w:rPr>
                <w:b/>
              </w:rPr>
            </w:pPr>
            <w:r w:rsidRPr="00FB1F74">
              <w:rPr>
                <w:b/>
              </w:rPr>
              <w:t>AOs</w:t>
            </w:r>
          </w:p>
        </w:tc>
      </w:tr>
      <w:tr w:rsidR="002F6A36" w:rsidRPr="00FB1F74" w:rsidTr="0028654E">
        <w:trPr>
          <w:trHeight w:val="485"/>
          <w:jc w:val="center"/>
        </w:trPr>
        <w:tc>
          <w:tcPr>
            <w:tcW w:w="1075" w:type="dxa"/>
            <w:vMerge w:val="restart"/>
          </w:tcPr>
          <w:p w:rsidR="002F6A36" w:rsidRPr="00E269DC" w:rsidRDefault="004C0CA0" w:rsidP="002865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2F6A36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6840" w:type="dxa"/>
            <w:vAlign w:val="center"/>
          </w:tcPr>
          <w:p w:rsidR="002F6A36" w:rsidRPr="00FB1F74" w:rsidRDefault="00A924E2" w:rsidP="0028654E">
            <w:pPr>
              <w:spacing w:after="0"/>
              <w:jc w:val="center"/>
            </w:pPr>
            <w:r w:rsidRPr="00A924E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860" w:dyaOrig="400">
                <v:shape id="_x0000_i1098" type="#_x0000_t75" style="width:159.75pt;height:19.5pt" o:ole="">
                  <v:imagedata r:id="rId149" o:title=""/>
                </v:shape>
                <o:OLEObject Type="Embed" ProgID="Equation.DSMT4" ShapeID="_x0000_i1098" DrawAspect="Content" ObjectID="_1615790773" r:id="rId150"/>
              </w:object>
            </w:r>
          </w:p>
        </w:tc>
        <w:tc>
          <w:tcPr>
            <w:tcW w:w="900" w:type="dxa"/>
            <w:vAlign w:val="center"/>
          </w:tcPr>
          <w:p w:rsidR="002F6A36" w:rsidRPr="008D2327" w:rsidRDefault="00A924E2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F6A36" w:rsidRPr="008D2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gridSpan w:val="2"/>
            <w:vAlign w:val="center"/>
          </w:tcPr>
          <w:p w:rsidR="002F6A36" w:rsidRPr="008D2327" w:rsidRDefault="00A924E2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2F6A36" w:rsidRPr="00FB1F74" w:rsidTr="0028654E">
        <w:trPr>
          <w:trHeight w:val="485"/>
          <w:jc w:val="center"/>
        </w:trPr>
        <w:tc>
          <w:tcPr>
            <w:tcW w:w="1075" w:type="dxa"/>
            <w:vMerge/>
          </w:tcPr>
          <w:p w:rsidR="002F6A36" w:rsidRPr="00FB1F74" w:rsidRDefault="002F6A36" w:rsidP="0028654E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2F6A36" w:rsidRPr="008D2327" w:rsidRDefault="00A924E2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4E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00" w:dyaOrig="400">
                <v:shape id="_x0000_i1099" type="#_x0000_t75" style="width:111pt;height:21pt" o:ole="">
                  <v:imagedata r:id="rId151" o:title=""/>
                </v:shape>
                <o:OLEObject Type="Embed" ProgID="Equation.DSMT4" ShapeID="_x0000_i1099" DrawAspect="Content" ObjectID="_1615790774" r:id="rId152"/>
              </w:object>
            </w:r>
          </w:p>
        </w:tc>
        <w:tc>
          <w:tcPr>
            <w:tcW w:w="900" w:type="dxa"/>
            <w:vAlign w:val="center"/>
          </w:tcPr>
          <w:p w:rsidR="002F6A36" w:rsidRPr="008D2327" w:rsidRDefault="002F6A36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2F6A36" w:rsidRPr="008D2327" w:rsidRDefault="00A924E2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2.2a</w:t>
            </w:r>
          </w:p>
        </w:tc>
      </w:tr>
      <w:tr w:rsidR="002F6A36" w:rsidRPr="00FB1F74" w:rsidTr="0028654E">
        <w:trPr>
          <w:trHeight w:val="485"/>
          <w:jc w:val="center"/>
        </w:trPr>
        <w:tc>
          <w:tcPr>
            <w:tcW w:w="1075" w:type="dxa"/>
            <w:vMerge/>
          </w:tcPr>
          <w:p w:rsidR="002F6A36" w:rsidRPr="00FB1F74" w:rsidRDefault="002F6A36" w:rsidP="0028654E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2F6A36" w:rsidRDefault="00EB3BAE" w:rsidP="0028654E">
            <w:pPr>
              <w:spacing w:after="0"/>
              <w:jc w:val="center"/>
            </w:pPr>
            <w:r w:rsidRPr="00A924E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20" w:dyaOrig="360">
                <v:shape id="_x0000_i1100" type="#_x0000_t75" style="width:118.5pt;height:18.75pt" o:ole="">
                  <v:imagedata r:id="rId153" o:title=""/>
                </v:shape>
                <o:OLEObject Type="Embed" ProgID="Equation.DSMT4" ShapeID="_x0000_i1100" DrawAspect="Content" ObjectID="_1615790775" r:id="rId154"/>
              </w:object>
            </w:r>
          </w:p>
        </w:tc>
        <w:tc>
          <w:tcPr>
            <w:tcW w:w="900" w:type="dxa"/>
            <w:vAlign w:val="center"/>
          </w:tcPr>
          <w:p w:rsidR="002F6A36" w:rsidRDefault="00A924E2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007" w:type="dxa"/>
            <w:gridSpan w:val="2"/>
            <w:vAlign w:val="center"/>
          </w:tcPr>
          <w:p w:rsidR="002F6A36" w:rsidRPr="008D2327" w:rsidRDefault="00A924E2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2.2a</w:t>
            </w:r>
          </w:p>
        </w:tc>
      </w:tr>
      <w:tr w:rsidR="00A924E2" w:rsidRPr="00FB1F74" w:rsidTr="0028654E">
        <w:trPr>
          <w:trHeight w:val="485"/>
          <w:jc w:val="center"/>
        </w:trPr>
        <w:tc>
          <w:tcPr>
            <w:tcW w:w="1075" w:type="dxa"/>
            <w:vMerge/>
          </w:tcPr>
          <w:p w:rsidR="00A924E2" w:rsidRPr="00FB1F74" w:rsidRDefault="00A924E2" w:rsidP="0028654E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A924E2" w:rsidRDefault="00804978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4E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60" w:dyaOrig="620">
                <v:shape id="_x0000_i1101" type="#_x0000_t75" style="width:109.5pt;height:31.5pt" o:ole="">
                  <v:imagedata r:id="rId155" o:title=""/>
                </v:shape>
                <o:OLEObject Type="Embed" ProgID="Equation.DSMT4" ShapeID="_x0000_i1101" DrawAspect="Content" ObjectID="_1615790776" r:id="rId156"/>
              </w:object>
            </w:r>
            <w:r w:rsidRPr="00A924E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500" w:dyaOrig="660">
                <v:shape id="_x0000_i1102" type="#_x0000_t75" style="width:195pt;height:33.75pt" o:ole="">
                  <v:imagedata r:id="rId157" o:title=""/>
                </v:shape>
                <o:OLEObject Type="Embed" ProgID="Equation.DSMT4" ShapeID="_x0000_i1102" DrawAspect="Content" ObjectID="_1615790777" r:id="rId158"/>
              </w:object>
            </w:r>
          </w:p>
          <w:p w:rsidR="00804978" w:rsidRPr="00E37491" w:rsidRDefault="00EB3BAE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78">
              <w:rPr>
                <w:position w:val="-16"/>
              </w:rPr>
              <w:object w:dxaOrig="6680" w:dyaOrig="440">
                <v:shape id="_x0000_i1103" type="#_x0000_t75" style="width:330pt;height:21.75pt" o:ole="">
                  <v:imagedata r:id="rId159" o:title=""/>
                </v:shape>
                <o:OLEObject Type="Embed" ProgID="Equation.DSMT4" ShapeID="_x0000_i1103" DrawAspect="Content" ObjectID="_1615790778" r:id="rId160"/>
              </w:object>
            </w:r>
          </w:p>
        </w:tc>
        <w:tc>
          <w:tcPr>
            <w:tcW w:w="900" w:type="dxa"/>
            <w:vAlign w:val="center"/>
          </w:tcPr>
          <w:p w:rsidR="00A924E2" w:rsidRDefault="00804978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A924E2" w:rsidRDefault="00804978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804978" w:rsidRPr="00FB1F74" w:rsidTr="0028654E">
        <w:trPr>
          <w:trHeight w:val="485"/>
          <w:jc w:val="center"/>
        </w:trPr>
        <w:tc>
          <w:tcPr>
            <w:tcW w:w="1075" w:type="dxa"/>
            <w:vMerge/>
          </w:tcPr>
          <w:p w:rsidR="00804978" w:rsidRPr="00FB1F74" w:rsidRDefault="00804978" w:rsidP="0028654E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804978" w:rsidRPr="00E37491" w:rsidRDefault="00EB3BAE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7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20" w:dyaOrig="620">
                <v:shape id="_x0000_i1104" type="#_x0000_t75" style="width:146.25pt;height:31.5pt" o:ole="">
                  <v:imagedata r:id="rId161" o:title=""/>
                </v:shape>
                <o:OLEObject Type="Embed" ProgID="Equation.DSMT4" ShapeID="_x0000_i1104" DrawAspect="Content" ObjectID="_1615790779" r:id="rId162"/>
              </w:object>
            </w:r>
          </w:p>
        </w:tc>
        <w:tc>
          <w:tcPr>
            <w:tcW w:w="900" w:type="dxa"/>
            <w:vAlign w:val="center"/>
          </w:tcPr>
          <w:p w:rsidR="00804978" w:rsidRDefault="00804978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007" w:type="dxa"/>
            <w:gridSpan w:val="2"/>
            <w:vAlign w:val="center"/>
          </w:tcPr>
          <w:p w:rsidR="00804978" w:rsidRDefault="00804978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804978" w:rsidRPr="00FB1F74" w:rsidTr="0028654E">
        <w:trPr>
          <w:trHeight w:val="485"/>
          <w:jc w:val="center"/>
        </w:trPr>
        <w:tc>
          <w:tcPr>
            <w:tcW w:w="1075" w:type="dxa"/>
            <w:vMerge/>
          </w:tcPr>
          <w:p w:rsidR="00804978" w:rsidRPr="00FB1F74" w:rsidRDefault="00804978" w:rsidP="0028654E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804978" w:rsidRPr="009D4F34" w:rsidRDefault="00EB3BAE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7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720" w:dyaOrig="620">
                <v:shape id="_x0000_i1105" type="#_x0000_t75" style="width:207.75pt;height:31.5pt" o:ole="">
                  <v:imagedata r:id="rId163" o:title=""/>
                </v:shape>
                <o:OLEObject Type="Embed" ProgID="Equation.DSMT4" ShapeID="_x0000_i1105" DrawAspect="Content" ObjectID="_1615790780" r:id="rId164"/>
              </w:object>
            </w:r>
          </w:p>
        </w:tc>
        <w:tc>
          <w:tcPr>
            <w:tcW w:w="900" w:type="dxa"/>
            <w:vAlign w:val="center"/>
          </w:tcPr>
          <w:p w:rsidR="00804978" w:rsidRDefault="00383097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007" w:type="dxa"/>
            <w:gridSpan w:val="2"/>
            <w:vAlign w:val="center"/>
          </w:tcPr>
          <w:p w:rsidR="00804978" w:rsidRDefault="00383097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1.1a</w:t>
            </w:r>
          </w:p>
        </w:tc>
      </w:tr>
      <w:tr w:rsidR="002F6A36" w:rsidRPr="00FB1F74" w:rsidTr="0028654E">
        <w:trPr>
          <w:trHeight w:val="53"/>
          <w:jc w:val="center"/>
        </w:trPr>
        <w:tc>
          <w:tcPr>
            <w:tcW w:w="1075" w:type="dxa"/>
            <w:vMerge/>
          </w:tcPr>
          <w:p w:rsidR="002F6A36" w:rsidRPr="00FB1F74" w:rsidRDefault="002F6A36" w:rsidP="0028654E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2F6A36" w:rsidRPr="00FC1038" w:rsidRDefault="002F6A36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6A36" w:rsidRPr="0055501E" w:rsidRDefault="00383097" w:rsidP="002865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2F6A36" w:rsidRPr="005550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7" w:type="dxa"/>
            <w:gridSpan w:val="2"/>
            <w:vAlign w:val="center"/>
          </w:tcPr>
          <w:p w:rsidR="002F6A36" w:rsidRDefault="002F6A36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83" w:rsidRPr="00FB1F74" w:rsidTr="0028654E">
        <w:trPr>
          <w:trHeight w:val="45"/>
          <w:jc w:val="center"/>
        </w:trPr>
        <w:tc>
          <w:tcPr>
            <w:tcW w:w="1075" w:type="dxa"/>
            <w:vMerge w:val="restart"/>
          </w:tcPr>
          <w:p w:rsidR="00551183" w:rsidRPr="00FB1F74" w:rsidRDefault="00551183" w:rsidP="0028654E">
            <w:pPr>
              <w:jc w:val="center"/>
              <w:rPr>
                <w:b/>
              </w:rPr>
            </w:pPr>
            <w:r w:rsidRPr="008D240D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6840" w:type="dxa"/>
            <w:vAlign w:val="center"/>
          </w:tcPr>
          <w:p w:rsidR="00551183" w:rsidRPr="00FD5ABC" w:rsidRDefault="00EB3BAE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F8">
              <w:rPr>
                <w:position w:val="-10"/>
              </w:rPr>
              <w:object w:dxaOrig="1939" w:dyaOrig="320">
                <v:shape id="_x0000_i1106" type="#_x0000_t75" style="width:97.5pt;height:16.5pt" o:ole="">
                  <v:imagedata r:id="rId165" o:title=""/>
                </v:shape>
                <o:OLEObject Type="Embed" ProgID="Equation.DSMT4" ShapeID="_x0000_i1106" DrawAspect="Content" ObjectID="_1615790781" r:id="rId166"/>
              </w:object>
            </w:r>
          </w:p>
        </w:tc>
        <w:tc>
          <w:tcPr>
            <w:tcW w:w="900" w:type="dxa"/>
            <w:vAlign w:val="center"/>
          </w:tcPr>
          <w:p w:rsidR="00551183" w:rsidRPr="008D2327" w:rsidRDefault="00551183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551183" w:rsidRDefault="00551183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551183" w:rsidRPr="00FB1F74" w:rsidTr="00770A67">
        <w:trPr>
          <w:trHeight w:val="91"/>
          <w:jc w:val="center"/>
        </w:trPr>
        <w:tc>
          <w:tcPr>
            <w:tcW w:w="1075" w:type="dxa"/>
            <w:vMerge/>
          </w:tcPr>
          <w:p w:rsidR="00551183" w:rsidRPr="00FB1F74" w:rsidRDefault="00551183" w:rsidP="0028654E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51183" w:rsidRDefault="00EB3BAE" w:rsidP="00770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7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060" w:dyaOrig="620">
                <v:shape id="_x0000_i1107" type="#_x0000_t75" style="width:282.75pt;height:31.5pt" o:ole="">
                  <v:imagedata r:id="rId167" o:title=""/>
                </v:shape>
                <o:OLEObject Type="Embed" ProgID="Equation.DSMT4" ShapeID="_x0000_i1107" DrawAspect="Content" ObjectID="_1615790782" r:id="rId168"/>
              </w:object>
            </w:r>
          </w:p>
          <w:p w:rsidR="00F868B0" w:rsidRPr="00607896" w:rsidRDefault="00EB3BAE" w:rsidP="00770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7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20" w:dyaOrig="620">
                <v:shape id="_x0000_i1108" type="#_x0000_t75" style="width:118.5pt;height:31.5pt" o:ole="">
                  <v:imagedata r:id="rId169" o:title=""/>
                </v:shape>
                <o:OLEObject Type="Embed" ProgID="Equation.DSMT4" ShapeID="_x0000_i1108" DrawAspect="Content" ObjectID="_1615790783" r:id="rId170"/>
              </w:object>
            </w:r>
          </w:p>
        </w:tc>
        <w:tc>
          <w:tcPr>
            <w:tcW w:w="900" w:type="dxa"/>
            <w:vAlign w:val="center"/>
          </w:tcPr>
          <w:p w:rsidR="00551183" w:rsidRDefault="00551183" w:rsidP="00770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551183" w:rsidRDefault="00551183" w:rsidP="00770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551183" w:rsidRPr="00FB1F74" w:rsidTr="0028654E">
        <w:trPr>
          <w:trHeight w:val="114"/>
          <w:jc w:val="center"/>
        </w:trPr>
        <w:tc>
          <w:tcPr>
            <w:tcW w:w="1075" w:type="dxa"/>
            <w:vMerge/>
          </w:tcPr>
          <w:p w:rsidR="00551183" w:rsidRPr="00FB1F74" w:rsidRDefault="00551183" w:rsidP="0028654E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51183" w:rsidRPr="00FB1F74" w:rsidRDefault="00EB3BAE" w:rsidP="0028654E">
            <w:pPr>
              <w:spacing w:after="0"/>
              <w:jc w:val="center"/>
            </w:pPr>
            <w:r w:rsidRPr="00C77FF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100" w:dyaOrig="440">
                <v:shape id="_x0000_i1109" type="#_x0000_t75" style="width:105pt;height:22.5pt" o:ole="">
                  <v:imagedata r:id="rId171" o:title=""/>
                </v:shape>
                <o:OLEObject Type="Embed" ProgID="Equation.DSMT4" ShapeID="_x0000_i1109" DrawAspect="Content" ObjectID="_1615790784" r:id="rId172"/>
              </w:object>
            </w:r>
          </w:p>
        </w:tc>
        <w:tc>
          <w:tcPr>
            <w:tcW w:w="900" w:type="dxa"/>
            <w:vAlign w:val="center"/>
          </w:tcPr>
          <w:p w:rsidR="00551183" w:rsidRPr="008D2327" w:rsidRDefault="00551183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007" w:type="dxa"/>
            <w:gridSpan w:val="2"/>
            <w:vAlign w:val="center"/>
          </w:tcPr>
          <w:p w:rsidR="00551183" w:rsidRPr="008D2327" w:rsidRDefault="00551183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551183" w:rsidRPr="00FB1F74" w:rsidTr="0028654E">
        <w:trPr>
          <w:trHeight w:val="45"/>
          <w:jc w:val="center"/>
        </w:trPr>
        <w:tc>
          <w:tcPr>
            <w:tcW w:w="1075" w:type="dxa"/>
            <w:vMerge/>
          </w:tcPr>
          <w:p w:rsidR="00551183" w:rsidRPr="00FB1F74" w:rsidRDefault="00551183" w:rsidP="0028654E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51183" w:rsidRPr="00607896" w:rsidRDefault="00551183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1183" w:rsidRPr="00F10737" w:rsidRDefault="00551183" w:rsidP="002865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737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007" w:type="dxa"/>
            <w:gridSpan w:val="2"/>
            <w:vAlign w:val="center"/>
          </w:tcPr>
          <w:p w:rsidR="00551183" w:rsidRDefault="00551183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0C" w:rsidRPr="00FB1F74" w:rsidTr="0028654E">
        <w:trPr>
          <w:trHeight w:val="593"/>
          <w:jc w:val="center"/>
        </w:trPr>
        <w:tc>
          <w:tcPr>
            <w:tcW w:w="1075" w:type="dxa"/>
            <w:vMerge w:val="restart"/>
          </w:tcPr>
          <w:p w:rsidR="00BA6D0C" w:rsidRPr="00FB1F74" w:rsidRDefault="00BA6D0C" w:rsidP="0028654E">
            <w:pPr>
              <w:jc w:val="center"/>
              <w:rPr>
                <w:b/>
              </w:rPr>
            </w:pPr>
            <w:r w:rsidRPr="00025441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6840" w:type="dxa"/>
            <w:vAlign w:val="center"/>
          </w:tcPr>
          <w:p w:rsidR="00BA6D0C" w:rsidRPr="00607896" w:rsidRDefault="00BA6D0C" w:rsidP="00160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CFB" w:rsidRPr="0002544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0" w:dyaOrig="620">
                <v:shape id="_x0000_i1110" type="#_x0000_t75" style="width:171.75pt;height:31.5pt" o:ole="">
                  <v:imagedata r:id="rId173" o:title=""/>
                </v:shape>
                <o:OLEObject Type="Embed" ProgID="Equation.DSMT4" ShapeID="_x0000_i1110" DrawAspect="Content" ObjectID="_1615790785" r:id="rId174"/>
              </w:object>
            </w:r>
          </w:p>
        </w:tc>
        <w:tc>
          <w:tcPr>
            <w:tcW w:w="900" w:type="dxa"/>
            <w:vAlign w:val="center"/>
          </w:tcPr>
          <w:p w:rsidR="00BA6D0C" w:rsidRDefault="00BA6D0C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BA6D0C" w:rsidRDefault="00BA6D0C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BA6D0C" w:rsidRPr="00FB1F74" w:rsidTr="0028654E">
        <w:trPr>
          <w:trHeight w:val="593"/>
          <w:jc w:val="center"/>
        </w:trPr>
        <w:tc>
          <w:tcPr>
            <w:tcW w:w="1075" w:type="dxa"/>
            <w:vMerge/>
          </w:tcPr>
          <w:p w:rsidR="00BA6D0C" w:rsidRPr="00025441" w:rsidRDefault="00BA6D0C" w:rsidP="002865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BA6D0C" w:rsidRDefault="003C1CFB" w:rsidP="00160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840" w:dyaOrig="320">
                <v:shape id="_x0000_i1111" type="#_x0000_t75" style="width:142.5pt;height:16.5pt" o:ole="">
                  <v:imagedata r:id="rId175" o:title=""/>
                </v:shape>
                <o:OLEObject Type="Embed" ProgID="Equation.DSMT4" ShapeID="_x0000_i1111" DrawAspect="Content" ObjectID="_1615790786" r:id="rId176"/>
              </w:object>
            </w:r>
          </w:p>
        </w:tc>
        <w:tc>
          <w:tcPr>
            <w:tcW w:w="900" w:type="dxa"/>
            <w:vAlign w:val="center"/>
          </w:tcPr>
          <w:p w:rsidR="00BA6D0C" w:rsidRDefault="00BA6D0C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BA6D0C" w:rsidRDefault="00BA6D0C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BA6D0C" w:rsidRPr="00FB1F74" w:rsidTr="0028654E">
        <w:trPr>
          <w:trHeight w:val="97"/>
          <w:jc w:val="center"/>
        </w:trPr>
        <w:tc>
          <w:tcPr>
            <w:tcW w:w="1075" w:type="dxa"/>
            <w:vMerge/>
          </w:tcPr>
          <w:p w:rsidR="00BA6D0C" w:rsidRPr="00FB1F74" w:rsidRDefault="00BA6D0C" w:rsidP="0028654E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BA6D0C" w:rsidRPr="00607896" w:rsidRDefault="003C1CFB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B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00" w:dyaOrig="320">
                <v:shape id="_x0000_i1112" type="#_x0000_t75" style="width:70.5pt;height:16.5pt" o:ole="">
                  <v:imagedata r:id="rId177" o:title=""/>
                </v:shape>
                <o:OLEObject Type="Embed" ProgID="Equation.DSMT4" ShapeID="_x0000_i1112" DrawAspect="Content" ObjectID="_1615790787" r:id="rId178"/>
              </w:object>
            </w:r>
          </w:p>
        </w:tc>
        <w:tc>
          <w:tcPr>
            <w:tcW w:w="900" w:type="dxa"/>
            <w:vAlign w:val="center"/>
          </w:tcPr>
          <w:p w:rsidR="00BA6D0C" w:rsidRDefault="00BA6D0C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007" w:type="dxa"/>
            <w:gridSpan w:val="2"/>
            <w:vAlign w:val="center"/>
          </w:tcPr>
          <w:p w:rsidR="00BA6D0C" w:rsidRDefault="00BA6D0C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BA6D0C" w:rsidRPr="00FB1F74" w:rsidTr="0028654E">
        <w:trPr>
          <w:trHeight w:val="53"/>
          <w:jc w:val="center"/>
        </w:trPr>
        <w:tc>
          <w:tcPr>
            <w:tcW w:w="1075" w:type="dxa"/>
            <w:vMerge/>
          </w:tcPr>
          <w:p w:rsidR="00BA6D0C" w:rsidRPr="00FB1F74" w:rsidRDefault="00BA6D0C" w:rsidP="0028654E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BA6D0C" w:rsidRPr="00607896" w:rsidRDefault="00BA6D0C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A6D0C" w:rsidRPr="008D240D" w:rsidRDefault="00BA6D0C" w:rsidP="002865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8D24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7" w:type="dxa"/>
            <w:gridSpan w:val="2"/>
            <w:vAlign w:val="center"/>
          </w:tcPr>
          <w:p w:rsidR="00BA6D0C" w:rsidRDefault="00BA6D0C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36" w:rsidRPr="00FB1F74" w:rsidTr="0028654E">
        <w:trPr>
          <w:trHeight w:val="474"/>
          <w:jc w:val="center"/>
        </w:trPr>
        <w:tc>
          <w:tcPr>
            <w:tcW w:w="1075" w:type="dxa"/>
            <w:vMerge w:val="restart"/>
          </w:tcPr>
          <w:p w:rsidR="002F6A36" w:rsidRPr="00FB1F74" w:rsidRDefault="00160CBF" w:rsidP="0028654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(d</w:t>
            </w:r>
            <w:r w:rsidR="002F6A3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840" w:type="dxa"/>
            <w:vAlign w:val="center"/>
          </w:tcPr>
          <w:p w:rsidR="002F6A36" w:rsidRDefault="00D67D51" w:rsidP="0028654E">
            <w:pPr>
              <w:spacing w:after="0"/>
              <w:jc w:val="center"/>
            </w:pPr>
            <w:r w:rsidRPr="00157633">
              <w:rPr>
                <w:position w:val="-16"/>
              </w:rPr>
              <w:object w:dxaOrig="4459" w:dyaOrig="440">
                <v:shape id="_x0000_i1113" type="#_x0000_t75" style="width:223.5pt;height:22.5pt" o:ole="">
                  <v:imagedata r:id="rId179" o:title=""/>
                </v:shape>
                <o:OLEObject Type="Embed" ProgID="Equation.DSMT4" ShapeID="_x0000_i1113" DrawAspect="Content" ObjectID="_1615790788" r:id="rId180"/>
              </w:object>
            </w:r>
          </w:p>
          <w:p w:rsidR="001A53D3" w:rsidRPr="001A53D3" w:rsidRDefault="00157633" w:rsidP="00632C08">
            <w:pPr>
              <w:pStyle w:val="ListParagraph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D3">
              <w:rPr>
                <w:rFonts w:ascii="Times New Roman" w:hAnsi="Times New Roman" w:cs="Times New Roman"/>
                <w:sz w:val="24"/>
              </w:rPr>
              <w:t xml:space="preserve">This is close to 1 </w:t>
            </w:r>
            <w:r w:rsidR="00E82109" w:rsidRPr="001A53D3">
              <w:rPr>
                <w:rFonts w:ascii="Times New Roman" w:hAnsi="Times New Roman" w:cs="Times New Roman"/>
                <w:sz w:val="24"/>
              </w:rPr>
              <w:t>so the model supports the suggestion that the concentration returns to its initial value</w:t>
            </w:r>
            <w:r w:rsidR="00632C08">
              <w:rPr>
                <w:rFonts w:ascii="Times New Roman" w:hAnsi="Times New Roman" w:cs="Times New Roman"/>
                <w:sz w:val="24"/>
              </w:rPr>
              <w:t xml:space="preserve"> after around 8</w:t>
            </w:r>
            <w:r w:rsidR="00E82109" w:rsidRPr="001A53D3">
              <w:rPr>
                <w:rFonts w:ascii="Times New Roman" w:hAnsi="Times New Roman" w:cs="Times New Roman"/>
                <w:sz w:val="24"/>
              </w:rPr>
              <w:t xml:space="preserve"> hours</w:t>
            </w:r>
          </w:p>
        </w:tc>
        <w:tc>
          <w:tcPr>
            <w:tcW w:w="900" w:type="dxa"/>
            <w:vAlign w:val="center"/>
          </w:tcPr>
          <w:p w:rsidR="00565467" w:rsidRDefault="00565467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2F6A36" w:rsidRDefault="00565467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F6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7633">
              <w:rPr>
                <w:rFonts w:ascii="Times New Roman" w:hAnsi="Times New Roman" w:cs="Times New Roman"/>
                <w:sz w:val="24"/>
                <w:szCs w:val="24"/>
              </w:rPr>
              <w:t>ft</w:t>
            </w:r>
          </w:p>
        </w:tc>
        <w:tc>
          <w:tcPr>
            <w:tcW w:w="1007" w:type="dxa"/>
            <w:gridSpan w:val="2"/>
            <w:vAlign w:val="center"/>
          </w:tcPr>
          <w:p w:rsidR="00565467" w:rsidRDefault="00565467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2F6A36" w:rsidRDefault="00427388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7633">
              <w:rPr>
                <w:rFonts w:ascii="Times New Roman" w:hAnsi="Times New Roman" w:cs="Times New Roman"/>
                <w:sz w:val="24"/>
                <w:szCs w:val="24"/>
              </w:rPr>
              <w:t>.2b</w:t>
            </w:r>
          </w:p>
        </w:tc>
      </w:tr>
      <w:tr w:rsidR="002F6A36" w:rsidRPr="00FB1F74" w:rsidTr="00770A67">
        <w:trPr>
          <w:trHeight w:val="50"/>
          <w:jc w:val="center"/>
        </w:trPr>
        <w:tc>
          <w:tcPr>
            <w:tcW w:w="1075" w:type="dxa"/>
            <w:vMerge/>
          </w:tcPr>
          <w:p w:rsidR="002F6A36" w:rsidRDefault="002F6A36" w:rsidP="002865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2F6A36" w:rsidRDefault="002F6A36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6A36" w:rsidRPr="002D13BB" w:rsidRDefault="002F6A36" w:rsidP="002865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3B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654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D13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7" w:type="dxa"/>
            <w:gridSpan w:val="2"/>
            <w:vAlign w:val="center"/>
          </w:tcPr>
          <w:p w:rsidR="002F6A36" w:rsidRDefault="002F6A36" w:rsidP="00286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36" w:rsidRPr="00FB1F74" w:rsidTr="0028654E">
        <w:trPr>
          <w:trHeight w:val="140"/>
          <w:jc w:val="center"/>
        </w:trPr>
        <w:tc>
          <w:tcPr>
            <w:tcW w:w="9822" w:type="dxa"/>
            <w:gridSpan w:val="5"/>
            <w:vAlign w:val="center"/>
          </w:tcPr>
          <w:p w:rsidR="002F6A36" w:rsidRPr="008D2327" w:rsidRDefault="00565467" w:rsidP="0028654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</w:t>
            </w:r>
            <w:r w:rsidR="002F6A36" w:rsidRPr="008D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2F6A36" w:rsidRPr="00FB1F74" w:rsidTr="0028654E">
        <w:trPr>
          <w:trHeight w:val="140"/>
          <w:jc w:val="center"/>
        </w:trPr>
        <w:tc>
          <w:tcPr>
            <w:tcW w:w="9822" w:type="dxa"/>
            <w:gridSpan w:val="5"/>
            <w:vAlign w:val="center"/>
          </w:tcPr>
          <w:p w:rsidR="002F6A36" w:rsidRPr="00AB5A1B" w:rsidRDefault="002F6A36" w:rsidP="0028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1B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2F6A36" w:rsidRPr="00FB1F74" w:rsidTr="0028654E">
        <w:trPr>
          <w:trHeight w:val="140"/>
          <w:jc w:val="center"/>
        </w:trPr>
        <w:tc>
          <w:tcPr>
            <w:tcW w:w="9822" w:type="dxa"/>
            <w:gridSpan w:val="5"/>
            <w:vAlign w:val="center"/>
          </w:tcPr>
          <w:p w:rsidR="002F6A36" w:rsidRDefault="002F6A36" w:rsidP="0028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2F6A36" w:rsidRDefault="00AD4805" w:rsidP="0028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Forms and solves the auxiliary equation</w:t>
            </w:r>
          </w:p>
          <w:p w:rsidR="00AD4805" w:rsidRPr="00940A72" w:rsidRDefault="00AD4805" w:rsidP="0028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Deduces the correct complementary function</w:t>
            </w:r>
          </w:p>
          <w:p w:rsidR="002F6A36" w:rsidRDefault="00900CB7" w:rsidP="0028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F6A36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 w:rsidR="00AD4805">
              <w:rPr>
                <w:rFonts w:ascii="Times New Roman" w:hAnsi="Times New Roman" w:cs="Times New Roman"/>
                <w:sz w:val="24"/>
                <w:szCs w:val="24"/>
              </w:rPr>
              <w:t>Deduces the correct form of the PI given the outcome for the CF</w:t>
            </w:r>
          </w:p>
          <w:p w:rsidR="00AD4805" w:rsidRDefault="00AD4805" w:rsidP="0028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Complete method to establish the value of </w:t>
            </w:r>
            <w:r w:rsidRPr="00900CB7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</w:p>
          <w:p w:rsidR="00AD4805" w:rsidRDefault="00AD4805" w:rsidP="0028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PI</w:t>
            </w:r>
          </w:p>
          <w:p w:rsidR="00AD4805" w:rsidRDefault="00AD4805" w:rsidP="0028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GS</w:t>
            </w:r>
          </w:p>
          <w:p w:rsidR="002F6A36" w:rsidRDefault="002F6A36" w:rsidP="0028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2F6A36" w:rsidRDefault="002F6A36" w:rsidP="0028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Uses the model </w:t>
            </w:r>
            <w:r w:rsidR="00AD4805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900CB7">
              <w:rPr>
                <w:rFonts w:ascii="Times New Roman" w:hAnsi="Times New Roman" w:cs="Times New Roman"/>
                <w:sz w:val="24"/>
                <w:szCs w:val="24"/>
              </w:rPr>
              <w:t>d the initial conditions to find</w:t>
            </w:r>
            <w:r w:rsidR="00AD4805">
              <w:rPr>
                <w:rFonts w:ascii="Times New Roman" w:hAnsi="Times New Roman" w:cs="Times New Roman"/>
                <w:sz w:val="24"/>
                <w:szCs w:val="24"/>
              </w:rPr>
              <w:t xml:space="preserve"> the value of </w:t>
            </w:r>
            <w:r w:rsidR="00AD4805" w:rsidRPr="00900CB7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  <w:p w:rsidR="00AD4805" w:rsidRDefault="00A62197" w:rsidP="0028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Uses the model by differentiating and using the other initial</w:t>
            </w:r>
            <w:r w:rsidR="00900CB7">
              <w:rPr>
                <w:rFonts w:ascii="Times New Roman" w:hAnsi="Times New Roman" w:cs="Times New Roman"/>
                <w:sz w:val="24"/>
                <w:szCs w:val="24"/>
              </w:rPr>
              <w:t xml:space="preserve"> condition to find a value for </w:t>
            </w:r>
            <w:r w:rsidR="00900CB7" w:rsidRPr="00900CB7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  <w:p w:rsidR="002F6A36" w:rsidRDefault="00A62197" w:rsidP="0028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PS</w:t>
            </w:r>
          </w:p>
          <w:p w:rsidR="00A62197" w:rsidRDefault="00A62197" w:rsidP="0028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  <w:p w:rsidR="002F6A36" w:rsidRDefault="00A62197" w:rsidP="0028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Solves </w:t>
            </w:r>
            <w:r w:rsidRPr="00A6219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00" w:dyaOrig="620">
                <v:shape id="_x0000_i1114" type="#_x0000_t75" style="width:34.5pt;height:31.5pt" o:ole="">
                  <v:imagedata r:id="rId181" o:title=""/>
                </v:shape>
                <o:OLEObject Type="Embed" ProgID="Equation.DSMT4" ShapeID="_x0000_i1114" DrawAspect="Content" ObjectID="_1615790789" r:id="rId182"/>
              </w:object>
            </w:r>
            <w:r w:rsidR="0090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find </w:t>
            </w:r>
            <w:r w:rsidRPr="00A62197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when the concentration is a maximum</w:t>
            </w:r>
          </w:p>
          <w:p w:rsidR="00A62197" w:rsidRDefault="00A62197" w:rsidP="0028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Uses their value of </w:t>
            </w:r>
            <w:r w:rsidRPr="00565467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 model to find the maximum concentration</w:t>
            </w:r>
          </w:p>
          <w:p w:rsidR="002F6A36" w:rsidRDefault="002F6A36" w:rsidP="00A6219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A1: </w:t>
            </w:r>
            <w:r w:rsidR="00A62197">
              <w:rPr>
                <w:rFonts w:ascii="Times New Roman" w:hAnsi="Times New Roman" w:cs="Times New Roman"/>
                <w:sz w:val="24"/>
                <w:szCs w:val="24"/>
              </w:rPr>
              <w:t>Correct value</w:t>
            </w:r>
          </w:p>
          <w:p w:rsidR="002F6A36" w:rsidRPr="009C6117" w:rsidRDefault="002F6A36" w:rsidP="0028654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219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5467" w:rsidRDefault="00565467" w:rsidP="0056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  <w:r w:rsidR="002F6A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Uses their model to f</w:t>
            </w:r>
            <w:r w:rsidR="00A62197">
              <w:rPr>
                <w:rFonts w:ascii="Times New Roman" w:hAnsi="Times New Roman" w:cs="Times New Roman"/>
                <w:sz w:val="24"/>
                <w:szCs w:val="24"/>
              </w:rPr>
              <w:t xml:space="preserve">inds the concentration when </w:t>
            </w:r>
            <w:r w:rsidR="00A62197" w:rsidRPr="00565467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="00632C08">
              <w:rPr>
                <w:rFonts w:ascii="Times New Roman" w:hAnsi="Times New Roman" w:cs="Times New Roman"/>
                <w:sz w:val="24"/>
                <w:szCs w:val="24"/>
              </w:rPr>
              <w:t xml:space="preserve"> = 8</w:t>
            </w:r>
            <w:r w:rsidR="00A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order to test the claim</w:t>
            </w:r>
          </w:p>
          <w:p w:rsidR="002F6A36" w:rsidRPr="00F41CFE" w:rsidRDefault="00565467" w:rsidP="0056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A1ft:</w:t>
            </w:r>
            <w:r w:rsidR="00A62197">
              <w:rPr>
                <w:rFonts w:ascii="Times New Roman" w:hAnsi="Times New Roman" w:cs="Times New Roman"/>
                <w:sz w:val="24"/>
                <w:szCs w:val="24"/>
              </w:rPr>
              <w:t xml:space="preserve"> Follow through their solution but the comment must be consistent with their values.</w:t>
            </w:r>
          </w:p>
        </w:tc>
      </w:tr>
    </w:tbl>
    <w:p w:rsidR="00694B47" w:rsidRDefault="00694B47" w:rsidP="007B2D31">
      <w:pPr>
        <w:rPr>
          <w:rFonts w:ascii="Times New Roman" w:hAnsi="Times New Roman" w:cs="Times New Roman"/>
          <w:sz w:val="24"/>
          <w:szCs w:val="24"/>
        </w:rPr>
      </w:pPr>
    </w:p>
    <w:p w:rsidR="00694B47" w:rsidRDefault="00694B47" w:rsidP="007B2D31">
      <w:pPr>
        <w:rPr>
          <w:rFonts w:ascii="Times New Roman" w:hAnsi="Times New Roman" w:cs="Times New Roman"/>
          <w:sz w:val="24"/>
          <w:szCs w:val="24"/>
        </w:rPr>
      </w:pPr>
    </w:p>
    <w:p w:rsidR="00694B47" w:rsidRPr="00694B47" w:rsidRDefault="00694B47" w:rsidP="007B2D31">
      <w:pPr>
        <w:rPr>
          <w:rFonts w:ascii="Times New Roman" w:hAnsi="Times New Roman" w:cs="Times New Roman"/>
          <w:sz w:val="24"/>
          <w:szCs w:val="24"/>
        </w:rPr>
      </w:pPr>
    </w:p>
    <w:sectPr w:rsidR="00694B47" w:rsidRPr="00694B47" w:rsidSect="006A1184">
      <w:headerReference w:type="default" r:id="rId183"/>
      <w:footerReference w:type="default" r:id="rId184"/>
      <w:pgSz w:w="11906" w:h="16838"/>
      <w:pgMar w:top="1134" w:right="1440" w:bottom="1134" w:left="1440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84" w:rsidRDefault="006A1184" w:rsidP="006A1184">
      <w:pPr>
        <w:spacing w:after="0" w:line="240" w:lineRule="auto"/>
      </w:pPr>
      <w:r>
        <w:separator/>
      </w:r>
    </w:p>
  </w:endnote>
  <w:endnote w:type="continuationSeparator" w:id="0">
    <w:p w:rsidR="006A1184" w:rsidRDefault="006A1184" w:rsidP="006A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9236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1184" w:rsidRDefault="006A11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A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1184" w:rsidRDefault="006A1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84" w:rsidRDefault="006A1184" w:rsidP="006A1184">
      <w:pPr>
        <w:spacing w:after="0" w:line="240" w:lineRule="auto"/>
      </w:pPr>
      <w:r>
        <w:separator/>
      </w:r>
    </w:p>
  </w:footnote>
  <w:footnote w:type="continuationSeparator" w:id="0">
    <w:p w:rsidR="006A1184" w:rsidRDefault="006A1184" w:rsidP="006A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84" w:rsidRDefault="006A1184">
    <w:pPr>
      <w:pStyle w:val="Header"/>
    </w:pPr>
    <w:r>
      <w:rPr>
        <w:rFonts w:ascii="Arial" w:hAnsi="Arial" w:cs="Arial"/>
        <w:b/>
        <w:sz w:val="24"/>
        <w:szCs w:val="24"/>
      </w:rPr>
      <w:t>A Level Core Pure Mathematics 2 Mock Paper (9FM0/0</w:t>
    </w:r>
    <w:r w:rsidR="00EC1A6E">
      <w:rPr>
        <w:rFonts w:ascii="Arial" w:hAnsi="Arial" w:cs="Arial"/>
        <w:b/>
        <w:sz w:val="24"/>
        <w:szCs w:val="24"/>
      </w:rPr>
      <w:t>2</w:t>
    </w:r>
    <w:r>
      <w:rPr>
        <w:rFonts w:ascii="Arial" w:hAnsi="Arial" w:cs="Arial"/>
        <w:b/>
        <w:sz w:val="24"/>
        <w:szCs w:val="24"/>
      </w:rPr>
      <w:t>)                Mark Scheme</w:t>
    </w:r>
  </w:p>
  <w:p w:rsidR="006A1184" w:rsidRDefault="006A1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D5FC7"/>
    <w:multiLevelType w:val="hybridMultilevel"/>
    <w:tmpl w:val="53181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E3581"/>
    <w:multiLevelType w:val="hybridMultilevel"/>
    <w:tmpl w:val="0C14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97FC1"/>
    <w:multiLevelType w:val="hybridMultilevel"/>
    <w:tmpl w:val="CB4CB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A60BF"/>
    <w:multiLevelType w:val="hybridMultilevel"/>
    <w:tmpl w:val="0D10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B5F53"/>
    <w:multiLevelType w:val="hybridMultilevel"/>
    <w:tmpl w:val="A23C4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DE"/>
    <w:rsid w:val="00001D62"/>
    <w:rsid w:val="000140F1"/>
    <w:rsid w:val="00014184"/>
    <w:rsid w:val="000174AF"/>
    <w:rsid w:val="00025441"/>
    <w:rsid w:val="000313A5"/>
    <w:rsid w:val="00032DF8"/>
    <w:rsid w:val="00040344"/>
    <w:rsid w:val="00040810"/>
    <w:rsid w:val="00043124"/>
    <w:rsid w:val="00045B03"/>
    <w:rsid w:val="000526E9"/>
    <w:rsid w:val="00055874"/>
    <w:rsid w:val="0005699A"/>
    <w:rsid w:val="00066EC0"/>
    <w:rsid w:val="00067849"/>
    <w:rsid w:val="0007638A"/>
    <w:rsid w:val="0007795C"/>
    <w:rsid w:val="00083A00"/>
    <w:rsid w:val="00087473"/>
    <w:rsid w:val="00087887"/>
    <w:rsid w:val="00094C45"/>
    <w:rsid w:val="000A1B86"/>
    <w:rsid w:val="000A1BF3"/>
    <w:rsid w:val="000A6B07"/>
    <w:rsid w:val="000A7917"/>
    <w:rsid w:val="000B3480"/>
    <w:rsid w:val="000B495F"/>
    <w:rsid w:val="000B789A"/>
    <w:rsid w:val="000C2FDF"/>
    <w:rsid w:val="000D2947"/>
    <w:rsid w:val="000E3E42"/>
    <w:rsid w:val="000E5682"/>
    <w:rsid w:val="000E6144"/>
    <w:rsid w:val="000E73FA"/>
    <w:rsid w:val="000E7E60"/>
    <w:rsid w:val="00104A2E"/>
    <w:rsid w:val="00104FF8"/>
    <w:rsid w:val="0010508D"/>
    <w:rsid w:val="001051C3"/>
    <w:rsid w:val="00114C8A"/>
    <w:rsid w:val="001213FE"/>
    <w:rsid w:val="001249D3"/>
    <w:rsid w:val="001262EC"/>
    <w:rsid w:val="00127C92"/>
    <w:rsid w:val="00132C24"/>
    <w:rsid w:val="001332FA"/>
    <w:rsid w:val="0013621B"/>
    <w:rsid w:val="00136245"/>
    <w:rsid w:val="0014217E"/>
    <w:rsid w:val="00156EE8"/>
    <w:rsid w:val="0015751C"/>
    <w:rsid w:val="00157633"/>
    <w:rsid w:val="001609C6"/>
    <w:rsid w:val="00160CBF"/>
    <w:rsid w:val="00160FBA"/>
    <w:rsid w:val="0016340F"/>
    <w:rsid w:val="00166454"/>
    <w:rsid w:val="0016751A"/>
    <w:rsid w:val="00170223"/>
    <w:rsid w:val="00177DBB"/>
    <w:rsid w:val="00180390"/>
    <w:rsid w:val="00180D1F"/>
    <w:rsid w:val="001911B9"/>
    <w:rsid w:val="00194C5D"/>
    <w:rsid w:val="00196DF4"/>
    <w:rsid w:val="00197A52"/>
    <w:rsid w:val="001A2571"/>
    <w:rsid w:val="001A2B7A"/>
    <w:rsid w:val="001A2B8E"/>
    <w:rsid w:val="001A53D3"/>
    <w:rsid w:val="001A7395"/>
    <w:rsid w:val="001B5090"/>
    <w:rsid w:val="001C7B4E"/>
    <w:rsid w:val="001F1C8E"/>
    <w:rsid w:val="00217DD4"/>
    <w:rsid w:val="0022339D"/>
    <w:rsid w:val="002375CE"/>
    <w:rsid w:val="00237A07"/>
    <w:rsid w:val="00244F06"/>
    <w:rsid w:val="0024579F"/>
    <w:rsid w:val="00246B50"/>
    <w:rsid w:val="0026060B"/>
    <w:rsid w:val="00264EBF"/>
    <w:rsid w:val="00273C3D"/>
    <w:rsid w:val="00273FEC"/>
    <w:rsid w:val="00281382"/>
    <w:rsid w:val="0028654E"/>
    <w:rsid w:val="00287BB8"/>
    <w:rsid w:val="00292879"/>
    <w:rsid w:val="002A3436"/>
    <w:rsid w:val="002A6789"/>
    <w:rsid w:val="002B43D2"/>
    <w:rsid w:val="002C2FB9"/>
    <w:rsid w:val="002D13BB"/>
    <w:rsid w:val="002D694C"/>
    <w:rsid w:val="002D7610"/>
    <w:rsid w:val="002F5F78"/>
    <w:rsid w:val="002F6726"/>
    <w:rsid w:val="002F6A36"/>
    <w:rsid w:val="00300E1E"/>
    <w:rsid w:val="00301D72"/>
    <w:rsid w:val="00303442"/>
    <w:rsid w:val="003066E7"/>
    <w:rsid w:val="003113F0"/>
    <w:rsid w:val="00313748"/>
    <w:rsid w:val="00321293"/>
    <w:rsid w:val="003239DF"/>
    <w:rsid w:val="00323EF2"/>
    <w:rsid w:val="003263D3"/>
    <w:rsid w:val="00333A20"/>
    <w:rsid w:val="0034471F"/>
    <w:rsid w:val="003544DB"/>
    <w:rsid w:val="003567E1"/>
    <w:rsid w:val="00362EBB"/>
    <w:rsid w:val="00376AE6"/>
    <w:rsid w:val="00383097"/>
    <w:rsid w:val="00396D3F"/>
    <w:rsid w:val="003B4A9F"/>
    <w:rsid w:val="003C12D2"/>
    <w:rsid w:val="003C1CFB"/>
    <w:rsid w:val="003C719D"/>
    <w:rsid w:val="003F7DFF"/>
    <w:rsid w:val="00411E41"/>
    <w:rsid w:val="00420D45"/>
    <w:rsid w:val="00421296"/>
    <w:rsid w:val="00427388"/>
    <w:rsid w:val="004278F9"/>
    <w:rsid w:val="004307AB"/>
    <w:rsid w:val="00432E15"/>
    <w:rsid w:val="0043337A"/>
    <w:rsid w:val="00444D6E"/>
    <w:rsid w:val="00452D1B"/>
    <w:rsid w:val="004625A0"/>
    <w:rsid w:val="00464088"/>
    <w:rsid w:val="00467D08"/>
    <w:rsid w:val="00472879"/>
    <w:rsid w:val="00473C96"/>
    <w:rsid w:val="004753BE"/>
    <w:rsid w:val="00487F4C"/>
    <w:rsid w:val="00494DBB"/>
    <w:rsid w:val="00496D9E"/>
    <w:rsid w:val="004A3E91"/>
    <w:rsid w:val="004C0CA0"/>
    <w:rsid w:val="004C4F42"/>
    <w:rsid w:val="004C6B3B"/>
    <w:rsid w:val="004D20E8"/>
    <w:rsid w:val="004D64C4"/>
    <w:rsid w:val="004D7410"/>
    <w:rsid w:val="004E1F50"/>
    <w:rsid w:val="004E3150"/>
    <w:rsid w:val="004F0497"/>
    <w:rsid w:val="00503143"/>
    <w:rsid w:val="0050397D"/>
    <w:rsid w:val="005040C8"/>
    <w:rsid w:val="00514452"/>
    <w:rsid w:val="00530CC0"/>
    <w:rsid w:val="005311B4"/>
    <w:rsid w:val="005332B5"/>
    <w:rsid w:val="005408E1"/>
    <w:rsid w:val="0054357C"/>
    <w:rsid w:val="00551183"/>
    <w:rsid w:val="0055501E"/>
    <w:rsid w:val="00565467"/>
    <w:rsid w:val="00566755"/>
    <w:rsid w:val="00573F04"/>
    <w:rsid w:val="0057600B"/>
    <w:rsid w:val="0057789D"/>
    <w:rsid w:val="0058067B"/>
    <w:rsid w:val="005863A2"/>
    <w:rsid w:val="00591637"/>
    <w:rsid w:val="00591ADC"/>
    <w:rsid w:val="005A0131"/>
    <w:rsid w:val="005A126F"/>
    <w:rsid w:val="005A1DD1"/>
    <w:rsid w:val="005A6C3E"/>
    <w:rsid w:val="005A7432"/>
    <w:rsid w:val="005B2574"/>
    <w:rsid w:val="005E6B7A"/>
    <w:rsid w:val="005F089C"/>
    <w:rsid w:val="005F4C00"/>
    <w:rsid w:val="005F61EC"/>
    <w:rsid w:val="00601108"/>
    <w:rsid w:val="00601642"/>
    <w:rsid w:val="0060380C"/>
    <w:rsid w:val="0060689F"/>
    <w:rsid w:val="00607896"/>
    <w:rsid w:val="0061564F"/>
    <w:rsid w:val="0061680B"/>
    <w:rsid w:val="00620860"/>
    <w:rsid w:val="00621C1D"/>
    <w:rsid w:val="00630856"/>
    <w:rsid w:val="00632C08"/>
    <w:rsid w:val="00637862"/>
    <w:rsid w:val="00646C21"/>
    <w:rsid w:val="0065032A"/>
    <w:rsid w:val="00651259"/>
    <w:rsid w:val="006550DF"/>
    <w:rsid w:val="00656954"/>
    <w:rsid w:val="00674D95"/>
    <w:rsid w:val="00677DC6"/>
    <w:rsid w:val="00682641"/>
    <w:rsid w:val="00684305"/>
    <w:rsid w:val="00693579"/>
    <w:rsid w:val="00694B47"/>
    <w:rsid w:val="006A1184"/>
    <w:rsid w:val="006C428C"/>
    <w:rsid w:val="006C5581"/>
    <w:rsid w:val="006D4397"/>
    <w:rsid w:val="006E0EFF"/>
    <w:rsid w:val="006E1E09"/>
    <w:rsid w:val="006E5B94"/>
    <w:rsid w:val="007038FD"/>
    <w:rsid w:val="00704FB4"/>
    <w:rsid w:val="007139B4"/>
    <w:rsid w:val="00715493"/>
    <w:rsid w:val="00715AB0"/>
    <w:rsid w:val="00716BAE"/>
    <w:rsid w:val="00724089"/>
    <w:rsid w:val="00725888"/>
    <w:rsid w:val="00730795"/>
    <w:rsid w:val="00730A1D"/>
    <w:rsid w:val="007321E9"/>
    <w:rsid w:val="00732DD4"/>
    <w:rsid w:val="0073524E"/>
    <w:rsid w:val="00737B9D"/>
    <w:rsid w:val="007512C7"/>
    <w:rsid w:val="007539EF"/>
    <w:rsid w:val="00755741"/>
    <w:rsid w:val="00757A66"/>
    <w:rsid w:val="00770A67"/>
    <w:rsid w:val="00776424"/>
    <w:rsid w:val="00785042"/>
    <w:rsid w:val="007B2D31"/>
    <w:rsid w:val="007C44CC"/>
    <w:rsid w:val="007D0582"/>
    <w:rsid w:val="007D145D"/>
    <w:rsid w:val="007F1079"/>
    <w:rsid w:val="00804978"/>
    <w:rsid w:val="008242DD"/>
    <w:rsid w:val="0083147C"/>
    <w:rsid w:val="008339BA"/>
    <w:rsid w:val="00833D26"/>
    <w:rsid w:val="008406DA"/>
    <w:rsid w:val="00847DCC"/>
    <w:rsid w:val="00857867"/>
    <w:rsid w:val="008607A3"/>
    <w:rsid w:val="00896917"/>
    <w:rsid w:val="008A0293"/>
    <w:rsid w:val="008A5097"/>
    <w:rsid w:val="008A5649"/>
    <w:rsid w:val="008B4881"/>
    <w:rsid w:val="008C2CB9"/>
    <w:rsid w:val="008C36E5"/>
    <w:rsid w:val="008C6012"/>
    <w:rsid w:val="008D2327"/>
    <w:rsid w:val="008D240D"/>
    <w:rsid w:val="008D4404"/>
    <w:rsid w:val="008E3740"/>
    <w:rsid w:val="008E6841"/>
    <w:rsid w:val="008F2F6B"/>
    <w:rsid w:val="00900CB7"/>
    <w:rsid w:val="00900FC5"/>
    <w:rsid w:val="009049C2"/>
    <w:rsid w:val="009055A8"/>
    <w:rsid w:val="00913727"/>
    <w:rsid w:val="00917CA8"/>
    <w:rsid w:val="00920BEB"/>
    <w:rsid w:val="0092409E"/>
    <w:rsid w:val="00940A72"/>
    <w:rsid w:val="00941267"/>
    <w:rsid w:val="00942222"/>
    <w:rsid w:val="0095050A"/>
    <w:rsid w:val="00950C95"/>
    <w:rsid w:val="0095213F"/>
    <w:rsid w:val="009541E5"/>
    <w:rsid w:val="00955825"/>
    <w:rsid w:val="00956349"/>
    <w:rsid w:val="009616AE"/>
    <w:rsid w:val="009645F3"/>
    <w:rsid w:val="00967ED3"/>
    <w:rsid w:val="00996174"/>
    <w:rsid w:val="00997ACE"/>
    <w:rsid w:val="009B52CC"/>
    <w:rsid w:val="009C6117"/>
    <w:rsid w:val="009C739B"/>
    <w:rsid w:val="009D4F34"/>
    <w:rsid w:val="009E11E8"/>
    <w:rsid w:val="009E2402"/>
    <w:rsid w:val="009F10A1"/>
    <w:rsid w:val="00A06E3A"/>
    <w:rsid w:val="00A13A56"/>
    <w:rsid w:val="00A14ADC"/>
    <w:rsid w:val="00A15A13"/>
    <w:rsid w:val="00A21BE3"/>
    <w:rsid w:val="00A236E3"/>
    <w:rsid w:val="00A414C5"/>
    <w:rsid w:val="00A43EF5"/>
    <w:rsid w:val="00A5661C"/>
    <w:rsid w:val="00A57993"/>
    <w:rsid w:val="00A62197"/>
    <w:rsid w:val="00A63C5D"/>
    <w:rsid w:val="00A63F44"/>
    <w:rsid w:val="00A64EE0"/>
    <w:rsid w:val="00A81CBD"/>
    <w:rsid w:val="00A84784"/>
    <w:rsid w:val="00A860DF"/>
    <w:rsid w:val="00A87CFC"/>
    <w:rsid w:val="00A910A8"/>
    <w:rsid w:val="00A91544"/>
    <w:rsid w:val="00A924E2"/>
    <w:rsid w:val="00AA150B"/>
    <w:rsid w:val="00AA4595"/>
    <w:rsid w:val="00AB52B2"/>
    <w:rsid w:val="00AB5A1B"/>
    <w:rsid w:val="00AC0E73"/>
    <w:rsid w:val="00AC64D0"/>
    <w:rsid w:val="00AD0099"/>
    <w:rsid w:val="00AD0A5A"/>
    <w:rsid w:val="00AD0F61"/>
    <w:rsid w:val="00AD2408"/>
    <w:rsid w:val="00AD4805"/>
    <w:rsid w:val="00AF211A"/>
    <w:rsid w:val="00B0344F"/>
    <w:rsid w:val="00B0455C"/>
    <w:rsid w:val="00B0483A"/>
    <w:rsid w:val="00B156CE"/>
    <w:rsid w:val="00B16BB0"/>
    <w:rsid w:val="00B16CAA"/>
    <w:rsid w:val="00B36745"/>
    <w:rsid w:val="00B42243"/>
    <w:rsid w:val="00B54C0E"/>
    <w:rsid w:val="00B70123"/>
    <w:rsid w:val="00B7071A"/>
    <w:rsid w:val="00B72368"/>
    <w:rsid w:val="00B765B8"/>
    <w:rsid w:val="00B80DA5"/>
    <w:rsid w:val="00B82559"/>
    <w:rsid w:val="00B916CE"/>
    <w:rsid w:val="00B95A4B"/>
    <w:rsid w:val="00B96BBF"/>
    <w:rsid w:val="00B97892"/>
    <w:rsid w:val="00BA1AA6"/>
    <w:rsid w:val="00BA3B30"/>
    <w:rsid w:val="00BA6B1C"/>
    <w:rsid w:val="00BA6D0C"/>
    <w:rsid w:val="00BA701C"/>
    <w:rsid w:val="00BB47B4"/>
    <w:rsid w:val="00BB6EAF"/>
    <w:rsid w:val="00BC5588"/>
    <w:rsid w:val="00BD5E16"/>
    <w:rsid w:val="00BD6A72"/>
    <w:rsid w:val="00BE16A3"/>
    <w:rsid w:val="00BE325C"/>
    <w:rsid w:val="00BE4C4A"/>
    <w:rsid w:val="00C05A81"/>
    <w:rsid w:val="00C14DE0"/>
    <w:rsid w:val="00C15991"/>
    <w:rsid w:val="00C164B8"/>
    <w:rsid w:val="00C22B3E"/>
    <w:rsid w:val="00C24C78"/>
    <w:rsid w:val="00C2515F"/>
    <w:rsid w:val="00C25B20"/>
    <w:rsid w:val="00C319DF"/>
    <w:rsid w:val="00C36EE0"/>
    <w:rsid w:val="00C4403C"/>
    <w:rsid w:val="00C50255"/>
    <w:rsid w:val="00C52863"/>
    <w:rsid w:val="00C61250"/>
    <w:rsid w:val="00C61316"/>
    <w:rsid w:val="00C66E2E"/>
    <w:rsid w:val="00C752CE"/>
    <w:rsid w:val="00C77FF8"/>
    <w:rsid w:val="00C87B07"/>
    <w:rsid w:val="00C910DF"/>
    <w:rsid w:val="00C922B7"/>
    <w:rsid w:val="00C93113"/>
    <w:rsid w:val="00C97AE1"/>
    <w:rsid w:val="00CA4B0A"/>
    <w:rsid w:val="00CB16E2"/>
    <w:rsid w:val="00CB3813"/>
    <w:rsid w:val="00CC117F"/>
    <w:rsid w:val="00CD231E"/>
    <w:rsid w:val="00CD766F"/>
    <w:rsid w:val="00CD7FF0"/>
    <w:rsid w:val="00CE15AD"/>
    <w:rsid w:val="00CF1B44"/>
    <w:rsid w:val="00CF20B8"/>
    <w:rsid w:val="00D07FDE"/>
    <w:rsid w:val="00D266D3"/>
    <w:rsid w:val="00D34B08"/>
    <w:rsid w:val="00D54F11"/>
    <w:rsid w:val="00D65EF8"/>
    <w:rsid w:val="00D67265"/>
    <w:rsid w:val="00D67D51"/>
    <w:rsid w:val="00D76582"/>
    <w:rsid w:val="00D822C1"/>
    <w:rsid w:val="00D84742"/>
    <w:rsid w:val="00D856D3"/>
    <w:rsid w:val="00D86A03"/>
    <w:rsid w:val="00DA2227"/>
    <w:rsid w:val="00DA2EAD"/>
    <w:rsid w:val="00DA3DE5"/>
    <w:rsid w:val="00DA5E19"/>
    <w:rsid w:val="00DC4C49"/>
    <w:rsid w:val="00DC6CEC"/>
    <w:rsid w:val="00DD593D"/>
    <w:rsid w:val="00DD5D51"/>
    <w:rsid w:val="00DE67C7"/>
    <w:rsid w:val="00DF1020"/>
    <w:rsid w:val="00DF51E8"/>
    <w:rsid w:val="00E12449"/>
    <w:rsid w:val="00E269DC"/>
    <w:rsid w:val="00E32F91"/>
    <w:rsid w:val="00E42701"/>
    <w:rsid w:val="00E47767"/>
    <w:rsid w:val="00E5392A"/>
    <w:rsid w:val="00E62434"/>
    <w:rsid w:val="00E77AD1"/>
    <w:rsid w:val="00E82109"/>
    <w:rsid w:val="00E82CFF"/>
    <w:rsid w:val="00E84985"/>
    <w:rsid w:val="00E87C8B"/>
    <w:rsid w:val="00E9135E"/>
    <w:rsid w:val="00E979E0"/>
    <w:rsid w:val="00EA0BA2"/>
    <w:rsid w:val="00EA17DE"/>
    <w:rsid w:val="00EB3BAE"/>
    <w:rsid w:val="00EC0202"/>
    <w:rsid w:val="00EC1A6E"/>
    <w:rsid w:val="00ED1764"/>
    <w:rsid w:val="00EF60CD"/>
    <w:rsid w:val="00EF7E9D"/>
    <w:rsid w:val="00F002C4"/>
    <w:rsid w:val="00F0266B"/>
    <w:rsid w:val="00F0525E"/>
    <w:rsid w:val="00F10737"/>
    <w:rsid w:val="00F243DE"/>
    <w:rsid w:val="00F30415"/>
    <w:rsid w:val="00F30E4A"/>
    <w:rsid w:val="00F3590D"/>
    <w:rsid w:val="00F41CFE"/>
    <w:rsid w:val="00F45867"/>
    <w:rsid w:val="00F5776B"/>
    <w:rsid w:val="00F60F36"/>
    <w:rsid w:val="00F67C1E"/>
    <w:rsid w:val="00F74482"/>
    <w:rsid w:val="00F76031"/>
    <w:rsid w:val="00F868B0"/>
    <w:rsid w:val="00FA0EFD"/>
    <w:rsid w:val="00FA2F19"/>
    <w:rsid w:val="00FA3D64"/>
    <w:rsid w:val="00FB0C49"/>
    <w:rsid w:val="00FC1038"/>
    <w:rsid w:val="00FC1AE6"/>
    <w:rsid w:val="00FC4336"/>
    <w:rsid w:val="00FD18BD"/>
    <w:rsid w:val="00FD1C13"/>
    <w:rsid w:val="00FD7249"/>
    <w:rsid w:val="00FE1AA8"/>
    <w:rsid w:val="00FE53BD"/>
    <w:rsid w:val="00FE7B97"/>
    <w:rsid w:val="00FF2C56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F0DE485-99E3-49E7-8BE8-DA227752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84"/>
  </w:style>
  <w:style w:type="paragraph" w:styleId="Footer">
    <w:name w:val="footer"/>
    <w:basedOn w:val="Normal"/>
    <w:link w:val="FooterChar"/>
    <w:uiPriority w:val="99"/>
    <w:unhideWhenUsed/>
    <w:rsid w:val="006A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4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5.wmf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0.wmf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0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5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8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0.bin"/><Relationship Id="rId18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2.wmf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7.wmf"/><Relationship Id="rId186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7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2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28EF6-11DB-451B-B65A-A9B2C9A8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5298480F</Template>
  <TotalTime>0</TotalTime>
  <Pages>10</Pages>
  <Words>1302</Words>
  <Characters>7424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Turner</dc:creator>
  <cp:keywords/>
  <dc:description/>
  <cp:lastModifiedBy>Tim Hills</cp:lastModifiedBy>
  <cp:revision>2</cp:revision>
  <cp:lastPrinted>2018-05-03T19:58:00Z</cp:lastPrinted>
  <dcterms:created xsi:type="dcterms:W3CDTF">2019-04-03T08:57:00Z</dcterms:created>
  <dcterms:modified xsi:type="dcterms:W3CDTF">2019-04-03T08:57:00Z</dcterms:modified>
</cp:coreProperties>
</file>