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6551"/>
        <w:gridCol w:w="896"/>
        <w:gridCol w:w="884"/>
      </w:tblGrid>
      <w:tr w:rsidR="000D6EAB" w:rsidRPr="00270F8F" w:rsidTr="00180E59">
        <w:tc>
          <w:tcPr>
            <w:tcW w:w="111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bookmarkStart w:id="0" w:name="_GoBack"/>
            <w:bookmarkEnd w:id="0"/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584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81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88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1 (a)</w:t>
            </w: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H</w:t>
            </w:r>
            <w:r w:rsidRPr="00270F8F">
              <w:rPr>
                <w:rFonts w:ascii="Times New Roman" w:hAnsi="Times New Roman"/>
                <w:vertAlign w:val="subscript"/>
              </w:rPr>
              <w:t>0</w:t>
            </w:r>
            <w:r w:rsidRPr="00270F8F">
              <w:rPr>
                <w:rFonts w:ascii="Times New Roman" w:hAnsi="Times New Roman"/>
              </w:rPr>
              <w:t>; recycling plastics and the distance to the nearest recycling point are independent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70F8F">
              <w:rPr>
                <w:rFonts w:ascii="Times New Roman" w:hAnsi="Times New Roman"/>
              </w:rPr>
              <w:t>H</w:t>
            </w:r>
            <w:r w:rsidRPr="00270F8F">
              <w:rPr>
                <w:rFonts w:ascii="Times New Roman" w:hAnsi="Times New Roman"/>
                <w:vertAlign w:val="subscript"/>
              </w:rPr>
              <w:t>1</w:t>
            </w:r>
            <w:r w:rsidRPr="00270F8F">
              <w:rPr>
                <w:rFonts w:ascii="Times New Roman" w:hAnsi="Times New Roman"/>
              </w:rPr>
              <w:t>; recycling plastics and the distance to the nearest recycling point are not independent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B1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1.2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Degrees of freedom, </w:t>
            </w:r>
            <m:oMath>
              <m:r>
                <w:rPr>
                  <w:rFonts w:ascii="Cambria Math" w:eastAsia="SimSun" w:hAnsi="Cambria Math"/>
                </w:rPr>
                <m:t>ν=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3-1</m:t>
                  </m:r>
                </m:e>
              </m:d>
              <m:r>
                <w:rPr>
                  <w:rFonts w:ascii="Cambria Math" w:eastAsia="SimSun" w:hAnsi="Cambria Math"/>
                </w:rPr>
                <m:t>×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2-1</m:t>
                  </m:r>
                </m:e>
              </m:d>
              <m:r>
                <w:rPr>
                  <w:rFonts w:ascii="Cambria Math" w:eastAsia="SimSun" w:hAnsi="Cambria Math"/>
                </w:rPr>
                <m:t>=2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Therefore critical value =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</w:rPr>
                    <m:t>χ</m:t>
                  </m:r>
                </m:e>
                <m:sup>
                  <m:r>
                    <w:rPr>
                      <w:rFonts w:ascii="Cambria Math" w:eastAsia="SimSun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0.05</m:t>
                  </m:r>
                </m:e>
              </m:d>
              <m:r>
                <w:rPr>
                  <w:rFonts w:ascii="Cambria Math" w:eastAsia="SimSun" w:hAnsi="Cambria Math"/>
                </w:rPr>
                <m:t>=5.991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B1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3.1b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hAnsi="Times New Roman"/>
              </w:rPr>
              <w:t xml:space="preserve">Test statistic </w:t>
            </w:r>
            <m:oMath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64-58.3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SimSun" w:hAnsi="Cambria Math"/>
                    </w:rPr>
                    <m:t>58.3</m:t>
                  </m:r>
                </m:den>
              </m:f>
              <m:r>
                <w:rPr>
                  <w:rFonts w:ascii="Cambria Math" w:eastAsia="SimSun" w:hAnsi="Cambria Math"/>
                </w:rPr>
                <m:t>+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42-47.7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SimSun" w:hAnsi="Cambria Math"/>
                    </w:rPr>
                    <m:t>47.7</m:t>
                  </m:r>
                </m:den>
              </m:f>
              <m:r>
                <w:rPr>
                  <w:rFonts w:ascii="Cambria Math" w:eastAsia="SimSun" w:hAnsi="Cambria Math"/>
                </w:rPr>
                <m:t>+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32-29.7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SimSun" w:hAnsi="Cambria Math"/>
                    </w:rPr>
                    <m:t>29.7</m:t>
                  </m:r>
                </m:den>
              </m:f>
              <m:r>
                <w:rPr>
                  <w:rFonts w:ascii="Cambria Math" w:eastAsia="SimSun" w:hAnsi="Cambria Math"/>
                </w:rPr>
                <m:t>+…=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M1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hAnsi="Times New Roman"/>
              </w:rPr>
            </w:pPr>
            <m:oMath>
              <m:r>
                <w:rPr>
                  <w:rFonts w:ascii="Cambria Math" w:eastAsia="SimSun" w:hAnsi="Cambria Math"/>
                </w:rPr>
                <m:t>8.0988….. =</m:t>
              </m:r>
            </m:oMath>
            <w:r w:rsidR="000D6EAB" w:rsidRPr="00270F8F">
              <w:rPr>
                <w:rFonts w:ascii="Times New Roman" w:eastAsia="SimSun" w:hAnsi="Times New Roman"/>
              </w:rPr>
              <w:t>awrt 8.10</w:t>
            </w: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A1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In critical region, therefore sufficient evidence to reject H</w:t>
            </w:r>
            <w:r w:rsidRPr="00270F8F">
              <w:rPr>
                <w:rFonts w:ascii="Times New Roman" w:eastAsia="SimSun" w:hAnsi="Times New Roman"/>
                <w:vertAlign w:val="subscript"/>
              </w:rPr>
              <w:t>0</w:t>
            </w:r>
            <w:r w:rsidRPr="00270F8F">
              <w:rPr>
                <w:rFonts w:ascii="Times New Roman" w:eastAsia="SimSun" w:hAnsi="Times New Roman"/>
              </w:rPr>
              <w:t xml:space="preserve">. Data does </w:t>
            </w:r>
            <w:r w:rsidRPr="00270F8F">
              <w:rPr>
                <w:rFonts w:ascii="Times New Roman" w:eastAsia="SimSun" w:hAnsi="Times New Roman"/>
                <w:b/>
              </w:rPr>
              <w:t>not</w:t>
            </w:r>
            <w:r w:rsidRPr="00270F8F">
              <w:rPr>
                <w:rFonts w:ascii="Times New Roman" w:eastAsia="SimSun" w:hAnsi="Times New Roman"/>
              </w:rPr>
              <w:t xml:space="preserve"> support Barbara’s belief at the 5% significance level that</w:t>
            </w:r>
            <w:r w:rsidRPr="00270F8F">
              <w:rPr>
                <w:rFonts w:ascii="Times New Roman" w:hAnsi="Times New Roman"/>
              </w:rPr>
              <w:t xml:space="preserve"> people recycling plastics is independent of the distance to the nearest recycling point</w:t>
            </w:r>
            <w:r w:rsidRPr="00270F8F">
              <w:rPr>
                <w:rFonts w:ascii="Times New Roman" w:eastAsia="SimSun" w:hAnsi="Times New Roman"/>
              </w:rPr>
              <w:t>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A1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3.2a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(5)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6584" w:type="dxa"/>
          </w:tcPr>
          <w:p w:rsidR="000D6EAB" w:rsidRPr="00270F8F" w:rsidRDefault="000D6EAB" w:rsidP="00270F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Test statistic is halved                                        and</w:t>
            </w:r>
          </w:p>
          <w:p w:rsidR="000D6EAB" w:rsidRPr="00270F8F" w:rsidRDefault="000D6EAB" w:rsidP="00270F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Critical value stays the same</w:t>
            </w: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B1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2.4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This is not in the critical region and therefore Barbara’s original conclusions are not valid, data suggests independence.</w:t>
            </w:r>
          </w:p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dB1</w:t>
            </w: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2.3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(2)</w:t>
            </w:r>
          </w:p>
        </w:tc>
      </w:tr>
      <w:tr w:rsidR="000D6EAB" w:rsidRPr="00270F8F" w:rsidTr="00180E59">
        <w:tc>
          <w:tcPr>
            <w:tcW w:w="111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8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(7)</w:t>
            </w:r>
          </w:p>
        </w:tc>
      </w:tr>
    </w:tbl>
    <w:p w:rsidR="000D6EAB" w:rsidRPr="00914C5F" w:rsidRDefault="000D6EA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D6EAB" w:rsidRPr="00270F8F" w:rsidTr="00270F8F">
        <w:trPr>
          <w:trHeight w:val="311"/>
        </w:trPr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 xml:space="preserve">a)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1</w:t>
            </w:r>
            <w:r w:rsidRPr="00270F8F">
              <w:rPr>
                <w:rFonts w:ascii="Times New Roman" w:hAnsi="Times New Roman"/>
                <w:vertAlign w:val="superscript"/>
              </w:rPr>
              <w:t>st</w:t>
            </w:r>
            <w:r w:rsidRPr="00270F8F">
              <w:rPr>
                <w:rFonts w:ascii="Times New Roman" w:hAnsi="Times New Roman"/>
              </w:rPr>
              <w:t xml:space="preserve"> B1 accept ‘no association between …’ &amp; ‘association between…’  in H</w:t>
            </w:r>
            <w:r w:rsidRPr="00270F8F">
              <w:rPr>
                <w:rFonts w:ascii="Times New Roman" w:hAnsi="Times New Roman"/>
                <w:vertAlign w:val="subscript"/>
              </w:rPr>
              <w:t>0</w:t>
            </w:r>
            <w:r w:rsidRPr="00270F8F">
              <w:rPr>
                <w:rFonts w:ascii="Times New Roman" w:hAnsi="Times New Roman"/>
              </w:rPr>
              <w:t xml:space="preserve"> and H</w:t>
            </w:r>
            <w:r w:rsidRPr="00270F8F">
              <w:rPr>
                <w:rFonts w:ascii="Times New Roman" w:hAnsi="Times New Roman"/>
                <w:vertAlign w:val="subscript"/>
              </w:rPr>
              <w:t xml:space="preserve">1 </w:t>
            </w:r>
            <w:r w:rsidRPr="00270F8F">
              <w:rPr>
                <w:rFonts w:ascii="Times New Roman" w:hAnsi="Times New Roman"/>
              </w:rPr>
              <w:t xml:space="preserve">oe but must mention context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hAnsi="Times New Roman"/>
              </w:rPr>
              <w:t>2</w:t>
            </w:r>
            <w:r w:rsidRPr="00270F8F">
              <w:rPr>
                <w:rFonts w:ascii="Times New Roman" w:hAnsi="Times New Roman"/>
                <w:vertAlign w:val="superscript"/>
              </w:rPr>
              <w:t>nd</w:t>
            </w:r>
            <w:r w:rsidRPr="00270F8F">
              <w:rPr>
                <w:rFonts w:ascii="Times New Roman" w:hAnsi="Times New Roman"/>
              </w:rPr>
              <w:t xml:space="preserve"> B1 must have (</w:t>
            </w:r>
            <m:oMath>
              <m:r>
                <w:rPr>
                  <w:rFonts w:ascii="Cambria Math" w:eastAsia="SimSun" w:hAnsi="Cambria Math"/>
                </w:rPr>
                <m:t>ν</m:t>
              </m:r>
            </m:oMath>
            <w:r w:rsidRPr="00270F8F">
              <w:rPr>
                <w:rFonts w:ascii="Times New Roman" w:eastAsia="SimSun" w:hAnsi="Times New Roman"/>
              </w:rPr>
              <w:t xml:space="preserve"> = 2)  awrt 5.99 for critical value (implies correct degrees of freedom)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 need to see at least 2 terms if A1 not awarded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awrt 8.10 (accept </w:t>
            </w:r>
            <w:r w:rsidRPr="00270F8F">
              <w:rPr>
                <w:rFonts w:ascii="Times New Roman" w:eastAsia="SimSun" w:hAnsi="Times New Roman"/>
                <w:i/>
              </w:rPr>
              <w:t>p</w:t>
            </w:r>
            <w:r w:rsidRPr="00270F8F">
              <w:rPr>
                <w:rFonts w:ascii="Times New Roman" w:eastAsia="SimSun" w:hAnsi="Times New Roman"/>
              </w:rPr>
              <w:t xml:space="preserve"> = awrt 0.0174)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cso must have correct comment in context.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valid reason why test statistic is halved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B1 dependent on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cao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6EAB" w:rsidRDefault="000D6EAB"/>
    <w:p w:rsidR="000D6EAB" w:rsidRDefault="000D6EAB"/>
    <w:p w:rsidR="000D6EAB" w:rsidRDefault="000D6EAB"/>
    <w:p w:rsidR="000D6EAB" w:rsidRDefault="000D6EAB"/>
    <w:p w:rsidR="000D6EAB" w:rsidRDefault="000D6E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6313"/>
        <w:gridCol w:w="896"/>
        <w:gridCol w:w="670"/>
      </w:tblGrid>
      <w:tr w:rsidR="000D6EAB" w:rsidRPr="00270F8F" w:rsidTr="00270F8F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lastRenderedPageBreak/>
              <w:br w:type="page"/>
            </w: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313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670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2 (a)</w:t>
            </w:r>
          </w:p>
        </w:tc>
        <w:tc>
          <w:tcPr>
            <w:tcW w:w="631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P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X=4</m:t>
                    </m:r>
                  </m:e>
                </m:d>
                <m:r>
                  <w:rPr>
                    <w:rFonts w:ascii="Cambria Math" w:eastAsia="SimSun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10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8</m:t>
                    </m:r>
                  </m:den>
                </m:f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w:rPr>
                  <w:rFonts w:ascii="Cambria Math" w:eastAsia="SimSun" w:hAnsi="Cambria Math"/>
                </w:rPr>
                <m:t xml:space="preserve">                                                                                    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210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720</m:t>
                  </m:r>
                </m:den>
              </m:f>
              <m:r>
                <w:rPr>
                  <w:rFonts w:ascii="Cambria Math" w:eastAsia="SimSun" w:hAnsi="Cambria Math"/>
                </w:rPr>
                <m:t xml:space="preserve">      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24</m:t>
                  </m:r>
                </m:den>
              </m:f>
            </m:oMath>
            <w:r w:rsidR="000D6EAB" w:rsidRPr="00270F8F">
              <w:rPr>
                <w:rFonts w:ascii="Times New Roman" w:eastAsia="SimSun" w:hAnsi="Times New Roman"/>
              </w:rPr>
              <w:t xml:space="preserve">       *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A1*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(2)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31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+2×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</w:rPr>
                  <m:t>+3×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</w:rPr>
                  <m:t>+4×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=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59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24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=2.458</m:t>
                </m:r>
                <m:acc>
                  <m:accPr>
                    <m:chr m:val="̇"/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SimSun" w:hAnsi="Cambria Math"/>
                      </w:rPr>
                      <m:t>3</m:t>
                    </m:r>
                  </m:e>
                </m:acc>
              </m:oMath>
            </m:oMathPara>
          </w:p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E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SimSun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SimSun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="SimSu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10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30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="SimSu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40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eastAsia="SimSu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24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=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299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40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=7.475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3.1b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Var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X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299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40</m:t>
                  </m:r>
                </m:den>
              </m:f>
              <m:r>
                <w:rPr>
                  <w:rFonts w:ascii="Cambria Math" w:eastAsia="SimSun" w:hAnsi="Cambria Math"/>
                </w:rPr>
                <m:t>-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</w:rPr>
                            <m:t>59</m:t>
                          </m:r>
                        </m:num>
                        <m:den>
                          <m:r>
                            <w:rPr>
                              <w:rFonts w:ascii="Cambria Math" w:eastAsia="SimSun" w:hAnsi="Cambria Math"/>
                            </w:rPr>
                            <m:t>24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imSun" w:hAnsi="Cambria Math"/>
                    </w:rPr>
                    <m:t>2</m:t>
                  </m:r>
                </m:sup>
              </m:sSup>
              <m:r>
                <w:rPr>
                  <w:rFonts w:ascii="Cambria Math" w:eastAsia="SimSun" w:hAnsi="Cambria Math"/>
                </w:rPr>
                <m:t>=1.43159…</m:t>
              </m:r>
            </m:oMath>
            <w:r w:rsidR="000D6EAB" w:rsidRPr="00270F8F">
              <w:rPr>
                <w:rFonts w:ascii="Times New Roman" w:eastAsia="SimSun" w:hAnsi="Times New Roman"/>
              </w:rPr>
              <w:tab/>
              <w:t>awrt 1.43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(4)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(c)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Let rv </w:t>
            </w:r>
            <m:oMath>
              <m:r>
                <w:rPr>
                  <w:rFonts w:ascii="Cambria Math" w:eastAsia="SimSun" w:hAnsi="Cambria Math"/>
                </w:rPr>
                <m:t>T=</m:t>
              </m:r>
            </m:oMath>
            <w:r w:rsidRPr="00270F8F">
              <w:rPr>
                <w:rFonts w:ascii="Times New Roman" w:eastAsia="SimSun" w:hAnsi="Times New Roman"/>
              </w:rPr>
              <w:t xml:space="preserve"> number of tokens drawn</w:t>
            </w:r>
          </w:p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w:rPr>
                    <w:rFonts w:ascii="Cambria Math" w:eastAsia="SimSun" w:hAnsi="Cambria Math"/>
                  </w:rPr>
                  <m:t>T~</m:t>
                </m:r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Geo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0.3</m:t>
                    </m:r>
                  </m:e>
                </m:d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w:rPr>
                    <w:rFonts w:ascii="Cambria Math" w:eastAsia="SimSun" w:hAnsi="Cambria Math"/>
                  </w:rPr>
                  <m:t>Y=T-1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Var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Y</m:t>
                    </m:r>
                  </m:e>
                </m:d>
                <m:r>
                  <w:rPr>
                    <w:rFonts w:ascii="Cambria Math" w:eastAsia="SimSun" w:hAnsi="Cambria Math"/>
                  </w:rPr>
                  <m:t>=</m:t>
                </m:r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Var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T</m:t>
                    </m:r>
                  </m:e>
                </m:d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Var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Y</m:t>
                    </m:r>
                  </m:e>
                </m:d>
                <m:r>
                  <w:rPr>
                    <w:rFonts w:ascii="Cambria Math" w:eastAsia="SimSun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1-p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="SimSun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SimSun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0.7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/>
                          </w:rPr>
                          <m:t>0.3</m:t>
                        </m:r>
                      </m:e>
                      <m:sup>
                        <m:r>
                          <w:rPr>
                            <w:rFonts w:ascii="Cambria Math" w:eastAsia="SimSun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SimSun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70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="SimSun" w:hAnsi="Cambria Math"/>
                  </w:rPr>
                  <m:t>=7.</m:t>
                </m:r>
                <m:acc>
                  <m:accPr>
                    <m:chr m:val="̇"/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SimSun" w:hAnsi="Cambria Math"/>
                      </w:rPr>
                      <m:t>7</m:t>
                    </m:r>
                  </m:e>
                </m:acc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(4)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</w:tbl>
    <w:p w:rsidR="000D6EAB" w:rsidRDefault="000D6EAB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270F8F">
              <w:rPr>
                <w:rFonts w:ascii="Times New Roman" w:eastAsia="SimSun" w:hAnsi="Times New Roman"/>
              </w:rPr>
              <w:t xml:space="preserve">M1 need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10</m:t>
                  </m:r>
                </m:den>
              </m:f>
              <m:r>
                <w:rPr>
                  <w:rFonts w:ascii="Cambria Math" w:eastAsia="SimSun" w:hAnsi="Cambria Math"/>
                </w:rPr>
                <m:t>×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9</m:t>
                  </m:r>
                </m:den>
              </m:f>
              <m:r>
                <w:rPr>
                  <w:rFonts w:ascii="Cambria Math" w:eastAsia="SimSun" w:hAnsi="Cambria Math"/>
                </w:rPr>
                <m:t>×…</m:t>
              </m:r>
            </m:oMath>
            <w:r w:rsidRPr="00270F8F">
              <w:rPr>
                <w:rFonts w:ascii="Times New Roman" w:eastAsia="SimSun" w:hAnsi="Times New Roman"/>
              </w:rPr>
              <w:t xml:space="preserve"> either using P(GGG), or P(GGGR or GGGG)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 * full correct solution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correct method for </w:t>
            </w:r>
            <m:oMath>
              <m:r>
                <m:rPr>
                  <m:nor/>
                </m:rPr>
                <w:rPr>
                  <w:rFonts w:ascii="Times New Roman" w:hAnsi="Times New Roman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or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E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both </w:t>
            </w:r>
            <m:oMath>
              <m:r>
                <m:rPr>
                  <m:nor/>
                </m:rPr>
                <w:rPr>
                  <w:rFonts w:ascii="Times New Roman" w:hAnsi="Times New Roman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and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E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correct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full method for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Var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X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involving attempt at  </w:t>
            </w:r>
            <m:oMath>
              <m:r>
                <m:rPr>
                  <m:nor/>
                </m:rPr>
                <w:rPr>
                  <w:rFonts w:ascii="Times New Roman" w:hAnsi="Times New Roman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and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E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 or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E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X-μ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e>
              </m:d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awrt 1.43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Correct answer with no working scores 1/4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c)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use of Geometric distribution for number of tokens drawn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B1 Establishing link between </w:t>
            </w:r>
            <w:r w:rsidRPr="00270F8F">
              <w:rPr>
                <w:rFonts w:ascii="Times New Roman" w:eastAsia="SimSun" w:hAnsi="Times New Roman"/>
                <w:i/>
              </w:rPr>
              <w:t>Y</w:t>
            </w:r>
            <w:r w:rsidRPr="00270F8F">
              <w:rPr>
                <w:rFonts w:ascii="Times New Roman" w:eastAsia="SimSun" w:hAnsi="Times New Roman"/>
              </w:rPr>
              <w:t xml:space="preserve"> and </w:t>
            </w:r>
            <w:r w:rsidRPr="00270F8F">
              <w:rPr>
                <w:rFonts w:ascii="Times New Roman" w:eastAsia="SimSun" w:hAnsi="Times New Roman"/>
                <w:i/>
              </w:rPr>
              <w:t>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same variance for </w:t>
            </w:r>
            <w:r w:rsidRPr="00270F8F">
              <w:rPr>
                <w:rFonts w:ascii="Times New Roman" w:eastAsia="SimSun" w:hAnsi="Times New Roman"/>
                <w:i/>
              </w:rPr>
              <w:t>Y</w:t>
            </w:r>
            <w:r w:rsidRPr="00270F8F">
              <w:rPr>
                <w:rFonts w:ascii="Times New Roman" w:eastAsia="SimSun" w:hAnsi="Times New Roman"/>
              </w:rPr>
              <w:t xml:space="preserve"> and </w:t>
            </w:r>
            <w:r w:rsidRPr="00270F8F">
              <w:rPr>
                <w:rFonts w:ascii="Times New Roman" w:eastAsia="SimSun" w:hAnsi="Times New Roman"/>
                <w:i/>
              </w:rPr>
              <w:t>T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A1 awrt 7.78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Correct answer with no working scores 2/4</w:t>
            </w:r>
          </w:p>
        </w:tc>
      </w:tr>
    </w:tbl>
    <w:p w:rsidR="000D6EAB" w:rsidRDefault="000D6EAB">
      <w:pPr>
        <w:rPr>
          <w:rFonts w:ascii="Times New Roman" w:eastAsia="SimSun" w:hAnsi="Times New Roman"/>
        </w:rPr>
      </w:pPr>
    </w:p>
    <w:p w:rsidR="000D6EAB" w:rsidRPr="00914C5F" w:rsidRDefault="000D6EAB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6199"/>
        <w:gridCol w:w="896"/>
        <w:gridCol w:w="784"/>
      </w:tblGrid>
      <w:tr w:rsidR="000D6EAB" w:rsidRPr="00270F8F" w:rsidTr="00270F8F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lastRenderedPageBreak/>
              <w:br w:type="page"/>
            </w: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199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784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180E59">
        <w:trPr>
          <w:trHeight w:val="368"/>
        </w:trPr>
        <w:tc>
          <w:tcPr>
            <w:tcW w:w="1137" w:type="dxa"/>
            <w:vAlign w:val="center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3 (a)(i)</w:t>
            </w:r>
          </w:p>
        </w:tc>
        <w:tc>
          <w:tcPr>
            <w:tcW w:w="6199" w:type="dxa"/>
            <w:vAlign w:val="center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m:rPr>
                  <m:nor/>
                </m:rPr>
                <w:rPr>
                  <w:rFonts w:ascii="Times New Roman" w:hAnsi="Times New Roma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X=9</m:t>
                  </m:r>
                </m:e>
              </m:d>
              <m:r>
                <w:rPr>
                  <w:rFonts w:ascii="Cambria Math" w:hAnsi="Cambria Math"/>
                </w:rPr>
                <m:t>=0.11237…</m:t>
              </m:r>
            </m:oMath>
            <w:r w:rsidR="000D6EAB" w:rsidRPr="00270F8F">
              <w:rPr>
                <w:rFonts w:ascii="Times New Roman" w:eastAsia="SimSun" w:hAnsi="Times New Roman"/>
              </w:rPr>
              <w:tab/>
              <w:t>awrt 0.112</w:t>
            </w:r>
          </w:p>
        </w:tc>
        <w:tc>
          <w:tcPr>
            <w:tcW w:w="896" w:type="dxa"/>
            <w:vAlign w:val="center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84" w:type="dxa"/>
            <w:vAlign w:val="center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(ii)</w:t>
            </w:r>
          </w:p>
        </w:tc>
        <w:tc>
          <w:tcPr>
            <w:tcW w:w="6199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X≥9</m:t>
                    </m:r>
                  </m:e>
                </m:d>
                <m:r>
                  <w:rPr>
                    <w:rFonts w:ascii="Cambria Math" w:hAnsi="Cambria Math"/>
                  </w:rPr>
                  <m:t>=1-</m:t>
                </m:r>
                <m:r>
                  <m:rPr>
                    <m:nor/>
                  </m:rPr>
                  <w:rPr>
                    <w:rFonts w:ascii="Times New Roman" w:hAnsi="Times New Roman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X≤8</m:t>
                    </m:r>
                  </m:e>
                </m:d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w:rPr>
                  <w:rFonts w:ascii="Cambria Math" w:eastAsia="SimSun" w:hAnsi="Cambria Math"/>
                </w:rPr>
                <m:t>=1-0.250228…=0.749771…</m:t>
              </m:r>
            </m:oMath>
            <w:r w:rsidR="000D6EAB" w:rsidRPr="00270F8F">
              <w:rPr>
                <w:rFonts w:ascii="Times New Roman" w:eastAsia="SimSun" w:hAnsi="Times New Roman"/>
              </w:rPr>
              <w:tab/>
              <w:t>awrt 0.750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(3)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Select </w:t>
            </w:r>
            <m:oMath>
              <m:r>
                <w:rPr>
                  <w:rFonts w:ascii="Cambria Math" w:hAnsi="Cambria Math"/>
                </w:rPr>
                <m:t>X~</m:t>
              </m:r>
              <m:r>
                <m:rPr>
                  <m:nor/>
                </m:rPr>
                <w:rPr>
                  <w:rFonts w:ascii="Times New Roman" w:hAnsi="Times New Roman"/>
                </w:rPr>
                <m:t>Po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 and  </w:t>
            </w:r>
            <w:r w:rsidRPr="00270F8F">
              <w:rPr>
                <w:rFonts w:ascii="Times New Roman" w:hAnsi="Times New Roman"/>
              </w:rPr>
              <w:t>H</w:t>
            </w:r>
            <w:r w:rsidRPr="00270F8F">
              <w:rPr>
                <w:rFonts w:ascii="Times New Roman" w:hAnsi="Times New Roman"/>
                <w:vertAlign w:val="subscript"/>
              </w:rPr>
              <w:t>0</w:t>
            </w:r>
            <w:r w:rsidRPr="00270F8F">
              <w:rPr>
                <w:rFonts w:ascii="Times New Roman" w:hAnsi="Times New Roman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λ=6</m:t>
              </m:r>
            </m:oMath>
            <w:r w:rsidRPr="00270F8F">
              <w:rPr>
                <w:rFonts w:ascii="Times New Roman" w:eastAsia="SimSun" w:hAnsi="Times New Roman"/>
              </w:rPr>
              <w:t xml:space="preserve"> and H</w:t>
            </w:r>
            <w:r w:rsidRPr="00270F8F">
              <w:rPr>
                <w:rFonts w:ascii="Times New Roman" w:eastAsia="SimSun" w:hAnsi="Times New Roman"/>
                <w:vertAlign w:val="subscript"/>
              </w:rPr>
              <w:t>1</w:t>
            </w:r>
            <w:r w:rsidRPr="00270F8F">
              <w:rPr>
                <w:rFonts w:ascii="Times New Roman" w:eastAsia="SimSun" w:hAnsi="Times New Roman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>λ&gt;6</m:t>
              </m:r>
            </m:oMath>
            <w:r w:rsidRPr="00270F8F">
              <w:rPr>
                <w:rFonts w:ascii="Times New Roman" w:eastAsia="SimSun" w:hAnsi="Times New Roman"/>
              </w:rPr>
              <w:t xml:space="preserve">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[</w:t>
            </w:r>
            <m:oMath>
              <m:r>
                <m:rPr>
                  <m:nor/>
                </m:rPr>
                <w:rPr>
                  <w:rFonts w:ascii="Times New Roman" w:hAnsi="Times New Roma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X≤10</m:t>
                  </m:r>
                </m:e>
              </m:d>
              <m:r>
                <w:rPr>
                  <w:rFonts w:ascii="Cambria Math" w:eastAsia="SimSun" w:hAnsi="Cambria Math"/>
                </w:rPr>
                <m:t>=0.957379…</m:t>
              </m:r>
            </m:oMath>
            <w:r w:rsidRPr="00270F8F">
              <w:rPr>
                <w:rFonts w:ascii="Times New Roman" w:eastAsia="SimSun" w:hAnsi="Times New Roman"/>
              </w:rPr>
              <w:t xml:space="preserve"> ] </w:t>
            </w:r>
            <m:oMath>
              <m:r>
                <w:rPr>
                  <w:rFonts w:ascii="Cambria Math" w:eastAsia="SimSun" w:hAnsi="Cambria Math"/>
                </w:rPr>
                <m:t xml:space="preserve">∴ 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>P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X≥11</m:t>
                  </m:r>
                </m:e>
              </m:d>
              <m:r>
                <w:rPr>
                  <w:rFonts w:ascii="Cambria Math" w:eastAsia="SimSun" w:hAnsi="Cambria Math"/>
                </w:rPr>
                <m:t>=0.04262…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w:rPr>
                  <w:rFonts w:ascii="Cambria Math" w:eastAsia="SimSun" w:hAnsi="Cambria Math"/>
                </w:rPr>
                <m:t>X≥11</m:t>
              </m:r>
            </m:oMath>
            <w:r w:rsidR="000D6EAB" w:rsidRPr="00270F8F">
              <w:rPr>
                <w:rFonts w:ascii="Times New Roman" w:eastAsia="SimSun" w:hAnsi="Times New Roman"/>
              </w:rPr>
              <w:t xml:space="preserve"> is critical region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Power of test = </w:t>
            </w:r>
            <m:oMath>
              <m:r>
                <m:rPr>
                  <m:nor/>
                </m:rPr>
                <w:rPr>
                  <w:rFonts w:ascii="Times New Roman" w:hAnsi="Times New Roma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Y≥11|λ=10</m:t>
                  </m:r>
                </m:e>
              </m:d>
              <m:r>
                <w:rPr>
                  <w:rFonts w:ascii="Cambria Math" w:hAnsi="Cambria Math"/>
                </w:rPr>
                <m:t>=1-</m:t>
              </m:r>
              <m:r>
                <m:rPr>
                  <m:nor/>
                </m:rPr>
                <w:rPr>
                  <w:rFonts w:ascii="Times New Roman" w:hAnsi="Times New Roma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Y≤10|λ=10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dM1</w:t>
            </w:r>
          </w:p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A1ft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3.1b</w:t>
            </w:r>
          </w:p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w:rPr>
                  <w:rFonts w:ascii="Cambria Math" w:hAnsi="Cambria Math"/>
                </w:rPr>
                <m:t>1-0.583039…=0.41696…</m:t>
              </m:r>
            </m:oMath>
            <w:r w:rsidR="000D6EAB" w:rsidRPr="00270F8F">
              <w:rPr>
                <w:rFonts w:ascii="Times New Roman" w:eastAsia="SimSun" w:hAnsi="Times New Roman"/>
              </w:rPr>
              <w:tab/>
            </w:r>
            <w:r w:rsidR="000D6EAB" w:rsidRPr="00270F8F">
              <w:rPr>
                <w:rFonts w:ascii="Times New Roman" w:eastAsia="SimSun" w:hAnsi="Times New Roman"/>
              </w:rPr>
              <w:tab/>
            </w:r>
            <w:r w:rsidR="000D6EAB" w:rsidRPr="00270F8F">
              <w:rPr>
                <w:rFonts w:ascii="Times New Roman" w:eastAsia="SimSun" w:hAnsi="Times New Roman"/>
              </w:rPr>
              <w:tab/>
              <w:t>awrt 0.417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(6)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(c)</w:t>
            </w: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 xml:space="preserve">Test is only valid if the teacher can assume that Charlie looks at his mobile phone </w:t>
            </w:r>
          </w:p>
          <w:p w:rsidR="000D6EAB" w:rsidRPr="00270F8F" w:rsidRDefault="000D6EAB" w:rsidP="00270F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independently each time, or</w:t>
            </w:r>
          </w:p>
          <w:p w:rsidR="000D6EAB" w:rsidRPr="00270F8F" w:rsidRDefault="000D6EAB" w:rsidP="00270F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at a constant rate, or</w:t>
            </w:r>
          </w:p>
          <w:p w:rsidR="000D6EAB" w:rsidRPr="00270F8F" w:rsidRDefault="000D6EAB" w:rsidP="00270F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randomly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(any one of these)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199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784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</w:tbl>
    <w:p w:rsidR="000D6EAB" w:rsidRDefault="000D6EAB" w:rsidP="00D76563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F8F">
              <w:rPr>
                <w:rFonts w:ascii="Times New Roman" w:hAnsi="Times New Roman"/>
                <w:b/>
              </w:rPr>
              <w:t>Notes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hAnsi="Times New Roman"/>
              </w:rPr>
            </w:pPr>
            <w:r w:rsidRPr="00270F8F">
              <w:rPr>
                <w:rFonts w:ascii="Times New Roman" w:hAnsi="Times New Roman"/>
              </w:rPr>
              <w:t>a) (i) B1 calculator value awrt 0.112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hAnsi="Times New Roman"/>
              </w:rPr>
              <w:t xml:space="preserve">(ii) M1 </w:t>
            </w:r>
            <m:oMath>
              <m:r>
                <w:rPr>
                  <w:rFonts w:ascii="Cambria Math" w:hAnsi="Cambria Math"/>
                </w:rPr>
                <m:t>1-</m:t>
              </m:r>
              <m:r>
                <m:rPr>
                  <m:nor/>
                </m:rPr>
                <w:rPr>
                  <w:rFonts w:ascii="Times New Roman" w:hAnsi="Times New Roman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X≤8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oe seen or implied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 awrt 0.750 (condone 0.75)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 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</w:t>
            </w:r>
            <m:oMath>
              <m:r>
                <w:rPr>
                  <w:rFonts w:ascii="Cambria Math" w:hAnsi="Cambria Math"/>
                </w:rPr>
                <m:t>X~</m:t>
              </m:r>
              <m:r>
                <m:rPr>
                  <m:nor/>
                </m:rPr>
                <w:rPr>
                  <w:rFonts w:ascii="Times New Roman" w:hAnsi="Times New Roman"/>
                </w:rPr>
                <m:t>Po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seen and correct hypotheses (allow </w:t>
            </w:r>
            <w:r w:rsidRPr="00270F8F">
              <w:rPr>
                <w:rFonts w:ascii="Times New Roman" w:eastAsia="SimSun" w:hAnsi="Times New Roman"/>
                <w:i/>
              </w:rPr>
              <w:t>μ</w:t>
            </w:r>
            <w:r w:rsidRPr="00270F8F">
              <w:rPr>
                <w:rFonts w:ascii="Times New Roman" w:eastAsia="SimSun" w:hAnsi="Times New Roman"/>
              </w:rPr>
              <w:t xml:space="preserve"> for </w:t>
            </w:r>
            <w:r w:rsidRPr="00270F8F">
              <w:rPr>
                <w:rFonts w:ascii="Times New Roman" w:eastAsia="SimSun" w:hAnsi="Times New Roman"/>
                <w:i/>
              </w:rPr>
              <w:t>λ</w:t>
            </w:r>
            <w:r w:rsidRPr="00270F8F">
              <w:rPr>
                <w:rFonts w:ascii="Times New Roman" w:eastAsia="SimSun" w:hAnsi="Times New Roman"/>
              </w:rPr>
              <w:t xml:space="preserve"> or </w:t>
            </w:r>
            <m:oMath>
              <m:r>
                <w:rPr>
                  <w:rFonts w:ascii="Cambria Math" w:hAnsi="Cambria Math"/>
                </w:rPr>
                <m:t>λ=3</m:t>
              </m:r>
            </m:oMath>
            <w:r w:rsidRPr="00270F8F">
              <w:rPr>
                <w:rFonts w:ascii="Times New Roman" w:eastAsia="SimSun" w:hAnsi="Times New Roma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λ&gt;3</m:t>
              </m:r>
            </m:oMath>
            <w:r w:rsidRPr="00270F8F">
              <w:rPr>
                <w:rFonts w:ascii="Times New Roman" w:eastAsia="SimSun" w:hAnsi="Times New Roman"/>
              </w:rPr>
              <w:t xml:space="preserve"> 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attempt to find critical region using </w:t>
            </w:r>
            <w:smartTag w:uri="urn:schemas-microsoft-com:office:smarttags" w:element="place">
              <w:r w:rsidRPr="00270F8F">
                <w:rPr>
                  <w:rFonts w:ascii="Times New Roman" w:eastAsia="SimSun" w:hAnsi="Times New Roman"/>
                </w:rPr>
                <w:t>Po</w:t>
              </w:r>
            </w:smartTag>
            <w:r w:rsidRPr="00270F8F">
              <w:rPr>
                <w:rFonts w:ascii="Times New Roman" w:eastAsia="SimSun" w:hAnsi="Times New Roman"/>
              </w:rPr>
              <w:t>(6), upper tail only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hAnsi="Times New Roman"/>
              </w:rPr>
              <w:t xml:space="preserve">A1 </w:t>
            </w:r>
            <m:oMath>
              <m:r>
                <w:rPr>
                  <w:rFonts w:ascii="Cambria Math" w:eastAsia="SimSun" w:hAnsi="Cambria Math"/>
                </w:rPr>
                <m:t>X≥11</m:t>
              </m:r>
            </m:oMath>
            <w:r w:rsidRPr="00270F8F">
              <w:rPr>
                <w:rFonts w:ascii="Times New Roman" w:eastAsia="SimSun" w:hAnsi="Times New Roman"/>
              </w:rPr>
              <w:t xml:space="preserve"> as critical region seen or implied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M1 complete strategy to find power of test, dependent on 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 mark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A1ft on their critical region (must be using </w:t>
            </w:r>
            <w:smartTag w:uri="urn:schemas-microsoft-com:office:smarttags" w:element="place">
              <w:r w:rsidRPr="00270F8F">
                <w:rPr>
                  <w:rFonts w:ascii="Times New Roman" w:eastAsia="SimSun" w:hAnsi="Times New Roman"/>
                </w:rPr>
                <w:t>Po</w:t>
              </w:r>
            </w:smartTag>
            <w:r w:rsidRPr="00270F8F">
              <w:rPr>
                <w:rFonts w:ascii="Times New Roman" w:eastAsia="SimSun" w:hAnsi="Times New Roman"/>
              </w:rPr>
              <w:t>(10))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A1 awrt 0.417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c)  B1 cao must mention context</w:t>
            </w:r>
          </w:p>
        </w:tc>
      </w:tr>
    </w:tbl>
    <w:p w:rsidR="000D6EAB" w:rsidRPr="00914C5F" w:rsidRDefault="000D6EAB">
      <w:pPr>
        <w:rPr>
          <w:rFonts w:ascii="Times New Roman" w:eastAsia="SimSun" w:hAnsi="Times New Roman"/>
        </w:rPr>
      </w:pPr>
    </w:p>
    <w:p w:rsidR="000D6EAB" w:rsidRDefault="000D6EAB">
      <w:r>
        <w:br w:type="page"/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7124"/>
        <w:gridCol w:w="896"/>
        <w:gridCol w:w="670"/>
      </w:tblGrid>
      <w:tr w:rsidR="000D6EAB" w:rsidRPr="00270F8F" w:rsidTr="00270F8F">
        <w:trPr>
          <w:jc w:val="center"/>
        </w:trPr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7124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670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4 (a)</w:t>
            </w:r>
          </w:p>
        </w:tc>
        <w:tc>
          <w:tcPr>
            <w:tcW w:w="7124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H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0</m:t>
                  </m:r>
                </m:sub>
              </m:sSub>
              <m:r>
                <w:rPr>
                  <w:rFonts w:ascii="Cambria Math" w:eastAsia="SimSun" w:hAnsi="Cambria Math"/>
                </w:rPr>
                <m:t>:</m:t>
              </m:r>
            </m:oMath>
            <w:r w:rsidR="000D6EAB" w:rsidRPr="00270F8F">
              <w:rPr>
                <w:rFonts w:ascii="Times New Roman" w:eastAsia="SimSun" w:hAnsi="Times New Roman"/>
              </w:rPr>
              <w:t xml:space="preserve"> Geo(1/3) is a suitable model for the number of rolls to 1</w:t>
            </w:r>
            <w:r w:rsidR="000D6EAB"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="000D6EAB" w:rsidRPr="00270F8F">
              <w:rPr>
                <w:rFonts w:ascii="Times New Roman" w:eastAsia="SimSun" w:hAnsi="Times New Roman"/>
              </w:rPr>
              <w:t xml:space="preserve"> 5 or 6</w:t>
            </w:r>
          </w:p>
          <w:p w:rsidR="000D6EAB" w:rsidRPr="00270F8F" w:rsidRDefault="00E76502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H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</w:rPr>
                <m:t>:</m:t>
              </m:r>
            </m:oMath>
            <w:r w:rsidR="000D6EAB" w:rsidRPr="00270F8F">
              <w:rPr>
                <w:rFonts w:ascii="Times New Roman" w:eastAsia="SimSun" w:hAnsi="Times New Roman"/>
              </w:rPr>
              <w:t xml:space="preserve"> Geo(1/3) is not a suitable model for the number of rolls to 1</w:t>
            </w:r>
            <w:r w:rsidR="000D6EAB"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="000D6EAB" w:rsidRPr="00270F8F">
              <w:rPr>
                <w:rFonts w:ascii="Times New Roman" w:eastAsia="SimSun" w:hAnsi="Times New Roman"/>
              </w:rPr>
              <w:t xml:space="preserve"> 5 or 6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2.5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Assuming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H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0</m:t>
                  </m:r>
                </m:sub>
              </m:sSub>
            </m:oMath>
            <w:r w:rsidRPr="00270F8F">
              <w:rPr>
                <w:rFonts w:ascii="Times New Roman" w:eastAsia="SimSun" w:hAnsi="Times New Roman"/>
              </w:rPr>
              <w:t xml:space="preserve"> is true , expected values are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E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i</m:t>
                  </m:r>
                </m:sub>
              </m:sSub>
              <m:r>
                <w:rPr>
                  <w:rFonts w:ascii="Cambria Math" w:eastAsia="SimSun" w:hAnsi="Cambria Math"/>
                </w:rPr>
                <m:t>=100×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3</m:t>
                  </m:r>
                </m:den>
              </m:f>
              <m:r>
                <w:rPr>
                  <w:rFonts w:ascii="Cambria Math" w:eastAsia="SimSun" w:hAnsi="Cambria Math"/>
                </w:rPr>
                <m:t>×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SimSun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imSun" w:hAnsi="Cambria Math"/>
                    </w:rPr>
                    <m:t>i-1</m:t>
                  </m:r>
                </m:sup>
              </m:sSup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96"/>
              <w:gridCol w:w="821"/>
              <w:gridCol w:w="821"/>
              <w:gridCol w:w="821"/>
              <w:gridCol w:w="821"/>
              <w:gridCol w:w="821"/>
              <w:gridCol w:w="821"/>
              <w:gridCol w:w="876"/>
            </w:tblGrid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Number of rolls to 1</w:t>
                  </w:r>
                  <w:r w:rsidRPr="00270F8F">
                    <w:rPr>
                      <w:rFonts w:ascii="Times New Roman" w:hAnsi="Times New Roman"/>
                      <w:vertAlign w:val="superscript"/>
                    </w:rPr>
                    <w:t>st</w:t>
                  </w:r>
                  <w:r w:rsidRPr="00270F8F">
                    <w:rPr>
                      <w:rFonts w:ascii="Times New Roman" w:hAnsi="Times New Roman"/>
                    </w:rPr>
                    <w:t xml:space="preserve"> 5 or 6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7 or more</w:t>
                  </w:r>
                </w:p>
              </w:tc>
            </w:tr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Expected frequency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33.3…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22.2…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14.8…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9.87…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6.58…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4.38…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8.77….</w:t>
                  </w:r>
                </w:p>
              </w:tc>
            </w:tr>
          </w:tbl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71"/>
              <w:gridCol w:w="937"/>
              <w:gridCol w:w="938"/>
              <w:gridCol w:w="938"/>
              <w:gridCol w:w="938"/>
              <w:gridCol w:w="938"/>
              <w:gridCol w:w="938"/>
            </w:tblGrid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Number of rolls to 1</w:t>
                  </w:r>
                  <w:r w:rsidRPr="00270F8F">
                    <w:rPr>
                      <w:rFonts w:ascii="Times New Roman" w:hAnsi="Times New Roman"/>
                      <w:vertAlign w:val="superscript"/>
                    </w:rPr>
                    <w:t>st</w:t>
                  </w:r>
                  <w:r w:rsidRPr="00270F8F">
                    <w:rPr>
                      <w:rFonts w:ascii="Times New Roman" w:hAnsi="Times New Roman"/>
                    </w:rPr>
                    <w:t xml:space="preserve"> 5 or 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4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6 or more</w:t>
                  </w:r>
                </w:p>
              </w:tc>
            </w:tr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Observed frequency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39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14</w:t>
                  </w:r>
                </w:p>
              </w:tc>
            </w:tr>
            <w:tr w:rsidR="000D6EAB" w:rsidRPr="00270F8F" w:rsidTr="00270F8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Expected frequency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33.3…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22.2…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14.8…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9.87…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70F8F">
                    <w:rPr>
                      <w:rFonts w:ascii="Times New Roman" w:hAnsi="Times New Roman"/>
                    </w:rPr>
                    <w:t>6.58…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EAB" w:rsidRPr="00270F8F" w:rsidRDefault="000D6EAB" w:rsidP="00270F8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</w:rPr>
                  </w:pPr>
                  <w:r w:rsidRPr="00270F8F">
                    <w:rPr>
                      <w:rFonts w:ascii="Times New Roman" w:eastAsia="SimSun" w:hAnsi="Times New Roman"/>
                    </w:rPr>
                    <w:t>13.1…</w:t>
                  </w:r>
                </w:p>
              </w:tc>
            </w:tr>
          </w:tbl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Combining last two groups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E76502" w:rsidRDefault="00E76502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m:oMathPara>
              <m:oMath>
                <m:r>
                  <w:rPr>
                    <w:rFonts w:ascii="Cambria Math" w:eastAsia="SimSun" w:hAnsi="Cambria Math"/>
                  </w:rPr>
                  <m:t>ν=6-1=5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B1ft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Critical value,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</w:rPr>
                    <m:t>χ</m:t>
                  </m:r>
                </m:e>
                <m:sup>
                  <m:r>
                    <w:rPr>
                      <w:rFonts w:ascii="Cambria Math" w:eastAsia="SimSun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0.05</m:t>
                  </m:r>
                </m:e>
              </m:d>
              <m:r>
                <w:rPr>
                  <w:rFonts w:ascii="Cambria Math" w:eastAsia="SimSun" w:hAnsi="Cambria Math"/>
                </w:rPr>
                <m:t>=11.070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B1ft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1.1a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Test statistic =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39-33.3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SimSun" w:hAnsi="Cambria Math"/>
                    </w:rPr>
                    <m:t>33.3</m:t>
                  </m:r>
                </m:den>
              </m:f>
              <m:r>
                <w:rPr>
                  <w:rFonts w:ascii="Cambria Math" w:eastAsia="SimSun" w:hAnsi="Cambria Math"/>
                </w:rPr>
                <m:t>+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17-22.2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SimSun" w:hAnsi="Cambria Math"/>
                    </w:rPr>
                    <m:t>22.2</m:t>
                  </m:r>
                </m:den>
              </m:f>
              <m:r>
                <w:rPr>
                  <w:rFonts w:ascii="Cambria Math" w:eastAsia="SimSun" w:hAnsi="Cambria Math"/>
                </w:rPr>
                <m:t>+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17-14.8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SimSun" w:hAnsi="Cambria Math"/>
                    </w:rPr>
                    <m:t>14.8</m:t>
                  </m:r>
                </m:den>
              </m:f>
              <m:r>
                <w:rPr>
                  <w:rFonts w:ascii="Cambria Math" w:eastAsia="SimSun" w:hAnsi="Cambria Math"/>
                </w:rPr>
                <m:t>+…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= 4.5181…  awrt 4.5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Not in critical region, insufficient evidence to reject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H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0</m:t>
                  </m:r>
                </m:sub>
              </m:sSub>
            </m:oMath>
            <w:r w:rsidRPr="00270F8F">
              <w:rPr>
                <w:rFonts w:ascii="Times New Roman" w:eastAsia="SimSun" w:hAnsi="Times New Roman"/>
              </w:rPr>
              <w:t>, no significant evidence at the 5% level that the die is biased.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A1cso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3.5a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(b)(i)</w:t>
            </w: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e.g. Mai’s test measures results against the frequencies of all six possible scores, whereas Desmond’s doesn’t.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Mai’s test needs a fixed number of rolls, whereas number of rolls for Desmond’s test is unknown.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(ii)</w:t>
            </w: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Desmond’s test is likely to collect more data.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3.5b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(3)</w:t>
            </w:r>
          </w:p>
        </w:tc>
      </w:tr>
      <w:tr w:rsidR="000D6EAB" w:rsidRPr="00270F8F" w:rsidTr="00270F8F">
        <w:trPr>
          <w:jc w:val="center"/>
        </w:trPr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7124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(13)</w:t>
            </w:r>
          </w:p>
        </w:tc>
      </w:tr>
    </w:tbl>
    <w:p w:rsidR="000D6EAB" w:rsidRDefault="000D6EAB" w:rsidP="00921015">
      <w:pPr>
        <w:rPr>
          <w:rFonts w:ascii="Times New Roman" w:eastAsia="SimSun" w:hAnsi="Times New Roman"/>
        </w:rPr>
      </w:pPr>
    </w:p>
    <w:p w:rsidR="000D6EAB" w:rsidRDefault="000D6EAB" w:rsidP="00921015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lastRenderedPageBreak/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H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0</m:t>
                  </m:r>
                </m:sub>
              </m:sSub>
            </m:oMath>
            <w:r w:rsidRPr="00270F8F">
              <w:rPr>
                <w:rFonts w:ascii="Times New Roman" w:eastAsia="SimSun" w:hAnsi="Times New Roman"/>
              </w:rPr>
              <w:t>/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H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1</m:t>
                  </m:r>
                </m:sub>
              </m:sSub>
            </m:oMath>
            <w:r w:rsidRPr="00270F8F">
              <w:rPr>
                <w:rFonts w:ascii="Times New Roman" w:eastAsia="SimSun" w:hAnsi="Times New Roman"/>
              </w:rPr>
              <w:t xml:space="preserve"> must include correct value of parameter.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use of geometric distribution (may be implied)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at least 3 values correct to 1dp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all correct to 1 dp (allow last 2 groups already combined)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combining last two groups only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B1 ft if not combined groups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B1 ft their </w:t>
            </w:r>
            <m:oMath>
              <m:r>
                <w:rPr>
                  <w:rFonts w:ascii="Cambria Math" w:eastAsia="SimSun" w:hAnsi="Cambria Math"/>
                </w:rPr>
                <m:t>ν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M1 at least 2 terms shown (give if test value correct and no working shown)3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A1 awrt 4.5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4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th</w:t>
            </w:r>
            <w:r w:rsidRPr="00270F8F">
              <w:rPr>
                <w:rFonts w:ascii="Times New Roman" w:eastAsia="SimSun" w:hAnsi="Times New Roman"/>
              </w:rPr>
              <w:t xml:space="preserve"> A1 cso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 (i)  B1 valid comment on limitation of Desmond’s test compared to Mai’s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 valid comment on number of rolls of die expected compared to Mai’s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(ii) B1 valid comment on amount of data collected.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</w:tbl>
    <w:p w:rsidR="000D6EAB" w:rsidRPr="00914C5F" w:rsidRDefault="000D6EAB" w:rsidP="00921015">
      <w:pPr>
        <w:rPr>
          <w:rFonts w:ascii="Times New Roman" w:eastAsia="SimSun" w:hAnsi="Times New Roman"/>
        </w:rPr>
      </w:pPr>
    </w:p>
    <w:p w:rsidR="000D6EAB" w:rsidRPr="00914C5F" w:rsidRDefault="000D6EAB" w:rsidP="00921015">
      <w:pPr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Pr="00914C5F" w:rsidRDefault="000D6EAB" w:rsidP="000568A7">
      <w:pPr>
        <w:jc w:val="both"/>
        <w:rPr>
          <w:rFonts w:ascii="Times New Roman" w:eastAsia="SimSun" w:hAnsi="Times New Roman"/>
        </w:rPr>
      </w:pPr>
    </w:p>
    <w:p w:rsidR="000D6EAB" w:rsidRDefault="000D6EA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6313"/>
        <w:gridCol w:w="896"/>
        <w:gridCol w:w="670"/>
      </w:tblGrid>
      <w:tr w:rsidR="000D6EAB" w:rsidRPr="00270F8F" w:rsidTr="00270F8F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313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670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5 (a)(i)</w:t>
            </w:r>
          </w:p>
        </w:tc>
        <w:tc>
          <w:tcPr>
            <w:tcW w:w="631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w:rPr>
                    <w:rFonts w:ascii="Cambria Math" w:eastAsia="SimSun" w:hAnsi="Cambria Math"/>
                  </w:rPr>
                  <m:t>X~</m:t>
                </m:r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B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1000, 0.005</m:t>
                    </m:r>
                  </m:e>
                </m:d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B1cao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(ii)</w:t>
            </w:r>
          </w:p>
        </w:tc>
        <w:tc>
          <w:tcPr>
            <w:tcW w:w="631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P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X≥10</m:t>
                    </m:r>
                  </m:e>
                </m:d>
                <m:r>
                  <w:rPr>
                    <w:rFonts w:ascii="Cambria Math" w:eastAsia="SimSun" w:hAnsi="Cambria Math"/>
                  </w:rPr>
                  <m:t>=1-</m:t>
                </m:r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P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X≤9</m:t>
                    </m:r>
                  </m:e>
                </m:d>
                <m:r>
                  <w:rPr>
                    <w:rFonts w:ascii="Cambria Math" w:eastAsia="SimSun" w:hAnsi="Cambria Math"/>
                  </w:rPr>
                  <m:t>=1-0.96853476…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                                                                                     = 0.03146523…</w:t>
            </w:r>
            <w:r w:rsidRPr="00270F8F">
              <w:rPr>
                <w:rFonts w:ascii="Times New Roman" w:eastAsia="SimSun" w:hAnsi="Times New Roman"/>
              </w:rPr>
              <w:tab/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Approximation </w:t>
            </w:r>
            <m:oMath>
              <m:r>
                <w:rPr>
                  <w:rFonts w:ascii="Cambria Math" w:eastAsia="SimSun" w:hAnsi="Cambria Math"/>
                </w:rPr>
                <m:t>Y~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>Po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5</m:t>
                  </m:r>
                </m:e>
              </m:d>
            </m:oMath>
          </w:p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P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Y≥10</m:t>
                    </m:r>
                  </m:e>
                </m:d>
                <m:r>
                  <w:rPr>
                    <w:rFonts w:ascii="Cambria Math" w:eastAsia="SimSun" w:hAnsi="Cambria Math"/>
                  </w:rPr>
                  <m:t>=1-</m:t>
                </m:r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P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Y≤9</m:t>
                    </m:r>
                  </m:e>
                </m:d>
                <m:r>
                  <w:rPr>
                    <w:rFonts w:ascii="Cambria Math" w:eastAsia="SimSun" w:hAnsi="Cambria Math"/>
                  </w:rPr>
                  <m:t>=1-0.9681719435…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                                                                                    =0.0318280564…</w:t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Percentage error </w:t>
            </w:r>
            <m:oMath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/>
                    </w:rPr>
                    <m:t>0.031828056-0.03146523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/>
                    </w:rPr>
                    <m:t>0.03146523</m:t>
                  </m:r>
                </m:den>
              </m:f>
              <m:r>
                <w:rPr>
                  <w:rFonts w:ascii="Cambria Math" w:eastAsia="SimSun" w:hAnsi="Cambria Math"/>
                </w:rPr>
                <m:t>×100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(denominator must  be their ‘0.031465…’)</w:t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=1.1530…</w:t>
            </w:r>
            <w:r w:rsidRPr="00270F8F">
              <w:rPr>
                <w:rFonts w:ascii="Times New Roman" w:eastAsia="SimSun" w:hAnsi="Times New Roman"/>
              </w:rPr>
              <w:tab/>
              <w:t>awrt 1.15%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(6)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Size of Ushma’s test = </w:t>
            </w:r>
            <m:oMath>
              <m:r>
                <w:rPr>
                  <w:rFonts w:ascii="Cambria Math" w:eastAsia="SimSun" w:hAnsi="Cambria Math"/>
                </w:rPr>
                <m:t>1-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>P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X≤8</m:t>
                  </m:r>
                </m:e>
              </m:d>
              <m:r>
                <w:rPr>
                  <w:rFonts w:ascii="Cambria Math" w:eastAsia="SimSun" w:hAnsi="Cambria Math"/>
                </w:rPr>
                <m:t>=1-0.932397…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w:rPr>
                    <w:rFonts w:ascii="Cambria Math" w:eastAsia="SimSun" w:hAnsi="Cambria Math"/>
                  </w:rPr>
                  <m:t>=0.067602…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[Size of test =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P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Type I error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>]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Size of Ushma’s test &lt; Size of Javed’s test (0.08)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2.4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So implies Ushma’s test is better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dB1ft</w:t>
            </w: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2.2b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(4)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67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</w:tbl>
    <w:p w:rsidR="000D6EAB" w:rsidRPr="00914C5F" w:rsidRDefault="000D6EAB" w:rsidP="007F01E3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a)(i)  B1 cao must include correct parameters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(ii)1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attempting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P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X≥10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using a Binomial distribution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attempting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P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Y≥10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using </w:t>
            </w:r>
            <w:smartTag w:uri="urn:schemas-microsoft-com:office:smarttags" w:element="place">
              <w:r w:rsidRPr="00270F8F">
                <w:rPr>
                  <w:rFonts w:ascii="Times New Roman" w:eastAsia="SimSun" w:hAnsi="Times New Roman"/>
                </w:rPr>
                <w:t>Po</w:t>
              </w:r>
            </w:smartTag>
            <w:r w:rsidRPr="00270F8F">
              <w:rPr>
                <w:rFonts w:ascii="Times New Roman" w:eastAsia="SimSun" w:hAnsi="Times New Roman"/>
              </w:rPr>
              <w:t>(5)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both correct to 3 sfs (awrt 0.0315 and 0.0318 respectively)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M1 correct method for percentage error using their probabilities from Bin and Poisson distributions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accept awrt 1.14 – 1.16% with working seen (do not accept 0.0115)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b) M1 attempt at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P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X≥9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using </w:t>
            </w:r>
            <m:oMath>
              <m:r>
                <w:rPr>
                  <w:rFonts w:ascii="Cambria Math" w:eastAsia="SimSun" w:hAnsi="Cambria Math"/>
                </w:rPr>
                <m:t xml:space="preserve"> X~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>B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1000, 0.005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or </w:t>
            </w:r>
            <m:oMath>
              <m:r>
                <w:rPr>
                  <w:rFonts w:ascii="Cambria Math" w:eastAsia="SimSun" w:hAnsi="Cambria Math"/>
                </w:rPr>
                <m:t>X~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>Po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5</m:t>
                  </m:r>
                </m:e>
              </m:d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A1 awrt 0.0676 (or 0.0681 if using </w:t>
            </w:r>
            <m:oMath>
              <m:r>
                <w:rPr>
                  <w:rFonts w:ascii="Cambria Math" w:eastAsia="SimSun" w:hAnsi="Cambria Math"/>
                </w:rPr>
                <m:t>X~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>Po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5</m:t>
                  </m:r>
                </m:e>
              </m:d>
              <m:r>
                <w:rPr>
                  <w:rFonts w:ascii="Cambria Math" w:eastAsia="SimSun" w:hAnsi="Cambria Math"/>
                </w:rPr>
                <m:t>)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valid argument implying smaller size of test is preferable</w:t>
            </w:r>
          </w:p>
          <w:p w:rsidR="000D6EAB" w:rsidRPr="00270F8F" w:rsidRDefault="000D6EAB" w:rsidP="00270F8F">
            <w:pPr>
              <w:tabs>
                <w:tab w:val="left" w:pos="5505"/>
              </w:tabs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B1 dependent on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B1 ft their size of Ushma’s test.</w:t>
            </w:r>
            <w:r w:rsidRPr="00270F8F">
              <w:rPr>
                <w:rFonts w:ascii="Times New Roman" w:eastAsia="SimSun" w:hAnsi="Times New Roman"/>
              </w:rPr>
              <w:tab/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</w:tbl>
    <w:p w:rsidR="000D6EAB" w:rsidRPr="00914C5F" w:rsidRDefault="000D6EAB" w:rsidP="00AD59D9">
      <w:pPr>
        <w:tabs>
          <w:tab w:val="center" w:pos="4513"/>
        </w:tabs>
        <w:rPr>
          <w:rFonts w:ascii="Times New Roman" w:eastAsia="SimSun" w:hAnsi="Times New Roman"/>
        </w:rPr>
      </w:pPr>
      <w:r w:rsidRPr="00914C5F">
        <w:rPr>
          <w:rFonts w:ascii="Times New Roman" w:eastAsia="SimSun" w:hAnsi="Times New Roman"/>
        </w:rPr>
        <w:tab/>
      </w:r>
    </w:p>
    <w:p w:rsidR="000D6EAB" w:rsidRPr="00914C5F" w:rsidRDefault="000D6EAB" w:rsidP="00C603DC">
      <w:pPr>
        <w:rPr>
          <w:rFonts w:ascii="Times New Roman" w:eastAsia="SimSun" w:hAnsi="Times New Roman"/>
        </w:rPr>
      </w:pPr>
    </w:p>
    <w:p w:rsidR="000D6EAB" w:rsidRPr="00914C5F" w:rsidRDefault="000D6EAB" w:rsidP="00C603DC">
      <w:pPr>
        <w:rPr>
          <w:rFonts w:ascii="Times New Roman" w:eastAsia="SimSun" w:hAnsi="Times New Roman"/>
        </w:rPr>
      </w:pPr>
    </w:p>
    <w:p w:rsidR="000D6EAB" w:rsidRDefault="000D6EA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6313"/>
        <w:gridCol w:w="896"/>
        <w:gridCol w:w="762"/>
      </w:tblGrid>
      <w:tr w:rsidR="000D6EAB" w:rsidRPr="00270F8F" w:rsidTr="00180E59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313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762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6 (a)(i)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Use of negative binomial with </w:t>
            </w:r>
            <m:oMath>
              <m:r>
                <w:rPr>
                  <w:rFonts w:ascii="Cambria Math" w:eastAsia="SimSun" w:hAnsi="Cambria Math"/>
                </w:rPr>
                <m:t xml:space="preserve">r=3 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 xml:space="preserve">and </m:t>
              </m:r>
              <m:r>
                <w:rPr>
                  <w:rFonts w:ascii="Cambria Math" w:eastAsia="SimSun" w:hAnsi="Cambria Math"/>
                </w:rPr>
                <m:t>p=0.2</m:t>
              </m:r>
            </m:oMath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3.3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Use of </w:t>
            </w:r>
            <m:oMath>
              <m:r>
                <w:rPr>
                  <w:rFonts w:ascii="Cambria Math" w:eastAsia="SimSun" w:hAnsi="Cambria Math"/>
                </w:rPr>
                <m:t>μ=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r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p</m:t>
                  </m:r>
                </m:den>
              </m:f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0.2</m:t>
                  </m:r>
                </m:den>
              </m:f>
            </m:oMath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                                                 = 15</w:t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(3)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(ii)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Success of each throw is independent of all previous throws (oe)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2.4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Probability of hitting the bullseye on each throw remains the same (oe)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2.4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(2)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Variance of number of throws required,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</w:rPr>
                    <m:t>σ</m:t>
                  </m:r>
                </m:e>
                <m:sup>
                  <m:r>
                    <w:rPr>
                      <w:rFonts w:ascii="Cambria Math" w:eastAsia="SimSun" w:hAnsi="Cambria Math"/>
                    </w:rPr>
                    <m:t>2</m:t>
                  </m:r>
                </m:sup>
              </m:sSup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</w:rPr>
                        <m:t>1-p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3×0.8</m:t>
                  </m:r>
                </m:num>
                <m:den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</w:rPr>
                        <m:t>0.2</m:t>
                      </m:r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SimSun" w:hAnsi="Cambria Math"/>
                </w:rPr>
                <m:t>=60</m:t>
              </m:r>
            </m:oMath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By CLT need to use </w:t>
            </w:r>
            <m:oMath>
              <m:acc>
                <m:accPr>
                  <m:chr m:val="̅"/>
                  <m:ctrlPr>
                    <w:rPr>
                      <w:rFonts w:ascii="Cambria Math" w:eastAsia="SimSun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</w:rPr>
                    <m:t>X</m:t>
                  </m:r>
                </m:e>
              </m:acc>
              <m:r>
                <w:rPr>
                  <w:rFonts w:ascii="Cambria Math" w:eastAsia="SimSun" w:hAnsi="Cambria Math"/>
                </w:rPr>
                <m:t>~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>N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"15",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</w:rPr>
                        <m:t>"60"</m:t>
                      </m:r>
                    </m:num>
                    <m:den>
                      <m:r>
                        <w:rPr>
                          <w:rFonts w:ascii="Cambria Math" w:eastAsia="SimSun" w:hAnsi="Cambria Math"/>
                        </w:rPr>
                        <m:t>100</m:t>
                      </m:r>
                    </m:den>
                  </m:f>
                </m:e>
              </m:d>
            </m:oMath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3.1b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E76502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P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SimSun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eastAsia="SimSun" w:hAnsi="Cambria Math"/>
                    </w:rPr>
                    <m:t>&gt;16</m:t>
                  </m:r>
                </m:e>
              </m:d>
            </m:oMath>
            <w:r w:rsidR="000D6EAB" w:rsidRPr="00270F8F">
              <w:rPr>
                <w:rFonts w:ascii="Times New Roman" w:eastAsia="SimSun" w:hAnsi="Times New Roman"/>
              </w:rPr>
              <w:t xml:space="preserve"> </w:t>
            </w:r>
          </w:p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dM1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3.4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                                                        = 0.09835….</w:t>
            </w:r>
            <w:r w:rsidRPr="00270F8F">
              <w:rPr>
                <w:rFonts w:ascii="Times New Roman" w:eastAsia="SimSun" w:hAnsi="Times New Roman"/>
              </w:rPr>
              <w:tab/>
              <w:t>awrt 0.0984</w:t>
            </w: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(5)</w:t>
            </w:r>
          </w:p>
        </w:tc>
      </w:tr>
      <w:tr w:rsidR="000D6EAB" w:rsidRPr="00270F8F" w:rsidTr="00180E59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31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762" w:type="dxa"/>
          </w:tcPr>
          <w:p w:rsidR="000D6EAB" w:rsidRPr="00270F8F" w:rsidRDefault="000D6EAB" w:rsidP="00270F8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(10)</w:t>
            </w:r>
          </w:p>
        </w:tc>
      </w:tr>
    </w:tbl>
    <w:p w:rsidR="000D6EAB" w:rsidRPr="00914C5F" w:rsidRDefault="000D6EAB" w:rsidP="004226BB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a)(i)  B1 needs correct distribution and correct parameters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(ii)  2xB1 must be valid comments in context.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 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use of Normal distribution with their </w:t>
            </w:r>
            <m:oMath>
              <m:r>
                <w:rPr>
                  <w:rFonts w:ascii="Cambria Math" w:eastAsia="SimSun" w:hAnsi="Cambria Math"/>
                </w:rPr>
                <m:t>μ</m:t>
              </m:r>
            </m:oMath>
            <w:r w:rsidRPr="00270F8F">
              <w:rPr>
                <w:rFonts w:ascii="Times New Roman" w:eastAsia="SimSun" w:hAnsi="Times New Roman"/>
              </w:rPr>
              <w:t xml:space="preserve"> and 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</w:rPr>
                    <m:t>σ</m:t>
                  </m:r>
                </m:e>
                <m:sup>
                  <m:r>
                    <w:rPr>
                      <w:rFonts w:ascii="Cambria Math" w:eastAsia="SimSun" w:hAnsi="Cambria Math"/>
                    </w:rPr>
                    <m:t>2</m:t>
                  </m:r>
                </m:sup>
              </m:sSup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must be correct values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dependent on use of </w:t>
            </w:r>
            <m:oMath>
              <m:acc>
                <m:accPr>
                  <m:chr m:val="̅"/>
                  <m:ctrlPr>
                    <w:rPr>
                      <w:rFonts w:ascii="Cambria Math" w:eastAsia="SimSun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SimSun" w:hAnsi="Cambria Math"/>
                    </w:rPr>
                    <m:t>X</m:t>
                  </m:r>
                </m:e>
              </m:acc>
              <m:r>
                <w:rPr>
                  <w:rFonts w:ascii="Cambria Math" w:eastAsia="SimSun" w:hAnsi="Cambria Math"/>
                </w:rPr>
                <m:t>~</m:t>
              </m:r>
              <m:r>
                <m:rPr>
                  <m:nor/>
                </m:rPr>
                <w:rPr>
                  <w:rFonts w:ascii="Times New Roman" w:eastAsia="SimSun" w:hAnsi="Times New Roman"/>
                </w:rPr>
                <m:t>N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"15",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</w:rPr>
                        <m:t>"60"</m:t>
                      </m:r>
                    </m:num>
                    <m:den>
                      <m:r>
                        <w:rPr>
                          <w:rFonts w:ascii="Cambria Math" w:eastAsia="SimSun" w:hAnsi="Cambria Math"/>
                        </w:rPr>
                        <m:t>100</m:t>
                      </m:r>
                    </m:den>
                  </m:f>
                </m:e>
              </m:d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awrt 0.0984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</w:tr>
    </w:tbl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p w:rsidR="000D6EAB" w:rsidRPr="00914C5F" w:rsidRDefault="000D6EAB" w:rsidP="004226BB">
      <w:pPr>
        <w:rPr>
          <w:rFonts w:ascii="Times New Roman" w:eastAsia="SimSu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6203"/>
        <w:gridCol w:w="896"/>
        <w:gridCol w:w="780"/>
      </w:tblGrid>
      <w:tr w:rsidR="000D6EAB" w:rsidRPr="00270F8F" w:rsidTr="00270F8F">
        <w:tc>
          <w:tcPr>
            <w:tcW w:w="1137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Question</w:t>
            </w:r>
          </w:p>
        </w:tc>
        <w:tc>
          <w:tcPr>
            <w:tcW w:w="6203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Scheme</w:t>
            </w:r>
          </w:p>
        </w:tc>
        <w:tc>
          <w:tcPr>
            <w:tcW w:w="896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Marks</w:t>
            </w:r>
          </w:p>
        </w:tc>
        <w:tc>
          <w:tcPr>
            <w:tcW w:w="780" w:type="dxa"/>
            <w:shd w:val="clear" w:color="auto" w:fill="AEAAA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 w:rsidRPr="00270F8F">
              <w:rPr>
                <w:rFonts w:ascii="Times New Roman" w:hAnsi="Times New Roman"/>
                <w:b/>
                <w:color w:val="FFFFFF"/>
                <w:sz w:val="24"/>
              </w:rPr>
              <w:t>AOs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7 (a)</w:t>
            </w:r>
          </w:p>
        </w:tc>
        <w:tc>
          <w:tcPr>
            <w:tcW w:w="620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X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</m:d>
              <m:r>
                <w:rPr>
                  <w:rFonts w:ascii="Cambria Math" w:eastAsia="SimSun" w:hAnsi="Cambria Math"/>
                </w:rPr>
                <m:t>=λ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e</m:t>
                  </m:r>
                </m:e>
                <m:sup>
                  <m:r>
                    <w:rPr>
                      <w:rFonts w:ascii="Cambria Math" w:eastAsia="SimSun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</w:rPr>
                        <m:t>t-1</m:t>
                      </m:r>
                    </m:e>
                  </m:d>
                </m:sup>
              </m:sSup>
            </m:oMath>
            <w:r w:rsidR="000D6EAB" w:rsidRPr="00270F8F">
              <w:rPr>
                <w:rFonts w:ascii="Times New Roman" w:eastAsia="SimSun" w:hAnsi="Times New Roman"/>
              </w:rPr>
              <w:t xml:space="preserve">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X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  <m:r>
                <w:rPr>
                  <w:rFonts w:ascii="Cambria Math" w:eastAsia="SimSun" w:hAnsi="Cambria Math"/>
                </w:rPr>
                <m:t>=λ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e</m:t>
                  </m:r>
                </m:e>
                <m:sup>
                  <m:r>
                    <w:rPr>
                      <w:rFonts w:ascii="Cambria Math" w:eastAsia="SimSun" w:hAnsi="Cambria Math"/>
                    </w:rPr>
                    <m:t>0</m:t>
                  </m:r>
                </m:sup>
              </m:sSup>
              <m:r>
                <w:rPr>
                  <w:rFonts w:ascii="Cambria Math" w:eastAsia="SimSun" w:hAnsi="Cambria Math"/>
                </w:rPr>
                <m:t xml:space="preserve">=λ  </m:t>
              </m:r>
            </m:oMath>
            <w:r w:rsidR="000D6EAB" w:rsidRPr="00270F8F">
              <w:rPr>
                <w:rFonts w:ascii="Times New Roman" w:eastAsia="SimSun" w:hAnsi="Times New Roman"/>
              </w:rPr>
              <w:t xml:space="preserve">  *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A1*cso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(3)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(b)</w:t>
            </w: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Need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  <m:r>
                <w:rPr>
                  <w:rFonts w:ascii="Cambria Math" w:eastAsia="SimSun" w:hAnsi="Cambria Math"/>
                </w:rPr>
                <m:t>=1</m:t>
              </m:r>
            </m:oMath>
            <w:r w:rsidRPr="00270F8F">
              <w:rPr>
                <w:rFonts w:ascii="Times New Roman" w:eastAsia="SimSun" w:hAnsi="Times New Roman"/>
              </w:rPr>
              <w:t xml:space="preserve">, </w:t>
            </w:r>
            <w:r w:rsidRPr="00270F8F">
              <w:rPr>
                <w:rFonts w:ascii="Times New Roman" w:eastAsia="SimSun" w:hAnsi="Times New Roman"/>
              </w:rPr>
              <w:tab/>
              <w:t>so</w:t>
            </w:r>
            <w:r w:rsidRPr="00270F8F">
              <w:rPr>
                <w:rFonts w:ascii="Times New Roman" w:eastAsia="SimSun" w:hAnsi="Times New Roman"/>
              </w:rPr>
              <w:tab/>
              <w:t xml:space="preserve">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SimSun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="SimSun" w:hAnsi="Cambria Math"/>
                        </w:rPr>
                        <m:t>+b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</w:rPr>
                    <m:t>n</m:t>
                  </m:r>
                </m:sup>
              </m:sSup>
              <m:r>
                <w:rPr>
                  <w:rFonts w:ascii="Cambria Math" w:eastAsia="SimSun" w:hAnsi="Cambria Math"/>
                </w:rPr>
                <m:t>=1</m:t>
              </m:r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3.1a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w:rPr>
                  <w:rFonts w:ascii="Cambria Math" w:eastAsia="SimSun" w:hAnsi="Cambria Math"/>
                </w:rPr>
                <m:t xml:space="preserve">∴ 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r>
                <w:rPr>
                  <w:rFonts w:ascii="Cambria Math" w:eastAsia="SimSun" w:hAnsi="Cambria Math"/>
                </w:rPr>
                <m:t>+b=1</m:t>
              </m:r>
            </m:oMath>
            <w:r w:rsidR="000D6EAB" w:rsidRPr="00270F8F">
              <w:rPr>
                <w:rFonts w:ascii="Times New Roman" w:eastAsia="SimSun" w:hAnsi="Times New Roman"/>
              </w:rPr>
              <w:tab/>
            </w:r>
            <w:r w:rsidR="000D6EAB" w:rsidRPr="00270F8F">
              <w:rPr>
                <w:rFonts w:ascii="Times New Roman" w:eastAsia="SimSun" w:hAnsi="Times New Roman"/>
              </w:rPr>
              <w:tab/>
              <w:t>so</w:t>
            </w:r>
            <w:r w:rsidR="000D6EAB" w:rsidRPr="00270F8F">
              <w:rPr>
                <w:rFonts w:ascii="Times New Roman" w:eastAsia="SimSun" w:hAnsi="Times New Roman"/>
              </w:rPr>
              <w:tab/>
            </w:r>
            <m:oMath>
              <m:r>
                <w:rPr>
                  <w:rFonts w:ascii="Cambria Math" w:eastAsia="SimSun" w:hAnsi="Cambria Math"/>
                </w:rPr>
                <m:t>b=1-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</m:oMath>
            <w:r w:rsidR="000D6EAB" w:rsidRPr="00270F8F">
              <w:rPr>
                <w:rFonts w:ascii="Times New Roman" w:eastAsia="SimSun" w:hAnsi="Times New Roman"/>
              </w:rPr>
              <w:t xml:space="preserve">       *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A1*cso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(2)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(c)</w:t>
            </w:r>
          </w:p>
        </w:tc>
        <w:tc>
          <w:tcPr>
            <w:tcW w:w="620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w:rPr>
                  <w:rFonts w:ascii="Cambria Math" w:eastAsia="SimSun" w:hAnsi="Cambria Math"/>
                </w:rPr>
                <m:t>b&gt;0</m:t>
              </m:r>
            </m:oMath>
            <w:r w:rsidR="000D6EAB" w:rsidRPr="00270F8F">
              <w:rPr>
                <w:rFonts w:ascii="Times New Roman" w:eastAsia="SimSun" w:hAnsi="Times New Roman"/>
              </w:rPr>
              <w:t xml:space="preserve">, </w:t>
            </w:r>
            <w:r w:rsidR="000D6EAB" w:rsidRPr="00270F8F">
              <w:rPr>
                <w:rFonts w:ascii="Times New Roman" w:eastAsia="SimSun" w:hAnsi="Times New Roman"/>
              </w:rPr>
              <w:tab/>
            </w:r>
            <w:r w:rsidR="000D6EAB" w:rsidRPr="00270F8F">
              <w:rPr>
                <w:rFonts w:ascii="Times New Roman" w:eastAsia="SimSun" w:hAnsi="Times New Roman"/>
              </w:rPr>
              <w:tab/>
            </w:r>
            <m:oMath>
              <m:r>
                <w:rPr>
                  <w:rFonts w:ascii="Cambria Math" w:eastAsia="SimSun" w:hAnsi="Cambria Math"/>
                </w:rPr>
                <m:t>∴ 1-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r>
                <w:rPr>
                  <w:rFonts w:ascii="Cambria Math" w:eastAsia="SimSun" w:hAnsi="Cambria Math"/>
                </w:rPr>
                <m:t>&gt;0</m:t>
              </m:r>
            </m:oMath>
            <w:r w:rsidR="000D6EAB" w:rsidRPr="00270F8F">
              <w:rPr>
                <w:rFonts w:ascii="Times New Roman" w:eastAsia="SimSun" w:hAnsi="Times New Roman"/>
              </w:rPr>
              <w:t xml:space="preserve">      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3.1a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w:rPr>
                    <w:rFonts w:ascii="Cambria Math" w:eastAsia="SimSun" w:hAnsi="Cambria Math"/>
                  </w:rPr>
                  <m:t>a&gt;1</m:t>
                </m:r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(2)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(d)</w:t>
            </w:r>
          </w:p>
        </w:tc>
        <w:tc>
          <w:tcPr>
            <w:tcW w:w="620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="SimSun" w:hAnsi="Cambria Math"/>
                        </w:rPr>
                        <m:t>Y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="SimSun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SimSun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SimSun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SimSun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eastAsia="SimSun" w:hAnsi="Cambria Math"/>
                            </w:rPr>
                            <m:t>+b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4</m:t>
                      </m:r>
                    </m:sup>
                  </m:sSup>
                </m:e>
              </m:d>
            </m:oMath>
            <w:r w:rsidR="000D6EAB" w:rsidRPr="00270F8F">
              <w:rPr>
                <w:rFonts w:ascii="Times New Roman" w:eastAsia="SimSun" w:hAnsi="Times New Roman"/>
              </w:rPr>
              <w:t xml:space="preserve">   </w:t>
            </w:r>
            <m:oMath>
              <m:r>
                <w:rPr>
                  <w:rFonts w:ascii="Cambria Math" w:eastAsia="SimSun" w:hAnsi="Cambria Math"/>
                </w:rPr>
                <m:t>∴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</w:rPr>
                        <m:t>8t</m:t>
                      </m:r>
                    </m:num>
                    <m:den>
                      <m:r>
                        <w:rPr>
                          <w:rFonts w:ascii="Cambria Math" w:eastAsia="SimSun" w:hAnsi="Cambria Math"/>
                        </w:rPr>
                        <m:t>a</m:t>
                      </m:r>
                    </m:den>
                  </m:f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SimSun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SimSun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="SimSun" w:hAnsi="Cambria Math"/>
                        </w:rPr>
                        <m:t>+b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</w:rPr>
                    <m:t>3</m:t>
                  </m:r>
                </m:sup>
              </m:sSup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E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</w:rPr>
                        <m:t>Y</m:t>
                      </m:r>
                    </m:e>
                  </m:d>
                  <m:r>
                    <w:rPr>
                      <w:rFonts w:ascii="Cambria Math" w:eastAsia="SimSun" w:hAnsi="Cambria Math"/>
                    </w:rPr>
                    <m:t>=</m:t>
                  </m:r>
                </m:e>
              </m:d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SimSun" w:hAnsi="Cambria Math"/>
                        </w:rPr>
                        <m:t>a</m:t>
                      </m:r>
                    </m:den>
                  </m:f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SimSun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="SimSun" w:hAnsi="Cambria Math"/>
                        </w:rPr>
                        <m:t>+b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</w:rPr>
                    <m:t>3</m:t>
                  </m:r>
                </m:sup>
              </m:sSup>
            </m:oMath>
            <w:r w:rsidR="000D6EAB" w:rsidRPr="00270F8F">
              <w:rPr>
                <w:rFonts w:ascii="Times New Roman" w:eastAsia="SimSun" w:hAnsi="Times New Roman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SimSun" w:hAnsi="Cambria Math"/>
                        </w:rPr>
                        <m:t>a</m:t>
                      </m:r>
                    </m:den>
                  </m:f>
                </m:e>
              </m:d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eastAsia="SimSun" w:hAnsi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eastAsia="SimSun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eastAsia="SimSun" w:hAnsi="Cambria Math"/>
                      </w:rPr>
                      <m:t>''</m:t>
                    </m:r>
                  </m:sup>
                </m:sSubSup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t</m:t>
                    </m:r>
                  </m:e>
                </m:d>
                <m:r>
                  <w:rPr>
                    <w:rFonts w:ascii="Cambria Math" w:eastAsia="SimSun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</w:rPr>
                          <m:t>48</m:t>
                        </m:r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d>
                      <m:d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SimSun" w:hAnsi="Cambria Math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eastAsia="SimSun" w:hAnsi="Cambria Math"/>
                          </w:rPr>
                          <m:t>+b</m:t>
                        </m:r>
                      </m:e>
                    </m:d>
                  </m:e>
                  <m:sup>
                    <m:r>
                      <w:rPr>
                        <w:rFonts w:ascii="Cambria Math" w:eastAsia="SimSu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SimSun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="SimSun" w:hAnsi="Cambria Math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SimSun" w:hAnsi="Cambria Math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eastAsia="SimSun" w:hAnsi="Cambria Math"/>
                          </w:rPr>
                          <m:t>+b</m:t>
                        </m:r>
                      </m:e>
                    </m:d>
                  </m:e>
                  <m:sup>
                    <m:r>
                      <w:rPr>
                        <w:rFonts w:ascii="Cambria Math" w:eastAsia="SimSun" w:hAnsi="Cambria Math"/>
                      </w:rPr>
                      <m:t>3</m:t>
                    </m:r>
                  </m:sup>
                </m:sSup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  <w:lang w:val="pt-BR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pt-BR"/>
                    </w:rPr>
                    <m:t>E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lang w:val="pt-BR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pt-BR"/>
                    </w:rPr>
                    <m:t>-E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</w:rPr>
                        <m:t>Y</m:t>
                      </m:r>
                    </m:e>
                  </m:d>
                  <m:r>
                    <m:rPr>
                      <m:nor/>
                    </m:rPr>
                    <w:rPr>
                      <w:rFonts w:ascii="Times New Roman" w:eastAsia="SimSun" w:hAnsi="Times New Roman"/>
                      <w:lang w:val="pt-BR"/>
                    </w:rPr>
                    <m:t>=G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  <w:lang w:val="pt-BR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lang w:val="pt-BR"/>
                    </w:rPr>
                    <m:t>1</m:t>
                  </m:r>
                </m:e>
              </m:d>
              <m:r>
                <w:rPr>
                  <w:rFonts w:ascii="Cambria Math" w:eastAsia="SimSun" w:hAnsi="Cambria Math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  <w:lang w:val="pt-BR"/>
                        </w:rPr>
                        <m:t>48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lang w:val="pt-BR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  <w:lang w:val="pt-B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SimSun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="SimSun" w:hAnsi="Cambria Math"/>
                          <w:lang w:val="pt-BR"/>
                        </w:rPr>
                        <m:t>+</m:t>
                      </m:r>
                      <m:r>
                        <w:rPr>
                          <w:rFonts w:ascii="Cambria Math" w:eastAsia="SimSun" w:hAnsi="Cambria Math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eastAsia="SimSun" w:hAnsi="Cambria Math"/>
                  <w:lang w:val="pt-BR"/>
                </w:rPr>
                <m:t>+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  <w:lang w:val="pt-BR"/>
                    </w:rPr>
                    <m:t>8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  <w:lang w:val="pt-B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SimSun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="SimSun" w:hAnsi="Cambria Math"/>
                          <w:lang w:val="pt-BR"/>
                        </w:rPr>
                        <m:t>+</m:t>
                      </m:r>
                      <m:r>
                        <w:rPr>
                          <w:rFonts w:ascii="Cambria Math" w:eastAsia="SimSun" w:hAnsi="Cambria Math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eastAsia="SimSun" w:hAnsi="Cambria Math"/>
                      <w:lang w:val="pt-BR"/>
                    </w:rPr>
                    <m:t>3</m:t>
                  </m:r>
                </m:sup>
              </m:sSup>
            </m:oMath>
            <w:r w:rsidR="000D6EAB" w:rsidRPr="00270F8F">
              <w:rPr>
                <w:rFonts w:ascii="Times New Roman" w:eastAsia="SimSun" w:hAnsi="Times New Roman"/>
                <w:lang w:val="pt-BR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lang w:val="pt-BR"/>
                    </w:rPr>
                    <m:t>=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  <w:lang w:val="pt-BR"/>
                        </w:rPr>
                        <m:t>48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lang w:val="pt-BR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SimSun" w:hAnsi="Cambria Math"/>
                      <w:lang w:val="pt-BR"/>
                    </w:rPr>
                    <m:t>+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  <w:lang w:val="pt-BR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="SimSun" w:hAnsi="Cambria Math"/>
                        </w:rPr>
                        <m:t>a</m:t>
                      </m:r>
                    </m:den>
                  </m:f>
                </m:e>
              </m:d>
            </m:oMath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lang w:val="pt-BR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eastAsia="SimSun" w:hAnsi="Times New Roman"/>
                  </w:rPr>
                  <m:t>Var</m:t>
                </m:r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Y</m:t>
                    </m:r>
                  </m:e>
                </m:d>
                <m:r>
                  <w:rPr>
                    <w:rFonts w:ascii="Cambria Math" w:eastAsia="SimSun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eastAsia="SimSun" w:hAnsi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eastAsia="SimSun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eastAsia="SimSun" w:hAnsi="Cambria Math"/>
                      </w:rPr>
                      <m:t>''</m:t>
                    </m:r>
                  </m:sup>
                </m:sSubSup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1</m:t>
                    </m:r>
                  </m:e>
                </m:d>
                <m:r>
                  <w:rPr>
                    <w:rFonts w:ascii="Cambria Math" w:eastAsia="SimSun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eastAsia="SimSun" w:hAnsi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eastAsia="SimSun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eastAsia="SimSun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SimSun" w:hAnsi="Cambria Math"/>
                      </w:rPr>
                      <m:t>1</m:t>
                    </m:r>
                  </m:e>
                </m:d>
                <m:r>
                  <w:rPr>
                    <w:rFonts w:ascii="Cambria Math" w:eastAsia="SimSun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eastAsia="SimSun" w:hAnsi="Cambria Math"/>
                              </w:rPr>
                              <m:t>'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1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SimSun" w:hAnsi="Cambria Math"/>
                      </w:rPr>
                      <m:t>2</m:t>
                    </m:r>
                  </m:sup>
                </m:sSup>
              </m:oMath>
            </m:oMathPara>
          </w:p>
          <w:p w:rsidR="000D6EAB" w:rsidRPr="00E76502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Para>
              <m:oMath>
                <m:r>
                  <w:rPr>
                    <w:rFonts w:ascii="Cambria Math" w:eastAsia="SimSun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</w:rPr>
                          <m:t>48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d>
                      <m:d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eastAsia="SimSun" w:hAnsi="Cambria Math"/>
                          </w:rPr>
                          <m:t>+b</m:t>
                        </m:r>
                      </m:e>
                    </m:d>
                  </m:e>
                  <m:sup>
                    <m:r>
                      <w:rPr>
                        <w:rFonts w:ascii="Cambria Math" w:eastAsia="SimSu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</w:rPr>
                          <m:t>a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eastAsia="SimSun" w:hAnsi="Cambria Math"/>
                          </w:rPr>
                          <m:t>+b</m:t>
                        </m:r>
                      </m:e>
                    </m:d>
                  </m:e>
                  <m:sup>
                    <m:r>
                      <w:rPr>
                        <w:rFonts w:ascii="Cambria Math" w:eastAsia="SimSun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="SimSun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</w:rPr>
                          <m:t>a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eastAsia="SimSun" w:hAnsi="Cambria Math"/>
                          </w:rPr>
                          <m:t>+b</m:t>
                        </m:r>
                      </m:e>
                    </m:d>
                  </m:e>
                  <m:sup>
                    <m:r>
                      <w:rPr>
                        <w:rFonts w:ascii="Cambria Math" w:eastAsia="SimSun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="SimSun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="SimSun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SimSun" w:hAnsi="Cambria Math"/>
                                <w:i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SimSun" w:hAnsi="Cambria Math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SimSun" w:hAnsi="Cambria Math"/>
                                  </w:rPr>
                                  <m:t>a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SimSun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SimSun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SimSun" w:hAnsi="Cambria Math"/>
                                  </w:rPr>
                                  <m:t>+b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SimSun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SimSun" w:hAnsi="Cambria Math"/>
                      </w:rPr>
                      <m:t>2</m:t>
                    </m:r>
                  </m:sup>
                </m:sSup>
              </m:oMath>
            </m:oMathPara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1.2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Use of </w:t>
            </w:r>
            <m:oMath>
              <m:r>
                <w:rPr>
                  <w:rFonts w:ascii="Cambria Math" w:eastAsia="SimSun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r>
                <w:rPr>
                  <w:rFonts w:ascii="Cambria Math" w:eastAsia="SimSun" w:hAnsi="Cambria Math"/>
                </w:rPr>
                <m:t>+b=1</m:t>
              </m:r>
            </m:oMath>
            <w:r w:rsidRPr="00270F8F">
              <w:rPr>
                <w:rFonts w:ascii="Times New Roman" w:eastAsia="SimSun" w:hAnsi="Times New Roman"/>
              </w:rPr>
              <w:t xml:space="preserve"> </w:t>
            </w:r>
            <w:r w:rsidRPr="00270F8F">
              <w:rPr>
                <w:rFonts w:ascii="Times New Roman" w:eastAsia="SimSun" w:hAnsi="Times New Roman"/>
              </w:rPr>
              <w:tab/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Var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Y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48</m:t>
                  </m:r>
                </m:num>
                <m:den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SimSun" w:hAnsi="Cambria Math"/>
                </w:rPr>
                <m:t>+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r>
                <w:rPr>
                  <w:rFonts w:ascii="Cambria Math" w:eastAsia="SimSun" w:hAnsi="Cambria Math"/>
                </w:rPr>
                <m:t>+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r>
                <w:rPr>
                  <w:rFonts w:ascii="Cambria Math" w:eastAsia="SimSun" w:hAnsi="Cambria Math"/>
                </w:rPr>
                <m:t>-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="SimSun" w:hAnsi="Cambria Math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imSun" w:hAnsi="Cambria Math"/>
                    </w:rPr>
                    <m:t>2</m:t>
                  </m:r>
                </m:sup>
              </m:sSup>
            </m:oMath>
            <w:r w:rsidRPr="00270F8F">
              <w:rPr>
                <w:rFonts w:ascii="Times New Roman" w:eastAsia="SimSun" w:hAnsi="Times New Roman"/>
              </w:rPr>
              <w:t xml:space="preserve"> oe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M1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2.1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E76502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Var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Y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16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r>
                <w:rPr>
                  <w:rFonts w:ascii="Cambria Math" w:eastAsia="SimSun" w:hAnsi="Cambria Math"/>
                </w:rPr>
                <m:t>-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16</m:t>
                  </m:r>
                </m:num>
                <m:den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16</m:t>
                  </m:r>
                </m:num>
                <m:den>
                  <m:sSup>
                    <m:sSup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SimSun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SimSun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a-1</m:t>
                  </m:r>
                </m:e>
              </m:d>
            </m:oMath>
            <w:r w:rsidR="000D6EAB" w:rsidRPr="00270F8F">
              <w:rPr>
                <w:rFonts w:ascii="Times New Roman" w:eastAsia="SimSun" w:hAnsi="Times New Roman"/>
              </w:rPr>
              <w:t xml:space="preserve">      *    </w:t>
            </w:r>
          </w:p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A1*cso</w:t>
            </w: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1.1b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(8)</w:t>
            </w:r>
          </w:p>
        </w:tc>
      </w:tr>
      <w:tr w:rsidR="000D6EAB" w:rsidRPr="00270F8F" w:rsidTr="00270F8F">
        <w:tc>
          <w:tcPr>
            <w:tcW w:w="1137" w:type="dxa"/>
          </w:tcPr>
          <w:p w:rsidR="000D6EAB" w:rsidRPr="00270F8F" w:rsidRDefault="000D6EAB" w:rsidP="00270F8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6203" w:type="dxa"/>
          </w:tcPr>
          <w:p w:rsidR="000D6EAB" w:rsidRPr="00270F8F" w:rsidRDefault="000D6EAB" w:rsidP="00270F8F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896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0" w:type="dxa"/>
          </w:tcPr>
          <w:p w:rsidR="000D6EAB" w:rsidRPr="00270F8F" w:rsidRDefault="000D6EAB" w:rsidP="00270F8F">
            <w:pPr>
              <w:spacing w:after="0" w:line="240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(15)</w:t>
            </w:r>
          </w:p>
        </w:tc>
      </w:tr>
    </w:tbl>
    <w:p w:rsidR="000D6EAB" w:rsidRDefault="000D6EAB" w:rsidP="00DC43F7">
      <w:pPr>
        <w:rPr>
          <w:rFonts w:ascii="Times New Roman" w:eastAsia="SimSun" w:hAnsi="Times New Roman"/>
        </w:rPr>
      </w:pPr>
    </w:p>
    <w:p w:rsidR="000D6EAB" w:rsidRDefault="000D6EA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  <w:b/>
              </w:rPr>
            </w:pPr>
            <w:r w:rsidRPr="00270F8F">
              <w:rPr>
                <w:rFonts w:ascii="Times New Roman" w:eastAsia="SimSun" w:hAnsi="Times New Roman"/>
                <w:b/>
              </w:rPr>
              <w:t>Notes</w:t>
            </w: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a)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attempt to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X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</m:d>
            </m:oMath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* cso must see convincing use of </w:t>
            </w:r>
            <w:r w:rsidRPr="00270F8F">
              <w:rPr>
                <w:rFonts w:ascii="Times New Roman" w:eastAsia="SimSun" w:hAnsi="Times New Roman"/>
                <w:i/>
              </w:rPr>
              <w:t>t</w:t>
            </w:r>
            <w:r w:rsidRPr="00270F8F">
              <w:rPr>
                <w:rFonts w:ascii="Times New Roman" w:eastAsia="SimSun" w:hAnsi="Times New Roman"/>
              </w:rPr>
              <w:t>=1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b)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  <m:r>
                <w:rPr>
                  <w:rFonts w:ascii="Cambria Math" w:eastAsia="SimSun" w:hAnsi="Cambria Math"/>
                </w:rPr>
                <m:t>=1</m:t>
              </m:r>
            </m:oMath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A1 * cso need  </w:t>
            </w:r>
            <m:oMath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r>
                <w:rPr>
                  <w:rFonts w:ascii="Cambria Math" w:eastAsia="SimSun" w:hAnsi="Cambria Math"/>
                </w:rPr>
                <m:t>+b=1</m:t>
              </m:r>
            </m:oMath>
            <w:r w:rsidRPr="00270F8F">
              <w:rPr>
                <w:rFonts w:ascii="Times New Roman" w:eastAsia="SimSun" w:hAnsi="Times New Roman"/>
              </w:rPr>
              <w:t xml:space="preserve"> oe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c)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 xml:space="preserve">M1 use of </w:t>
            </w:r>
            <m:oMath>
              <m:r>
                <w:rPr>
                  <w:rFonts w:ascii="Cambria Math" w:eastAsia="SimSun" w:hAnsi="Cambria Math"/>
                </w:rPr>
                <m:t>b&gt;0</m:t>
              </m:r>
            </m:oMath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</w:p>
        </w:tc>
      </w:tr>
      <w:tr w:rsidR="000D6EAB" w:rsidRPr="00270F8F" w:rsidTr="00270F8F">
        <w:tc>
          <w:tcPr>
            <w:tcW w:w="9016" w:type="dxa"/>
          </w:tcPr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d)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M1 attempt to find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</m:d>
            </m:oMath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E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Y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</m:oMath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3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rd</w:t>
            </w:r>
            <w:r w:rsidRPr="00270F8F">
              <w:rPr>
                <w:rFonts w:ascii="Times New Roman" w:eastAsia="SimSun" w:hAnsi="Times New Roman"/>
              </w:rPr>
              <w:t xml:space="preserve"> M1 attempt to find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</m:d>
            </m:oMath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4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th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E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-E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</w:rPr>
                        <m:t>Y</m:t>
                      </m:r>
                    </m:e>
                  </m:d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=G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</m:oMath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1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st</w:t>
            </w:r>
            <w:r w:rsidRPr="00270F8F">
              <w:rPr>
                <w:rFonts w:ascii="Times New Roman" w:eastAsia="SimSun" w:hAnsi="Times New Roman"/>
              </w:rPr>
              <w:t xml:space="preserve"> A1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 xml:space="preserve">1 </m:t>
                  </m:r>
                </m:e>
              </m:d>
            </m:oMath>
            <w:r w:rsidRPr="00270F8F">
              <w:rPr>
                <w:rFonts w:ascii="Times New Roman" w:eastAsia="SimSun" w:hAnsi="Times New Roman"/>
              </w:rPr>
              <w:t xml:space="preserve"> both correct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5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th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Var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Y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  <m:r>
                <w:rPr>
                  <w:rFonts w:ascii="Cambria Math" w:eastAsia="SimSun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</w:rPr>
                    <m:t>G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1</m:t>
                  </m:r>
                </m:e>
              </m:d>
              <m:r>
                <w:rPr>
                  <w:rFonts w:ascii="Cambria Math" w:eastAsia="SimSun" w:hAnsi="Cambria Math"/>
                </w:rPr>
                <m:t>-</m:t>
              </m:r>
              <m:sSup>
                <m:sSupPr>
                  <m:ctrlPr>
                    <w:rPr>
                      <w:rFonts w:ascii="Cambria Math" w:eastAsia="SimSun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eastAsia="SimSun" w:hAnsi="Cambria Math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</w:rPr>
                            <m:t>1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SimSun" w:hAnsi="Cambria Math"/>
                    </w:rPr>
                    <m:t>2</m:t>
                  </m:r>
                </m:sup>
              </m:sSup>
            </m:oMath>
            <w:r w:rsidRPr="00270F8F">
              <w:rPr>
                <w:rFonts w:ascii="Times New Roman" w:eastAsia="SimSun" w:hAnsi="Times New Roman"/>
              </w:rPr>
              <w:t>, may be seen earlier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6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th</w:t>
            </w:r>
            <w:r w:rsidRPr="00270F8F">
              <w:rPr>
                <w:rFonts w:ascii="Times New Roman" w:eastAsia="SimSun" w:hAnsi="Times New Roman"/>
              </w:rPr>
              <w:t xml:space="preserve"> M1 Use of </w:t>
            </w:r>
            <m:oMath>
              <m:r>
                <w:rPr>
                  <w:rFonts w:ascii="Cambria Math" w:eastAsia="SimSun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  <m:r>
                <w:rPr>
                  <w:rFonts w:ascii="Cambria Math" w:eastAsia="SimSun" w:hAnsi="Cambria Math"/>
                </w:rPr>
                <m:t>+b=1</m:t>
              </m:r>
            </m:oMath>
            <w:r w:rsidRPr="00270F8F">
              <w:rPr>
                <w:rFonts w:ascii="Times New Roman" w:eastAsia="SimSun" w:hAnsi="Times New Roman"/>
              </w:rPr>
              <w:t xml:space="preserve"> or substitution for </w:t>
            </w:r>
            <m:oMath>
              <m:r>
                <w:rPr>
                  <w:rFonts w:ascii="Cambria Math" w:eastAsia="SimSun" w:hAnsi="Cambria Math"/>
                </w:rPr>
                <m:t>b</m:t>
              </m:r>
            </m:oMath>
            <w:r w:rsidRPr="00270F8F">
              <w:rPr>
                <w:rFonts w:ascii="Times New Roman" w:eastAsia="SimSun" w:hAnsi="Times New Roman"/>
              </w:rPr>
              <w:t xml:space="preserve">, may be seen earlier e.g. </w:t>
            </w:r>
            <m:oMath>
              <m:r>
                <m:rPr>
                  <m:nor/>
                </m:rPr>
                <w:rPr>
                  <w:rFonts w:ascii="Times New Roman" w:eastAsia="SimSun" w:hAnsi="Times New Roman"/>
                </w:rPr>
                <m:t>E</m:t>
              </m:r>
              <m:d>
                <m:dPr>
                  <m:ctrlPr>
                    <w:rPr>
                      <w:rFonts w:ascii="Cambria Math" w:eastAsia="SimSu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</w:rPr>
                    <m:t>Y</m:t>
                  </m:r>
                </m:e>
              </m:d>
              <m:r>
                <w:rPr>
                  <w:rFonts w:ascii="Cambria Math" w:eastAsia="SimSun" w:hAnsi="Cambria Math"/>
                </w:rPr>
                <m:t>=</m:t>
              </m:r>
              <m:f>
                <m:fPr>
                  <m:ctrlPr>
                    <w:rPr>
                      <w:rFonts w:ascii="Cambria Math" w:eastAsia="SimSu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SimSun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SimSun" w:hAnsi="Cambria Math"/>
                    </w:rPr>
                    <m:t>a</m:t>
                  </m:r>
                </m:den>
              </m:f>
            </m:oMath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  <w:r w:rsidRPr="00270F8F">
              <w:rPr>
                <w:rFonts w:ascii="Times New Roman" w:eastAsia="SimSun" w:hAnsi="Times New Roman"/>
              </w:rPr>
              <w:t>2</w:t>
            </w:r>
            <w:r w:rsidRPr="00270F8F">
              <w:rPr>
                <w:rFonts w:ascii="Times New Roman" w:eastAsia="SimSun" w:hAnsi="Times New Roman"/>
                <w:vertAlign w:val="superscript"/>
              </w:rPr>
              <w:t>nd</w:t>
            </w:r>
            <w:r w:rsidRPr="00270F8F">
              <w:rPr>
                <w:rFonts w:ascii="Times New Roman" w:eastAsia="SimSun" w:hAnsi="Times New Roman"/>
              </w:rPr>
              <w:t xml:space="preserve"> A1 * cso all correct.</w:t>
            </w:r>
          </w:p>
          <w:p w:rsidR="000D6EAB" w:rsidRPr="00270F8F" w:rsidRDefault="000D6EAB" w:rsidP="00270F8F">
            <w:pPr>
              <w:spacing w:after="0" w:line="276" w:lineRule="auto"/>
              <w:rPr>
                <w:rFonts w:ascii="Times New Roman" w:eastAsia="SimSun" w:hAnsi="Times New Roman"/>
              </w:rPr>
            </w:pPr>
          </w:p>
        </w:tc>
      </w:tr>
    </w:tbl>
    <w:p w:rsidR="000D6EAB" w:rsidRPr="00914C5F" w:rsidRDefault="000D6EAB">
      <w:pPr>
        <w:rPr>
          <w:rFonts w:ascii="Times New Roman" w:eastAsia="SimSun" w:hAnsi="Times New Roman"/>
        </w:rPr>
      </w:pPr>
    </w:p>
    <w:sectPr w:rsidR="000D6EAB" w:rsidRPr="00914C5F" w:rsidSect="00180E59">
      <w:headerReference w:type="default" r:id="rId7"/>
      <w:footerReference w:type="even" r:id="rId8"/>
      <w:footerReference w:type="default" r:id="rId9"/>
      <w:pgSz w:w="11906" w:h="16838"/>
      <w:pgMar w:top="10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AB" w:rsidRDefault="000D6EAB" w:rsidP="001968AB">
      <w:pPr>
        <w:spacing w:after="0" w:line="240" w:lineRule="auto"/>
      </w:pPr>
      <w:r>
        <w:separator/>
      </w:r>
    </w:p>
  </w:endnote>
  <w:endnote w:type="continuationSeparator" w:id="0">
    <w:p w:rsidR="000D6EAB" w:rsidRDefault="000D6EAB" w:rsidP="0019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AB" w:rsidRDefault="000D6EAB" w:rsidP="000E16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EAB" w:rsidRDefault="000D6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AB" w:rsidRDefault="000D6EAB" w:rsidP="000E16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502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EAB" w:rsidRDefault="000D6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AB" w:rsidRDefault="000D6EAB" w:rsidP="001968AB">
      <w:pPr>
        <w:spacing w:after="0" w:line="240" w:lineRule="auto"/>
      </w:pPr>
      <w:r>
        <w:separator/>
      </w:r>
    </w:p>
  </w:footnote>
  <w:footnote w:type="continuationSeparator" w:id="0">
    <w:p w:rsidR="000D6EAB" w:rsidRDefault="000D6EAB" w:rsidP="0019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AB" w:rsidRDefault="000D6EAB" w:rsidP="00180E59">
    <w:pPr>
      <w:pStyle w:val="Header"/>
    </w:pPr>
    <w:r>
      <w:rPr>
        <w:rFonts w:ascii="Arial" w:hAnsi="Arial" w:cs="Arial"/>
        <w:b/>
        <w:sz w:val="24"/>
        <w:szCs w:val="24"/>
      </w:rPr>
      <w:t>A Level Further Statistics 1 Mock Paper (9FM0/3B)                          Mark Scheme</w:t>
    </w:r>
  </w:p>
  <w:p w:rsidR="000D6EAB" w:rsidRDefault="000D6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D1B"/>
    <w:multiLevelType w:val="hybridMultilevel"/>
    <w:tmpl w:val="DDC0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0825"/>
    <w:multiLevelType w:val="hybridMultilevel"/>
    <w:tmpl w:val="503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CF"/>
    <w:rsid w:val="0000279B"/>
    <w:rsid w:val="000049A2"/>
    <w:rsid w:val="00005761"/>
    <w:rsid w:val="000063EE"/>
    <w:rsid w:val="00012183"/>
    <w:rsid w:val="00032C5A"/>
    <w:rsid w:val="00041DC0"/>
    <w:rsid w:val="000568A7"/>
    <w:rsid w:val="00083A12"/>
    <w:rsid w:val="0009731D"/>
    <w:rsid w:val="000A1DEB"/>
    <w:rsid w:val="000A295E"/>
    <w:rsid w:val="000B5896"/>
    <w:rsid w:val="000D6EAB"/>
    <w:rsid w:val="000E16AE"/>
    <w:rsid w:val="000F0C3A"/>
    <w:rsid w:val="001126CA"/>
    <w:rsid w:val="001350CB"/>
    <w:rsid w:val="0013799F"/>
    <w:rsid w:val="00180E59"/>
    <w:rsid w:val="00181E02"/>
    <w:rsid w:val="00192BDB"/>
    <w:rsid w:val="001968AB"/>
    <w:rsid w:val="001B103F"/>
    <w:rsid w:val="001C51E0"/>
    <w:rsid w:val="001C682A"/>
    <w:rsid w:val="001C7A72"/>
    <w:rsid w:val="001F0044"/>
    <w:rsid w:val="001F241D"/>
    <w:rsid w:val="00212189"/>
    <w:rsid w:val="002145AC"/>
    <w:rsid w:val="0022317C"/>
    <w:rsid w:val="002415D4"/>
    <w:rsid w:val="00242A79"/>
    <w:rsid w:val="00253A4B"/>
    <w:rsid w:val="00270F8F"/>
    <w:rsid w:val="00273EBE"/>
    <w:rsid w:val="0028620C"/>
    <w:rsid w:val="002B2894"/>
    <w:rsid w:val="002B67A4"/>
    <w:rsid w:val="002D3337"/>
    <w:rsid w:val="002D6EE7"/>
    <w:rsid w:val="002F14C6"/>
    <w:rsid w:val="00307085"/>
    <w:rsid w:val="00367867"/>
    <w:rsid w:val="003B1D20"/>
    <w:rsid w:val="003D0144"/>
    <w:rsid w:val="003D0333"/>
    <w:rsid w:val="003D6D6A"/>
    <w:rsid w:val="003D7B49"/>
    <w:rsid w:val="00401430"/>
    <w:rsid w:val="00407E76"/>
    <w:rsid w:val="004172BB"/>
    <w:rsid w:val="004226BB"/>
    <w:rsid w:val="00431B2B"/>
    <w:rsid w:val="00433E92"/>
    <w:rsid w:val="00453F6D"/>
    <w:rsid w:val="00483253"/>
    <w:rsid w:val="0048372E"/>
    <w:rsid w:val="00492085"/>
    <w:rsid w:val="00496185"/>
    <w:rsid w:val="004A0539"/>
    <w:rsid w:val="004D4A85"/>
    <w:rsid w:val="004D512D"/>
    <w:rsid w:val="00510F18"/>
    <w:rsid w:val="0051227D"/>
    <w:rsid w:val="00513535"/>
    <w:rsid w:val="005149D7"/>
    <w:rsid w:val="005429FB"/>
    <w:rsid w:val="00544815"/>
    <w:rsid w:val="00545E25"/>
    <w:rsid w:val="00564A13"/>
    <w:rsid w:val="00565EA4"/>
    <w:rsid w:val="005703CD"/>
    <w:rsid w:val="00573DB6"/>
    <w:rsid w:val="005822DC"/>
    <w:rsid w:val="005A59D9"/>
    <w:rsid w:val="005D57CA"/>
    <w:rsid w:val="005F4552"/>
    <w:rsid w:val="006109B0"/>
    <w:rsid w:val="006205BD"/>
    <w:rsid w:val="0063548C"/>
    <w:rsid w:val="00642E94"/>
    <w:rsid w:val="00650D8E"/>
    <w:rsid w:val="00651EF1"/>
    <w:rsid w:val="00660788"/>
    <w:rsid w:val="00667470"/>
    <w:rsid w:val="00672521"/>
    <w:rsid w:val="00686644"/>
    <w:rsid w:val="00690C03"/>
    <w:rsid w:val="006A00FD"/>
    <w:rsid w:val="006A58C1"/>
    <w:rsid w:val="006B38D2"/>
    <w:rsid w:val="006C293D"/>
    <w:rsid w:val="006F211E"/>
    <w:rsid w:val="0070250F"/>
    <w:rsid w:val="007145CF"/>
    <w:rsid w:val="00751AA5"/>
    <w:rsid w:val="00767355"/>
    <w:rsid w:val="007732AC"/>
    <w:rsid w:val="00780342"/>
    <w:rsid w:val="0078282C"/>
    <w:rsid w:val="00792BB8"/>
    <w:rsid w:val="00795711"/>
    <w:rsid w:val="007B435F"/>
    <w:rsid w:val="007F01E3"/>
    <w:rsid w:val="008015F6"/>
    <w:rsid w:val="008066DB"/>
    <w:rsid w:val="00821C14"/>
    <w:rsid w:val="00824828"/>
    <w:rsid w:val="00826DD9"/>
    <w:rsid w:val="0083472D"/>
    <w:rsid w:val="008530F0"/>
    <w:rsid w:val="00871B8C"/>
    <w:rsid w:val="008A5771"/>
    <w:rsid w:val="008C2A9A"/>
    <w:rsid w:val="008C4FFF"/>
    <w:rsid w:val="008E3796"/>
    <w:rsid w:val="008F19BC"/>
    <w:rsid w:val="008F742D"/>
    <w:rsid w:val="009050B7"/>
    <w:rsid w:val="0091003B"/>
    <w:rsid w:val="00914C5F"/>
    <w:rsid w:val="00921015"/>
    <w:rsid w:val="00930730"/>
    <w:rsid w:val="0094030C"/>
    <w:rsid w:val="00941216"/>
    <w:rsid w:val="0094375C"/>
    <w:rsid w:val="009470AD"/>
    <w:rsid w:val="00955AC8"/>
    <w:rsid w:val="009563E7"/>
    <w:rsid w:val="009779D1"/>
    <w:rsid w:val="009834F0"/>
    <w:rsid w:val="009911F2"/>
    <w:rsid w:val="009926D6"/>
    <w:rsid w:val="009A3B05"/>
    <w:rsid w:val="009A5348"/>
    <w:rsid w:val="009C55CD"/>
    <w:rsid w:val="009D42B9"/>
    <w:rsid w:val="009E05E7"/>
    <w:rsid w:val="009F0E74"/>
    <w:rsid w:val="00A02852"/>
    <w:rsid w:val="00A07B34"/>
    <w:rsid w:val="00A172A6"/>
    <w:rsid w:val="00A27E8B"/>
    <w:rsid w:val="00A346F5"/>
    <w:rsid w:val="00A652F5"/>
    <w:rsid w:val="00A83699"/>
    <w:rsid w:val="00A9606D"/>
    <w:rsid w:val="00AA20BD"/>
    <w:rsid w:val="00AC2D90"/>
    <w:rsid w:val="00AC7F5B"/>
    <w:rsid w:val="00AD59D9"/>
    <w:rsid w:val="00B14224"/>
    <w:rsid w:val="00B23FA4"/>
    <w:rsid w:val="00B46F01"/>
    <w:rsid w:val="00B509F6"/>
    <w:rsid w:val="00B519FB"/>
    <w:rsid w:val="00B77F3E"/>
    <w:rsid w:val="00B842CF"/>
    <w:rsid w:val="00B86E89"/>
    <w:rsid w:val="00B9684B"/>
    <w:rsid w:val="00BA0271"/>
    <w:rsid w:val="00BB560C"/>
    <w:rsid w:val="00BD3A73"/>
    <w:rsid w:val="00BF0936"/>
    <w:rsid w:val="00C01D43"/>
    <w:rsid w:val="00C54E35"/>
    <w:rsid w:val="00C56614"/>
    <w:rsid w:val="00C603DC"/>
    <w:rsid w:val="00C7130F"/>
    <w:rsid w:val="00C87B79"/>
    <w:rsid w:val="00C93F43"/>
    <w:rsid w:val="00D073AF"/>
    <w:rsid w:val="00D15FC6"/>
    <w:rsid w:val="00D2699C"/>
    <w:rsid w:val="00D4720A"/>
    <w:rsid w:val="00D52AA3"/>
    <w:rsid w:val="00D65C2A"/>
    <w:rsid w:val="00D67473"/>
    <w:rsid w:val="00D67F03"/>
    <w:rsid w:val="00D713A3"/>
    <w:rsid w:val="00D71C0D"/>
    <w:rsid w:val="00D75072"/>
    <w:rsid w:val="00D76563"/>
    <w:rsid w:val="00D808ED"/>
    <w:rsid w:val="00DA0BF8"/>
    <w:rsid w:val="00DA3B63"/>
    <w:rsid w:val="00DC43F7"/>
    <w:rsid w:val="00E169BA"/>
    <w:rsid w:val="00E31B46"/>
    <w:rsid w:val="00E32EDB"/>
    <w:rsid w:val="00E35E9E"/>
    <w:rsid w:val="00E4463D"/>
    <w:rsid w:val="00E55161"/>
    <w:rsid w:val="00E67FCF"/>
    <w:rsid w:val="00E72685"/>
    <w:rsid w:val="00E76201"/>
    <w:rsid w:val="00E76502"/>
    <w:rsid w:val="00E8700A"/>
    <w:rsid w:val="00E973D1"/>
    <w:rsid w:val="00EF267C"/>
    <w:rsid w:val="00EF66F9"/>
    <w:rsid w:val="00F430EF"/>
    <w:rsid w:val="00F4667F"/>
    <w:rsid w:val="00F56D03"/>
    <w:rsid w:val="00F62958"/>
    <w:rsid w:val="00F6551F"/>
    <w:rsid w:val="00F76B34"/>
    <w:rsid w:val="00F83F29"/>
    <w:rsid w:val="00F84919"/>
    <w:rsid w:val="00FB4B2C"/>
    <w:rsid w:val="00FB5F15"/>
    <w:rsid w:val="00FC54DB"/>
    <w:rsid w:val="00FC55CF"/>
    <w:rsid w:val="00FD07BC"/>
    <w:rsid w:val="00FD4F59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227"/>
    <o:shapelayout v:ext="edit">
      <o:idmap v:ext="edit" data="1"/>
    </o:shapelayout>
  </w:shapeDefaults>
  <w:decimalSymbol w:val="."/>
  <w:listSeparator w:val=","/>
  <w15:docId w15:val="{BB67EADF-E926-4143-ACFC-720E5094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C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B46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C87B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68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68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5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109B0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180E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6D2228C2</Template>
  <TotalTime>0</TotalTime>
  <Pages>9</Pages>
  <Words>1433</Words>
  <Characters>8171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Freeman</dc:creator>
  <cp:keywords/>
  <dc:description/>
  <cp:lastModifiedBy>Tim Hills</cp:lastModifiedBy>
  <cp:revision>2</cp:revision>
  <cp:lastPrinted>2018-11-05T15:02:00Z</cp:lastPrinted>
  <dcterms:created xsi:type="dcterms:W3CDTF">2019-03-21T10:28:00Z</dcterms:created>
  <dcterms:modified xsi:type="dcterms:W3CDTF">2019-03-21T10:28:00Z</dcterms:modified>
</cp:coreProperties>
</file>