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4620"/>
      </w:tblGrid>
      <w:tr w:rsidR="008D27D0" w:rsidRPr="00AE18E7" w:rsidTr="002F3A6A">
        <w:tc>
          <w:tcPr>
            <w:tcW w:w="6062" w:type="dxa"/>
          </w:tcPr>
          <w:p w:rsidR="008D27D0" w:rsidRPr="00AE18E7" w:rsidRDefault="008D27D0" w:rsidP="008D27D0">
            <w:pPr>
              <w:rPr>
                <w:b/>
              </w:rPr>
            </w:pPr>
            <w:r w:rsidRPr="00AE18E7">
              <w:rPr>
                <w:b/>
              </w:rPr>
              <w:t xml:space="preserve">Name </w:t>
            </w:r>
          </w:p>
          <w:p w:rsidR="008D27D0" w:rsidRPr="00AE18E7" w:rsidRDefault="008D27D0">
            <w:pPr>
              <w:rPr>
                <w:b/>
              </w:rPr>
            </w:pPr>
            <w:r w:rsidRPr="00AE18E7">
              <w:rPr>
                <w:b/>
              </w:rPr>
              <w:br/>
            </w:r>
          </w:p>
        </w:tc>
        <w:tc>
          <w:tcPr>
            <w:tcW w:w="4620" w:type="dxa"/>
          </w:tcPr>
          <w:p w:rsidR="008D27D0" w:rsidRPr="00AE18E7" w:rsidRDefault="008D27D0">
            <w:pPr>
              <w:rPr>
                <w:b/>
              </w:rPr>
            </w:pPr>
            <w:r w:rsidRPr="00AE18E7">
              <w:rPr>
                <w:b/>
              </w:rPr>
              <w:t>Group</w:t>
            </w:r>
          </w:p>
        </w:tc>
      </w:tr>
    </w:tbl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D27D0" w:rsidRPr="008D27D0" w:rsidTr="008D2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top w:val="single" w:sz="4" w:space="0" w:color="auto"/>
            </w:tcBorders>
          </w:tcPr>
          <w:p w:rsidR="008D27D0" w:rsidRDefault="008D27D0" w:rsidP="00B12518">
            <w:pPr>
              <w:rPr>
                <w:sz w:val="24"/>
              </w:rPr>
            </w:pPr>
            <w:r>
              <w:rPr>
                <w:sz w:val="24"/>
              </w:rPr>
              <w:t xml:space="preserve">Essay </w:t>
            </w:r>
            <w:r w:rsidRPr="008D27D0">
              <w:rPr>
                <w:sz w:val="24"/>
              </w:rPr>
              <w:t>Title</w:t>
            </w:r>
          </w:p>
          <w:p w:rsidR="008D27D0" w:rsidRDefault="006B77BE" w:rsidP="00B1251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Assess the view that </w:t>
            </w:r>
            <w:r w:rsidR="00AE18E7">
              <w:rPr>
                <w:sz w:val="24"/>
              </w:rPr>
              <w:t>Sociology cann</w:t>
            </w:r>
            <w:r>
              <w:rPr>
                <w:sz w:val="24"/>
              </w:rPr>
              <w:t>ot and should not be a science. [20]</w:t>
            </w:r>
            <w:bookmarkStart w:id="0" w:name="_GoBack"/>
            <w:bookmarkEnd w:id="0"/>
          </w:p>
          <w:p w:rsidR="008D27D0" w:rsidRPr="008D27D0" w:rsidRDefault="00AE18E7" w:rsidP="006B77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</w:p>
        </w:tc>
      </w:tr>
      <w:tr w:rsidR="008D27D0" w:rsidRPr="008D27D0" w:rsidTr="008D2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8D27D0" w:rsidRPr="008D27D0" w:rsidRDefault="008D27D0" w:rsidP="00B12518">
            <w:pPr>
              <w:rPr>
                <w:sz w:val="24"/>
              </w:rPr>
            </w:pPr>
            <w:r w:rsidRPr="008D27D0">
              <w:rPr>
                <w:sz w:val="24"/>
              </w:rPr>
              <w:t>What this means</w:t>
            </w:r>
            <w:r w:rsidR="00AE18E7">
              <w:rPr>
                <w:sz w:val="24"/>
              </w:rPr>
              <w:t xml:space="preserve"> [and possible traps?]</w:t>
            </w:r>
            <w:r w:rsidRPr="008D27D0">
              <w:rPr>
                <w:sz w:val="24"/>
              </w:rPr>
              <w:t>:</w:t>
            </w: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</w:tc>
      </w:tr>
      <w:tr w:rsidR="008D27D0" w:rsidRPr="008D27D0" w:rsidTr="008D2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8D27D0" w:rsidRPr="008D27D0" w:rsidRDefault="008D27D0" w:rsidP="00B12518">
            <w:pPr>
              <w:rPr>
                <w:sz w:val="24"/>
              </w:rPr>
            </w:pPr>
            <w:r w:rsidRPr="008D27D0">
              <w:rPr>
                <w:sz w:val="24"/>
              </w:rPr>
              <w:t>Key debates/perspectives in the answer:</w:t>
            </w: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</w:tc>
      </w:tr>
      <w:tr w:rsidR="008D27D0" w:rsidRPr="008D27D0" w:rsidTr="008D2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8D27D0" w:rsidRPr="008D27D0" w:rsidRDefault="008D27D0" w:rsidP="00B12518">
            <w:pPr>
              <w:rPr>
                <w:sz w:val="24"/>
              </w:rPr>
            </w:pPr>
            <w:r w:rsidRPr="008D27D0">
              <w:rPr>
                <w:sz w:val="24"/>
              </w:rPr>
              <w:t>Key theorists to be used:</w:t>
            </w: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</w:tc>
      </w:tr>
      <w:tr w:rsidR="008D27D0" w:rsidRPr="008D27D0" w:rsidTr="008D2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:rsidR="008D27D0" w:rsidRPr="008D27D0" w:rsidRDefault="008D27D0" w:rsidP="00B12518">
            <w:pPr>
              <w:rPr>
                <w:sz w:val="24"/>
              </w:rPr>
            </w:pPr>
            <w:r w:rsidRPr="008D27D0">
              <w:rPr>
                <w:sz w:val="24"/>
              </w:rPr>
              <w:t>Brief plan/checklist:</w:t>
            </w: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  <w:p w:rsidR="008D27D0" w:rsidRPr="008D27D0" w:rsidRDefault="008D27D0" w:rsidP="00B12518">
            <w:pPr>
              <w:rPr>
                <w:sz w:val="24"/>
              </w:rPr>
            </w:pPr>
          </w:p>
        </w:tc>
      </w:tr>
    </w:tbl>
    <w:p w:rsidR="008D27D0" w:rsidRDefault="008D27D0">
      <w:r>
        <w:br w:type="page"/>
      </w: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  <w:r>
        <w:rPr>
          <w:b/>
          <w:sz w:val="28"/>
        </w:rPr>
        <w:lastRenderedPageBreak/>
        <w:t>Conclusion to essay</w:t>
      </w: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32"/>
        </w:rPr>
      </w:pPr>
    </w:p>
    <w:p w:rsidR="00316753" w:rsidRPr="00316753" w:rsidRDefault="00316753" w:rsidP="00316753">
      <w:pPr>
        <w:pBdr>
          <w:bottom w:val="single" w:sz="4" w:space="1" w:color="auto"/>
          <w:between w:val="single" w:sz="4" w:space="1" w:color="auto"/>
        </w:pBdr>
        <w:rPr>
          <w:sz w:val="10"/>
          <w:szCs w:val="40"/>
        </w:rPr>
      </w:pPr>
      <w:r w:rsidRPr="00316753">
        <w:rPr>
          <w:szCs w:val="40"/>
        </w:rPr>
        <w:br/>
      </w:r>
    </w:p>
    <w:p w:rsidR="008D27D0" w:rsidRPr="008D27D0" w:rsidRDefault="008D27D0" w:rsidP="008D27D0">
      <w:pPr>
        <w:pBdr>
          <w:between w:val="single" w:sz="4" w:space="1" w:color="auto"/>
        </w:pBdr>
        <w:rPr>
          <w:sz w:val="4"/>
        </w:rPr>
      </w:pPr>
    </w:p>
    <w:sectPr w:rsidR="008D27D0" w:rsidRPr="008D27D0" w:rsidSect="008D2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D0"/>
    <w:rsid w:val="000D260F"/>
    <w:rsid w:val="002F3A6A"/>
    <w:rsid w:val="00316753"/>
    <w:rsid w:val="00327244"/>
    <w:rsid w:val="00346AD9"/>
    <w:rsid w:val="006B77BE"/>
    <w:rsid w:val="006E6A1F"/>
    <w:rsid w:val="007A2FB3"/>
    <w:rsid w:val="00876962"/>
    <w:rsid w:val="008D27D0"/>
    <w:rsid w:val="00946623"/>
    <w:rsid w:val="00AE18E7"/>
    <w:rsid w:val="00BA0DFF"/>
    <w:rsid w:val="00C25718"/>
    <w:rsid w:val="00CC2509"/>
    <w:rsid w:val="00D06F31"/>
    <w:rsid w:val="00DF0092"/>
    <w:rsid w:val="00F026E7"/>
    <w:rsid w:val="00FB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925F59-C5DB-4153-845F-19E3659E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7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8D27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D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B3D5567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</dc:creator>
  <cp:keywords/>
  <dc:description/>
  <cp:lastModifiedBy>Hannah Roberts</cp:lastModifiedBy>
  <cp:revision>2</cp:revision>
  <cp:lastPrinted>2010-05-06T07:31:00Z</cp:lastPrinted>
  <dcterms:created xsi:type="dcterms:W3CDTF">2017-05-04T13:09:00Z</dcterms:created>
  <dcterms:modified xsi:type="dcterms:W3CDTF">2017-05-04T13:09:00Z</dcterms:modified>
</cp:coreProperties>
</file>