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6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985"/>
        <w:gridCol w:w="657"/>
        <w:gridCol w:w="2319"/>
        <w:gridCol w:w="472"/>
        <w:gridCol w:w="2505"/>
        <w:gridCol w:w="287"/>
        <w:gridCol w:w="2548"/>
        <w:gridCol w:w="244"/>
        <w:gridCol w:w="2733"/>
        <w:gridCol w:w="59"/>
      </w:tblGrid>
      <w:tr w:rsidR="004D67FD" w:rsidTr="003D25BA">
        <w:trPr>
          <w:gridAfter w:val="1"/>
          <w:wAfter w:w="59" w:type="dxa"/>
          <w:trHeight w:val="564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67FD" w:rsidRPr="004D67FD" w:rsidRDefault="004D67FD" w:rsidP="004D67FD">
            <w:pPr>
              <w:jc w:val="center"/>
              <w:rPr>
                <w:b/>
              </w:rPr>
            </w:pPr>
            <w:r w:rsidRPr="004D67FD">
              <w:rPr>
                <w:b/>
              </w:rPr>
              <w:t>SET WORK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67FD" w:rsidRPr="000C1142" w:rsidRDefault="004D67FD" w:rsidP="000C1142">
            <w:pPr>
              <w:jc w:val="center"/>
              <w:rPr>
                <w:b/>
                <w:sz w:val="28"/>
              </w:rPr>
            </w:pPr>
            <w:r w:rsidRPr="004D67FD">
              <w:rPr>
                <w:b/>
              </w:rPr>
              <w:t>Best types of pieces to reference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67FD" w:rsidRPr="000C1142" w:rsidRDefault="004D67FD" w:rsidP="000C1142">
            <w:pPr>
              <w:jc w:val="center"/>
              <w:rPr>
                <w:b/>
                <w:sz w:val="28"/>
              </w:rPr>
            </w:pPr>
            <w:r w:rsidRPr="000C1142">
              <w:rPr>
                <w:b/>
                <w:sz w:val="28"/>
              </w:rPr>
              <w:t>Baroque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67FD" w:rsidRPr="000C1142" w:rsidRDefault="004D67FD" w:rsidP="000C1142">
            <w:pPr>
              <w:jc w:val="center"/>
              <w:rPr>
                <w:b/>
                <w:sz w:val="28"/>
              </w:rPr>
            </w:pPr>
            <w:r w:rsidRPr="000C1142">
              <w:rPr>
                <w:b/>
                <w:sz w:val="28"/>
              </w:rPr>
              <w:t>Classical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67FD" w:rsidRPr="000C1142" w:rsidRDefault="004D67FD" w:rsidP="000C1142">
            <w:pPr>
              <w:jc w:val="center"/>
              <w:rPr>
                <w:b/>
                <w:sz w:val="28"/>
              </w:rPr>
            </w:pPr>
            <w:r w:rsidRPr="000C1142">
              <w:rPr>
                <w:b/>
                <w:sz w:val="28"/>
              </w:rPr>
              <w:t>Romantic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67FD" w:rsidRPr="000C1142" w:rsidRDefault="004D67FD" w:rsidP="000C1142">
            <w:pPr>
              <w:jc w:val="center"/>
              <w:rPr>
                <w:b/>
                <w:sz w:val="28"/>
              </w:rPr>
            </w:pPr>
            <w:r w:rsidRPr="000C1142">
              <w:rPr>
                <w:b/>
                <w:sz w:val="28"/>
              </w:rPr>
              <w:t>20</w:t>
            </w:r>
            <w:r w:rsidRPr="000C1142">
              <w:rPr>
                <w:b/>
                <w:sz w:val="28"/>
                <w:vertAlign w:val="superscript"/>
              </w:rPr>
              <w:t>th</w:t>
            </w:r>
            <w:r w:rsidRPr="000C1142">
              <w:rPr>
                <w:b/>
                <w:sz w:val="28"/>
              </w:rPr>
              <w:t xml:space="preserve"> Century</w:t>
            </w:r>
          </w:p>
        </w:tc>
      </w:tr>
      <w:tr w:rsidR="004D67FD" w:rsidTr="003D25BA">
        <w:trPr>
          <w:gridAfter w:val="1"/>
          <w:wAfter w:w="59" w:type="dxa"/>
          <w:trHeight w:val="1451"/>
        </w:trPr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4D67FD" w:rsidRPr="000C1142" w:rsidRDefault="004D67FD" w:rsidP="004D67FD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Instrumental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17FAB" w:rsidRPr="000C1142" w:rsidRDefault="004D67FD" w:rsidP="00E17FAB">
            <w:pPr>
              <w:jc w:val="center"/>
              <w:rPr>
                <w:b/>
                <w:sz w:val="24"/>
              </w:rPr>
            </w:pPr>
            <w:r w:rsidRPr="000C1142">
              <w:rPr>
                <w:b/>
                <w:sz w:val="24"/>
              </w:rPr>
              <w:t>Vivaldi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4D67FD" w:rsidRDefault="004D67FD" w:rsidP="000C1142">
            <w:pPr>
              <w:jc w:val="center"/>
            </w:pPr>
            <w:r>
              <w:t>Baroque concerti</w:t>
            </w:r>
          </w:p>
        </w:tc>
        <w:tc>
          <w:tcPr>
            <w:tcW w:w="2976" w:type="dxa"/>
            <w:gridSpan w:val="2"/>
          </w:tcPr>
          <w:p w:rsidR="004D67FD" w:rsidRDefault="004D67FD" w:rsidP="00FA02E3">
            <w:r w:rsidRPr="00FA02E3">
              <w:rPr>
                <w:u w:val="single"/>
              </w:rPr>
              <w:t>Bach:</w:t>
            </w:r>
            <w:r>
              <w:t xml:space="preserve"> Brandenburg Concerto No 4 in G</w:t>
            </w:r>
          </w:p>
          <w:p w:rsidR="003D25BA" w:rsidRPr="003D25BA" w:rsidRDefault="003D25BA" w:rsidP="00FA02E3">
            <w:r>
              <w:rPr>
                <w:u w:val="single"/>
              </w:rPr>
              <w:t xml:space="preserve">Bach: </w:t>
            </w:r>
            <w:r>
              <w:t xml:space="preserve"> Concerto for Two Violins in </w:t>
            </w:r>
            <w:proofErr w:type="spellStart"/>
            <w:r>
              <w:t>Dm</w:t>
            </w:r>
            <w:proofErr w:type="spellEnd"/>
          </w:p>
          <w:p w:rsidR="004D67FD" w:rsidRDefault="004D67FD" w:rsidP="00FA02E3">
            <w:r w:rsidRPr="00FA02E3">
              <w:rPr>
                <w:u w:val="single"/>
              </w:rPr>
              <w:t>Vivaldi</w:t>
            </w:r>
            <w:r>
              <w:t>: Four Seasons</w:t>
            </w:r>
          </w:p>
          <w:p w:rsidR="004D67FD" w:rsidRDefault="004D67FD" w:rsidP="00FA02E3">
            <w:r w:rsidRPr="000237B8">
              <w:rPr>
                <w:u w:val="single"/>
              </w:rPr>
              <w:t>Corelli</w:t>
            </w:r>
            <w:r>
              <w:t>: Trio Sonata</w:t>
            </w:r>
          </w:p>
        </w:tc>
        <w:tc>
          <w:tcPr>
            <w:tcW w:w="2977" w:type="dxa"/>
            <w:gridSpan w:val="2"/>
          </w:tcPr>
          <w:p w:rsidR="004D67FD" w:rsidRDefault="004D67FD" w:rsidP="00FA02E3">
            <w:pPr>
              <w:ind w:left="360"/>
            </w:pPr>
          </w:p>
        </w:tc>
        <w:tc>
          <w:tcPr>
            <w:tcW w:w="2835" w:type="dxa"/>
            <w:gridSpan w:val="2"/>
          </w:tcPr>
          <w:p w:rsidR="004D67FD" w:rsidRDefault="004D67FD" w:rsidP="00FA02E3">
            <w:proofErr w:type="spellStart"/>
            <w:r w:rsidRPr="00FA02E3">
              <w:rPr>
                <w:u w:val="single"/>
              </w:rPr>
              <w:t>Chaminade</w:t>
            </w:r>
            <w:proofErr w:type="spellEnd"/>
            <w:r w:rsidRPr="00FA02E3">
              <w:rPr>
                <w:u w:val="single"/>
              </w:rPr>
              <w:t>:</w:t>
            </w:r>
            <w:r>
              <w:t xml:space="preserve"> Concertino for Flute &amp; Orchestra</w:t>
            </w:r>
          </w:p>
        </w:tc>
        <w:tc>
          <w:tcPr>
            <w:tcW w:w="2977" w:type="dxa"/>
            <w:gridSpan w:val="2"/>
          </w:tcPr>
          <w:p w:rsidR="004D67FD" w:rsidRDefault="004D67FD" w:rsidP="00FA02E3">
            <w:proofErr w:type="spellStart"/>
            <w:r w:rsidRPr="00FA02E3">
              <w:rPr>
                <w:u w:val="single"/>
              </w:rPr>
              <w:t>Tippett</w:t>
            </w:r>
            <w:proofErr w:type="spellEnd"/>
            <w:r w:rsidRPr="00FA02E3">
              <w:rPr>
                <w:u w:val="single"/>
              </w:rPr>
              <w:t>:</w:t>
            </w:r>
            <w:r>
              <w:t xml:space="preserve"> Concerto for Double String Orchestra</w:t>
            </w:r>
          </w:p>
        </w:tc>
      </w:tr>
      <w:tr w:rsidR="004D67FD" w:rsidTr="003D25BA">
        <w:trPr>
          <w:gridAfter w:val="1"/>
          <w:wAfter w:w="59" w:type="dxa"/>
          <w:trHeight w:val="1149"/>
        </w:trPr>
        <w:tc>
          <w:tcPr>
            <w:tcW w:w="567" w:type="dxa"/>
            <w:vMerge/>
            <w:shd w:val="clear" w:color="auto" w:fill="D9D9D9" w:themeFill="background1" w:themeFillShade="D9"/>
          </w:tcPr>
          <w:p w:rsidR="004D67FD" w:rsidRPr="000C1142" w:rsidRDefault="004D67FD" w:rsidP="000C1142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D67FD" w:rsidRPr="000C1142" w:rsidRDefault="004D67FD" w:rsidP="000C1142">
            <w:pPr>
              <w:jc w:val="center"/>
              <w:rPr>
                <w:b/>
                <w:sz w:val="24"/>
              </w:rPr>
            </w:pPr>
            <w:r w:rsidRPr="000C1142">
              <w:rPr>
                <w:b/>
                <w:sz w:val="24"/>
              </w:rPr>
              <w:t>Schumann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4D67FD" w:rsidRDefault="004D67FD" w:rsidP="000C1142">
            <w:pPr>
              <w:jc w:val="center"/>
            </w:pPr>
            <w:r>
              <w:t>(Romantic) chamber music</w:t>
            </w:r>
          </w:p>
        </w:tc>
        <w:tc>
          <w:tcPr>
            <w:tcW w:w="2976" w:type="dxa"/>
            <w:gridSpan w:val="2"/>
          </w:tcPr>
          <w:p w:rsidR="004D67FD" w:rsidRDefault="004D67FD" w:rsidP="00FA02E3">
            <w:pPr>
              <w:ind w:left="360"/>
            </w:pPr>
          </w:p>
        </w:tc>
        <w:tc>
          <w:tcPr>
            <w:tcW w:w="2977" w:type="dxa"/>
            <w:gridSpan w:val="2"/>
          </w:tcPr>
          <w:p w:rsidR="004D67FD" w:rsidRDefault="004D67FD" w:rsidP="00FA02E3">
            <w:r w:rsidRPr="00FA02E3">
              <w:rPr>
                <w:u w:val="single"/>
              </w:rPr>
              <w:t>Mozart:</w:t>
            </w:r>
            <w:r>
              <w:t xml:space="preserve"> Piano Sonata in Bb</w:t>
            </w:r>
          </w:p>
          <w:p w:rsidR="004D67FD" w:rsidRDefault="004D67FD" w:rsidP="00FA02E3">
            <w:r w:rsidRPr="00FA02E3">
              <w:rPr>
                <w:u w:val="single"/>
              </w:rPr>
              <w:t xml:space="preserve">Beethoven </w:t>
            </w:r>
            <w:r>
              <w:t xml:space="preserve">Septet in </w:t>
            </w:r>
            <w:proofErr w:type="spellStart"/>
            <w:r>
              <w:t>Eb</w:t>
            </w:r>
            <w:proofErr w:type="spellEnd"/>
          </w:p>
          <w:p w:rsidR="003D25BA" w:rsidRPr="003D25BA" w:rsidRDefault="003D25BA" w:rsidP="00FA02E3">
            <w:r>
              <w:rPr>
                <w:u w:val="single"/>
              </w:rPr>
              <w:t>Schubert:</w:t>
            </w:r>
            <w:r>
              <w:t xml:space="preserve"> Piano Trio in Bb</w:t>
            </w:r>
          </w:p>
        </w:tc>
        <w:tc>
          <w:tcPr>
            <w:tcW w:w="2835" w:type="dxa"/>
            <w:gridSpan w:val="2"/>
          </w:tcPr>
          <w:p w:rsidR="004D67FD" w:rsidRDefault="004D67FD" w:rsidP="00FA02E3">
            <w:r w:rsidRPr="00FA02E3">
              <w:rPr>
                <w:u w:val="single"/>
              </w:rPr>
              <w:t>Brahms</w:t>
            </w:r>
            <w:r>
              <w:rPr>
                <w:u w:val="single"/>
              </w:rPr>
              <w:t>:</w:t>
            </w:r>
            <w:r>
              <w:t xml:space="preserve"> Piano Trio in F minor</w:t>
            </w:r>
          </w:p>
          <w:p w:rsidR="004D67FD" w:rsidRDefault="004D67FD" w:rsidP="00FA02E3">
            <w:r w:rsidRPr="00FA02E3">
              <w:rPr>
                <w:u w:val="single"/>
              </w:rPr>
              <w:t>Robert Schumann:</w:t>
            </w:r>
            <w:r>
              <w:t xml:space="preserve"> </w:t>
            </w:r>
            <w:proofErr w:type="spellStart"/>
            <w:r>
              <w:t>Kinderscenen</w:t>
            </w:r>
            <w:proofErr w:type="spellEnd"/>
          </w:p>
          <w:p w:rsidR="003D25BA" w:rsidRPr="003D25BA" w:rsidRDefault="003D25BA" w:rsidP="00FA02E3">
            <w:r>
              <w:rPr>
                <w:u w:val="single"/>
              </w:rPr>
              <w:t xml:space="preserve">Mendelssohn: </w:t>
            </w:r>
            <w:r w:rsidRPr="003D25BA">
              <w:rPr>
                <w:sz w:val="20"/>
              </w:rPr>
              <w:t>Piano Trio No. 1</w:t>
            </w:r>
          </w:p>
        </w:tc>
        <w:tc>
          <w:tcPr>
            <w:tcW w:w="2977" w:type="dxa"/>
            <w:gridSpan w:val="2"/>
          </w:tcPr>
          <w:p w:rsidR="004D67FD" w:rsidRDefault="004D67FD" w:rsidP="00FA02E3">
            <w:pPr>
              <w:ind w:left="360"/>
            </w:pPr>
          </w:p>
        </w:tc>
      </w:tr>
      <w:tr w:rsidR="004D67FD" w:rsidRPr="004D67FD" w:rsidTr="003D25BA">
        <w:trPr>
          <w:gridAfter w:val="1"/>
          <w:wAfter w:w="59" w:type="dxa"/>
          <w:trHeight w:val="1460"/>
        </w:trPr>
        <w:tc>
          <w:tcPr>
            <w:tcW w:w="567" w:type="dxa"/>
            <w:vMerge/>
            <w:tcBorders>
              <w:bottom w:val="thinThickSmallGap" w:sz="24" w:space="0" w:color="auto"/>
            </w:tcBorders>
            <w:shd w:val="clear" w:color="auto" w:fill="D9D9D9" w:themeFill="background1" w:themeFillShade="D9"/>
          </w:tcPr>
          <w:p w:rsidR="004D67FD" w:rsidRPr="000C1142" w:rsidRDefault="004D67FD" w:rsidP="000C1142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4D67FD" w:rsidRPr="000C1142" w:rsidRDefault="004D67FD" w:rsidP="000C1142">
            <w:pPr>
              <w:jc w:val="center"/>
              <w:rPr>
                <w:b/>
                <w:sz w:val="24"/>
              </w:rPr>
            </w:pPr>
            <w:r w:rsidRPr="000C1142">
              <w:rPr>
                <w:b/>
                <w:sz w:val="24"/>
              </w:rPr>
              <w:t>Berlioz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4D67FD" w:rsidRDefault="004D67FD" w:rsidP="000C1142">
            <w:pPr>
              <w:jc w:val="center"/>
            </w:pPr>
            <w:r>
              <w:t>(Romantic) Programme Music</w:t>
            </w:r>
            <w:r w:rsidR="003D25BA">
              <w:t>/Symphonies</w:t>
            </w:r>
          </w:p>
        </w:tc>
        <w:tc>
          <w:tcPr>
            <w:tcW w:w="2976" w:type="dxa"/>
            <w:gridSpan w:val="2"/>
            <w:tcBorders>
              <w:bottom w:val="thinThickSmallGap" w:sz="24" w:space="0" w:color="auto"/>
            </w:tcBorders>
          </w:tcPr>
          <w:p w:rsidR="004D67FD" w:rsidRDefault="004D67FD" w:rsidP="00FA02E3">
            <w:pPr>
              <w:ind w:left="360"/>
            </w:pPr>
          </w:p>
        </w:tc>
        <w:tc>
          <w:tcPr>
            <w:tcW w:w="2977" w:type="dxa"/>
            <w:gridSpan w:val="2"/>
            <w:tcBorders>
              <w:bottom w:val="thinThickSmallGap" w:sz="24" w:space="0" w:color="auto"/>
            </w:tcBorders>
          </w:tcPr>
          <w:p w:rsidR="004D67FD" w:rsidRDefault="004D67FD" w:rsidP="00FA02E3">
            <w:r w:rsidRPr="00FA02E3">
              <w:rPr>
                <w:u w:val="single"/>
              </w:rPr>
              <w:t>Beethoven:</w:t>
            </w:r>
            <w:r>
              <w:t xml:space="preserve"> First/Second Symphonies</w:t>
            </w:r>
          </w:p>
          <w:p w:rsidR="004D67FD" w:rsidRDefault="004D67FD" w:rsidP="00FA02E3">
            <w:r w:rsidRPr="00FA02E3">
              <w:rPr>
                <w:u w:val="single"/>
              </w:rPr>
              <w:t>Haydn:</w:t>
            </w:r>
            <w:r>
              <w:t xml:space="preserve"> Symphony No 26</w:t>
            </w:r>
          </w:p>
        </w:tc>
        <w:tc>
          <w:tcPr>
            <w:tcW w:w="2835" w:type="dxa"/>
            <w:gridSpan w:val="2"/>
            <w:tcBorders>
              <w:bottom w:val="thinThickSmallGap" w:sz="24" w:space="0" w:color="auto"/>
            </w:tcBorders>
          </w:tcPr>
          <w:p w:rsidR="004D67FD" w:rsidRDefault="003D25BA" w:rsidP="003D25BA">
            <w:r>
              <w:rPr>
                <w:u w:val="single"/>
                <w:lang w:val="de-DE"/>
              </w:rPr>
              <w:t xml:space="preserve">Mahler: </w:t>
            </w:r>
            <w:r w:rsidRPr="003D25BA">
              <w:rPr>
                <w:lang w:val="de-DE"/>
              </w:rPr>
              <w:t>Symphony No. 4 in G</w:t>
            </w:r>
          </w:p>
        </w:tc>
        <w:tc>
          <w:tcPr>
            <w:tcW w:w="2977" w:type="dxa"/>
            <w:gridSpan w:val="2"/>
            <w:tcBorders>
              <w:bottom w:val="thinThickSmallGap" w:sz="24" w:space="0" w:color="auto"/>
            </w:tcBorders>
          </w:tcPr>
          <w:p w:rsidR="004D67FD" w:rsidRDefault="004D67FD" w:rsidP="00FA02E3">
            <w:r w:rsidRPr="00FA02E3">
              <w:rPr>
                <w:u w:val="single"/>
              </w:rPr>
              <w:t>Tchaikovsky:</w:t>
            </w:r>
            <w:r>
              <w:t xml:space="preserve"> Fifth Symphony</w:t>
            </w:r>
          </w:p>
          <w:p w:rsidR="004D67FD" w:rsidRDefault="004D67FD" w:rsidP="00FA02E3">
            <w:r w:rsidRPr="00FA02E3">
              <w:rPr>
                <w:u w:val="single"/>
              </w:rPr>
              <w:t>Mendelssohn:</w:t>
            </w:r>
            <w:r>
              <w:t xml:space="preserve"> Fourth Symphony</w:t>
            </w:r>
          </w:p>
          <w:p w:rsidR="004D67FD" w:rsidRPr="004D67FD" w:rsidRDefault="004D67FD" w:rsidP="00FA02E3">
            <w:pPr>
              <w:rPr>
                <w:lang w:val="de-DE"/>
              </w:rPr>
            </w:pPr>
            <w:r w:rsidRPr="004D67FD">
              <w:rPr>
                <w:u w:val="single"/>
                <w:lang w:val="de-DE"/>
              </w:rPr>
              <w:t>Berlioz:</w:t>
            </w:r>
            <w:r w:rsidRPr="004D67FD">
              <w:rPr>
                <w:lang w:val="de-DE"/>
              </w:rPr>
              <w:t xml:space="preserve"> Harold In Italy</w:t>
            </w:r>
          </w:p>
          <w:p w:rsidR="004D67FD" w:rsidRDefault="004D67FD" w:rsidP="00FA02E3">
            <w:pPr>
              <w:rPr>
                <w:lang w:val="de-DE"/>
              </w:rPr>
            </w:pPr>
            <w:r w:rsidRPr="004D67FD">
              <w:rPr>
                <w:u w:val="single"/>
                <w:lang w:val="de-DE"/>
              </w:rPr>
              <w:t>Wagner:</w:t>
            </w:r>
            <w:r w:rsidRPr="004D67FD">
              <w:rPr>
                <w:lang w:val="de-DE"/>
              </w:rPr>
              <w:t xml:space="preserve"> Tristan und Isolde</w:t>
            </w:r>
          </w:p>
          <w:p w:rsidR="003D25BA" w:rsidRPr="003D25BA" w:rsidRDefault="003D25BA" w:rsidP="00FA02E3">
            <w:pPr>
              <w:rPr>
                <w:u w:val="single"/>
                <w:lang w:val="de-DE"/>
              </w:rPr>
            </w:pPr>
          </w:p>
        </w:tc>
      </w:tr>
      <w:tr w:rsidR="004D67FD" w:rsidTr="003D25BA">
        <w:trPr>
          <w:gridAfter w:val="1"/>
          <w:wAfter w:w="59" w:type="dxa"/>
          <w:trHeight w:val="1431"/>
        </w:trPr>
        <w:tc>
          <w:tcPr>
            <w:tcW w:w="567" w:type="dxa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D67FD" w:rsidRPr="000C1142" w:rsidRDefault="004D67FD" w:rsidP="004D67FD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Vocal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4D67FD" w:rsidRPr="000C1142" w:rsidRDefault="004D67FD" w:rsidP="000C1142">
            <w:pPr>
              <w:jc w:val="center"/>
              <w:rPr>
                <w:b/>
                <w:sz w:val="24"/>
              </w:rPr>
            </w:pPr>
            <w:r w:rsidRPr="000C1142">
              <w:rPr>
                <w:b/>
                <w:sz w:val="24"/>
              </w:rPr>
              <w:t>Bach</w:t>
            </w:r>
          </w:p>
        </w:tc>
        <w:tc>
          <w:tcPr>
            <w:tcW w:w="1985" w:type="dxa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17FAB" w:rsidRDefault="00E17FAB" w:rsidP="000C1142">
            <w:pPr>
              <w:jc w:val="center"/>
            </w:pPr>
            <w:r>
              <w:t xml:space="preserve">(Baroque) </w:t>
            </w:r>
          </w:p>
          <w:p w:rsidR="004D67FD" w:rsidRDefault="004D67FD" w:rsidP="000C1142">
            <w:pPr>
              <w:jc w:val="center"/>
            </w:pPr>
            <w:r>
              <w:t>Sacred Vocal Music</w:t>
            </w:r>
          </w:p>
        </w:tc>
        <w:tc>
          <w:tcPr>
            <w:tcW w:w="2976" w:type="dxa"/>
            <w:gridSpan w:val="2"/>
            <w:tcBorders>
              <w:top w:val="thinThickSmallGap" w:sz="24" w:space="0" w:color="auto"/>
            </w:tcBorders>
          </w:tcPr>
          <w:p w:rsidR="004D67FD" w:rsidRDefault="004D67FD" w:rsidP="002147E4">
            <w:proofErr w:type="spellStart"/>
            <w:r w:rsidRPr="002147E4">
              <w:rPr>
                <w:u w:val="single"/>
              </w:rPr>
              <w:t>Gabrieli</w:t>
            </w:r>
            <w:proofErr w:type="spellEnd"/>
            <w:r w:rsidRPr="002147E4">
              <w:rPr>
                <w:u w:val="single"/>
              </w:rPr>
              <w:t>:</w:t>
            </w:r>
            <w:r>
              <w:t xml:space="preserve"> In </w:t>
            </w:r>
            <w:proofErr w:type="spellStart"/>
            <w:r>
              <w:t>Ecclesiis</w:t>
            </w:r>
            <w:proofErr w:type="spellEnd"/>
          </w:p>
          <w:p w:rsidR="004D67FD" w:rsidRDefault="004D67FD" w:rsidP="002147E4">
            <w:r w:rsidRPr="002147E4">
              <w:rPr>
                <w:u w:val="single"/>
              </w:rPr>
              <w:t>Handel:</w:t>
            </w:r>
            <w:r>
              <w:t xml:space="preserve"> Messiah </w:t>
            </w:r>
          </w:p>
          <w:p w:rsidR="004D67FD" w:rsidRDefault="004D67FD" w:rsidP="002147E4">
            <w:r w:rsidRPr="002147E4">
              <w:rPr>
                <w:u w:val="single"/>
              </w:rPr>
              <w:t>Bach:</w:t>
            </w:r>
            <w:r>
              <w:t xml:space="preserve"> Cantata No 48</w:t>
            </w:r>
          </w:p>
          <w:p w:rsidR="004D67FD" w:rsidRDefault="004D67FD" w:rsidP="002147E4">
            <w:r w:rsidRPr="002147E4">
              <w:rPr>
                <w:u w:val="single"/>
              </w:rPr>
              <w:t>Bach:</w:t>
            </w:r>
            <w:r>
              <w:t xml:space="preserve"> Toccata &amp; Fugue in </w:t>
            </w:r>
            <w:proofErr w:type="spellStart"/>
            <w:r>
              <w:t>Dm</w:t>
            </w:r>
            <w:proofErr w:type="spellEnd"/>
          </w:p>
        </w:tc>
        <w:tc>
          <w:tcPr>
            <w:tcW w:w="2977" w:type="dxa"/>
            <w:gridSpan w:val="2"/>
            <w:tcBorders>
              <w:top w:val="thinThickSmallGap" w:sz="24" w:space="0" w:color="auto"/>
            </w:tcBorders>
          </w:tcPr>
          <w:p w:rsidR="004D67FD" w:rsidRDefault="004D67FD" w:rsidP="000C1142">
            <w:pPr>
              <w:ind w:left="360"/>
            </w:pPr>
          </w:p>
        </w:tc>
        <w:tc>
          <w:tcPr>
            <w:tcW w:w="2835" w:type="dxa"/>
            <w:gridSpan w:val="2"/>
            <w:tcBorders>
              <w:top w:val="thinThickSmallGap" w:sz="24" w:space="0" w:color="auto"/>
            </w:tcBorders>
          </w:tcPr>
          <w:p w:rsidR="004D67FD" w:rsidRDefault="004D67FD" w:rsidP="000C1142">
            <w:pPr>
              <w:ind w:left="360"/>
            </w:pPr>
          </w:p>
        </w:tc>
        <w:tc>
          <w:tcPr>
            <w:tcW w:w="2977" w:type="dxa"/>
            <w:gridSpan w:val="2"/>
            <w:tcBorders>
              <w:top w:val="thinThickSmallGap" w:sz="24" w:space="0" w:color="auto"/>
            </w:tcBorders>
          </w:tcPr>
          <w:p w:rsidR="004D67FD" w:rsidRDefault="004D67FD" w:rsidP="000C1142">
            <w:pPr>
              <w:ind w:left="360"/>
            </w:pPr>
          </w:p>
        </w:tc>
      </w:tr>
      <w:tr w:rsidR="004D67FD" w:rsidTr="003D25BA">
        <w:trPr>
          <w:gridAfter w:val="1"/>
          <w:wAfter w:w="59" w:type="dxa"/>
          <w:trHeight w:val="866"/>
        </w:trPr>
        <w:tc>
          <w:tcPr>
            <w:tcW w:w="567" w:type="dxa"/>
            <w:vMerge/>
            <w:shd w:val="clear" w:color="auto" w:fill="D9D9D9" w:themeFill="background1" w:themeFillShade="D9"/>
          </w:tcPr>
          <w:p w:rsidR="004D67FD" w:rsidRPr="000C1142" w:rsidRDefault="004D67FD" w:rsidP="000C1142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D67FD" w:rsidRPr="000C1142" w:rsidRDefault="004D67FD" w:rsidP="000C1142">
            <w:pPr>
              <w:jc w:val="center"/>
              <w:rPr>
                <w:b/>
                <w:sz w:val="24"/>
              </w:rPr>
            </w:pPr>
            <w:r w:rsidRPr="000C1142">
              <w:rPr>
                <w:b/>
                <w:sz w:val="24"/>
              </w:rPr>
              <w:t>Mozart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E17FAB" w:rsidRDefault="00E17FAB" w:rsidP="000C1142">
            <w:pPr>
              <w:jc w:val="center"/>
            </w:pPr>
            <w:r>
              <w:t>(Classical)</w:t>
            </w:r>
          </w:p>
          <w:p w:rsidR="004D67FD" w:rsidRDefault="004D67FD" w:rsidP="000C1142">
            <w:pPr>
              <w:jc w:val="center"/>
            </w:pPr>
            <w:r>
              <w:t>Singspiel/Opera</w:t>
            </w:r>
          </w:p>
        </w:tc>
        <w:tc>
          <w:tcPr>
            <w:tcW w:w="2976" w:type="dxa"/>
            <w:gridSpan w:val="2"/>
          </w:tcPr>
          <w:p w:rsidR="004D67FD" w:rsidRDefault="004D67FD" w:rsidP="002147E4">
            <w:r w:rsidRPr="002147E4">
              <w:rPr>
                <w:u w:val="single"/>
              </w:rPr>
              <w:t>Purcell:</w:t>
            </w:r>
            <w:r>
              <w:t xml:space="preserve"> Dido &amp; </w:t>
            </w:r>
            <w:proofErr w:type="spellStart"/>
            <w:r>
              <w:t>Aneas</w:t>
            </w:r>
            <w:proofErr w:type="spellEnd"/>
          </w:p>
        </w:tc>
        <w:tc>
          <w:tcPr>
            <w:tcW w:w="2977" w:type="dxa"/>
            <w:gridSpan w:val="2"/>
          </w:tcPr>
          <w:p w:rsidR="004D67FD" w:rsidRDefault="004D67FD" w:rsidP="002147E4">
            <w:r w:rsidRPr="002147E4">
              <w:rPr>
                <w:u w:val="single"/>
              </w:rPr>
              <w:t>Beethoven:</w:t>
            </w:r>
            <w:r>
              <w:t xml:space="preserve"> Fidelio</w:t>
            </w:r>
          </w:p>
          <w:p w:rsidR="004D67FD" w:rsidRDefault="004D67FD" w:rsidP="002147E4">
            <w:r w:rsidRPr="002147E4">
              <w:rPr>
                <w:u w:val="single"/>
              </w:rPr>
              <w:t>Mozart:</w:t>
            </w:r>
            <w:r>
              <w:t xml:space="preserve"> Marriage of Figaro/Don Giovani </w:t>
            </w:r>
          </w:p>
        </w:tc>
        <w:tc>
          <w:tcPr>
            <w:tcW w:w="2835" w:type="dxa"/>
            <w:gridSpan w:val="2"/>
          </w:tcPr>
          <w:p w:rsidR="004D67FD" w:rsidRDefault="004D67FD" w:rsidP="002147E4">
            <w:r w:rsidRPr="002147E4">
              <w:rPr>
                <w:u w:val="single"/>
              </w:rPr>
              <w:t>Bizet:</w:t>
            </w:r>
            <w:r>
              <w:t xml:space="preserve"> Carmen</w:t>
            </w:r>
          </w:p>
        </w:tc>
        <w:tc>
          <w:tcPr>
            <w:tcW w:w="2977" w:type="dxa"/>
            <w:gridSpan w:val="2"/>
          </w:tcPr>
          <w:p w:rsidR="004D67FD" w:rsidRDefault="004D67FD" w:rsidP="000C1142">
            <w:pPr>
              <w:ind w:left="360"/>
            </w:pPr>
          </w:p>
        </w:tc>
      </w:tr>
      <w:tr w:rsidR="004D67FD" w:rsidRPr="000C1142" w:rsidTr="003D25BA">
        <w:trPr>
          <w:gridAfter w:val="1"/>
          <w:wAfter w:w="59" w:type="dxa"/>
          <w:trHeight w:val="2507"/>
        </w:trPr>
        <w:tc>
          <w:tcPr>
            <w:tcW w:w="567" w:type="dxa"/>
            <w:vMerge/>
            <w:shd w:val="clear" w:color="auto" w:fill="D9D9D9" w:themeFill="background1" w:themeFillShade="D9"/>
          </w:tcPr>
          <w:p w:rsidR="004D67FD" w:rsidRPr="000C1142" w:rsidRDefault="004D67FD" w:rsidP="000C1142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D67FD" w:rsidRPr="000C1142" w:rsidRDefault="004D67FD" w:rsidP="000C1142">
            <w:pPr>
              <w:jc w:val="center"/>
              <w:rPr>
                <w:b/>
                <w:sz w:val="24"/>
              </w:rPr>
            </w:pPr>
            <w:r w:rsidRPr="000C1142">
              <w:rPr>
                <w:b/>
                <w:sz w:val="24"/>
              </w:rPr>
              <w:t>Vaughan Williams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E17FAB" w:rsidRDefault="00E17FAB" w:rsidP="000C1142">
            <w:pPr>
              <w:jc w:val="center"/>
            </w:pPr>
            <w:r>
              <w:t>(C20th)</w:t>
            </w:r>
          </w:p>
          <w:p w:rsidR="004D67FD" w:rsidRDefault="004D67FD" w:rsidP="000C1142">
            <w:pPr>
              <w:jc w:val="center"/>
            </w:pPr>
            <w:r>
              <w:t>Song cycles/folk/</w:t>
            </w:r>
          </w:p>
          <w:p w:rsidR="004D67FD" w:rsidRDefault="004D67FD" w:rsidP="000C1142">
            <w:pPr>
              <w:jc w:val="center"/>
            </w:pPr>
            <w:r>
              <w:t>impressionist</w:t>
            </w:r>
          </w:p>
        </w:tc>
        <w:tc>
          <w:tcPr>
            <w:tcW w:w="2976" w:type="dxa"/>
            <w:gridSpan w:val="2"/>
          </w:tcPr>
          <w:p w:rsidR="004D67FD" w:rsidRDefault="004D67FD" w:rsidP="000C1142">
            <w:pPr>
              <w:ind w:left="360"/>
            </w:pPr>
          </w:p>
        </w:tc>
        <w:tc>
          <w:tcPr>
            <w:tcW w:w="2977" w:type="dxa"/>
            <w:gridSpan w:val="2"/>
          </w:tcPr>
          <w:p w:rsidR="004D67FD" w:rsidRPr="000C1142" w:rsidRDefault="004D67FD" w:rsidP="000C1142">
            <w:pPr>
              <w:rPr>
                <w:lang w:val="de-DE"/>
              </w:rPr>
            </w:pPr>
            <w:r w:rsidRPr="000C1142">
              <w:rPr>
                <w:u w:val="single"/>
                <w:lang w:val="de-DE"/>
              </w:rPr>
              <w:t>Beethoven</w:t>
            </w:r>
            <w:r w:rsidRPr="000C1142">
              <w:rPr>
                <w:lang w:val="de-DE"/>
              </w:rPr>
              <w:t>: An die ferne Geliebte</w:t>
            </w:r>
          </w:p>
        </w:tc>
        <w:tc>
          <w:tcPr>
            <w:tcW w:w="2835" w:type="dxa"/>
            <w:gridSpan w:val="2"/>
          </w:tcPr>
          <w:p w:rsidR="004D67FD" w:rsidRPr="000C1142" w:rsidRDefault="004D67FD" w:rsidP="000C1142">
            <w:pPr>
              <w:ind w:left="360"/>
              <w:rPr>
                <w:lang w:val="de-DE"/>
              </w:rPr>
            </w:pPr>
          </w:p>
        </w:tc>
        <w:tc>
          <w:tcPr>
            <w:tcW w:w="2977" w:type="dxa"/>
            <w:gridSpan w:val="2"/>
          </w:tcPr>
          <w:p w:rsidR="004D67FD" w:rsidRPr="000C1142" w:rsidRDefault="004D67FD" w:rsidP="000C1142">
            <w:r w:rsidRPr="000C1142">
              <w:rPr>
                <w:u w:val="single"/>
              </w:rPr>
              <w:t>Schoenberg:</w:t>
            </w:r>
            <w:r w:rsidRPr="000C1142">
              <w:t xml:space="preserve"> Die </w:t>
            </w:r>
            <w:proofErr w:type="spellStart"/>
            <w:r w:rsidRPr="000C1142">
              <w:t>Kranke</w:t>
            </w:r>
            <w:proofErr w:type="spellEnd"/>
            <w:r w:rsidRPr="000C1142">
              <w:t xml:space="preserve"> Monde</w:t>
            </w:r>
          </w:p>
          <w:p w:rsidR="004D67FD" w:rsidRDefault="004D67FD" w:rsidP="000C1142">
            <w:r w:rsidRPr="000C1142">
              <w:rPr>
                <w:u w:val="single"/>
              </w:rPr>
              <w:t>Vaughan Williams:</w:t>
            </w:r>
            <w:r w:rsidRPr="000C1142">
              <w:t xml:space="preserve"> English Folk Song Suite/Fantasia on a Theme of Thomas </w:t>
            </w:r>
            <w:proofErr w:type="spellStart"/>
            <w:r w:rsidRPr="000C1142">
              <w:t>Talis</w:t>
            </w:r>
            <w:proofErr w:type="spellEnd"/>
            <w:r w:rsidRPr="000C1142">
              <w:t xml:space="preserve"> </w:t>
            </w:r>
          </w:p>
          <w:p w:rsidR="004D67FD" w:rsidRDefault="004D67FD" w:rsidP="000C1142">
            <w:r w:rsidRPr="000C1142">
              <w:rPr>
                <w:u w:val="single"/>
              </w:rPr>
              <w:t>Ravel:</w:t>
            </w:r>
            <w:r>
              <w:t xml:space="preserve"> Three poems of Stephen Mallarme</w:t>
            </w:r>
          </w:p>
          <w:p w:rsidR="004D67FD" w:rsidRDefault="004D67FD" w:rsidP="000C1142">
            <w:r w:rsidRPr="000C1142">
              <w:rPr>
                <w:u w:val="single"/>
              </w:rPr>
              <w:t>Debussy:</w:t>
            </w:r>
            <w:r>
              <w:t xml:space="preserve"> Submerged Cathedral</w:t>
            </w:r>
          </w:p>
          <w:p w:rsidR="003D25BA" w:rsidRPr="003D25BA" w:rsidRDefault="003D25BA" w:rsidP="000C1142">
            <w:r>
              <w:rPr>
                <w:u w:val="single"/>
              </w:rPr>
              <w:t xml:space="preserve">Elgar: </w:t>
            </w:r>
            <w:r>
              <w:t>Sea Pictures</w:t>
            </w:r>
          </w:p>
        </w:tc>
      </w:tr>
      <w:tr w:rsidR="004D67FD" w:rsidTr="003D25BA">
        <w:trPr>
          <w:trHeight w:val="532"/>
        </w:trPr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4D67FD" w:rsidRPr="003D25BA" w:rsidRDefault="004D67FD" w:rsidP="004D67FD">
            <w:pPr>
              <w:jc w:val="center"/>
              <w:rPr>
                <w:b/>
              </w:rPr>
            </w:pPr>
            <w:r w:rsidRPr="003D25BA">
              <w:rPr>
                <w:b/>
              </w:rPr>
              <w:lastRenderedPageBreak/>
              <w:t>SET WORK</w:t>
            </w:r>
          </w:p>
        </w:tc>
        <w:tc>
          <w:tcPr>
            <w:tcW w:w="2642" w:type="dxa"/>
            <w:gridSpan w:val="2"/>
            <w:shd w:val="clear" w:color="auto" w:fill="D9D9D9" w:themeFill="background1" w:themeFillShade="D9"/>
            <w:vAlign w:val="center"/>
          </w:tcPr>
          <w:p w:rsidR="004D67FD" w:rsidRPr="003D25BA" w:rsidRDefault="004D67FD" w:rsidP="00CD2783">
            <w:pPr>
              <w:jc w:val="center"/>
              <w:rPr>
                <w:b/>
              </w:rPr>
            </w:pPr>
            <w:r w:rsidRPr="003D25BA">
              <w:rPr>
                <w:b/>
              </w:rPr>
              <w:t>Best types of pieces to reference</w:t>
            </w:r>
          </w:p>
        </w:tc>
        <w:tc>
          <w:tcPr>
            <w:tcW w:w="2791" w:type="dxa"/>
            <w:gridSpan w:val="2"/>
            <w:shd w:val="clear" w:color="auto" w:fill="D9D9D9" w:themeFill="background1" w:themeFillShade="D9"/>
            <w:vAlign w:val="center"/>
          </w:tcPr>
          <w:p w:rsidR="004D67FD" w:rsidRPr="003D25BA" w:rsidRDefault="004D67FD" w:rsidP="00CD2783">
            <w:pPr>
              <w:jc w:val="center"/>
              <w:rPr>
                <w:b/>
              </w:rPr>
            </w:pPr>
            <w:r w:rsidRPr="003D25BA">
              <w:rPr>
                <w:b/>
              </w:rPr>
              <w:t>Historical</w:t>
            </w:r>
          </w:p>
        </w:tc>
        <w:tc>
          <w:tcPr>
            <w:tcW w:w="2792" w:type="dxa"/>
            <w:gridSpan w:val="2"/>
            <w:shd w:val="clear" w:color="auto" w:fill="D9D9D9" w:themeFill="background1" w:themeFillShade="D9"/>
            <w:vAlign w:val="center"/>
          </w:tcPr>
          <w:p w:rsidR="004D67FD" w:rsidRPr="003D25BA" w:rsidRDefault="004D67FD" w:rsidP="00CD2783">
            <w:pPr>
              <w:jc w:val="center"/>
              <w:rPr>
                <w:b/>
              </w:rPr>
            </w:pPr>
            <w:r w:rsidRPr="003D25BA">
              <w:rPr>
                <w:b/>
              </w:rPr>
              <w:t>Darkness</w:t>
            </w:r>
          </w:p>
        </w:tc>
        <w:tc>
          <w:tcPr>
            <w:tcW w:w="2792" w:type="dxa"/>
            <w:gridSpan w:val="2"/>
            <w:shd w:val="clear" w:color="auto" w:fill="D9D9D9" w:themeFill="background1" w:themeFillShade="D9"/>
            <w:vAlign w:val="center"/>
          </w:tcPr>
          <w:p w:rsidR="004D67FD" w:rsidRPr="003D25BA" w:rsidRDefault="004D67FD" w:rsidP="00CD2783">
            <w:pPr>
              <w:jc w:val="center"/>
              <w:rPr>
                <w:b/>
              </w:rPr>
            </w:pPr>
            <w:r w:rsidRPr="003D25BA">
              <w:rPr>
                <w:b/>
              </w:rPr>
              <w:t>General</w:t>
            </w:r>
          </w:p>
        </w:tc>
        <w:tc>
          <w:tcPr>
            <w:tcW w:w="2792" w:type="dxa"/>
            <w:gridSpan w:val="2"/>
            <w:shd w:val="clear" w:color="auto" w:fill="D9D9D9" w:themeFill="background1" w:themeFillShade="D9"/>
            <w:vAlign w:val="center"/>
          </w:tcPr>
          <w:p w:rsidR="004D67FD" w:rsidRPr="003D25BA" w:rsidRDefault="004D67FD" w:rsidP="00CD2783">
            <w:pPr>
              <w:jc w:val="center"/>
              <w:rPr>
                <w:b/>
              </w:rPr>
            </w:pPr>
            <w:r w:rsidRPr="003D25BA">
              <w:rPr>
                <w:b/>
              </w:rPr>
              <w:t>Classical</w:t>
            </w:r>
          </w:p>
        </w:tc>
      </w:tr>
      <w:tr w:rsidR="004D67FD" w:rsidTr="003D25BA">
        <w:trPr>
          <w:trHeight w:val="1064"/>
        </w:trPr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4D67FD" w:rsidRPr="003D25BA" w:rsidRDefault="004D67FD" w:rsidP="004D67FD">
            <w:pPr>
              <w:ind w:left="113" w:right="113"/>
              <w:jc w:val="center"/>
              <w:rPr>
                <w:b/>
              </w:rPr>
            </w:pPr>
            <w:r w:rsidRPr="003D25BA">
              <w:rPr>
                <w:b/>
              </w:rPr>
              <w:t>Film Music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D67FD" w:rsidRPr="003D25BA" w:rsidRDefault="004D67FD" w:rsidP="00CD2783">
            <w:pPr>
              <w:jc w:val="center"/>
              <w:rPr>
                <w:b/>
              </w:rPr>
            </w:pPr>
            <w:r w:rsidRPr="003D25BA">
              <w:rPr>
                <w:b/>
              </w:rPr>
              <w:t xml:space="preserve">Portman </w:t>
            </w:r>
          </w:p>
        </w:tc>
        <w:tc>
          <w:tcPr>
            <w:tcW w:w="2642" w:type="dxa"/>
            <w:gridSpan w:val="2"/>
            <w:shd w:val="clear" w:color="auto" w:fill="D9D9D9" w:themeFill="background1" w:themeFillShade="D9"/>
            <w:vAlign w:val="center"/>
          </w:tcPr>
          <w:p w:rsidR="004D67FD" w:rsidRPr="003D25BA" w:rsidRDefault="004D67FD" w:rsidP="00CD2783">
            <w:pPr>
              <w:jc w:val="center"/>
            </w:pPr>
            <w:r w:rsidRPr="003D25BA">
              <w:t>Period Dramas</w:t>
            </w:r>
          </w:p>
          <w:p w:rsidR="004D67FD" w:rsidRPr="003D25BA" w:rsidRDefault="004D67FD" w:rsidP="00674E35">
            <w:pPr>
              <w:jc w:val="center"/>
            </w:pPr>
            <w:r w:rsidRPr="003D25BA">
              <w:t>(</w:t>
            </w:r>
            <w:r w:rsidR="00674E35" w:rsidRPr="003D25BA">
              <w:t>&amp; s</w:t>
            </w:r>
            <w:r w:rsidRPr="003D25BA">
              <w:t>ad atmospheres)</w:t>
            </w:r>
          </w:p>
        </w:tc>
        <w:tc>
          <w:tcPr>
            <w:tcW w:w="2791" w:type="dxa"/>
            <w:gridSpan w:val="2"/>
          </w:tcPr>
          <w:p w:rsidR="004D67FD" w:rsidRPr="003D25BA" w:rsidRDefault="004D67FD" w:rsidP="00CD2783">
            <w:pPr>
              <w:rPr>
                <w:sz w:val="20"/>
              </w:rPr>
            </w:pPr>
            <w:r w:rsidRPr="003D25BA">
              <w:rPr>
                <w:sz w:val="20"/>
                <w:u w:val="single"/>
              </w:rPr>
              <w:t>Portman:</w:t>
            </w:r>
            <w:r w:rsidRPr="003D25BA">
              <w:rPr>
                <w:sz w:val="20"/>
              </w:rPr>
              <w:t xml:space="preserve"> Emma/</w:t>
            </w:r>
            <w:proofErr w:type="spellStart"/>
            <w:r w:rsidRPr="003D25BA">
              <w:rPr>
                <w:sz w:val="20"/>
              </w:rPr>
              <w:t>Chocolat</w:t>
            </w:r>
            <w:proofErr w:type="spellEnd"/>
          </w:p>
          <w:p w:rsidR="004D67FD" w:rsidRPr="003D25BA" w:rsidRDefault="004D67FD" w:rsidP="00CD2783">
            <w:pPr>
              <w:rPr>
                <w:sz w:val="20"/>
              </w:rPr>
            </w:pPr>
            <w:proofErr w:type="spellStart"/>
            <w:r w:rsidRPr="003D25BA">
              <w:rPr>
                <w:sz w:val="20"/>
                <w:u w:val="single"/>
              </w:rPr>
              <w:t>Nevsky</w:t>
            </w:r>
            <w:proofErr w:type="spellEnd"/>
            <w:r w:rsidRPr="003D25BA">
              <w:rPr>
                <w:sz w:val="20"/>
                <w:u w:val="single"/>
              </w:rPr>
              <w:t>:</w:t>
            </w:r>
            <w:r w:rsidRPr="003D25BA">
              <w:rPr>
                <w:sz w:val="20"/>
              </w:rPr>
              <w:t xml:space="preserve"> Shakespeare In Love</w:t>
            </w:r>
          </w:p>
          <w:p w:rsidR="004D67FD" w:rsidRPr="003D25BA" w:rsidRDefault="004D67FD" w:rsidP="00CD2783">
            <w:pPr>
              <w:rPr>
                <w:sz w:val="20"/>
              </w:rPr>
            </w:pPr>
            <w:r w:rsidRPr="003D25BA">
              <w:rPr>
                <w:sz w:val="20"/>
                <w:u w:val="single"/>
              </w:rPr>
              <w:t>BBC’s</w:t>
            </w:r>
            <w:r w:rsidRPr="003D25BA">
              <w:rPr>
                <w:sz w:val="20"/>
              </w:rPr>
              <w:t xml:space="preserve"> Pride &amp; Prejudice TV series</w:t>
            </w:r>
          </w:p>
        </w:tc>
        <w:tc>
          <w:tcPr>
            <w:tcW w:w="2792" w:type="dxa"/>
            <w:gridSpan w:val="2"/>
            <w:vAlign w:val="center"/>
          </w:tcPr>
          <w:p w:rsidR="004D67FD" w:rsidRPr="003D25BA" w:rsidRDefault="004D67FD" w:rsidP="0085721F">
            <w:pPr>
              <w:rPr>
                <w:sz w:val="20"/>
              </w:rPr>
            </w:pPr>
          </w:p>
        </w:tc>
        <w:tc>
          <w:tcPr>
            <w:tcW w:w="2792" w:type="dxa"/>
            <w:gridSpan w:val="2"/>
            <w:vMerge w:val="restart"/>
            <w:vAlign w:val="center"/>
          </w:tcPr>
          <w:p w:rsidR="004D67FD" w:rsidRPr="003D25BA" w:rsidRDefault="004D67FD" w:rsidP="0085721F">
            <w:pPr>
              <w:rPr>
                <w:sz w:val="20"/>
              </w:rPr>
            </w:pPr>
            <w:r w:rsidRPr="003D25BA">
              <w:rPr>
                <w:sz w:val="20"/>
                <w:u w:val="single"/>
              </w:rPr>
              <w:t>John Williams:</w:t>
            </w:r>
            <w:r w:rsidRPr="003D25BA">
              <w:rPr>
                <w:sz w:val="20"/>
              </w:rPr>
              <w:t xml:space="preserve"> ET/Schindler’s List/Jaws</w:t>
            </w:r>
            <w:r w:rsidR="00E17FAB" w:rsidRPr="003D25BA">
              <w:rPr>
                <w:sz w:val="20"/>
              </w:rPr>
              <w:t>/Superman</w:t>
            </w:r>
          </w:p>
          <w:p w:rsidR="004D67FD" w:rsidRPr="003D25BA" w:rsidRDefault="004D67FD" w:rsidP="0085721F">
            <w:pPr>
              <w:rPr>
                <w:sz w:val="20"/>
              </w:rPr>
            </w:pPr>
            <w:r w:rsidRPr="003D25BA">
              <w:rPr>
                <w:sz w:val="20"/>
                <w:u w:val="single"/>
              </w:rPr>
              <w:t>Horner:</w:t>
            </w:r>
            <w:r w:rsidRPr="003D25BA">
              <w:rPr>
                <w:sz w:val="20"/>
              </w:rPr>
              <w:t xml:space="preserve"> Titanic</w:t>
            </w:r>
            <w:r w:rsidR="003D25BA" w:rsidRPr="003D25BA">
              <w:rPr>
                <w:sz w:val="20"/>
              </w:rPr>
              <w:t>/Spiderman</w:t>
            </w:r>
          </w:p>
          <w:p w:rsidR="004D67FD" w:rsidRPr="003D25BA" w:rsidRDefault="004D67FD" w:rsidP="0085721F">
            <w:pPr>
              <w:rPr>
                <w:sz w:val="20"/>
              </w:rPr>
            </w:pPr>
            <w:r w:rsidRPr="003D25BA">
              <w:rPr>
                <w:sz w:val="20"/>
                <w:u w:val="single"/>
              </w:rPr>
              <w:t>Zimmer:</w:t>
            </w:r>
            <w:r w:rsidRPr="003D25BA">
              <w:rPr>
                <w:sz w:val="20"/>
              </w:rPr>
              <w:t xml:space="preserve"> Gladiator</w:t>
            </w:r>
          </w:p>
          <w:p w:rsidR="003D25BA" w:rsidRPr="003D25BA" w:rsidRDefault="003D25BA" w:rsidP="0085721F">
            <w:pPr>
              <w:rPr>
                <w:sz w:val="20"/>
              </w:rPr>
            </w:pPr>
            <w:proofErr w:type="spellStart"/>
            <w:r w:rsidRPr="003D25BA">
              <w:rPr>
                <w:sz w:val="20"/>
                <w:u w:val="single"/>
              </w:rPr>
              <w:t>Silvestri</w:t>
            </w:r>
            <w:proofErr w:type="spellEnd"/>
            <w:r w:rsidRPr="003D25BA">
              <w:rPr>
                <w:sz w:val="20"/>
                <w:u w:val="single"/>
              </w:rPr>
              <w:t xml:space="preserve">: </w:t>
            </w:r>
            <w:r w:rsidRPr="003D25BA">
              <w:rPr>
                <w:sz w:val="20"/>
              </w:rPr>
              <w:t>Back to The Future</w:t>
            </w:r>
          </w:p>
        </w:tc>
        <w:tc>
          <w:tcPr>
            <w:tcW w:w="2792" w:type="dxa"/>
            <w:gridSpan w:val="2"/>
          </w:tcPr>
          <w:p w:rsidR="004D67FD" w:rsidRPr="003D25BA" w:rsidRDefault="004D67FD" w:rsidP="00CD2783">
            <w:pPr>
              <w:rPr>
                <w:sz w:val="20"/>
              </w:rPr>
            </w:pPr>
          </w:p>
        </w:tc>
      </w:tr>
      <w:tr w:rsidR="004D67FD" w:rsidTr="003D25BA">
        <w:trPr>
          <w:trHeight w:val="686"/>
        </w:trPr>
        <w:tc>
          <w:tcPr>
            <w:tcW w:w="567" w:type="dxa"/>
            <w:vMerge/>
            <w:shd w:val="clear" w:color="auto" w:fill="D9D9D9" w:themeFill="background1" w:themeFillShade="D9"/>
          </w:tcPr>
          <w:p w:rsidR="004D67FD" w:rsidRPr="003D25BA" w:rsidRDefault="004D67FD" w:rsidP="00CD2783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D67FD" w:rsidRPr="003D25BA" w:rsidRDefault="004D67FD" w:rsidP="00CD2783">
            <w:pPr>
              <w:jc w:val="center"/>
              <w:rPr>
                <w:b/>
              </w:rPr>
            </w:pPr>
            <w:proofErr w:type="spellStart"/>
            <w:r w:rsidRPr="003D25BA">
              <w:rPr>
                <w:b/>
              </w:rPr>
              <w:t>Elfman</w:t>
            </w:r>
            <w:proofErr w:type="spellEnd"/>
          </w:p>
        </w:tc>
        <w:tc>
          <w:tcPr>
            <w:tcW w:w="2642" w:type="dxa"/>
            <w:gridSpan w:val="2"/>
            <w:shd w:val="clear" w:color="auto" w:fill="D9D9D9" w:themeFill="background1" w:themeFillShade="D9"/>
            <w:vAlign w:val="center"/>
          </w:tcPr>
          <w:p w:rsidR="004D67FD" w:rsidRPr="003D25BA" w:rsidRDefault="004D67FD" w:rsidP="00CD2783">
            <w:pPr>
              <w:jc w:val="center"/>
            </w:pPr>
            <w:r w:rsidRPr="003D25BA">
              <w:t>Action/Fantasy Films</w:t>
            </w:r>
          </w:p>
          <w:p w:rsidR="004D67FD" w:rsidRPr="003D25BA" w:rsidRDefault="004D67FD" w:rsidP="00674E35">
            <w:pPr>
              <w:jc w:val="center"/>
            </w:pPr>
            <w:r w:rsidRPr="003D25BA">
              <w:t>(</w:t>
            </w:r>
            <w:r w:rsidR="00674E35" w:rsidRPr="003D25BA">
              <w:t>&amp; d</w:t>
            </w:r>
            <w:r w:rsidRPr="003D25BA">
              <w:t>ark atmospheres)</w:t>
            </w:r>
          </w:p>
        </w:tc>
        <w:tc>
          <w:tcPr>
            <w:tcW w:w="2791" w:type="dxa"/>
            <w:gridSpan w:val="2"/>
          </w:tcPr>
          <w:p w:rsidR="004D67FD" w:rsidRPr="003D25BA" w:rsidRDefault="004D67FD" w:rsidP="00CD2783">
            <w:pPr>
              <w:ind w:left="360"/>
              <w:rPr>
                <w:sz w:val="20"/>
              </w:rPr>
            </w:pPr>
          </w:p>
        </w:tc>
        <w:tc>
          <w:tcPr>
            <w:tcW w:w="2792" w:type="dxa"/>
            <w:gridSpan w:val="2"/>
            <w:vMerge w:val="restart"/>
          </w:tcPr>
          <w:p w:rsidR="004D67FD" w:rsidRPr="003D25BA" w:rsidRDefault="004D67FD" w:rsidP="00CD2783">
            <w:pPr>
              <w:rPr>
                <w:sz w:val="20"/>
              </w:rPr>
            </w:pPr>
            <w:proofErr w:type="spellStart"/>
            <w:r w:rsidRPr="003D25BA">
              <w:rPr>
                <w:sz w:val="20"/>
                <w:u w:val="single"/>
              </w:rPr>
              <w:t>Elfman</w:t>
            </w:r>
            <w:proofErr w:type="spellEnd"/>
            <w:r w:rsidRPr="003D25BA">
              <w:rPr>
                <w:sz w:val="20"/>
                <w:u w:val="single"/>
              </w:rPr>
              <w:t>:</w:t>
            </w:r>
            <w:r w:rsidRPr="003D25BA">
              <w:rPr>
                <w:sz w:val="20"/>
              </w:rPr>
              <w:t xml:space="preserve"> Corpse Bride</w:t>
            </w:r>
          </w:p>
          <w:p w:rsidR="004D67FD" w:rsidRPr="003D25BA" w:rsidRDefault="004D67FD" w:rsidP="00CD2783">
            <w:pPr>
              <w:rPr>
                <w:sz w:val="20"/>
              </w:rPr>
            </w:pPr>
            <w:r w:rsidRPr="003D25BA">
              <w:rPr>
                <w:sz w:val="20"/>
                <w:u w:val="single"/>
              </w:rPr>
              <w:t>Goldsmith:</w:t>
            </w:r>
            <w:r w:rsidRPr="003D25BA">
              <w:rPr>
                <w:sz w:val="20"/>
              </w:rPr>
              <w:t xml:space="preserve"> Planet of The Apes</w:t>
            </w:r>
            <w:r w:rsidR="003D25BA" w:rsidRPr="003D25BA">
              <w:rPr>
                <w:sz w:val="20"/>
              </w:rPr>
              <w:t>/The Omen</w:t>
            </w:r>
          </w:p>
          <w:p w:rsidR="003D25BA" w:rsidRPr="003D25BA" w:rsidRDefault="003D25BA" w:rsidP="00CD2783">
            <w:pPr>
              <w:rPr>
                <w:sz w:val="20"/>
              </w:rPr>
            </w:pPr>
            <w:r w:rsidRPr="003D25BA">
              <w:rPr>
                <w:sz w:val="20"/>
                <w:u w:val="single"/>
              </w:rPr>
              <w:t>Zimmer:</w:t>
            </w:r>
            <w:r w:rsidRPr="003D25BA">
              <w:rPr>
                <w:sz w:val="20"/>
              </w:rPr>
              <w:t xml:space="preserve"> The Dark Knight Rises</w:t>
            </w:r>
          </w:p>
          <w:p w:rsidR="004D67FD" w:rsidRPr="003D25BA" w:rsidRDefault="004D67FD" w:rsidP="00CD2783">
            <w:pPr>
              <w:rPr>
                <w:sz w:val="20"/>
              </w:rPr>
            </w:pPr>
            <w:r w:rsidRPr="003D25BA">
              <w:rPr>
                <w:sz w:val="20"/>
                <w:u w:val="single"/>
              </w:rPr>
              <w:t>Bernstein:</w:t>
            </w:r>
            <w:r w:rsidRPr="003D25BA">
              <w:rPr>
                <w:sz w:val="20"/>
              </w:rPr>
              <w:t xml:space="preserve"> On The Waterfront</w:t>
            </w:r>
          </w:p>
          <w:p w:rsidR="004D67FD" w:rsidRPr="003D25BA" w:rsidRDefault="004D67FD" w:rsidP="00CD2783">
            <w:pPr>
              <w:rPr>
                <w:sz w:val="20"/>
              </w:rPr>
            </w:pPr>
            <w:r w:rsidRPr="003D25BA">
              <w:rPr>
                <w:sz w:val="20"/>
                <w:u w:val="single"/>
              </w:rPr>
              <w:t>Herrmann:</w:t>
            </w:r>
            <w:r w:rsidRPr="003D25BA">
              <w:rPr>
                <w:sz w:val="20"/>
              </w:rPr>
              <w:t xml:space="preserve"> North by North West/Vertigo</w:t>
            </w:r>
          </w:p>
        </w:tc>
        <w:tc>
          <w:tcPr>
            <w:tcW w:w="2792" w:type="dxa"/>
            <w:gridSpan w:val="2"/>
            <w:vMerge/>
          </w:tcPr>
          <w:p w:rsidR="004D67FD" w:rsidRPr="003D25BA" w:rsidRDefault="004D67FD" w:rsidP="00CD2783">
            <w:pPr>
              <w:rPr>
                <w:sz w:val="20"/>
              </w:rPr>
            </w:pPr>
          </w:p>
        </w:tc>
        <w:tc>
          <w:tcPr>
            <w:tcW w:w="2792" w:type="dxa"/>
            <w:gridSpan w:val="2"/>
          </w:tcPr>
          <w:p w:rsidR="004D67FD" w:rsidRPr="003D25BA" w:rsidRDefault="004D67FD" w:rsidP="00CD2783">
            <w:pPr>
              <w:rPr>
                <w:sz w:val="20"/>
              </w:rPr>
            </w:pPr>
            <w:r w:rsidRPr="003D25BA">
              <w:rPr>
                <w:sz w:val="20"/>
                <w:u w:val="single"/>
              </w:rPr>
              <w:t>Wagner:</w:t>
            </w:r>
            <w:r w:rsidRPr="003D25BA">
              <w:rPr>
                <w:sz w:val="20"/>
              </w:rPr>
              <w:t xml:space="preserve"> Tristan und Isolde</w:t>
            </w:r>
          </w:p>
        </w:tc>
      </w:tr>
      <w:tr w:rsidR="004D67FD" w:rsidRPr="00CD2783" w:rsidTr="003D25BA">
        <w:trPr>
          <w:trHeight w:val="737"/>
        </w:trPr>
        <w:tc>
          <w:tcPr>
            <w:tcW w:w="567" w:type="dxa"/>
            <w:vMerge/>
            <w:shd w:val="clear" w:color="auto" w:fill="D9D9D9" w:themeFill="background1" w:themeFillShade="D9"/>
          </w:tcPr>
          <w:p w:rsidR="004D67FD" w:rsidRPr="003D25BA" w:rsidRDefault="004D67FD" w:rsidP="00CD2783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D67FD" w:rsidRPr="003D25BA" w:rsidRDefault="004D67FD" w:rsidP="00CD2783">
            <w:pPr>
              <w:jc w:val="center"/>
              <w:rPr>
                <w:b/>
              </w:rPr>
            </w:pPr>
            <w:r w:rsidRPr="003D25BA">
              <w:rPr>
                <w:b/>
              </w:rPr>
              <w:t>Herrmann</w:t>
            </w:r>
          </w:p>
        </w:tc>
        <w:tc>
          <w:tcPr>
            <w:tcW w:w="2642" w:type="dxa"/>
            <w:gridSpan w:val="2"/>
            <w:shd w:val="clear" w:color="auto" w:fill="D9D9D9" w:themeFill="background1" w:themeFillShade="D9"/>
            <w:vAlign w:val="center"/>
          </w:tcPr>
          <w:p w:rsidR="004D67FD" w:rsidRPr="003D25BA" w:rsidRDefault="004D67FD" w:rsidP="00CD2783">
            <w:pPr>
              <w:jc w:val="center"/>
            </w:pPr>
            <w:r w:rsidRPr="003D25BA">
              <w:t>Horror films</w:t>
            </w:r>
          </w:p>
          <w:p w:rsidR="004D67FD" w:rsidRPr="003D25BA" w:rsidRDefault="004D67FD" w:rsidP="00674E35">
            <w:pPr>
              <w:jc w:val="center"/>
            </w:pPr>
            <w:r w:rsidRPr="003D25BA">
              <w:t>(</w:t>
            </w:r>
            <w:r w:rsidR="00674E35" w:rsidRPr="003D25BA">
              <w:t>&amp; d</w:t>
            </w:r>
            <w:r w:rsidRPr="003D25BA">
              <w:t>ark atmospheres)</w:t>
            </w:r>
          </w:p>
        </w:tc>
        <w:tc>
          <w:tcPr>
            <w:tcW w:w="2791" w:type="dxa"/>
            <w:gridSpan w:val="2"/>
          </w:tcPr>
          <w:p w:rsidR="004D67FD" w:rsidRPr="003D25BA" w:rsidRDefault="004D67FD" w:rsidP="00CD2783">
            <w:pPr>
              <w:ind w:left="360"/>
              <w:rPr>
                <w:sz w:val="20"/>
              </w:rPr>
            </w:pPr>
          </w:p>
        </w:tc>
        <w:tc>
          <w:tcPr>
            <w:tcW w:w="2792" w:type="dxa"/>
            <w:gridSpan w:val="2"/>
            <w:vMerge/>
          </w:tcPr>
          <w:p w:rsidR="004D67FD" w:rsidRPr="003D25BA" w:rsidRDefault="004D67FD" w:rsidP="00CD2783">
            <w:pPr>
              <w:rPr>
                <w:sz w:val="20"/>
              </w:rPr>
            </w:pPr>
          </w:p>
        </w:tc>
        <w:tc>
          <w:tcPr>
            <w:tcW w:w="2792" w:type="dxa"/>
            <w:gridSpan w:val="2"/>
            <w:vMerge/>
          </w:tcPr>
          <w:p w:rsidR="004D67FD" w:rsidRPr="003D25BA" w:rsidRDefault="004D67FD" w:rsidP="00CD2783">
            <w:pPr>
              <w:ind w:left="360"/>
              <w:rPr>
                <w:sz w:val="20"/>
              </w:rPr>
            </w:pPr>
          </w:p>
        </w:tc>
        <w:tc>
          <w:tcPr>
            <w:tcW w:w="2792" w:type="dxa"/>
            <w:gridSpan w:val="2"/>
          </w:tcPr>
          <w:p w:rsidR="004D67FD" w:rsidRPr="003D25BA" w:rsidRDefault="004D67FD" w:rsidP="00030B42">
            <w:pPr>
              <w:rPr>
                <w:sz w:val="20"/>
              </w:rPr>
            </w:pPr>
            <w:r w:rsidRPr="003D25BA">
              <w:rPr>
                <w:sz w:val="20"/>
                <w:u w:val="single"/>
              </w:rPr>
              <w:t>Bartok:</w:t>
            </w:r>
            <w:r w:rsidRPr="003D25BA">
              <w:rPr>
                <w:sz w:val="20"/>
              </w:rPr>
              <w:t xml:space="preserve"> String Quartet No. 6</w:t>
            </w:r>
          </w:p>
        </w:tc>
      </w:tr>
    </w:tbl>
    <w:tbl>
      <w:tblPr>
        <w:tblStyle w:val="TableGrid"/>
        <w:tblpPr w:leftFromText="180" w:rightFromText="180" w:vertAnchor="text" w:horzAnchor="margin" w:tblpY="339"/>
        <w:tblW w:w="15588" w:type="dxa"/>
        <w:tblLook w:val="04A0" w:firstRow="1" w:lastRow="0" w:firstColumn="1" w:lastColumn="0" w:noHBand="0" w:noVBand="1"/>
      </w:tblPr>
      <w:tblGrid>
        <w:gridCol w:w="562"/>
        <w:gridCol w:w="1276"/>
        <w:gridCol w:w="2601"/>
        <w:gridCol w:w="2665"/>
        <w:gridCol w:w="2956"/>
        <w:gridCol w:w="2835"/>
        <w:gridCol w:w="2693"/>
      </w:tblGrid>
      <w:tr w:rsidR="004D67FD" w:rsidTr="004D67FD">
        <w:trPr>
          <w:trHeight w:val="701"/>
        </w:trPr>
        <w:tc>
          <w:tcPr>
            <w:tcW w:w="1838" w:type="dxa"/>
            <w:gridSpan w:val="2"/>
            <w:shd w:val="clear" w:color="auto" w:fill="D9D9D9" w:themeFill="background1" w:themeFillShade="D9"/>
            <w:vAlign w:val="center"/>
          </w:tcPr>
          <w:p w:rsidR="004D67FD" w:rsidRPr="004D67FD" w:rsidRDefault="004D67FD" w:rsidP="004D67FD">
            <w:pPr>
              <w:jc w:val="center"/>
              <w:rPr>
                <w:b/>
              </w:rPr>
            </w:pPr>
            <w:r>
              <w:rPr>
                <w:b/>
              </w:rPr>
              <w:t>SET WORK</w:t>
            </w:r>
          </w:p>
        </w:tc>
        <w:tc>
          <w:tcPr>
            <w:tcW w:w="2601" w:type="dxa"/>
            <w:shd w:val="clear" w:color="auto" w:fill="D9D9D9" w:themeFill="background1" w:themeFillShade="D9"/>
            <w:vAlign w:val="center"/>
          </w:tcPr>
          <w:p w:rsidR="004D67FD" w:rsidRPr="000C1142" w:rsidRDefault="004D67FD" w:rsidP="004D67FD">
            <w:pPr>
              <w:jc w:val="center"/>
              <w:rPr>
                <w:b/>
                <w:sz w:val="28"/>
              </w:rPr>
            </w:pPr>
            <w:r w:rsidRPr="004D67FD">
              <w:rPr>
                <w:b/>
              </w:rPr>
              <w:t>Best types of pieces to reference</w:t>
            </w:r>
          </w:p>
        </w:tc>
        <w:tc>
          <w:tcPr>
            <w:tcW w:w="2665" w:type="dxa"/>
            <w:shd w:val="clear" w:color="auto" w:fill="D9D9D9" w:themeFill="background1" w:themeFillShade="D9"/>
            <w:vAlign w:val="center"/>
          </w:tcPr>
          <w:p w:rsidR="004D67FD" w:rsidRPr="000C1142" w:rsidRDefault="004D67FD" w:rsidP="004D67F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Jazz</w:t>
            </w:r>
          </w:p>
        </w:tc>
        <w:tc>
          <w:tcPr>
            <w:tcW w:w="2956" w:type="dxa"/>
            <w:shd w:val="clear" w:color="auto" w:fill="D9D9D9" w:themeFill="background1" w:themeFillShade="D9"/>
            <w:vAlign w:val="center"/>
          </w:tcPr>
          <w:p w:rsidR="004D67FD" w:rsidRPr="000C1142" w:rsidRDefault="004D67FD" w:rsidP="004D67F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Blues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4D67FD" w:rsidRPr="000C1142" w:rsidRDefault="004D67FD" w:rsidP="004D67F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Modern funk/jazz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4D67FD" w:rsidRPr="000C1142" w:rsidRDefault="004D67FD" w:rsidP="004D67F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Rap</w:t>
            </w:r>
          </w:p>
        </w:tc>
      </w:tr>
      <w:tr w:rsidR="004D67FD" w:rsidTr="004D67FD">
        <w:trPr>
          <w:cantSplit/>
          <w:trHeight w:val="1240"/>
        </w:trPr>
        <w:tc>
          <w:tcPr>
            <w:tcW w:w="56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4D67FD" w:rsidRDefault="004D67FD" w:rsidP="004D67FD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Pop/Jazz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D67FD" w:rsidRPr="000C1142" w:rsidRDefault="004D67FD" w:rsidP="004D67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Pine</w:t>
            </w:r>
          </w:p>
        </w:tc>
        <w:tc>
          <w:tcPr>
            <w:tcW w:w="2601" w:type="dxa"/>
            <w:shd w:val="clear" w:color="auto" w:fill="D9D9D9" w:themeFill="background1" w:themeFillShade="D9"/>
            <w:vAlign w:val="center"/>
          </w:tcPr>
          <w:p w:rsidR="004D67FD" w:rsidRDefault="004D67FD" w:rsidP="004D67FD">
            <w:pPr>
              <w:jc w:val="center"/>
            </w:pPr>
            <w:r>
              <w:t>A range of pieces that prove the music to be a jazz/blues/pop/rap fusion</w:t>
            </w:r>
          </w:p>
        </w:tc>
        <w:tc>
          <w:tcPr>
            <w:tcW w:w="2665" w:type="dxa"/>
          </w:tcPr>
          <w:p w:rsidR="004D67FD" w:rsidRPr="003D25BA" w:rsidRDefault="004D67FD" w:rsidP="004D67FD">
            <w:pPr>
              <w:rPr>
                <w:sz w:val="20"/>
              </w:rPr>
            </w:pPr>
            <w:r w:rsidRPr="003D25BA">
              <w:rPr>
                <w:sz w:val="20"/>
                <w:u w:val="single"/>
              </w:rPr>
              <w:t>Duke Ellington:</w:t>
            </w:r>
            <w:r w:rsidRPr="003D25BA">
              <w:rPr>
                <w:sz w:val="20"/>
              </w:rPr>
              <w:t xml:space="preserve"> Black and Tan Fantasy</w:t>
            </w:r>
          </w:p>
          <w:p w:rsidR="004D67FD" w:rsidRPr="003D25BA" w:rsidRDefault="004D67FD" w:rsidP="004D67FD">
            <w:pPr>
              <w:rPr>
                <w:sz w:val="20"/>
              </w:rPr>
            </w:pPr>
            <w:r w:rsidRPr="003D25BA">
              <w:rPr>
                <w:sz w:val="20"/>
                <w:u w:val="single"/>
              </w:rPr>
              <w:t>Miles Davis:</w:t>
            </w:r>
            <w:r w:rsidRPr="003D25BA">
              <w:rPr>
                <w:sz w:val="20"/>
              </w:rPr>
              <w:t xml:space="preserve"> So What/Four</w:t>
            </w:r>
          </w:p>
          <w:p w:rsidR="004D67FD" w:rsidRPr="003D25BA" w:rsidRDefault="004D67FD" w:rsidP="004D67FD">
            <w:pPr>
              <w:rPr>
                <w:sz w:val="20"/>
              </w:rPr>
            </w:pPr>
            <w:r w:rsidRPr="003D25BA">
              <w:rPr>
                <w:sz w:val="20"/>
                <w:u w:val="single"/>
              </w:rPr>
              <w:t>Louis Armstrong:</w:t>
            </w:r>
            <w:r w:rsidRPr="003D25BA">
              <w:rPr>
                <w:sz w:val="20"/>
              </w:rPr>
              <w:t xml:space="preserve"> West End Blues</w:t>
            </w:r>
          </w:p>
        </w:tc>
        <w:tc>
          <w:tcPr>
            <w:tcW w:w="2956" w:type="dxa"/>
          </w:tcPr>
          <w:p w:rsidR="004D67FD" w:rsidRPr="003D25BA" w:rsidRDefault="004D67FD" w:rsidP="004D67FD">
            <w:pPr>
              <w:rPr>
                <w:sz w:val="20"/>
              </w:rPr>
            </w:pPr>
            <w:proofErr w:type="spellStart"/>
            <w:r w:rsidRPr="003D25BA">
              <w:rPr>
                <w:sz w:val="20"/>
                <w:u w:val="single"/>
              </w:rPr>
              <w:t>Howlin</w:t>
            </w:r>
            <w:proofErr w:type="spellEnd"/>
            <w:r w:rsidRPr="003D25BA">
              <w:rPr>
                <w:sz w:val="20"/>
                <w:u w:val="single"/>
              </w:rPr>
              <w:t>’ Wolf:</w:t>
            </w:r>
            <w:r w:rsidRPr="003D25BA">
              <w:rPr>
                <w:sz w:val="20"/>
              </w:rPr>
              <w:t xml:space="preserve"> I’m </w:t>
            </w:r>
            <w:proofErr w:type="spellStart"/>
            <w:r w:rsidRPr="003D25BA">
              <w:rPr>
                <w:sz w:val="20"/>
              </w:rPr>
              <w:t>Leavin</w:t>
            </w:r>
            <w:proofErr w:type="spellEnd"/>
            <w:r w:rsidRPr="003D25BA">
              <w:rPr>
                <w:sz w:val="20"/>
              </w:rPr>
              <w:t>’ You</w:t>
            </w:r>
          </w:p>
        </w:tc>
        <w:tc>
          <w:tcPr>
            <w:tcW w:w="2835" w:type="dxa"/>
          </w:tcPr>
          <w:p w:rsidR="003D25BA" w:rsidRPr="003D25BA" w:rsidRDefault="003D25BA" w:rsidP="004D67FD">
            <w:pPr>
              <w:rPr>
                <w:sz w:val="20"/>
              </w:rPr>
            </w:pPr>
            <w:r w:rsidRPr="003D25BA">
              <w:rPr>
                <w:sz w:val="20"/>
                <w:u w:val="single"/>
              </w:rPr>
              <w:t>Brand New Heavies:</w:t>
            </w:r>
            <w:r w:rsidRPr="003D25BA">
              <w:rPr>
                <w:sz w:val="20"/>
              </w:rPr>
              <w:t xml:space="preserve"> Midnight at The Oasis</w:t>
            </w:r>
          </w:p>
          <w:p w:rsidR="004D67FD" w:rsidRPr="003D25BA" w:rsidRDefault="004D67FD" w:rsidP="004D67FD">
            <w:pPr>
              <w:rPr>
                <w:sz w:val="20"/>
              </w:rPr>
            </w:pPr>
            <w:r w:rsidRPr="003D25BA">
              <w:rPr>
                <w:sz w:val="20"/>
                <w:u w:val="single"/>
              </w:rPr>
              <w:t>Herbie Hancock</w:t>
            </w:r>
            <w:r w:rsidR="003D25BA" w:rsidRPr="003D25BA">
              <w:rPr>
                <w:sz w:val="20"/>
                <w:u w:val="single"/>
              </w:rPr>
              <w:t xml:space="preserve">: </w:t>
            </w:r>
            <w:r w:rsidR="003D25BA" w:rsidRPr="003D25BA">
              <w:rPr>
                <w:sz w:val="20"/>
              </w:rPr>
              <w:t>Future Shock</w:t>
            </w:r>
          </w:p>
          <w:p w:rsidR="003D25BA" w:rsidRPr="003D25BA" w:rsidRDefault="003D25BA" w:rsidP="004D67FD">
            <w:pPr>
              <w:rPr>
                <w:sz w:val="20"/>
              </w:rPr>
            </w:pPr>
          </w:p>
          <w:p w:rsidR="004D67FD" w:rsidRPr="003D25BA" w:rsidRDefault="004D67FD" w:rsidP="004D67FD">
            <w:pPr>
              <w:rPr>
                <w:sz w:val="20"/>
              </w:rPr>
            </w:pPr>
            <w:r w:rsidRPr="003D25BA">
              <w:rPr>
                <w:sz w:val="20"/>
              </w:rPr>
              <w:t>Music by Ella Fitzgerald/Nina Simone</w:t>
            </w:r>
          </w:p>
        </w:tc>
        <w:tc>
          <w:tcPr>
            <w:tcW w:w="2693" w:type="dxa"/>
          </w:tcPr>
          <w:p w:rsidR="004D67FD" w:rsidRPr="003D25BA" w:rsidRDefault="004D67FD" w:rsidP="004D67FD">
            <w:pPr>
              <w:rPr>
                <w:sz w:val="20"/>
              </w:rPr>
            </w:pPr>
            <w:r w:rsidRPr="003D25BA">
              <w:rPr>
                <w:sz w:val="20"/>
              </w:rPr>
              <w:t xml:space="preserve">Music by Jay Z/Eminem </w:t>
            </w:r>
          </w:p>
        </w:tc>
      </w:tr>
      <w:tr w:rsidR="004D67FD" w:rsidTr="004D67FD">
        <w:trPr>
          <w:cantSplit/>
          <w:trHeight w:val="632"/>
        </w:trPr>
        <w:tc>
          <w:tcPr>
            <w:tcW w:w="562" w:type="dxa"/>
            <w:vMerge/>
            <w:shd w:val="clear" w:color="auto" w:fill="D9D9D9" w:themeFill="background1" w:themeFillShade="D9"/>
            <w:textDirection w:val="btLr"/>
          </w:tcPr>
          <w:p w:rsidR="004D67FD" w:rsidRDefault="004D67FD" w:rsidP="004D67FD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4D67FD" w:rsidRDefault="004D67FD" w:rsidP="004D67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Bush</w:t>
            </w:r>
          </w:p>
        </w:tc>
        <w:tc>
          <w:tcPr>
            <w:tcW w:w="2601" w:type="dxa"/>
            <w:vMerge w:val="restart"/>
            <w:shd w:val="clear" w:color="auto" w:fill="D9D9D9" w:themeFill="background1" w:themeFillShade="D9"/>
            <w:vAlign w:val="center"/>
          </w:tcPr>
          <w:p w:rsidR="004D67FD" w:rsidRDefault="004D67FD" w:rsidP="004D67FD">
            <w:pPr>
              <w:jc w:val="center"/>
            </w:pPr>
            <w:r>
              <w:t>Progressive Rock of the 1980s &amp; other 1980s music</w:t>
            </w:r>
          </w:p>
        </w:tc>
        <w:tc>
          <w:tcPr>
            <w:tcW w:w="5621" w:type="dxa"/>
            <w:gridSpan w:val="2"/>
            <w:shd w:val="clear" w:color="auto" w:fill="D9D9D9" w:themeFill="background1" w:themeFillShade="D9"/>
            <w:vAlign w:val="center"/>
          </w:tcPr>
          <w:p w:rsidR="00E17FAB" w:rsidRDefault="004D67FD" w:rsidP="004D67F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Progressive </w:t>
            </w:r>
            <w:r w:rsidRPr="007B1C83">
              <w:rPr>
                <w:b/>
                <w:sz w:val="28"/>
              </w:rPr>
              <w:t>Rock/Experimental</w:t>
            </w:r>
            <w:r w:rsidR="00E17FAB">
              <w:rPr>
                <w:b/>
                <w:sz w:val="28"/>
              </w:rPr>
              <w:t xml:space="preserve"> </w:t>
            </w:r>
          </w:p>
          <w:p w:rsidR="004D67FD" w:rsidRPr="007B1C83" w:rsidRDefault="00E17FAB" w:rsidP="004D67FD">
            <w:pPr>
              <w:jc w:val="center"/>
              <w:rPr>
                <w:b/>
                <w:sz w:val="28"/>
              </w:rPr>
            </w:pPr>
            <w:r w:rsidRPr="00E17FAB">
              <w:rPr>
                <w:b/>
              </w:rPr>
              <w:t>(with a focus on technological developments)</w:t>
            </w:r>
          </w:p>
        </w:tc>
        <w:tc>
          <w:tcPr>
            <w:tcW w:w="5528" w:type="dxa"/>
            <w:gridSpan w:val="2"/>
            <w:shd w:val="clear" w:color="auto" w:fill="D9D9D9" w:themeFill="background1" w:themeFillShade="D9"/>
            <w:vAlign w:val="center"/>
          </w:tcPr>
          <w:p w:rsidR="004D67FD" w:rsidRDefault="004D67FD" w:rsidP="004D67FD">
            <w:pPr>
              <w:ind w:left="360"/>
              <w:jc w:val="center"/>
            </w:pPr>
            <w:r w:rsidRPr="007B1C83">
              <w:rPr>
                <w:b/>
                <w:sz w:val="28"/>
              </w:rPr>
              <w:t>More mainstream pop</w:t>
            </w:r>
          </w:p>
        </w:tc>
      </w:tr>
      <w:tr w:rsidR="004D67FD" w:rsidTr="004D67FD">
        <w:trPr>
          <w:cantSplit/>
          <w:trHeight w:val="837"/>
        </w:trPr>
        <w:tc>
          <w:tcPr>
            <w:tcW w:w="562" w:type="dxa"/>
            <w:vMerge/>
            <w:shd w:val="clear" w:color="auto" w:fill="D9D9D9" w:themeFill="background1" w:themeFillShade="D9"/>
            <w:textDirection w:val="btLr"/>
          </w:tcPr>
          <w:p w:rsidR="004D67FD" w:rsidRPr="000C1142" w:rsidRDefault="004D67FD" w:rsidP="004D67FD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4D67FD" w:rsidRPr="000C1142" w:rsidRDefault="004D67FD" w:rsidP="004D67FD">
            <w:pPr>
              <w:jc w:val="center"/>
              <w:rPr>
                <w:b/>
                <w:sz w:val="24"/>
              </w:rPr>
            </w:pPr>
          </w:p>
        </w:tc>
        <w:tc>
          <w:tcPr>
            <w:tcW w:w="2601" w:type="dxa"/>
            <w:vMerge/>
            <w:shd w:val="clear" w:color="auto" w:fill="D9D9D9" w:themeFill="background1" w:themeFillShade="D9"/>
            <w:vAlign w:val="center"/>
          </w:tcPr>
          <w:p w:rsidR="004D67FD" w:rsidRDefault="004D67FD" w:rsidP="004D67FD">
            <w:pPr>
              <w:jc w:val="center"/>
            </w:pPr>
          </w:p>
        </w:tc>
        <w:tc>
          <w:tcPr>
            <w:tcW w:w="5621" w:type="dxa"/>
            <w:gridSpan w:val="2"/>
          </w:tcPr>
          <w:p w:rsidR="004D67FD" w:rsidRPr="003D25BA" w:rsidRDefault="004D67FD" w:rsidP="004D67FD">
            <w:pPr>
              <w:rPr>
                <w:sz w:val="20"/>
              </w:rPr>
            </w:pPr>
            <w:r w:rsidRPr="003D25BA">
              <w:rPr>
                <w:sz w:val="20"/>
                <w:u w:val="single"/>
              </w:rPr>
              <w:t>Bjork:</w:t>
            </w:r>
            <w:r w:rsidRPr="003D25BA">
              <w:rPr>
                <w:sz w:val="20"/>
              </w:rPr>
              <w:t xml:space="preserve"> Big Time Sensuality/Oh So Quiet</w:t>
            </w:r>
          </w:p>
          <w:p w:rsidR="004D67FD" w:rsidRPr="003D25BA" w:rsidRDefault="004D67FD" w:rsidP="004D67FD">
            <w:pPr>
              <w:rPr>
                <w:sz w:val="20"/>
              </w:rPr>
            </w:pPr>
            <w:r w:rsidRPr="003D25BA">
              <w:rPr>
                <w:sz w:val="20"/>
                <w:u w:val="single"/>
              </w:rPr>
              <w:t>Annie Lennox:</w:t>
            </w:r>
            <w:r w:rsidRPr="003D25BA">
              <w:rPr>
                <w:sz w:val="20"/>
              </w:rPr>
              <w:t xml:space="preserve"> Walking on Broken Glass</w:t>
            </w:r>
          </w:p>
          <w:p w:rsidR="004D67FD" w:rsidRPr="003D25BA" w:rsidRDefault="004D67FD" w:rsidP="004D67FD">
            <w:pPr>
              <w:rPr>
                <w:sz w:val="20"/>
              </w:rPr>
            </w:pPr>
            <w:r w:rsidRPr="003D25BA">
              <w:rPr>
                <w:sz w:val="20"/>
                <w:u w:val="single"/>
              </w:rPr>
              <w:t>Pink Floyd:</w:t>
            </w:r>
            <w:r w:rsidRPr="003D25BA">
              <w:rPr>
                <w:sz w:val="20"/>
              </w:rPr>
              <w:t xml:space="preserve"> The Wall</w:t>
            </w:r>
          </w:p>
          <w:p w:rsidR="003D25BA" w:rsidRPr="003D25BA" w:rsidRDefault="003D25BA" w:rsidP="004D67FD">
            <w:pPr>
              <w:rPr>
                <w:sz w:val="20"/>
              </w:rPr>
            </w:pPr>
            <w:r w:rsidRPr="003D25BA">
              <w:rPr>
                <w:sz w:val="20"/>
                <w:u w:val="single"/>
              </w:rPr>
              <w:t xml:space="preserve">Tori Amos: </w:t>
            </w:r>
            <w:r w:rsidRPr="003D25BA">
              <w:rPr>
                <w:sz w:val="20"/>
              </w:rPr>
              <w:t xml:space="preserve"> Cornflake Girl</w:t>
            </w:r>
          </w:p>
        </w:tc>
        <w:tc>
          <w:tcPr>
            <w:tcW w:w="5528" w:type="dxa"/>
            <w:gridSpan w:val="2"/>
          </w:tcPr>
          <w:p w:rsidR="004D67FD" w:rsidRPr="003D25BA" w:rsidRDefault="004D67FD" w:rsidP="004D67FD">
            <w:pPr>
              <w:rPr>
                <w:sz w:val="20"/>
              </w:rPr>
            </w:pPr>
            <w:r w:rsidRPr="003D25BA">
              <w:rPr>
                <w:sz w:val="20"/>
                <w:u w:val="single"/>
              </w:rPr>
              <w:t>Madonna:</w:t>
            </w:r>
            <w:r w:rsidRPr="003D25BA">
              <w:rPr>
                <w:sz w:val="20"/>
              </w:rPr>
              <w:t xml:space="preserve"> Frozen</w:t>
            </w:r>
          </w:p>
          <w:p w:rsidR="004D67FD" w:rsidRPr="003D25BA" w:rsidRDefault="004D67FD" w:rsidP="004D67FD">
            <w:pPr>
              <w:rPr>
                <w:sz w:val="20"/>
              </w:rPr>
            </w:pPr>
            <w:r w:rsidRPr="003D25BA">
              <w:rPr>
                <w:sz w:val="20"/>
                <w:u w:val="single"/>
              </w:rPr>
              <w:t>Florence and The Machine</w:t>
            </w:r>
            <w:r w:rsidRPr="003D25BA">
              <w:rPr>
                <w:sz w:val="20"/>
              </w:rPr>
              <w:t>: Dog Days Are Over</w:t>
            </w:r>
          </w:p>
        </w:tc>
      </w:tr>
      <w:tr w:rsidR="004D67FD" w:rsidRPr="000C1142" w:rsidTr="003D25BA">
        <w:trPr>
          <w:cantSplit/>
          <w:trHeight w:val="434"/>
        </w:trPr>
        <w:tc>
          <w:tcPr>
            <w:tcW w:w="562" w:type="dxa"/>
            <w:vMerge/>
            <w:shd w:val="clear" w:color="auto" w:fill="D9D9D9" w:themeFill="background1" w:themeFillShade="D9"/>
            <w:textDirection w:val="btLr"/>
          </w:tcPr>
          <w:p w:rsidR="004D67FD" w:rsidRDefault="004D67FD" w:rsidP="004D67FD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4D67FD" w:rsidRDefault="004D67FD" w:rsidP="004D67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 Beatles</w:t>
            </w:r>
          </w:p>
        </w:tc>
        <w:tc>
          <w:tcPr>
            <w:tcW w:w="2601" w:type="dxa"/>
            <w:vMerge w:val="restart"/>
            <w:shd w:val="clear" w:color="auto" w:fill="D9D9D9" w:themeFill="background1" w:themeFillShade="D9"/>
            <w:vAlign w:val="center"/>
          </w:tcPr>
          <w:p w:rsidR="004D67FD" w:rsidRDefault="004D67FD" w:rsidP="004D67FD">
            <w:pPr>
              <w:jc w:val="center"/>
            </w:pPr>
            <w:r>
              <w:t>Psychedelic Rock of 1960s</w:t>
            </w:r>
          </w:p>
        </w:tc>
        <w:tc>
          <w:tcPr>
            <w:tcW w:w="11149" w:type="dxa"/>
            <w:gridSpan w:val="4"/>
            <w:shd w:val="clear" w:color="auto" w:fill="D9D9D9" w:themeFill="background1" w:themeFillShade="D9"/>
            <w:vAlign w:val="center"/>
          </w:tcPr>
          <w:p w:rsidR="004D67FD" w:rsidRPr="000C1142" w:rsidRDefault="004D67FD" w:rsidP="004D67FD">
            <w:pPr>
              <w:jc w:val="center"/>
            </w:pPr>
            <w:r>
              <w:rPr>
                <w:b/>
                <w:sz w:val="28"/>
              </w:rPr>
              <w:t>Psychedelic</w:t>
            </w:r>
            <w:r w:rsidRPr="007B1C83">
              <w:rPr>
                <w:b/>
                <w:sz w:val="28"/>
              </w:rPr>
              <w:t xml:space="preserve"> Rock</w:t>
            </w:r>
            <w:r w:rsidR="003D25BA">
              <w:rPr>
                <w:b/>
                <w:sz w:val="28"/>
              </w:rPr>
              <w:t>/Rock</w:t>
            </w:r>
          </w:p>
        </w:tc>
      </w:tr>
      <w:tr w:rsidR="004D67FD" w:rsidRPr="000C1142" w:rsidTr="004D67FD">
        <w:trPr>
          <w:cantSplit/>
          <w:trHeight w:val="1690"/>
        </w:trPr>
        <w:tc>
          <w:tcPr>
            <w:tcW w:w="562" w:type="dxa"/>
            <w:vMerge/>
            <w:shd w:val="clear" w:color="auto" w:fill="D9D9D9" w:themeFill="background1" w:themeFillShade="D9"/>
            <w:textDirection w:val="btLr"/>
          </w:tcPr>
          <w:p w:rsidR="004D67FD" w:rsidRPr="000C1142" w:rsidRDefault="004D67FD" w:rsidP="004D67FD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4D67FD" w:rsidRPr="000C1142" w:rsidRDefault="004D67FD" w:rsidP="004D67FD">
            <w:pPr>
              <w:jc w:val="center"/>
              <w:rPr>
                <w:b/>
                <w:sz w:val="24"/>
              </w:rPr>
            </w:pPr>
          </w:p>
        </w:tc>
        <w:tc>
          <w:tcPr>
            <w:tcW w:w="2601" w:type="dxa"/>
            <w:vMerge/>
            <w:shd w:val="clear" w:color="auto" w:fill="D9D9D9" w:themeFill="background1" w:themeFillShade="D9"/>
            <w:vAlign w:val="center"/>
          </w:tcPr>
          <w:p w:rsidR="004D67FD" w:rsidRDefault="004D67FD" w:rsidP="004D67FD">
            <w:pPr>
              <w:jc w:val="center"/>
            </w:pPr>
          </w:p>
        </w:tc>
        <w:tc>
          <w:tcPr>
            <w:tcW w:w="11149" w:type="dxa"/>
            <w:gridSpan w:val="4"/>
          </w:tcPr>
          <w:p w:rsidR="004D67FD" w:rsidRDefault="004D67FD" w:rsidP="004D67FD">
            <w:r w:rsidRPr="004D67FD">
              <w:rPr>
                <w:u w:val="single"/>
              </w:rPr>
              <w:t>The Kinks:</w:t>
            </w:r>
            <w:r>
              <w:t xml:space="preserve"> All Day &amp; All of The Night</w:t>
            </w:r>
          </w:p>
          <w:p w:rsidR="004D67FD" w:rsidRDefault="004D67FD" w:rsidP="004D67FD">
            <w:r w:rsidRPr="004D67FD">
              <w:rPr>
                <w:u w:val="single"/>
              </w:rPr>
              <w:t>Pet Shop Boys</w:t>
            </w:r>
            <w:r>
              <w:t>: Pet Sounds</w:t>
            </w:r>
          </w:p>
          <w:p w:rsidR="004D67FD" w:rsidRDefault="004D67FD" w:rsidP="004D67FD">
            <w:r w:rsidRPr="004D67FD">
              <w:rPr>
                <w:u w:val="single"/>
              </w:rPr>
              <w:t>Pink Floyd:</w:t>
            </w:r>
            <w:r>
              <w:t xml:space="preserve"> Dark Side of The Moon</w:t>
            </w:r>
          </w:p>
          <w:p w:rsidR="004D67FD" w:rsidRDefault="004D67FD" w:rsidP="004D67FD">
            <w:r w:rsidRPr="004D67FD">
              <w:rPr>
                <w:u w:val="single"/>
              </w:rPr>
              <w:t xml:space="preserve">The </w:t>
            </w:r>
            <w:proofErr w:type="spellStart"/>
            <w:r w:rsidRPr="004D67FD">
              <w:rPr>
                <w:u w:val="single"/>
              </w:rPr>
              <w:t>Byrds</w:t>
            </w:r>
            <w:proofErr w:type="spellEnd"/>
            <w:r w:rsidRPr="004D67FD">
              <w:rPr>
                <w:u w:val="single"/>
              </w:rPr>
              <w:t>:</w:t>
            </w:r>
            <w:r>
              <w:t xml:space="preserve"> Eight miles High</w:t>
            </w:r>
          </w:p>
          <w:p w:rsidR="004D67FD" w:rsidRDefault="004D67FD" w:rsidP="004D67FD">
            <w:r w:rsidRPr="004D67FD">
              <w:rPr>
                <w:u w:val="single"/>
              </w:rPr>
              <w:t>The Rolling Stones:</w:t>
            </w:r>
            <w:r>
              <w:t xml:space="preserve"> Paint It Black</w:t>
            </w:r>
          </w:p>
          <w:p w:rsidR="004D67FD" w:rsidRPr="000C1142" w:rsidRDefault="004D67FD" w:rsidP="004D67FD">
            <w:r w:rsidRPr="004D67FD">
              <w:rPr>
                <w:u w:val="single"/>
              </w:rPr>
              <w:t>The Beatles:</w:t>
            </w:r>
            <w:r>
              <w:t xml:space="preserve"> Lucy In The Sky with Diamonds/Strawberry Fields Forever</w:t>
            </w:r>
          </w:p>
        </w:tc>
      </w:tr>
    </w:tbl>
    <w:p w:rsidR="0085721F" w:rsidRDefault="0085721F">
      <w:pPr>
        <w:rPr>
          <w:b/>
        </w:rPr>
      </w:pPr>
    </w:p>
    <w:p w:rsidR="0085721F" w:rsidRDefault="0085721F">
      <w:pPr>
        <w:rPr>
          <w:b/>
        </w:rPr>
      </w:pPr>
    </w:p>
    <w:tbl>
      <w:tblPr>
        <w:tblStyle w:val="TableGrid"/>
        <w:tblpPr w:leftFromText="180" w:rightFromText="180" w:vertAnchor="text" w:horzAnchor="margin" w:tblpY="-217"/>
        <w:tblW w:w="15603" w:type="dxa"/>
        <w:tblLook w:val="04A0" w:firstRow="1" w:lastRow="0" w:firstColumn="1" w:lastColumn="0" w:noHBand="0" w:noVBand="1"/>
      </w:tblPr>
      <w:tblGrid>
        <w:gridCol w:w="561"/>
        <w:gridCol w:w="1278"/>
        <w:gridCol w:w="2603"/>
        <w:gridCol w:w="3720"/>
        <w:gridCol w:w="3720"/>
        <w:gridCol w:w="3721"/>
      </w:tblGrid>
      <w:tr w:rsidR="002E5553" w:rsidTr="002E5553">
        <w:trPr>
          <w:trHeight w:val="644"/>
        </w:trPr>
        <w:tc>
          <w:tcPr>
            <w:tcW w:w="1839" w:type="dxa"/>
            <w:gridSpan w:val="2"/>
            <w:shd w:val="clear" w:color="auto" w:fill="D9D9D9" w:themeFill="background1" w:themeFillShade="D9"/>
            <w:vAlign w:val="center"/>
          </w:tcPr>
          <w:p w:rsidR="002E5553" w:rsidRPr="004D67FD" w:rsidRDefault="002E5553" w:rsidP="00E17FA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SET WORK</w:t>
            </w:r>
          </w:p>
        </w:tc>
        <w:tc>
          <w:tcPr>
            <w:tcW w:w="2603" w:type="dxa"/>
            <w:shd w:val="clear" w:color="auto" w:fill="D9D9D9" w:themeFill="background1" w:themeFillShade="D9"/>
            <w:vAlign w:val="center"/>
          </w:tcPr>
          <w:p w:rsidR="002E5553" w:rsidRPr="000C1142" w:rsidRDefault="002E5553" w:rsidP="00E17FAB">
            <w:pPr>
              <w:jc w:val="center"/>
              <w:rPr>
                <w:b/>
                <w:sz w:val="28"/>
              </w:rPr>
            </w:pPr>
            <w:r w:rsidRPr="004D67FD">
              <w:rPr>
                <w:b/>
              </w:rPr>
              <w:t>Best types of pieces to reference</w:t>
            </w:r>
          </w:p>
        </w:tc>
        <w:tc>
          <w:tcPr>
            <w:tcW w:w="3720" w:type="dxa"/>
            <w:shd w:val="clear" w:color="auto" w:fill="D9D9D9" w:themeFill="background1" w:themeFillShade="D9"/>
            <w:vAlign w:val="center"/>
          </w:tcPr>
          <w:p w:rsidR="002E5553" w:rsidRDefault="002E5553" w:rsidP="00E17FA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Spanish/Latin </w:t>
            </w:r>
          </w:p>
          <w:p w:rsidR="002E5553" w:rsidRPr="000C1142" w:rsidRDefault="002E5553" w:rsidP="00E17FA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inspired pieces</w:t>
            </w:r>
          </w:p>
        </w:tc>
        <w:tc>
          <w:tcPr>
            <w:tcW w:w="3720" w:type="dxa"/>
            <w:shd w:val="clear" w:color="auto" w:fill="D9D9D9" w:themeFill="background1" w:themeFillShade="D9"/>
            <w:vAlign w:val="center"/>
          </w:tcPr>
          <w:p w:rsidR="002E5553" w:rsidRDefault="002E5553" w:rsidP="00E17FA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Indonesian/Gamelan </w:t>
            </w:r>
          </w:p>
          <w:p w:rsidR="002E5553" w:rsidRPr="000C1142" w:rsidRDefault="002E5553" w:rsidP="00E17FA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inspired pieces</w:t>
            </w:r>
          </w:p>
        </w:tc>
        <w:tc>
          <w:tcPr>
            <w:tcW w:w="3721" w:type="dxa"/>
            <w:shd w:val="clear" w:color="auto" w:fill="D9D9D9" w:themeFill="background1" w:themeFillShade="D9"/>
            <w:vAlign w:val="center"/>
          </w:tcPr>
          <w:p w:rsidR="002E5553" w:rsidRPr="000C1142" w:rsidRDefault="002E5553" w:rsidP="00E17FA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Impressionism</w:t>
            </w:r>
          </w:p>
        </w:tc>
      </w:tr>
      <w:tr w:rsidR="00771E2F" w:rsidTr="002E5553">
        <w:trPr>
          <w:cantSplit/>
          <w:trHeight w:val="1140"/>
        </w:trPr>
        <w:tc>
          <w:tcPr>
            <w:tcW w:w="56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771E2F" w:rsidRDefault="00771E2F" w:rsidP="00E17FAB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Fusions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771E2F" w:rsidRPr="000C1142" w:rsidRDefault="00771E2F" w:rsidP="00E17F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Debussy</w:t>
            </w:r>
          </w:p>
        </w:tc>
        <w:tc>
          <w:tcPr>
            <w:tcW w:w="2603" w:type="dxa"/>
            <w:shd w:val="clear" w:color="auto" w:fill="D9D9D9" w:themeFill="background1" w:themeFillShade="D9"/>
            <w:vAlign w:val="center"/>
          </w:tcPr>
          <w:p w:rsidR="00771E2F" w:rsidRDefault="00771E2F" w:rsidP="00E17FAB">
            <w:pPr>
              <w:jc w:val="center"/>
            </w:pPr>
            <w:r>
              <w:t>Impressionism/European &amp; Indonesian influences</w:t>
            </w:r>
          </w:p>
        </w:tc>
        <w:tc>
          <w:tcPr>
            <w:tcW w:w="3720" w:type="dxa"/>
          </w:tcPr>
          <w:p w:rsidR="00771E2F" w:rsidRDefault="00771E2F" w:rsidP="00E17FAB">
            <w:pPr>
              <w:rPr>
                <w:u w:val="single"/>
              </w:rPr>
            </w:pPr>
            <w:r>
              <w:rPr>
                <w:u w:val="single"/>
              </w:rPr>
              <w:t xml:space="preserve">Ravel: </w:t>
            </w:r>
            <w:proofErr w:type="spellStart"/>
            <w:r w:rsidRPr="002E5553">
              <w:t>Rapsodie</w:t>
            </w:r>
            <w:proofErr w:type="spellEnd"/>
            <w:r w:rsidRPr="002E5553">
              <w:t xml:space="preserve"> </w:t>
            </w:r>
            <w:proofErr w:type="spellStart"/>
            <w:r w:rsidRPr="002E5553">
              <w:t>espagnole</w:t>
            </w:r>
            <w:proofErr w:type="spellEnd"/>
          </w:p>
          <w:p w:rsidR="00771E2F" w:rsidRDefault="00771E2F" w:rsidP="00E17FAB">
            <w:r>
              <w:rPr>
                <w:u w:val="single"/>
              </w:rPr>
              <w:t xml:space="preserve">De </w:t>
            </w:r>
            <w:proofErr w:type="spellStart"/>
            <w:r>
              <w:rPr>
                <w:u w:val="single"/>
              </w:rPr>
              <w:t>Falla</w:t>
            </w:r>
            <w:proofErr w:type="spellEnd"/>
            <w:r>
              <w:rPr>
                <w:u w:val="single"/>
              </w:rPr>
              <w:t xml:space="preserve">: </w:t>
            </w:r>
            <w:proofErr w:type="spellStart"/>
            <w:r w:rsidRPr="002E5553">
              <w:t>En</w:t>
            </w:r>
            <w:proofErr w:type="spellEnd"/>
            <w:r w:rsidRPr="002E5553">
              <w:t xml:space="preserve"> el </w:t>
            </w:r>
            <w:proofErr w:type="spellStart"/>
            <w:r w:rsidRPr="002E5553">
              <w:t>Generalife</w:t>
            </w:r>
            <w:proofErr w:type="spellEnd"/>
            <w:r w:rsidRPr="002E5553">
              <w:t xml:space="preserve">/In the Gardens of the Sierra de </w:t>
            </w:r>
            <w:proofErr w:type="spellStart"/>
            <w:r w:rsidRPr="002E5553">
              <w:t>Cordobla</w:t>
            </w:r>
            <w:proofErr w:type="spellEnd"/>
          </w:p>
          <w:p w:rsidR="00771E2F" w:rsidRPr="002E5553" w:rsidRDefault="00771E2F" w:rsidP="00E17FAB">
            <w:pPr>
              <w:rPr>
                <w:u w:val="single"/>
              </w:rPr>
            </w:pPr>
            <w:r w:rsidRPr="002E5553">
              <w:rPr>
                <w:u w:val="single"/>
              </w:rPr>
              <w:t>Villa-Lobos:</w:t>
            </w:r>
            <w:r>
              <w:t xml:space="preserve"> A </w:t>
            </w:r>
            <w:proofErr w:type="spellStart"/>
            <w:r>
              <w:t>Lenda</w:t>
            </w:r>
            <w:proofErr w:type="spellEnd"/>
            <w:r>
              <w:t xml:space="preserve"> do </w:t>
            </w:r>
            <w:proofErr w:type="spellStart"/>
            <w:r>
              <w:t>Caboclo</w:t>
            </w:r>
            <w:proofErr w:type="spellEnd"/>
          </w:p>
        </w:tc>
        <w:tc>
          <w:tcPr>
            <w:tcW w:w="3720" w:type="dxa"/>
          </w:tcPr>
          <w:p w:rsidR="00771E2F" w:rsidRDefault="00771E2F" w:rsidP="00E17FAB">
            <w:pPr>
              <w:rPr>
                <w:u w:val="single"/>
              </w:rPr>
            </w:pPr>
            <w:r>
              <w:rPr>
                <w:u w:val="single"/>
              </w:rPr>
              <w:t xml:space="preserve">Poulenc: </w:t>
            </w:r>
            <w:r w:rsidRPr="002E5553">
              <w:t>Concerto for 2 Pianos</w:t>
            </w:r>
            <w:r>
              <w:rPr>
                <w:u w:val="single"/>
              </w:rPr>
              <w:t xml:space="preserve"> </w:t>
            </w:r>
          </w:p>
          <w:p w:rsidR="00771E2F" w:rsidRDefault="00771E2F" w:rsidP="00E17FAB">
            <w:r>
              <w:rPr>
                <w:u w:val="single"/>
              </w:rPr>
              <w:t xml:space="preserve">Ravel: </w:t>
            </w:r>
            <w:r w:rsidRPr="002E5553">
              <w:t xml:space="preserve">La </w:t>
            </w:r>
            <w:proofErr w:type="spellStart"/>
            <w:r w:rsidRPr="002E5553">
              <w:t>vallee</w:t>
            </w:r>
            <w:proofErr w:type="spellEnd"/>
            <w:r w:rsidRPr="002E5553">
              <w:t xml:space="preserve"> des cloches/Ma Mere </w:t>
            </w:r>
            <w:proofErr w:type="spellStart"/>
            <w:r w:rsidRPr="002E5553">
              <w:t>l’Oye</w:t>
            </w:r>
            <w:proofErr w:type="spellEnd"/>
          </w:p>
          <w:p w:rsidR="00771E2F" w:rsidRDefault="00771E2F" w:rsidP="00E17FAB">
            <w:r w:rsidRPr="002E5553">
              <w:rPr>
                <w:u w:val="single"/>
              </w:rPr>
              <w:t xml:space="preserve">Saint </w:t>
            </w:r>
            <w:proofErr w:type="spellStart"/>
            <w:r w:rsidRPr="002E5553">
              <w:rPr>
                <w:u w:val="single"/>
              </w:rPr>
              <w:t>Saens</w:t>
            </w:r>
            <w:proofErr w:type="spellEnd"/>
            <w:r w:rsidRPr="002E5553">
              <w:rPr>
                <w:u w:val="single"/>
              </w:rPr>
              <w:t>:</w:t>
            </w:r>
            <w:r>
              <w:t xml:space="preserve"> Samson et </w:t>
            </w:r>
            <w:proofErr w:type="spellStart"/>
            <w:r>
              <w:t>Dalila</w:t>
            </w:r>
            <w:proofErr w:type="spellEnd"/>
          </w:p>
          <w:p w:rsidR="00771E2F" w:rsidRPr="002E5553" w:rsidRDefault="00771E2F" w:rsidP="00E17FAB">
            <w:pPr>
              <w:rPr>
                <w:u w:val="single"/>
              </w:rPr>
            </w:pPr>
            <w:proofErr w:type="spellStart"/>
            <w:r w:rsidRPr="002E5553">
              <w:rPr>
                <w:u w:val="single"/>
              </w:rPr>
              <w:t>Godowsy</w:t>
            </w:r>
            <w:proofErr w:type="spellEnd"/>
            <w:r w:rsidRPr="002E5553">
              <w:rPr>
                <w:u w:val="single"/>
              </w:rPr>
              <w:t>:</w:t>
            </w:r>
            <w:r>
              <w:t xml:space="preserve"> Java Suite</w:t>
            </w:r>
          </w:p>
        </w:tc>
        <w:tc>
          <w:tcPr>
            <w:tcW w:w="3721" w:type="dxa"/>
          </w:tcPr>
          <w:p w:rsidR="00771E2F" w:rsidRDefault="00771E2F" w:rsidP="00E17FAB">
            <w:pPr>
              <w:rPr>
                <w:u w:val="single"/>
              </w:rPr>
            </w:pPr>
            <w:r>
              <w:rPr>
                <w:u w:val="single"/>
              </w:rPr>
              <w:t xml:space="preserve">Ravel: </w:t>
            </w:r>
            <w:r w:rsidRPr="002E5553">
              <w:t xml:space="preserve">String Quartet in </w:t>
            </w:r>
            <w:proofErr w:type="spellStart"/>
            <w:r w:rsidRPr="002E5553">
              <w:t>Fm</w:t>
            </w:r>
            <w:proofErr w:type="spellEnd"/>
          </w:p>
          <w:p w:rsidR="00771E2F" w:rsidRPr="003D25BA" w:rsidRDefault="00771E2F" w:rsidP="00E17FAB">
            <w:pPr>
              <w:rPr>
                <w:u w:val="single"/>
              </w:rPr>
            </w:pPr>
            <w:r>
              <w:rPr>
                <w:u w:val="single"/>
              </w:rPr>
              <w:t xml:space="preserve">Debussy: </w:t>
            </w:r>
            <w:r w:rsidRPr="002E5553">
              <w:t>Clair de Lune/Arabesque No. 1</w:t>
            </w:r>
          </w:p>
        </w:tc>
      </w:tr>
      <w:tr w:rsidR="00771E2F" w:rsidTr="00471ADF">
        <w:trPr>
          <w:cantSplit/>
          <w:trHeight w:val="581"/>
        </w:trPr>
        <w:tc>
          <w:tcPr>
            <w:tcW w:w="561" w:type="dxa"/>
            <w:vMerge/>
            <w:shd w:val="clear" w:color="auto" w:fill="D9D9D9" w:themeFill="background1" w:themeFillShade="D9"/>
            <w:textDirection w:val="btLr"/>
          </w:tcPr>
          <w:p w:rsidR="00771E2F" w:rsidRDefault="00771E2F" w:rsidP="00771E2F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278" w:type="dxa"/>
            <w:vMerge w:val="restart"/>
            <w:shd w:val="clear" w:color="auto" w:fill="D9D9D9" w:themeFill="background1" w:themeFillShade="D9"/>
            <w:vAlign w:val="center"/>
          </w:tcPr>
          <w:p w:rsidR="00771E2F" w:rsidRDefault="00771E2F" w:rsidP="00771E2F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Familia</w:t>
            </w:r>
            <w:proofErr w:type="spellEnd"/>
            <w:r>
              <w:rPr>
                <w:b/>
                <w:sz w:val="24"/>
              </w:rPr>
              <w:t xml:space="preserve"> Valera Miranda</w:t>
            </w:r>
          </w:p>
        </w:tc>
        <w:tc>
          <w:tcPr>
            <w:tcW w:w="2603" w:type="dxa"/>
            <w:vMerge w:val="restart"/>
            <w:shd w:val="clear" w:color="auto" w:fill="D9D9D9" w:themeFill="background1" w:themeFillShade="D9"/>
            <w:vAlign w:val="center"/>
          </w:tcPr>
          <w:p w:rsidR="00771E2F" w:rsidRDefault="00771E2F" w:rsidP="00771E2F">
            <w:pPr>
              <w:jc w:val="center"/>
            </w:pPr>
            <w:r>
              <w:t>Western and Latin influences</w:t>
            </w:r>
          </w:p>
        </w:tc>
        <w:tc>
          <w:tcPr>
            <w:tcW w:w="11161" w:type="dxa"/>
            <w:gridSpan w:val="3"/>
            <w:shd w:val="clear" w:color="auto" w:fill="D9D9D9" w:themeFill="background1" w:themeFillShade="D9"/>
            <w:vAlign w:val="center"/>
          </w:tcPr>
          <w:p w:rsidR="00771E2F" w:rsidRPr="002E5553" w:rsidRDefault="00771E2F" w:rsidP="00771E2F">
            <w:pPr>
              <w:ind w:left="360"/>
              <w:jc w:val="center"/>
              <w:rPr>
                <w:b/>
              </w:rPr>
            </w:pPr>
            <w:r w:rsidRPr="002E5553">
              <w:rPr>
                <w:b/>
                <w:sz w:val="28"/>
              </w:rPr>
              <w:t>Similar type of fusion</w:t>
            </w:r>
          </w:p>
        </w:tc>
      </w:tr>
      <w:tr w:rsidR="00771E2F" w:rsidTr="00471ADF">
        <w:trPr>
          <w:cantSplit/>
          <w:trHeight w:val="769"/>
        </w:trPr>
        <w:tc>
          <w:tcPr>
            <w:tcW w:w="561" w:type="dxa"/>
            <w:vMerge/>
            <w:shd w:val="clear" w:color="auto" w:fill="D9D9D9" w:themeFill="background1" w:themeFillShade="D9"/>
            <w:textDirection w:val="btLr"/>
          </w:tcPr>
          <w:p w:rsidR="00771E2F" w:rsidRPr="000C1142" w:rsidRDefault="00771E2F" w:rsidP="00771E2F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278" w:type="dxa"/>
            <w:vMerge/>
            <w:shd w:val="clear" w:color="auto" w:fill="D9D9D9" w:themeFill="background1" w:themeFillShade="D9"/>
            <w:vAlign w:val="center"/>
          </w:tcPr>
          <w:p w:rsidR="00771E2F" w:rsidRPr="000C1142" w:rsidRDefault="00771E2F" w:rsidP="00771E2F">
            <w:pPr>
              <w:jc w:val="center"/>
              <w:rPr>
                <w:b/>
                <w:sz w:val="24"/>
              </w:rPr>
            </w:pPr>
          </w:p>
        </w:tc>
        <w:tc>
          <w:tcPr>
            <w:tcW w:w="2603" w:type="dxa"/>
            <w:vMerge/>
            <w:shd w:val="clear" w:color="auto" w:fill="D9D9D9" w:themeFill="background1" w:themeFillShade="D9"/>
            <w:vAlign w:val="center"/>
          </w:tcPr>
          <w:p w:rsidR="00771E2F" w:rsidRDefault="00771E2F" w:rsidP="00771E2F">
            <w:pPr>
              <w:jc w:val="center"/>
            </w:pPr>
          </w:p>
        </w:tc>
        <w:tc>
          <w:tcPr>
            <w:tcW w:w="11161" w:type="dxa"/>
            <w:gridSpan w:val="3"/>
          </w:tcPr>
          <w:p w:rsidR="00771E2F" w:rsidRDefault="00771E2F" w:rsidP="00771E2F">
            <w:r w:rsidRPr="002E5553">
              <w:rPr>
                <w:u w:val="single"/>
              </w:rPr>
              <w:t>Buena Vista Social Club:</w:t>
            </w:r>
            <w:r>
              <w:t xml:space="preserve"> Candela </w:t>
            </w:r>
            <w:r w:rsidRPr="002E5553">
              <w:rPr>
                <w:sz w:val="18"/>
              </w:rPr>
              <w:t xml:space="preserve">(son, </w:t>
            </w:r>
            <w:proofErr w:type="spellStart"/>
            <w:r w:rsidRPr="002E5553">
              <w:rPr>
                <w:sz w:val="18"/>
              </w:rPr>
              <w:t>pregon</w:t>
            </w:r>
            <w:proofErr w:type="spellEnd"/>
            <w:r w:rsidRPr="002E5553">
              <w:rPr>
                <w:sz w:val="18"/>
              </w:rPr>
              <w:t xml:space="preserve"> &amp; </w:t>
            </w:r>
            <w:proofErr w:type="spellStart"/>
            <w:r w:rsidRPr="002E5553">
              <w:rPr>
                <w:sz w:val="18"/>
              </w:rPr>
              <w:t>coro</w:t>
            </w:r>
            <w:proofErr w:type="spellEnd"/>
            <w:r w:rsidRPr="002E5553">
              <w:rPr>
                <w:sz w:val="18"/>
              </w:rPr>
              <w:t>, similar instrumentation to FVM, simple chord pattern)</w:t>
            </w:r>
          </w:p>
          <w:p w:rsidR="00771E2F" w:rsidRDefault="00771E2F" w:rsidP="00771E2F">
            <w:r w:rsidRPr="002E5553">
              <w:rPr>
                <w:u w:val="single"/>
              </w:rPr>
              <w:t>Oviedo:</w:t>
            </w:r>
            <w:r>
              <w:t xml:space="preserve"> Routes of Rhythm </w:t>
            </w:r>
            <w:r w:rsidRPr="002E5553">
              <w:rPr>
                <w:sz w:val="18"/>
              </w:rPr>
              <w:t>(syncopation, calve rhythms, maracas &amp; bongos, bolero &amp; son structure)</w:t>
            </w:r>
          </w:p>
          <w:p w:rsidR="00771E2F" w:rsidRPr="002E5553" w:rsidRDefault="00771E2F" w:rsidP="00771E2F">
            <w:pPr>
              <w:rPr>
                <w:sz w:val="18"/>
              </w:rPr>
            </w:pPr>
            <w:proofErr w:type="spellStart"/>
            <w:r w:rsidRPr="002E5553">
              <w:rPr>
                <w:u w:val="single"/>
              </w:rPr>
              <w:t>Farres</w:t>
            </w:r>
            <w:proofErr w:type="spellEnd"/>
            <w:r w:rsidRPr="002E5553">
              <w:rPr>
                <w:u w:val="single"/>
              </w:rPr>
              <w:t>:</w:t>
            </w:r>
            <w:r>
              <w:t xml:space="preserve"> La Rumba Me Llama </w:t>
            </w:r>
            <w:r w:rsidRPr="002E5553">
              <w:rPr>
                <w:sz w:val="18"/>
              </w:rPr>
              <w:t xml:space="preserve">(clave rhythm, similar </w:t>
            </w:r>
            <w:proofErr w:type="spellStart"/>
            <w:r w:rsidRPr="002E5553">
              <w:rPr>
                <w:sz w:val="18"/>
              </w:rPr>
              <w:t>perc</w:t>
            </w:r>
            <w:proofErr w:type="spellEnd"/>
            <w:r w:rsidRPr="002E5553">
              <w:rPr>
                <w:sz w:val="18"/>
              </w:rPr>
              <w:t xml:space="preserve"> to FVM, repeated pitches in vocal line, bongo solo)</w:t>
            </w:r>
          </w:p>
          <w:p w:rsidR="00771E2F" w:rsidRDefault="00771E2F" w:rsidP="00771E2F">
            <w:r w:rsidRPr="002E5553">
              <w:rPr>
                <w:u w:val="single"/>
              </w:rPr>
              <w:t>Estefan:</w:t>
            </w:r>
            <w:r>
              <w:t xml:space="preserve"> </w:t>
            </w:r>
            <w:proofErr w:type="spellStart"/>
            <w:r>
              <w:t>Mi</w:t>
            </w:r>
            <w:proofErr w:type="spellEnd"/>
            <w:r>
              <w:t xml:space="preserve"> Tierra album </w:t>
            </w:r>
            <w:r w:rsidRPr="002E5553">
              <w:rPr>
                <w:sz w:val="18"/>
              </w:rPr>
              <w:t xml:space="preserve">(clave rhythm, syncopation, triples, cross rhythms, </w:t>
            </w:r>
            <w:proofErr w:type="spellStart"/>
            <w:r w:rsidRPr="002E5553">
              <w:rPr>
                <w:sz w:val="18"/>
              </w:rPr>
              <w:t>latin</w:t>
            </w:r>
            <w:proofErr w:type="spellEnd"/>
            <w:r w:rsidRPr="002E5553">
              <w:rPr>
                <w:sz w:val="18"/>
              </w:rPr>
              <w:t xml:space="preserve"> American instrumentation, guitar solos, bolero &amp; son form)</w:t>
            </w:r>
          </w:p>
        </w:tc>
      </w:tr>
      <w:tr w:rsidR="00771E2F" w:rsidTr="00471ADF">
        <w:trPr>
          <w:cantSplit/>
          <w:trHeight w:val="769"/>
        </w:trPr>
        <w:tc>
          <w:tcPr>
            <w:tcW w:w="561" w:type="dxa"/>
            <w:vMerge/>
            <w:shd w:val="clear" w:color="auto" w:fill="D9D9D9" w:themeFill="background1" w:themeFillShade="D9"/>
            <w:textDirection w:val="btLr"/>
          </w:tcPr>
          <w:p w:rsidR="00771E2F" w:rsidRPr="000C1142" w:rsidRDefault="00771E2F" w:rsidP="00771E2F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771E2F" w:rsidRPr="000C1142" w:rsidRDefault="00771E2F" w:rsidP="00771E2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Shankar</w:t>
            </w:r>
          </w:p>
        </w:tc>
        <w:tc>
          <w:tcPr>
            <w:tcW w:w="2603" w:type="dxa"/>
            <w:shd w:val="clear" w:color="auto" w:fill="D9D9D9" w:themeFill="background1" w:themeFillShade="D9"/>
            <w:vAlign w:val="center"/>
          </w:tcPr>
          <w:p w:rsidR="00771E2F" w:rsidRDefault="00771E2F" w:rsidP="00771E2F">
            <w:pPr>
              <w:jc w:val="center"/>
            </w:pPr>
            <w:r>
              <w:t>Indian and Western influence</w:t>
            </w:r>
          </w:p>
        </w:tc>
        <w:tc>
          <w:tcPr>
            <w:tcW w:w="11161" w:type="dxa"/>
            <w:gridSpan w:val="3"/>
          </w:tcPr>
          <w:p w:rsidR="00771E2F" w:rsidRPr="00715EA3" w:rsidRDefault="00771E2F" w:rsidP="00771E2F">
            <w:pPr>
              <w:rPr>
                <w:sz w:val="18"/>
              </w:rPr>
            </w:pPr>
            <w:r>
              <w:rPr>
                <w:u w:val="single"/>
              </w:rPr>
              <w:t>The Beatles:</w:t>
            </w:r>
            <w:r>
              <w:t xml:space="preserve"> Across the Universe </w:t>
            </w:r>
            <w:r w:rsidRPr="00715EA3">
              <w:rPr>
                <w:sz w:val="18"/>
              </w:rPr>
              <w:t>(</w:t>
            </w:r>
            <w:proofErr w:type="spellStart"/>
            <w:r w:rsidRPr="00715EA3">
              <w:rPr>
                <w:sz w:val="18"/>
              </w:rPr>
              <w:t>colab</w:t>
            </w:r>
            <w:proofErr w:type="spellEnd"/>
            <w:r w:rsidRPr="00715EA3">
              <w:rPr>
                <w:sz w:val="18"/>
              </w:rPr>
              <w:t xml:space="preserve"> with Ravi </w:t>
            </w:r>
            <w:proofErr w:type="spellStart"/>
            <w:r w:rsidRPr="00715EA3">
              <w:rPr>
                <w:sz w:val="18"/>
              </w:rPr>
              <w:t>Shakar</w:t>
            </w:r>
            <w:proofErr w:type="spellEnd"/>
            <w:r w:rsidRPr="00715EA3">
              <w:rPr>
                <w:sz w:val="18"/>
              </w:rPr>
              <w:t xml:space="preserve">, </w:t>
            </w:r>
            <w:proofErr w:type="spellStart"/>
            <w:r w:rsidRPr="00715EA3">
              <w:rPr>
                <w:sz w:val="18"/>
              </w:rPr>
              <w:t>inc.</w:t>
            </w:r>
            <w:proofErr w:type="spellEnd"/>
            <w:r w:rsidRPr="00715EA3">
              <w:rPr>
                <w:sz w:val="18"/>
              </w:rPr>
              <w:t xml:space="preserve"> Indian instruments e.g. tambura and sitar)</w:t>
            </w:r>
          </w:p>
          <w:p w:rsidR="00771E2F" w:rsidRDefault="00771E2F" w:rsidP="00771E2F">
            <w:proofErr w:type="spellStart"/>
            <w:r>
              <w:rPr>
                <w:u w:val="single"/>
              </w:rPr>
              <w:t>Susheela</w:t>
            </w:r>
            <w:proofErr w:type="spellEnd"/>
            <w:r>
              <w:rPr>
                <w:u w:val="single"/>
              </w:rPr>
              <w:t xml:space="preserve"> Raman:</w:t>
            </w:r>
            <w:r>
              <w:t xml:space="preserve"> Salt Rain </w:t>
            </w:r>
            <w:r w:rsidRPr="00715EA3">
              <w:rPr>
                <w:sz w:val="18"/>
              </w:rPr>
              <w:t>(western chord progression, extended chords, Indian instrumentation and techniques)</w:t>
            </w:r>
          </w:p>
          <w:p w:rsidR="00771E2F" w:rsidRPr="00715EA3" w:rsidRDefault="00771E2F" w:rsidP="00771E2F">
            <w:pPr>
              <w:rPr>
                <w:sz w:val="18"/>
              </w:rPr>
            </w:pPr>
            <w:r w:rsidRPr="00715EA3">
              <w:rPr>
                <w:u w:val="single"/>
              </w:rPr>
              <w:t>R. Rahman:</w:t>
            </w:r>
            <w:r>
              <w:t xml:space="preserve"> Jai </w:t>
            </w:r>
            <w:proofErr w:type="spellStart"/>
            <w:r>
              <w:t>Ho</w:t>
            </w:r>
            <w:proofErr w:type="spellEnd"/>
            <w:r>
              <w:t xml:space="preserve"> </w:t>
            </w:r>
            <w:r w:rsidRPr="00715EA3">
              <w:rPr>
                <w:sz w:val="18"/>
              </w:rPr>
              <w:t>(</w:t>
            </w:r>
            <w:proofErr w:type="spellStart"/>
            <w:r w:rsidRPr="00715EA3">
              <w:rPr>
                <w:sz w:val="18"/>
              </w:rPr>
              <w:t>tabla</w:t>
            </w:r>
            <w:proofErr w:type="spellEnd"/>
            <w:r w:rsidRPr="00715EA3">
              <w:rPr>
                <w:sz w:val="18"/>
              </w:rPr>
              <w:t xml:space="preserve"> beat, </w:t>
            </w:r>
            <w:proofErr w:type="spellStart"/>
            <w:r w:rsidRPr="00715EA3">
              <w:rPr>
                <w:sz w:val="18"/>
              </w:rPr>
              <w:t>westen</w:t>
            </w:r>
            <w:proofErr w:type="spellEnd"/>
            <w:r w:rsidRPr="00715EA3">
              <w:rPr>
                <w:sz w:val="18"/>
              </w:rPr>
              <w:t xml:space="preserve"> chords, rapping, microtonal singing, western song structure)</w:t>
            </w:r>
          </w:p>
          <w:p w:rsidR="00771E2F" w:rsidRPr="00715EA3" w:rsidRDefault="00771E2F" w:rsidP="00771E2F">
            <w:proofErr w:type="spellStart"/>
            <w:r w:rsidRPr="00715EA3">
              <w:rPr>
                <w:u w:val="single"/>
              </w:rPr>
              <w:t>Talvin</w:t>
            </w:r>
            <w:proofErr w:type="spellEnd"/>
            <w:r w:rsidRPr="00715EA3">
              <w:rPr>
                <w:u w:val="single"/>
              </w:rPr>
              <w:t xml:space="preserve"> Singh:</w:t>
            </w:r>
            <w:r>
              <w:t xml:space="preserve"> Together </w:t>
            </w:r>
            <w:r w:rsidRPr="00715EA3">
              <w:rPr>
                <w:sz w:val="18"/>
              </w:rPr>
              <w:t>(</w:t>
            </w:r>
            <w:proofErr w:type="spellStart"/>
            <w:r w:rsidRPr="00715EA3">
              <w:rPr>
                <w:sz w:val="18"/>
              </w:rPr>
              <w:t>alap</w:t>
            </w:r>
            <w:proofErr w:type="spellEnd"/>
            <w:r w:rsidRPr="00715EA3">
              <w:rPr>
                <w:sz w:val="18"/>
              </w:rPr>
              <w:t xml:space="preserve"> section, functional harmony, use </w:t>
            </w:r>
            <w:proofErr w:type="spellStart"/>
            <w:r w:rsidRPr="00715EA3">
              <w:rPr>
                <w:sz w:val="18"/>
              </w:rPr>
              <w:t>od</w:t>
            </w:r>
            <w:proofErr w:type="spellEnd"/>
            <w:r w:rsidRPr="00715EA3">
              <w:rPr>
                <w:sz w:val="18"/>
              </w:rPr>
              <w:t xml:space="preserve"> strings, electro drum beat, sitar, </w:t>
            </w:r>
            <w:proofErr w:type="spellStart"/>
            <w:r w:rsidRPr="00715EA3">
              <w:rPr>
                <w:sz w:val="18"/>
              </w:rPr>
              <w:t>tabla</w:t>
            </w:r>
            <w:proofErr w:type="spellEnd"/>
            <w:r w:rsidRPr="00715EA3">
              <w:rPr>
                <w:sz w:val="18"/>
              </w:rPr>
              <w:t>)</w:t>
            </w:r>
          </w:p>
        </w:tc>
      </w:tr>
    </w:tbl>
    <w:p w:rsidR="0085721F" w:rsidRDefault="0085721F">
      <w:pPr>
        <w:rPr>
          <w:b/>
        </w:rPr>
      </w:pPr>
    </w:p>
    <w:tbl>
      <w:tblPr>
        <w:tblStyle w:val="TableGrid"/>
        <w:tblpPr w:leftFromText="180" w:rightFromText="180" w:vertAnchor="text" w:horzAnchor="margin" w:tblpY="-217"/>
        <w:tblW w:w="15551" w:type="dxa"/>
        <w:tblLook w:val="04A0" w:firstRow="1" w:lastRow="0" w:firstColumn="1" w:lastColumn="0" w:noHBand="0" w:noVBand="1"/>
      </w:tblPr>
      <w:tblGrid>
        <w:gridCol w:w="556"/>
        <w:gridCol w:w="1273"/>
        <w:gridCol w:w="2580"/>
        <w:gridCol w:w="5826"/>
        <w:gridCol w:w="5316"/>
      </w:tblGrid>
      <w:tr w:rsidR="003D25BA" w:rsidTr="003D25BA">
        <w:trPr>
          <w:trHeight w:val="456"/>
        </w:trPr>
        <w:tc>
          <w:tcPr>
            <w:tcW w:w="1829" w:type="dxa"/>
            <w:gridSpan w:val="2"/>
            <w:shd w:val="clear" w:color="auto" w:fill="D9D9D9" w:themeFill="background1" w:themeFillShade="D9"/>
            <w:vAlign w:val="center"/>
          </w:tcPr>
          <w:p w:rsidR="003D25BA" w:rsidRPr="004D67FD" w:rsidRDefault="003D25BA" w:rsidP="00471ADF">
            <w:pPr>
              <w:jc w:val="center"/>
              <w:rPr>
                <w:b/>
              </w:rPr>
            </w:pPr>
            <w:r>
              <w:rPr>
                <w:b/>
              </w:rPr>
              <w:t>SET WORK</w:t>
            </w:r>
          </w:p>
        </w:tc>
        <w:tc>
          <w:tcPr>
            <w:tcW w:w="2580" w:type="dxa"/>
            <w:shd w:val="clear" w:color="auto" w:fill="D9D9D9" w:themeFill="background1" w:themeFillShade="D9"/>
            <w:vAlign w:val="center"/>
          </w:tcPr>
          <w:p w:rsidR="003D25BA" w:rsidRPr="000C1142" w:rsidRDefault="003D25BA" w:rsidP="00471ADF">
            <w:pPr>
              <w:jc w:val="center"/>
              <w:rPr>
                <w:b/>
                <w:sz w:val="28"/>
              </w:rPr>
            </w:pPr>
            <w:r w:rsidRPr="004D67FD">
              <w:rPr>
                <w:b/>
              </w:rPr>
              <w:t>Best types of pieces to reference</w:t>
            </w:r>
          </w:p>
        </w:tc>
        <w:tc>
          <w:tcPr>
            <w:tcW w:w="5826" w:type="dxa"/>
            <w:shd w:val="clear" w:color="auto" w:fill="D9D9D9" w:themeFill="background1" w:themeFillShade="D9"/>
            <w:vAlign w:val="center"/>
          </w:tcPr>
          <w:p w:rsidR="003D25BA" w:rsidRPr="002E5553" w:rsidRDefault="003D25BA" w:rsidP="00471ADF">
            <w:pPr>
              <w:jc w:val="center"/>
              <w:rPr>
                <w:b/>
                <w:sz w:val="24"/>
              </w:rPr>
            </w:pPr>
            <w:r w:rsidRPr="002E5553">
              <w:rPr>
                <w:b/>
                <w:sz w:val="24"/>
              </w:rPr>
              <w:t>Minimalism</w:t>
            </w:r>
          </w:p>
        </w:tc>
        <w:tc>
          <w:tcPr>
            <w:tcW w:w="5316" w:type="dxa"/>
            <w:shd w:val="clear" w:color="auto" w:fill="D9D9D9" w:themeFill="background1" w:themeFillShade="D9"/>
            <w:vAlign w:val="center"/>
          </w:tcPr>
          <w:p w:rsidR="003D25BA" w:rsidRPr="002E5553" w:rsidRDefault="003D25BA" w:rsidP="00471ADF">
            <w:pPr>
              <w:jc w:val="center"/>
              <w:rPr>
                <w:b/>
                <w:sz w:val="24"/>
              </w:rPr>
            </w:pPr>
            <w:r w:rsidRPr="002E5553">
              <w:rPr>
                <w:b/>
                <w:sz w:val="24"/>
              </w:rPr>
              <w:t>Prepared Piano/Unconventional Instrumentation</w:t>
            </w:r>
          </w:p>
        </w:tc>
      </w:tr>
      <w:tr w:rsidR="00771E2F" w:rsidTr="003D25BA">
        <w:trPr>
          <w:cantSplit/>
          <w:trHeight w:val="807"/>
        </w:trPr>
        <w:tc>
          <w:tcPr>
            <w:tcW w:w="55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771E2F" w:rsidRDefault="00771E2F" w:rsidP="00471ADF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New Directions</w:t>
            </w:r>
          </w:p>
        </w:tc>
        <w:tc>
          <w:tcPr>
            <w:tcW w:w="1273" w:type="dxa"/>
            <w:shd w:val="clear" w:color="auto" w:fill="D9D9D9" w:themeFill="background1" w:themeFillShade="D9"/>
            <w:vAlign w:val="center"/>
          </w:tcPr>
          <w:p w:rsidR="00771E2F" w:rsidRPr="000C1142" w:rsidRDefault="00771E2F" w:rsidP="00471A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Cage</w:t>
            </w:r>
          </w:p>
        </w:tc>
        <w:tc>
          <w:tcPr>
            <w:tcW w:w="2580" w:type="dxa"/>
            <w:shd w:val="clear" w:color="auto" w:fill="D9D9D9" w:themeFill="background1" w:themeFillShade="D9"/>
            <w:vAlign w:val="center"/>
          </w:tcPr>
          <w:p w:rsidR="00771E2F" w:rsidRDefault="00771E2F" w:rsidP="00471ADF">
            <w:pPr>
              <w:jc w:val="center"/>
            </w:pPr>
            <w:r>
              <w:t xml:space="preserve">Minimalist/C20th Experimental </w:t>
            </w:r>
          </w:p>
        </w:tc>
        <w:tc>
          <w:tcPr>
            <w:tcW w:w="5826" w:type="dxa"/>
          </w:tcPr>
          <w:p w:rsidR="00771E2F" w:rsidRDefault="00771E2F" w:rsidP="003D25BA">
            <w:r>
              <w:rPr>
                <w:u w:val="single"/>
              </w:rPr>
              <w:t xml:space="preserve">Reich: </w:t>
            </w:r>
            <w:r>
              <w:t>Music for 18 Musicians/Drumming/Electric Counterpoint</w:t>
            </w:r>
          </w:p>
          <w:p w:rsidR="00771E2F" w:rsidRDefault="00771E2F" w:rsidP="003D25BA">
            <w:r>
              <w:rPr>
                <w:u w:val="single"/>
              </w:rPr>
              <w:t xml:space="preserve">Riley: </w:t>
            </w:r>
            <w:r>
              <w:t>In C</w:t>
            </w:r>
          </w:p>
          <w:p w:rsidR="00771E2F" w:rsidRPr="003D25BA" w:rsidRDefault="00771E2F" w:rsidP="003D25BA">
            <w:r>
              <w:rPr>
                <w:u w:val="single"/>
              </w:rPr>
              <w:t xml:space="preserve">Glass: </w:t>
            </w:r>
            <w:r>
              <w:t>Glassworks</w:t>
            </w:r>
          </w:p>
        </w:tc>
        <w:tc>
          <w:tcPr>
            <w:tcW w:w="5316" w:type="dxa"/>
          </w:tcPr>
          <w:p w:rsidR="00771E2F" w:rsidRPr="003D25BA" w:rsidRDefault="00771E2F" w:rsidP="00471ADF">
            <w:proofErr w:type="spellStart"/>
            <w:r>
              <w:rPr>
                <w:u w:val="single"/>
              </w:rPr>
              <w:t>Bertelmann</w:t>
            </w:r>
            <w:proofErr w:type="spellEnd"/>
            <w:r>
              <w:rPr>
                <w:u w:val="single"/>
              </w:rPr>
              <w:t xml:space="preserve">: </w:t>
            </w:r>
            <w:r>
              <w:t>The Prepared Piano</w:t>
            </w:r>
          </w:p>
          <w:p w:rsidR="00771E2F" w:rsidRDefault="00771E2F" w:rsidP="00471ADF">
            <w:r>
              <w:rPr>
                <w:u w:val="single"/>
              </w:rPr>
              <w:t xml:space="preserve">Cage: </w:t>
            </w:r>
            <w:r>
              <w:t>Sonatas &amp; Interludes</w:t>
            </w:r>
          </w:p>
          <w:p w:rsidR="00771E2F" w:rsidRPr="003D25BA" w:rsidRDefault="00771E2F" w:rsidP="00471ADF">
            <w:r>
              <w:rPr>
                <w:u w:val="single"/>
              </w:rPr>
              <w:t xml:space="preserve">Reich: </w:t>
            </w:r>
            <w:r>
              <w:t>Clapping Music</w:t>
            </w:r>
          </w:p>
        </w:tc>
      </w:tr>
      <w:tr w:rsidR="00771E2F" w:rsidTr="00471ADF">
        <w:trPr>
          <w:cantSplit/>
          <w:trHeight w:val="411"/>
        </w:trPr>
        <w:tc>
          <w:tcPr>
            <w:tcW w:w="556" w:type="dxa"/>
            <w:vMerge/>
            <w:shd w:val="clear" w:color="auto" w:fill="D9D9D9" w:themeFill="background1" w:themeFillShade="D9"/>
            <w:textDirection w:val="btLr"/>
          </w:tcPr>
          <w:p w:rsidR="00771E2F" w:rsidRDefault="00771E2F" w:rsidP="00471ADF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273" w:type="dxa"/>
            <w:vMerge w:val="restart"/>
            <w:shd w:val="clear" w:color="auto" w:fill="D9D9D9" w:themeFill="background1" w:themeFillShade="D9"/>
            <w:vAlign w:val="center"/>
          </w:tcPr>
          <w:p w:rsidR="00771E2F" w:rsidRDefault="00771E2F" w:rsidP="00471ADF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Saariaho</w:t>
            </w:r>
            <w:proofErr w:type="spellEnd"/>
          </w:p>
        </w:tc>
        <w:tc>
          <w:tcPr>
            <w:tcW w:w="2580" w:type="dxa"/>
            <w:vMerge w:val="restart"/>
            <w:shd w:val="clear" w:color="auto" w:fill="D9D9D9" w:themeFill="background1" w:themeFillShade="D9"/>
            <w:vAlign w:val="center"/>
          </w:tcPr>
          <w:p w:rsidR="00771E2F" w:rsidRDefault="00771E2F" w:rsidP="00471ADF">
            <w:pPr>
              <w:jc w:val="center"/>
            </w:pPr>
            <w:r>
              <w:t xml:space="preserve">C20th Experimental/Creative use of technology </w:t>
            </w:r>
          </w:p>
        </w:tc>
        <w:tc>
          <w:tcPr>
            <w:tcW w:w="11142" w:type="dxa"/>
            <w:gridSpan w:val="2"/>
            <w:shd w:val="clear" w:color="auto" w:fill="D9D9D9" w:themeFill="background1" w:themeFillShade="D9"/>
            <w:vAlign w:val="center"/>
          </w:tcPr>
          <w:p w:rsidR="00771E2F" w:rsidRPr="003D25BA" w:rsidRDefault="00771E2F" w:rsidP="00471ADF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C20th experimental instrumentation &amp; technology</w:t>
            </w:r>
          </w:p>
        </w:tc>
      </w:tr>
      <w:tr w:rsidR="00771E2F" w:rsidTr="00471ADF">
        <w:trPr>
          <w:cantSplit/>
          <w:trHeight w:val="544"/>
        </w:trPr>
        <w:tc>
          <w:tcPr>
            <w:tcW w:w="556" w:type="dxa"/>
            <w:vMerge/>
            <w:shd w:val="clear" w:color="auto" w:fill="D9D9D9" w:themeFill="background1" w:themeFillShade="D9"/>
            <w:textDirection w:val="btLr"/>
          </w:tcPr>
          <w:p w:rsidR="00771E2F" w:rsidRPr="000C1142" w:rsidRDefault="00771E2F" w:rsidP="00471ADF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273" w:type="dxa"/>
            <w:vMerge/>
            <w:shd w:val="clear" w:color="auto" w:fill="D9D9D9" w:themeFill="background1" w:themeFillShade="D9"/>
            <w:vAlign w:val="center"/>
          </w:tcPr>
          <w:p w:rsidR="00771E2F" w:rsidRPr="000C1142" w:rsidRDefault="00771E2F" w:rsidP="00471ADF">
            <w:pPr>
              <w:jc w:val="center"/>
              <w:rPr>
                <w:b/>
                <w:sz w:val="24"/>
              </w:rPr>
            </w:pPr>
          </w:p>
        </w:tc>
        <w:tc>
          <w:tcPr>
            <w:tcW w:w="2580" w:type="dxa"/>
            <w:vMerge/>
            <w:shd w:val="clear" w:color="auto" w:fill="D9D9D9" w:themeFill="background1" w:themeFillShade="D9"/>
            <w:vAlign w:val="center"/>
          </w:tcPr>
          <w:p w:rsidR="00771E2F" w:rsidRDefault="00771E2F" w:rsidP="00471ADF">
            <w:pPr>
              <w:jc w:val="center"/>
            </w:pPr>
          </w:p>
        </w:tc>
        <w:tc>
          <w:tcPr>
            <w:tcW w:w="11142" w:type="dxa"/>
            <w:gridSpan w:val="2"/>
          </w:tcPr>
          <w:p w:rsidR="00771E2F" w:rsidRDefault="00771E2F" w:rsidP="00471ADF">
            <w:proofErr w:type="spellStart"/>
            <w:r>
              <w:rPr>
                <w:u w:val="single"/>
              </w:rPr>
              <w:t>Sigur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Ros</w:t>
            </w:r>
            <w:proofErr w:type="spellEnd"/>
            <w:r>
              <w:rPr>
                <w:u w:val="single"/>
              </w:rPr>
              <w:t xml:space="preserve">: </w:t>
            </w:r>
            <w:proofErr w:type="spellStart"/>
            <w:r>
              <w:t>Glosoli</w:t>
            </w:r>
            <w:proofErr w:type="spellEnd"/>
            <w:r>
              <w:t xml:space="preserve"> </w:t>
            </w:r>
            <w:r w:rsidRPr="003D25BA">
              <w:rPr>
                <w:sz w:val="18"/>
              </w:rPr>
              <w:t xml:space="preserve">(electric guitar played with bow + reverb/distortion effects) </w:t>
            </w:r>
          </w:p>
          <w:p w:rsidR="00771E2F" w:rsidRDefault="00771E2F" w:rsidP="00471ADF">
            <w:r w:rsidRPr="003D25BA">
              <w:rPr>
                <w:u w:val="single"/>
              </w:rPr>
              <w:t>Heap:</w:t>
            </w:r>
            <w:r>
              <w:t xml:space="preserve"> Hide &amp; Seek </w:t>
            </w:r>
            <w:r w:rsidRPr="003D25BA">
              <w:rPr>
                <w:sz w:val="18"/>
              </w:rPr>
              <w:t>(experimental use of voice through vocoder)</w:t>
            </w:r>
          </w:p>
          <w:p w:rsidR="00771E2F" w:rsidRDefault="00771E2F" w:rsidP="00471ADF">
            <w:proofErr w:type="spellStart"/>
            <w:r w:rsidRPr="003D25BA">
              <w:rPr>
                <w:u w:val="single"/>
              </w:rPr>
              <w:t>Berio</w:t>
            </w:r>
            <w:proofErr w:type="spellEnd"/>
            <w:r w:rsidRPr="003D25BA">
              <w:rPr>
                <w:u w:val="single"/>
              </w:rPr>
              <w:t>:</w:t>
            </w:r>
            <w:r>
              <w:t xml:space="preserve"> </w:t>
            </w:r>
            <w:proofErr w:type="spellStart"/>
            <w:r>
              <w:t>Sequenza</w:t>
            </w:r>
            <w:proofErr w:type="spellEnd"/>
            <w:r>
              <w:t xml:space="preserve"> </w:t>
            </w:r>
            <w:r w:rsidRPr="003D25BA">
              <w:rPr>
                <w:sz w:val="18"/>
              </w:rPr>
              <w:t>(experimental use of voice but no electronics)</w:t>
            </w:r>
          </w:p>
          <w:p w:rsidR="00771E2F" w:rsidRDefault="00771E2F" w:rsidP="00471ADF">
            <w:r w:rsidRPr="003D25BA">
              <w:rPr>
                <w:u w:val="single"/>
              </w:rPr>
              <w:t>Crumb:</w:t>
            </w:r>
            <w:r>
              <w:t xml:space="preserve"> </w:t>
            </w:r>
            <w:proofErr w:type="spellStart"/>
            <w:r>
              <w:t>Vox</w:t>
            </w:r>
            <w:proofErr w:type="spellEnd"/>
            <w:r>
              <w:t xml:space="preserve"> </w:t>
            </w:r>
            <w:proofErr w:type="spellStart"/>
            <w:r>
              <w:t>Balaenae</w:t>
            </w:r>
            <w:proofErr w:type="spellEnd"/>
            <w:r>
              <w:t xml:space="preserve"> </w:t>
            </w:r>
            <w:r w:rsidRPr="003D25BA">
              <w:rPr>
                <w:sz w:val="18"/>
              </w:rPr>
              <w:t>(electric flute, electric cello &amp; electric piano played in unconventional ways including many similar string techniques to in Petals)</w:t>
            </w:r>
          </w:p>
        </w:tc>
      </w:tr>
      <w:tr w:rsidR="00771E2F" w:rsidTr="00471ADF">
        <w:trPr>
          <w:cantSplit/>
          <w:trHeight w:val="544"/>
        </w:trPr>
        <w:tc>
          <w:tcPr>
            <w:tcW w:w="556" w:type="dxa"/>
            <w:vMerge/>
            <w:shd w:val="clear" w:color="auto" w:fill="D9D9D9" w:themeFill="background1" w:themeFillShade="D9"/>
            <w:textDirection w:val="btLr"/>
          </w:tcPr>
          <w:p w:rsidR="00771E2F" w:rsidRPr="000C1142" w:rsidRDefault="00771E2F" w:rsidP="00771E2F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273" w:type="dxa"/>
            <w:shd w:val="clear" w:color="auto" w:fill="D9D9D9" w:themeFill="background1" w:themeFillShade="D9"/>
            <w:vAlign w:val="center"/>
          </w:tcPr>
          <w:p w:rsidR="00771E2F" w:rsidRPr="000C1142" w:rsidRDefault="00771E2F" w:rsidP="00771E2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Stravinsky</w:t>
            </w:r>
          </w:p>
        </w:tc>
        <w:tc>
          <w:tcPr>
            <w:tcW w:w="2580" w:type="dxa"/>
            <w:shd w:val="clear" w:color="auto" w:fill="D9D9D9" w:themeFill="background1" w:themeFillShade="D9"/>
            <w:vAlign w:val="center"/>
          </w:tcPr>
          <w:p w:rsidR="00771E2F" w:rsidRPr="00034717" w:rsidRDefault="00771E2F" w:rsidP="00771E2F">
            <w:pPr>
              <w:jc w:val="center"/>
            </w:pPr>
            <w:r w:rsidRPr="00034717">
              <w:t>C20th use of orchestra/dissonant harmonies /Russian nationalist style (not your traditional ballet!)</w:t>
            </w:r>
          </w:p>
        </w:tc>
        <w:tc>
          <w:tcPr>
            <w:tcW w:w="11142" w:type="dxa"/>
            <w:gridSpan w:val="2"/>
          </w:tcPr>
          <w:p w:rsidR="00771E2F" w:rsidRPr="00034717" w:rsidRDefault="00771E2F" w:rsidP="00771E2F">
            <w:pPr>
              <w:rPr>
                <w:sz w:val="18"/>
              </w:rPr>
            </w:pPr>
            <w:r w:rsidRPr="00034717">
              <w:rPr>
                <w:u w:val="single"/>
              </w:rPr>
              <w:t>Korsakov:</w:t>
            </w:r>
            <w:r w:rsidRPr="00034717">
              <w:t xml:space="preserve"> </w:t>
            </w:r>
            <w:proofErr w:type="spellStart"/>
            <w:r w:rsidRPr="00034717">
              <w:t>Scheherezade</w:t>
            </w:r>
            <w:proofErr w:type="spellEnd"/>
            <w:r w:rsidRPr="00034717">
              <w:t xml:space="preserve"> </w:t>
            </w:r>
            <w:r w:rsidRPr="00034717">
              <w:rPr>
                <w:sz w:val="18"/>
              </w:rPr>
              <w:t>(Russian, instruments exploited, eastern influences, dance style = mainly upper body movement)</w:t>
            </w:r>
          </w:p>
          <w:p w:rsidR="00771E2F" w:rsidRPr="00034717" w:rsidRDefault="00771E2F" w:rsidP="00771E2F">
            <w:r w:rsidRPr="00034717">
              <w:rPr>
                <w:u w:val="single"/>
              </w:rPr>
              <w:t>Schoenberg:</w:t>
            </w:r>
            <w:r w:rsidRPr="00034717">
              <w:t xml:space="preserve"> </w:t>
            </w:r>
            <w:proofErr w:type="spellStart"/>
            <w:r w:rsidRPr="00034717">
              <w:t>Pierrot</w:t>
            </w:r>
            <w:proofErr w:type="spellEnd"/>
            <w:r w:rsidRPr="00034717">
              <w:t xml:space="preserve"> </w:t>
            </w:r>
            <w:proofErr w:type="spellStart"/>
            <w:r w:rsidRPr="00034717">
              <w:t>Lunaire</w:t>
            </w:r>
            <w:proofErr w:type="spellEnd"/>
            <w:r w:rsidRPr="00034717">
              <w:t xml:space="preserve"> </w:t>
            </w:r>
            <w:r w:rsidRPr="00034717">
              <w:rPr>
                <w:sz w:val="18"/>
              </w:rPr>
              <w:t xml:space="preserve">(Expressionist style, chromatic, dissonant, atonal, extreme in dynamics, wide ranges, </w:t>
            </w:r>
            <w:proofErr w:type="spellStart"/>
            <w:r w:rsidRPr="00034717">
              <w:rPr>
                <w:sz w:val="18"/>
              </w:rPr>
              <w:t>disjunct</w:t>
            </w:r>
            <w:proofErr w:type="spellEnd"/>
            <w:r w:rsidRPr="00034717">
              <w:rPr>
                <w:sz w:val="18"/>
              </w:rPr>
              <w:t>)</w:t>
            </w:r>
          </w:p>
          <w:p w:rsidR="00771E2F" w:rsidRPr="00034717" w:rsidRDefault="00771E2F" w:rsidP="00771E2F">
            <w:proofErr w:type="spellStart"/>
            <w:r w:rsidRPr="00034717">
              <w:rPr>
                <w:u w:val="single"/>
              </w:rPr>
              <w:t>Kilar</w:t>
            </w:r>
            <w:proofErr w:type="spellEnd"/>
            <w:r w:rsidRPr="00034717">
              <w:rPr>
                <w:u w:val="single"/>
              </w:rPr>
              <w:t>:</w:t>
            </w:r>
            <w:r w:rsidRPr="00034717">
              <w:t xml:space="preserve"> </w:t>
            </w:r>
            <w:proofErr w:type="spellStart"/>
            <w:r w:rsidRPr="00034717">
              <w:t>Krzesany</w:t>
            </w:r>
            <w:proofErr w:type="spellEnd"/>
            <w:r w:rsidRPr="00034717">
              <w:t xml:space="preserve"> </w:t>
            </w:r>
            <w:r w:rsidRPr="00034717">
              <w:rPr>
                <w:sz w:val="18"/>
              </w:rPr>
              <w:t xml:space="preserve">(Large orchestra </w:t>
            </w:r>
            <w:proofErr w:type="spellStart"/>
            <w:r w:rsidRPr="00034717">
              <w:rPr>
                <w:sz w:val="18"/>
              </w:rPr>
              <w:t>inc</w:t>
            </w:r>
            <w:proofErr w:type="spellEnd"/>
            <w:r w:rsidRPr="00034717">
              <w:rPr>
                <w:sz w:val="18"/>
              </w:rPr>
              <w:t xml:space="preserve"> prominent percussion, lots of instrumental techniques, Polish folk melody influence, dissonant/atonal)</w:t>
            </w:r>
          </w:p>
          <w:p w:rsidR="00771E2F" w:rsidRPr="00034717" w:rsidRDefault="00771E2F" w:rsidP="00771E2F">
            <w:r w:rsidRPr="00034717">
              <w:rPr>
                <w:u w:val="single"/>
              </w:rPr>
              <w:t>Bartok:</w:t>
            </w:r>
            <w:r w:rsidRPr="00034717">
              <w:t xml:space="preserve"> Concerto for Orchestra </w:t>
            </w:r>
            <w:r w:rsidRPr="00034717">
              <w:rPr>
                <w:sz w:val="18"/>
              </w:rPr>
              <w:t>(Combo of western art music and Eastern European folk music, modal, folk melodies, drones, narrow ranges)</w:t>
            </w:r>
          </w:p>
        </w:tc>
      </w:tr>
    </w:tbl>
    <w:p w:rsidR="0085721F" w:rsidRPr="00771E2F" w:rsidRDefault="0085721F" w:rsidP="00771E2F">
      <w:pPr>
        <w:tabs>
          <w:tab w:val="left" w:pos="6180"/>
        </w:tabs>
      </w:pPr>
      <w:bookmarkStart w:id="0" w:name="_GoBack"/>
      <w:bookmarkEnd w:id="0"/>
    </w:p>
    <w:sectPr w:rsidR="0085721F" w:rsidRPr="00771E2F" w:rsidSect="00FA02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8E4"/>
    <w:multiLevelType w:val="hybridMultilevel"/>
    <w:tmpl w:val="A79461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F5B9C"/>
    <w:multiLevelType w:val="hybridMultilevel"/>
    <w:tmpl w:val="4E964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B6858"/>
    <w:multiLevelType w:val="hybridMultilevel"/>
    <w:tmpl w:val="7BDAE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88"/>
    <w:rsid w:val="00016114"/>
    <w:rsid w:val="000237B8"/>
    <w:rsid w:val="00030B42"/>
    <w:rsid w:val="0007039A"/>
    <w:rsid w:val="000C1142"/>
    <w:rsid w:val="002147E4"/>
    <w:rsid w:val="002E5553"/>
    <w:rsid w:val="003D25BA"/>
    <w:rsid w:val="00471ADF"/>
    <w:rsid w:val="004D67FD"/>
    <w:rsid w:val="00674E35"/>
    <w:rsid w:val="00771E2F"/>
    <w:rsid w:val="007B1C83"/>
    <w:rsid w:val="0085721F"/>
    <w:rsid w:val="00C352D8"/>
    <w:rsid w:val="00CD2783"/>
    <w:rsid w:val="00CF6696"/>
    <w:rsid w:val="00E17FAB"/>
    <w:rsid w:val="00FA02E3"/>
    <w:rsid w:val="00FB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328F4"/>
  <w15:chartTrackingRefBased/>
  <w15:docId w15:val="{3353C74D-E068-45D5-8745-7087D3A9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3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3A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E7409841</Template>
  <TotalTime>0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Ceilidh A. Botfield</dc:creator>
  <cp:keywords/>
  <dc:description/>
  <cp:lastModifiedBy>Ceilidh A. Botfield</cp:lastModifiedBy>
  <cp:revision>2</cp:revision>
  <cp:lastPrinted>2019-04-04T07:32:00Z</cp:lastPrinted>
  <dcterms:created xsi:type="dcterms:W3CDTF">2020-03-12T12:10:00Z</dcterms:created>
  <dcterms:modified xsi:type="dcterms:W3CDTF">2020-03-12T12:10:00Z</dcterms:modified>
</cp:coreProperties>
</file>