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1F8" w:rsidRPr="00F04A6B" w:rsidRDefault="00F04A6B">
      <w:pPr>
        <w:rPr>
          <w:b/>
          <w:sz w:val="28"/>
          <w:szCs w:val="28"/>
        </w:rPr>
      </w:pPr>
      <w:r w:rsidRPr="00F04A6B">
        <w:rPr>
          <w:b/>
          <w:sz w:val="28"/>
          <w:szCs w:val="28"/>
        </w:rPr>
        <w:t xml:space="preserve">Key Term Test </w:t>
      </w:r>
      <w:r w:rsidR="0030334B">
        <w:rPr>
          <w:b/>
          <w:sz w:val="28"/>
          <w:szCs w:val="28"/>
        </w:rPr>
        <w:t>3</w:t>
      </w:r>
    </w:p>
    <w:p w:rsidR="00F04A6B" w:rsidRDefault="00F04A6B">
      <w:r>
        <w:t>Define the following key terms.  Then once you have had a go at defining them then compare your definitions to those provided in the glossary of key terms at the back of the first year and second year textbooks and using Tutor2u resources.</w:t>
      </w:r>
    </w:p>
    <w:p w:rsidR="00F04A6B" w:rsidRDefault="00F04A6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0551"/>
      </w:tblGrid>
      <w:tr w:rsidR="00F04A6B" w:rsidTr="00F04A6B">
        <w:tc>
          <w:tcPr>
            <w:tcW w:w="3397" w:type="dxa"/>
          </w:tcPr>
          <w:p w:rsidR="00F04A6B" w:rsidRDefault="0030334B">
            <w:r>
              <w:t>Human Capital</w:t>
            </w:r>
          </w:p>
        </w:tc>
        <w:tc>
          <w:tcPr>
            <w:tcW w:w="10551" w:type="dxa"/>
          </w:tcPr>
          <w:p w:rsidR="00F04A6B" w:rsidRDefault="00F04A6B"/>
          <w:p w:rsidR="00F04A6B" w:rsidRDefault="00F04A6B"/>
          <w:p w:rsidR="00F04A6B" w:rsidRDefault="00F04A6B"/>
        </w:tc>
      </w:tr>
      <w:tr w:rsidR="00F04A6B" w:rsidTr="00F04A6B">
        <w:tc>
          <w:tcPr>
            <w:tcW w:w="3397" w:type="dxa"/>
          </w:tcPr>
          <w:p w:rsidR="00F04A6B" w:rsidRDefault="0030334B">
            <w:r>
              <w:t>Managed Exchange Rate</w:t>
            </w:r>
          </w:p>
        </w:tc>
        <w:tc>
          <w:tcPr>
            <w:tcW w:w="10551" w:type="dxa"/>
          </w:tcPr>
          <w:p w:rsidR="00F04A6B" w:rsidRDefault="00F04A6B"/>
          <w:p w:rsidR="00F04A6B" w:rsidRDefault="00F04A6B"/>
          <w:p w:rsidR="00F04A6B" w:rsidRDefault="00F04A6B"/>
        </w:tc>
      </w:tr>
      <w:tr w:rsidR="00F04A6B" w:rsidTr="00F04A6B">
        <w:tc>
          <w:tcPr>
            <w:tcW w:w="3397" w:type="dxa"/>
          </w:tcPr>
          <w:p w:rsidR="00F04A6B" w:rsidRDefault="0030334B">
            <w:r>
              <w:t>Globalisation</w:t>
            </w:r>
          </w:p>
        </w:tc>
        <w:tc>
          <w:tcPr>
            <w:tcW w:w="10551" w:type="dxa"/>
          </w:tcPr>
          <w:p w:rsidR="00F04A6B" w:rsidRDefault="00F04A6B"/>
          <w:p w:rsidR="00F04A6B" w:rsidRDefault="00F04A6B"/>
          <w:p w:rsidR="00F04A6B" w:rsidRDefault="00F04A6B"/>
        </w:tc>
      </w:tr>
      <w:tr w:rsidR="00F04A6B" w:rsidTr="00F04A6B">
        <w:tc>
          <w:tcPr>
            <w:tcW w:w="3397" w:type="dxa"/>
          </w:tcPr>
          <w:p w:rsidR="00F04A6B" w:rsidRDefault="0030334B">
            <w:r>
              <w:t>LDC</w:t>
            </w:r>
          </w:p>
        </w:tc>
        <w:tc>
          <w:tcPr>
            <w:tcW w:w="10551" w:type="dxa"/>
          </w:tcPr>
          <w:p w:rsidR="00F04A6B" w:rsidRDefault="00F04A6B"/>
          <w:p w:rsidR="00F04A6B" w:rsidRDefault="00F04A6B"/>
          <w:p w:rsidR="00F04A6B" w:rsidRDefault="00F04A6B"/>
        </w:tc>
      </w:tr>
      <w:tr w:rsidR="00F04A6B" w:rsidTr="00F04A6B">
        <w:tc>
          <w:tcPr>
            <w:tcW w:w="3397" w:type="dxa"/>
          </w:tcPr>
          <w:p w:rsidR="00F04A6B" w:rsidRDefault="0030334B">
            <w:r>
              <w:t>Long run Phillips Curve</w:t>
            </w:r>
          </w:p>
        </w:tc>
        <w:tc>
          <w:tcPr>
            <w:tcW w:w="10551" w:type="dxa"/>
          </w:tcPr>
          <w:p w:rsidR="00F04A6B" w:rsidRDefault="00F04A6B"/>
          <w:p w:rsidR="00F04A6B" w:rsidRDefault="00F04A6B"/>
          <w:p w:rsidR="00F04A6B" w:rsidRDefault="00F04A6B"/>
        </w:tc>
      </w:tr>
      <w:tr w:rsidR="00F04A6B" w:rsidTr="00F04A6B">
        <w:tc>
          <w:tcPr>
            <w:tcW w:w="3397" w:type="dxa"/>
          </w:tcPr>
          <w:p w:rsidR="00F04A6B" w:rsidRDefault="0030334B">
            <w:r>
              <w:t>Moral hazard</w:t>
            </w:r>
          </w:p>
        </w:tc>
        <w:tc>
          <w:tcPr>
            <w:tcW w:w="10551" w:type="dxa"/>
          </w:tcPr>
          <w:p w:rsidR="00F04A6B" w:rsidRDefault="00F04A6B"/>
          <w:p w:rsidR="00F04A6B" w:rsidRDefault="00F04A6B"/>
          <w:p w:rsidR="00F04A6B" w:rsidRDefault="00F04A6B"/>
        </w:tc>
      </w:tr>
      <w:tr w:rsidR="00F04A6B" w:rsidTr="00F04A6B">
        <w:tc>
          <w:tcPr>
            <w:tcW w:w="3397" w:type="dxa"/>
          </w:tcPr>
          <w:p w:rsidR="00F04A6B" w:rsidRDefault="0030334B">
            <w:r>
              <w:t>National Debt</w:t>
            </w:r>
          </w:p>
        </w:tc>
        <w:tc>
          <w:tcPr>
            <w:tcW w:w="10551" w:type="dxa"/>
          </w:tcPr>
          <w:p w:rsidR="00F04A6B" w:rsidRDefault="00F04A6B"/>
          <w:p w:rsidR="00F04A6B" w:rsidRDefault="00F04A6B"/>
          <w:p w:rsidR="00F04A6B" w:rsidRDefault="00F04A6B"/>
        </w:tc>
      </w:tr>
      <w:tr w:rsidR="00F04A6B" w:rsidTr="00F04A6B">
        <w:tc>
          <w:tcPr>
            <w:tcW w:w="3397" w:type="dxa"/>
          </w:tcPr>
          <w:p w:rsidR="00F04A6B" w:rsidRDefault="0030334B">
            <w:r>
              <w:t>Macroeconomic equilibrium</w:t>
            </w:r>
          </w:p>
        </w:tc>
        <w:tc>
          <w:tcPr>
            <w:tcW w:w="10551" w:type="dxa"/>
          </w:tcPr>
          <w:p w:rsidR="00F04A6B" w:rsidRDefault="00F04A6B"/>
          <w:p w:rsidR="00F04A6B" w:rsidRDefault="00F04A6B"/>
          <w:p w:rsidR="00F04A6B" w:rsidRDefault="00F04A6B"/>
        </w:tc>
      </w:tr>
      <w:tr w:rsidR="00F04A6B" w:rsidTr="00F04A6B">
        <w:tc>
          <w:tcPr>
            <w:tcW w:w="3397" w:type="dxa"/>
          </w:tcPr>
          <w:p w:rsidR="00F04A6B" w:rsidRDefault="0030334B">
            <w:r>
              <w:t>OBR</w:t>
            </w:r>
          </w:p>
        </w:tc>
        <w:tc>
          <w:tcPr>
            <w:tcW w:w="10551" w:type="dxa"/>
          </w:tcPr>
          <w:p w:rsidR="00F04A6B" w:rsidRDefault="00F04A6B"/>
          <w:p w:rsidR="00F04A6B" w:rsidRDefault="00F04A6B"/>
          <w:p w:rsidR="00F04A6B" w:rsidRDefault="00F04A6B"/>
        </w:tc>
      </w:tr>
      <w:tr w:rsidR="00F04A6B" w:rsidTr="00F04A6B">
        <w:tc>
          <w:tcPr>
            <w:tcW w:w="3397" w:type="dxa"/>
          </w:tcPr>
          <w:p w:rsidR="00F04A6B" w:rsidRDefault="0030334B">
            <w:r>
              <w:lastRenderedPageBreak/>
              <w:t>Primary income flows</w:t>
            </w:r>
          </w:p>
        </w:tc>
        <w:tc>
          <w:tcPr>
            <w:tcW w:w="10551" w:type="dxa"/>
          </w:tcPr>
          <w:p w:rsidR="00F04A6B" w:rsidRDefault="00F04A6B"/>
          <w:p w:rsidR="00F04A6B" w:rsidRDefault="00F04A6B"/>
          <w:p w:rsidR="00F04A6B" w:rsidRDefault="00F04A6B"/>
        </w:tc>
      </w:tr>
      <w:tr w:rsidR="00F04A6B" w:rsidTr="00F04A6B">
        <w:tc>
          <w:tcPr>
            <w:tcW w:w="3397" w:type="dxa"/>
          </w:tcPr>
          <w:p w:rsidR="00F04A6B" w:rsidRDefault="00F04A6B">
            <w:r>
              <w:t>Forward Guidance</w:t>
            </w:r>
          </w:p>
        </w:tc>
        <w:tc>
          <w:tcPr>
            <w:tcW w:w="10551" w:type="dxa"/>
          </w:tcPr>
          <w:p w:rsidR="00F04A6B" w:rsidRDefault="00F04A6B"/>
          <w:p w:rsidR="00F04A6B" w:rsidRDefault="00F04A6B"/>
          <w:p w:rsidR="00F04A6B" w:rsidRDefault="00F04A6B"/>
        </w:tc>
      </w:tr>
      <w:tr w:rsidR="00F04A6B" w:rsidTr="00F04A6B">
        <w:tc>
          <w:tcPr>
            <w:tcW w:w="3397" w:type="dxa"/>
          </w:tcPr>
          <w:p w:rsidR="00F04A6B" w:rsidRDefault="0030334B">
            <w:r>
              <w:t>SEM</w:t>
            </w:r>
          </w:p>
        </w:tc>
        <w:tc>
          <w:tcPr>
            <w:tcW w:w="10551" w:type="dxa"/>
          </w:tcPr>
          <w:p w:rsidR="00F04A6B" w:rsidRDefault="00F04A6B"/>
          <w:p w:rsidR="00F04A6B" w:rsidRDefault="00F04A6B"/>
          <w:p w:rsidR="00F04A6B" w:rsidRDefault="00F04A6B"/>
        </w:tc>
      </w:tr>
      <w:tr w:rsidR="0030334B" w:rsidTr="00F04A6B">
        <w:tc>
          <w:tcPr>
            <w:tcW w:w="3397" w:type="dxa"/>
          </w:tcPr>
          <w:p w:rsidR="0030334B" w:rsidRDefault="0030334B">
            <w:r>
              <w:t>HDI</w:t>
            </w:r>
          </w:p>
        </w:tc>
        <w:tc>
          <w:tcPr>
            <w:tcW w:w="10551" w:type="dxa"/>
          </w:tcPr>
          <w:p w:rsidR="0030334B" w:rsidRDefault="0030334B"/>
          <w:p w:rsidR="0030334B" w:rsidRDefault="0030334B"/>
          <w:p w:rsidR="0030334B" w:rsidRDefault="0030334B">
            <w:bookmarkStart w:id="0" w:name="_GoBack"/>
            <w:bookmarkEnd w:id="0"/>
          </w:p>
        </w:tc>
      </w:tr>
    </w:tbl>
    <w:p w:rsidR="00F04A6B" w:rsidRDefault="00F04A6B"/>
    <w:sectPr w:rsidR="00F04A6B" w:rsidSect="00F04A6B">
      <w:pgSz w:w="16838" w:h="11906" w:orient="landscape"/>
      <w:pgMar w:top="1440" w:right="1440" w:bottom="1440" w:left="1440" w:header="708" w:footer="708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A6B"/>
    <w:rsid w:val="002D3704"/>
    <w:rsid w:val="0030334B"/>
    <w:rsid w:val="00E551F8"/>
    <w:rsid w:val="00F0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CDC85"/>
  <w15:chartTrackingRefBased/>
  <w15:docId w15:val="{620BFE05-B66E-46B9-B8BD-887FFB9B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4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B0DA171F</Template>
  <TotalTime>2</TotalTime>
  <Pages>2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Scott</dc:creator>
  <cp:keywords/>
  <dc:description/>
  <cp:lastModifiedBy>Jane Scott</cp:lastModifiedBy>
  <cp:revision>3</cp:revision>
  <dcterms:created xsi:type="dcterms:W3CDTF">2020-03-16T12:42:00Z</dcterms:created>
  <dcterms:modified xsi:type="dcterms:W3CDTF">2020-03-16T12:44:00Z</dcterms:modified>
</cp:coreProperties>
</file>