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21032" w:type="dxa"/>
        <w:tblLayout w:type="fixed"/>
        <w:tblLook w:val="04A0" w:firstRow="1" w:lastRow="0" w:firstColumn="1" w:lastColumn="0" w:noHBand="0" w:noVBand="1"/>
      </w:tblPr>
      <w:tblGrid>
        <w:gridCol w:w="5408"/>
        <w:gridCol w:w="9225"/>
        <w:gridCol w:w="6399"/>
      </w:tblGrid>
      <w:tr w:rsidR="00E662E4" w14:paraId="48B6FE15" w14:textId="77777777" w:rsidTr="00736560">
        <w:trPr>
          <w:trHeight w:val="5802"/>
        </w:trPr>
        <w:tc>
          <w:tcPr>
            <w:tcW w:w="5408" w:type="dxa"/>
          </w:tcPr>
          <w:p w14:paraId="0FEB111F" w14:textId="1F039696" w:rsidR="00A82C05" w:rsidRPr="00A82C05" w:rsidRDefault="00747E31" w:rsidP="00736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 Formula</w:t>
            </w:r>
          </w:p>
        </w:tc>
        <w:tc>
          <w:tcPr>
            <w:tcW w:w="9225" w:type="dxa"/>
          </w:tcPr>
          <w:p w14:paraId="2E8BA2F5" w14:textId="57CE650D" w:rsidR="00E662E4" w:rsidRPr="00A82C05" w:rsidRDefault="007262F3" w:rsidP="00736560">
            <w:pPr>
              <w:jc w:val="center"/>
              <w:rPr>
                <w:rFonts w:ascii="Arial" w:hAnsi="Arial" w:cs="Arial"/>
                <w:b/>
              </w:rPr>
            </w:pPr>
            <w:r w:rsidRPr="007262F3">
              <w:rPr>
                <w:rFonts w:ascii="Arial" w:hAnsi="Arial" w:cs="Arial"/>
                <w:b/>
              </w:rPr>
              <w:drawing>
                <wp:inline distT="0" distB="0" distL="0" distR="0" wp14:anchorId="24077BB1" wp14:editId="55E81240">
                  <wp:extent cx="4533924" cy="3087585"/>
                  <wp:effectExtent l="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313" cy="3139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</w:tcPr>
          <w:p w14:paraId="60314E65" w14:textId="02F395A1" w:rsidR="00CA1B63" w:rsidRPr="00A82C05" w:rsidRDefault="00747E31" w:rsidP="00736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Delay Formula</w:t>
            </w:r>
          </w:p>
          <w:p w14:paraId="52776052" w14:textId="602D410C" w:rsidR="00CA1B63" w:rsidRPr="00A82C05" w:rsidRDefault="00CA1B63" w:rsidP="00736560">
            <w:pPr>
              <w:rPr>
                <w:rFonts w:ascii="Arial" w:hAnsi="Arial" w:cs="Arial"/>
                <w:b/>
              </w:rPr>
            </w:pPr>
          </w:p>
        </w:tc>
      </w:tr>
      <w:tr w:rsidR="00DA59D4" w14:paraId="6ABFB042" w14:textId="77777777" w:rsidTr="00736560">
        <w:trPr>
          <w:trHeight w:val="1303"/>
        </w:trPr>
        <w:tc>
          <w:tcPr>
            <w:tcW w:w="5408" w:type="dxa"/>
          </w:tcPr>
          <w:p w14:paraId="61DAF7BF" w14:textId="4042381D" w:rsidR="00DA59D4" w:rsidRPr="00A82C05" w:rsidRDefault="00DA59D4" w:rsidP="00736560">
            <w:pPr>
              <w:rPr>
                <w:rFonts w:ascii="Arial" w:hAnsi="Arial" w:cs="Arial"/>
              </w:rPr>
            </w:pPr>
          </w:p>
        </w:tc>
        <w:tc>
          <w:tcPr>
            <w:tcW w:w="9225" w:type="dxa"/>
            <w:vAlign w:val="center"/>
          </w:tcPr>
          <w:p w14:paraId="285F4F04" w14:textId="532105A4" w:rsidR="00DA59D4" w:rsidRPr="00A82C05" w:rsidRDefault="00747E31" w:rsidP="007365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52"/>
              </w:rPr>
              <w:t>Numeracy</w:t>
            </w:r>
          </w:p>
        </w:tc>
        <w:tc>
          <w:tcPr>
            <w:tcW w:w="6399" w:type="dxa"/>
          </w:tcPr>
          <w:p w14:paraId="6B67088B" w14:textId="55BFF5B6" w:rsidR="00DA59D4" w:rsidRPr="00A82C05" w:rsidRDefault="00DA59D4" w:rsidP="007365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C6111" w14:paraId="7E8B4DAF" w14:textId="77777777" w:rsidTr="00736560">
        <w:trPr>
          <w:trHeight w:val="6346"/>
        </w:trPr>
        <w:tc>
          <w:tcPr>
            <w:tcW w:w="5408" w:type="dxa"/>
          </w:tcPr>
          <w:p w14:paraId="5609622A" w14:textId="7F7BCF3C" w:rsidR="00DA59D4" w:rsidRPr="00A82C05" w:rsidRDefault="00747E31" w:rsidP="00736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 Formula</w:t>
            </w:r>
          </w:p>
        </w:tc>
        <w:tc>
          <w:tcPr>
            <w:tcW w:w="9225" w:type="dxa"/>
            <w:vAlign w:val="center"/>
          </w:tcPr>
          <w:p w14:paraId="4107B8CE" w14:textId="0318A4AC" w:rsidR="00DC6111" w:rsidRPr="00A82C05" w:rsidRDefault="00F43B7B" w:rsidP="00736560">
            <w:pPr>
              <w:jc w:val="center"/>
              <w:rPr>
                <w:rFonts w:ascii="Arial" w:hAnsi="Arial" w:cs="Arial"/>
              </w:rPr>
            </w:pPr>
            <w:r w:rsidRPr="00F43B7B">
              <w:rPr>
                <w:rFonts w:ascii="Arial" w:hAnsi="Arial" w:cs="Arial"/>
              </w:rPr>
              <w:drawing>
                <wp:inline distT="0" distB="0" distL="0" distR="0" wp14:anchorId="63720C4F" wp14:editId="66EAF987">
                  <wp:extent cx="4198193" cy="3063834"/>
                  <wp:effectExtent l="0" t="0" r="0" b="3810"/>
                  <wp:docPr id="4" name="Content Placeholder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56" t="2564" r="2919" b="4808"/>
                          <a:stretch/>
                        </pic:blipFill>
                        <pic:spPr bwMode="auto">
                          <a:xfrm>
                            <a:off x="0" y="0"/>
                            <a:ext cx="4339868" cy="3167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</w:tcPr>
          <w:p w14:paraId="49D498E8" w14:textId="16F8DF57" w:rsidR="00DA59D4" w:rsidRDefault="00747E31" w:rsidP="007365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Harmonics and Overtones</w:t>
            </w:r>
          </w:p>
          <w:p w14:paraId="7A88B9B6" w14:textId="6A496729" w:rsidR="0003316B" w:rsidRDefault="0003316B" w:rsidP="007365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2D81F34" w14:textId="77777777" w:rsidR="00DA59D4" w:rsidRPr="00A82C05" w:rsidRDefault="00DA59D4" w:rsidP="007365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3030403" w14:textId="77777777" w:rsidR="00DA59D4" w:rsidRPr="00A82C05" w:rsidRDefault="00DA59D4" w:rsidP="007365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B997C64" w14:textId="77777777" w:rsidR="00DA59D4" w:rsidRPr="00A82C05" w:rsidRDefault="00DA59D4" w:rsidP="007365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0497E9E" w14:textId="35BDC0C8" w:rsidR="00DA59D4" w:rsidRPr="00A82C05" w:rsidRDefault="00DA59D4" w:rsidP="007365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1302E0E" w14:textId="63E84B34" w:rsidR="00EF7F97" w:rsidRDefault="00EF7F97">
      <w:bookmarkStart w:id="0" w:name="_GoBack"/>
      <w:bookmarkEnd w:id="0"/>
    </w:p>
    <w:sectPr w:rsidR="00EF7F97" w:rsidSect="00736560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7B"/>
    <w:rsid w:val="00010C01"/>
    <w:rsid w:val="00012E7B"/>
    <w:rsid w:val="0003316B"/>
    <w:rsid w:val="0007007E"/>
    <w:rsid w:val="001618C6"/>
    <w:rsid w:val="00176524"/>
    <w:rsid w:val="001D67D8"/>
    <w:rsid w:val="003841F1"/>
    <w:rsid w:val="003F2A39"/>
    <w:rsid w:val="004E3E14"/>
    <w:rsid w:val="00514165"/>
    <w:rsid w:val="00526485"/>
    <w:rsid w:val="005956D5"/>
    <w:rsid w:val="005A09C2"/>
    <w:rsid w:val="006C2E76"/>
    <w:rsid w:val="006C5E69"/>
    <w:rsid w:val="007262F3"/>
    <w:rsid w:val="00736560"/>
    <w:rsid w:val="00747E31"/>
    <w:rsid w:val="00775897"/>
    <w:rsid w:val="00895F84"/>
    <w:rsid w:val="00910479"/>
    <w:rsid w:val="00987463"/>
    <w:rsid w:val="0098776D"/>
    <w:rsid w:val="009D110C"/>
    <w:rsid w:val="009F5F0A"/>
    <w:rsid w:val="00A04075"/>
    <w:rsid w:val="00A82C05"/>
    <w:rsid w:val="00AE4098"/>
    <w:rsid w:val="00C605C3"/>
    <w:rsid w:val="00CA1B63"/>
    <w:rsid w:val="00DA59D4"/>
    <w:rsid w:val="00DC6111"/>
    <w:rsid w:val="00E44778"/>
    <w:rsid w:val="00E519CB"/>
    <w:rsid w:val="00E662E4"/>
    <w:rsid w:val="00EB3B66"/>
    <w:rsid w:val="00EF7F97"/>
    <w:rsid w:val="00F43B7B"/>
    <w:rsid w:val="00FC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EC93A7"/>
  <w15:docId w15:val="{185230EE-3187-46F0-88A6-AEB1E8AE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746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46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B905D479</Template>
  <TotalTime>32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Clifford</dc:creator>
  <cp:keywords/>
  <dc:description/>
  <cp:lastModifiedBy>Paul Clifford</cp:lastModifiedBy>
  <cp:revision>4</cp:revision>
  <cp:lastPrinted>2019-04-26T11:01:00Z</cp:lastPrinted>
  <dcterms:created xsi:type="dcterms:W3CDTF">2019-04-26T10:28:00Z</dcterms:created>
  <dcterms:modified xsi:type="dcterms:W3CDTF">2019-04-26T11:02:00Z</dcterms:modified>
</cp:coreProperties>
</file>