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DE" w:rsidRDefault="00411CB5" w:rsidP="00411CB5">
      <w:pPr>
        <w:jc w:val="center"/>
        <w:rPr>
          <w:b/>
        </w:rPr>
      </w:pPr>
      <w:r w:rsidRPr="00411CB5">
        <w:rPr>
          <w:b/>
        </w:rPr>
        <w:t>Writing a theory question in paper 1 and paper 3</w:t>
      </w:r>
    </w:p>
    <w:p w:rsidR="00411CB5" w:rsidRDefault="00411CB5" w:rsidP="00411CB5">
      <w:r>
        <w:t>In the education exam (paper 1) and crime exam (paper 3) you could be asked to answer questions about sociological theories. These could take the form of:</w:t>
      </w:r>
    </w:p>
    <w:p w:rsidR="00411CB5" w:rsidRPr="00411CB5" w:rsidRDefault="00411CB5" w:rsidP="00411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11CB5">
        <w:rPr>
          <w:b/>
        </w:rPr>
        <w:t>10 MARK THEORY QUESTIONS</w:t>
      </w:r>
    </w:p>
    <w:p w:rsidR="00411CB5" w:rsidRDefault="00411CB5" w:rsidP="00411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Outline and explain two [insert theory] concepts [10]</w:t>
      </w:r>
    </w:p>
    <w:p w:rsidR="00411CB5" w:rsidRDefault="00411CB5" w:rsidP="00411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Outline and explain two arguments to suggest [insert theory] might have little to contribute to our understanding of society today [10]</w:t>
      </w:r>
    </w:p>
    <w:p w:rsidR="00411CB5" w:rsidRDefault="00411CB5" w:rsidP="00411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Outline two reasons for the growth of globalisation [10]</w:t>
      </w:r>
    </w:p>
    <w:p w:rsidR="00411CB5" w:rsidRDefault="00411CB5" w:rsidP="00411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Outline and explain two [insert theory] view of the nature of society today [10]</w:t>
      </w:r>
    </w:p>
    <w:p w:rsidR="00411CB5" w:rsidRDefault="00411CB5" w:rsidP="00411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Outline and explain two criticisms of [insert theory]</w:t>
      </w:r>
    </w:p>
    <w:p w:rsidR="00411CB5" w:rsidRDefault="00411CB5" w:rsidP="00411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Outline and explain two ways [insert theory] views social inequality today [10] – really similar to a stratification</w:t>
      </w:r>
    </w:p>
    <w:p w:rsidR="00411CB5" w:rsidRDefault="00411CB5" w:rsidP="00411CB5">
      <w:r>
        <w:t>The expectation with these questions is to use content from across all of your topics. It means there is a lot of variability in what you can write and you can use material from pretty much anywhere.</w:t>
      </w:r>
    </w:p>
    <w:p w:rsidR="00411CB5" w:rsidRDefault="00411CB5" w:rsidP="00411CB5">
      <w:r>
        <w:t xml:space="preserve">These 10 mark questions take the same format as every other one you do. They need a clearly stated point, which is explained with evidence (named people, contemporary examples, </w:t>
      </w:r>
      <w:proofErr w:type="gramStart"/>
      <w:r>
        <w:t>concepts</w:t>
      </w:r>
      <w:proofErr w:type="gramEnd"/>
      <w:r>
        <w:t>) and then briefly evaluated.</w:t>
      </w:r>
    </w:p>
    <w:p w:rsidR="00411CB5" w:rsidRPr="00187965" w:rsidRDefault="004F70ED" w:rsidP="0018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87965">
        <w:rPr>
          <w:b/>
        </w:rPr>
        <w:t>20 MARK ESSAY QUESTIONS – IN PAPER 3</w:t>
      </w:r>
    </w:p>
    <w:p w:rsidR="00411CB5" w:rsidRDefault="00411CB5" w:rsidP="0018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These questions have an item and will get you to do several possible things:</w:t>
      </w:r>
    </w:p>
    <w:p w:rsidR="00411CB5" w:rsidRDefault="00411CB5" w:rsidP="0018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Evaluate the approach of a particular theory</w:t>
      </w:r>
    </w:p>
    <w:p w:rsidR="00411CB5" w:rsidRDefault="00411CB5" w:rsidP="0018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Evaluate the contribution a theory has made to our understanding of society</w:t>
      </w:r>
    </w:p>
    <w:p w:rsidR="00411CB5" w:rsidRDefault="00187965" w:rsidP="0018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Evaluate the view that conflict approaches are more useful than consensus approaches (or </w:t>
      </w:r>
      <w:proofErr w:type="spellStart"/>
      <w:r>
        <w:t>visa</w:t>
      </w:r>
      <w:proofErr w:type="spellEnd"/>
      <w:r>
        <w:t xml:space="preserve"> versa)</w:t>
      </w:r>
    </w:p>
    <w:p w:rsidR="00187965" w:rsidRDefault="00187965" w:rsidP="0018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Evaluate the view that action/micro approaches are more useful than structural/macro approaches</w:t>
      </w:r>
    </w:p>
    <w:p w:rsidR="004F70ED" w:rsidRDefault="004F70ED" w:rsidP="0018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Evaluate the contribution of modernist theories [functionalism/</w:t>
      </w:r>
      <w:proofErr w:type="spellStart"/>
      <w:r>
        <w:t>marxism</w:t>
      </w:r>
      <w:proofErr w:type="spellEnd"/>
      <w:r>
        <w:t>] as compared to postmodern approaches</w:t>
      </w:r>
    </w:p>
    <w:p w:rsidR="00411CB5" w:rsidRDefault="00187965" w:rsidP="00411CB5">
      <w:r>
        <w:t>These questions need an introduction that clearly outlines the debate in the essay and then a range of paragraphs (suggestion of 3) that compare the approach/</w:t>
      </w:r>
      <w:proofErr w:type="spellStart"/>
      <w:r>
        <w:t>es</w:t>
      </w:r>
      <w:proofErr w:type="spellEnd"/>
      <w:r>
        <w:t xml:space="preserve"> in the question. Come to a conclusion.</w:t>
      </w:r>
      <w:r w:rsidR="004F70ED">
        <w:t xml:space="preserve"> They need you to show a clear understanding of key concepts within the theory and theoretical approaches e.g. consensus vs conflict views, structure vs action, modernity vs postmodernity.</w:t>
      </w:r>
    </w:p>
    <w:p w:rsidR="00187965" w:rsidRDefault="00187965" w:rsidP="00411CB5">
      <w:r>
        <w:t>Approaches could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7965" w:rsidTr="00187965">
        <w:tc>
          <w:tcPr>
            <w:tcW w:w="4508" w:type="dxa"/>
          </w:tcPr>
          <w:p w:rsidR="00187965" w:rsidRPr="004F70ED" w:rsidRDefault="00187965" w:rsidP="00411CB5">
            <w:pPr>
              <w:rPr>
                <w:b/>
              </w:rPr>
            </w:pPr>
            <w:r w:rsidRPr="004F70ED">
              <w:rPr>
                <w:b/>
              </w:rPr>
              <w:t>Using topics</w:t>
            </w:r>
            <w:bookmarkStart w:id="0" w:name="_GoBack"/>
            <w:bookmarkEnd w:id="0"/>
          </w:p>
        </w:tc>
        <w:tc>
          <w:tcPr>
            <w:tcW w:w="4508" w:type="dxa"/>
          </w:tcPr>
          <w:p w:rsidR="00187965" w:rsidRPr="004F70ED" w:rsidRDefault="004F70ED" w:rsidP="00411CB5">
            <w:pPr>
              <w:rPr>
                <w:b/>
              </w:rPr>
            </w:pPr>
            <w:r w:rsidRPr="004F70ED">
              <w:rPr>
                <w:b/>
              </w:rPr>
              <w:t>Using themes from within the theory</w:t>
            </w:r>
          </w:p>
        </w:tc>
      </w:tr>
      <w:tr w:rsidR="00187965" w:rsidTr="00187965">
        <w:tc>
          <w:tcPr>
            <w:tcW w:w="4508" w:type="dxa"/>
          </w:tcPr>
          <w:p w:rsidR="00187965" w:rsidRDefault="00187965" w:rsidP="00411CB5">
            <w:r>
              <w:t>Doing a paragraph on a topic</w:t>
            </w:r>
            <w:r w:rsidR="004F70ED">
              <w:t xml:space="preserve"> and evaluate within the topic. Pick three topics as your paragraphs and then do an additional paragraph that discusses general issues and concerns.</w:t>
            </w:r>
          </w:p>
        </w:tc>
        <w:tc>
          <w:tcPr>
            <w:tcW w:w="4508" w:type="dxa"/>
          </w:tcPr>
          <w:p w:rsidR="00187965" w:rsidRDefault="004F70ED" w:rsidP="00411CB5">
            <w:r>
              <w:t xml:space="preserve">Each paragraph becomes a key idea from the theory that you then evaluate with issues/problems from other theories. This can draw across topics. </w:t>
            </w:r>
          </w:p>
        </w:tc>
      </w:tr>
    </w:tbl>
    <w:p w:rsidR="00187965" w:rsidRPr="00411CB5" w:rsidRDefault="00187965" w:rsidP="00411CB5"/>
    <w:sectPr w:rsidR="00187965" w:rsidRPr="00411CB5" w:rsidSect="004F70E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B5"/>
    <w:rsid w:val="00187965"/>
    <w:rsid w:val="00411CB5"/>
    <w:rsid w:val="004F70ED"/>
    <w:rsid w:val="008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8C262-2A0C-4598-B6FB-2FEFECE7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884D1970</Template>
  <TotalTime>24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2</cp:revision>
  <cp:lastPrinted>2018-04-25T11:29:00Z</cp:lastPrinted>
  <dcterms:created xsi:type="dcterms:W3CDTF">2018-04-25T08:24:00Z</dcterms:created>
  <dcterms:modified xsi:type="dcterms:W3CDTF">2018-04-25T11:29:00Z</dcterms:modified>
</cp:coreProperties>
</file>