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CE" w:rsidRDefault="00373EC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7CA107" wp14:editId="6B0FB56B">
                <wp:simplePos x="0" y="0"/>
                <wp:positionH relativeFrom="margin">
                  <wp:align>right</wp:align>
                </wp:positionH>
                <wp:positionV relativeFrom="paragraph">
                  <wp:posOffset>4467226</wp:posOffset>
                </wp:positionV>
                <wp:extent cx="2877820" cy="704850"/>
                <wp:effectExtent l="0" t="0" r="17780" b="19050"/>
                <wp:wrapNone/>
                <wp:docPr id="2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y</w:t>
                            </w: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are the poles </w:t>
                            </w:r>
                            <w:proofErr w:type="gramStart"/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more dry</w:t>
                            </w:r>
                            <w:proofErr w:type="gramEnd"/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than the tropics?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CA10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75.4pt;margin-top:351.75pt;width:226.6pt;height:55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" filled="f" strokecolor="#0070c0">
                <v:stroke dashstyle="longDash"/>
                <v:textbox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y</w:t>
                      </w: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are the poles </w:t>
                      </w:r>
                      <w:proofErr w:type="gramStart"/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more dry</w:t>
                      </w:r>
                      <w:proofErr w:type="gramEnd"/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than the tropics?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296478" wp14:editId="54AFC0A2">
                <wp:simplePos x="0" y="0"/>
                <wp:positionH relativeFrom="margin">
                  <wp:align>right</wp:align>
                </wp:positionH>
                <wp:positionV relativeFrom="paragraph">
                  <wp:posOffset>5229226</wp:posOffset>
                </wp:positionV>
                <wp:extent cx="2868295" cy="723900"/>
                <wp:effectExtent l="0" t="0" r="27305" b="19050"/>
                <wp:wrapNone/>
                <wp:docPr id="2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How does the atmosphere help to regulate the earth’s temperature?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6478" id="TextBox 9" o:spid="_x0000_s1027" type="#_x0000_t202" style="position:absolute;margin-left:174.65pt;margin-top:411.75pt;width:225.85pt;height:5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" filled="f" strokecolor="#0070c0">
                <v:stroke dashstyle="longDash"/>
                <v:textbox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How does the atmosphere help to regulate the earth’s temperature?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A557B" wp14:editId="0177C6BB">
                <wp:simplePos x="0" y="0"/>
                <wp:positionH relativeFrom="margin">
                  <wp:align>right</wp:align>
                </wp:positionH>
                <wp:positionV relativeFrom="paragraph">
                  <wp:posOffset>3867151</wp:posOffset>
                </wp:positionV>
                <wp:extent cx="2868295" cy="552450"/>
                <wp:effectExtent l="0" t="0" r="27305" b="19050"/>
                <wp:wrapNone/>
                <wp:docPr id="2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is a cloud?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557B" id="TextBox 6" o:spid="_x0000_s1028" type="#_x0000_t202" style="position:absolute;margin-left:174.65pt;margin-top:304.5pt;width:225.85pt;height:43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" filled="f" strokecolor="#0070c0">
                <v:stroke dashstyle="longDash"/>
                <v:textbox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is a cloud?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EDE52" wp14:editId="049E4C00">
                <wp:simplePos x="0" y="0"/>
                <wp:positionH relativeFrom="column">
                  <wp:posOffset>4724400</wp:posOffset>
                </wp:positionH>
                <wp:positionV relativeFrom="paragraph">
                  <wp:posOffset>4124326</wp:posOffset>
                </wp:positionV>
                <wp:extent cx="2095500" cy="533400"/>
                <wp:effectExtent l="0" t="0" r="19050" b="19050"/>
                <wp:wrapNone/>
                <wp:docPr id="2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Definition: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DE52" id="TextBox 4" o:spid="_x0000_s1029" type="#_x0000_t202" style="position:absolute;margin-left:372pt;margin-top:324.75pt;width:16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" filled="f" strokecolor="#0070c0">
                <v:stroke dashstyle="longDash"/>
                <v:textbox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Definition: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5D3954" wp14:editId="1C6D03A4">
                <wp:simplePos x="0" y="0"/>
                <wp:positionH relativeFrom="margin">
                  <wp:posOffset>4714875</wp:posOffset>
                </wp:positionH>
                <wp:positionV relativeFrom="paragraph">
                  <wp:posOffset>3775075</wp:posOffset>
                </wp:positionV>
                <wp:extent cx="2085975" cy="584775"/>
                <wp:effectExtent l="0" t="0" r="0" b="0"/>
                <wp:wrapNone/>
                <wp:docPr id="3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73ECE">
                              <w:rPr>
                                <w:rFonts w:asciiTheme="minorHAnsi" w:eastAsia="+mn-ea" w:hAnsiTheme="minorHAnsi" w:cstheme="minorHAnsi"/>
                                <w:color w:val="4472C4"/>
                                <w:kern w:val="24"/>
                                <w:sz w:val="32"/>
                                <w:szCs w:val="32"/>
                              </w:rPr>
                              <w:t>Atmospheric Water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D3954" id="TextBox 3" o:spid="_x0000_s1030" type="#_x0000_t202" style="position:absolute;margin-left:371.25pt;margin-top:297.25pt;width:164.25pt;height:46.0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" filled="f" stroked="f">
                <v:textbox style="mso-fit-shape-to-text:t"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73ECE">
                        <w:rPr>
                          <w:rFonts w:asciiTheme="minorHAnsi" w:eastAsia="+mn-ea" w:hAnsiTheme="minorHAnsi" w:cstheme="minorHAnsi"/>
                          <w:color w:val="4472C4"/>
                          <w:kern w:val="24"/>
                          <w:sz w:val="32"/>
                          <w:szCs w:val="32"/>
                        </w:rPr>
                        <w:t>Atmospheric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77F21" wp14:editId="47D64091">
                <wp:simplePos x="0" y="0"/>
                <wp:positionH relativeFrom="column">
                  <wp:posOffset>4724400</wp:posOffset>
                </wp:positionH>
                <wp:positionV relativeFrom="paragraph">
                  <wp:posOffset>4718685</wp:posOffset>
                </wp:positionV>
                <wp:extent cx="2105025" cy="1233805"/>
                <wp:effectExtent l="0" t="0" r="28575" b="23495"/>
                <wp:wrapNone/>
                <wp:docPr id="2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33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is the link between temperature and a positive feedback into the water cycle system?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7F21" id="TextBox 5" o:spid="_x0000_s1031" type="#_x0000_t202" style="position:absolute;margin-left:372pt;margin-top:371.55pt;width:165.75pt;height:9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" filled="f" strokecolor="#0070c0">
                <v:stroke dashstyle="longDash"/>
                <v:textbox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is the link between temperature and a positive feedback into the water cycle system?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EE75B" wp14:editId="757DE87B">
                <wp:simplePos x="0" y="0"/>
                <wp:positionH relativeFrom="margin">
                  <wp:align>right</wp:align>
                </wp:positionH>
                <wp:positionV relativeFrom="paragraph">
                  <wp:posOffset>6010275</wp:posOffset>
                </wp:positionV>
                <wp:extent cx="5038725" cy="590550"/>
                <wp:effectExtent l="0" t="0" r="28575" b="19050"/>
                <wp:wrapNone/>
                <wp:docPr id="2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73ECE" w:rsidRPr="00373ECE" w:rsidRDefault="00373ECE" w:rsidP="00373E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373EC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THINK: </w:t>
                            </w:r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How might water change to travel between </w:t>
                            </w:r>
                            <w:proofErr w:type="spellStart"/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cryospheric</w:t>
                            </w:r>
                            <w:proofErr w:type="spellEnd"/>
                            <w:r w:rsidRPr="00373EC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/ oceanic/atmospheric/ terrestrial?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E75B" id="TextBox 12" o:spid="_x0000_s1032" type="#_x0000_t202" style="position:absolute;margin-left:345.55pt;margin-top:473.25pt;width:396.75pt;height:46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" filled="f" strokecolor="#0070c0">
                <v:stroke dashstyle="longDash"/>
                <v:textbox>
                  <w:txbxContent>
                    <w:p w:rsidR="00373ECE" w:rsidRPr="00373ECE" w:rsidRDefault="00373ECE" w:rsidP="00373ECE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373ECE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THINK: </w:t>
                      </w:r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How might water change to travel between </w:t>
                      </w:r>
                      <w:proofErr w:type="spellStart"/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cryospheric</w:t>
                      </w:r>
                      <w:proofErr w:type="spellEnd"/>
                      <w:r w:rsidRPr="00373EC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/ oceanic/atmospheric/ terrestrial?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62464" wp14:editId="13F73E2C">
                <wp:simplePos x="0" y="0"/>
                <wp:positionH relativeFrom="column">
                  <wp:posOffset>7115175</wp:posOffset>
                </wp:positionH>
                <wp:positionV relativeFrom="paragraph">
                  <wp:posOffset>0</wp:posOffset>
                </wp:positionV>
                <wp:extent cx="2621915" cy="790575"/>
                <wp:effectExtent l="0" t="0" r="26035" b="28575"/>
                <wp:wrapNone/>
                <wp:docPr id="1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373ECE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is sea ice and</w:t>
                            </w:r>
                            <w:r w:rsidR="002E3F35"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where </w:t>
                            </w:r>
                            <w:r w:rsidR="002E3F35"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is it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located</w:t>
                            </w:r>
                            <w:r w:rsidR="002E3F35"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?</w:t>
                            </w:r>
                            <w:r w:rsidR="002E3F35"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2464" id="_x0000_s1033" type="#_x0000_t202" style="position:absolute;margin-left:560.25pt;margin-top:0;width:206.4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" filled="f" strokecolor="#1ae6bf">
                <v:stroke dashstyle="longDash"/>
                <v:textbox>
                  <w:txbxContent>
                    <w:p w:rsidR="002E3F35" w:rsidRPr="00147660" w:rsidRDefault="00373ECE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is sea ice and</w:t>
                      </w:r>
                      <w:r w:rsidR="002E3F35"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where </w:t>
                      </w:r>
                      <w:r w:rsidR="002E3F35"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is it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located</w:t>
                      </w:r>
                      <w:r w:rsidR="002E3F35"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?</w:t>
                      </w:r>
                      <w:r w:rsidR="002E3F35"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2F31DB" wp14:editId="5A985EEC">
                <wp:simplePos x="0" y="0"/>
                <wp:positionH relativeFrom="margin">
                  <wp:align>left</wp:align>
                </wp:positionH>
                <wp:positionV relativeFrom="paragraph">
                  <wp:posOffset>3562350</wp:posOffset>
                </wp:positionV>
                <wp:extent cx="1685925" cy="304800"/>
                <wp:effectExtent l="0" t="0" r="0" b="0"/>
                <wp:wrapNone/>
                <wp:docPr id="2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F35" w:rsidRPr="00147660" w:rsidRDefault="002E3F35" w:rsidP="001476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7660">
                              <w:rPr>
                                <w:rFonts w:asciiTheme="minorHAnsi" w:eastAsia="+mn-ea" w:hAnsiTheme="minorHAnsi" w:cstheme="minorHAnsi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Terrestrial Water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31DB" id="_x0000_s1034" type="#_x0000_t202" style="position:absolute;margin-left:0;margin-top:280.5pt;width:132.75pt;height:2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" filled="f" stroked="f">
                <v:textbox>
                  <w:txbxContent>
                    <w:p w:rsidR="002E3F35" w:rsidRPr="00147660" w:rsidRDefault="002E3F35" w:rsidP="001476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C00000"/>
                          <w:sz w:val="32"/>
                          <w:szCs w:val="32"/>
                        </w:rPr>
                      </w:pPr>
                      <w:r w:rsidRPr="00147660">
                        <w:rPr>
                          <w:rFonts w:asciiTheme="minorHAnsi" w:eastAsia="+mn-ea" w:hAnsiTheme="minorHAnsi" w:cstheme="minorHAnsi"/>
                          <w:color w:val="C00000"/>
                          <w:kern w:val="24"/>
                          <w:sz w:val="32"/>
                          <w:szCs w:val="32"/>
                        </w:rPr>
                        <w:t>Terrestrial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79246" wp14:editId="079BACC2">
                <wp:simplePos x="0" y="0"/>
                <wp:positionH relativeFrom="column">
                  <wp:posOffset>1771650</wp:posOffset>
                </wp:positionH>
                <wp:positionV relativeFrom="paragraph">
                  <wp:posOffset>3609975</wp:posOffset>
                </wp:positionV>
                <wp:extent cx="2514600" cy="857250"/>
                <wp:effectExtent l="0" t="0" r="19050" b="19050"/>
                <wp:wrapNone/>
                <wp:docPr id="1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Surface Water:  (rivers, lakes, wetlands)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9246" id="_x0000_s1035" type="#_x0000_t202" style="position:absolute;margin-left:139.5pt;margin-top:284.25pt;width:198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" filled="f" strokecolor="#c00000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Surface Water:  (rivers, lakes, wetlands)</w:t>
                      </w:r>
                    </w:p>
                  </w:txbxContent>
                </v:textbox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26A19" wp14:editId="7D14380B">
                <wp:simplePos x="0" y="0"/>
                <wp:positionH relativeFrom="margin">
                  <wp:posOffset>0</wp:posOffset>
                </wp:positionH>
                <wp:positionV relativeFrom="paragraph">
                  <wp:posOffset>3838575</wp:posOffset>
                </wp:positionV>
                <wp:extent cx="1666875" cy="638175"/>
                <wp:effectExtent l="0" t="0" r="28575" b="28575"/>
                <wp:wrapNone/>
                <wp:docPr id="1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Definition: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6A19" id="_x0000_s1036" type="#_x0000_t202" style="position:absolute;margin-left:0;margin-top:302.25pt;width:131.2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" filled="f" strokecolor="#c00000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Definition: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212A6" wp14:editId="0BB70731">
                <wp:simplePos x="0" y="0"/>
                <wp:positionH relativeFrom="margin">
                  <wp:align>left</wp:align>
                </wp:positionH>
                <wp:positionV relativeFrom="paragraph">
                  <wp:posOffset>4533900</wp:posOffset>
                </wp:positionV>
                <wp:extent cx="4305300" cy="361950"/>
                <wp:effectExtent l="0" t="0" r="19050" b="19050"/>
                <wp:wrapNone/>
                <wp:docPr id="1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are the four broad classes of terrestrial water?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12A6" id="_x0000_s1037" type="#_x0000_t202" style="position:absolute;margin-left:0;margin-top:357pt;width:339pt;height:2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" filled="f" strokecolor="#c00000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are the four broad classes of terrestrial water?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22CB67" wp14:editId="696D0CD1">
                <wp:simplePos x="0" y="0"/>
                <wp:positionH relativeFrom="column">
                  <wp:posOffset>1876425</wp:posOffset>
                </wp:positionH>
                <wp:positionV relativeFrom="paragraph">
                  <wp:posOffset>4972050</wp:posOffset>
                </wp:positionV>
                <wp:extent cx="2447925" cy="714375"/>
                <wp:effectExtent l="0" t="0" r="28575" b="28575"/>
                <wp:wrapNone/>
                <wp:docPr id="2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Soil water: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CB67" id="_x0000_s1038" type="#_x0000_t202" style="position:absolute;margin-left:147.75pt;margin-top:391.5pt;width:192.7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" filled="f" strokecolor="#c00000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Soil water: </w:t>
                      </w:r>
                    </w:p>
                  </w:txbxContent>
                </v:textbox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40F71C" wp14:editId="17919FE5">
                <wp:simplePos x="0" y="0"/>
                <wp:positionH relativeFrom="column">
                  <wp:posOffset>9525</wp:posOffset>
                </wp:positionH>
                <wp:positionV relativeFrom="paragraph">
                  <wp:posOffset>4972050</wp:posOffset>
                </wp:positionV>
                <wp:extent cx="1733550" cy="714375"/>
                <wp:effectExtent l="0" t="0" r="19050" b="28575"/>
                <wp:wrapNone/>
                <wp:docPr id="2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Biological water: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F71C" id="TextBox 10" o:spid="_x0000_s1039" type="#_x0000_t202" style="position:absolute;margin-left:.75pt;margin-top:391.5pt;width:136.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" filled="f" strokecolor="#c00000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Biological water: </w:t>
                      </w:r>
                    </w:p>
                  </w:txbxContent>
                </v:textbox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538E4" wp14:editId="7A3F4CAA">
                <wp:simplePos x="0" y="0"/>
                <wp:positionH relativeFrom="margin">
                  <wp:align>left</wp:align>
                </wp:positionH>
                <wp:positionV relativeFrom="paragraph">
                  <wp:posOffset>5753100</wp:posOffset>
                </wp:positionV>
                <wp:extent cx="4305300" cy="857250"/>
                <wp:effectExtent l="0" t="0" r="19050" b="19050"/>
                <wp:wrapNone/>
                <wp:docPr id="20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Groundwater: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38E4" id="_x0000_s1040" type="#_x0000_t202" style="position:absolute;margin-left:0;margin-top:453pt;width:339pt;height:67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" filled="f" strokecolor="#c00000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Groundwater: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93F8D" wp14:editId="5C445CE0">
                <wp:simplePos x="0" y="0"/>
                <wp:positionH relativeFrom="margin">
                  <wp:align>right</wp:align>
                </wp:positionH>
                <wp:positionV relativeFrom="paragraph">
                  <wp:posOffset>2952750</wp:posOffset>
                </wp:positionV>
                <wp:extent cx="4803140" cy="466725"/>
                <wp:effectExtent l="0" t="0" r="16510" b="28575"/>
                <wp:wrapNone/>
                <wp:docPr id="1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is permafrost and why is it important to consider?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3F8D" id="_x0000_s1041" type="#_x0000_t202" style="position:absolute;margin-left:327pt;margin-top:232.5pt;width:378.2pt;height:36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" filled="f" strokecolor="#1ae6bf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is permafrost and why is it important to consider?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8D769" wp14:editId="42EEBFE4">
                <wp:simplePos x="0" y="0"/>
                <wp:positionH relativeFrom="margin">
                  <wp:align>right</wp:align>
                </wp:positionH>
                <wp:positionV relativeFrom="paragraph">
                  <wp:posOffset>1895474</wp:posOffset>
                </wp:positionV>
                <wp:extent cx="2993390" cy="981075"/>
                <wp:effectExtent l="0" t="0" r="16510" b="28575"/>
                <wp:wrapNone/>
                <wp:docPr id="1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are alpine glaciers, why are they important to consider?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D769" id="_x0000_s1042" type="#_x0000_t202" style="position:absolute;margin-left:184.5pt;margin-top:149.25pt;width:235.7pt;height:77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" filled="f" strokecolor="#1ae6bf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are alpine glaciers, why are they important to consider?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B3933" wp14:editId="0F18E0F9">
                <wp:simplePos x="0" y="0"/>
                <wp:positionH relativeFrom="margin">
                  <wp:align>right</wp:align>
                </wp:positionH>
                <wp:positionV relativeFrom="paragraph">
                  <wp:posOffset>904875</wp:posOffset>
                </wp:positionV>
                <wp:extent cx="2783840" cy="914400"/>
                <wp:effectExtent l="0" t="0" r="16510" b="19050"/>
                <wp:wrapNone/>
                <wp:docPr id="1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What are ice sheets, how big are they and why are they important to consider?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3933" id="_x0000_s1043" type="#_x0000_t202" style="position:absolute;margin-left:168pt;margin-top:71.25pt;width:219.2pt;height:1in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" filled="f" strokecolor="#1ae6bf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What are ice sheets, how big are they and why are they important to consider?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8A284" wp14:editId="487B72C5">
                <wp:simplePos x="0" y="0"/>
                <wp:positionH relativeFrom="column">
                  <wp:posOffset>4924425</wp:posOffset>
                </wp:positionH>
                <wp:positionV relativeFrom="paragraph">
                  <wp:posOffset>1885950</wp:posOffset>
                </wp:positionV>
                <wp:extent cx="1714500" cy="1000125"/>
                <wp:effectExtent l="0" t="0" r="19050" b="28575"/>
                <wp:wrapNone/>
                <wp:docPr id="1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What are ice caps and why are they important?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A284" id="TextBox 8" o:spid="_x0000_s1044" type="#_x0000_t202" style="position:absolute;margin-left:387.75pt;margin-top:148.5pt;width:13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" filled="f" strokecolor="#1ae6bf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What are ice caps and why are they important?</w:t>
                      </w:r>
                    </w:p>
                  </w:txbxContent>
                </v:textbox>
              </v:shape>
            </w:pict>
          </mc:Fallback>
        </mc:AlternateContent>
      </w:r>
      <w:r w:rsidR="00147660"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55750" wp14:editId="6287EF61">
                <wp:simplePos x="0" y="0"/>
                <wp:positionH relativeFrom="column">
                  <wp:posOffset>4895850</wp:posOffset>
                </wp:positionH>
                <wp:positionV relativeFrom="paragraph">
                  <wp:posOffset>819150</wp:posOffset>
                </wp:positionV>
                <wp:extent cx="2014855" cy="1000125"/>
                <wp:effectExtent l="0" t="0" r="23495" b="28575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The major 5 locations of </w:t>
                            </w:r>
                            <w:proofErr w:type="spellStart"/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cryospheric</w:t>
                            </w:r>
                            <w:proofErr w:type="spellEnd"/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water: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5750" id="_x0000_s1045" type="#_x0000_t202" style="position:absolute;margin-left:385.5pt;margin-top:64.5pt;width:158.6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" filled="f" strokecolor="#1ae6bf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The major 5 locations of </w:t>
                      </w:r>
                      <w:proofErr w:type="spellStart"/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cryospheric</w:t>
                      </w:r>
                      <w:proofErr w:type="spellEnd"/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 xml:space="preserve"> water: </w:t>
                      </w:r>
                    </w:p>
                  </w:txbxContent>
                </v:textbox>
              </v:shape>
            </w:pict>
          </mc:Fallback>
        </mc:AlternateContent>
      </w:r>
      <w:r w:rsidR="00147660" w:rsidRPr="00147660">
        <w:rPr>
          <w:noProof/>
          <w:color w:val="00FF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64247" wp14:editId="253AF9A5">
                <wp:simplePos x="0" y="0"/>
                <wp:positionH relativeFrom="column">
                  <wp:posOffset>4886325</wp:posOffset>
                </wp:positionH>
                <wp:positionV relativeFrom="paragraph">
                  <wp:posOffset>209550</wp:posOffset>
                </wp:positionV>
                <wp:extent cx="2162175" cy="533400"/>
                <wp:effectExtent l="0" t="0" r="28575" b="19050"/>
                <wp:wrapNone/>
                <wp:docPr id="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AE6B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2E3F35" w:rsidRPr="00147660" w:rsidRDefault="002E3F35" w:rsidP="002E3F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Definition: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4247" id="_x0000_s1046" type="#_x0000_t202" style="position:absolute;margin-left:384.75pt;margin-top:16.5pt;width:170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" filled="f" strokecolor="#1ae6bf">
                <v:stroke dashstyle="longDash"/>
                <v:textbox>
                  <w:txbxContent>
                    <w:p w:rsidR="002E3F35" w:rsidRPr="00147660" w:rsidRDefault="002E3F35" w:rsidP="002E3F35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16"/>
                          <w:szCs w:val="16"/>
                        </w:rPr>
                        <w:t>Definition:</w:t>
                      </w:r>
                    </w:p>
                  </w:txbxContent>
                </v:textbox>
              </v:shape>
            </w:pict>
          </mc:Fallback>
        </mc:AlternateContent>
      </w:r>
      <w:r w:rsidR="001476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037DB" wp14:editId="5A3B794A">
                <wp:simplePos x="0" y="0"/>
                <wp:positionH relativeFrom="margin">
                  <wp:posOffset>5100955</wp:posOffset>
                </wp:positionH>
                <wp:positionV relativeFrom="paragraph">
                  <wp:posOffset>-123825</wp:posOffset>
                </wp:positionV>
                <wp:extent cx="1790700" cy="342900"/>
                <wp:effectExtent l="0" t="0" r="0" b="0"/>
                <wp:wrapNone/>
                <wp:docPr id="1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3F35" w:rsidRPr="00147660" w:rsidRDefault="002E3F35" w:rsidP="001476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1AE6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47660">
                              <w:rPr>
                                <w:rFonts w:asciiTheme="minorHAnsi" w:eastAsia="+mn-ea" w:hAnsiTheme="minorHAnsi" w:cstheme="minorHAnsi"/>
                                <w:color w:val="1AE6BF"/>
                                <w:kern w:val="24"/>
                                <w:sz w:val="32"/>
                                <w:szCs w:val="32"/>
                              </w:rPr>
                              <w:t>Cryospheric</w:t>
                            </w:r>
                            <w:proofErr w:type="spellEnd"/>
                            <w:r w:rsidRPr="00147660">
                              <w:rPr>
                                <w:rFonts w:asciiTheme="minorHAnsi" w:eastAsia="+mn-ea" w:hAnsiTheme="minorHAnsi" w:cstheme="minorHAnsi"/>
                                <w:color w:val="1AE6BF"/>
                                <w:kern w:val="24"/>
                                <w:sz w:val="32"/>
                                <w:szCs w:val="32"/>
                              </w:rPr>
                              <w:t xml:space="preserve"> Water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37DB" id="_x0000_s1047" type="#_x0000_t202" style="position:absolute;margin-left:401.65pt;margin-top:-9.75pt;width:14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" filled="f" stroked="f">
                <v:textbox>
                  <w:txbxContent>
                    <w:p w:rsidR="002E3F35" w:rsidRPr="00147660" w:rsidRDefault="002E3F35" w:rsidP="001476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1AE6BF"/>
                          <w:sz w:val="32"/>
                          <w:szCs w:val="32"/>
                        </w:rPr>
                      </w:pPr>
                      <w:proofErr w:type="spellStart"/>
                      <w:r w:rsidRPr="00147660">
                        <w:rPr>
                          <w:rFonts w:asciiTheme="minorHAnsi" w:eastAsia="+mn-ea" w:hAnsiTheme="minorHAnsi" w:cstheme="minorHAnsi"/>
                          <w:color w:val="1AE6BF"/>
                          <w:kern w:val="24"/>
                          <w:sz w:val="32"/>
                          <w:szCs w:val="32"/>
                        </w:rPr>
                        <w:t>Cryospheric</w:t>
                      </w:r>
                      <w:proofErr w:type="spellEnd"/>
                      <w:r w:rsidRPr="00147660">
                        <w:rPr>
                          <w:rFonts w:asciiTheme="minorHAnsi" w:eastAsia="+mn-ea" w:hAnsiTheme="minorHAnsi" w:cstheme="minorHAnsi"/>
                          <w:color w:val="1AE6BF"/>
                          <w:kern w:val="24"/>
                          <w:sz w:val="32"/>
                          <w:szCs w:val="32"/>
                        </w:rPr>
                        <w:t xml:space="preserve">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60" w:rsidRPr="007455C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CBA1C" wp14:editId="5DECA7FA">
                <wp:simplePos x="0" y="0"/>
                <wp:positionH relativeFrom="margin">
                  <wp:posOffset>152400</wp:posOffset>
                </wp:positionH>
                <wp:positionV relativeFrom="paragraph">
                  <wp:posOffset>-142875</wp:posOffset>
                </wp:positionV>
                <wp:extent cx="1533525" cy="32385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5CF" w:rsidRPr="002E3F35" w:rsidRDefault="007455CF" w:rsidP="002E3F3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2E3F35">
                              <w:rPr>
                                <w:rFonts w:asciiTheme="minorHAnsi" w:hAnsiTheme="minorHAnsi" w:cstheme="minorHAnsi"/>
                                <w:color w:val="4472C4" w:themeColor="accent5"/>
                                <w:kern w:val="24"/>
                                <w:sz w:val="32"/>
                                <w:szCs w:val="32"/>
                              </w:rPr>
                              <w:t>Oceanic Water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BA1C" id="_x0000_s1048" type="#_x0000_t202" style="position:absolute;margin-left:12pt;margin-top:-11.25pt;width:12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" filled="f" stroked="f">
                <v:textbox>
                  <w:txbxContent>
                    <w:p w:rsidR="007455CF" w:rsidRPr="002E3F35" w:rsidRDefault="007455CF" w:rsidP="002E3F3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2E3F35">
                        <w:rPr>
                          <w:rFonts w:asciiTheme="minorHAnsi" w:hAnsiTheme="minorHAnsi" w:cstheme="minorHAnsi"/>
                          <w:color w:val="4472C4" w:themeColor="accent5"/>
                          <w:kern w:val="24"/>
                          <w:sz w:val="32"/>
                          <w:szCs w:val="32"/>
                        </w:rPr>
                        <w:t>Oceanic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F35" w:rsidRPr="007455C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C1173" wp14:editId="3EBD0F3F">
                <wp:simplePos x="0" y="0"/>
                <wp:positionH relativeFrom="column">
                  <wp:posOffset>1924050</wp:posOffset>
                </wp:positionH>
                <wp:positionV relativeFrom="paragraph">
                  <wp:posOffset>-114300</wp:posOffset>
                </wp:positionV>
                <wp:extent cx="2352675" cy="1181100"/>
                <wp:effectExtent l="0" t="0" r="28575" b="1905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7455CF" w:rsidRPr="00147660" w:rsidRDefault="007455CF" w:rsidP="00745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Why is oceanic water salty?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1173" id="_x0000_s1049" type="#_x0000_t202" style="position:absolute;margin-left:151.5pt;margin-top:-9pt;width:185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" filled="f" strokecolor="#0070c0">
                <v:stroke dashstyle="longDash"/>
                <v:textbox>
                  <w:txbxContent>
                    <w:p w:rsidR="007455CF" w:rsidRPr="00147660" w:rsidRDefault="007455CF" w:rsidP="007455C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Why is oceanic water salty?</w:t>
                      </w:r>
                    </w:p>
                  </w:txbxContent>
                </v:textbox>
              </v:shape>
            </w:pict>
          </mc:Fallback>
        </mc:AlternateContent>
      </w:r>
      <w:r w:rsidR="002E3F35" w:rsidRPr="007455C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6D7B1" wp14:editId="02E68D3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1838325" cy="847725"/>
                <wp:effectExtent l="0" t="0" r="28575" b="2857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7455CF" w:rsidRPr="00147660" w:rsidRDefault="007455CF" w:rsidP="00745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Definition: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D7B1" id="_x0000_s1050" type="#_x0000_t202" style="position:absolute;margin-left:0;margin-top:17.25pt;width:144.75pt;height: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" filled="f" strokecolor="#0070c0">
                <v:stroke dashstyle="longDash"/>
                <v:textbox>
                  <w:txbxContent>
                    <w:p w:rsidR="007455CF" w:rsidRPr="00147660" w:rsidRDefault="007455CF" w:rsidP="007455C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Definition: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F35" w:rsidRPr="007455C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94807" wp14:editId="47DE4475">
                <wp:simplePos x="0" y="0"/>
                <wp:positionH relativeFrom="margin">
                  <wp:align>left</wp:align>
                </wp:positionH>
                <wp:positionV relativeFrom="paragraph">
                  <wp:posOffset>2247900</wp:posOffset>
                </wp:positionV>
                <wp:extent cx="4276725" cy="952500"/>
                <wp:effectExtent l="0" t="0" r="28575" b="1905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7455CF" w:rsidRPr="00147660" w:rsidRDefault="007455CF" w:rsidP="00745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What is the link between atmospheric carbon and the pH of the oceans?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4807" id="_x0000_s1051" type="#_x0000_t202" style="position:absolute;margin-left:0;margin-top:177pt;width:336.75pt;height: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" filled="f" strokecolor="#0070c0">
                <v:stroke dashstyle="longDash"/>
                <v:textbox>
                  <w:txbxContent>
                    <w:p w:rsidR="007455CF" w:rsidRPr="00147660" w:rsidRDefault="007455CF" w:rsidP="007455C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What is the link between atmospheric carbon and the pH of the oceans?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F35" w:rsidRPr="007455C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92736" wp14:editId="75FEB7CE">
                <wp:simplePos x="0" y="0"/>
                <wp:positionH relativeFrom="column">
                  <wp:posOffset>2438400</wp:posOffset>
                </wp:positionH>
                <wp:positionV relativeFrom="paragraph">
                  <wp:posOffset>1190625</wp:posOffset>
                </wp:positionV>
                <wp:extent cx="1828800" cy="981075"/>
                <wp:effectExtent l="0" t="0" r="19050" b="28575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7455CF" w:rsidRPr="00147660" w:rsidRDefault="007455CF" w:rsidP="00745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What impact does salinity have on pH?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2736" id="_x0000_s1052" type="#_x0000_t202" style="position:absolute;margin-left:192pt;margin-top:93.75pt;width:2in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" filled="f" strokecolor="#0070c0">
                <v:stroke dashstyle="longDash"/>
                <v:textbox>
                  <w:txbxContent>
                    <w:p w:rsidR="007455CF" w:rsidRPr="00147660" w:rsidRDefault="007455CF" w:rsidP="007455C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What impact does salinity have on pH?</w:t>
                      </w:r>
                    </w:p>
                  </w:txbxContent>
                </v:textbox>
              </v:shape>
            </w:pict>
          </mc:Fallback>
        </mc:AlternateContent>
      </w:r>
      <w:r w:rsidR="002E3F35" w:rsidRPr="007455C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4B57" wp14:editId="61C431F3">
                <wp:simplePos x="0" y="0"/>
                <wp:positionH relativeFrom="margin">
                  <wp:align>left</wp:align>
                </wp:positionH>
                <wp:positionV relativeFrom="paragraph">
                  <wp:posOffset>1181100</wp:posOffset>
                </wp:positionV>
                <wp:extent cx="2362200" cy="981075"/>
                <wp:effectExtent l="0" t="0" r="19050" b="2857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txbx>
                        <w:txbxContent>
                          <w:p w:rsidR="007455CF" w:rsidRPr="00147660" w:rsidRDefault="007455CF" w:rsidP="007455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1476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Names of major oceans and seas: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4B57" id="_x0000_s1053" type="#_x0000_t202" style="position:absolute;margin-left:0;margin-top:93pt;width:18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" filled="f" strokecolor="#0070c0">
                <v:stroke dashstyle="longDash"/>
                <v:textbox>
                  <w:txbxContent>
                    <w:p w:rsidR="007455CF" w:rsidRPr="00147660" w:rsidRDefault="007455CF" w:rsidP="007455CF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1476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Names of major oceans and seas: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62CE" w:rsidSect="00373EC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CF"/>
    <w:rsid w:val="00147660"/>
    <w:rsid w:val="002E3F35"/>
    <w:rsid w:val="00373ECE"/>
    <w:rsid w:val="00405CB2"/>
    <w:rsid w:val="007455CF"/>
    <w:rsid w:val="008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AD13"/>
  <w15:chartTrackingRefBased/>
  <w15:docId w15:val="{0A924FDE-23BD-42DA-8879-D6D5649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5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ACE53293</Template>
  <TotalTime>184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Gayle Hindess</cp:lastModifiedBy>
  <cp:revision>1</cp:revision>
  <cp:lastPrinted>2018-12-18T16:39:00Z</cp:lastPrinted>
  <dcterms:created xsi:type="dcterms:W3CDTF">2018-12-18T11:55:00Z</dcterms:created>
  <dcterms:modified xsi:type="dcterms:W3CDTF">2018-12-18T16:40:00Z</dcterms:modified>
</cp:coreProperties>
</file>