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17" w:rsidRDefault="00FC3645">
      <w:r w:rsidRPr="009010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E32519" wp14:editId="4F12F338">
            <wp:simplePos x="0" y="0"/>
            <wp:positionH relativeFrom="margin">
              <wp:align>left</wp:align>
            </wp:positionH>
            <wp:positionV relativeFrom="paragraph">
              <wp:posOffset>514350</wp:posOffset>
            </wp:positionV>
            <wp:extent cx="6428105" cy="874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Water Cycle Lesson 2 Homework</w:t>
      </w:r>
      <w:bookmarkStart w:id="0" w:name="_GoBack"/>
      <w:bookmarkEnd w:id="0"/>
    </w:p>
    <w:p w:rsidR="00901017" w:rsidRDefault="00901017">
      <w:r w:rsidRPr="00901017">
        <w:rPr>
          <w:noProof/>
          <w:lang w:eastAsia="en-GB"/>
        </w:rPr>
        <w:drawing>
          <wp:inline distT="0" distB="0" distL="0" distR="0">
            <wp:extent cx="6297083" cy="40957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46" cy="41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4B" w:rsidRDefault="0023354B">
      <w:pPr>
        <w:rPr>
          <w:b/>
          <w:sz w:val="24"/>
          <w:szCs w:val="24"/>
        </w:rPr>
      </w:pPr>
    </w:p>
    <w:p w:rsidR="00901017" w:rsidRPr="0023354B" w:rsidRDefault="00233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the information above and a</w:t>
      </w:r>
      <w:r w:rsidR="00901017" w:rsidRPr="0023354B">
        <w:rPr>
          <w:b/>
          <w:sz w:val="24"/>
          <w:szCs w:val="24"/>
        </w:rPr>
        <w:t>nswer the questions</w:t>
      </w:r>
      <w:r>
        <w:rPr>
          <w:b/>
          <w:sz w:val="24"/>
          <w:szCs w:val="24"/>
        </w:rPr>
        <w:t xml:space="preserve"> below on separate paper</w:t>
      </w:r>
      <w:r w:rsidR="00901017" w:rsidRPr="0023354B">
        <w:rPr>
          <w:b/>
          <w:sz w:val="24"/>
          <w:szCs w:val="24"/>
        </w:rPr>
        <w:t>:</w:t>
      </w:r>
    </w:p>
    <w:p w:rsidR="00901017" w:rsidRPr="0023354B" w:rsidRDefault="00901017" w:rsidP="0023354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23354B">
        <w:rPr>
          <w:sz w:val="24"/>
          <w:szCs w:val="24"/>
        </w:rPr>
        <w:t>How has the melting pattern of the Greenland ice sheet and glaciers changed in recent years?</w:t>
      </w:r>
    </w:p>
    <w:p w:rsidR="00901017" w:rsidRPr="0023354B" w:rsidRDefault="00901017" w:rsidP="0023354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23354B">
        <w:rPr>
          <w:sz w:val="24"/>
          <w:szCs w:val="24"/>
        </w:rPr>
        <w:t>What affect do</w:t>
      </w:r>
      <w:r w:rsidR="0023354B">
        <w:rPr>
          <w:sz w:val="24"/>
          <w:szCs w:val="24"/>
        </w:rPr>
        <w:t>e</w:t>
      </w:r>
      <w:r w:rsidRPr="0023354B">
        <w:rPr>
          <w:sz w:val="24"/>
          <w:szCs w:val="24"/>
        </w:rPr>
        <w:t>s this have on the albedo</w:t>
      </w:r>
      <w:r w:rsidR="0023354B">
        <w:rPr>
          <w:sz w:val="24"/>
          <w:szCs w:val="24"/>
        </w:rPr>
        <w:t xml:space="preserve"> of the ice sheet</w:t>
      </w:r>
      <w:r w:rsidRPr="0023354B">
        <w:rPr>
          <w:sz w:val="24"/>
          <w:szCs w:val="24"/>
        </w:rPr>
        <w:t>?</w:t>
      </w:r>
    </w:p>
    <w:p w:rsidR="00901017" w:rsidRPr="0023354B" w:rsidRDefault="0023354B" w:rsidP="0023354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In what way does this</w:t>
      </w:r>
      <w:r w:rsidR="00901017" w:rsidRPr="0023354B">
        <w:rPr>
          <w:sz w:val="24"/>
          <w:szCs w:val="24"/>
        </w:rPr>
        <w:t xml:space="preserve"> demonstrate a positive feedback loop?</w:t>
      </w:r>
    </w:p>
    <w:p w:rsidR="00901017" w:rsidRPr="0023354B" w:rsidRDefault="00901017" w:rsidP="0023354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23354B">
        <w:rPr>
          <w:sz w:val="24"/>
          <w:szCs w:val="24"/>
        </w:rPr>
        <w:t>How have winter snow accumulations changed and how does this link with melting and the albedo?</w:t>
      </w:r>
    </w:p>
    <w:p w:rsidR="00901017" w:rsidRPr="0023354B" w:rsidRDefault="0023354B" w:rsidP="0023354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Produce a m</w:t>
      </w:r>
      <w:r w:rsidR="00901017" w:rsidRPr="0023354B">
        <w:rPr>
          <w:sz w:val="24"/>
          <w:szCs w:val="24"/>
        </w:rPr>
        <w:t xml:space="preserve">ind-map </w:t>
      </w:r>
      <w:r>
        <w:rPr>
          <w:sz w:val="24"/>
          <w:szCs w:val="24"/>
        </w:rPr>
        <w:t xml:space="preserve">of </w:t>
      </w:r>
      <w:r w:rsidR="00901017" w:rsidRPr="0023354B">
        <w:rPr>
          <w:sz w:val="24"/>
          <w:szCs w:val="24"/>
        </w:rPr>
        <w:t>the potential global consequences of continued and increased melting.</w:t>
      </w:r>
    </w:p>
    <w:p w:rsidR="00901017" w:rsidRPr="0023354B" w:rsidRDefault="00901017">
      <w:pPr>
        <w:rPr>
          <w:sz w:val="24"/>
          <w:szCs w:val="24"/>
        </w:rPr>
      </w:pPr>
    </w:p>
    <w:p w:rsidR="00901017" w:rsidRPr="0023354B" w:rsidRDefault="00901017">
      <w:pPr>
        <w:rPr>
          <w:sz w:val="24"/>
          <w:szCs w:val="24"/>
        </w:rPr>
      </w:pPr>
    </w:p>
    <w:p w:rsidR="00901017" w:rsidRPr="0023354B" w:rsidRDefault="00901017">
      <w:pPr>
        <w:rPr>
          <w:sz w:val="24"/>
          <w:szCs w:val="24"/>
        </w:rPr>
      </w:pPr>
    </w:p>
    <w:p w:rsidR="00901017" w:rsidRPr="0023354B" w:rsidRDefault="00901017">
      <w:pPr>
        <w:rPr>
          <w:sz w:val="24"/>
          <w:szCs w:val="24"/>
        </w:rPr>
      </w:pPr>
    </w:p>
    <w:p w:rsidR="008262CE" w:rsidRPr="0023354B" w:rsidRDefault="008262CE">
      <w:pPr>
        <w:rPr>
          <w:sz w:val="24"/>
          <w:szCs w:val="24"/>
        </w:rPr>
      </w:pPr>
    </w:p>
    <w:sectPr w:rsidR="008262CE" w:rsidRPr="0023354B" w:rsidSect="0090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77D6"/>
    <w:multiLevelType w:val="hybridMultilevel"/>
    <w:tmpl w:val="0D4EAA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17"/>
    <w:rsid w:val="0023354B"/>
    <w:rsid w:val="008262CE"/>
    <w:rsid w:val="00901017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14EE"/>
  <w15:chartTrackingRefBased/>
  <w15:docId w15:val="{0D9E431A-685D-4B8A-A940-9BAA16F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C96767E</Template>
  <TotalTime>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Gayle Hindess</cp:lastModifiedBy>
  <cp:revision>3</cp:revision>
  <cp:lastPrinted>2020-01-13T15:06:00Z</cp:lastPrinted>
  <dcterms:created xsi:type="dcterms:W3CDTF">2020-01-13T15:05:00Z</dcterms:created>
  <dcterms:modified xsi:type="dcterms:W3CDTF">2020-01-13T15:06:00Z</dcterms:modified>
</cp:coreProperties>
</file>