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D4" w:rsidRPr="00BF7286" w:rsidRDefault="00622ED4" w:rsidP="002906F0">
      <w:pPr>
        <w:rPr>
          <w:rFonts w:cs="Arial"/>
          <w:sz w:val="24"/>
          <w:szCs w:val="24"/>
        </w:rPr>
      </w:pPr>
      <w:r w:rsidRPr="00BF7286">
        <w:rPr>
          <w:rFonts w:cs="Arial"/>
          <w:sz w:val="24"/>
          <w:szCs w:val="24"/>
        </w:rPr>
        <w:t xml:space="preserve">Name: ________________________________ </w:t>
      </w:r>
      <w:r w:rsidR="00813194" w:rsidRPr="00BF7286">
        <w:rPr>
          <w:rFonts w:cs="Arial"/>
          <w:sz w:val="24"/>
          <w:szCs w:val="24"/>
        </w:rPr>
        <w:tab/>
      </w:r>
      <w:r w:rsidRPr="00BF7286">
        <w:rPr>
          <w:rFonts w:cs="Arial"/>
          <w:sz w:val="24"/>
          <w:szCs w:val="24"/>
        </w:rPr>
        <w:t xml:space="preserve"> </w:t>
      </w:r>
    </w:p>
    <w:p w:rsidR="009A2293" w:rsidRDefault="00B2723E" w:rsidP="00C5081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2</w:t>
      </w:r>
      <w:r w:rsidR="006F6292">
        <w:rPr>
          <w:rFonts w:cs="Arial"/>
          <w:b/>
          <w:sz w:val="24"/>
          <w:szCs w:val="24"/>
          <w:u w:val="single"/>
        </w:rPr>
        <w:t>9</w:t>
      </w:r>
      <w:r w:rsidR="00AF6DDC">
        <w:rPr>
          <w:rFonts w:cs="Arial"/>
          <w:b/>
          <w:sz w:val="24"/>
          <w:szCs w:val="24"/>
          <w:u w:val="single"/>
        </w:rPr>
        <w:t xml:space="preserve">. </w:t>
      </w:r>
      <w:r>
        <w:rPr>
          <w:rFonts w:cs="Arial"/>
          <w:b/>
          <w:sz w:val="24"/>
          <w:szCs w:val="24"/>
          <w:u w:val="single"/>
        </w:rPr>
        <w:t>Stock</w:t>
      </w:r>
      <w:r w:rsidR="00014A6F">
        <w:rPr>
          <w:rFonts w:cs="Arial"/>
          <w:b/>
          <w:sz w:val="24"/>
          <w:szCs w:val="24"/>
          <w:u w:val="single"/>
        </w:rPr>
        <w:t xml:space="preserve"> Control</w:t>
      </w:r>
      <w:r w:rsidR="00AF6DDC" w:rsidRPr="00AF6DDC">
        <w:rPr>
          <w:rFonts w:cs="Arial"/>
          <w:b/>
          <w:sz w:val="24"/>
          <w:szCs w:val="24"/>
        </w:rPr>
        <w:tab/>
      </w:r>
      <w:r w:rsidR="00AF6DDC" w:rsidRPr="00AF6DDC">
        <w:rPr>
          <w:rFonts w:cs="Arial"/>
          <w:b/>
          <w:sz w:val="24"/>
          <w:szCs w:val="24"/>
        </w:rPr>
        <w:tab/>
      </w:r>
      <w:r w:rsidR="00AF6DDC" w:rsidRPr="00AF6DDC">
        <w:rPr>
          <w:rFonts w:cs="Arial"/>
          <w:b/>
          <w:sz w:val="24"/>
          <w:szCs w:val="24"/>
        </w:rPr>
        <w:tab/>
      </w:r>
      <w:r w:rsidR="00AF6DDC">
        <w:rPr>
          <w:rFonts w:cs="Arial"/>
          <w:b/>
          <w:sz w:val="24"/>
          <w:szCs w:val="24"/>
        </w:rPr>
        <w:t xml:space="preserve"> </w:t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  <w:t xml:space="preserve">     </w:t>
      </w:r>
      <w:r w:rsidR="00097497" w:rsidRPr="00BF7286">
        <w:rPr>
          <w:rFonts w:cs="Arial"/>
          <w:b/>
          <w:sz w:val="24"/>
          <w:szCs w:val="24"/>
        </w:rPr>
        <w:tab/>
        <w:t xml:space="preserve">     </w:t>
      </w:r>
      <w:r w:rsidR="00D54502">
        <w:rPr>
          <w:rFonts w:cs="Arial"/>
          <w:b/>
          <w:sz w:val="24"/>
          <w:szCs w:val="24"/>
        </w:rPr>
        <w:tab/>
      </w:r>
      <w:r w:rsidR="00D54502">
        <w:rPr>
          <w:rFonts w:cs="Arial"/>
          <w:b/>
          <w:sz w:val="24"/>
          <w:szCs w:val="24"/>
        </w:rPr>
        <w:tab/>
        <w:t xml:space="preserve">     </w:t>
      </w:r>
      <w:r w:rsidR="00BF7286">
        <w:rPr>
          <w:rFonts w:cs="Arial"/>
          <w:b/>
          <w:sz w:val="24"/>
          <w:szCs w:val="24"/>
        </w:rPr>
        <w:t xml:space="preserve">Mark:     </w:t>
      </w:r>
      <w:r w:rsidR="00C86868">
        <w:rPr>
          <w:rFonts w:cs="Arial"/>
          <w:b/>
          <w:sz w:val="24"/>
          <w:szCs w:val="24"/>
        </w:rPr>
        <w:t>/</w:t>
      </w:r>
      <w:r w:rsidR="00902AF4">
        <w:rPr>
          <w:rFonts w:cs="Arial"/>
          <w:b/>
          <w:sz w:val="24"/>
          <w:szCs w:val="24"/>
        </w:rPr>
        <w:t>12</w:t>
      </w:r>
    </w:p>
    <w:p w:rsidR="00F05A13" w:rsidRDefault="009E7E30" w:rsidP="009E7E30">
      <w:pPr>
        <w:pStyle w:val="ListParagraph"/>
        <w:ind w:left="-284"/>
        <w:jc w:val="center"/>
        <w:rPr>
          <w:rFonts w:cs="Arial"/>
          <w:sz w:val="24"/>
          <w:szCs w:val="24"/>
        </w:rPr>
      </w:pPr>
      <w:r w:rsidRPr="00414256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DC02EF" wp14:editId="6969676F">
                <wp:simplePos x="0" y="0"/>
                <wp:positionH relativeFrom="column">
                  <wp:posOffset>4090670</wp:posOffset>
                </wp:positionH>
                <wp:positionV relativeFrom="paragraph">
                  <wp:posOffset>2690826</wp:posOffset>
                </wp:positionV>
                <wp:extent cx="2374265" cy="140398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256" w:rsidRDefault="00414256" w:rsidP="00414256">
                            <w:pPr>
                              <w:spacing w:after="0"/>
                            </w:pPr>
                            <w:r>
                              <w:t>Weeks</w:t>
                            </w:r>
                          </w:p>
                          <w:p w:rsidR="00414256" w:rsidRDefault="00414256" w:rsidP="0041425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DC02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1pt;margin-top:211.9pt;width:186.95pt;height:110.55pt;z-index:2516910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" filled="f" stroked="f">
                <v:textbox style="mso-fit-shape-to-text:t">
                  <w:txbxContent>
                    <w:p w:rsidR="00414256" w:rsidRDefault="00414256" w:rsidP="00414256">
                      <w:pPr>
                        <w:spacing w:after="0"/>
                      </w:pPr>
                      <w:r>
                        <w:t>Weeks</w:t>
                      </w:r>
                    </w:p>
                    <w:p w:rsidR="00414256" w:rsidRDefault="00414256" w:rsidP="00414256"/>
                  </w:txbxContent>
                </v:textbox>
              </v:shape>
            </w:pict>
          </mc:Fallback>
        </mc:AlternateContent>
      </w:r>
      <w:r w:rsidRPr="00F05A13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DC2B5A" wp14:editId="407803EC">
                <wp:simplePos x="0" y="0"/>
                <wp:positionH relativeFrom="column">
                  <wp:posOffset>1393190</wp:posOffset>
                </wp:positionH>
                <wp:positionV relativeFrom="paragraph">
                  <wp:posOffset>261316</wp:posOffset>
                </wp:positionV>
                <wp:extent cx="524510" cy="1403985"/>
                <wp:effectExtent l="0" t="0" r="889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FBD" w:rsidRDefault="00394FBD" w:rsidP="00394FBD">
                            <w:pPr>
                              <w:jc w:val="right"/>
                            </w:pPr>
                            <w:r>
                              <w:t>7000</w:t>
                            </w:r>
                          </w:p>
                          <w:p w:rsidR="00394FBD" w:rsidRDefault="00394FBD" w:rsidP="00394FBD">
                            <w:pPr>
                              <w:jc w:val="right"/>
                            </w:pPr>
                            <w:r>
                              <w:t>6000</w:t>
                            </w:r>
                          </w:p>
                          <w:p w:rsidR="00F05A13" w:rsidRDefault="00F05A13" w:rsidP="00394FBD">
                            <w:pPr>
                              <w:spacing w:after="0"/>
                              <w:jc w:val="right"/>
                            </w:pPr>
                            <w:r>
                              <w:t>5000</w:t>
                            </w:r>
                          </w:p>
                          <w:p w:rsidR="00394FBD" w:rsidRPr="00394FBD" w:rsidRDefault="00394FBD" w:rsidP="00394FBD">
                            <w:pPr>
                              <w:jc w:val="right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F05A13" w:rsidRPr="00394FBD" w:rsidRDefault="00F05A13" w:rsidP="00394FBD">
                            <w:pPr>
                              <w:jc w:val="right"/>
                            </w:pPr>
                            <w:r>
                              <w:t>4000</w:t>
                            </w:r>
                          </w:p>
                          <w:p w:rsidR="00F05A13" w:rsidRPr="00394FBD" w:rsidRDefault="00F05A13" w:rsidP="00394FBD">
                            <w:pPr>
                              <w:jc w:val="right"/>
                            </w:pPr>
                            <w:r>
                              <w:t>3000</w:t>
                            </w:r>
                          </w:p>
                          <w:p w:rsidR="00F05A13" w:rsidRDefault="00F05A13" w:rsidP="00394FBD">
                            <w:pPr>
                              <w:jc w:val="right"/>
                            </w:pPr>
                            <w:r>
                              <w:t>2000</w:t>
                            </w:r>
                          </w:p>
                          <w:p w:rsidR="00F05A13" w:rsidRDefault="00F05A13" w:rsidP="00394FBD">
                            <w:pPr>
                              <w:jc w:val="right"/>
                            </w:pPr>
                            <w:r>
                              <w:t>1000</w:t>
                            </w:r>
                          </w:p>
                          <w:p w:rsidR="00394FBD" w:rsidRDefault="00394FBD" w:rsidP="00394FBD">
                            <w:pPr>
                              <w:jc w:val="right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DC2B5A" id="_x0000_s1027" type="#_x0000_t202" style="position:absolute;left:0;text-align:left;margin-left:109.7pt;margin-top:20.6pt;width:41.3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" stroked="f">
                <v:textbox style="mso-fit-shape-to-text:t">
                  <w:txbxContent>
                    <w:p w:rsidR="00394FBD" w:rsidRDefault="00394FBD" w:rsidP="00394FBD">
                      <w:pPr>
                        <w:jc w:val="right"/>
                      </w:pPr>
                      <w:r>
                        <w:t>7000</w:t>
                      </w:r>
                    </w:p>
                    <w:p w:rsidR="00394FBD" w:rsidRDefault="00394FBD" w:rsidP="00394FBD">
                      <w:pPr>
                        <w:jc w:val="right"/>
                      </w:pPr>
                      <w:r>
                        <w:t>6000</w:t>
                      </w:r>
                    </w:p>
                    <w:p w:rsidR="00F05A13" w:rsidRDefault="00F05A13" w:rsidP="00394FBD">
                      <w:pPr>
                        <w:spacing w:after="0"/>
                        <w:jc w:val="right"/>
                      </w:pPr>
                      <w:r>
                        <w:t>5000</w:t>
                      </w:r>
                    </w:p>
                    <w:p w:rsidR="00394FBD" w:rsidRPr="00394FBD" w:rsidRDefault="00394FBD" w:rsidP="00394FBD">
                      <w:pPr>
                        <w:jc w:val="right"/>
                        <w:rPr>
                          <w:sz w:val="4"/>
                          <w:szCs w:val="4"/>
                        </w:rPr>
                      </w:pPr>
                    </w:p>
                    <w:p w:rsidR="00F05A13" w:rsidRPr="00394FBD" w:rsidRDefault="00F05A13" w:rsidP="00394FBD">
                      <w:pPr>
                        <w:jc w:val="right"/>
                      </w:pPr>
                      <w:r>
                        <w:t>4000</w:t>
                      </w:r>
                    </w:p>
                    <w:p w:rsidR="00F05A13" w:rsidRPr="00394FBD" w:rsidRDefault="00F05A13" w:rsidP="00394FBD">
                      <w:pPr>
                        <w:jc w:val="right"/>
                      </w:pPr>
                      <w:r>
                        <w:t>3000</w:t>
                      </w:r>
                    </w:p>
                    <w:p w:rsidR="00F05A13" w:rsidRDefault="00F05A13" w:rsidP="00394FBD">
                      <w:pPr>
                        <w:jc w:val="right"/>
                      </w:pPr>
                      <w:r>
                        <w:t>2000</w:t>
                      </w:r>
                    </w:p>
                    <w:p w:rsidR="00F05A13" w:rsidRDefault="00F05A13" w:rsidP="00394FBD">
                      <w:pPr>
                        <w:jc w:val="right"/>
                      </w:pPr>
                      <w:r>
                        <w:t>1000</w:t>
                      </w:r>
                    </w:p>
                    <w:p w:rsidR="00394FBD" w:rsidRDefault="00394FBD" w:rsidP="00394FBD">
                      <w:pPr>
                        <w:jc w:val="right"/>
                      </w:pP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414256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3B419C" wp14:editId="1750E573">
                <wp:simplePos x="0" y="0"/>
                <wp:positionH relativeFrom="column">
                  <wp:posOffset>1246505</wp:posOffset>
                </wp:positionH>
                <wp:positionV relativeFrom="paragraph">
                  <wp:posOffset>19077</wp:posOffset>
                </wp:positionV>
                <wp:extent cx="2374265" cy="14039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256" w:rsidRDefault="00B2723E">
                            <w:r>
                              <w:t>Stock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3B419C" id="_x0000_s1028" type="#_x0000_t202" style="position:absolute;left:0;text-align:left;margin-left:98.15pt;margin-top:1.5pt;width:186.95pt;height:110.55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" filled="f" stroked="f">
                <v:textbox style="mso-fit-shape-to-text:t">
                  <w:txbxContent>
                    <w:p w:rsidR="00414256" w:rsidRDefault="00B2723E">
                      <w:r>
                        <w:t>Stock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7F3636" wp14:editId="4C4F6964">
                <wp:simplePos x="0" y="0"/>
                <wp:positionH relativeFrom="column">
                  <wp:posOffset>3300095</wp:posOffset>
                </wp:positionH>
                <wp:positionV relativeFrom="paragraph">
                  <wp:posOffset>410210</wp:posOffset>
                </wp:positionV>
                <wp:extent cx="667385" cy="2003425"/>
                <wp:effectExtent l="0" t="0" r="37465" b="158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385" cy="20034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29A7E" id="Straight Connector 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85pt,32.3pt" to="312.4pt,1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" strokecolor="#4579b8 [3044]" strokeweight="2pt"/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8B0EE0" wp14:editId="7AC67047">
                <wp:simplePos x="0" y="0"/>
                <wp:positionH relativeFrom="column">
                  <wp:posOffset>3299460</wp:posOffset>
                </wp:positionH>
                <wp:positionV relativeFrom="paragraph">
                  <wp:posOffset>392430</wp:posOffset>
                </wp:positionV>
                <wp:extent cx="0" cy="2003425"/>
                <wp:effectExtent l="0" t="0" r="19050" b="158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34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D9202" id="Straight Connector 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8pt,30.9pt" to="259.8pt,1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" strokecolor="#4579b8 [3044]" strokeweight="2pt"/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CE49E2" wp14:editId="69F520C4">
                <wp:simplePos x="0" y="0"/>
                <wp:positionH relativeFrom="column">
                  <wp:posOffset>2632075</wp:posOffset>
                </wp:positionH>
                <wp:positionV relativeFrom="paragraph">
                  <wp:posOffset>392430</wp:posOffset>
                </wp:positionV>
                <wp:extent cx="667385" cy="2003425"/>
                <wp:effectExtent l="0" t="0" r="37465" b="158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385" cy="20034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3EB93" id="Straight Connector 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25pt,30.9pt" to="259.8pt,1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" strokecolor="#4579b8 [3044]" strokeweight="2pt"/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F6EBD9" wp14:editId="4AC2CC35">
                <wp:simplePos x="0" y="0"/>
                <wp:positionH relativeFrom="column">
                  <wp:posOffset>2622550</wp:posOffset>
                </wp:positionH>
                <wp:positionV relativeFrom="paragraph">
                  <wp:posOffset>382905</wp:posOffset>
                </wp:positionV>
                <wp:extent cx="0" cy="2003425"/>
                <wp:effectExtent l="0" t="0" r="19050" b="158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34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049A1" id="Straight Connector 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5pt,30.15pt" to="206.5pt,1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" strokecolor="#4579b8 [3044]" strokeweight="2pt"/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20E825" wp14:editId="3F769395">
                <wp:simplePos x="0" y="0"/>
                <wp:positionH relativeFrom="column">
                  <wp:posOffset>1964055</wp:posOffset>
                </wp:positionH>
                <wp:positionV relativeFrom="paragraph">
                  <wp:posOffset>391160</wp:posOffset>
                </wp:positionV>
                <wp:extent cx="667385" cy="2003425"/>
                <wp:effectExtent l="0" t="0" r="37465" b="158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385" cy="20034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2AFFA" id="Straight Connector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65pt,30.8pt" to="207.2pt,1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" strokecolor="#4579b8 [3044]" strokeweight="2pt"/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088130" wp14:editId="3850E1E9">
                <wp:simplePos x="0" y="0"/>
                <wp:positionH relativeFrom="column">
                  <wp:posOffset>1965960</wp:posOffset>
                </wp:positionH>
                <wp:positionV relativeFrom="paragraph">
                  <wp:posOffset>2395220</wp:posOffset>
                </wp:positionV>
                <wp:extent cx="2002790" cy="0"/>
                <wp:effectExtent l="0" t="0" r="1651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279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5777D" id="Straight Connector 1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8pt,188.6pt" to="312.5pt,1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" strokecolor="#4579b8 [3044]" strokeweight="2pt"/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F76876" wp14:editId="5B6F2EEA">
                <wp:simplePos x="0" y="0"/>
                <wp:positionH relativeFrom="column">
                  <wp:posOffset>1965325</wp:posOffset>
                </wp:positionH>
                <wp:positionV relativeFrom="paragraph">
                  <wp:posOffset>1393825</wp:posOffset>
                </wp:positionV>
                <wp:extent cx="2002790" cy="0"/>
                <wp:effectExtent l="0" t="0" r="1651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279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498AF" id="Straight Connector 1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75pt,109.75pt" to="312.45pt,1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" strokecolor="#4579b8 [3044]" strokeweight="2pt"/>
            </w:pict>
          </mc:Fallback>
        </mc:AlternateContent>
      </w:r>
      <w:r w:rsidRPr="00414256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679BC0" wp14:editId="48CEFF4C">
                <wp:simplePos x="0" y="0"/>
                <wp:positionH relativeFrom="column">
                  <wp:posOffset>4004310</wp:posOffset>
                </wp:positionH>
                <wp:positionV relativeFrom="paragraph">
                  <wp:posOffset>1235710</wp:posOffset>
                </wp:positionV>
                <wp:extent cx="2374265" cy="14039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256" w:rsidRDefault="00414256" w:rsidP="00414256">
                            <w:r>
                              <w:t>Re</w:t>
                            </w:r>
                            <w:r w:rsidR="001D06EB">
                              <w:t>-</w:t>
                            </w:r>
                            <w:r>
                              <w:t>order 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679BC0" id="_x0000_s1029" type="#_x0000_t202" style="position:absolute;left:0;text-align:left;margin-left:315.3pt;margin-top:97.3pt;width:186.95pt;height:110.55pt;z-index:2516930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" filled="f" stroked="f">
                <v:textbox style="mso-fit-shape-to-text:t">
                  <w:txbxContent>
                    <w:p w:rsidR="00414256" w:rsidRDefault="00414256" w:rsidP="00414256">
                      <w:r>
                        <w:t>Re</w:t>
                      </w:r>
                      <w:r w:rsidR="001D06EB">
                        <w:t>-</w:t>
                      </w:r>
                      <w:r>
                        <w:t>order level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24EBB0" wp14:editId="4B729A0D">
                <wp:simplePos x="0" y="0"/>
                <wp:positionH relativeFrom="column">
                  <wp:posOffset>1964055</wp:posOffset>
                </wp:positionH>
                <wp:positionV relativeFrom="paragraph">
                  <wp:posOffset>382905</wp:posOffset>
                </wp:positionV>
                <wp:extent cx="2002790" cy="0"/>
                <wp:effectExtent l="0" t="0" r="1651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279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95B7F" id="Straight Connector 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65pt,30.15pt" to="312.3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" strokecolor="#4579b8 [3044]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68CB9C5" wp14:editId="5FBF7442">
            <wp:extent cx="2085975" cy="27622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FBD" w:rsidRDefault="009E7E30" w:rsidP="00F05A13">
      <w:pPr>
        <w:pStyle w:val="ListParagraph"/>
        <w:ind w:left="-284"/>
        <w:rPr>
          <w:rFonts w:cs="Arial"/>
          <w:sz w:val="24"/>
          <w:szCs w:val="24"/>
        </w:rPr>
      </w:pPr>
      <w:r w:rsidRPr="00394FBD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7044A2" wp14:editId="3B05D48B">
                <wp:simplePos x="0" y="0"/>
                <wp:positionH relativeFrom="column">
                  <wp:posOffset>1869744</wp:posOffset>
                </wp:positionH>
                <wp:positionV relativeFrom="paragraph">
                  <wp:posOffset>4445</wp:posOffset>
                </wp:positionV>
                <wp:extent cx="2374265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FBD" w:rsidRDefault="00394FBD">
                            <w:r>
                              <w:t>0       1         2        3         4        5         6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7044A2" id="_x0000_s1030" type="#_x0000_t202" style="position:absolute;left:0;text-align:left;margin-left:147.2pt;margin-top:.35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" stroked="f">
                <v:textbox style="mso-fit-shape-to-text:t">
                  <w:txbxContent>
                    <w:p w:rsidR="00394FBD" w:rsidRDefault="00394FBD">
                      <w:r>
                        <w:t>0       1         2        3         4        5         6</w:t>
                      </w:r>
                    </w:p>
                  </w:txbxContent>
                </v:textbox>
              </v:shape>
            </w:pict>
          </mc:Fallback>
        </mc:AlternateContent>
      </w:r>
    </w:p>
    <w:p w:rsidR="00394FBD" w:rsidRDefault="00394FBD" w:rsidP="00F05A13">
      <w:pPr>
        <w:pStyle w:val="ListParagraph"/>
        <w:ind w:left="-284"/>
        <w:rPr>
          <w:rFonts w:cs="Arial"/>
          <w:sz w:val="24"/>
          <w:szCs w:val="24"/>
        </w:rPr>
      </w:pPr>
    </w:p>
    <w:p w:rsidR="00394FBD" w:rsidRDefault="00394FBD" w:rsidP="00394FBD">
      <w:pPr>
        <w:pStyle w:val="ListParagraph"/>
        <w:rPr>
          <w:rFonts w:cs="Arial"/>
          <w:sz w:val="24"/>
          <w:szCs w:val="24"/>
        </w:rPr>
      </w:pPr>
    </w:p>
    <w:p w:rsidR="003861ED" w:rsidRDefault="00B2723E" w:rsidP="00014A6F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the buffer stock</w:t>
      </w:r>
      <w:r w:rsidR="00014A6F">
        <w:rPr>
          <w:rFonts w:cs="Arial"/>
          <w:sz w:val="24"/>
          <w:szCs w:val="24"/>
        </w:rPr>
        <w:t xml:space="preserve"> level?</w:t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  <w:t>/2 marks</w:t>
      </w:r>
    </w:p>
    <w:p w:rsidR="00902AF4" w:rsidRDefault="00902AF4" w:rsidP="00902AF4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014A6F" w:rsidRDefault="00014A6F" w:rsidP="00014A6F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What is the </w:t>
      </w:r>
      <w:proofErr w:type="gramStart"/>
      <w:r>
        <w:rPr>
          <w:rFonts w:cs="Arial"/>
          <w:sz w:val="24"/>
          <w:szCs w:val="24"/>
        </w:rPr>
        <w:t>lead time</w:t>
      </w:r>
      <w:proofErr w:type="gramEnd"/>
      <w:r>
        <w:rPr>
          <w:rFonts w:cs="Arial"/>
          <w:sz w:val="24"/>
          <w:szCs w:val="24"/>
        </w:rPr>
        <w:t>?</w:t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  <w:t>/2 marks</w:t>
      </w:r>
    </w:p>
    <w:p w:rsidR="00902AF4" w:rsidRDefault="00902AF4" w:rsidP="00902AF4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014A6F" w:rsidRDefault="00014A6F" w:rsidP="00014A6F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the max</w:t>
      </w:r>
      <w:r w:rsidR="00902AF4">
        <w:rPr>
          <w:rFonts w:cs="Arial"/>
          <w:sz w:val="24"/>
          <w:szCs w:val="24"/>
        </w:rPr>
        <w:t>imum</w:t>
      </w:r>
      <w:r>
        <w:rPr>
          <w:rFonts w:cs="Arial"/>
          <w:sz w:val="24"/>
          <w:szCs w:val="24"/>
        </w:rPr>
        <w:t xml:space="preserve"> </w:t>
      </w:r>
      <w:r w:rsidR="00B2723E">
        <w:rPr>
          <w:rFonts w:cs="Arial"/>
          <w:sz w:val="24"/>
          <w:szCs w:val="24"/>
        </w:rPr>
        <w:t>stock</w:t>
      </w:r>
      <w:r>
        <w:rPr>
          <w:rFonts w:cs="Arial"/>
          <w:sz w:val="24"/>
          <w:szCs w:val="24"/>
        </w:rPr>
        <w:t xml:space="preserve"> holding?</w:t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  <w:t>/2 marks</w:t>
      </w:r>
    </w:p>
    <w:p w:rsidR="00902AF4" w:rsidRDefault="00902AF4" w:rsidP="00902AF4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014A6F" w:rsidRDefault="00014A6F" w:rsidP="00014A6F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the re</w:t>
      </w:r>
      <w:r w:rsidR="001D06EB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order quantity?</w:t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  <w:t>/2 marks</w:t>
      </w:r>
    </w:p>
    <w:p w:rsidR="00902AF4" w:rsidRDefault="00902AF4" w:rsidP="00902AF4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014A6F" w:rsidRDefault="00014A6F" w:rsidP="00014A6F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the average level of</w:t>
      </w:r>
      <w:r w:rsidR="00B2723E">
        <w:rPr>
          <w:rFonts w:cs="Arial"/>
          <w:sz w:val="24"/>
          <w:szCs w:val="24"/>
        </w:rPr>
        <w:t xml:space="preserve"> stock</w:t>
      </w:r>
      <w:r>
        <w:rPr>
          <w:rFonts w:cs="Arial"/>
          <w:sz w:val="24"/>
          <w:szCs w:val="24"/>
        </w:rPr>
        <w:t>?</w:t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ab/>
      </w:r>
      <w:r w:rsidR="00373F1F">
        <w:rPr>
          <w:rFonts w:cs="Arial"/>
          <w:sz w:val="24"/>
          <w:szCs w:val="24"/>
        </w:rPr>
        <w:tab/>
      </w:r>
      <w:r w:rsidR="00902AF4">
        <w:rPr>
          <w:rFonts w:cs="Arial"/>
          <w:sz w:val="24"/>
          <w:szCs w:val="24"/>
        </w:rPr>
        <w:t>/2 marks</w:t>
      </w:r>
    </w:p>
    <w:p w:rsidR="00902AF4" w:rsidRDefault="00902AF4" w:rsidP="00902AF4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902AF4" w:rsidRPr="008838F9" w:rsidRDefault="008838F9" w:rsidP="00902AF4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bookmarkStart w:id="0" w:name="_GoBack"/>
      <w:bookmarkEnd w:id="0"/>
      <w:r w:rsidRPr="008838F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If stock ordered in week 1 </w:t>
      </w:r>
      <w:proofErr w:type="gramStart"/>
      <w:r>
        <w:rPr>
          <w:rFonts w:cs="Arial"/>
          <w:sz w:val="24"/>
          <w:szCs w:val="24"/>
        </w:rPr>
        <w:t>was not delivered</w:t>
      </w:r>
      <w:proofErr w:type="gramEnd"/>
      <w:r>
        <w:rPr>
          <w:rFonts w:cs="Arial"/>
          <w:sz w:val="24"/>
          <w:szCs w:val="24"/>
        </w:rPr>
        <w:t xml:space="preserve"> until week 4 after how long would the business have run out of </w:t>
      </w:r>
      <w:r w:rsidR="00B2723E">
        <w:rPr>
          <w:rFonts w:cs="Arial"/>
          <w:sz w:val="24"/>
          <w:szCs w:val="24"/>
        </w:rPr>
        <w:t>stock</w:t>
      </w:r>
      <w:r>
        <w:rPr>
          <w:rFonts w:cs="Arial"/>
          <w:sz w:val="24"/>
          <w:szCs w:val="24"/>
        </w:rPr>
        <w:t xml:space="preserve">?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/2 marks </w:t>
      </w:r>
      <w:r w:rsidR="00902AF4" w:rsidRPr="008838F9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sectPr w:rsidR="00902AF4" w:rsidRPr="008838F9" w:rsidSect="00813194">
      <w:footerReference w:type="default" r:id="rId8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10E" w:rsidRDefault="00FC710E" w:rsidP="00622ED4">
      <w:pPr>
        <w:spacing w:after="0" w:line="240" w:lineRule="auto"/>
      </w:pPr>
      <w:r>
        <w:separator/>
      </w:r>
    </w:p>
  </w:endnote>
  <w:endnote w:type="continuationSeparator" w:id="0">
    <w:p w:rsidR="00FC710E" w:rsidRDefault="00FC710E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ED4" w:rsidRDefault="00622ED4" w:rsidP="008314B7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10E" w:rsidRDefault="00FC710E" w:rsidP="00622ED4">
      <w:pPr>
        <w:spacing w:after="0" w:line="240" w:lineRule="auto"/>
      </w:pPr>
      <w:r>
        <w:separator/>
      </w:r>
    </w:p>
  </w:footnote>
  <w:footnote w:type="continuationSeparator" w:id="0">
    <w:p w:rsidR="00FC710E" w:rsidRDefault="00FC710E" w:rsidP="00622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3430A"/>
    <w:multiLevelType w:val="hybridMultilevel"/>
    <w:tmpl w:val="4DC8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141A0F"/>
    <w:multiLevelType w:val="hybridMultilevel"/>
    <w:tmpl w:val="AB24EFC4"/>
    <w:lvl w:ilvl="0" w:tplc="40426F1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30B75"/>
    <w:multiLevelType w:val="hybridMultilevel"/>
    <w:tmpl w:val="6278EC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83622"/>
    <w:multiLevelType w:val="hybridMultilevel"/>
    <w:tmpl w:val="053C274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B536DB2"/>
    <w:multiLevelType w:val="hybridMultilevel"/>
    <w:tmpl w:val="90FA6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F0"/>
    <w:rsid w:val="00001C2A"/>
    <w:rsid w:val="00014A6F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65F6D"/>
    <w:rsid w:val="00072666"/>
    <w:rsid w:val="000764AD"/>
    <w:rsid w:val="0008481E"/>
    <w:rsid w:val="00097497"/>
    <w:rsid w:val="000A3973"/>
    <w:rsid w:val="000A62A4"/>
    <w:rsid w:val="000B2CC3"/>
    <w:rsid w:val="000D44FA"/>
    <w:rsid w:val="000E07CA"/>
    <w:rsid w:val="000E0DC6"/>
    <w:rsid w:val="000F0EFA"/>
    <w:rsid w:val="000F1C31"/>
    <w:rsid w:val="000F3E17"/>
    <w:rsid w:val="000F4EFB"/>
    <w:rsid w:val="00110C0D"/>
    <w:rsid w:val="00133DA7"/>
    <w:rsid w:val="00136836"/>
    <w:rsid w:val="00142444"/>
    <w:rsid w:val="00143336"/>
    <w:rsid w:val="00153240"/>
    <w:rsid w:val="0015328E"/>
    <w:rsid w:val="00153C41"/>
    <w:rsid w:val="00156BC8"/>
    <w:rsid w:val="00172EC8"/>
    <w:rsid w:val="001759DD"/>
    <w:rsid w:val="0018428F"/>
    <w:rsid w:val="00196F22"/>
    <w:rsid w:val="001A06B2"/>
    <w:rsid w:val="001A0E75"/>
    <w:rsid w:val="001A7D39"/>
    <w:rsid w:val="001B7FC3"/>
    <w:rsid w:val="001C2ADF"/>
    <w:rsid w:val="001D06EB"/>
    <w:rsid w:val="001D0E95"/>
    <w:rsid w:val="001D4F8E"/>
    <w:rsid w:val="001E4A26"/>
    <w:rsid w:val="001F6003"/>
    <w:rsid w:val="00202E48"/>
    <w:rsid w:val="002112AF"/>
    <w:rsid w:val="00212C4F"/>
    <w:rsid w:val="0021616D"/>
    <w:rsid w:val="00221180"/>
    <w:rsid w:val="00240F73"/>
    <w:rsid w:val="00241D9F"/>
    <w:rsid w:val="00241E9D"/>
    <w:rsid w:val="00242BC0"/>
    <w:rsid w:val="00245BC5"/>
    <w:rsid w:val="00250F26"/>
    <w:rsid w:val="00254DFD"/>
    <w:rsid w:val="00256A4B"/>
    <w:rsid w:val="00265341"/>
    <w:rsid w:val="0027581B"/>
    <w:rsid w:val="00284AF2"/>
    <w:rsid w:val="002906F0"/>
    <w:rsid w:val="002938D0"/>
    <w:rsid w:val="002943A8"/>
    <w:rsid w:val="002973B0"/>
    <w:rsid w:val="002A12E2"/>
    <w:rsid w:val="002A130B"/>
    <w:rsid w:val="002A599B"/>
    <w:rsid w:val="002C0592"/>
    <w:rsid w:val="002C23A1"/>
    <w:rsid w:val="002D2739"/>
    <w:rsid w:val="002D38BD"/>
    <w:rsid w:val="002E30D0"/>
    <w:rsid w:val="00306F25"/>
    <w:rsid w:val="00307A18"/>
    <w:rsid w:val="00307BDF"/>
    <w:rsid w:val="00320C6C"/>
    <w:rsid w:val="00345AC4"/>
    <w:rsid w:val="0034732E"/>
    <w:rsid w:val="00356ABB"/>
    <w:rsid w:val="00360FE2"/>
    <w:rsid w:val="003639A1"/>
    <w:rsid w:val="00373F1F"/>
    <w:rsid w:val="00373F6C"/>
    <w:rsid w:val="003773A1"/>
    <w:rsid w:val="00380B2A"/>
    <w:rsid w:val="00384262"/>
    <w:rsid w:val="003861ED"/>
    <w:rsid w:val="00386A7E"/>
    <w:rsid w:val="00392F89"/>
    <w:rsid w:val="00394FBD"/>
    <w:rsid w:val="00395F7D"/>
    <w:rsid w:val="00396D21"/>
    <w:rsid w:val="003A4994"/>
    <w:rsid w:val="003A68A8"/>
    <w:rsid w:val="003C02DC"/>
    <w:rsid w:val="003C141D"/>
    <w:rsid w:val="003D0B9E"/>
    <w:rsid w:val="003D7832"/>
    <w:rsid w:val="003D79C3"/>
    <w:rsid w:val="003F47EA"/>
    <w:rsid w:val="00403836"/>
    <w:rsid w:val="004061BB"/>
    <w:rsid w:val="00407E21"/>
    <w:rsid w:val="00410A82"/>
    <w:rsid w:val="00414256"/>
    <w:rsid w:val="00425941"/>
    <w:rsid w:val="00433F51"/>
    <w:rsid w:val="00436868"/>
    <w:rsid w:val="00450B9E"/>
    <w:rsid w:val="00463964"/>
    <w:rsid w:val="00470255"/>
    <w:rsid w:val="00471B6B"/>
    <w:rsid w:val="00472FC2"/>
    <w:rsid w:val="00485A90"/>
    <w:rsid w:val="00490ED6"/>
    <w:rsid w:val="00495FF5"/>
    <w:rsid w:val="00496B4B"/>
    <w:rsid w:val="004A77D5"/>
    <w:rsid w:val="004C2DFE"/>
    <w:rsid w:val="004E07E1"/>
    <w:rsid w:val="004E3741"/>
    <w:rsid w:val="004E40BD"/>
    <w:rsid w:val="004F0BB7"/>
    <w:rsid w:val="004F4413"/>
    <w:rsid w:val="004F5383"/>
    <w:rsid w:val="005066B5"/>
    <w:rsid w:val="005210FF"/>
    <w:rsid w:val="005226BC"/>
    <w:rsid w:val="00525C85"/>
    <w:rsid w:val="00527584"/>
    <w:rsid w:val="00532CD6"/>
    <w:rsid w:val="0054183C"/>
    <w:rsid w:val="0054283D"/>
    <w:rsid w:val="00557072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B65D1"/>
    <w:rsid w:val="005B6D96"/>
    <w:rsid w:val="005C0617"/>
    <w:rsid w:val="005E37B0"/>
    <w:rsid w:val="00602B59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47AD"/>
    <w:rsid w:val="00695802"/>
    <w:rsid w:val="00695D8A"/>
    <w:rsid w:val="006A0F9F"/>
    <w:rsid w:val="006A71FC"/>
    <w:rsid w:val="006B50FA"/>
    <w:rsid w:val="006E6610"/>
    <w:rsid w:val="006E724F"/>
    <w:rsid w:val="006F18AB"/>
    <w:rsid w:val="006F6292"/>
    <w:rsid w:val="0070468B"/>
    <w:rsid w:val="007064B6"/>
    <w:rsid w:val="00706774"/>
    <w:rsid w:val="00706E14"/>
    <w:rsid w:val="007073C3"/>
    <w:rsid w:val="00710102"/>
    <w:rsid w:val="0071278B"/>
    <w:rsid w:val="00715B02"/>
    <w:rsid w:val="007415B4"/>
    <w:rsid w:val="0075134C"/>
    <w:rsid w:val="00756ED7"/>
    <w:rsid w:val="00757546"/>
    <w:rsid w:val="00773A42"/>
    <w:rsid w:val="007A20FA"/>
    <w:rsid w:val="007A6562"/>
    <w:rsid w:val="007A6AB8"/>
    <w:rsid w:val="007B10AD"/>
    <w:rsid w:val="007C2269"/>
    <w:rsid w:val="007C2BD0"/>
    <w:rsid w:val="007C3230"/>
    <w:rsid w:val="007D36B3"/>
    <w:rsid w:val="007D459A"/>
    <w:rsid w:val="007E5E1A"/>
    <w:rsid w:val="007F69D3"/>
    <w:rsid w:val="008058ED"/>
    <w:rsid w:val="00806582"/>
    <w:rsid w:val="00813194"/>
    <w:rsid w:val="00814930"/>
    <w:rsid w:val="00816F4A"/>
    <w:rsid w:val="00817A27"/>
    <w:rsid w:val="00822DE6"/>
    <w:rsid w:val="008314B7"/>
    <w:rsid w:val="008341C0"/>
    <w:rsid w:val="0083742F"/>
    <w:rsid w:val="00841213"/>
    <w:rsid w:val="0085031D"/>
    <w:rsid w:val="00872C0F"/>
    <w:rsid w:val="008838F9"/>
    <w:rsid w:val="00894C35"/>
    <w:rsid w:val="008B609F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2AF4"/>
    <w:rsid w:val="00907F81"/>
    <w:rsid w:val="00915F1C"/>
    <w:rsid w:val="00923E8E"/>
    <w:rsid w:val="00927E25"/>
    <w:rsid w:val="00933E4F"/>
    <w:rsid w:val="00934BCC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816AF"/>
    <w:rsid w:val="00986E06"/>
    <w:rsid w:val="00990E46"/>
    <w:rsid w:val="009932E6"/>
    <w:rsid w:val="009A2293"/>
    <w:rsid w:val="009A38FE"/>
    <w:rsid w:val="009A6A74"/>
    <w:rsid w:val="009B082F"/>
    <w:rsid w:val="009B7088"/>
    <w:rsid w:val="009D0946"/>
    <w:rsid w:val="009E3BE4"/>
    <w:rsid w:val="009E69D9"/>
    <w:rsid w:val="009E7E30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6037E"/>
    <w:rsid w:val="00A74942"/>
    <w:rsid w:val="00A80CD9"/>
    <w:rsid w:val="00A83750"/>
    <w:rsid w:val="00A84479"/>
    <w:rsid w:val="00A87C6D"/>
    <w:rsid w:val="00A9399D"/>
    <w:rsid w:val="00AA145A"/>
    <w:rsid w:val="00AB11B6"/>
    <w:rsid w:val="00AC08AF"/>
    <w:rsid w:val="00AC3702"/>
    <w:rsid w:val="00AD074A"/>
    <w:rsid w:val="00AD78A3"/>
    <w:rsid w:val="00AE5811"/>
    <w:rsid w:val="00AE72A9"/>
    <w:rsid w:val="00AF394A"/>
    <w:rsid w:val="00AF6DDC"/>
    <w:rsid w:val="00B112E8"/>
    <w:rsid w:val="00B1189E"/>
    <w:rsid w:val="00B13193"/>
    <w:rsid w:val="00B13216"/>
    <w:rsid w:val="00B15FA6"/>
    <w:rsid w:val="00B223B3"/>
    <w:rsid w:val="00B2723E"/>
    <w:rsid w:val="00B3435C"/>
    <w:rsid w:val="00B377B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C37F0"/>
    <w:rsid w:val="00BC393C"/>
    <w:rsid w:val="00BC447B"/>
    <w:rsid w:val="00BD4278"/>
    <w:rsid w:val="00BE583D"/>
    <w:rsid w:val="00BE5CDF"/>
    <w:rsid w:val="00BF61BC"/>
    <w:rsid w:val="00BF7286"/>
    <w:rsid w:val="00C0268C"/>
    <w:rsid w:val="00C121EE"/>
    <w:rsid w:val="00C40C83"/>
    <w:rsid w:val="00C50819"/>
    <w:rsid w:val="00C56FED"/>
    <w:rsid w:val="00C573FB"/>
    <w:rsid w:val="00C75402"/>
    <w:rsid w:val="00C86868"/>
    <w:rsid w:val="00CA0F9A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223AF"/>
    <w:rsid w:val="00D32D4C"/>
    <w:rsid w:val="00D37494"/>
    <w:rsid w:val="00D401DC"/>
    <w:rsid w:val="00D4247A"/>
    <w:rsid w:val="00D47D5E"/>
    <w:rsid w:val="00D54502"/>
    <w:rsid w:val="00D549C1"/>
    <w:rsid w:val="00D6388E"/>
    <w:rsid w:val="00D6734E"/>
    <w:rsid w:val="00D67492"/>
    <w:rsid w:val="00D675A3"/>
    <w:rsid w:val="00D70E49"/>
    <w:rsid w:val="00D71A49"/>
    <w:rsid w:val="00D823D9"/>
    <w:rsid w:val="00D87EC3"/>
    <w:rsid w:val="00D94F52"/>
    <w:rsid w:val="00DA2840"/>
    <w:rsid w:val="00DB00C1"/>
    <w:rsid w:val="00DB1D96"/>
    <w:rsid w:val="00DB417F"/>
    <w:rsid w:val="00DC11B4"/>
    <w:rsid w:val="00DD6814"/>
    <w:rsid w:val="00DF1404"/>
    <w:rsid w:val="00DF206C"/>
    <w:rsid w:val="00DF4FA2"/>
    <w:rsid w:val="00E133DC"/>
    <w:rsid w:val="00E149B4"/>
    <w:rsid w:val="00E14A51"/>
    <w:rsid w:val="00E239C5"/>
    <w:rsid w:val="00E36C22"/>
    <w:rsid w:val="00E36F0A"/>
    <w:rsid w:val="00E52AEE"/>
    <w:rsid w:val="00E5650E"/>
    <w:rsid w:val="00E86EB2"/>
    <w:rsid w:val="00E90A46"/>
    <w:rsid w:val="00E93738"/>
    <w:rsid w:val="00EA5B99"/>
    <w:rsid w:val="00EB3045"/>
    <w:rsid w:val="00EB43D1"/>
    <w:rsid w:val="00EC13D6"/>
    <w:rsid w:val="00EC17CC"/>
    <w:rsid w:val="00EC77BC"/>
    <w:rsid w:val="00ED1603"/>
    <w:rsid w:val="00ED2B6D"/>
    <w:rsid w:val="00EE0DD5"/>
    <w:rsid w:val="00EF0394"/>
    <w:rsid w:val="00EF25E2"/>
    <w:rsid w:val="00F0510A"/>
    <w:rsid w:val="00F05A13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110F"/>
    <w:rsid w:val="00F7451F"/>
    <w:rsid w:val="00F77A2D"/>
    <w:rsid w:val="00F946CE"/>
    <w:rsid w:val="00F9483F"/>
    <w:rsid w:val="00FA28DA"/>
    <w:rsid w:val="00FA4763"/>
    <w:rsid w:val="00FB0E9F"/>
    <w:rsid w:val="00FB658D"/>
    <w:rsid w:val="00FC58B1"/>
    <w:rsid w:val="00FC710E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46C92A8-501F-4EB9-9549-62EBD4F7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E40E850A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Seonaid Botfield</cp:lastModifiedBy>
  <cp:revision>2</cp:revision>
  <cp:lastPrinted>2020-03-19T10:21:00Z</cp:lastPrinted>
  <dcterms:created xsi:type="dcterms:W3CDTF">2020-03-19T12:50:00Z</dcterms:created>
  <dcterms:modified xsi:type="dcterms:W3CDTF">2020-03-19T12:50:00Z</dcterms:modified>
</cp:coreProperties>
</file>