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2E9E" w14:textId="62AD22AB" w:rsidR="00F12D9D" w:rsidRDefault="00411E06" w:rsidP="00B96E4F">
      <w:pPr>
        <w:jc w:val="center"/>
        <w:rPr>
          <w:b/>
        </w:rPr>
      </w:pPr>
      <w:bookmarkStart w:id="0" w:name="_GoBack"/>
      <w:bookmarkEnd w:id="0"/>
      <w:r w:rsidRPr="00411E06">
        <w:rPr>
          <w:b/>
        </w:rPr>
        <w:t>Purchasing</w:t>
      </w:r>
    </w:p>
    <w:p w14:paraId="2717E80B" w14:textId="77777777" w:rsidR="0092725B" w:rsidRPr="00411E06" w:rsidRDefault="0092725B" w:rsidP="00B96E4F">
      <w:pPr>
        <w:jc w:val="center"/>
        <w:rPr>
          <w:b/>
        </w:rPr>
      </w:pPr>
    </w:p>
    <w:p w14:paraId="1B858FB5" w14:textId="07CCB065" w:rsidR="00411E06" w:rsidRDefault="00D948F6">
      <w:r>
        <w:t>The purchasing department is responsible for working with suppliers. Purchasing involves:</w:t>
      </w:r>
    </w:p>
    <w:p w14:paraId="4AF0B081" w14:textId="38CE1256" w:rsidR="00D948F6" w:rsidRDefault="00D948F6" w:rsidP="00D948F6">
      <w:pPr>
        <w:pStyle w:val="ListParagraph"/>
        <w:numPr>
          <w:ilvl w:val="0"/>
          <w:numId w:val="19"/>
        </w:numPr>
      </w:pPr>
      <w:r>
        <w:t xml:space="preserve">Buying of materials, components, fuel, tools, machinery, equipment, stationery and services by the business. </w:t>
      </w:r>
    </w:p>
    <w:p w14:paraId="54A23DDD" w14:textId="5C674CDE" w:rsidR="00D948F6" w:rsidRPr="00D948F6" w:rsidRDefault="00D948F6" w:rsidP="00D948F6">
      <w:pPr>
        <w:pStyle w:val="ListParagraph"/>
        <w:numPr>
          <w:ilvl w:val="0"/>
          <w:numId w:val="19"/>
        </w:numPr>
      </w:pPr>
      <w:r>
        <w:t xml:space="preserve">In manufacturing they work closely with production and finance department. </w:t>
      </w:r>
    </w:p>
    <w:p w14:paraId="16F1CB11" w14:textId="77777777" w:rsidR="00D948F6" w:rsidRPr="00411E06" w:rsidRDefault="00D948F6">
      <w:pPr>
        <w:rPr>
          <w:b/>
        </w:rPr>
      </w:pPr>
    </w:p>
    <w:p w14:paraId="4DA8050E" w14:textId="4D9BB1D6" w:rsidR="00411E06" w:rsidRPr="00411E06" w:rsidRDefault="0092725B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140759" wp14:editId="65C6E41F">
            <wp:simplePos x="0" y="0"/>
            <wp:positionH relativeFrom="margin">
              <wp:posOffset>1740535</wp:posOffset>
            </wp:positionH>
            <wp:positionV relativeFrom="margin">
              <wp:posOffset>1914525</wp:posOffset>
            </wp:positionV>
            <wp:extent cx="2851785" cy="2265045"/>
            <wp:effectExtent l="0" t="0" r="571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0" t="35221" r="40678" b="34768"/>
                    <a:stretch/>
                  </pic:blipFill>
                  <pic:spPr bwMode="auto">
                    <a:xfrm>
                      <a:off x="0" y="0"/>
                      <a:ext cx="2851785" cy="226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11E06" w:rsidRPr="00411E06">
        <w:rPr>
          <w:b/>
        </w:rPr>
        <w:t>Key aspect of effective stock management</w:t>
      </w:r>
    </w:p>
    <w:p w14:paraId="0886B9F0" w14:textId="54BF283B" w:rsidR="00411E06" w:rsidRDefault="00411E06"/>
    <w:p w14:paraId="7F8017B5" w14:textId="74F09BF3" w:rsidR="00411E06" w:rsidRDefault="00411E06"/>
    <w:p w14:paraId="47ADA2DA" w14:textId="6CBC8E2E" w:rsidR="00B96E4F" w:rsidRDefault="00B96E4F"/>
    <w:p w14:paraId="18A77585" w14:textId="77777777" w:rsidR="00297A3E" w:rsidRDefault="00297A3E"/>
    <w:p w14:paraId="11EA91F4" w14:textId="6EEDFD67" w:rsidR="00B96E4F" w:rsidRDefault="00B96E4F"/>
    <w:p w14:paraId="3B1F485D" w14:textId="3A27D9A6" w:rsidR="00B96E4F" w:rsidRDefault="00B96E4F"/>
    <w:p w14:paraId="25D5822F" w14:textId="0AF0067D" w:rsidR="00B96E4F" w:rsidRDefault="00B96E4F"/>
    <w:p w14:paraId="3535B2D7" w14:textId="681ABC3E" w:rsidR="00B96E4F" w:rsidRDefault="00B96E4F"/>
    <w:p w14:paraId="25D3037A" w14:textId="7A2593F1" w:rsidR="00411E06" w:rsidRDefault="00411E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64F81" w14:paraId="7D79EE4A" w14:textId="77777777" w:rsidTr="00664F81">
        <w:tc>
          <w:tcPr>
            <w:tcW w:w="1838" w:type="dxa"/>
          </w:tcPr>
          <w:p w14:paraId="2CCCC108" w14:textId="77777777" w:rsidR="00297A3E" w:rsidRDefault="00297A3E"/>
          <w:p w14:paraId="0BD94B1E" w14:textId="2A2371AD" w:rsidR="00664F81" w:rsidRDefault="00664F81">
            <w:r>
              <w:t>Centralised Purchasing</w:t>
            </w:r>
          </w:p>
          <w:p w14:paraId="37E630B3" w14:textId="71274D9C" w:rsidR="00297A3E" w:rsidRDefault="00297A3E"/>
        </w:tc>
        <w:tc>
          <w:tcPr>
            <w:tcW w:w="8618" w:type="dxa"/>
          </w:tcPr>
          <w:p w14:paraId="14E70365" w14:textId="5A537285" w:rsidR="00664F81" w:rsidRPr="00144367" w:rsidRDefault="00664F81">
            <w:pPr>
              <w:rPr>
                <w:color w:val="FFFFFF" w:themeColor="background1"/>
              </w:rPr>
            </w:pPr>
            <w:r w:rsidRPr="00144367">
              <w:rPr>
                <w:color w:val="FFFFFF" w:themeColor="background1"/>
              </w:rPr>
              <w:t xml:space="preserve">Purchasing for the whole business is carried out by one department. </w:t>
            </w:r>
          </w:p>
        </w:tc>
      </w:tr>
      <w:tr w:rsidR="00664F81" w14:paraId="3AC5085A" w14:textId="77777777" w:rsidTr="00664F81">
        <w:tc>
          <w:tcPr>
            <w:tcW w:w="1838" w:type="dxa"/>
          </w:tcPr>
          <w:p w14:paraId="58C2B349" w14:textId="77777777" w:rsidR="00297A3E" w:rsidRDefault="00297A3E"/>
          <w:p w14:paraId="78477681" w14:textId="77777777" w:rsidR="00664F81" w:rsidRDefault="00664F81">
            <w:r>
              <w:t>Decentralised Purchasing</w:t>
            </w:r>
          </w:p>
          <w:p w14:paraId="49B77A5A" w14:textId="4064DB8D" w:rsidR="00297A3E" w:rsidRDefault="00297A3E"/>
        </w:tc>
        <w:tc>
          <w:tcPr>
            <w:tcW w:w="8618" w:type="dxa"/>
          </w:tcPr>
          <w:p w14:paraId="1EDDB713" w14:textId="45739414" w:rsidR="00664F81" w:rsidRPr="00144367" w:rsidRDefault="00F24450">
            <w:pPr>
              <w:rPr>
                <w:color w:val="FFFFFF" w:themeColor="background1"/>
              </w:rPr>
            </w:pPr>
            <w:r w:rsidRPr="00144367">
              <w:rPr>
                <w:color w:val="FFFFFF" w:themeColor="background1"/>
              </w:rPr>
              <w:t xml:space="preserve">Purchasing officers in each department. </w:t>
            </w:r>
          </w:p>
        </w:tc>
      </w:tr>
    </w:tbl>
    <w:p w14:paraId="0EA97C24" w14:textId="170C20A9" w:rsidR="00411E06" w:rsidRDefault="00411E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11E06" w14:paraId="45D0D118" w14:textId="77777777" w:rsidTr="00411E06">
        <w:tc>
          <w:tcPr>
            <w:tcW w:w="5228" w:type="dxa"/>
          </w:tcPr>
          <w:p w14:paraId="636A4705" w14:textId="77777777" w:rsidR="00411E06" w:rsidRPr="00411E06" w:rsidRDefault="00411E06" w:rsidP="00411E06">
            <w:pPr>
              <w:jc w:val="center"/>
              <w:rPr>
                <w:b/>
              </w:rPr>
            </w:pPr>
          </w:p>
          <w:p w14:paraId="006BC825" w14:textId="36D34E29" w:rsidR="00411E06" w:rsidRPr="00411E06" w:rsidRDefault="00411E06" w:rsidP="00411E06">
            <w:pPr>
              <w:jc w:val="center"/>
              <w:rPr>
                <w:b/>
              </w:rPr>
            </w:pPr>
            <w:r w:rsidRPr="00411E06">
              <w:rPr>
                <w:b/>
              </w:rPr>
              <w:t>Central Purchasing</w:t>
            </w:r>
          </w:p>
        </w:tc>
        <w:tc>
          <w:tcPr>
            <w:tcW w:w="5228" w:type="dxa"/>
          </w:tcPr>
          <w:p w14:paraId="0F4A7766" w14:textId="77777777" w:rsidR="00411E06" w:rsidRPr="00411E06" w:rsidRDefault="00411E06" w:rsidP="00411E06">
            <w:pPr>
              <w:jc w:val="center"/>
              <w:rPr>
                <w:b/>
              </w:rPr>
            </w:pPr>
          </w:p>
          <w:p w14:paraId="1B27FCEF" w14:textId="681F2E92" w:rsidR="00411E06" w:rsidRPr="00411E06" w:rsidRDefault="00411E06" w:rsidP="00411E06">
            <w:pPr>
              <w:jc w:val="center"/>
              <w:rPr>
                <w:b/>
              </w:rPr>
            </w:pPr>
            <w:r w:rsidRPr="00411E06">
              <w:rPr>
                <w:b/>
              </w:rPr>
              <w:t>Decentralised Purchasing</w:t>
            </w:r>
          </w:p>
          <w:p w14:paraId="41E9EA5D" w14:textId="4A863EE7" w:rsidR="00411E06" w:rsidRPr="00411E06" w:rsidRDefault="00411E06" w:rsidP="00411E06">
            <w:pPr>
              <w:jc w:val="center"/>
              <w:rPr>
                <w:b/>
              </w:rPr>
            </w:pPr>
          </w:p>
        </w:tc>
      </w:tr>
      <w:tr w:rsidR="00411E06" w14:paraId="000E5DE1" w14:textId="77777777" w:rsidTr="00411E06">
        <w:tc>
          <w:tcPr>
            <w:tcW w:w="5228" w:type="dxa"/>
          </w:tcPr>
          <w:p w14:paraId="79BCF6FB" w14:textId="77777777" w:rsidR="00411E06" w:rsidRPr="00411E06" w:rsidRDefault="00411E06" w:rsidP="0092725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411E06">
              <w:t>One department carries out all purchasing for an entire organisation</w:t>
            </w:r>
          </w:p>
          <w:p w14:paraId="615BF8D6" w14:textId="77777777" w:rsidR="00411E06" w:rsidRPr="00411E06" w:rsidRDefault="00411E06" w:rsidP="0092725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411E06">
              <w:t>Develop relationship with key suppliers</w:t>
            </w:r>
          </w:p>
          <w:p w14:paraId="20661B1C" w14:textId="77777777" w:rsidR="00411E06" w:rsidRPr="00411E06" w:rsidRDefault="00411E06" w:rsidP="0092725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411E06">
              <w:t xml:space="preserve">Provides </w:t>
            </w:r>
            <w:r w:rsidRPr="00664F81">
              <w:rPr>
                <w:b/>
              </w:rPr>
              <w:t>economies of scale</w:t>
            </w:r>
            <w:r w:rsidRPr="00411E06">
              <w:t xml:space="preserve"> along with standard products and quality</w:t>
            </w:r>
          </w:p>
          <w:p w14:paraId="082AD432" w14:textId="77777777" w:rsidR="00411E06" w:rsidRPr="00411E06" w:rsidRDefault="00411E06" w:rsidP="0092725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411E06">
              <w:t>Allows for planning of distribution and storage if required</w:t>
            </w:r>
          </w:p>
          <w:p w14:paraId="76F26CD1" w14:textId="77777777" w:rsidR="00411E06" w:rsidRDefault="00411E06" w:rsidP="0092725B">
            <w:pPr>
              <w:spacing w:line="360" w:lineRule="auto"/>
            </w:pPr>
          </w:p>
        </w:tc>
        <w:tc>
          <w:tcPr>
            <w:tcW w:w="5228" w:type="dxa"/>
          </w:tcPr>
          <w:p w14:paraId="3B818AC0" w14:textId="77777777" w:rsidR="00411E06" w:rsidRPr="00411E06" w:rsidRDefault="00411E06" w:rsidP="0092725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411E06">
              <w:t>Can reduce cost of running a specialist department (admin costs)</w:t>
            </w:r>
          </w:p>
          <w:p w14:paraId="73B4B539" w14:textId="1CB71CDF" w:rsidR="00411E06" w:rsidRPr="00411E06" w:rsidRDefault="00411E06" w:rsidP="0092725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411E06">
              <w:t>Departmental purchasing officers will have a better understanding of requirements of the department</w:t>
            </w:r>
          </w:p>
          <w:p w14:paraId="769944DD" w14:textId="200FE454" w:rsidR="00411E06" w:rsidRPr="00411E06" w:rsidRDefault="00411E06" w:rsidP="0092725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411E06">
              <w:t>Could result in increase</w:t>
            </w:r>
            <w:r w:rsidR="00C84058">
              <w:t>d</w:t>
            </w:r>
            <w:r w:rsidRPr="00411E06">
              <w:t xml:space="preserve"> motivation due to increased responsibility.</w:t>
            </w:r>
          </w:p>
          <w:p w14:paraId="4D458BBB" w14:textId="77777777" w:rsidR="00411E06" w:rsidRDefault="00411E06" w:rsidP="0092725B">
            <w:pPr>
              <w:spacing w:line="360" w:lineRule="auto"/>
            </w:pPr>
          </w:p>
        </w:tc>
      </w:tr>
    </w:tbl>
    <w:p w14:paraId="248B4299" w14:textId="65C4C87B" w:rsidR="00297A3E" w:rsidRDefault="00297A3E"/>
    <w:p w14:paraId="494C135D" w14:textId="068FBA38" w:rsidR="0092725B" w:rsidRDefault="0092725B"/>
    <w:p w14:paraId="52E7AB3E" w14:textId="77777777" w:rsidR="0092725B" w:rsidRDefault="0092725B"/>
    <w:p w14:paraId="417C24BE" w14:textId="0F92356E" w:rsidR="00411E06" w:rsidRDefault="00411E06">
      <w:pPr>
        <w:rPr>
          <w:b/>
          <w:bCs/>
        </w:rPr>
      </w:pPr>
      <w:r w:rsidRPr="0092725B">
        <w:rPr>
          <w:b/>
        </w:rPr>
        <w:lastRenderedPageBreak/>
        <w:t xml:space="preserve">Criteria </w:t>
      </w:r>
      <w:r w:rsidRPr="0092725B">
        <w:rPr>
          <w:b/>
          <w:bCs/>
        </w:rPr>
        <w:t>to</w:t>
      </w:r>
      <w:r w:rsidRPr="00411E06">
        <w:rPr>
          <w:b/>
          <w:bCs/>
        </w:rPr>
        <w:t xml:space="preserve"> take into account</w:t>
      </w:r>
      <w:r w:rsidR="00C84058">
        <w:rPr>
          <w:b/>
          <w:bCs/>
        </w:rPr>
        <w:t xml:space="preserve"> when</w:t>
      </w:r>
      <w:r w:rsidRPr="00411E06">
        <w:rPr>
          <w:b/>
          <w:bCs/>
        </w:rPr>
        <w:t xml:space="preserve"> choosing suppliers</w:t>
      </w:r>
    </w:p>
    <w:p w14:paraId="46FDE732" w14:textId="77777777" w:rsidR="00E3496D" w:rsidRPr="00411E06" w:rsidRDefault="00DF2157" w:rsidP="00411E06">
      <w:pPr>
        <w:numPr>
          <w:ilvl w:val="0"/>
          <w:numId w:val="3"/>
        </w:numPr>
      </w:pPr>
      <w:r w:rsidRPr="00411E06">
        <w:t>Price – Good deal</w:t>
      </w:r>
    </w:p>
    <w:p w14:paraId="159B42B5" w14:textId="77187D9F" w:rsidR="00E3496D" w:rsidRPr="00411E06" w:rsidRDefault="00DF2157" w:rsidP="00411E06">
      <w:pPr>
        <w:numPr>
          <w:ilvl w:val="0"/>
          <w:numId w:val="3"/>
        </w:numPr>
      </w:pPr>
      <w:r w:rsidRPr="00411E06">
        <w:t>Payment Terms - short or longterm credit</w:t>
      </w:r>
    </w:p>
    <w:p w14:paraId="005ACF8E" w14:textId="724BD137" w:rsidR="00E3496D" w:rsidRPr="00411E06" w:rsidRDefault="00DF2157" w:rsidP="00411E06">
      <w:pPr>
        <w:numPr>
          <w:ilvl w:val="0"/>
          <w:numId w:val="3"/>
        </w:numPr>
      </w:pPr>
      <w:r w:rsidRPr="00411E06">
        <w:t>Quality – Must match organisation</w:t>
      </w:r>
      <w:r w:rsidR="00C84058">
        <w:t>’</w:t>
      </w:r>
      <w:r w:rsidRPr="00411E06">
        <w:t>s ethos</w:t>
      </w:r>
    </w:p>
    <w:p w14:paraId="36D93E19" w14:textId="77777777" w:rsidR="00E3496D" w:rsidRPr="00411E06" w:rsidRDefault="00DF2157" w:rsidP="00411E06">
      <w:pPr>
        <w:numPr>
          <w:ilvl w:val="0"/>
          <w:numId w:val="3"/>
        </w:numPr>
      </w:pPr>
      <w:r w:rsidRPr="00411E06">
        <w:t>Capacity – Ability to meet demand</w:t>
      </w:r>
    </w:p>
    <w:p w14:paraId="473011CF" w14:textId="77777777" w:rsidR="00E3496D" w:rsidRPr="00411E06" w:rsidRDefault="00DF2157" w:rsidP="00411E06">
      <w:pPr>
        <w:numPr>
          <w:ilvl w:val="0"/>
          <w:numId w:val="3"/>
        </w:numPr>
      </w:pPr>
      <w:r w:rsidRPr="00411E06">
        <w:t>Reliability – Time issues, mistakes</w:t>
      </w:r>
    </w:p>
    <w:p w14:paraId="1A281A6D" w14:textId="687A4183" w:rsidR="00E3496D" w:rsidRDefault="00DF2157" w:rsidP="00411E06">
      <w:pPr>
        <w:numPr>
          <w:ilvl w:val="0"/>
          <w:numId w:val="3"/>
        </w:numPr>
      </w:pPr>
      <w:r w:rsidRPr="00411E06">
        <w:t>Flexibility - Ability to change orders</w:t>
      </w:r>
    </w:p>
    <w:p w14:paraId="35302671" w14:textId="77777777" w:rsidR="005418D1" w:rsidRPr="00411E06" w:rsidRDefault="005418D1" w:rsidP="005418D1">
      <w:pPr>
        <w:ind w:left="720"/>
      </w:pPr>
    </w:p>
    <w:p w14:paraId="517B9D56" w14:textId="77777777" w:rsidR="005418D1" w:rsidRPr="00411E06" w:rsidRDefault="005418D1" w:rsidP="005418D1">
      <w:pPr>
        <w:rPr>
          <w:b/>
        </w:rPr>
      </w:pPr>
      <w:r w:rsidRPr="00411E06">
        <w:rPr>
          <w:b/>
        </w:rPr>
        <w:t>Purchasing and Suppliers are important</w:t>
      </w:r>
    </w:p>
    <w:p w14:paraId="0E4FD18C" w14:textId="61A61A52" w:rsidR="005418D1" w:rsidRDefault="005418D1" w:rsidP="005418D1">
      <w:pPr>
        <w:rPr>
          <w:bCs/>
        </w:rPr>
      </w:pPr>
      <w:r w:rsidRPr="00411E06">
        <w:rPr>
          <w:bCs/>
        </w:rPr>
        <w:t>To meet customers’ expectations consistently</w:t>
      </w:r>
      <w:r w:rsidR="00C84058">
        <w:rPr>
          <w:bCs/>
        </w:rPr>
        <w:t>,</w:t>
      </w:r>
      <w:r w:rsidRPr="00411E06">
        <w:rPr>
          <w:bCs/>
        </w:rPr>
        <w:t xml:space="preserve"> it is essential to have reliable suppliers of materials, components and business services</w:t>
      </w:r>
      <w:r>
        <w:rPr>
          <w:bCs/>
        </w:rPr>
        <w:t>.</w:t>
      </w:r>
    </w:p>
    <w:p w14:paraId="2726B184" w14:textId="77777777" w:rsidR="005418D1" w:rsidRPr="00411E06" w:rsidRDefault="005418D1" w:rsidP="005418D1">
      <w:pPr>
        <w:numPr>
          <w:ilvl w:val="0"/>
          <w:numId w:val="1"/>
        </w:numPr>
      </w:pPr>
      <w:r w:rsidRPr="00411E06">
        <w:t>Better customer service</w:t>
      </w:r>
    </w:p>
    <w:p w14:paraId="1274DDA3" w14:textId="77777777" w:rsidR="005418D1" w:rsidRPr="00411E06" w:rsidRDefault="005418D1" w:rsidP="005418D1">
      <w:pPr>
        <w:numPr>
          <w:ilvl w:val="0"/>
          <w:numId w:val="1"/>
        </w:numPr>
      </w:pPr>
      <w:r w:rsidRPr="00411E06">
        <w:t xml:space="preserve"> Fewer production delays</w:t>
      </w:r>
    </w:p>
    <w:p w14:paraId="28677109" w14:textId="77777777" w:rsidR="005418D1" w:rsidRPr="00411E06" w:rsidRDefault="005418D1" w:rsidP="005418D1">
      <w:pPr>
        <w:numPr>
          <w:ilvl w:val="0"/>
          <w:numId w:val="1"/>
        </w:numPr>
      </w:pPr>
      <w:r w:rsidRPr="00411E06">
        <w:t xml:space="preserve"> Lower costs</w:t>
      </w:r>
    </w:p>
    <w:p w14:paraId="2368304D" w14:textId="77777777" w:rsidR="005418D1" w:rsidRPr="00411E06" w:rsidRDefault="005418D1" w:rsidP="005418D1">
      <w:pPr>
        <w:numPr>
          <w:ilvl w:val="0"/>
          <w:numId w:val="1"/>
        </w:numPr>
      </w:pPr>
      <w:r w:rsidRPr="00411E06">
        <w:t xml:space="preserve"> More consistent quality</w:t>
      </w:r>
    </w:p>
    <w:p w14:paraId="6F11BF21" w14:textId="77777777" w:rsidR="005418D1" w:rsidRPr="00411E06" w:rsidRDefault="005418D1" w:rsidP="005418D1">
      <w:pPr>
        <w:numPr>
          <w:ilvl w:val="0"/>
          <w:numId w:val="1"/>
        </w:numPr>
      </w:pPr>
      <w:r w:rsidRPr="00411E06">
        <w:t xml:space="preserve"> More flexibility to cope with unusual customer requirements</w:t>
      </w:r>
    </w:p>
    <w:p w14:paraId="16DE47EE" w14:textId="77777777" w:rsidR="005418D1" w:rsidRDefault="005418D1" w:rsidP="005418D1">
      <w:pPr>
        <w:numPr>
          <w:ilvl w:val="0"/>
          <w:numId w:val="1"/>
        </w:numPr>
      </w:pPr>
      <w:r w:rsidRPr="00411E06">
        <w:t xml:space="preserve"> Improved communications as a result of similar IT systems</w:t>
      </w:r>
    </w:p>
    <w:p w14:paraId="2606819E" w14:textId="010E2E13" w:rsidR="00411E06" w:rsidRDefault="00411E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1529" w14:paraId="14DA6F9E" w14:textId="77777777" w:rsidTr="004E1529">
        <w:tc>
          <w:tcPr>
            <w:tcW w:w="10456" w:type="dxa"/>
          </w:tcPr>
          <w:p w14:paraId="29C2ED27" w14:textId="77777777" w:rsidR="004E1529" w:rsidRPr="00144367" w:rsidRDefault="00D97CEC">
            <w:pPr>
              <w:rPr>
                <w:color w:val="FFFFFF" w:themeColor="background1"/>
              </w:rPr>
            </w:pPr>
            <w:r w:rsidRPr="00144367">
              <w:rPr>
                <w:b/>
              </w:rPr>
              <w:t>Stock:</w:t>
            </w:r>
            <w:r>
              <w:t xml:space="preserve"> </w:t>
            </w:r>
            <w:r w:rsidRPr="00144367">
              <w:rPr>
                <w:color w:val="FFFFFF" w:themeColor="background1"/>
              </w:rPr>
              <w:t>current asset held by a business to help meet the demand of customers</w:t>
            </w:r>
          </w:p>
          <w:p w14:paraId="3CFE20C3" w14:textId="77777777" w:rsidR="00D97CEC" w:rsidRDefault="00D97CEC"/>
          <w:p w14:paraId="4086F7BA" w14:textId="3610C90F" w:rsidR="00D97CEC" w:rsidRDefault="00D97CEC"/>
        </w:tc>
      </w:tr>
    </w:tbl>
    <w:p w14:paraId="180A3EEF" w14:textId="77777777" w:rsidR="004E1529" w:rsidRDefault="004E1529"/>
    <w:p w14:paraId="7FF7D5B5" w14:textId="1477C67F" w:rsidR="00411E06" w:rsidRDefault="00411E06">
      <w:pPr>
        <w:rPr>
          <w:b/>
          <w:bCs/>
        </w:rPr>
      </w:pPr>
      <w:r w:rsidRPr="00411E06">
        <w:rPr>
          <w:b/>
          <w:bCs/>
        </w:rPr>
        <w:t>The nature of stocks</w:t>
      </w:r>
    </w:p>
    <w:p w14:paraId="125E327E" w14:textId="77777777" w:rsidR="00E3496D" w:rsidRPr="00411E06" w:rsidRDefault="00DF2157" w:rsidP="00411E06">
      <w:pPr>
        <w:numPr>
          <w:ilvl w:val="0"/>
          <w:numId w:val="5"/>
        </w:numPr>
      </w:pPr>
      <w:r w:rsidRPr="00411E06">
        <w:t>Raw materials and components</w:t>
      </w:r>
    </w:p>
    <w:p w14:paraId="42C3C6AB" w14:textId="77777777" w:rsidR="00E3496D" w:rsidRPr="00411E06" w:rsidRDefault="00DF2157" w:rsidP="00411E06">
      <w:pPr>
        <w:numPr>
          <w:ilvl w:val="0"/>
          <w:numId w:val="5"/>
        </w:numPr>
      </w:pPr>
      <w:r w:rsidRPr="00411E06">
        <w:t>Work-in-progress</w:t>
      </w:r>
    </w:p>
    <w:p w14:paraId="6BA95F1E" w14:textId="6661D61E" w:rsidR="00E3496D" w:rsidRDefault="00DF2157" w:rsidP="00411E06">
      <w:pPr>
        <w:numPr>
          <w:ilvl w:val="0"/>
          <w:numId w:val="5"/>
        </w:numPr>
      </w:pPr>
      <w:r w:rsidRPr="00411E06">
        <w:t xml:space="preserve">Finished goods </w:t>
      </w:r>
      <w:r w:rsidRPr="00411E06">
        <w:br/>
      </w:r>
      <w:r w:rsidRPr="00411E06">
        <w:br/>
        <w:t xml:space="preserve">NOTE: the phrase, ‘a stock take’ is when all items in stock are counted and valued, at a point in time (usually one day of the year for preparation of the </w:t>
      </w:r>
      <w:r w:rsidR="00C84058">
        <w:t>b</w:t>
      </w:r>
      <w:r w:rsidRPr="00411E06">
        <w:t>alance sheet)</w:t>
      </w:r>
    </w:p>
    <w:p w14:paraId="18009D5F" w14:textId="6AA1F9E2" w:rsidR="00D97CEC" w:rsidRDefault="00D97CEC" w:rsidP="00D97CEC"/>
    <w:p w14:paraId="0AA4D665" w14:textId="584A3A58" w:rsidR="00D97CEC" w:rsidRDefault="00D97CEC" w:rsidP="00D97CEC">
      <w:pPr>
        <w:rPr>
          <w:b/>
        </w:rPr>
      </w:pPr>
      <w:r>
        <w:rPr>
          <w:b/>
        </w:rPr>
        <w:t xml:space="preserve">Stock </w:t>
      </w:r>
      <w:r w:rsidR="005418D1">
        <w:rPr>
          <w:b/>
        </w:rPr>
        <w:t>H</w:t>
      </w:r>
      <w:r>
        <w:rPr>
          <w:b/>
        </w:rPr>
        <w:t>olding</w:t>
      </w:r>
    </w:p>
    <w:p w14:paraId="49D0E05C" w14:textId="31141702" w:rsidR="00D97CEC" w:rsidRDefault="00D97CEC" w:rsidP="00D97CEC">
      <w:r>
        <w:t>The amount of st</w:t>
      </w:r>
      <w:r w:rsidR="005418D1">
        <w:t>o</w:t>
      </w:r>
      <w:r>
        <w:t>ck held will depend upon:</w:t>
      </w:r>
    </w:p>
    <w:p w14:paraId="67BA8A77" w14:textId="43D829CF" w:rsidR="00D97CEC" w:rsidRDefault="00D97CEC" w:rsidP="00D97CEC">
      <w:pPr>
        <w:pStyle w:val="ListParagraph"/>
        <w:numPr>
          <w:ilvl w:val="0"/>
          <w:numId w:val="12"/>
        </w:numPr>
      </w:pPr>
      <w:r>
        <w:t>The business’ attitude to risk</w:t>
      </w:r>
    </w:p>
    <w:p w14:paraId="56C8CE9A" w14:textId="6865531A" w:rsidR="00D97CEC" w:rsidRDefault="00D97CEC" w:rsidP="00D97CEC">
      <w:pPr>
        <w:pStyle w:val="ListParagraph"/>
        <w:numPr>
          <w:ilvl w:val="0"/>
          <w:numId w:val="12"/>
        </w:numPr>
      </w:pPr>
      <w:r>
        <w:t>The importance of speed of response as an operational objective</w:t>
      </w:r>
    </w:p>
    <w:p w14:paraId="123203CF" w14:textId="5BD2EB11" w:rsidR="00D97CEC" w:rsidRDefault="00D97CEC" w:rsidP="00D97CEC">
      <w:pPr>
        <w:pStyle w:val="ListParagraph"/>
        <w:numPr>
          <w:ilvl w:val="0"/>
          <w:numId w:val="12"/>
        </w:numPr>
      </w:pPr>
      <w:r>
        <w:t>Speed of change within the market</w:t>
      </w:r>
    </w:p>
    <w:p w14:paraId="4590CE72" w14:textId="5A5C5283" w:rsidR="00D97CEC" w:rsidRDefault="00D97CEC" w:rsidP="00D97CEC">
      <w:pPr>
        <w:pStyle w:val="ListParagraph"/>
        <w:numPr>
          <w:ilvl w:val="0"/>
          <w:numId w:val="12"/>
        </w:numPr>
      </w:pPr>
      <w:r>
        <w:t>Nature of the product e.g. perishable or long lasting</w:t>
      </w:r>
    </w:p>
    <w:p w14:paraId="22D64C06" w14:textId="34741D74" w:rsidR="00D97CEC" w:rsidRDefault="00D97CEC" w:rsidP="00D97CEC"/>
    <w:p w14:paraId="659AACB3" w14:textId="79E04CC1" w:rsidR="00D97CEC" w:rsidRDefault="00D97CEC" w:rsidP="00D97CEC"/>
    <w:p w14:paraId="5CCC8D21" w14:textId="3E2BB2C0" w:rsidR="00D97CEC" w:rsidRDefault="00D97CEC" w:rsidP="00411E06">
      <w:r>
        <w:rPr>
          <w:b/>
        </w:rPr>
        <w:t xml:space="preserve">Stock control diagram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18D1" w14:paraId="02E0503A" w14:textId="77777777" w:rsidTr="005418D1">
        <w:tc>
          <w:tcPr>
            <w:tcW w:w="10456" w:type="dxa"/>
          </w:tcPr>
          <w:p w14:paraId="18F4B4A9" w14:textId="77777777" w:rsidR="005418D1" w:rsidRDefault="005418D1" w:rsidP="00411E06">
            <w:r>
              <w:rPr>
                <w:b/>
              </w:rPr>
              <w:t xml:space="preserve">Stock Control - </w:t>
            </w:r>
            <w:r>
              <w:t xml:space="preserve"> </w:t>
            </w:r>
            <w:r w:rsidRPr="00144367">
              <w:rPr>
                <w:color w:val="FFFFFF" w:themeColor="background1"/>
              </w:rPr>
              <w:t>process of making sure the correct level of stock is maintained to meet demand while keeping the costs of holding stock to a minimum</w:t>
            </w:r>
          </w:p>
          <w:p w14:paraId="2B7FEC52" w14:textId="77777777" w:rsidR="00EE2CAD" w:rsidRDefault="00EE2CAD" w:rsidP="00411E06"/>
          <w:p w14:paraId="3406C5D5" w14:textId="7EC37582" w:rsidR="00EE2CAD" w:rsidRPr="005418D1" w:rsidRDefault="00EE2CAD" w:rsidP="00411E06"/>
        </w:tc>
      </w:tr>
    </w:tbl>
    <w:p w14:paraId="1B63DAFC" w14:textId="068F3371" w:rsidR="00411E06" w:rsidRDefault="00411E06">
      <w:r w:rsidRPr="00411E06">
        <w:rPr>
          <w:noProof/>
          <w:lang w:eastAsia="en-GB"/>
        </w:rPr>
        <w:drawing>
          <wp:inline distT="0" distB="0" distL="0" distR="0" wp14:anchorId="36ED7779" wp14:editId="4F0D3466">
            <wp:extent cx="4446588" cy="3511550"/>
            <wp:effectExtent l="0" t="0" r="0" b="0"/>
            <wp:docPr id="1126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8223C8E-B38B-4215-AD91-C34A534F38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3">
                      <a:extLst>
                        <a:ext uri="{FF2B5EF4-FFF2-40B4-BE49-F238E27FC236}">
                          <a16:creationId xmlns:a16="http://schemas.microsoft.com/office/drawing/2014/main" id="{B8223C8E-B38B-4215-AD91-C34A534F38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588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991D0FD" w14:textId="77777777" w:rsidR="005418D1" w:rsidRDefault="005418D1" w:rsidP="005418D1">
      <w:pPr>
        <w:rPr>
          <w:b/>
          <w:bCs/>
        </w:rPr>
      </w:pPr>
      <w:r w:rsidRPr="00411E06">
        <w:rPr>
          <w:b/>
          <w:bCs/>
        </w:rPr>
        <w:t>Stock management and control</w:t>
      </w:r>
    </w:p>
    <w:p w14:paraId="7A0B4369" w14:textId="77777777" w:rsidR="005418D1" w:rsidRDefault="005418D1" w:rsidP="005418D1">
      <w:pPr>
        <w:rPr>
          <w:bCs/>
        </w:rPr>
      </w:pPr>
      <w:r w:rsidRPr="00411E06">
        <w:rPr>
          <w:bCs/>
        </w:rPr>
        <w:t>Stock levels are managed and more stock is ordered when the stock falls below a certain level.</w:t>
      </w:r>
    </w:p>
    <w:p w14:paraId="3EB522DC" w14:textId="0F99BBFA" w:rsidR="00411E06" w:rsidRDefault="00411E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7CEC" w14:paraId="65C97A62" w14:textId="77777777" w:rsidTr="00D97CEC">
        <w:tc>
          <w:tcPr>
            <w:tcW w:w="10456" w:type="dxa"/>
          </w:tcPr>
          <w:p w14:paraId="2F2FB96A" w14:textId="6599D570" w:rsidR="00D97CEC" w:rsidRDefault="00D97CEC">
            <w:pPr>
              <w:rPr>
                <w:b/>
              </w:rPr>
            </w:pPr>
            <w:r>
              <w:rPr>
                <w:b/>
              </w:rPr>
              <w:t xml:space="preserve">Reorder level: </w:t>
            </w:r>
            <w:r w:rsidRPr="00144367">
              <w:rPr>
                <w:b/>
                <w:color w:val="FFFFFF" w:themeColor="background1"/>
              </w:rPr>
              <w:t>This is the level of stock at which a new order is placed</w:t>
            </w:r>
          </w:p>
          <w:p w14:paraId="599E06BF" w14:textId="77777777" w:rsidR="00EE2CAD" w:rsidRDefault="00EE2CAD">
            <w:pPr>
              <w:rPr>
                <w:b/>
              </w:rPr>
            </w:pPr>
          </w:p>
          <w:p w14:paraId="6AA20C94" w14:textId="2EAFF3FB" w:rsidR="00D97CEC" w:rsidRPr="00D97CEC" w:rsidRDefault="00D97CEC">
            <w:pPr>
              <w:rPr>
                <w:b/>
              </w:rPr>
            </w:pPr>
          </w:p>
        </w:tc>
      </w:tr>
    </w:tbl>
    <w:p w14:paraId="17CD22D1" w14:textId="69495C0C" w:rsidR="00D97CEC" w:rsidRDefault="00D97CEC"/>
    <w:p w14:paraId="3E5D2694" w14:textId="3EFEC33D" w:rsidR="00D97CEC" w:rsidRDefault="00D97CEC" w:rsidP="00D97CEC">
      <w:pPr>
        <w:pStyle w:val="ListParagraph"/>
        <w:numPr>
          <w:ilvl w:val="0"/>
          <w:numId w:val="13"/>
        </w:numPr>
      </w:pPr>
      <w:r>
        <w:t>The level of stock which triggers an order, this may be done automatically by a computerised system</w:t>
      </w:r>
    </w:p>
    <w:p w14:paraId="4E94CB42" w14:textId="5EB18FFC" w:rsidR="00D97CEC" w:rsidRDefault="00D97CEC" w:rsidP="00D97CEC">
      <w:pPr>
        <w:pStyle w:val="ListParagraph"/>
        <w:numPr>
          <w:ilvl w:val="0"/>
          <w:numId w:val="13"/>
        </w:numPr>
      </w:pPr>
      <w:r>
        <w:t>The re-order level will be determined by both the lead time and the minimum stock level</w:t>
      </w:r>
    </w:p>
    <w:p w14:paraId="5CED8D76" w14:textId="77777777" w:rsidR="00EE2CAD" w:rsidRDefault="00EE2CAD" w:rsidP="00EE2CAD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21FC" w14:paraId="4DE86687" w14:textId="77777777" w:rsidTr="001821FC">
        <w:tc>
          <w:tcPr>
            <w:tcW w:w="10456" w:type="dxa"/>
          </w:tcPr>
          <w:p w14:paraId="062B8834" w14:textId="02DC55E4" w:rsidR="001821FC" w:rsidRPr="00144367" w:rsidRDefault="001821FC" w:rsidP="001821FC">
            <w:pPr>
              <w:rPr>
                <w:color w:val="FFFFFF" w:themeColor="background1"/>
              </w:rPr>
            </w:pPr>
            <w:r>
              <w:rPr>
                <w:b/>
              </w:rPr>
              <w:t xml:space="preserve">Reorder Quantity: </w:t>
            </w:r>
            <w:r w:rsidRPr="00144367">
              <w:rPr>
                <w:color w:val="FFFFFF" w:themeColor="background1"/>
              </w:rPr>
              <w:t>this is measured by the difference between the maximum and minimum stock holding levels</w:t>
            </w:r>
          </w:p>
          <w:p w14:paraId="1F33A68A" w14:textId="77777777" w:rsidR="001821FC" w:rsidRDefault="001821FC" w:rsidP="001821FC">
            <w:pPr>
              <w:rPr>
                <w:b/>
              </w:rPr>
            </w:pPr>
          </w:p>
          <w:p w14:paraId="47E8ED67" w14:textId="595B50B2" w:rsidR="001821FC" w:rsidRPr="001821FC" w:rsidRDefault="001821FC" w:rsidP="001821FC">
            <w:pPr>
              <w:rPr>
                <w:b/>
              </w:rPr>
            </w:pPr>
          </w:p>
        </w:tc>
      </w:tr>
    </w:tbl>
    <w:p w14:paraId="0C16DFDF" w14:textId="77777777" w:rsidR="00EE2CAD" w:rsidRDefault="00EE2CAD" w:rsidP="00EE2CAD">
      <w:pPr>
        <w:pStyle w:val="ListParagraph"/>
      </w:pPr>
    </w:p>
    <w:p w14:paraId="6A45B48B" w14:textId="2058DCAF" w:rsidR="001821FC" w:rsidRDefault="001821FC" w:rsidP="001821FC">
      <w:pPr>
        <w:pStyle w:val="ListParagraph"/>
        <w:numPr>
          <w:ilvl w:val="0"/>
          <w:numId w:val="16"/>
        </w:numPr>
      </w:pPr>
      <w:r>
        <w:t>The point at which an order for new stock is placed, this will be dependent on buffer level of stock and lead time</w:t>
      </w:r>
    </w:p>
    <w:p w14:paraId="50F1F18B" w14:textId="6D203D1C" w:rsidR="001821FC" w:rsidRDefault="001821FC" w:rsidP="001821FC">
      <w:pPr>
        <w:pStyle w:val="ListParagraph"/>
        <w:numPr>
          <w:ilvl w:val="0"/>
          <w:numId w:val="16"/>
        </w:numPr>
      </w:pPr>
      <w:r>
        <w:t>A computerised stock control system will automate this process so that when stock reaches this level an order is automatically sent to a supplier</w:t>
      </w:r>
    </w:p>
    <w:p w14:paraId="082ABD50" w14:textId="64972DA0" w:rsidR="00D97CEC" w:rsidRDefault="00D97CEC"/>
    <w:p w14:paraId="16BE3522" w14:textId="1A09234F" w:rsidR="00EE2CAD" w:rsidRDefault="00EE2CAD"/>
    <w:p w14:paraId="6B9C4BE3" w14:textId="66183A86" w:rsidR="00EE2CAD" w:rsidRDefault="00EE2CAD"/>
    <w:p w14:paraId="4A8A18A5" w14:textId="77777777" w:rsidR="00EE2CAD" w:rsidRDefault="00EE2C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21FC" w14:paraId="75DCB056" w14:textId="77777777" w:rsidTr="001821FC">
        <w:tc>
          <w:tcPr>
            <w:tcW w:w="10456" w:type="dxa"/>
          </w:tcPr>
          <w:p w14:paraId="47D630F5" w14:textId="2EE05659" w:rsidR="001821FC" w:rsidRPr="00144367" w:rsidRDefault="001821FC">
            <w:pPr>
              <w:rPr>
                <w:color w:val="FFFFFF" w:themeColor="background1"/>
              </w:rPr>
            </w:pPr>
            <w:r>
              <w:rPr>
                <w:b/>
              </w:rPr>
              <w:t xml:space="preserve">Lead Time: </w:t>
            </w:r>
            <w:r>
              <w:t xml:space="preserve"> </w:t>
            </w:r>
            <w:r w:rsidRPr="00144367">
              <w:rPr>
                <w:color w:val="FFFFFF" w:themeColor="background1"/>
              </w:rPr>
              <w:t>this is the amount of time taken for delivery to take place following the placement of an order</w:t>
            </w:r>
          </w:p>
          <w:p w14:paraId="6F5D5717" w14:textId="77777777" w:rsidR="00EE2CAD" w:rsidRPr="00144367" w:rsidRDefault="00EE2CAD">
            <w:pPr>
              <w:rPr>
                <w:color w:val="FFFFFF" w:themeColor="background1"/>
              </w:rPr>
            </w:pPr>
          </w:p>
          <w:p w14:paraId="3882329E" w14:textId="457580AC" w:rsidR="001821FC" w:rsidRPr="001821FC" w:rsidRDefault="001821FC"/>
        </w:tc>
      </w:tr>
    </w:tbl>
    <w:p w14:paraId="4393D35E" w14:textId="6B33424F" w:rsidR="001821FC" w:rsidRDefault="001821FC"/>
    <w:p w14:paraId="2883BB40" w14:textId="6CCC04C7" w:rsidR="001821FC" w:rsidRDefault="001821FC" w:rsidP="001821FC">
      <w:pPr>
        <w:pStyle w:val="ListParagraph"/>
        <w:numPr>
          <w:ilvl w:val="0"/>
          <w:numId w:val="14"/>
        </w:numPr>
      </w:pPr>
      <w:r>
        <w:t>The time i</w:t>
      </w:r>
      <w:r w:rsidR="003B7F1D">
        <w:t>t</w:t>
      </w:r>
      <w:r>
        <w:t xml:space="preserve"> takes between placing an order and receiving delivery</w:t>
      </w:r>
    </w:p>
    <w:p w14:paraId="7D269BFC" w14:textId="69E02E4B" w:rsidR="001821FC" w:rsidRDefault="001821FC" w:rsidP="001821FC">
      <w:pPr>
        <w:pStyle w:val="ListParagraph"/>
        <w:numPr>
          <w:ilvl w:val="0"/>
          <w:numId w:val="14"/>
        </w:numPr>
      </w:pPr>
      <w:r>
        <w:t>The greater the lead time</w:t>
      </w:r>
      <w:r w:rsidR="003B7F1D">
        <w:t>,</w:t>
      </w:r>
      <w:r>
        <w:t xml:space="preserve"> the higher the minimum stock level</w:t>
      </w:r>
    </w:p>
    <w:p w14:paraId="5CAD13C3" w14:textId="1DC1ED63" w:rsidR="001821FC" w:rsidRDefault="001821FC" w:rsidP="001821FC">
      <w:pPr>
        <w:pStyle w:val="ListParagraph"/>
        <w:numPr>
          <w:ilvl w:val="0"/>
          <w:numId w:val="14"/>
        </w:numPr>
      </w:pPr>
      <w:r>
        <w:t>Lead time can be measured on the horizontal axis of a stock control diagram as the distance from re-order level to minimum stock level</w:t>
      </w:r>
    </w:p>
    <w:p w14:paraId="1B7DF50D" w14:textId="4A2EB25D" w:rsidR="001821FC" w:rsidRDefault="001821FC" w:rsidP="001821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21FC" w14:paraId="05AF1090" w14:textId="77777777" w:rsidTr="001821FC">
        <w:tc>
          <w:tcPr>
            <w:tcW w:w="10456" w:type="dxa"/>
          </w:tcPr>
          <w:p w14:paraId="22A32340" w14:textId="77777777" w:rsidR="001821FC" w:rsidRPr="00144367" w:rsidRDefault="001821FC" w:rsidP="001821FC">
            <w:pPr>
              <w:rPr>
                <w:color w:val="FFFFFF" w:themeColor="background1"/>
              </w:rPr>
            </w:pPr>
            <w:r>
              <w:rPr>
                <w:b/>
              </w:rPr>
              <w:t xml:space="preserve">Buffer Stock: </w:t>
            </w:r>
            <w:r w:rsidRPr="00144367">
              <w:rPr>
                <w:color w:val="FFFFFF" w:themeColor="background1"/>
              </w:rPr>
              <w:t>this is the stock level that will always be held in case of problems with delivery – i.e. the amount of stock below the minimum stock holding level and zero stock</w:t>
            </w:r>
          </w:p>
          <w:p w14:paraId="017B8AA0" w14:textId="77777777" w:rsidR="00EE2CAD" w:rsidRDefault="00EE2CAD" w:rsidP="001821FC"/>
          <w:p w14:paraId="5A8A4612" w14:textId="678C03D2" w:rsidR="00EE2CAD" w:rsidRPr="001821FC" w:rsidRDefault="00EE2CAD" w:rsidP="001821FC"/>
        </w:tc>
      </w:tr>
    </w:tbl>
    <w:p w14:paraId="7C7D6DED" w14:textId="41BB540D" w:rsidR="001821FC" w:rsidRDefault="001821FC" w:rsidP="001821FC"/>
    <w:p w14:paraId="4A944878" w14:textId="24FC48D7" w:rsidR="001821FC" w:rsidRDefault="001821FC" w:rsidP="001821FC">
      <w:pPr>
        <w:pStyle w:val="ListParagraph"/>
        <w:numPr>
          <w:ilvl w:val="0"/>
          <w:numId w:val="15"/>
        </w:numPr>
      </w:pPr>
      <w:r>
        <w:t>Stock held by a business to cope with unforeseen circumstances e.g. sudden increase in demand, break down in supplies</w:t>
      </w:r>
    </w:p>
    <w:p w14:paraId="7D83318D" w14:textId="660C4ED8" w:rsidR="001821FC" w:rsidRDefault="001821FC" w:rsidP="001821FC">
      <w:pPr>
        <w:pStyle w:val="ListParagraph"/>
        <w:numPr>
          <w:ilvl w:val="0"/>
          <w:numId w:val="15"/>
        </w:numPr>
      </w:pPr>
      <w:r>
        <w:t>When a business reaches its minimum stock level it is left with just buffer stock</w:t>
      </w:r>
    </w:p>
    <w:p w14:paraId="0139973A" w14:textId="7BE10EE7" w:rsidR="001821FC" w:rsidRDefault="001821FC" w:rsidP="001821FC">
      <w:pPr>
        <w:pStyle w:val="ListParagraph"/>
        <w:numPr>
          <w:ilvl w:val="0"/>
          <w:numId w:val="15"/>
        </w:numPr>
      </w:pPr>
      <w:r>
        <w:rPr>
          <w:b/>
        </w:rPr>
        <w:t xml:space="preserve">A Business operating a Just in </w:t>
      </w:r>
      <w:r w:rsidR="003B7F1D">
        <w:rPr>
          <w:b/>
        </w:rPr>
        <w:t>T</w:t>
      </w:r>
      <w:r>
        <w:rPr>
          <w:b/>
        </w:rPr>
        <w:t xml:space="preserve">ime </w:t>
      </w:r>
      <w:r>
        <w:t>system will have zero buffer stock</w:t>
      </w:r>
    </w:p>
    <w:p w14:paraId="5271D4A2" w14:textId="2AB14153" w:rsidR="001821FC" w:rsidRDefault="001821F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75F9" w14:paraId="52DBAD08" w14:textId="77777777" w:rsidTr="00CB75F9">
        <w:tc>
          <w:tcPr>
            <w:tcW w:w="5228" w:type="dxa"/>
          </w:tcPr>
          <w:p w14:paraId="38AED385" w14:textId="4D639F06" w:rsidR="00CB75F9" w:rsidRDefault="00CB75F9" w:rsidP="005418D1">
            <w:pPr>
              <w:jc w:val="center"/>
              <w:rPr>
                <w:b/>
              </w:rPr>
            </w:pPr>
            <w:r>
              <w:rPr>
                <w:b/>
              </w:rPr>
              <w:t>Advantages of Buffer Stock</w:t>
            </w:r>
          </w:p>
        </w:tc>
        <w:tc>
          <w:tcPr>
            <w:tcW w:w="5228" w:type="dxa"/>
          </w:tcPr>
          <w:p w14:paraId="25F56976" w14:textId="11203998" w:rsidR="00CB75F9" w:rsidRDefault="00CB75F9" w:rsidP="005418D1">
            <w:pPr>
              <w:jc w:val="center"/>
              <w:rPr>
                <w:b/>
              </w:rPr>
            </w:pPr>
            <w:r>
              <w:rPr>
                <w:b/>
              </w:rPr>
              <w:t>Disadvantages of Buffer Stock</w:t>
            </w:r>
          </w:p>
        </w:tc>
      </w:tr>
      <w:tr w:rsidR="00CB75F9" w14:paraId="1EAD3650" w14:textId="77777777" w:rsidTr="00CB75F9">
        <w:tc>
          <w:tcPr>
            <w:tcW w:w="5228" w:type="dxa"/>
          </w:tcPr>
          <w:p w14:paraId="44E91F16" w14:textId="77777777" w:rsidR="00CB75F9" w:rsidRPr="006A64E9" w:rsidRDefault="006A64E9" w:rsidP="005418D1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>
              <w:t>Can meet customer demand</w:t>
            </w:r>
          </w:p>
          <w:p w14:paraId="17CC4212" w14:textId="659A194C" w:rsidR="006A64E9" w:rsidRPr="006A64E9" w:rsidRDefault="006A64E9" w:rsidP="005418D1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>
              <w:t>Quickly respond to increase in demand</w:t>
            </w:r>
          </w:p>
          <w:p w14:paraId="5089EB97" w14:textId="07B9DE16" w:rsidR="006A64E9" w:rsidRPr="00CB75F9" w:rsidRDefault="006A64E9" w:rsidP="005418D1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>
              <w:t>Continue with production even if a problem with stock deliveries</w:t>
            </w:r>
          </w:p>
        </w:tc>
        <w:tc>
          <w:tcPr>
            <w:tcW w:w="5228" w:type="dxa"/>
          </w:tcPr>
          <w:p w14:paraId="7BBFD58D" w14:textId="77777777" w:rsidR="00CB75F9" w:rsidRPr="005418D1" w:rsidRDefault="006A64E9" w:rsidP="005418D1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  <w:r w:rsidRPr="005418D1">
              <w:t>Money tied up in holding stock</w:t>
            </w:r>
          </w:p>
          <w:p w14:paraId="0ACF3474" w14:textId="30DA6F45" w:rsidR="006A64E9" w:rsidRPr="005418D1" w:rsidRDefault="006A64E9" w:rsidP="005418D1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  <w:r w:rsidRPr="005418D1">
              <w:t>Costs associated with stock holding e.g. storage</w:t>
            </w:r>
          </w:p>
          <w:p w14:paraId="561FD7F8" w14:textId="68AC4E2E" w:rsidR="006A64E9" w:rsidRPr="006A64E9" w:rsidRDefault="006A64E9" w:rsidP="005418D1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5418D1">
              <w:t>Risk of waste e.g. out of date, damage, obsolete</w:t>
            </w:r>
          </w:p>
        </w:tc>
      </w:tr>
    </w:tbl>
    <w:p w14:paraId="6D23CDAA" w14:textId="1195DBA9" w:rsidR="00CB75F9" w:rsidRDefault="00CB75F9">
      <w:pPr>
        <w:rPr>
          <w:b/>
        </w:rPr>
      </w:pPr>
    </w:p>
    <w:p w14:paraId="2F4A1076" w14:textId="1456BBE6" w:rsidR="000C3E03" w:rsidRPr="000C3E03" w:rsidRDefault="00EE2CAD" w:rsidP="000C3E03">
      <w:pPr>
        <w:rPr>
          <w:b/>
        </w:rPr>
      </w:pPr>
      <w:r>
        <w:rPr>
          <w:b/>
        </w:rPr>
        <w:br w:type="page"/>
      </w:r>
      <w:r w:rsidR="00AF02D4" w:rsidRPr="0041425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D0563" wp14:editId="32727A9A">
                <wp:simplePos x="0" y="0"/>
                <wp:positionH relativeFrom="column">
                  <wp:posOffset>1341120</wp:posOffset>
                </wp:positionH>
                <wp:positionV relativeFrom="paragraph">
                  <wp:posOffset>306705</wp:posOffset>
                </wp:positionV>
                <wp:extent cx="237426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8BE4" w14:textId="77777777" w:rsidR="000C3E03" w:rsidRDefault="000C3E03" w:rsidP="000C3E03">
                            <w:r>
                              <w:t>Stock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D05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6pt;margin-top:24.1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" filled="f" stroked="f">
                <v:textbox style="mso-fit-shape-to-text:t">
                  <w:txbxContent>
                    <w:p w14:paraId="77B18BE4" w14:textId="77777777" w:rsidR="000C3E03" w:rsidRDefault="000C3E03" w:rsidP="000C3E03">
                      <w:r>
                        <w:t>Stock</w:t>
                      </w:r>
                    </w:p>
                  </w:txbxContent>
                </v:textbox>
              </v:shape>
            </w:pict>
          </mc:Fallback>
        </mc:AlternateContent>
      </w:r>
      <w:r w:rsidR="000C3E03">
        <w:rPr>
          <w:rFonts w:cs="Arial"/>
          <w:b/>
          <w:sz w:val="24"/>
          <w:szCs w:val="24"/>
          <w:u w:val="single"/>
        </w:rPr>
        <w:t>Stock Control</w:t>
      </w:r>
      <w:r w:rsidR="000C3E03" w:rsidRPr="00AF6DDC">
        <w:rPr>
          <w:rFonts w:cs="Arial"/>
          <w:b/>
          <w:sz w:val="24"/>
          <w:szCs w:val="24"/>
        </w:rPr>
        <w:tab/>
      </w:r>
      <w:r w:rsidR="000C3E03" w:rsidRPr="00AF6DDC">
        <w:rPr>
          <w:rFonts w:cs="Arial"/>
          <w:b/>
          <w:sz w:val="24"/>
          <w:szCs w:val="24"/>
        </w:rPr>
        <w:tab/>
      </w:r>
      <w:r w:rsidR="000C3E03" w:rsidRPr="00AF6DDC">
        <w:rPr>
          <w:rFonts w:cs="Arial"/>
          <w:b/>
          <w:sz w:val="24"/>
          <w:szCs w:val="24"/>
        </w:rPr>
        <w:tab/>
      </w:r>
      <w:r w:rsidR="000C3E03">
        <w:rPr>
          <w:rFonts w:cs="Arial"/>
          <w:b/>
          <w:sz w:val="24"/>
          <w:szCs w:val="24"/>
        </w:rPr>
        <w:t xml:space="preserve"> </w:t>
      </w:r>
      <w:r w:rsidR="000C3E03" w:rsidRPr="00BF7286">
        <w:rPr>
          <w:rFonts w:cs="Arial"/>
          <w:b/>
          <w:sz w:val="24"/>
          <w:szCs w:val="24"/>
        </w:rPr>
        <w:tab/>
      </w:r>
      <w:r w:rsidR="000C3E03" w:rsidRPr="00BF7286">
        <w:rPr>
          <w:rFonts w:cs="Arial"/>
          <w:b/>
          <w:sz w:val="24"/>
          <w:szCs w:val="24"/>
        </w:rPr>
        <w:tab/>
      </w:r>
      <w:r w:rsidR="000C3E03" w:rsidRPr="00BF7286">
        <w:rPr>
          <w:rFonts w:cs="Arial"/>
          <w:b/>
          <w:sz w:val="24"/>
          <w:szCs w:val="24"/>
        </w:rPr>
        <w:tab/>
        <w:t xml:space="preserve">     </w:t>
      </w:r>
      <w:r w:rsidR="000C3E03" w:rsidRPr="00BF7286">
        <w:rPr>
          <w:rFonts w:cs="Arial"/>
          <w:b/>
          <w:sz w:val="24"/>
          <w:szCs w:val="24"/>
        </w:rPr>
        <w:tab/>
        <w:t xml:space="preserve">     </w:t>
      </w:r>
      <w:r w:rsidR="000C3E03">
        <w:rPr>
          <w:rFonts w:cs="Arial"/>
          <w:b/>
          <w:sz w:val="24"/>
          <w:szCs w:val="24"/>
        </w:rPr>
        <w:tab/>
      </w:r>
      <w:r w:rsidR="000C3E03">
        <w:rPr>
          <w:rFonts w:cs="Arial"/>
          <w:b/>
          <w:sz w:val="24"/>
          <w:szCs w:val="24"/>
        </w:rPr>
        <w:tab/>
      </w:r>
    </w:p>
    <w:p w14:paraId="47665E67" w14:textId="33B546E1" w:rsidR="000C3E03" w:rsidRDefault="00AF02D4" w:rsidP="000C3E03">
      <w:pPr>
        <w:pStyle w:val="ListParagraph"/>
        <w:ind w:left="-284"/>
        <w:jc w:val="center"/>
        <w:rPr>
          <w:rFonts w:cs="Arial"/>
          <w:sz w:val="24"/>
          <w:szCs w:val="24"/>
        </w:rPr>
      </w:pPr>
      <w:r w:rsidRPr="0041425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7D163" wp14:editId="3F6B54DF">
                <wp:simplePos x="0" y="0"/>
                <wp:positionH relativeFrom="column">
                  <wp:posOffset>4309110</wp:posOffset>
                </wp:positionH>
                <wp:positionV relativeFrom="paragraph">
                  <wp:posOffset>1235710</wp:posOffset>
                </wp:positionV>
                <wp:extent cx="237426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1DB7A" w14:textId="77777777" w:rsidR="000C3E03" w:rsidRDefault="000C3E03" w:rsidP="000C3E03">
                            <w:r>
                              <w:t>Re-order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7D163" id="_x0000_s1027" type="#_x0000_t202" style="position:absolute;left:0;text-align:left;margin-left:339.3pt;margin-top:97.3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" filled="f" stroked="f">
                <v:textbox style="mso-fit-shape-to-text:t">
                  <w:txbxContent>
                    <w:p w14:paraId="3F91DB7A" w14:textId="77777777" w:rsidR="000C3E03" w:rsidRDefault="000C3E03" w:rsidP="000C3E03">
                      <w:r>
                        <w:t>Re-order level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C1DE3" wp14:editId="641460B1">
                <wp:simplePos x="0" y="0"/>
                <wp:positionH relativeFrom="column">
                  <wp:posOffset>3576320</wp:posOffset>
                </wp:positionH>
                <wp:positionV relativeFrom="paragraph">
                  <wp:posOffset>410210</wp:posOffset>
                </wp:positionV>
                <wp:extent cx="667385" cy="2003425"/>
                <wp:effectExtent l="0" t="0" r="37465" b="349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92561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pt,32.3pt" to="334.15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" strokecolor="#4472c4 [3204]" strokeweight="2pt">
                <v:stroke joinstyle="miter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BCCD2" wp14:editId="1F142D23">
                <wp:simplePos x="0" y="0"/>
                <wp:positionH relativeFrom="column">
                  <wp:posOffset>3575685</wp:posOffset>
                </wp:positionH>
                <wp:positionV relativeFrom="paragraph">
                  <wp:posOffset>392430</wp:posOffset>
                </wp:positionV>
                <wp:extent cx="0" cy="2003425"/>
                <wp:effectExtent l="0" t="0" r="19050" b="349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F0870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55pt,30.9pt" to="281.5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" strokecolor="#4472c4 [3204]" strokeweight="2pt">
                <v:stroke joinstyle="miter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81E51" wp14:editId="18B62773">
                <wp:simplePos x="0" y="0"/>
                <wp:positionH relativeFrom="column">
                  <wp:posOffset>2908300</wp:posOffset>
                </wp:positionH>
                <wp:positionV relativeFrom="paragraph">
                  <wp:posOffset>392430</wp:posOffset>
                </wp:positionV>
                <wp:extent cx="667385" cy="2003425"/>
                <wp:effectExtent l="0" t="0" r="3746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B2022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pt,30.9pt" to="281.5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" strokecolor="#4472c4 [3204]" strokeweight="2pt">
                <v:stroke joinstyle="miter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5FF1F" wp14:editId="7765D555">
                <wp:simplePos x="0" y="0"/>
                <wp:positionH relativeFrom="column">
                  <wp:posOffset>2898775</wp:posOffset>
                </wp:positionH>
                <wp:positionV relativeFrom="paragraph">
                  <wp:posOffset>382905</wp:posOffset>
                </wp:positionV>
                <wp:extent cx="0" cy="2003425"/>
                <wp:effectExtent l="0" t="0" r="19050" b="349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2B688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25pt,30.15pt" to="228.2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" strokecolor="#4472c4 [3204]" strokeweight="2pt">
                <v:stroke joinstyle="miter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96518" wp14:editId="0E3A8DFD">
                <wp:simplePos x="0" y="0"/>
                <wp:positionH relativeFrom="column">
                  <wp:posOffset>2240280</wp:posOffset>
                </wp:positionH>
                <wp:positionV relativeFrom="paragraph">
                  <wp:posOffset>391160</wp:posOffset>
                </wp:positionV>
                <wp:extent cx="667385" cy="2003425"/>
                <wp:effectExtent l="0" t="0" r="37465" b="349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4F0F3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pt,30.8pt" to="228.9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" strokecolor="#4472c4 [3204]" strokeweight="2pt">
                <v:stroke joinstyle="miter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658F6" wp14:editId="6C2CD028">
                <wp:simplePos x="0" y="0"/>
                <wp:positionH relativeFrom="column">
                  <wp:posOffset>2242185</wp:posOffset>
                </wp:positionH>
                <wp:positionV relativeFrom="paragraph">
                  <wp:posOffset>2395220</wp:posOffset>
                </wp:positionV>
                <wp:extent cx="2002790" cy="0"/>
                <wp:effectExtent l="0" t="0" r="355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A071E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5pt,188.6pt" to="334.2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" strokecolor="#4472c4 [3204]" strokeweight="2pt">
                <v:stroke joinstyle="miter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DED60" wp14:editId="6885B2E4">
                <wp:simplePos x="0" y="0"/>
                <wp:positionH relativeFrom="column">
                  <wp:posOffset>2241550</wp:posOffset>
                </wp:positionH>
                <wp:positionV relativeFrom="paragraph">
                  <wp:posOffset>1393825</wp:posOffset>
                </wp:positionV>
                <wp:extent cx="2002790" cy="0"/>
                <wp:effectExtent l="0" t="0" r="355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0AB1B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109.75pt" to="334.2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" strokecolor="#4472c4 [3204]" strokeweight="2pt">
                <v:stroke joinstyle="miter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AB396" wp14:editId="3A34B185">
                <wp:simplePos x="0" y="0"/>
                <wp:positionH relativeFrom="column">
                  <wp:posOffset>2240280</wp:posOffset>
                </wp:positionH>
                <wp:positionV relativeFrom="paragraph">
                  <wp:posOffset>382905</wp:posOffset>
                </wp:positionV>
                <wp:extent cx="2002790" cy="0"/>
                <wp:effectExtent l="0" t="0" r="355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5A270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pt,30.15pt" to="334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" strokecolor="#4472c4 [3204]" strokeweight="2pt">
                <v:stroke joinstyle="miter"/>
              </v:line>
            </w:pict>
          </mc:Fallback>
        </mc:AlternateContent>
      </w:r>
      <w:r w:rsidR="000C3E03" w:rsidRPr="0041425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F495D" wp14:editId="4226F1F3">
                <wp:simplePos x="0" y="0"/>
                <wp:positionH relativeFrom="column">
                  <wp:posOffset>4090670</wp:posOffset>
                </wp:positionH>
                <wp:positionV relativeFrom="paragraph">
                  <wp:posOffset>2690826</wp:posOffset>
                </wp:positionV>
                <wp:extent cx="237426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A6F79" w14:textId="77777777" w:rsidR="000C3E03" w:rsidRDefault="000C3E03" w:rsidP="000C3E03">
                            <w:pPr>
                              <w:spacing w:after="0"/>
                            </w:pPr>
                            <w:r>
                              <w:t>Weeks</w:t>
                            </w:r>
                          </w:p>
                          <w:p w14:paraId="63A3206A" w14:textId="77777777" w:rsidR="000C3E03" w:rsidRDefault="000C3E03" w:rsidP="000C3E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F495D" id="_x0000_s1028" type="#_x0000_t202" style="position:absolute;left:0;text-align:left;margin-left:322.1pt;margin-top:211.9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" filled="f" stroked="f">
                <v:textbox style="mso-fit-shape-to-text:t">
                  <w:txbxContent>
                    <w:p w14:paraId="154A6F79" w14:textId="77777777" w:rsidR="000C3E03" w:rsidRDefault="000C3E03" w:rsidP="000C3E03">
                      <w:pPr>
                        <w:spacing w:after="0"/>
                      </w:pPr>
                      <w:r>
                        <w:t>Weeks</w:t>
                      </w:r>
                    </w:p>
                    <w:p w14:paraId="63A3206A" w14:textId="77777777" w:rsidR="000C3E03" w:rsidRDefault="000C3E03" w:rsidP="000C3E03"/>
                  </w:txbxContent>
                </v:textbox>
              </v:shape>
            </w:pict>
          </mc:Fallback>
        </mc:AlternateContent>
      </w:r>
      <w:r w:rsidR="000C3E03" w:rsidRPr="00F05A1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DF303" wp14:editId="22508F85">
                <wp:simplePos x="0" y="0"/>
                <wp:positionH relativeFrom="column">
                  <wp:posOffset>1393190</wp:posOffset>
                </wp:positionH>
                <wp:positionV relativeFrom="paragraph">
                  <wp:posOffset>261316</wp:posOffset>
                </wp:positionV>
                <wp:extent cx="524510" cy="1403985"/>
                <wp:effectExtent l="0" t="0" r="889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FCBA" w14:textId="77777777" w:rsidR="000C3E03" w:rsidRDefault="000C3E03" w:rsidP="000C3E03">
                            <w:pPr>
                              <w:jc w:val="right"/>
                            </w:pPr>
                            <w:r>
                              <w:t>7000</w:t>
                            </w:r>
                          </w:p>
                          <w:p w14:paraId="668B3812" w14:textId="77777777" w:rsidR="000C3E03" w:rsidRDefault="000C3E03" w:rsidP="000C3E03">
                            <w:pPr>
                              <w:jc w:val="right"/>
                            </w:pPr>
                            <w:r>
                              <w:t>6000</w:t>
                            </w:r>
                          </w:p>
                          <w:p w14:paraId="05F2F5D7" w14:textId="77777777" w:rsidR="000C3E03" w:rsidRDefault="000C3E03" w:rsidP="000C3E03">
                            <w:pPr>
                              <w:spacing w:after="0"/>
                              <w:jc w:val="right"/>
                            </w:pPr>
                            <w:r>
                              <w:t>5000</w:t>
                            </w:r>
                          </w:p>
                          <w:p w14:paraId="54CDF0C7" w14:textId="77777777" w:rsidR="000C3E03" w:rsidRPr="00394FBD" w:rsidRDefault="000C3E03" w:rsidP="000C3E03">
                            <w:pPr>
                              <w:jc w:val="righ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B9ADA8E" w14:textId="77777777" w:rsidR="000C3E03" w:rsidRPr="00394FBD" w:rsidRDefault="000C3E03" w:rsidP="000C3E03">
                            <w:pPr>
                              <w:jc w:val="right"/>
                            </w:pPr>
                            <w:r>
                              <w:t>4000</w:t>
                            </w:r>
                          </w:p>
                          <w:p w14:paraId="7EBF78BC" w14:textId="77777777" w:rsidR="000C3E03" w:rsidRPr="00394FBD" w:rsidRDefault="000C3E03" w:rsidP="000C3E03">
                            <w:pPr>
                              <w:jc w:val="right"/>
                            </w:pPr>
                            <w:r>
                              <w:t>3000</w:t>
                            </w:r>
                          </w:p>
                          <w:p w14:paraId="1287CDF1" w14:textId="77777777" w:rsidR="000C3E03" w:rsidRDefault="000C3E03" w:rsidP="000C3E03">
                            <w:pPr>
                              <w:jc w:val="right"/>
                            </w:pPr>
                            <w:r>
                              <w:t>2000</w:t>
                            </w:r>
                          </w:p>
                          <w:p w14:paraId="7EF463F3" w14:textId="77777777" w:rsidR="000C3E03" w:rsidRDefault="000C3E03" w:rsidP="000C3E03">
                            <w:pPr>
                              <w:jc w:val="right"/>
                            </w:pPr>
                            <w:r>
                              <w:t>1000</w:t>
                            </w:r>
                          </w:p>
                          <w:p w14:paraId="00AB5379" w14:textId="77777777" w:rsidR="000C3E03" w:rsidRDefault="000C3E03" w:rsidP="000C3E03">
                            <w:pPr>
                              <w:jc w:val="righ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DF303" id="_x0000_s1029" type="#_x0000_t202" style="position:absolute;left:0;text-align:left;margin-left:109.7pt;margin-top:20.6pt;width:41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ihIwIAACQEAAAOAAAAZHJzL2Uyb0RvYy54bWysU81u2zAMvg/YOwi6L3bceE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" stroked="f">
                <v:textbox style="mso-fit-shape-to-text:t">
                  <w:txbxContent>
                    <w:p w14:paraId="442BFCBA" w14:textId="77777777" w:rsidR="000C3E03" w:rsidRDefault="000C3E03" w:rsidP="000C3E03">
                      <w:pPr>
                        <w:jc w:val="right"/>
                      </w:pPr>
                      <w:r>
                        <w:t>7000</w:t>
                      </w:r>
                    </w:p>
                    <w:p w14:paraId="668B3812" w14:textId="77777777" w:rsidR="000C3E03" w:rsidRDefault="000C3E03" w:rsidP="000C3E03">
                      <w:pPr>
                        <w:jc w:val="right"/>
                      </w:pPr>
                      <w:r>
                        <w:t>6000</w:t>
                      </w:r>
                    </w:p>
                    <w:p w14:paraId="05F2F5D7" w14:textId="77777777" w:rsidR="000C3E03" w:rsidRDefault="000C3E03" w:rsidP="000C3E03">
                      <w:pPr>
                        <w:spacing w:after="0"/>
                        <w:jc w:val="right"/>
                      </w:pPr>
                      <w:r>
                        <w:t>5000</w:t>
                      </w:r>
                    </w:p>
                    <w:p w14:paraId="54CDF0C7" w14:textId="77777777" w:rsidR="000C3E03" w:rsidRPr="00394FBD" w:rsidRDefault="000C3E03" w:rsidP="000C3E03">
                      <w:pPr>
                        <w:jc w:val="right"/>
                        <w:rPr>
                          <w:sz w:val="4"/>
                          <w:szCs w:val="4"/>
                        </w:rPr>
                      </w:pPr>
                    </w:p>
                    <w:p w14:paraId="7B9ADA8E" w14:textId="77777777" w:rsidR="000C3E03" w:rsidRPr="00394FBD" w:rsidRDefault="000C3E03" w:rsidP="000C3E03">
                      <w:pPr>
                        <w:jc w:val="right"/>
                      </w:pPr>
                      <w:r>
                        <w:t>4000</w:t>
                      </w:r>
                    </w:p>
                    <w:p w14:paraId="7EBF78BC" w14:textId="77777777" w:rsidR="000C3E03" w:rsidRPr="00394FBD" w:rsidRDefault="000C3E03" w:rsidP="000C3E03">
                      <w:pPr>
                        <w:jc w:val="right"/>
                      </w:pPr>
                      <w:r>
                        <w:t>3000</w:t>
                      </w:r>
                    </w:p>
                    <w:p w14:paraId="1287CDF1" w14:textId="77777777" w:rsidR="000C3E03" w:rsidRDefault="000C3E03" w:rsidP="000C3E03">
                      <w:pPr>
                        <w:jc w:val="right"/>
                      </w:pPr>
                      <w:r>
                        <w:t>2000</w:t>
                      </w:r>
                    </w:p>
                    <w:p w14:paraId="7EF463F3" w14:textId="77777777" w:rsidR="000C3E03" w:rsidRDefault="000C3E03" w:rsidP="000C3E03">
                      <w:pPr>
                        <w:jc w:val="right"/>
                      </w:pPr>
                      <w:r>
                        <w:t>1000</w:t>
                      </w:r>
                    </w:p>
                    <w:p w14:paraId="00AB5379" w14:textId="77777777" w:rsidR="000C3E03" w:rsidRDefault="000C3E03" w:rsidP="000C3E03">
                      <w:pPr>
                        <w:jc w:val="right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C3E03">
        <w:rPr>
          <w:noProof/>
          <w:lang w:eastAsia="en-GB"/>
        </w:rPr>
        <w:drawing>
          <wp:inline distT="0" distB="0" distL="0" distR="0" wp14:anchorId="2664D99E" wp14:editId="05FD4158">
            <wp:extent cx="2085975" cy="27622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05F99" w14:textId="77777777" w:rsidR="000C3E03" w:rsidRDefault="000C3E03" w:rsidP="000C3E03">
      <w:pPr>
        <w:pStyle w:val="ListParagraph"/>
        <w:ind w:left="-284"/>
        <w:rPr>
          <w:rFonts w:cs="Arial"/>
          <w:sz w:val="24"/>
          <w:szCs w:val="24"/>
        </w:rPr>
      </w:pPr>
      <w:r w:rsidRPr="00394FBD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07042" wp14:editId="749F8304">
                <wp:simplePos x="0" y="0"/>
                <wp:positionH relativeFrom="column">
                  <wp:posOffset>1869744</wp:posOffset>
                </wp:positionH>
                <wp:positionV relativeFrom="paragraph">
                  <wp:posOffset>4445</wp:posOffset>
                </wp:positionV>
                <wp:extent cx="2374265" cy="140398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DC30D" w14:textId="77777777" w:rsidR="000C3E03" w:rsidRDefault="000C3E03" w:rsidP="000C3E03">
                            <w:r>
                              <w:t>0       1         2        3         4        5         6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C07042" id="Text Box 16" o:spid="_x0000_s1030" type="#_x0000_t202" style="position:absolute;left:0;text-align:left;margin-left:147.2pt;margin-top:.3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bWJQIAACU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" stroked="f">
                <v:textbox style="mso-fit-shape-to-text:t">
                  <w:txbxContent>
                    <w:p w14:paraId="11ADC30D" w14:textId="77777777" w:rsidR="000C3E03" w:rsidRDefault="000C3E03" w:rsidP="000C3E03">
                      <w:r>
                        <w:t>0       1         2        3         4        5         6</w:t>
                      </w:r>
                    </w:p>
                  </w:txbxContent>
                </v:textbox>
              </v:shape>
            </w:pict>
          </mc:Fallback>
        </mc:AlternateContent>
      </w:r>
    </w:p>
    <w:p w14:paraId="69A043AD" w14:textId="77777777" w:rsidR="000C3E03" w:rsidRDefault="000C3E03" w:rsidP="000C3E03">
      <w:pPr>
        <w:pStyle w:val="ListParagraph"/>
        <w:ind w:left="-284"/>
        <w:rPr>
          <w:rFonts w:cs="Arial"/>
          <w:sz w:val="24"/>
          <w:szCs w:val="24"/>
        </w:rPr>
      </w:pPr>
    </w:p>
    <w:p w14:paraId="44512E8C" w14:textId="77777777" w:rsidR="000C3E03" w:rsidRDefault="000C3E03" w:rsidP="000C3E03">
      <w:pPr>
        <w:pStyle w:val="ListParagraph"/>
        <w:rPr>
          <w:rFonts w:cs="Arial"/>
          <w:sz w:val="24"/>
          <w:szCs w:val="24"/>
        </w:rPr>
      </w:pPr>
    </w:p>
    <w:p w14:paraId="79737D82" w14:textId="5A07356B" w:rsidR="000C3E03" w:rsidRDefault="000C3E03" w:rsidP="000C3E03">
      <w:pPr>
        <w:pStyle w:val="ListParagraph"/>
        <w:numPr>
          <w:ilvl w:val="0"/>
          <w:numId w:val="20"/>
        </w:numPr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buffer stock level?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14:paraId="5EA2DD76" w14:textId="43704312" w:rsidR="000C3E03" w:rsidRDefault="000C3E03" w:rsidP="000C3E03">
      <w:pPr>
        <w:pStyle w:val="ListParagraph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2916CDD0" w14:textId="6AC31B9D" w:rsidR="000C3E03" w:rsidRDefault="000C3E03" w:rsidP="000C3E03">
      <w:pPr>
        <w:pStyle w:val="ListParagraph"/>
        <w:numPr>
          <w:ilvl w:val="0"/>
          <w:numId w:val="20"/>
        </w:numPr>
        <w:spacing w:after="20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lead time?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14:paraId="6AE26526" w14:textId="0B33EECE" w:rsidR="000C3E03" w:rsidRDefault="000C3E03" w:rsidP="000C3E03">
      <w:pPr>
        <w:pStyle w:val="ListParagraph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14:paraId="0A4F52AD" w14:textId="44361B53" w:rsidR="000C3E03" w:rsidRDefault="000C3E03" w:rsidP="000C3E03">
      <w:pPr>
        <w:pStyle w:val="ListParagraph"/>
        <w:numPr>
          <w:ilvl w:val="0"/>
          <w:numId w:val="20"/>
        </w:numPr>
        <w:spacing w:after="20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maximum stock holding?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14:paraId="202371AB" w14:textId="4FC9E6A8" w:rsidR="000C3E03" w:rsidRDefault="000C3E03" w:rsidP="000C3E03">
      <w:pPr>
        <w:pStyle w:val="ListParagraph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14:paraId="0ACC7727" w14:textId="0B973E1A" w:rsidR="000C3E03" w:rsidRDefault="000C3E03" w:rsidP="000C3E03">
      <w:pPr>
        <w:pStyle w:val="ListParagraph"/>
        <w:numPr>
          <w:ilvl w:val="0"/>
          <w:numId w:val="20"/>
        </w:numPr>
        <w:spacing w:after="20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re-order quantity?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14:paraId="6103D853" w14:textId="6ED5652C" w:rsidR="000C3E03" w:rsidRDefault="000C3E03" w:rsidP="000C3E03">
      <w:pPr>
        <w:pStyle w:val="ListParagraph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14:paraId="6277F39F" w14:textId="5115A6B5" w:rsidR="000C3E03" w:rsidRDefault="000C3E03" w:rsidP="000C3E03">
      <w:pPr>
        <w:pStyle w:val="ListParagraph"/>
        <w:spacing w:line="360" w:lineRule="auto"/>
        <w:rPr>
          <w:rFonts w:cs="Arial"/>
          <w:sz w:val="24"/>
          <w:szCs w:val="24"/>
        </w:rPr>
      </w:pPr>
    </w:p>
    <w:p w14:paraId="2EC9F4C1" w14:textId="71790EF1" w:rsidR="000C3E03" w:rsidRPr="008838F9" w:rsidRDefault="000C3E03" w:rsidP="000C3E03">
      <w:pPr>
        <w:pStyle w:val="ListParagraph"/>
        <w:numPr>
          <w:ilvl w:val="0"/>
          <w:numId w:val="20"/>
        </w:numPr>
        <w:spacing w:after="200" w:line="360" w:lineRule="auto"/>
        <w:rPr>
          <w:rFonts w:cs="Arial"/>
          <w:sz w:val="24"/>
          <w:szCs w:val="24"/>
        </w:rPr>
      </w:pPr>
      <w:r w:rsidRPr="008838F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If stock ordered in week 1 was not delivered until week 4 after how long would the business have run out of stock?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/2 marks </w:t>
      </w:r>
      <w:r w:rsidRPr="008838F9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______________________________________________________________________________________________</w:t>
      </w:r>
    </w:p>
    <w:p w14:paraId="3DE959E9" w14:textId="74290AE5" w:rsidR="00EE2CAD" w:rsidRDefault="00EE2CAD">
      <w:pPr>
        <w:rPr>
          <w:b/>
        </w:rPr>
      </w:pPr>
    </w:p>
    <w:p w14:paraId="6593E0BC" w14:textId="77777777" w:rsidR="00EE2CAD" w:rsidRDefault="00EE2CAD">
      <w:pPr>
        <w:rPr>
          <w:b/>
        </w:rPr>
      </w:pPr>
      <w:r>
        <w:rPr>
          <w:b/>
        </w:rPr>
        <w:br w:type="page"/>
      </w:r>
    </w:p>
    <w:p w14:paraId="21FBE3E1" w14:textId="4BC151F4" w:rsidR="00411E06" w:rsidRDefault="00411E06">
      <w:pPr>
        <w:rPr>
          <w:b/>
        </w:rPr>
      </w:pPr>
      <w:r>
        <w:rPr>
          <w:b/>
        </w:rPr>
        <w:t>Stock Control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11E06" w14:paraId="51F17C9C" w14:textId="77777777" w:rsidTr="00B049D0">
        <w:tc>
          <w:tcPr>
            <w:tcW w:w="1980" w:type="dxa"/>
          </w:tcPr>
          <w:p w14:paraId="15F3B218" w14:textId="77777777" w:rsidR="000C3E03" w:rsidRDefault="000C3E03">
            <w:pPr>
              <w:rPr>
                <w:b/>
              </w:rPr>
            </w:pPr>
          </w:p>
          <w:p w14:paraId="16E30B8E" w14:textId="72CBF7F0" w:rsidR="00411E06" w:rsidRDefault="00411E06">
            <w:pPr>
              <w:rPr>
                <w:b/>
              </w:rPr>
            </w:pPr>
            <w:r>
              <w:rPr>
                <w:b/>
              </w:rPr>
              <w:t>Computerised stock control</w:t>
            </w:r>
          </w:p>
        </w:tc>
        <w:tc>
          <w:tcPr>
            <w:tcW w:w="8476" w:type="dxa"/>
          </w:tcPr>
          <w:p w14:paraId="2FAE6511" w14:textId="77777777" w:rsidR="00411E06" w:rsidRDefault="00411E06">
            <w:pPr>
              <w:rPr>
                <w:b/>
              </w:rPr>
            </w:pPr>
          </w:p>
          <w:p w14:paraId="412B89F3" w14:textId="77777777" w:rsidR="000C3E03" w:rsidRDefault="000C3E03">
            <w:pPr>
              <w:rPr>
                <w:b/>
              </w:rPr>
            </w:pPr>
          </w:p>
          <w:p w14:paraId="50EA0683" w14:textId="77777777" w:rsidR="000C3E03" w:rsidRDefault="000C3E03">
            <w:pPr>
              <w:rPr>
                <w:b/>
              </w:rPr>
            </w:pPr>
          </w:p>
          <w:p w14:paraId="1F3F1410" w14:textId="3E57FF4D" w:rsidR="000C3E03" w:rsidRDefault="000C3E03">
            <w:pPr>
              <w:rPr>
                <w:b/>
              </w:rPr>
            </w:pPr>
          </w:p>
        </w:tc>
      </w:tr>
      <w:tr w:rsidR="00411E06" w14:paraId="3F5ED2CD" w14:textId="77777777" w:rsidTr="00B049D0">
        <w:tc>
          <w:tcPr>
            <w:tcW w:w="1980" w:type="dxa"/>
          </w:tcPr>
          <w:p w14:paraId="60582110" w14:textId="77777777" w:rsidR="000C3E03" w:rsidRDefault="000C3E03">
            <w:pPr>
              <w:rPr>
                <w:b/>
              </w:rPr>
            </w:pPr>
          </w:p>
          <w:p w14:paraId="0B97F64E" w14:textId="77777777" w:rsidR="00411E06" w:rsidRDefault="00411E06">
            <w:pPr>
              <w:rPr>
                <w:b/>
              </w:rPr>
            </w:pPr>
            <w:r>
              <w:rPr>
                <w:b/>
              </w:rPr>
              <w:t>JIT</w:t>
            </w:r>
          </w:p>
          <w:p w14:paraId="65326B0B" w14:textId="77777777" w:rsidR="000C3E03" w:rsidRDefault="000C3E03">
            <w:pPr>
              <w:rPr>
                <w:b/>
              </w:rPr>
            </w:pPr>
          </w:p>
          <w:p w14:paraId="38463B7F" w14:textId="5FD0B812" w:rsidR="000C3E03" w:rsidRDefault="000C3E03">
            <w:pPr>
              <w:rPr>
                <w:b/>
              </w:rPr>
            </w:pPr>
          </w:p>
        </w:tc>
        <w:tc>
          <w:tcPr>
            <w:tcW w:w="8476" w:type="dxa"/>
          </w:tcPr>
          <w:p w14:paraId="10B1CEA0" w14:textId="77777777" w:rsidR="00411E06" w:rsidRDefault="00411E06">
            <w:pPr>
              <w:rPr>
                <w:b/>
              </w:rPr>
            </w:pPr>
          </w:p>
          <w:p w14:paraId="7F9E3108" w14:textId="77777777" w:rsidR="000C3E03" w:rsidRDefault="000C3E03">
            <w:pPr>
              <w:rPr>
                <w:b/>
              </w:rPr>
            </w:pPr>
          </w:p>
          <w:p w14:paraId="79655445" w14:textId="10509CDB" w:rsidR="000C3E03" w:rsidRDefault="000C3E03">
            <w:pPr>
              <w:rPr>
                <w:b/>
              </w:rPr>
            </w:pPr>
          </w:p>
        </w:tc>
      </w:tr>
      <w:tr w:rsidR="00411E06" w14:paraId="0C11D8D2" w14:textId="77777777" w:rsidTr="00B049D0">
        <w:tc>
          <w:tcPr>
            <w:tcW w:w="1980" w:type="dxa"/>
          </w:tcPr>
          <w:p w14:paraId="1E5ACA4E" w14:textId="77777777" w:rsidR="00411E06" w:rsidRDefault="00411E06">
            <w:pPr>
              <w:rPr>
                <w:b/>
              </w:rPr>
            </w:pPr>
            <w:r>
              <w:rPr>
                <w:b/>
              </w:rPr>
              <w:t>Stock Management system</w:t>
            </w:r>
          </w:p>
          <w:p w14:paraId="33C9E681" w14:textId="5A418366" w:rsidR="000C3E03" w:rsidRDefault="000C3E03">
            <w:pPr>
              <w:rPr>
                <w:b/>
              </w:rPr>
            </w:pPr>
          </w:p>
        </w:tc>
        <w:tc>
          <w:tcPr>
            <w:tcW w:w="8476" w:type="dxa"/>
          </w:tcPr>
          <w:p w14:paraId="639CA925" w14:textId="77777777" w:rsidR="00411E06" w:rsidRDefault="00411E06">
            <w:pPr>
              <w:rPr>
                <w:b/>
              </w:rPr>
            </w:pPr>
          </w:p>
        </w:tc>
      </w:tr>
    </w:tbl>
    <w:p w14:paraId="799F8C12" w14:textId="641DD2DA" w:rsidR="00411E06" w:rsidRDefault="00411E06">
      <w:pPr>
        <w:rPr>
          <w:b/>
        </w:rPr>
      </w:pPr>
    </w:p>
    <w:p w14:paraId="672ED241" w14:textId="5423562B" w:rsidR="00411E06" w:rsidRDefault="00120D7C">
      <w:pPr>
        <w:rPr>
          <w:b/>
        </w:rPr>
      </w:pPr>
      <w:r>
        <w:rPr>
          <w:b/>
        </w:rPr>
        <w:t>Factors affecting the level of stock</w:t>
      </w:r>
    </w:p>
    <w:p w14:paraId="31D54939" w14:textId="77777777" w:rsidR="00E3496D" w:rsidRPr="00120D7C" w:rsidRDefault="00DF2157" w:rsidP="00120D7C">
      <w:pPr>
        <w:numPr>
          <w:ilvl w:val="0"/>
          <w:numId w:val="6"/>
        </w:numPr>
      </w:pPr>
      <w:r w:rsidRPr="00120D7C">
        <w:t>Rate at which stock is used</w:t>
      </w:r>
    </w:p>
    <w:p w14:paraId="5E66D2C4" w14:textId="77777777" w:rsidR="00E3496D" w:rsidRPr="00120D7C" w:rsidRDefault="00DF2157" w:rsidP="00120D7C">
      <w:pPr>
        <w:numPr>
          <w:ilvl w:val="0"/>
          <w:numId w:val="6"/>
        </w:numPr>
      </w:pPr>
      <w:r w:rsidRPr="00120D7C">
        <w:t>Warehouse space available for storage</w:t>
      </w:r>
    </w:p>
    <w:p w14:paraId="29B098D9" w14:textId="77777777" w:rsidR="00E3496D" w:rsidRPr="00120D7C" w:rsidRDefault="00DF2157" w:rsidP="00120D7C">
      <w:pPr>
        <w:numPr>
          <w:ilvl w:val="0"/>
          <w:numId w:val="6"/>
        </w:numPr>
      </w:pPr>
      <w:r w:rsidRPr="00120D7C">
        <w:t>Nature of the product (perishable, fragile etc)</w:t>
      </w:r>
    </w:p>
    <w:p w14:paraId="76E48908" w14:textId="77777777" w:rsidR="00E3496D" w:rsidRPr="00120D7C" w:rsidRDefault="00DF2157" w:rsidP="00120D7C">
      <w:pPr>
        <w:numPr>
          <w:ilvl w:val="0"/>
          <w:numId w:val="6"/>
        </w:numPr>
      </w:pPr>
      <w:r w:rsidRPr="00120D7C">
        <w:t>Reliability of suppliers</w:t>
      </w:r>
    </w:p>
    <w:p w14:paraId="3869EDB2" w14:textId="77777777" w:rsidR="00E3496D" w:rsidRPr="00120D7C" w:rsidRDefault="00DF2157" w:rsidP="00120D7C">
      <w:pPr>
        <w:numPr>
          <w:ilvl w:val="0"/>
          <w:numId w:val="6"/>
        </w:numPr>
      </w:pPr>
      <w:r w:rsidRPr="00120D7C">
        <w:t>Suppliers’ lead time</w:t>
      </w:r>
    </w:p>
    <w:p w14:paraId="52D08DD2" w14:textId="51EB1D1B" w:rsidR="00E3496D" w:rsidRDefault="00DF2157" w:rsidP="00120D7C">
      <w:pPr>
        <w:numPr>
          <w:ilvl w:val="0"/>
          <w:numId w:val="6"/>
        </w:numPr>
      </w:pPr>
      <w:r w:rsidRPr="00120D7C">
        <w:t>Opportunity cost of holding stock</w:t>
      </w:r>
    </w:p>
    <w:p w14:paraId="43C87099" w14:textId="77777777" w:rsidR="006A64E9" w:rsidRDefault="006A64E9" w:rsidP="006A64E9">
      <w:pPr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A64E9" w14:paraId="7DAF4EDF" w14:textId="77777777" w:rsidTr="006A64E9">
        <w:tc>
          <w:tcPr>
            <w:tcW w:w="5228" w:type="dxa"/>
          </w:tcPr>
          <w:p w14:paraId="65AF9786" w14:textId="7580312A" w:rsidR="006A64E9" w:rsidRPr="006A64E9" w:rsidRDefault="006A64E9" w:rsidP="006A64E9">
            <w:pPr>
              <w:rPr>
                <w:b/>
                <w:bCs/>
              </w:rPr>
            </w:pPr>
            <w:r w:rsidRPr="006A64E9">
              <w:rPr>
                <w:b/>
                <w:bCs/>
              </w:rPr>
              <w:t>Advantages of effective stock management and control</w:t>
            </w:r>
          </w:p>
        </w:tc>
        <w:tc>
          <w:tcPr>
            <w:tcW w:w="5228" w:type="dxa"/>
          </w:tcPr>
          <w:p w14:paraId="1C54D655" w14:textId="2AC18B5A" w:rsidR="006A64E9" w:rsidRPr="006A64E9" w:rsidRDefault="006A64E9" w:rsidP="006A64E9">
            <w:pPr>
              <w:rPr>
                <w:b/>
              </w:rPr>
            </w:pPr>
            <w:r>
              <w:rPr>
                <w:b/>
              </w:rPr>
              <w:t>Implications of poor stock control</w:t>
            </w:r>
          </w:p>
        </w:tc>
      </w:tr>
      <w:tr w:rsidR="006A64E9" w14:paraId="37313361" w14:textId="77777777" w:rsidTr="006A64E9">
        <w:tc>
          <w:tcPr>
            <w:tcW w:w="5228" w:type="dxa"/>
          </w:tcPr>
          <w:p w14:paraId="60A3F479" w14:textId="77777777" w:rsidR="006A64E9" w:rsidRPr="00120D7C" w:rsidRDefault="006A64E9" w:rsidP="006A64E9">
            <w:pPr>
              <w:numPr>
                <w:ilvl w:val="0"/>
                <w:numId w:val="7"/>
              </w:numPr>
              <w:spacing w:after="160" w:line="259" w:lineRule="auto"/>
            </w:pPr>
            <w:r w:rsidRPr="00120D7C">
              <w:t>Reduction in working capital</w:t>
            </w:r>
          </w:p>
          <w:p w14:paraId="0CE6C198" w14:textId="77777777" w:rsidR="006A64E9" w:rsidRPr="00120D7C" w:rsidRDefault="006A64E9" w:rsidP="006A64E9">
            <w:pPr>
              <w:numPr>
                <w:ilvl w:val="0"/>
                <w:numId w:val="7"/>
              </w:numPr>
              <w:spacing w:after="160" w:line="259" w:lineRule="auto"/>
            </w:pPr>
            <w:r w:rsidRPr="00120D7C">
              <w:t>Improved relationships with customers</w:t>
            </w:r>
          </w:p>
          <w:p w14:paraId="0B9D8C75" w14:textId="77777777" w:rsidR="006A64E9" w:rsidRPr="00120D7C" w:rsidRDefault="006A64E9" w:rsidP="006A64E9">
            <w:pPr>
              <w:numPr>
                <w:ilvl w:val="0"/>
                <w:numId w:val="7"/>
              </w:numPr>
              <w:spacing w:after="160" w:line="259" w:lineRule="auto"/>
            </w:pPr>
            <w:r w:rsidRPr="00120D7C">
              <w:t>Freeing of storage space</w:t>
            </w:r>
          </w:p>
          <w:p w14:paraId="36222CBC" w14:textId="77777777" w:rsidR="006A64E9" w:rsidRPr="00120D7C" w:rsidRDefault="006A64E9" w:rsidP="006A64E9">
            <w:pPr>
              <w:numPr>
                <w:ilvl w:val="0"/>
                <w:numId w:val="7"/>
              </w:numPr>
              <w:spacing w:after="160" w:line="259" w:lineRule="auto"/>
            </w:pPr>
            <w:r w:rsidRPr="00120D7C">
              <w:t>Less stock wastage and discounting</w:t>
            </w:r>
          </w:p>
          <w:p w14:paraId="581B0608" w14:textId="77777777" w:rsidR="006A64E9" w:rsidRDefault="006A64E9" w:rsidP="006A64E9">
            <w:pPr>
              <w:numPr>
                <w:ilvl w:val="0"/>
                <w:numId w:val="7"/>
              </w:numPr>
            </w:pPr>
            <w:r w:rsidRPr="00120D7C">
              <w:t>Easier stock rotation</w:t>
            </w:r>
          </w:p>
          <w:p w14:paraId="4971B29A" w14:textId="77777777" w:rsidR="006A64E9" w:rsidRDefault="006A64E9" w:rsidP="006A64E9"/>
        </w:tc>
        <w:tc>
          <w:tcPr>
            <w:tcW w:w="5228" w:type="dxa"/>
          </w:tcPr>
          <w:p w14:paraId="32FA30CA" w14:textId="77777777" w:rsidR="006A64E9" w:rsidRDefault="006A64E9" w:rsidP="006A64E9">
            <w:pPr>
              <w:pStyle w:val="ListParagraph"/>
              <w:numPr>
                <w:ilvl w:val="0"/>
                <w:numId w:val="18"/>
              </w:numPr>
            </w:pPr>
            <w:r>
              <w:t>Waste of resources</w:t>
            </w:r>
          </w:p>
          <w:p w14:paraId="229B1BE2" w14:textId="77777777" w:rsidR="006A64E9" w:rsidRDefault="006A64E9" w:rsidP="006A64E9">
            <w:pPr>
              <w:pStyle w:val="ListParagraph"/>
              <w:numPr>
                <w:ilvl w:val="0"/>
                <w:numId w:val="18"/>
              </w:numPr>
            </w:pPr>
            <w:r>
              <w:t>Unable to meet customer needs</w:t>
            </w:r>
          </w:p>
          <w:p w14:paraId="180EDEDB" w14:textId="77777777" w:rsidR="006A64E9" w:rsidRDefault="006A64E9" w:rsidP="006A64E9">
            <w:pPr>
              <w:pStyle w:val="ListParagraph"/>
              <w:numPr>
                <w:ilvl w:val="0"/>
                <w:numId w:val="18"/>
              </w:numPr>
            </w:pPr>
            <w:r>
              <w:t>Damaged reputation</w:t>
            </w:r>
          </w:p>
          <w:p w14:paraId="158C75BA" w14:textId="77777777" w:rsidR="006A64E9" w:rsidRDefault="006A64E9" w:rsidP="006A64E9">
            <w:pPr>
              <w:pStyle w:val="ListParagraph"/>
              <w:numPr>
                <w:ilvl w:val="0"/>
                <w:numId w:val="18"/>
              </w:numPr>
            </w:pPr>
            <w:r>
              <w:t>Under utilisation of other resources e.g. labour and machinery standing idle</w:t>
            </w:r>
          </w:p>
          <w:p w14:paraId="7DD32407" w14:textId="77777777" w:rsidR="006A64E9" w:rsidRDefault="006A64E9" w:rsidP="006A64E9">
            <w:pPr>
              <w:pStyle w:val="ListParagraph"/>
              <w:numPr>
                <w:ilvl w:val="0"/>
                <w:numId w:val="18"/>
              </w:numPr>
            </w:pPr>
            <w:r>
              <w:t xml:space="preserve">Loss of competitiveness </w:t>
            </w:r>
          </w:p>
          <w:p w14:paraId="29DDA5DF" w14:textId="7FA55B99" w:rsidR="006A64E9" w:rsidRDefault="006A64E9" w:rsidP="006A64E9">
            <w:pPr>
              <w:pStyle w:val="ListParagraph"/>
            </w:pPr>
          </w:p>
        </w:tc>
      </w:tr>
    </w:tbl>
    <w:p w14:paraId="73FE9254" w14:textId="77777777" w:rsidR="00120D7C" w:rsidRPr="00120D7C" w:rsidRDefault="00120D7C" w:rsidP="006A64E9"/>
    <w:p w14:paraId="3203A8EF" w14:textId="5174AEB1" w:rsidR="00120D7C" w:rsidRDefault="00120D7C" w:rsidP="00120D7C"/>
    <w:p w14:paraId="045E9C4A" w14:textId="1279FF00" w:rsidR="00120D7C" w:rsidRDefault="00120D7C" w:rsidP="00120D7C">
      <w:pPr>
        <w:rPr>
          <w:b/>
        </w:rPr>
      </w:pPr>
      <w:r>
        <w:rPr>
          <w:b/>
        </w:rPr>
        <w:t>Benefits and Problems of high stock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20D7C" w14:paraId="358E535D" w14:textId="77777777" w:rsidTr="00120D7C">
        <w:tc>
          <w:tcPr>
            <w:tcW w:w="5228" w:type="dxa"/>
          </w:tcPr>
          <w:p w14:paraId="708A860B" w14:textId="22277C02" w:rsidR="00120D7C" w:rsidRDefault="00630114" w:rsidP="00630114">
            <w:pPr>
              <w:jc w:val="center"/>
            </w:pPr>
            <w:r>
              <w:t>Advantages</w:t>
            </w:r>
          </w:p>
        </w:tc>
        <w:tc>
          <w:tcPr>
            <w:tcW w:w="5228" w:type="dxa"/>
          </w:tcPr>
          <w:p w14:paraId="0D4545AA" w14:textId="7CBE4BAD" w:rsidR="00120D7C" w:rsidRDefault="00630114" w:rsidP="00630114">
            <w:pPr>
              <w:jc w:val="center"/>
            </w:pPr>
            <w:r>
              <w:t>Disadvantages</w:t>
            </w:r>
          </w:p>
        </w:tc>
      </w:tr>
      <w:tr w:rsidR="00120D7C" w14:paraId="4017ABF4" w14:textId="77777777" w:rsidTr="00120D7C">
        <w:tc>
          <w:tcPr>
            <w:tcW w:w="5228" w:type="dxa"/>
          </w:tcPr>
          <w:p w14:paraId="72C99820" w14:textId="77777777" w:rsidR="00E3496D" w:rsidRPr="00120D7C" w:rsidRDefault="00DF2157" w:rsidP="00120D7C">
            <w:pPr>
              <w:numPr>
                <w:ilvl w:val="0"/>
                <w:numId w:val="8"/>
              </w:numPr>
            </w:pPr>
            <w:r w:rsidRPr="00120D7C">
              <w:t>Meet customer expectations</w:t>
            </w:r>
          </w:p>
          <w:p w14:paraId="3ADDEF26" w14:textId="77777777" w:rsidR="00E3496D" w:rsidRPr="00120D7C" w:rsidRDefault="00DF2157" w:rsidP="00120D7C">
            <w:pPr>
              <w:numPr>
                <w:ilvl w:val="0"/>
                <w:numId w:val="8"/>
              </w:numPr>
            </w:pPr>
            <w:r w:rsidRPr="00120D7C">
              <w:t>Maximise sales revenue</w:t>
            </w:r>
          </w:p>
          <w:p w14:paraId="6F2C5174" w14:textId="77777777" w:rsidR="00E3496D" w:rsidRPr="00120D7C" w:rsidRDefault="00DF2157" w:rsidP="00120D7C">
            <w:pPr>
              <w:numPr>
                <w:ilvl w:val="0"/>
                <w:numId w:val="8"/>
              </w:numPr>
            </w:pPr>
            <w:r w:rsidRPr="00120D7C">
              <w:t>Gain market share if competitors cannot match</w:t>
            </w:r>
          </w:p>
          <w:p w14:paraId="123DC861" w14:textId="77777777" w:rsidR="00E3496D" w:rsidRPr="00120D7C" w:rsidRDefault="00DF2157" w:rsidP="00120D7C">
            <w:pPr>
              <w:numPr>
                <w:ilvl w:val="0"/>
                <w:numId w:val="8"/>
              </w:numPr>
            </w:pPr>
            <w:r w:rsidRPr="00120D7C">
              <w:t>Create a USP – always available.  E.g. garage convenience stores ‘guarantee’ to have milk, tea and bread.</w:t>
            </w:r>
          </w:p>
          <w:p w14:paraId="3020F100" w14:textId="673CE0D1" w:rsidR="00120D7C" w:rsidRDefault="00120D7C" w:rsidP="00120D7C">
            <w:r w:rsidRPr="00120D7C">
              <w:t>Cope with disruption to the supply chain</w:t>
            </w:r>
          </w:p>
        </w:tc>
        <w:tc>
          <w:tcPr>
            <w:tcW w:w="5228" w:type="dxa"/>
          </w:tcPr>
          <w:p w14:paraId="774D15C6" w14:textId="77777777" w:rsidR="00120D7C" w:rsidRPr="00120D7C" w:rsidRDefault="00120D7C" w:rsidP="00630114">
            <w:pPr>
              <w:pStyle w:val="ListParagraph"/>
              <w:numPr>
                <w:ilvl w:val="0"/>
                <w:numId w:val="10"/>
              </w:numPr>
            </w:pPr>
            <w:r w:rsidRPr="00630114">
              <w:rPr>
                <w:b/>
                <w:bCs/>
              </w:rPr>
              <w:t xml:space="preserve">Opportunity cost </w:t>
            </w:r>
            <w:r w:rsidRPr="00120D7C">
              <w:t>of the cash and other resources ‘tied up’ in stock</w:t>
            </w:r>
          </w:p>
          <w:p w14:paraId="63494C15" w14:textId="77777777" w:rsidR="00120D7C" w:rsidRPr="00120D7C" w:rsidRDefault="00120D7C" w:rsidP="00630114">
            <w:pPr>
              <w:pStyle w:val="ListParagraph"/>
              <w:numPr>
                <w:ilvl w:val="0"/>
                <w:numId w:val="10"/>
              </w:numPr>
            </w:pPr>
            <w:r w:rsidRPr="00630114">
              <w:rPr>
                <w:b/>
                <w:bCs/>
              </w:rPr>
              <w:t xml:space="preserve">Storage costs </w:t>
            </w:r>
            <w:r w:rsidRPr="00120D7C">
              <w:t>– rent, heating, lighting</w:t>
            </w:r>
          </w:p>
          <w:p w14:paraId="0DF8A4EA" w14:textId="77777777" w:rsidR="00120D7C" w:rsidRPr="00120D7C" w:rsidRDefault="00120D7C" w:rsidP="00630114">
            <w:pPr>
              <w:pStyle w:val="ListParagraph"/>
              <w:numPr>
                <w:ilvl w:val="0"/>
                <w:numId w:val="10"/>
              </w:numPr>
            </w:pPr>
            <w:r w:rsidRPr="00120D7C">
              <w:t>Spoilage, wastage or theft costs</w:t>
            </w:r>
          </w:p>
          <w:p w14:paraId="7ACA5B26" w14:textId="16DB4BF9" w:rsidR="00120D7C" w:rsidRDefault="00120D7C" w:rsidP="00630114">
            <w:pPr>
              <w:pStyle w:val="ListParagraph"/>
              <w:numPr>
                <w:ilvl w:val="0"/>
                <w:numId w:val="10"/>
              </w:numPr>
            </w:pPr>
            <w:r w:rsidRPr="00120D7C">
              <w:t>Administrative and financial costs</w:t>
            </w:r>
          </w:p>
        </w:tc>
      </w:tr>
    </w:tbl>
    <w:p w14:paraId="6D387066" w14:textId="1C0FDB8B" w:rsidR="00120D7C" w:rsidRDefault="00120D7C" w:rsidP="00120D7C"/>
    <w:p w14:paraId="276628BB" w14:textId="1535617B" w:rsidR="000C3E03" w:rsidRDefault="000C3E03" w:rsidP="00120D7C"/>
    <w:p w14:paraId="3BE97377" w14:textId="77777777" w:rsidR="000C3E03" w:rsidRPr="00120D7C" w:rsidRDefault="000C3E03" w:rsidP="00120D7C"/>
    <w:p w14:paraId="4DB0E3AB" w14:textId="0C2620E3" w:rsidR="00120D7C" w:rsidRDefault="00120D7C">
      <w:pPr>
        <w:rPr>
          <w:b/>
        </w:rPr>
      </w:pPr>
      <w:r>
        <w:rPr>
          <w:b/>
        </w:rPr>
        <w:t>Risks of holding too little stock:</w:t>
      </w:r>
    </w:p>
    <w:p w14:paraId="140EE529" w14:textId="77777777" w:rsidR="00E3496D" w:rsidRPr="00120D7C" w:rsidRDefault="00DF2157" w:rsidP="00120D7C">
      <w:pPr>
        <w:numPr>
          <w:ilvl w:val="0"/>
          <w:numId w:val="9"/>
        </w:numPr>
      </w:pPr>
      <w:r w:rsidRPr="00120D7C">
        <w:t>Missed sales opportunities (unexpected orders)</w:t>
      </w:r>
    </w:p>
    <w:p w14:paraId="1A7A149D" w14:textId="77777777" w:rsidR="00E3496D" w:rsidRPr="00120D7C" w:rsidRDefault="00DF2157" w:rsidP="00120D7C">
      <w:pPr>
        <w:numPr>
          <w:ilvl w:val="0"/>
          <w:numId w:val="9"/>
        </w:numPr>
      </w:pPr>
      <w:r w:rsidRPr="00120D7C">
        <w:t xml:space="preserve">If disruption to supplies, still have cost of unproductive staff and equipment </w:t>
      </w:r>
    </w:p>
    <w:p w14:paraId="58757FC9" w14:textId="77777777" w:rsidR="00E3496D" w:rsidRPr="00120D7C" w:rsidRDefault="00DF2157" w:rsidP="00120D7C">
      <w:pPr>
        <w:numPr>
          <w:ilvl w:val="0"/>
          <w:numId w:val="9"/>
        </w:numPr>
      </w:pPr>
      <w:r w:rsidRPr="00120D7C">
        <w:t>Risk failing to meet order deadlines if any issues – dissatisfied customers</w:t>
      </w:r>
    </w:p>
    <w:p w14:paraId="2EB41711" w14:textId="77777777" w:rsidR="00E3496D" w:rsidRPr="00120D7C" w:rsidRDefault="00DF2157" w:rsidP="00120D7C">
      <w:pPr>
        <w:numPr>
          <w:ilvl w:val="0"/>
          <w:numId w:val="9"/>
        </w:numPr>
      </w:pPr>
      <w:r w:rsidRPr="00120D7C">
        <w:t>Possibly more orders more frequently – lose bulk buying opportunities</w:t>
      </w:r>
    </w:p>
    <w:p w14:paraId="2DC85159" w14:textId="77777777" w:rsidR="00120D7C" w:rsidRPr="00120D7C" w:rsidRDefault="00120D7C">
      <w:pPr>
        <w:rPr>
          <w:b/>
        </w:rPr>
      </w:pPr>
    </w:p>
    <w:p w14:paraId="6AA263D0" w14:textId="77777777" w:rsidR="00411E06" w:rsidRPr="00D77E62" w:rsidRDefault="00411E06" w:rsidP="00411E06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2DC0B62" w14:textId="77777777" w:rsidR="00411E06" w:rsidRPr="00630114" w:rsidRDefault="00411E06" w:rsidP="00411E06">
      <w:pPr>
        <w:rPr>
          <w:rFonts w:ascii="Century Gothic" w:eastAsia="Times New Roman" w:hAnsi="Century Gothic" w:cs="Times New Roman"/>
          <w:b/>
          <w:sz w:val="20"/>
          <w:szCs w:val="20"/>
        </w:rPr>
      </w:pPr>
      <w:r w:rsidRPr="00630114">
        <w:rPr>
          <w:rFonts w:ascii="Century Gothic" w:eastAsia="Times New Roman" w:hAnsi="Century Gothic" w:cs="Times New Roman"/>
          <w:b/>
          <w:sz w:val="20"/>
          <w:szCs w:val="20"/>
        </w:rPr>
        <w:t>Evaluate the importance and impact on businesses and their stakeholders of holding too much or too little stock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0114" w14:paraId="3A653C4A" w14:textId="77777777" w:rsidTr="00630114">
        <w:tc>
          <w:tcPr>
            <w:tcW w:w="10456" w:type="dxa"/>
          </w:tcPr>
          <w:p w14:paraId="59A3799A" w14:textId="77777777" w:rsidR="00630114" w:rsidRDefault="00630114"/>
          <w:p w14:paraId="288A62DC" w14:textId="77777777" w:rsidR="00630114" w:rsidRDefault="00630114"/>
          <w:p w14:paraId="644BEFB8" w14:textId="77777777" w:rsidR="00630114" w:rsidRDefault="00630114"/>
          <w:p w14:paraId="19C4A4AE" w14:textId="77777777" w:rsidR="00630114" w:rsidRDefault="00630114"/>
          <w:p w14:paraId="7E536105" w14:textId="77777777" w:rsidR="00630114" w:rsidRDefault="00630114"/>
          <w:p w14:paraId="15B4C52C" w14:textId="77777777" w:rsidR="00630114" w:rsidRDefault="00630114"/>
          <w:p w14:paraId="4982CDF6" w14:textId="77777777" w:rsidR="00630114" w:rsidRDefault="00630114"/>
          <w:p w14:paraId="26AF9EA1" w14:textId="52FCDBA3" w:rsidR="00630114" w:rsidRDefault="00630114"/>
        </w:tc>
      </w:tr>
    </w:tbl>
    <w:p w14:paraId="3361CD60" w14:textId="638AB0EE" w:rsidR="00296C6F" w:rsidRDefault="00296C6F"/>
    <w:p w14:paraId="5AB2786B" w14:textId="419C2825" w:rsidR="00077169" w:rsidRPr="00144367" w:rsidRDefault="007D0948">
      <w:pPr>
        <w:rPr>
          <w:b/>
          <w:u w:val="single"/>
        </w:rPr>
      </w:pPr>
      <w:r w:rsidRPr="00144367">
        <w:rPr>
          <w:b/>
          <w:u w:val="single"/>
        </w:rPr>
        <w:t xml:space="preserve">Activities </w:t>
      </w:r>
    </w:p>
    <w:p w14:paraId="1EBCE531" w14:textId="2650F795" w:rsidR="007D0948" w:rsidRDefault="007D0948">
      <w:r>
        <w:t>Read through pages 491- 495</w:t>
      </w:r>
    </w:p>
    <w:p w14:paraId="0B36E6A6" w14:textId="2BC182B2" w:rsidR="007D0948" w:rsidRDefault="007D0948">
      <w:r>
        <w:t>Complete Q2 on page 493 and Q’s A-D page 495</w:t>
      </w:r>
    </w:p>
    <w:p w14:paraId="7BDED8C1" w14:textId="3A9DD773" w:rsidR="00296C6F" w:rsidRDefault="00296C6F">
      <w:r>
        <w:rPr>
          <w:noProof/>
          <w:lang w:eastAsia="en-GB"/>
        </w:rPr>
        <w:drawing>
          <wp:inline distT="0" distB="0" distL="0" distR="0" wp14:anchorId="0C65C481" wp14:editId="1CB3D923">
            <wp:extent cx="6531429" cy="8034476"/>
            <wp:effectExtent l="0" t="0" r="317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795" t="9318" r="30055" b="5062"/>
                    <a:stretch/>
                  </pic:blipFill>
                  <pic:spPr bwMode="auto">
                    <a:xfrm>
                      <a:off x="0" y="0"/>
                      <a:ext cx="6541440" cy="804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F3868" w14:textId="32B21011" w:rsidR="00296C6F" w:rsidRDefault="00296C6F"/>
    <w:p w14:paraId="741F2D8C" w14:textId="6B2337BD" w:rsidR="00296C6F" w:rsidRDefault="00296C6F"/>
    <w:p w14:paraId="411E2C72" w14:textId="3D9BE2B6" w:rsidR="00296C6F" w:rsidRDefault="00296C6F"/>
    <w:p w14:paraId="20553D08" w14:textId="01131861" w:rsidR="00296C6F" w:rsidRDefault="00296C6F"/>
    <w:p w14:paraId="549AE4C1" w14:textId="55469DB3" w:rsidR="00296C6F" w:rsidRDefault="00296C6F"/>
    <w:p w14:paraId="111CBC50" w14:textId="16710C33" w:rsidR="00296C6F" w:rsidRDefault="00296C6F"/>
    <w:p w14:paraId="09EDD0C7" w14:textId="036F2A61" w:rsidR="00296C6F" w:rsidRDefault="00296C6F"/>
    <w:p w14:paraId="5AB974AC" w14:textId="17BDD57C" w:rsidR="00296C6F" w:rsidRDefault="00296C6F"/>
    <w:p w14:paraId="68B3B835" w14:textId="3549BD70" w:rsidR="00296C6F" w:rsidRDefault="00296C6F">
      <w:r>
        <w:rPr>
          <w:noProof/>
          <w:lang w:eastAsia="en-GB"/>
        </w:rPr>
        <w:drawing>
          <wp:inline distT="0" distB="0" distL="0" distR="0" wp14:anchorId="36ECAC85" wp14:editId="244CE714">
            <wp:extent cx="6313714" cy="67683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5535" t="12230" r="13513" b="9725"/>
                    <a:stretch/>
                  </pic:blipFill>
                  <pic:spPr bwMode="auto">
                    <a:xfrm>
                      <a:off x="0" y="0"/>
                      <a:ext cx="6323122" cy="6778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53CFD" w14:textId="0AC83966" w:rsidR="00296C6F" w:rsidRPr="00411E06" w:rsidRDefault="00296C6F"/>
    <w:sectPr w:rsidR="00296C6F" w:rsidRPr="00411E06" w:rsidSect="00411E0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C7C"/>
    <w:multiLevelType w:val="hybridMultilevel"/>
    <w:tmpl w:val="3A868428"/>
    <w:lvl w:ilvl="0" w:tplc="76E25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01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87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4C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2E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C4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0A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2E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A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2C2C3D"/>
    <w:multiLevelType w:val="hybridMultilevel"/>
    <w:tmpl w:val="A3B2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1CC1"/>
    <w:multiLevelType w:val="hybridMultilevel"/>
    <w:tmpl w:val="B9660630"/>
    <w:lvl w:ilvl="0" w:tplc="E2F69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C63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4C4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E9E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82A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6FE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CD4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28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E0A8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4134"/>
    <w:multiLevelType w:val="hybridMultilevel"/>
    <w:tmpl w:val="52A8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7FEE"/>
    <w:multiLevelType w:val="hybridMultilevel"/>
    <w:tmpl w:val="0112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3CC1"/>
    <w:multiLevelType w:val="hybridMultilevel"/>
    <w:tmpl w:val="DA56C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62E7"/>
    <w:multiLevelType w:val="hybridMultilevel"/>
    <w:tmpl w:val="EDD6F4C0"/>
    <w:lvl w:ilvl="0" w:tplc="058E6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CC8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6EA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A07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4DB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472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EA4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6A3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24E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53010"/>
    <w:multiLevelType w:val="hybridMultilevel"/>
    <w:tmpl w:val="364AFFE4"/>
    <w:lvl w:ilvl="0" w:tplc="7E3AE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C9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6E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66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C8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CA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4D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F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A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28661B"/>
    <w:multiLevelType w:val="hybridMultilevel"/>
    <w:tmpl w:val="B810D4AE"/>
    <w:lvl w:ilvl="0" w:tplc="AF806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88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8D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4F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E3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4F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00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84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8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AC497C"/>
    <w:multiLevelType w:val="hybridMultilevel"/>
    <w:tmpl w:val="D900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7240A"/>
    <w:multiLevelType w:val="hybridMultilevel"/>
    <w:tmpl w:val="7436C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11767"/>
    <w:multiLevelType w:val="hybridMultilevel"/>
    <w:tmpl w:val="0DD29350"/>
    <w:lvl w:ilvl="0" w:tplc="D3FE4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6E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E2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8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23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4D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A1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4C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04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0B0703"/>
    <w:multiLevelType w:val="hybridMultilevel"/>
    <w:tmpl w:val="3A50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C5C55"/>
    <w:multiLevelType w:val="hybridMultilevel"/>
    <w:tmpl w:val="F48A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2586E"/>
    <w:multiLevelType w:val="hybridMultilevel"/>
    <w:tmpl w:val="837E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1639E"/>
    <w:multiLevelType w:val="hybridMultilevel"/>
    <w:tmpl w:val="C4AEB86A"/>
    <w:lvl w:ilvl="0" w:tplc="727ED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3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CD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2C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E4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AE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EF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E4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45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EC34F6"/>
    <w:multiLevelType w:val="hybridMultilevel"/>
    <w:tmpl w:val="EF124D00"/>
    <w:lvl w:ilvl="0" w:tplc="675CD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24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81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45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0B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6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80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0E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0B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C04F9C"/>
    <w:multiLevelType w:val="hybridMultilevel"/>
    <w:tmpl w:val="A498F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D23A3"/>
    <w:multiLevelType w:val="hybridMultilevel"/>
    <w:tmpl w:val="D376F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2"/>
  </w:num>
  <w:num w:numId="6">
    <w:abstractNumId w:val="17"/>
  </w:num>
  <w:num w:numId="7">
    <w:abstractNumId w:val="0"/>
  </w:num>
  <w:num w:numId="8">
    <w:abstractNumId w:val="7"/>
  </w:num>
  <w:num w:numId="9">
    <w:abstractNumId w:val="16"/>
  </w:num>
  <w:num w:numId="10">
    <w:abstractNumId w:val="14"/>
  </w:num>
  <w:num w:numId="11">
    <w:abstractNumId w:val="18"/>
  </w:num>
  <w:num w:numId="12">
    <w:abstractNumId w:val="19"/>
  </w:num>
  <w:num w:numId="13">
    <w:abstractNumId w:val="3"/>
  </w:num>
  <w:num w:numId="14">
    <w:abstractNumId w:val="15"/>
  </w:num>
  <w:num w:numId="15">
    <w:abstractNumId w:val="9"/>
  </w:num>
  <w:num w:numId="16">
    <w:abstractNumId w:val="1"/>
  </w:num>
  <w:num w:numId="17">
    <w:abstractNumId w:val="4"/>
  </w:num>
  <w:num w:numId="18">
    <w:abstractNumId w:val="13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06"/>
    <w:rsid w:val="00077169"/>
    <w:rsid w:val="000C3E03"/>
    <w:rsid w:val="00120D7C"/>
    <w:rsid w:val="00144367"/>
    <w:rsid w:val="001821FC"/>
    <w:rsid w:val="00296C6F"/>
    <w:rsid w:val="00297A3E"/>
    <w:rsid w:val="002A315B"/>
    <w:rsid w:val="003B7F1D"/>
    <w:rsid w:val="00411E06"/>
    <w:rsid w:val="004E1529"/>
    <w:rsid w:val="005418D1"/>
    <w:rsid w:val="00630114"/>
    <w:rsid w:val="00664F81"/>
    <w:rsid w:val="006A64E9"/>
    <w:rsid w:val="007D0948"/>
    <w:rsid w:val="0092725B"/>
    <w:rsid w:val="00AF02D4"/>
    <w:rsid w:val="00B049D0"/>
    <w:rsid w:val="00B71684"/>
    <w:rsid w:val="00B96E4F"/>
    <w:rsid w:val="00C84058"/>
    <w:rsid w:val="00CB75F9"/>
    <w:rsid w:val="00D948F6"/>
    <w:rsid w:val="00D97CEC"/>
    <w:rsid w:val="00DF2157"/>
    <w:rsid w:val="00E3496D"/>
    <w:rsid w:val="00EE2CAD"/>
    <w:rsid w:val="00F12D9D"/>
    <w:rsid w:val="00F24450"/>
    <w:rsid w:val="00F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9E26"/>
  <w15:chartTrackingRefBased/>
  <w15:docId w15:val="{8DC7AC1B-A228-4C8F-88C7-F99570C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2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1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2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2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1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2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1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8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04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3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9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0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6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5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5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6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0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5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2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2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8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6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10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6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3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7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0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5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3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2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9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2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9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8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7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6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1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8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1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E40E850A</Template>
  <TotalTime>1</TotalTime>
  <Pages>9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Botfield</dc:creator>
  <cp:keywords/>
  <dc:description/>
  <cp:lastModifiedBy>Seonaid Botfield</cp:lastModifiedBy>
  <cp:revision>2</cp:revision>
  <cp:lastPrinted>2020-03-19T10:23:00Z</cp:lastPrinted>
  <dcterms:created xsi:type="dcterms:W3CDTF">2020-03-19T10:26:00Z</dcterms:created>
  <dcterms:modified xsi:type="dcterms:W3CDTF">2020-03-19T10:26:00Z</dcterms:modified>
</cp:coreProperties>
</file>