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F1224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996004">
        <w:rPr>
          <w:rFonts w:cs="Arial"/>
          <w:b/>
          <w:sz w:val="24"/>
          <w:szCs w:val="24"/>
          <w:u w:val="single"/>
        </w:rPr>
        <w:t xml:space="preserve">.4.4 </w:t>
      </w:r>
      <w:r>
        <w:rPr>
          <w:rFonts w:cs="Arial"/>
          <w:b/>
          <w:sz w:val="24"/>
          <w:szCs w:val="24"/>
          <w:u w:val="single"/>
        </w:rPr>
        <w:t>Quality management</w:t>
      </w:r>
    </w:p>
    <w:p w:rsidR="002F7572" w:rsidRDefault="00A30DFB" w:rsidP="00A30DFB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quality?</w:t>
      </w:r>
    </w:p>
    <w:p w:rsidR="00996004" w:rsidRPr="00996004" w:rsidRDefault="00996004" w:rsidP="009960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DFB" w:rsidRDefault="00D56B84" w:rsidP="00A30DFB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D177" wp14:editId="4ACF7BB3">
                <wp:simplePos x="0" y="0"/>
                <wp:positionH relativeFrom="column">
                  <wp:posOffset>2790908</wp:posOffset>
                </wp:positionH>
                <wp:positionV relativeFrom="paragraph">
                  <wp:posOffset>164686</wp:posOffset>
                </wp:positionV>
                <wp:extent cx="3156668" cy="1947545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8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Increased administration costs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Damage to reputation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Requires employee engagement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Customer loyalty</w:t>
                            </w:r>
                          </w:p>
                          <w:p w:rsidR="00A30DFB" w:rsidRPr="00D56B84" w:rsidRDefault="00DE66A0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Opportunity cost of management time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Quality assurance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Loss of market share</w:t>
                            </w:r>
                          </w:p>
                          <w:p w:rsidR="00A30DFB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Added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D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12.95pt;width:248.55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" fillcolor="white [3201]" stroked="f" strokeweight=".5pt">
                <v:textbox>
                  <w:txbxContent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Increased administration costs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Damage to reputation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Requires employee engagement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Customer loyalty</w:t>
                      </w:r>
                    </w:p>
                    <w:p w:rsidR="00A30DFB" w:rsidRPr="00D56B84" w:rsidRDefault="00DE66A0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Opportunity cost of management time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Quality assurance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Loss of market share</w:t>
                      </w:r>
                    </w:p>
                    <w:p w:rsidR="00A30DFB" w:rsidRDefault="00A30DFB" w:rsidP="00A30DFB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D56B84">
                        <w:rPr>
                          <w:sz w:val="24"/>
                          <w:szCs w:val="24"/>
                        </w:rPr>
                        <w:t>Added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8E70" wp14:editId="30DD1E9A">
                <wp:simplePos x="0" y="0"/>
                <wp:positionH relativeFrom="column">
                  <wp:posOffset>294005</wp:posOffset>
                </wp:positionH>
                <wp:positionV relativeFrom="paragraph">
                  <wp:posOffset>172085</wp:posOffset>
                </wp:positionV>
                <wp:extent cx="2743200" cy="19399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3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Total quality management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Customer satisfaction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Reliant on suppliers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Increased waste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Motivates employees</w:t>
                            </w:r>
                          </w:p>
                          <w:p w:rsidR="00A30DFB" w:rsidRPr="00D56B84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Cost of training</w:t>
                            </w:r>
                          </w:p>
                          <w:p w:rsidR="00A30DFB" w:rsidRDefault="00A30DFB" w:rsidP="00A30DF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 w:rsidRPr="00D56B84">
                              <w:rPr>
                                <w:sz w:val="24"/>
                                <w:szCs w:val="24"/>
                              </w:rPr>
                              <w:t>Quality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8E70" id="Text Box 1" o:spid="_x0000_s1027" type="#_x0000_t202" style="position:absolute;left:0;text-align:left;margin-left:23.15pt;margin-top:13.55pt;width:3in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" fillcolor="white [3201]" stroked="f" strokeweight=".5pt">
                <v:textbox>
                  <w:txbxContent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Training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Total quality management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Customer satisfaction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Reliant on suppliers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Increased waste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Motivates employees</w:t>
                      </w:r>
                    </w:p>
                    <w:p w:rsidR="00A30DFB" w:rsidRPr="00D56B84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D56B84">
                        <w:rPr>
                          <w:sz w:val="24"/>
                          <w:szCs w:val="24"/>
                        </w:rPr>
                        <w:t>Cost of training</w:t>
                      </w:r>
                    </w:p>
                    <w:p w:rsidR="00A30DFB" w:rsidRDefault="00A30DFB" w:rsidP="00A30DFB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 w:rsidRPr="00D56B84">
                        <w:rPr>
                          <w:sz w:val="24"/>
                          <w:szCs w:val="24"/>
                        </w:rPr>
                        <w:t>Quality control</w:t>
                      </w:r>
                    </w:p>
                  </w:txbxContent>
                </v:textbox>
              </v:shape>
            </w:pict>
          </mc:Fallback>
        </mc:AlternateContent>
      </w:r>
      <w:r w:rsidR="00A30DFB">
        <w:rPr>
          <w:rFonts w:cs="Arial"/>
          <w:sz w:val="24"/>
          <w:szCs w:val="24"/>
        </w:rPr>
        <w:t>Place each bullet point in the correct box. There are 4 bullet points per box.</w:t>
      </w:r>
    </w:p>
    <w:p w:rsidR="00A30DFB" w:rsidRDefault="00A30DFB" w:rsidP="00A30DFB">
      <w:pPr>
        <w:rPr>
          <w:rFonts w:cs="Arial"/>
          <w:sz w:val="24"/>
          <w:szCs w:val="24"/>
        </w:rPr>
      </w:pPr>
    </w:p>
    <w:p w:rsidR="00A30DFB" w:rsidRDefault="00A30DFB" w:rsidP="00A30DFB">
      <w:pPr>
        <w:rPr>
          <w:rFonts w:cs="Arial"/>
          <w:sz w:val="24"/>
          <w:szCs w:val="24"/>
        </w:rPr>
      </w:pPr>
    </w:p>
    <w:p w:rsidR="00A30DFB" w:rsidRDefault="00A30DFB" w:rsidP="00A30DFB">
      <w:pPr>
        <w:rPr>
          <w:rFonts w:cs="Arial"/>
          <w:sz w:val="24"/>
          <w:szCs w:val="24"/>
        </w:rPr>
      </w:pPr>
    </w:p>
    <w:p w:rsidR="00A30DFB" w:rsidRDefault="00A30DFB" w:rsidP="00A30DFB">
      <w:pPr>
        <w:rPr>
          <w:rFonts w:cs="Arial"/>
          <w:sz w:val="24"/>
          <w:szCs w:val="24"/>
        </w:rPr>
      </w:pPr>
    </w:p>
    <w:p w:rsidR="00D56B84" w:rsidRPr="00D56B84" w:rsidRDefault="00D56B84" w:rsidP="00A30DFB">
      <w:pPr>
        <w:rPr>
          <w:rFonts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809"/>
      </w:tblGrid>
      <w:tr w:rsidR="00A30DFB" w:rsidTr="00A30DFB">
        <w:tc>
          <w:tcPr>
            <w:tcW w:w="4915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Methods of improving quality</w:t>
            </w: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Benefits of improving quality</w:t>
            </w:r>
          </w:p>
        </w:tc>
      </w:tr>
      <w:tr w:rsidR="00A30DFB" w:rsidTr="00A30DFB">
        <w:tc>
          <w:tcPr>
            <w:tcW w:w="4915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Difficulties of improving quality</w:t>
            </w: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</w:tcPr>
          <w:p w:rsidR="00A30DFB" w:rsidRDefault="00A30DFB" w:rsidP="00A30D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Consequences of poor quality</w:t>
            </w:r>
          </w:p>
        </w:tc>
      </w:tr>
    </w:tbl>
    <w:p w:rsidR="00996004" w:rsidRDefault="00996004" w:rsidP="00996004">
      <w:pPr>
        <w:pStyle w:val="ListParagraph"/>
        <w:rPr>
          <w:rFonts w:cs="Arial"/>
          <w:sz w:val="24"/>
          <w:szCs w:val="24"/>
        </w:rPr>
      </w:pPr>
    </w:p>
    <w:p w:rsidR="00A30DFB" w:rsidRDefault="00A30DFB" w:rsidP="00A30DFB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quality control?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Checking quality at each stage of the production process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Checking quality at the end of the production process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Making each employee responsible for quality, treating the next step as the customer</w:t>
      </w:r>
    </w:p>
    <w:p w:rsidR="00A30DFB" w:rsidRDefault="00A30DFB" w:rsidP="00A30DFB">
      <w:pPr>
        <w:pStyle w:val="ListParagraph"/>
        <w:numPr>
          <w:ilvl w:val="1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Carrying out random checks on quality to ensure standards are met</w:t>
      </w:r>
    </w:p>
    <w:p w:rsidR="00996004" w:rsidRDefault="00D56B84" w:rsidP="009960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Explanation:</w:t>
      </w:r>
    </w:p>
    <w:p w:rsidR="00996004" w:rsidRPr="00996004" w:rsidRDefault="00996004" w:rsidP="009960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96004" w:rsidRPr="00996004" w:rsidSect="00813194">
      <w:headerReference w:type="default" r:id="rId7"/>
      <w:footerReference w:type="default" r:id="rId8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A1" w:rsidRDefault="005F6BA1" w:rsidP="00622ED4">
      <w:pPr>
        <w:spacing w:after="0" w:line="240" w:lineRule="auto"/>
      </w:pPr>
      <w:r>
        <w:separator/>
      </w:r>
    </w:p>
  </w:endnote>
  <w:endnote w:type="continuationSeparator" w:id="0">
    <w:p w:rsidR="005F6BA1" w:rsidRDefault="005F6BA1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A1" w:rsidRDefault="005F6BA1" w:rsidP="00622ED4">
      <w:pPr>
        <w:spacing w:after="0" w:line="240" w:lineRule="auto"/>
      </w:pPr>
      <w:r>
        <w:separator/>
      </w:r>
    </w:p>
  </w:footnote>
  <w:footnote w:type="continuationSeparator" w:id="0">
    <w:p w:rsidR="005F6BA1" w:rsidRDefault="005F6BA1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D4" w:rsidRDefault="00F1224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385"/>
    <w:multiLevelType w:val="hybridMultilevel"/>
    <w:tmpl w:val="BEB4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6608B"/>
    <w:multiLevelType w:val="hybridMultilevel"/>
    <w:tmpl w:val="6478B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231E2"/>
    <w:multiLevelType w:val="hybridMultilevel"/>
    <w:tmpl w:val="BDAC0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5D05"/>
    <w:multiLevelType w:val="hybridMultilevel"/>
    <w:tmpl w:val="8EE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6020"/>
    <w:multiLevelType w:val="hybridMultilevel"/>
    <w:tmpl w:val="0AC0CEA6"/>
    <w:lvl w:ilvl="0" w:tplc="F620DC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E0F72"/>
    <w:multiLevelType w:val="hybridMultilevel"/>
    <w:tmpl w:val="59AC82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5"/>
  </w:num>
  <w:num w:numId="5">
    <w:abstractNumId w:val="21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19"/>
  </w:num>
  <w:num w:numId="15">
    <w:abstractNumId w:val="15"/>
  </w:num>
  <w:num w:numId="16">
    <w:abstractNumId w:val="10"/>
  </w:num>
  <w:num w:numId="17">
    <w:abstractNumId w:val="6"/>
  </w:num>
  <w:num w:numId="18">
    <w:abstractNumId w:val="20"/>
  </w:num>
  <w:num w:numId="19">
    <w:abstractNumId w:val="17"/>
  </w:num>
  <w:num w:numId="20">
    <w:abstractNumId w:val="14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00C2F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F7572"/>
    <w:rsid w:val="00306F25"/>
    <w:rsid w:val="00307A18"/>
    <w:rsid w:val="00307BDF"/>
    <w:rsid w:val="00320C6C"/>
    <w:rsid w:val="00330C48"/>
    <w:rsid w:val="00336DE5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6BA1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33F5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A7176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43AB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6004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30DFB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2AEE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25F4A"/>
    <w:rsid w:val="00D32D4C"/>
    <w:rsid w:val="00D37494"/>
    <w:rsid w:val="00D401DC"/>
    <w:rsid w:val="00D4247A"/>
    <w:rsid w:val="00D47D5E"/>
    <w:rsid w:val="00D550B4"/>
    <w:rsid w:val="00D56B8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E66A0"/>
    <w:rsid w:val="00DF1404"/>
    <w:rsid w:val="00DF206C"/>
    <w:rsid w:val="00DF4FA2"/>
    <w:rsid w:val="00DF59C6"/>
    <w:rsid w:val="00E1268E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B6BD9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224A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98FC54-3C65-42A6-8F93-A807EF4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E40E850A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Seonaid Botfield</cp:lastModifiedBy>
  <cp:revision>2</cp:revision>
  <cp:lastPrinted>2015-03-29T11:11:00Z</cp:lastPrinted>
  <dcterms:created xsi:type="dcterms:W3CDTF">2020-03-19T11:44:00Z</dcterms:created>
  <dcterms:modified xsi:type="dcterms:W3CDTF">2020-03-19T11:44:00Z</dcterms:modified>
</cp:coreProperties>
</file>