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62"/>
        <w:gridCol w:w="2215"/>
      </w:tblGrid>
      <w:tr w:rsidR="00114238" w:rsidTr="00114238">
        <w:trPr>
          <w:trHeight w:val="557"/>
        </w:trPr>
        <w:tc>
          <w:tcPr>
            <w:tcW w:w="9016" w:type="dxa"/>
            <w:gridSpan w:val="4"/>
            <w:vAlign w:val="center"/>
          </w:tcPr>
          <w:p w:rsidR="00114238" w:rsidRPr="00114238" w:rsidRDefault="00CB0887" w:rsidP="0011423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BUSH: Hounds of Love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114238">
            <w:pPr>
              <w:rPr>
                <w:b/>
                <w:sz w:val="28"/>
              </w:rPr>
            </w:pPr>
            <w:r w:rsidRPr="00114238">
              <w:rPr>
                <w:b/>
                <w:sz w:val="28"/>
              </w:rPr>
              <w:t>Context:</w:t>
            </w:r>
          </w:p>
          <w:p w:rsidR="00975D48" w:rsidRDefault="00975D48" w:rsidP="00975D48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 Bush was born in Kent, in 1958. </w:t>
            </w:r>
          </w:p>
          <w:p w:rsidR="00975D48" w:rsidRPr="00975D48" w:rsidRDefault="00975D48" w:rsidP="00975D48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 musical roots and inspirations are similarly eclectic, ranging through progressive rock, folk, ethnic styles, electronica and classical forms. </w:t>
            </w:r>
          </w:p>
          <w:p w:rsidR="00975D48" w:rsidRDefault="00975D48" w:rsidP="00975D48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Hounds of Love </w:t>
            </w:r>
            <w:r>
              <w:rPr>
                <w:sz w:val="22"/>
                <w:szCs w:val="22"/>
              </w:rPr>
              <w:t xml:space="preserve">a concept album released in 1985. </w:t>
            </w:r>
          </w:p>
          <w:p w:rsidR="00975D48" w:rsidRDefault="00975D48" w:rsidP="00975D48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was recorded in her own studio, in the grounds of her home. </w:t>
            </w:r>
          </w:p>
          <w:p w:rsidR="005C4934" w:rsidRDefault="00975D48" w:rsidP="00975D48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album features her as composer, performer and producer </w:t>
            </w:r>
          </w:p>
          <w:p w:rsidR="00975D48" w:rsidRDefault="00975D48" w:rsidP="00975D48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Vinyl albums were produced with two sides: up-tempo ‘poppy’ songs of side one and the more ‘arty’-related songs which make up side two.</w:t>
            </w:r>
          </w:p>
          <w:p w:rsidR="00975D48" w:rsidRDefault="00975D48" w:rsidP="00975D48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 1: ‘</w:t>
            </w:r>
            <w:proofErr w:type="spellStart"/>
            <w:r>
              <w:rPr>
                <w:sz w:val="22"/>
                <w:szCs w:val="22"/>
              </w:rPr>
              <w:t>Cloudbusting</w:t>
            </w:r>
            <w:proofErr w:type="spellEnd"/>
            <w:r>
              <w:rPr>
                <w:sz w:val="22"/>
                <w:szCs w:val="22"/>
              </w:rPr>
              <w:t xml:space="preserve">’ is based on the relationship between the inventor Wilhelm Reich, and his son, Peter who believed they could create rain using machines called </w:t>
            </w:r>
            <w:proofErr w:type="spellStart"/>
            <w:r>
              <w:rPr>
                <w:sz w:val="22"/>
                <w:szCs w:val="22"/>
              </w:rPr>
              <w:t>Cloudbusters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75D48" w:rsidRDefault="00975D48" w:rsidP="00975D48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75D48">
              <w:rPr>
                <w:iCs/>
                <w:sz w:val="22"/>
                <w:szCs w:val="22"/>
              </w:rPr>
              <w:t>Side 2 is called</w:t>
            </w:r>
            <w:r>
              <w:rPr>
                <w:i/>
                <w:iCs/>
                <w:sz w:val="22"/>
                <w:szCs w:val="22"/>
              </w:rPr>
              <w:t xml:space="preserve"> ‘The Ninth Wave’ </w:t>
            </w:r>
            <w:r w:rsidRPr="00975D48">
              <w:rPr>
                <w:iCs/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evokes the feelings and experiences of an individual drifting alone on the sea at night: </w:t>
            </w:r>
          </w:p>
          <w:p w:rsidR="00975D48" w:rsidRDefault="00975D48" w:rsidP="00975D48">
            <w:pPr>
              <w:pStyle w:val="Default"/>
              <w:numPr>
                <w:ilvl w:val="0"/>
                <w:numId w:val="12"/>
              </w:numPr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‘And Dream of Sheep’ </w:t>
            </w:r>
            <w:r>
              <w:rPr>
                <w:i/>
                <w:i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drifting in the sea, awaiting rescue </w:t>
            </w:r>
          </w:p>
          <w:p w:rsidR="00975D48" w:rsidRDefault="00975D48" w:rsidP="00975D4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‘Under Ice’ </w:t>
            </w:r>
            <w:r>
              <w:rPr>
                <w:i/>
                <w:i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in a dream-like state the narrator is skating on ice, alone. In a </w:t>
            </w:r>
            <w:r>
              <w:rPr>
                <w:i/>
                <w:iCs/>
                <w:sz w:val="22"/>
                <w:szCs w:val="22"/>
              </w:rPr>
              <w:t>doppelganger</w:t>
            </w:r>
            <w:r>
              <w:rPr>
                <w:sz w:val="22"/>
                <w:szCs w:val="22"/>
              </w:rPr>
              <w:t xml:space="preserve">-like moment she sees herself under the ice. </w:t>
            </w:r>
          </w:p>
          <w:p w:rsidR="00975D48" w:rsidRPr="00114238" w:rsidRDefault="00975D48" w:rsidP="00975D48">
            <w:pPr>
              <w:pStyle w:val="Default"/>
            </w:pP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CB0887" w:rsidP="00CB0887">
            <w:pPr>
              <w:rPr>
                <w:b/>
              </w:rPr>
            </w:pPr>
            <w:proofErr w:type="spellStart"/>
            <w:r>
              <w:rPr>
                <w:b/>
                <w:sz w:val="36"/>
              </w:rPr>
              <w:t>Cloudbusting</w:t>
            </w:r>
            <w:proofErr w:type="spellEnd"/>
          </w:p>
        </w:tc>
      </w:tr>
      <w:tr w:rsidR="006E4B32" w:rsidTr="00274A6F">
        <w:tc>
          <w:tcPr>
            <w:tcW w:w="562" w:type="dxa"/>
          </w:tcPr>
          <w:p w:rsidR="006E4B32" w:rsidRDefault="006E4B32"/>
        </w:tc>
        <w:tc>
          <w:tcPr>
            <w:tcW w:w="2977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262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15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2977" w:type="dxa"/>
          </w:tcPr>
          <w:p w:rsidR="0083699D" w:rsidRDefault="00B84085">
            <w:r>
              <w:t xml:space="preserve">Around 5 minutes in length = </w:t>
            </w:r>
            <w:r w:rsidRPr="00975D48">
              <w:rPr>
                <w:b/>
                <w:color w:val="FF0000"/>
              </w:rPr>
              <w:t>longer</w:t>
            </w:r>
            <w:r>
              <w:t xml:space="preserve"> than the typical 3 minute pop song of 1980s</w:t>
            </w:r>
          </w:p>
          <w:p w:rsidR="00B84085" w:rsidRDefault="00B84085"/>
          <w:p w:rsidR="00B84085" w:rsidRDefault="00B84085">
            <w:r>
              <w:t>Verse 1</w:t>
            </w:r>
          </w:p>
          <w:p w:rsidR="00B84085" w:rsidRDefault="00B84085">
            <w:r>
              <w:t>Bridge</w:t>
            </w:r>
          </w:p>
          <w:p w:rsidR="00B84085" w:rsidRDefault="00B84085">
            <w:r>
              <w:t>Chorus</w:t>
            </w:r>
          </w:p>
          <w:p w:rsidR="00B84085" w:rsidRDefault="00B84085">
            <w:r>
              <w:t>Verse 2</w:t>
            </w:r>
          </w:p>
          <w:p w:rsidR="00B84085" w:rsidRDefault="00B84085">
            <w:r>
              <w:t>Bridge</w:t>
            </w:r>
          </w:p>
          <w:p w:rsidR="00B84085" w:rsidRDefault="00B84085">
            <w:r>
              <w:t>Chorus</w:t>
            </w:r>
          </w:p>
          <w:p w:rsidR="00B84085" w:rsidRDefault="00B84085">
            <w:r>
              <w:t>Instrumental</w:t>
            </w:r>
          </w:p>
          <w:p w:rsidR="00B84085" w:rsidRDefault="00B84085">
            <w:r>
              <w:t>Chorus</w:t>
            </w:r>
          </w:p>
          <w:p w:rsidR="00B84085" w:rsidRDefault="00B84085">
            <w:r>
              <w:t>Outro/coda</w:t>
            </w:r>
          </w:p>
        </w:tc>
        <w:tc>
          <w:tcPr>
            <w:tcW w:w="3262" w:type="dxa"/>
          </w:tcPr>
          <w:p w:rsidR="0083699D" w:rsidRDefault="00B84085">
            <w:r>
              <w:t>Experimental/Progressive Rock</w:t>
            </w:r>
            <w:r w:rsidR="00975D48">
              <w:t xml:space="preserve"> = longer songs</w:t>
            </w:r>
          </w:p>
          <w:p w:rsidR="00B84085" w:rsidRDefault="00B84085"/>
          <w:p w:rsidR="00B84085" w:rsidRDefault="00B84085"/>
          <w:p w:rsidR="00B84085" w:rsidRDefault="00B84085"/>
          <w:p w:rsidR="00B84085" w:rsidRDefault="00B84085">
            <w:r>
              <w:t>No introduction – grabs attention straight away with lyrics, but has very long coda.</w:t>
            </w:r>
          </w:p>
          <w:p w:rsidR="00975D48" w:rsidRDefault="00975D48"/>
          <w:p w:rsidR="00B84085" w:rsidRDefault="00B84085">
            <w:r>
              <w:t xml:space="preserve">Otherwise fairly typical pop song structure. </w:t>
            </w:r>
          </w:p>
        </w:tc>
        <w:tc>
          <w:tcPr>
            <w:tcW w:w="2215" w:type="dxa"/>
          </w:tcPr>
          <w:p w:rsidR="0083699D" w:rsidRDefault="00975D48">
            <w:r>
              <w:t>Close to the Edge by Yes</w:t>
            </w:r>
          </w:p>
          <w:p w:rsidR="00975D48" w:rsidRDefault="00975D48"/>
          <w:p w:rsidR="00975D48" w:rsidRDefault="00975D48"/>
          <w:p w:rsidR="00975D48" w:rsidRDefault="00975D48"/>
          <w:p w:rsidR="00975D48" w:rsidRDefault="00975D48"/>
          <w:p w:rsidR="00975D48" w:rsidRDefault="00975D48"/>
          <w:p w:rsidR="00975D48" w:rsidRDefault="00975D48"/>
          <w:p w:rsidR="00975D48" w:rsidRDefault="00975D48"/>
          <w:p w:rsidR="00975D48" w:rsidRDefault="00975D48">
            <w:r>
              <w:t xml:space="preserve">E.g. Madonna’s ‘Frozen’ 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2977" w:type="dxa"/>
          </w:tcPr>
          <w:p w:rsidR="00250C51" w:rsidRDefault="00250C51" w:rsidP="00250C51">
            <w:pPr>
              <w:pStyle w:val="Default"/>
            </w:pPr>
          </w:p>
          <w:p w:rsidR="00250C51" w:rsidRDefault="00250C51" w:rsidP="00250C51">
            <w:pPr>
              <w:pStyle w:val="Default"/>
              <w:rPr>
                <w:sz w:val="22"/>
                <w:szCs w:val="22"/>
              </w:rPr>
            </w:pPr>
            <w:r w:rsidRPr="00975D48">
              <w:rPr>
                <w:b/>
                <w:color w:val="FF0000"/>
                <w:sz w:val="22"/>
                <w:szCs w:val="22"/>
              </w:rPr>
              <w:t>C# minor</w:t>
            </w:r>
            <w:r w:rsidRPr="00975D4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with no changes of key. </w:t>
            </w:r>
            <w:r w:rsidR="001879B0">
              <w:rPr>
                <w:sz w:val="22"/>
                <w:szCs w:val="22"/>
              </w:rPr>
              <w:t xml:space="preserve">B naturals = </w:t>
            </w:r>
            <w:r w:rsidR="001879B0" w:rsidRPr="00975D48">
              <w:rPr>
                <w:b/>
                <w:color w:val="FF0000"/>
                <w:sz w:val="22"/>
                <w:szCs w:val="22"/>
              </w:rPr>
              <w:t>Aeolian mode.</w:t>
            </w:r>
          </w:p>
          <w:p w:rsidR="005C4934" w:rsidRPr="00C2581D" w:rsidRDefault="005C4934">
            <w:pPr>
              <w:rPr>
                <w:b/>
              </w:rPr>
            </w:pPr>
          </w:p>
        </w:tc>
        <w:tc>
          <w:tcPr>
            <w:tcW w:w="3262" w:type="dxa"/>
          </w:tcPr>
          <w:p w:rsidR="00250C51" w:rsidRDefault="00250C51" w:rsidP="00250C51">
            <w:pPr>
              <w:pStyle w:val="Default"/>
            </w:pPr>
          </w:p>
          <w:p w:rsidR="00250C51" w:rsidRDefault="00250C51" w:rsidP="00250C51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 Bush’s musical language is tonal, but not straightforwardly diatonic and functional. </w:t>
            </w:r>
          </w:p>
          <w:p w:rsidR="00250C51" w:rsidRDefault="00250C51" w:rsidP="00250C51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tonality is always clear, but is often modally inflected in the choice of chords and progressions. </w:t>
            </w:r>
          </w:p>
          <w:p w:rsidR="00250C51" w:rsidRDefault="00250C51" w:rsidP="00250C51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little evidence of tonality being used to define structure here. </w:t>
            </w:r>
          </w:p>
          <w:p w:rsidR="00975D48" w:rsidRDefault="00975D48" w:rsidP="00250C51">
            <w:pPr>
              <w:pStyle w:val="Default"/>
              <w:spacing w:after="70"/>
              <w:rPr>
                <w:sz w:val="22"/>
                <w:szCs w:val="22"/>
              </w:rPr>
            </w:pPr>
          </w:p>
          <w:p w:rsidR="005C4934" w:rsidRDefault="005C4934" w:rsidP="0083699D"/>
        </w:tc>
        <w:tc>
          <w:tcPr>
            <w:tcW w:w="2215" w:type="dxa"/>
          </w:tcPr>
          <w:p w:rsidR="00782DC3" w:rsidRDefault="00782DC3"/>
          <w:p w:rsidR="00331740" w:rsidRDefault="00331740">
            <w:r>
              <w:t>Bjork’s Big Time Sensuality – remains in one key &amp; has modal inflections</w:t>
            </w:r>
          </w:p>
        </w:tc>
      </w:tr>
      <w:tr w:rsidR="00B1159D" w:rsidTr="00274A6F"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lastRenderedPageBreak/>
              <w:t>Harmony</w:t>
            </w:r>
          </w:p>
        </w:tc>
        <w:tc>
          <w:tcPr>
            <w:tcW w:w="2977" w:type="dxa"/>
          </w:tcPr>
          <w:p w:rsidR="00975D48" w:rsidRDefault="00975D48" w:rsidP="00975D48">
            <w:pPr>
              <w:pStyle w:val="Default"/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Very </w:t>
            </w:r>
            <w:r w:rsidRPr="00975D48">
              <w:rPr>
                <w:b/>
                <w:color w:val="FF0000"/>
                <w:sz w:val="22"/>
                <w:szCs w:val="22"/>
              </w:rPr>
              <w:t>few perfect cadences</w:t>
            </w:r>
            <w:r w:rsidRPr="00975D48">
              <w:rPr>
                <w:color w:val="FF0000"/>
                <w:sz w:val="22"/>
                <w:szCs w:val="22"/>
              </w:rPr>
              <w:t xml:space="preserve"> </w:t>
            </w:r>
          </w:p>
          <w:p w:rsidR="00975D48" w:rsidRPr="00975D48" w:rsidRDefault="00975D48" w:rsidP="00975D48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Progressions based on </w:t>
            </w:r>
            <w:r w:rsidRPr="00975D48">
              <w:rPr>
                <w:b/>
                <w:color w:val="FF0000"/>
                <w:sz w:val="22"/>
                <w:szCs w:val="22"/>
              </w:rPr>
              <w:t xml:space="preserve">primary chords are rare. </w:t>
            </w:r>
          </w:p>
          <w:p w:rsidR="00B1159D" w:rsidRDefault="00B1159D" w:rsidP="00B1159D">
            <w:pPr>
              <w:pStyle w:val="Default"/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Verse and outro/coda based around a </w:t>
            </w:r>
            <w:r w:rsidRPr="00A70CA0">
              <w:rPr>
                <w:b/>
                <w:color w:val="FF0000"/>
                <w:sz w:val="22"/>
                <w:szCs w:val="22"/>
              </w:rPr>
              <w:t>modal chord sequence</w:t>
            </w:r>
            <w:r>
              <w:rPr>
                <w:sz w:val="22"/>
                <w:szCs w:val="22"/>
              </w:rPr>
              <w:t>, moving by step and using seventh and ninth chords.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 how the Badd</w:t>
            </w:r>
            <w:r>
              <w:rPr>
                <w:sz w:val="14"/>
                <w:szCs w:val="14"/>
              </w:rPr>
              <w:t xml:space="preserve">9 </w:t>
            </w:r>
            <w:r>
              <w:rPr>
                <w:sz w:val="22"/>
                <w:szCs w:val="22"/>
              </w:rPr>
              <w:t>subtonic (</w:t>
            </w:r>
            <w:r>
              <w:rPr>
                <w:rFonts w:ascii="MS Reference Sans Serif" w:hAnsi="MS Reference Sans Serif" w:cs="MS Reference Sans Serif"/>
                <w:sz w:val="22"/>
                <w:szCs w:val="22"/>
              </w:rPr>
              <w:t>♭</w:t>
            </w:r>
            <w:r>
              <w:rPr>
                <w:sz w:val="22"/>
                <w:szCs w:val="22"/>
              </w:rPr>
              <w:t xml:space="preserve">VII) chord acts as a substitute dominant at the end of the sequence: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♯</w:t>
            </w:r>
            <w:r>
              <w:rPr>
                <w:sz w:val="22"/>
                <w:szCs w:val="22"/>
              </w:rPr>
              <w:t>m</w:t>
            </w:r>
            <w:r>
              <w:rPr>
                <w:sz w:val="14"/>
                <w:szCs w:val="14"/>
              </w:rPr>
              <w:t>7</w:t>
            </w:r>
            <w:r>
              <w:rPr>
                <w:sz w:val="22"/>
                <w:szCs w:val="22"/>
              </w:rPr>
              <w:t>–B</w:t>
            </w:r>
            <w:r>
              <w:rPr>
                <w:sz w:val="14"/>
                <w:szCs w:val="14"/>
              </w:rPr>
              <w:t>add9</w:t>
            </w:r>
            <w:r>
              <w:rPr>
                <w:sz w:val="22"/>
                <w:szCs w:val="22"/>
              </w:rPr>
              <w:t>–A</w:t>
            </w:r>
            <w:r>
              <w:rPr>
                <w:sz w:val="14"/>
                <w:szCs w:val="14"/>
              </w:rPr>
              <w:t>6/9</w:t>
            </w:r>
            <w:r>
              <w:rPr>
                <w:sz w:val="22"/>
                <w:szCs w:val="22"/>
              </w:rPr>
              <w:t>–B</w:t>
            </w:r>
            <w:r>
              <w:rPr>
                <w:sz w:val="14"/>
                <w:szCs w:val="14"/>
              </w:rPr>
              <w:t>add9</w:t>
            </w:r>
            <w:r>
              <w:rPr>
                <w:sz w:val="22"/>
                <w:szCs w:val="22"/>
              </w:rPr>
              <w:t xml:space="preserve">. </w:t>
            </w:r>
          </w:p>
          <w:p w:rsidR="00A70CA0" w:rsidRDefault="00A70CA0" w:rsidP="00B1159D">
            <w:pPr>
              <w:pStyle w:val="Default"/>
              <w:rPr>
                <w:sz w:val="22"/>
                <w:szCs w:val="22"/>
              </w:rPr>
            </w:pPr>
          </w:p>
          <w:p w:rsidR="00A70CA0" w:rsidRDefault="00A70CA0" w:rsidP="00A70C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Chord palate is widened by the use of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added note and extension </w:t>
            </w:r>
            <w:proofErr w:type="spellStart"/>
            <w:r w:rsidRPr="00A70CA0">
              <w:rPr>
                <w:b/>
                <w:bCs/>
                <w:color w:val="FF0000"/>
                <w:sz w:val="22"/>
                <w:szCs w:val="22"/>
              </w:rPr>
              <w:t>chords</w:t>
            </w:r>
            <w:proofErr w:type="spellEnd"/>
            <w:r w:rsidRPr="00A70CA0">
              <w:rPr>
                <w:b/>
                <w:color w:val="FF0000"/>
                <w:sz w:val="22"/>
                <w:szCs w:val="22"/>
              </w:rPr>
              <w:t xml:space="preserve">,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>sus chords</w:t>
            </w:r>
            <w:r w:rsidRPr="00A70CA0">
              <w:rPr>
                <w:b/>
                <w:color w:val="FF0000"/>
                <w:sz w:val="22"/>
                <w:szCs w:val="22"/>
              </w:rPr>
              <w:t xml:space="preserve">, and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>slash chords</w:t>
            </w:r>
            <w:r w:rsidRPr="00A70CA0">
              <w:rPr>
                <w:b/>
                <w:color w:val="FF0000"/>
                <w:sz w:val="22"/>
                <w:szCs w:val="22"/>
              </w:rPr>
              <w:t>.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</w:p>
          <w:p w:rsidR="00A70CA0" w:rsidRDefault="00A70CA0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Chorus and Instrumental based on similar sequence (A</w:t>
            </w:r>
            <w:r>
              <w:rPr>
                <w:sz w:val="14"/>
                <w:szCs w:val="14"/>
              </w:rPr>
              <w:t>6/9</w:t>
            </w:r>
            <w:r>
              <w:rPr>
                <w:sz w:val="22"/>
                <w:szCs w:val="22"/>
              </w:rPr>
              <w:t>and 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♯</w:t>
            </w:r>
            <w:r>
              <w:rPr>
                <w:sz w:val="14"/>
                <w:szCs w:val="14"/>
              </w:rPr>
              <w:t>7(sus4)</w:t>
            </w:r>
            <w:r>
              <w:rPr>
                <w:sz w:val="22"/>
                <w:szCs w:val="22"/>
              </w:rPr>
              <w:t xml:space="preserve">contain the same notes):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♯</w:t>
            </w:r>
            <w:r>
              <w:rPr>
                <w:sz w:val="22"/>
                <w:szCs w:val="22"/>
              </w:rPr>
              <w:t>m</w:t>
            </w:r>
            <w:r>
              <w:rPr>
                <w:sz w:val="14"/>
                <w:szCs w:val="14"/>
              </w:rPr>
              <w:t>7</w:t>
            </w:r>
            <w:r>
              <w:rPr>
                <w:sz w:val="22"/>
                <w:szCs w:val="22"/>
              </w:rPr>
              <w:t>–B</w:t>
            </w:r>
            <w:r>
              <w:rPr>
                <w:sz w:val="14"/>
                <w:szCs w:val="14"/>
              </w:rPr>
              <w:t>add9</w:t>
            </w:r>
            <w:r>
              <w:rPr>
                <w:sz w:val="22"/>
                <w:szCs w:val="22"/>
              </w:rPr>
              <w:t>–F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♯</w:t>
            </w:r>
            <w:proofErr w:type="gramStart"/>
            <w:r>
              <w:rPr>
                <w:sz w:val="14"/>
                <w:szCs w:val="14"/>
              </w:rPr>
              <w:t>7(</w:t>
            </w:r>
            <w:proofErr w:type="gramEnd"/>
            <w:r>
              <w:rPr>
                <w:sz w:val="14"/>
                <w:szCs w:val="14"/>
              </w:rPr>
              <w:t>sus4)</w:t>
            </w:r>
            <w:r>
              <w:rPr>
                <w:sz w:val="22"/>
                <w:szCs w:val="22"/>
              </w:rPr>
              <w:t>–B</w:t>
            </w:r>
            <w:r>
              <w:rPr>
                <w:sz w:val="14"/>
                <w:szCs w:val="14"/>
              </w:rPr>
              <w:t>add9</w:t>
            </w:r>
            <w:r>
              <w:rPr>
                <w:sz w:val="22"/>
                <w:szCs w:val="22"/>
              </w:rPr>
              <w:t xml:space="preserve">. </w:t>
            </w:r>
          </w:p>
          <w:p w:rsidR="00B1159D" w:rsidRPr="006E4B32" w:rsidRDefault="00B1159D" w:rsidP="00B1159D">
            <w:pPr>
              <w:pStyle w:val="Default"/>
              <w:rPr>
                <w:b/>
              </w:rPr>
            </w:pPr>
          </w:p>
        </w:tc>
        <w:tc>
          <w:tcPr>
            <w:tcW w:w="3262" w:type="dxa"/>
          </w:tcPr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Being musically self-taught, </w:t>
            </w:r>
            <w:r w:rsidR="00975D48">
              <w:rPr>
                <w:sz w:val="22"/>
                <w:szCs w:val="22"/>
              </w:rPr>
              <w:t>KB</w:t>
            </w:r>
            <w:r>
              <w:rPr>
                <w:sz w:val="22"/>
                <w:szCs w:val="22"/>
              </w:rPr>
              <w:t xml:space="preserve"> does not feel constrained by functional </w:t>
            </w:r>
            <w:r w:rsidR="00975D48">
              <w:rPr>
                <w:sz w:val="22"/>
                <w:szCs w:val="22"/>
              </w:rPr>
              <w:t>relationships and progressions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1879B0" w:rsidRDefault="001879B0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Limited no of chords = mechanical feel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Adds variety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</w:t>
            </w:r>
            <w:proofErr w:type="spellEnd"/>
            <w:r>
              <w:rPr>
                <w:sz w:val="22"/>
                <w:szCs w:val="22"/>
              </w:rPr>
              <w:t xml:space="preserve"> rock influence</w:t>
            </w:r>
          </w:p>
          <w:p w:rsidR="00B1159D" w:rsidRDefault="00B1159D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Creates unity</w:t>
            </w:r>
          </w:p>
        </w:tc>
        <w:tc>
          <w:tcPr>
            <w:tcW w:w="2215" w:type="dxa"/>
          </w:tcPr>
          <w:p w:rsidR="00B1159D" w:rsidRDefault="00975D48" w:rsidP="00B1159D">
            <w:r>
              <w:t>Bjork’s ‘</w:t>
            </w:r>
            <w:proofErr w:type="spellStart"/>
            <w:r>
              <w:t>Vulnikura</w:t>
            </w:r>
            <w:proofErr w:type="spellEnd"/>
            <w:r>
              <w:t>’ (non-functional harmony)</w:t>
            </w:r>
          </w:p>
          <w:p w:rsidR="00316790" w:rsidRDefault="00316790" w:rsidP="00B1159D"/>
          <w:p w:rsidR="00316790" w:rsidRDefault="00316790" w:rsidP="00B1159D"/>
          <w:p w:rsidR="00316790" w:rsidRDefault="00316790" w:rsidP="00B1159D"/>
          <w:p w:rsidR="00316790" w:rsidRDefault="00316790" w:rsidP="00B1159D"/>
          <w:p w:rsidR="00316790" w:rsidRDefault="00316790" w:rsidP="00B1159D"/>
          <w:p w:rsidR="00316790" w:rsidRDefault="00316790" w:rsidP="00B1159D"/>
          <w:p w:rsidR="00316790" w:rsidRDefault="00316790" w:rsidP="00B1159D"/>
          <w:p w:rsidR="00316790" w:rsidRDefault="00316790" w:rsidP="00B1159D"/>
          <w:p w:rsidR="00316790" w:rsidRDefault="00316790" w:rsidP="00B1159D">
            <w:r>
              <w:t>Tori Amos’ Cornflake Girl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Yes’ ‘Owner of a Lonely Heart’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316790" w:rsidRDefault="00316790" w:rsidP="00B1159D">
            <w:r>
              <w:t>Repeated chords in Annie Lennox’s Walking on Broken Glass = 80s pop</w:t>
            </w:r>
          </w:p>
        </w:tc>
      </w:tr>
      <w:tr w:rsidR="00B1159D" w:rsidTr="00274A6F"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2977" w:type="dxa"/>
          </w:tcPr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alibri" w:hAnsi="Calibri" w:cs="Calibri"/>
                <w:color w:val="000000"/>
              </w:rPr>
              <w:t xml:space="preserve">Begins with a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triadic shape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Chorus ‘hook’ </w:t>
            </w:r>
            <w:r w:rsidRPr="00DB2BFE">
              <w:rPr>
                <w:rFonts w:ascii="Calibri" w:hAnsi="Calibri" w:cs="Calibri"/>
                <w:color w:val="000000"/>
              </w:rPr>
              <w:t xml:space="preserve">uses: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56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ourier New" w:hAnsi="Courier New" w:cs="Courier New"/>
                <w:color w:val="000000"/>
              </w:rPr>
              <w:t xml:space="preserve">o </w:t>
            </w:r>
            <w:r w:rsidRPr="00A70CA0">
              <w:rPr>
                <w:rFonts w:ascii="Calibri" w:hAnsi="Calibri" w:cs="Calibri"/>
                <w:color w:val="FF0000"/>
              </w:rPr>
              <w:t xml:space="preserve">Rising fifth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56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ourier New" w:hAnsi="Courier New" w:cs="Courier New"/>
                <w:color w:val="000000"/>
              </w:rPr>
              <w:t xml:space="preserve">o </w:t>
            </w:r>
            <w:r w:rsidRPr="00DB2BFE">
              <w:rPr>
                <w:rFonts w:ascii="Calibri" w:hAnsi="Calibri" w:cs="Calibri"/>
                <w:color w:val="000000"/>
              </w:rPr>
              <w:t xml:space="preserve">Rapid </w:t>
            </w:r>
            <w:r w:rsidRPr="00A70CA0">
              <w:rPr>
                <w:rFonts w:ascii="Calibri" w:hAnsi="Calibri" w:cs="Calibri"/>
                <w:color w:val="FF0000"/>
              </w:rPr>
              <w:t xml:space="preserve">repeated </w:t>
            </w:r>
            <w:r w:rsidRPr="00DB2BFE">
              <w:rPr>
                <w:rFonts w:ascii="Calibri" w:hAnsi="Calibri" w:cs="Calibri"/>
                <w:color w:val="000000"/>
              </w:rPr>
              <w:t xml:space="preserve">notes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alibri" w:hAnsi="Calibri" w:cs="Calibri"/>
                <w:color w:val="000000"/>
              </w:rPr>
              <w:t xml:space="preserve">Violin riff in chorus uses simple </w:t>
            </w:r>
            <w:r w:rsidRPr="00A70CA0">
              <w:rPr>
                <w:rFonts w:ascii="Calibri" w:hAnsi="Calibri" w:cs="Calibri"/>
                <w:b/>
                <w:color w:val="FF0000"/>
              </w:rPr>
              <w:t>stepwise, repetitive</w:t>
            </w:r>
            <w:r w:rsidRPr="00DB2BFE">
              <w:rPr>
                <w:rFonts w:ascii="Calibri" w:hAnsi="Calibri" w:cs="Calibri"/>
                <w:color w:val="000000"/>
              </w:rPr>
              <w:t xml:space="preserve">, material. </w:t>
            </w:r>
          </w:p>
          <w:p w:rsid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alibri" w:hAnsi="Calibri" w:cs="Calibri"/>
                <w:color w:val="000000"/>
              </w:rPr>
              <w:t xml:space="preserve">Backing vocal figure in the outro/coda features: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58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ourier New" w:hAnsi="Courier New" w:cs="Courier New"/>
                <w:color w:val="000000"/>
              </w:rPr>
              <w:t xml:space="preserve">o </w:t>
            </w:r>
            <w:r w:rsidRPr="00DB2BFE">
              <w:rPr>
                <w:rFonts w:ascii="Calibri" w:hAnsi="Calibri" w:cs="Calibri"/>
                <w:color w:val="000000"/>
              </w:rPr>
              <w:t xml:space="preserve">A rising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minor seventh leap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 w:rsidRPr="00DB2BFE">
              <w:rPr>
                <w:rFonts w:ascii="Courier New" w:hAnsi="Courier New" w:cs="Courier New"/>
                <w:color w:val="000000"/>
              </w:rPr>
              <w:t>o</w:t>
            </w:r>
            <w:proofErr w:type="gramEnd"/>
            <w:r w:rsidRPr="00DB2BFE">
              <w:rPr>
                <w:rFonts w:ascii="Courier New" w:hAnsi="Courier New" w:cs="Courier New"/>
                <w:color w:val="000000"/>
              </w:rPr>
              <w:t xml:space="preserve"> </w:t>
            </w:r>
            <w:r w:rsidRPr="00DB2BFE">
              <w:rPr>
                <w:rFonts w:ascii="Calibri" w:hAnsi="Calibri" w:cs="Calibri"/>
                <w:color w:val="000000"/>
              </w:rPr>
              <w:t>A stepwise fall to (alternating)</w:t>
            </w:r>
            <w:r w:rsidRPr="00A70CA0">
              <w:rPr>
                <w:rFonts w:ascii="Calibri" w:hAnsi="Calibri" w:cs="Calibri"/>
                <w:color w:val="FF0000"/>
              </w:rPr>
              <w:t xml:space="preserve">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supertonic </w:t>
            </w:r>
            <w:r w:rsidRPr="00A70CA0">
              <w:rPr>
                <w:rFonts w:ascii="Calibri" w:hAnsi="Calibri" w:cs="Calibri"/>
                <w:color w:val="FF0000"/>
              </w:rPr>
              <w:t xml:space="preserve">and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subdominant </w:t>
            </w:r>
            <w:r w:rsidRPr="00DB2BFE">
              <w:rPr>
                <w:rFonts w:ascii="Calibri" w:hAnsi="Calibri" w:cs="Calibri"/>
                <w:color w:val="000000"/>
              </w:rPr>
              <w:t xml:space="preserve">notes.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B1159D" w:rsidRDefault="00B1159D" w:rsidP="00B1159D"/>
        </w:tc>
        <w:tc>
          <w:tcPr>
            <w:tcW w:w="3262" w:type="dxa"/>
          </w:tcPr>
          <w:p w:rsidR="00B1159D" w:rsidRDefault="00B1159D" w:rsidP="00B1159D"/>
          <w:p w:rsidR="00975D48" w:rsidRDefault="00975D48" w:rsidP="00B1159D">
            <w:r>
              <w:t>Simple, basic melodic line</w:t>
            </w:r>
          </w:p>
          <w:p w:rsidR="00975D48" w:rsidRDefault="00975D48" w:rsidP="00B1159D"/>
          <w:p w:rsidR="00975D48" w:rsidRDefault="00975D48" w:rsidP="00B1159D">
            <w:r>
              <w:t>Unifies the piece, puts emphasis on certain lyrics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Simplistic melodic line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Contrasting, more dramatic melody line</w:t>
            </w:r>
          </w:p>
        </w:tc>
        <w:tc>
          <w:tcPr>
            <w:tcW w:w="2215" w:type="dxa"/>
          </w:tcPr>
          <w:p w:rsidR="00B1159D" w:rsidRDefault="00B1159D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Annie Lennox’s Walking on Broken Glass = 80s pop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Tracy Chapman’s ‘Fast Car’ = 80s pop</w:t>
            </w:r>
          </w:p>
        </w:tc>
      </w:tr>
      <w:tr w:rsidR="00B1159D" w:rsidTr="00274A6F">
        <w:trPr>
          <w:trHeight w:val="2549"/>
        </w:trPr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2977" w:type="dxa"/>
          </w:tcPr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hAnsi="Calibri" w:cs="Calibri"/>
                <w:color w:val="000000"/>
              </w:rPr>
              <w:t>Fast medium tempo throughout (</w:t>
            </w:r>
            <w:r w:rsidRPr="00A70CA0">
              <w:rPr>
                <w:rFonts w:ascii="MS UI Gothic" w:eastAsia="MS UI Gothic" w:hAnsi="Calibri" w:cs="MS UI Gothic" w:hint="eastAsia"/>
                <w:color w:val="000000"/>
                <w:sz w:val="28"/>
                <w:szCs w:val="28"/>
              </w:rPr>
              <w:t>♩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=112), with strong sense of pulse. </w:t>
            </w:r>
          </w:p>
          <w:p w:rsid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Metre is mostly simple quadruple in verse and chorus, but with bars of </w:t>
            </w:r>
            <w:r w:rsidRPr="00A70CA0">
              <w:rPr>
                <w:rFonts w:ascii="Calibri" w:eastAsia="MS UI Gothic" w:hAnsi="Calibri" w:cs="Calibri"/>
                <w:b/>
                <w:color w:val="FF0000"/>
              </w:rPr>
              <w:t>6/4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used to extend phrases.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Bridge uses </w:t>
            </w:r>
            <w:r w:rsidRPr="00A70CA0">
              <w:rPr>
                <w:rFonts w:ascii="Calibri" w:eastAsia="MS UI Gothic" w:hAnsi="Calibri" w:cs="Calibri"/>
                <w:b/>
                <w:color w:val="FF0000"/>
              </w:rPr>
              <w:t>3/2 metre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for variety (notated in transcription as 6/4). </w:t>
            </w:r>
          </w:p>
          <w:p w:rsid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MS UI Gothic" w:eastAsia="MS UI Gothic" w:hAnsi="Calibri" w:cs="MS UI Gothic" w:hint="eastAsia"/>
                <w:b/>
                <w:color w:val="FF0000"/>
                <w:sz w:val="28"/>
                <w:szCs w:val="28"/>
              </w:rPr>
              <w:t>♫♩</w:t>
            </w:r>
            <w:r w:rsidRPr="00A70CA0">
              <w:rPr>
                <w:rFonts w:ascii="MS UI Gothic" w:eastAsia="MS UI Gothic" w:hAnsi="Calibri" w:cs="MS UI Gothic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libri" w:eastAsia="MS UI Gothic" w:hAnsi="Calibri" w:cs="Calibri"/>
                <w:color w:val="000000"/>
              </w:rPr>
              <w:t>rhythm used extensively</w:t>
            </w:r>
          </w:p>
          <w:p w:rsidR="00975D48" w:rsidRPr="00A70CA0" w:rsidRDefault="00975D48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</w:p>
          <w:p w:rsidR="00A70CA0" w:rsidRDefault="00A70CA0" w:rsidP="00A70CA0">
            <w:pPr>
              <w:autoSpaceDE w:val="0"/>
              <w:autoSpaceDN w:val="0"/>
              <w:adjustRightInd w:val="0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Chorus hook uses </w:t>
            </w:r>
            <w:r w:rsidRPr="00A70CA0">
              <w:rPr>
                <w:rFonts w:ascii="Calibri" w:eastAsia="MS UI Gothic" w:hAnsi="Calibri" w:cs="Calibri"/>
                <w:b/>
                <w:bCs/>
                <w:color w:val="FF0000"/>
              </w:rPr>
              <w:t>anticipatory syncopation</w:t>
            </w:r>
            <w:r w:rsidRPr="00A70CA0">
              <w:rPr>
                <w:rFonts w:ascii="Calibri" w:eastAsia="MS UI Gothic" w:hAnsi="Calibri" w:cs="Calibri"/>
                <w:b/>
                <w:bCs/>
                <w:color w:val="00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and </w:t>
            </w:r>
            <w:r w:rsidRPr="00A70CA0">
              <w:rPr>
                <w:rFonts w:ascii="Calibri" w:eastAsia="MS UI Gothic" w:hAnsi="Calibri" w:cs="Calibri"/>
                <w:b/>
                <w:bCs/>
                <w:color w:val="FF0000"/>
              </w:rPr>
              <w:t>rapid repeated notes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70CA0">
              <w:rPr>
                <w:rFonts w:ascii="Calibri" w:hAnsi="Calibri" w:cs="Calibri"/>
                <w:color w:val="000000"/>
              </w:rPr>
              <w:t xml:space="preserve">Accompanying string rhythms become more active towards the end, replace the third beat with </w:t>
            </w:r>
            <w:r w:rsidRPr="00A70CA0">
              <w:rPr>
                <w:rFonts w:ascii="Calibri" w:hAnsi="Calibri" w:cs="Calibri"/>
                <w:b/>
                <w:color w:val="FF0000"/>
              </w:rPr>
              <w:t xml:space="preserve">alternate quavers and semiquavers.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Calibri" w:eastAsia="MS UI Gothic" w:hAnsi="Calibri" w:cs="Calibri"/>
                <w:color w:val="000000"/>
              </w:rPr>
            </w:pPr>
          </w:p>
          <w:p w:rsidR="00B1159D" w:rsidRDefault="00B1159D" w:rsidP="00B1159D"/>
        </w:tc>
        <w:tc>
          <w:tcPr>
            <w:tcW w:w="3262" w:type="dxa"/>
          </w:tcPr>
          <w:p w:rsidR="00B1159D" w:rsidRDefault="00B1159D" w:rsidP="00B1159D"/>
          <w:p w:rsidR="00A70CA0" w:rsidRDefault="00A70CA0" w:rsidP="00B1159D"/>
          <w:p w:rsidR="00A70CA0" w:rsidRDefault="00A70CA0" w:rsidP="00B1159D">
            <w:r>
              <w:t>Mechanical feel (</w:t>
            </w:r>
            <w:proofErr w:type="spellStart"/>
            <w:r>
              <w:t>cloudbusting</w:t>
            </w:r>
            <w:proofErr w:type="spellEnd"/>
            <w:r>
              <w:t xml:space="preserve"> machine)</w:t>
            </w:r>
          </w:p>
          <w:p w:rsidR="00A70CA0" w:rsidRDefault="00A70CA0" w:rsidP="00B1159D"/>
          <w:p w:rsidR="00A70CA0" w:rsidRDefault="00A70CA0" w:rsidP="00B1159D"/>
          <w:p w:rsidR="00A70CA0" w:rsidRDefault="00A70CA0" w:rsidP="00B1159D">
            <w:r>
              <w:t>Changes of metre show progressive rock influence</w:t>
            </w:r>
          </w:p>
          <w:p w:rsidR="00A70CA0" w:rsidRDefault="00A70CA0" w:rsidP="00B1159D"/>
          <w:p w:rsidR="00A70CA0" w:rsidRDefault="00A70CA0" w:rsidP="00B1159D"/>
          <w:p w:rsidR="00A70CA0" w:rsidRDefault="00A70CA0" w:rsidP="00B1159D"/>
          <w:p w:rsidR="00A70CA0" w:rsidRDefault="00A70CA0" w:rsidP="00B1159D"/>
          <w:p w:rsidR="00A70CA0" w:rsidRDefault="00A70CA0" w:rsidP="00B1159D"/>
          <w:p w:rsidR="00A70CA0" w:rsidRDefault="00A70CA0" w:rsidP="00B1159D">
            <w:r>
              <w:t>Unifies the piece</w:t>
            </w:r>
          </w:p>
          <w:p w:rsidR="00975D48" w:rsidRDefault="00975D48" w:rsidP="00B1159D"/>
          <w:p w:rsidR="00A70CA0" w:rsidRDefault="00A70CA0" w:rsidP="00B1159D"/>
          <w:p w:rsidR="00A70CA0" w:rsidRDefault="00A70CA0" w:rsidP="00B1159D">
            <w:r>
              <w:t>Creates rhythmic freedom</w:t>
            </w:r>
          </w:p>
          <w:p w:rsidR="00A70CA0" w:rsidRDefault="00A70CA0" w:rsidP="00B1159D"/>
          <w:p w:rsidR="00A70CA0" w:rsidRDefault="00A70CA0" w:rsidP="00B1159D"/>
          <w:p w:rsidR="00A70CA0" w:rsidRDefault="00A70CA0" w:rsidP="00B1159D">
            <w:r>
              <w:t>Variety towards the end of the piece</w:t>
            </w:r>
          </w:p>
        </w:tc>
        <w:tc>
          <w:tcPr>
            <w:tcW w:w="2215" w:type="dxa"/>
          </w:tcPr>
          <w:p w:rsidR="00B1159D" w:rsidRDefault="00B1159D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proofErr w:type="spellStart"/>
            <w:r>
              <w:t>Epitah</w:t>
            </w:r>
            <w:proofErr w:type="spellEnd"/>
            <w:r>
              <w:t xml:space="preserve"> by King Crimson (</w:t>
            </w:r>
            <w:proofErr w:type="spellStart"/>
            <w:r>
              <w:t>prog</w:t>
            </w:r>
            <w:proofErr w:type="spellEnd"/>
            <w:r>
              <w:t xml:space="preserve"> rock)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Annie Lennox’s Walking on Broken Glass (80s pop)</w:t>
            </w:r>
          </w:p>
          <w:p w:rsidR="00975D48" w:rsidRDefault="00975D48" w:rsidP="00B1159D"/>
          <w:p w:rsidR="00975D48" w:rsidRDefault="00975D48" w:rsidP="00B1159D">
            <w:r>
              <w:t>Bjork’s Big Time Sensuality = experimental</w:t>
            </w:r>
          </w:p>
        </w:tc>
      </w:tr>
      <w:tr w:rsidR="00B1159D" w:rsidTr="00274A6F"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2977" w:type="dxa"/>
          </w:tcPr>
          <w:p w:rsidR="00B1159D" w:rsidRPr="00A70CA0" w:rsidRDefault="00B1159D" w:rsidP="00B1159D">
            <w:pPr>
              <w:pStyle w:val="Default"/>
              <w:rPr>
                <w:b/>
                <w:bCs/>
                <w:color w:val="FF0000"/>
                <w:sz w:val="20"/>
                <w:szCs w:val="22"/>
              </w:rPr>
            </w:pPr>
            <w:r w:rsidRPr="00A70CA0">
              <w:rPr>
                <w:b/>
                <w:color w:val="FF0000"/>
                <w:sz w:val="22"/>
              </w:rPr>
              <w:t>Melody dominated homophony</w:t>
            </w:r>
          </w:p>
          <w:p w:rsidR="00B1159D" w:rsidRDefault="00B1159D" w:rsidP="00B1159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70CA0">
              <w:rPr>
                <w:b/>
                <w:bCs/>
                <w:color w:val="FF0000"/>
                <w:sz w:val="22"/>
                <w:szCs w:val="22"/>
              </w:rPr>
              <w:t>Homorhythmic</w:t>
            </w:r>
            <w:proofErr w:type="spellEnd"/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string chords for most of the song </w:t>
            </w:r>
          </w:p>
          <w:p w:rsidR="00B1159D" w:rsidRDefault="00B1159D" w:rsidP="00B1159D">
            <w:pPr>
              <w:pStyle w:val="Default"/>
            </w:pPr>
          </w:p>
          <w:p w:rsidR="00975D48" w:rsidRDefault="00975D48" w:rsidP="00B1159D">
            <w:pPr>
              <w:pStyle w:val="Default"/>
            </w:pPr>
          </w:p>
          <w:p w:rsidR="00B1159D" w:rsidRDefault="00B1159D" w:rsidP="00B1159D">
            <w:pPr>
              <w:pStyle w:val="Default"/>
              <w:spacing w:after="70"/>
              <w:rPr>
                <w:sz w:val="22"/>
                <w:szCs w:val="22"/>
              </w:rPr>
            </w:pP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String countermelody </w:t>
            </w:r>
            <w:r>
              <w:rPr>
                <w:sz w:val="22"/>
                <w:szCs w:val="22"/>
              </w:rPr>
              <w:t xml:space="preserve">doubled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in octaves </w:t>
            </w:r>
            <w:r>
              <w:rPr>
                <w:sz w:val="22"/>
                <w:szCs w:val="22"/>
              </w:rPr>
              <w:t xml:space="preserve">added in verse 2. </w:t>
            </w:r>
          </w:p>
          <w:p w:rsidR="00B1159D" w:rsidRDefault="00B1159D" w:rsidP="00B1159D">
            <w:pPr>
              <w:pStyle w:val="Default"/>
              <w:spacing w:after="70"/>
              <w:rPr>
                <w:b/>
                <w:bCs/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spacing w:after="70"/>
              <w:rPr>
                <w:sz w:val="22"/>
                <w:szCs w:val="22"/>
              </w:rPr>
            </w:pP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Vocal sample </w:t>
            </w:r>
            <w:r>
              <w:rPr>
                <w:sz w:val="22"/>
                <w:szCs w:val="22"/>
              </w:rPr>
              <w:t>idea added to texture during bridge sections.</w:t>
            </w:r>
          </w:p>
          <w:p w:rsidR="00B1159D" w:rsidRDefault="00B1159D" w:rsidP="00B1159D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1159D" w:rsidRDefault="00B1159D" w:rsidP="00B1159D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More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>polyphonic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feel in </w:t>
            </w:r>
            <w:r>
              <w:rPr>
                <w:b/>
                <w:bCs/>
                <w:sz w:val="22"/>
                <w:szCs w:val="22"/>
              </w:rPr>
              <w:t xml:space="preserve">chorus, </w:t>
            </w:r>
            <w:r>
              <w:rPr>
                <w:sz w:val="22"/>
                <w:szCs w:val="22"/>
              </w:rPr>
              <w:t xml:space="preserve">where violin riff acts as a counterpoint to the vocal phrases. </w:t>
            </w:r>
          </w:p>
          <w:p w:rsidR="00B1159D" w:rsidRDefault="00B1159D" w:rsidP="00B1159D">
            <w:pPr>
              <w:pStyle w:val="Default"/>
              <w:spacing w:after="70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spacing w:after="70"/>
              <w:rPr>
                <w:sz w:val="22"/>
                <w:szCs w:val="22"/>
              </w:rPr>
            </w:pPr>
            <w:r w:rsidRPr="00A70CA0">
              <w:rPr>
                <w:b/>
                <w:color w:val="FF0000"/>
                <w:sz w:val="22"/>
                <w:szCs w:val="22"/>
              </w:rPr>
              <w:t xml:space="preserve">Silence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Outro/Coda features </w:t>
            </w:r>
            <w:r w:rsidRPr="00A70CA0">
              <w:rPr>
                <w:b/>
                <w:color w:val="FF0000"/>
                <w:sz w:val="22"/>
                <w:szCs w:val="22"/>
              </w:rPr>
              <w:t>polyphonic interplay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three lines (although rarely all three together): </w:t>
            </w:r>
          </w:p>
          <w:p w:rsidR="00B1159D" w:rsidRDefault="00B1159D" w:rsidP="00B1159D">
            <w:pPr>
              <w:pStyle w:val="Default"/>
              <w:spacing w:after="56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Lead vocals </w:t>
            </w:r>
          </w:p>
          <w:p w:rsidR="00B1159D" w:rsidRDefault="00B1159D" w:rsidP="00B1159D">
            <w:pPr>
              <w:pStyle w:val="Default"/>
              <w:spacing w:after="56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Instrumental line in keyboard 2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70CA0">
              <w:rPr>
                <w:color w:val="auto"/>
                <w:sz w:val="22"/>
                <w:szCs w:val="22"/>
              </w:rPr>
              <w:t xml:space="preserve">Wordless backing vocals. 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/>
        </w:tc>
        <w:tc>
          <w:tcPr>
            <w:tcW w:w="3262" w:type="dxa"/>
          </w:tcPr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with most songs, the function of the texture is to support and emphasise the melody and lyrics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Articulate a crotchet pulse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Builds the texture and adds variety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>
            <w:r>
              <w:t>Helps create textural contrast between sections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>
            <w:r>
              <w:t>Helps create textural contrast between sections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>
            <w:r>
              <w:t>Dramatic contrast</w:t>
            </w:r>
          </w:p>
          <w:p w:rsidR="00B1159D" w:rsidRDefault="00B1159D" w:rsidP="00B1159D"/>
          <w:p w:rsidR="00B1159D" w:rsidRDefault="00B1159D" w:rsidP="00B1159D"/>
          <w:p w:rsidR="00975D48" w:rsidRDefault="00975D48" w:rsidP="00B1159D"/>
          <w:p w:rsidR="00975D48" w:rsidRDefault="00975D48" w:rsidP="00B1159D"/>
          <w:p w:rsidR="00975D48" w:rsidRDefault="00975D48" w:rsidP="00975D48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Used for impact in bars 17 and 50.</w:t>
            </w:r>
          </w:p>
          <w:p w:rsidR="00975D48" w:rsidRDefault="00975D48" w:rsidP="00B1159D"/>
          <w:p w:rsidR="00B1159D" w:rsidRDefault="00B1159D" w:rsidP="00B1159D">
            <w:r>
              <w:t xml:space="preserve">Complex ending. Texture has gradually built and become more complex as the song has gone on. </w:t>
            </w:r>
          </w:p>
        </w:tc>
        <w:tc>
          <w:tcPr>
            <w:tcW w:w="2215" w:type="dxa"/>
          </w:tcPr>
          <w:p w:rsidR="00B1159D" w:rsidRDefault="00975D48" w:rsidP="00B1159D">
            <w:r>
              <w:t>Madonna’s Frozen = 80s pop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Eleanor Rigby by Beatles (60s pop)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Pink Floyd’s album ‘The Wall’ (</w:t>
            </w:r>
            <w:proofErr w:type="spellStart"/>
            <w:r>
              <w:t>prog</w:t>
            </w:r>
            <w:proofErr w:type="spellEnd"/>
            <w:r>
              <w:t xml:space="preserve"> rock)</w:t>
            </w:r>
          </w:p>
          <w:p w:rsidR="00975D48" w:rsidRDefault="00975D48" w:rsidP="00B1159D"/>
          <w:p w:rsidR="00975D48" w:rsidRDefault="00975D48" w:rsidP="00B1159D"/>
          <w:p w:rsidR="00975D48" w:rsidRDefault="00975D48" w:rsidP="00975D48">
            <w:r>
              <w:t>Miracles out of Nowhere by Kansas (</w:t>
            </w:r>
            <w:proofErr w:type="spellStart"/>
            <w:r>
              <w:t>prog</w:t>
            </w:r>
            <w:proofErr w:type="spellEnd"/>
            <w:r>
              <w:t xml:space="preserve"> rock)</w:t>
            </w:r>
          </w:p>
          <w:p w:rsidR="00F4540E" w:rsidRDefault="00F4540E" w:rsidP="00975D48"/>
          <w:p w:rsidR="00F4540E" w:rsidRDefault="00F4540E" w:rsidP="00975D48"/>
          <w:p w:rsidR="00F4540E" w:rsidRDefault="00F4540E" w:rsidP="00975D48">
            <w:r>
              <w:t>Oh So Quiet by Bjork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Bjork’s Big Time Sensuality (experimental)</w:t>
            </w:r>
          </w:p>
          <w:p w:rsidR="00975D48" w:rsidRDefault="00975D48" w:rsidP="00B1159D"/>
          <w:p w:rsidR="00975D48" w:rsidRDefault="00975D48" w:rsidP="00B1159D"/>
        </w:tc>
      </w:tr>
      <w:tr w:rsidR="00B1159D" w:rsidTr="00274A6F"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2977" w:type="dxa"/>
          </w:tcPr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 w:rsidRPr="00A70CA0">
              <w:rPr>
                <w:b/>
                <w:color w:val="FF0000"/>
                <w:sz w:val="22"/>
                <w:szCs w:val="22"/>
              </w:rPr>
              <w:t>Most conventional use of instruments</w:t>
            </w:r>
            <w:r>
              <w:rPr>
                <w:sz w:val="22"/>
                <w:szCs w:val="22"/>
              </w:rPr>
              <w:t xml:space="preserve">, but still </w:t>
            </w:r>
            <w:r w:rsidRPr="00A70CA0">
              <w:rPr>
                <w:sz w:val="22"/>
                <w:szCs w:val="22"/>
                <w:u w:val="single"/>
              </w:rPr>
              <w:t xml:space="preserve">lacking </w:t>
            </w:r>
            <w:r>
              <w:rPr>
                <w:sz w:val="22"/>
                <w:szCs w:val="22"/>
              </w:rPr>
              <w:t xml:space="preserve">some of the traditional backing instruments of rock and pop styles: </w:t>
            </w:r>
          </w:p>
          <w:p w:rsidR="00B1159D" w:rsidRDefault="00B1159D" w:rsidP="00B1159D">
            <w:pPr>
              <w:pStyle w:val="Default"/>
              <w:spacing w:after="58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No bass guitar </w:t>
            </w:r>
          </w:p>
          <w:p w:rsidR="00B1159D" w:rsidRDefault="00B1159D" w:rsidP="00B1159D">
            <w:pPr>
              <w:pStyle w:val="Default"/>
              <w:spacing w:after="58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No electric guitar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Restrained use of drums/percussion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Pr="00A70CA0" w:rsidRDefault="00B1159D" w:rsidP="00B1159D">
            <w:pPr>
              <w:pStyle w:val="Default"/>
              <w:rPr>
                <w:sz w:val="20"/>
                <w:szCs w:val="22"/>
              </w:rPr>
            </w:pPr>
            <w:r w:rsidRPr="00A70CA0">
              <w:rPr>
                <w:b/>
                <w:color w:val="FF0000"/>
                <w:sz w:val="22"/>
              </w:rPr>
              <w:t>Classical String Sextet</w:t>
            </w:r>
            <w:r w:rsidRPr="00A70CA0">
              <w:rPr>
                <w:color w:val="FF0000"/>
                <w:sz w:val="22"/>
              </w:rPr>
              <w:t xml:space="preserve"> </w:t>
            </w:r>
            <w:r w:rsidRPr="00A70CA0">
              <w:rPr>
                <w:sz w:val="22"/>
              </w:rPr>
              <w:t>provides main accompaniment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70CA0">
              <w:rPr>
                <w:b/>
                <w:bCs/>
                <w:color w:val="FF0000"/>
                <w:sz w:val="22"/>
                <w:szCs w:val="22"/>
              </w:rPr>
              <w:t>Fairlight</w:t>
            </w:r>
            <w:proofErr w:type="spellEnd"/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 CMI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  <w:r w:rsidRPr="00F4540E">
              <w:rPr>
                <w:color w:val="auto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treated vocal sample in bridge &amp; steam engine sound used to ‘cover’ final chord at ending).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>
            <w:r w:rsidRPr="00A70CA0">
              <w:rPr>
                <w:b/>
                <w:color w:val="FF0000"/>
              </w:rPr>
              <w:t>Wordless singing</w:t>
            </w:r>
            <w:r w:rsidRPr="00A70CA0">
              <w:rPr>
                <w:color w:val="FF0000"/>
              </w:rPr>
              <w:t xml:space="preserve"> </w:t>
            </w:r>
            <w:r>
              <w:t>in outro/coda</w:t>
            </w:r>
          </w:p>
          <w:p w:rsidR="00B1159D" w:rsidRDefault="00B1159D" w:rsidP="00B1159D"/>
          <w:p w:rsidR="00B1159D" w:rsidRDefault="00B1159D" w:rsidP="00B1159D">
            <w:r>
              <w:t>Drums/percussion used sparingly</w:t>
            </w:r>
          </w:p>
          <w:p w:rsidR="00B1159D" w:rsidRDefault="00B1159D" w:rsidP="00B1159D"/>
          <w:p w:rsidR="00B1159D" w:rsidRDefault="00B1159D" w:rsidP="00B1159D">
            <w:r w:rsidRPr="00A70CA0">
              <w:rPr>
                <w:b/>
                <w:color w:val="FF0000"/>
              </w:rPr>
              <w:t>Balalaika</w:t>
            </w:r>
            <w:r>
              <w:t xml:space="preserve"> line near the beginning</w:t>
            </w:r>
          </w:p>
          <w:p w:rsidR="00B1159D" w:rsidRDefault="00B1159D" w:rsidP="00B1159D"/>
        </w:tc>
        <w:tc>
          <w:tcPr>
            <w:tcW w:w="3262" w:type="dxa"/>
          </w:tcPr>
          <w:p w:rsidR="00B1159D" w:rsidRDefault="00B1159D" w:rsidP="00B1159D"/>
          <w:p w:rsidR="00B1159D" w:rsidRDefault="00975D48" w:rsidP="00B1159D">
            <w:r>
              <w:t>She had other influences</w:t>
            </w:r>
          </w:p>
          <w:p w:rsidR="00B1159D" w:rsidRDefault="00975D48" w:rsidP="00B1159D">
            <w:r>
              <w:t xml:space="preserve"> (e.g. </w:t>
            </w:r>
            <w:proofErr w:type="spellStart"/>
            <w:r>
              <w:t>prog</w:t>
            </w:r>
            <w:proofErr w:type="spellEnd"/>
            <w:r>
              <w:t xml:space="preserve"> rock, folk, world)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/>
          <w:p w:rsidR="00B1159D" w:rsidRDefault="00B1159D" w:rsidP="00B1159D"/>
          <w:p w:rsidR="00B1159D" w:rsidRDefault="00B1159D" w:rsidP="00B1159D"/>
          <w:p w:rsidR="00B1159D" w:rsidRDefault="00B1159D" w:rsidP="00B1159D"/>
          <w:p w:rsidR="00B1159D" w:rsidRDefault="00B1159D" w:rsidP="00B1159D"/>
          <w:p w:rsidR="00B1159D" w:rsidRDefault="00B1159D" w:rsidP="00B1159D"/>
          <w:p w:rsidR="00B1159D" w:rsidRDefault="00B1159D" w:rsidP="00B1159D">
            <w:r>
              <w:t>Shows KB’s liking for instruments and combinations not normally used in pop music.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>
            <w:r>
              <w:t>Cutting-edge music technology. This instrument could not only sample and reproduce sounds, but could also act as a sequencer and synthesiser as well.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>
            <w:r>
              <w:t>Experimental in style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>
            <w:r>
              <w:t>Most noticeable is the ‘military’ snare part towards the end</w:t>
            </w:r>
          </w:p>
          <w:p w:rsidR="00B1159D" w:rsidRDefault="00B1159D" w:rsidP="00B1159D"/>
          <w:p w:rsidR="00B1159D" w:rsidRDefault="00B1159D" w:rsidP="00B1159D">
            <w:r>
              <w:t>Shows KB’s liking for Irish/folk instruments and unusual instrumental combinations</w:t>
            </w:r>
          </w:p>
        </w:tc>
        <w:tc>
          <w:tcPr>
            <w:tcW w:w="2215" w:type="dxa"/>
          </w:tcPr>
          <w:p w:rsidR="00B1159D" w:rsidRDefault="00B1159D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Beatles’ ‘Eleanor Rigby’ and Bjork’s ‘</w:t>
            </w:r>
            <w:proofErr w:type="spellStart"/>
            <w:r>
              <w:t>Vulnikura</w:t>
            </w:r>
            <w:proofErr w:type="spellEnd"/>
            <w:r>
              <w:t>’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Peter Gabriel’s ‘The Rhythm of The Heat’ (80s pop)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Bjork’s ‘Big Time Sensuality’ (experimental)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975D48">
            <w:r>
              <w:t>Peter Gabriel’s ‘The Rhythm of The Heat’ (ethnic instruments)</w:t>
            </w:r>
          </w:p>
          <w:p w:rsidR="00975D48" w:rsidRDefault="00975D48" w:rsidP="00B1159D"/>
        </w:tc>
      </w:tr>
    </w:tbl>
    <w:p w:rsidR="005D5A85" w:rsidRDefault="005D5A85"/>
    <w:p w:rsidR="00575A0F" w:rsidRDefault="00575A0F"/>
    <w:p w:rsidR="00F4540E" w:rsidRDefault="00F4540E"/>
    <w:p w:rsidR="00F4540E" w:rsidRDefault="00F4540E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114238" w:rsidTr="00274A6F">
        <w:tc>
          <w:tcPr>
            <w:tcW w:w="9163" w:type="dxa"/>
            <w:gridSpan w:val="4"/>
          </w:tcPr>
          <w:p w:rsidR="00114238" w:rsidRPr="00114238" w:rsidRDefault="00CB0887" w:rsidP="00575A0F">
            <w:pPr>
              <w:rPr>
                <w:b/>
              </w:rPr>
            </w:pPr>
            <w:r>
              <w:rPr>
                <w:b/>
                <w:sz w:val="36"/>
              </w:rPr>
              <w:t>And Dream of Sheep</w:t>
            </w:r>
          </w:p>
        </w:tc>
      </w:tr>
      <w:tr w:rsidR="00575A0F" w:rsidTr="00274A6F">
        <w:tc>
          <w:tcPr>
            <w:tcW w:w="498" w:type="dxa"/>
          </w:tcPr>
          <w:p w:rsidR="00575A0F" w:rsidRDefault="00575A0F" w:rsidP="00575A0F"/>
        </w:tc>
        <w:tc>
          <w:tcPr>
            <w:tcW w:w="3046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5329FE" w:rsidTr="0068637D">
        <w:trPr>
          <w:trHeight w:val="1261"/>
        </w:trPr>
        <w:tc>
          <w:tcPr>
            <w:tcW w:w="498" w:type="dxa"/>
            <w:textDirection w:val="btLr"/>
            <w:vAlign w:val="center"/>
          </w:tcPr>
          <w:p w:rsidR="005329FE" w:rsidRDefault="005329FE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BE0BDF" w:rsidRDefault="00B84085" w:rsidP="00575A0F">
            <w:r w:rsidRPr="00A70CA0">
              <w:rPr>
                <w:b/>
                <w:color w:val="FF0000"/>
              </w:rPr>
              <w:t>Shorter song</w:t>
            </w:r>
            <w:r w:rsidRPr="00A70CA0">
              <w:rPr>
                <w:color w:val="FF0000"/>
              </w:rPr>
              <w:t xml:space="preserve"> </w:t>
            </w:r>
            <w:r>
              <w:t>(2m 45s)</w:t>
            </w:r>
          </w:p>
          <w:p w:rsidR="00B84085" w:rsidRDefault="00B84085" w:rsidP="00575A0F"/>
          <w:p w:rsidR="00B84085" w:rsidRDefault="00B84085" w:rsidP="00575A0F">
            <w:r>
              <w:t>Verse 1</w:t>
            </w:r>
          </w:p>
          <w:p w:rsidR="00B84085" w:rsidRDefault="00B84085" w:rsidP="00575A0F">
            <w:r>
              <w:t>Refrain</w:t>
            </w:r>
          </w:p>
          <w:p w:rsidR="00B84085" w:rsidRDefault="00B84085" w:rsidP="00575A0F">
            <w:r>
              <w:t>Bridge</w:t>
            </w:r>
          </w:p>
          <w:p w:rsidR="00B84085" w:rsidRDefault="00B84085" w:rsidP="00575A0F">
            <w:r>
              <w:t>Verse 2</w:t>
            </w:r>
          </w:p>
          <w:p w:rsidR="00B84085" w:rsidRDefault="00B84085" w:rsidP="00575A0F">
            <w:r>
              <w:t>Refrain</w:t>
            </w:r>
          </w:p>
          <w:p w:rsidR="00B84085" w:rsidRDefault="00B84085" w:rsidP="00575A0F">
            <w:r>
              <w:t>Bridge</w:t>
            </w:r>
          </w:p>
          <w:p w:rsidR="00B84085" w:rsidRDefault="00B84085" w:rsidP="00575A0F">
            <w:r>
              <w:t>Outro/coda</w:t>
            </w:r>
          </w:p>
        </w:tc>
        <w:tc>
          <w:tcPr>
            <w:tcW w:w="3412" w:type="dxa"/>
          </w:tcPr>
          <w:p w:rsidR="005329FE" w:rsidRDefault="00B84085" w:rsidP="00575A0F">
            <w:r>
              <w:t>Part of a seven song cycle</w:t>
            </w:r>
          </w:p>
          <w:p w:rsidR="00B84085" w:rsidRDefault="00B84085" w:rsidP="00575A0F"/>
          <w:p w:rsidR="00B84085" w:rsidRDefault="00B84085" w:rsidP="00B84085">
            <w:r>
              <w:t>No introduction – grabs attention straight away with lyrics, but has very long coda.</w:t>
            </w:r>
          </w:p>
          <w:p w:rsidR="00B84085" w:rsidRDefault="00B84085" w:rsidP="00B84085">
            <w:r>
              <w:t>Otherwise fairly typical pop song structure.</w:t>
            </w:r>
          </w:p>
        </w:tc>
        <w:tc>
          <w:tcPr>
            <w:tcW w:w="2207" w:type="dxa"/>
          </w:tcPr>
          <w:p w:rsidR="005329FE" w:rsidRDefault="00975D48" w:rsidP="00575A0F">
            <w:r>
              <w:t>Madonna’s ‘Frozen’</w:t>
            </w:r>
          </w:p>
        </w:tc>
      </w:tr>
      <w:tr w:rsidR="00575A0F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250C51" w:rsidRDefault="00250C51" w:rsidP="00250C51">
            <w:pPr>
              <w:pStyle w:val="Default"/>
            </w:pPr>
          </w:p>
          <w:p w:rsidR="00250C51" w:rsidRDefault="00250C51" w:rsidP="00250C51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Verses in </w:t>
            </w:r>
            <w:r w:rsidRPr="00A70CA0">
              <w:rPr>
                <w:b/>
                <w:color w:val="FF0000"/>
                <w:sz w:val="22"/>
                <w:szCs w:val="22"/>
              </w:rPr>
              <w:t>C</w:t>
            </w:r>
            <w:r w:rsidRPr="00A70CA0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♯ </w:t>
            </w:r>
            <w:r w:rsidR="001879B0" w:rsidRPr="00A70CA0">
              <w:rPr>
                <w:b/>
                <w:color w:val="FF0000"/>
                <w:sz w:val="22"/>
                <w:szCs w:val="22"/>
              </w:rPr>
              <w:t>minor</w:t>
            </w:r>
            <w:r w:rsidR="001879B0" w:rsidRPr="00A70CA0">
              <w:rPr>
                <w:color w:val="FF0000"/>
                <w:sz w:val="22"/>
                <w:szCs w:val="22"/>
              </w:rPr>
              <w:t xml:space="preserve"> </w:t>
            </w:r>
            <w:r w:rsidR="001879B0">
              <w:rPr>
                <w:sz w:val="22"/>
                <w:szCs w:val="22"/>
              </w:rPr>
              <w:t xml:space="preserve">but B naturals = </w:t>
            </w:r>
            <w:r w:rsidR="001879B0" w:rsidRPr="00A70CA0">
              <w:rPr>
                <w:b/>
                <w:color w:val="FF0000"/>
                <w:sz w:val="22"/>
                <w:szCs w:val="22"/>
              </w:rPr>
              <w:t>Aeolian mode</w:t>
            </w:r>
          </w:p>
          <w:p w:rsidR="00250C51" w:rsidRDefault="00250C51" w:rsidP="00250C51">
            <w:pPr>
              <w:pStyle w:val="Default"/>
              <w:spacing w:after="68"/>
              <w:rPr>
                <w:sz w:val="22"/>
                <w:szCs w:val="22"/>
              </w:rPr>
            </w:pPr>
          </w:p>
          <w:p w:rsidR="00975D48" w:rsidRDefault="00975D48" w:rsidP="00250C51">
            <w:pPr>
              <w:pStyle w:val="Default"/>
              <w:spacing w:after="68"/>
              <w:rPr>
                <w:sz w:val="22"/>
                <w:szCs w:val="22"/>
              </w:rPr>
            </w:pPr>
          </w:p>
          <w:p w:rsidR="00250C51" w:rsidRDefault="00250C51" w:rsidP="00250C51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Refrain and bridge in </w:t>
            </w:r>
            <w:r w:rsidRPr="00A70CA0">
              <w:rPr>
                <w:b/>
                <w:color w:val="FF0000"/>
                <w:sz w:val="22"/>
                <w:szCs w:val="22"/>
              </w:rPr>
              <w:t>E major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(relative major). </w:t>
            </w:r>
          </w:p>
          <w:p w:rsidR="00250C51" w:rsidRDefault="00250C51" w:rsidP="00250C51">
            <w:pPr>
              <w:pStyle w:val="Default"/>
              <w:spacing w:after="68"/>
              <w:rPr>
                <w:sz w:val="22"/>
                <w:szCs w:val="22"/>
              </w:rPr>
            </w:pPr>
          </w:p>
          <w:p w:rsidR="00250C51" w:rsidRDefault="00250C51" w:rsidP="00250C51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Ends (a little inconclusively) in </w:t>
            </w:r>
            <w:r w:rsidRPr="00A70CA0">
              <w:rPr>
                <w:b/>
                <w:color w:val="FF0000"/>
                <w:sz w:val="22"/>
                <w:szCs w:val="22"/>
              </w:rPr>
              <w:t>E major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</w:p>
          <w:p w:rsidR="00DB2779" w:rsidRDefault="00DB2779" w:rsidP="00575A0F"/>
        </w:tc>
        <w:tc>
          <w:tcPr>
            <w:tcW w:w="3412" w:type="dxa"/>
          </w:tcPr>
          <w:p w:rsidR="00250C51" w:rsidRDefault="00250C51" w:rsidP="00250C51">
            <w:pPr>
              <w:pStyle w:val="Default"/>
            </w:pPr>
          </w:p>
          <w:p w:rsidR="00250C51" w:rsidRDefault="00250C51" w:rsidP="00250C51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 Bush’s musical language is tonal, but not straightforwardly diatonic and functional. </w:t>
            </w:r>
          </w:p>
          <w:p w:rsidR="00250C51" w:rsidRDefault="00250C51" w:rsidP="00250C51">
            <w:pPr>
              <w:pStyle w:val="Default"/>
              <w:spacing w:after="70"/>
              <w:rPr>
                <w:sz w:val="22"/>
                <w:szCs w:val="22"/>
              </w:rPr>
            </w:pPr>
          </w:p>
          <w:p w:rsidR="00250C51" w:rsidRDefault="00250C51" w:rsidP="00250C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tonality is always clear, but is often modally inflected in the choice of chords and progressions.</w:t>
            </w:r>
          </w:p>
          <w:p w:rsidR="00250C51" w:rsidRDefault="00250C51" w:rsidP="00250C51">
            <w:pPr>
              <w:pStyle w:val="Default"/>
              <w:rPr>
                <w:sz w:val="22"/>
                <w:szCs w:val="22"/>
              </w:rPr>
            </w:pPr>
          </w:p>
          <w:p w:rsidR="00250C51" w:rsidRDefault="00250C51" w:rsidP="00250C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Modulations help define structure </w:t>
            </w:r>
          </w:p>
          <w:p w:rsidR="005C4934" w:rsidRDefault="005C4934" w:rsidP="00575A0F"/>
        </w:tc>
        <w:tc>
          <w:tcPr>
            <w:tcW w:w="2207" w:type="dxa"/>
          </w:tcPr>
          <w:p w:rsidR="00B26C80" w:rsidRDefault="00B26C80" w:rsidP="00575A0F"/>
          <w:p w:rsidR="00331740" w:rsidRDefault="00331740" w:rsidP="00331740">
            <w:r>
              <w:t>Bjork’s Big Time Sensuality –has modal inflections</w:t>
            </w:r>
          </w:p>
        </w:tc>
      </w:tr>
      <w:tr w:rsidR="00B1159D" w:rsidTr="00274A6F">
        <w:tc>
          <w:tcPr>
            <w:tcW w:w="498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975D48" w:rsidRDefault="00975D48" w:rsidP="00975D48">
            <w:pPr>
              <w:pStyle w:val="Default"/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Very </w:t>
            </w:r>
            <w:r w:rsidRPr="00975D48">
              <w:rPr>
                <w:b/>
                <w:color w:val="FF0000"/>
                <w:sz w:val="22"/>
                <w:szCs w:val="22"/>
              </w:rPr>
              <w:t>few perfect cadences</w:t>
            </w:r>
            <w:r w:rsidRPr="00975D48">
              <w:rPr>
                <w:color w:val="FF0000"/>
                <w:sz w:val="22"/>
                <w:szCs w:val="22"/>
              </w:rPr>
              <w:t xml:space="preserve"> </w:t>
            </w:r>
          </w:p>
          <w:p w:rsidR="00975D48" w:rsidRDefault="00975D48" w:rsidP="00975D48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  <w:p w:rsidR="00975D48" w:rsidRDefault="00975D48" w:rsidP="00975D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Progressions based on</w:t>
            </w:r>
            <w:r w:rsidRPr="00975D48">
              <w:rPr>
                <w:b/>
                <w:color w:val="FF0000"/>
                <w:sz w:val="22"/>
                <w:szCs w:val="22"/>
              </w:rPr>
              <w:t xml:space="preserve"> primary chords are rare. </w:t>
            </w:r>
          </w:p>
          <w:p w:rsidR="00B1159D" w:rsidRDefault="00B1159D" w:rsidP="00B1159D">
            <w:pPr>
              <w:pStyle w:val="Default"/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Opens with another </w:t>
            </w:r>
            <w:r w:rsidRPr="00A70CA0">
              <w:rPr>
                <w:b/>
                <w:color w:val="FF0000"/>
                <w:sz w:val="22"/>
                <w:szCs w:val="22"/>
              </w:rPr>
              <w:t xml:space="preserve">modal sequence </w:t>
            </w:r>
          </w:p>
          <w:p w:rsidR="00B1159D" w:rsidRDefault="00B1159D" w:rsidP="00B1159D">
            <w:pPr>
              <w:pStyle w:val="Default"/>
              <w:spacing w:after="67"/>
              <w:rPr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♯</w:t>
            </w:r>
            <w:r>
              <w:rPr>
                <w:sz w:val="22"/>
                <w:szCs w:val="22"/>
              </w:rPr>
              <w:t>m</w:t>
            </w:r>
            <w:r>
              <w:rPr>
                <w:sz w:val="14"/>
                <w:szCs w:val="14"/>
              </w:rPr>
              <w:t>7</w:t>
            </w:r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♯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/A–B (note the roots a fifth apart).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This can be interpreted a I–</w:t>
            </w:r>
            <w:proofErr w:type="spellStart"/>
            <w:r>
              <w:rPr>
                <w:sz w:val="22"/>
                <w:szCs w:val="22"/>
              </w:rPr>
              <w:t>IVb</w:t>
            </w:r>
            <w:proofErr w:type="spellEnd"/>
            <w:r>
              <w:rPr>
                <w:sz w:val="22"/>
                <w:szCs w:val="22"/>
              </w:rPr>
              <w:t>–</w:t>
            </w:r>
            <w:r>
              <w:rPr>
                <w:rFonts w:ascii="MS Reference Sans Serif" w:hAnsi="MS Reference Sans Serif" w:cs="MS Reference Sans Serif"/>
                <w:sz w:val="22"/>
                <w:szCs w:val="22"/>
              </w:rPr>
              <w:t>♭</w:t>
            </w:r>
            <w:r>
              <w:rPr>
                <w:sz w:val="22"/>
                <w:szCs w:val="22"/>
              </w:rPr>
              <w:t>VII progression in C# minor, using the subtonic once more, or perhaps as an extended VI–</w:t>
            </w:r>
            <w:proofErr w:type="spellStart"/>
            <w:r>
              <w:rPr>
                <w:sz w:val="22"/>
                <w:szCs w:val="22"/>
              </w:rPr>
              <w:t>IIb</w:t>
            </w:r>
            <w:proofErr w:type="spellEnd"/>
            <w:r>
              <w:rPr>
                <w:sz w:val="22"/>
                <w:szCs w:val="22"/>
              </w:rPr>
              <w:t xml:space="preserve">–V progression in E major, the key of the chorus 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Pr="00975D48" w:rsidRDefault="00975D48" w:rsidP="00975D48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Chord palate is widened by the use of </w:t>
            </w:r>
            <w:r w:rsidRPr="00975D48">
              <w:rPr>
                <w:b/>
                <w:bCs/>
                <w:color w:val="FF0000"/>
                <w:sz w:val="22"/>
                <w:szCs w:val="22"/>
              </w:rPr>
              <w:t xml:space="preserve">added note and extension </w:t>
            </w:r>
            <w:proofErr w:type="spellStart"/>
            <w:r w:rsidRPr="00975D48">
              <w:rPr>
                <w:b/>
                <w:bCs/>
                <w:color w:val="FF0000"/>
                <w:sz w:val="22"/>
                <w:szCs w:val="22"/>
              </w:rPr>
              <w:t>chords</w:t>
            </w:r>
            <w:proofErr w:type="spellEnd"/>
            <w:r w:rsidRPr="00975D48">
              <w:rPr>
                <w:color w:val="FF0000"/>
                <w:sz w:val="22"/>
                <w:szCs w:val="22"/>
              </w:rPr>
              <w:t xml:space="preserve">, </w:t>
            </w:r>
            <w:r w:rsidRPr="00975D48">
              <w:rPr>
                <w:b/>
                <w:bCs/>
                <w:color w:val="FF0000"/>
                <w:sz w:val="22"/>
                <w:szCs w:val="22"/>
              </w:rPr>
              <w:t>sus chords</w:t>
            </w:r>
            <w:r w:rsidRPr="00975D48">
              <w:rPr>
                <w:color w:val="FF0000"/>
                <w:sz w:val="22"/>
                <w:szCs w:val="22"/>
              </w:rPr>
              <w:t xml:space="preserve">, and </w:t>
            </w:r>
            <w:r w:rsidRPr="00975D48">
              <w:rPr>
                <w:b/>
                <w:bCs/>
                <w:color w:val="FF0000"/>
                <w:sz w:val="22"/>
                <w:szCs w:val="22"/>
              </w:rPr>
              <w:t>slash chords</w:t>
            </w:r>
            <w:r w:rsidRPr="00975D48">
              <w:rPr>
                <w:color w:val="FF0000"/>
                <w:sz w:val="22"/>
                <w:szCs w:val="22"/>
              </w:rPr>
              <w:t xml:space="preserve">. 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refrain uses a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conventional I–II–V–I </w:t>
            </w:r>
            <w:r>
              <w:rPr>
                <w:sz w:val="22"/>
                <w:szCs w:val="22"/>
              </w:rPr>
              <w:t xml:space="preserve">progression, in E major, over a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>tonic bass pedal</w:t>
            </w:r>
            <w:r w:rsidRPr="00A70CA0">
              <w:rPr>
                <w:color w:val="FF0000"/>
                <w:sz w:val="22"/>
                <w:szCs w:val="22"/>
              </w:rPr>
              <w:t xml:space="preserve">. 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1879B0" w:rsidRDefault="001879B0" w:rsidP="00B1159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70CA0">
              <w:rPr>
                <w:b/>
                <w:color w:val="FF0000"/>
                <w:sz w:val="22"/>
                <w:szCs w:val="22"/>
              </w:rPr>
              <w:t>Quartal</w:t>
            </w:r>
            <w:proofErr w:type="spellEnd"/>
            <w:r w:rsidRPr="00A70CA0">
              <w:rPr>
                <w:b/>
                <w:color w:val="FF0000"/>
                <w:sz w:val="22"/>
                <w:szCs w:val="22"/>
              </w:rPr>
              <w:t xml:space="preserve"> harmony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whistles</w:t>
            </w:r>
          </w:p>
          <w:p w:rsidR="00B1159D" w:rsidRPr="006E4B32" w:rsidRDefault="00B1159D" w:rsidP="00B1159D">
            <w:pPr>
              <w:rPr>
                <w:b/>
              </w:rPr>
            </w:pPr>
          </w:p>
        </w:tc>
        <w:tc>
          <w:tcPr>
            <w:tcW w:w="3412" w:type="dxa"/>
          </w:tcPr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Being musically self-taught, she does not feel constrained by functional </w:t>
            </w:r>
            <w:r w:rsidR="00975D48">
              <w:rPr>
                <w:sz w:val="22"/>
                <w:szCs w:val="22"/>
              </w:rPr>
              <w:t>relationships and progressions</w:t>
            </w:r>
          </w:p>
          <w:p w:rsidR="00B1159D" w:rsidRDefault="00B1159D" w:rsidP="00975D4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75D48" w:rsidRDefault="00975D48" w:rsidP="00975D4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879B0" w:rsidRDefault="00975D48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 = folk influence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Progressive rock influence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1879B0" w:rsidRDefault="001879B0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like a conventional pop song</w:t>
            </w:r>
          </w:p>
          <w:p w:rsidR="001879B0" w:rsidRDefault="001879B0" w:rsidP="00B1159D">
            <w:pPr>
              <w:pStyle w:val="Default"/>
              <w:rPr>
                <w:sz w:val="22"/>
                <w:szCs w:val="22"/>
              </w:rPr>
            </w:pPr>
          </w:p>
          <w:p w:rsidR="001879B0" w:rsidRDefault="001879B0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Pedal confirms key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1879B0" w:rsidRDefault="001879B0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Folk like in sound</w:t>
            </w:r>
          </w:p>
          <w:p w:rsidR="00B1159D" w:rsidRDefault="00B1159D" w:rsidP="00B1159D"/>
        </w:tc>
        <w:tc>
          <w:tcPr>
            <w:tcW w:w="2207" w:type="dxa"/>
          </w:tcPr>
          <w:p w:rsidR="00975D48" w:rsidRDefault="00975D48" w:rsidP="00975D48">
            <w:r>
              <w:t>Bjork’s ‘</w:t>
            </w:r>
            <w:proofErr w:type="spellStart"/>
            <w:r>
              <w:t>Vulnikura</w:t>
            </w:r>
            <w:proofErr w:type="spellEnd"/>
            <w:r>
              <w:t>’ (non-functional harmony)</w:t>
            </w:r>
          </w:p>
          <w:p w:rsidR="00B1159D" w:rsidRDefault="00B1159D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Yes’ ‘Owner of a Lonely Heart’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Tracy Chapman’s ‘Fast Car’</w:t>
            </w:r>
          </w:p>
        </w:tc>
      </w:tr>
      <w:tr w:rsidR="00B1159D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3046" w:type="dxa"/>
          </w:tcPr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71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alibri" w:hAnsi="Calibri" w:cs="Calibri"/>
                <w:color w:val="000000"/>
              </w:rPr>
              <w:t xml:space="preserve">Verse opens with two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rising fifths </w:t>
            </w:r>
            <w:r w:rsidRPr="00DB2BFE">
              <w:rPr>
                <w:rFonts w:ascii="Calibri" w:hAnsi="Calibri" w:cs="Calibri"/>
                <w:color w:val="000000"/>
              </w:rPr>
              <w:t xml:space="preserve">(which could be considered a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>melodic sequence</w:t>
            </w:r>
            <w:r w:rsidRPr="00A70CA0">
              <w:rPr>
                <w:rFonts w:ascii="Calibri" w:hAnsi="Calibri" w:cs="Calibri"/>
                <w:color w:val="FF0000"/>
              </w:rPr>
              <w:t xml:space="preserve">). </w:t>
            </w:r>
          </w:p>
          <w:p w:rsidR="00DB2BFE" w:rsidRDefault="00DB2BFE" w:rsidP="00DB2BFE">
            <w:pPr>
              <w:autoSpaceDE w:val="0"/>
              <w:autoSpaceDN w:val="0"/>
              <w:adjustRightInd w:val="0"/>
              <w:spacing w:after="71"/>
              <w:rPr>
                <w:rFonts w:ascii="Calibri" w:hAnsi="Calibri" w:cs="Calibri"/>
                <w:color w:val="000000"/>
              </w:rPr>
            </w:pPr>
          </w:p>
          <w:p w:rsidR="00DB2BFE" w:rsidRDefault="00DB2BFE" w:rsidP="00DB2BFE">
            <w:pPr>
              <w:autoSpaceDE w:val="0"/>
              <w:autoSpaceDN w:val="0"/>
              <w:adjustRightInd w:val="0"/>
              <w:spacing w:after="71"/>
              <w:rPr>
                <w:rFonts w:ascii="Times New Roman" w:hAnsi="Times New Roman" w:cs="Times New Roman"/>
                <w:color w:val="000000"/>
              </w:rPr>
            </w:pPr>
            <w:r w:rsidRPr="00DB2BFE">
              <w:rPr>
                <w:rFonts w:ascii="Calibri" w:hAnsi="Calibri" w:cs="Calibri"/>
                <w:color w:val="000000"/>
              </w:rPr>
              <w:t xml:space="preserve">Refrain features oscillating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minor third </w:t>
            </w:r>
            <w:r w:rsidRPr="00DB2BFE">
              <w:rPr>
                <w:rFonts w:ascii="Calibri" w:hAnsi="Calibri" w:cs="Calibri"/>
                <w:color w:val="000000"/>
              </w:rPr>
              <w:t>between B and G</w:t>
            </w:r>
            <w:r w:rsidRPr="00DB2BFE">
              <w:rPr>
                <w:rFonts w:ascii="Times New Roman" w:hAnsi="Times New Roman" w:cs="Times New Roman"/>
                <w:color w:val="000000"/>
              </w:rPr>
              <w:t>♯.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71"/>
              <w:rPr>
                <w:rFonts w:ascii="Times New Roman" w:hAnsi="Times New Roman" w:cs="Times New Roman"/>
                <w:color w:val="000000"/>
              </w:rPr>
            </w:pPr>
            <w:r w:rsidRPr="00DB2B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alibri" w:hAnsi="Calibri" w:cs="Calibri"/>
                <w:color w:val="000000"/>
              </w:rPr>
              <w:t xml:space="preserve">Coda/Outro uses a repeated figure: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58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ourier New" w:hAnsi="Courier New" w:cs="Courier New"/>
                <w:color w:val="000000"/>
              </w:rPr>
              <w:t xml:space="preserve">o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Rising major sixth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58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ourier New" w:hAnsi="Courier New" w:cs="Courier New"/>
                <w:color w:val="000000"/>
              </w:rPr>
              <w:t xml:space="preserve">o </w:t>
            </w:r>
            <w:r w:rsidRPr="00DB2BFE">
              <w:rPr>
                <w:rFonts w:ascii="Calibri" w:hAnsi="Calibri" w:cs="Calibri"/>
                <w:color w:val="000000"/>
              </w:rPr>
              <w:t xml:space="preserve">Falls by step back to the starting note or to the tonic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58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ourier New" w:hAnsi="Courier New" w:cs="Courier New"/>
                <w:color w:val="000000"/>
              </w:rPr>
              <w:t xml:space="preserve">o </w:t>
            </w:r>
            <w:r w:rsidRPr="00A70CA0">
              <w:rPr>
                <w:rFonts w:ascii="Calibri" w:hAnsi="Calibri" w:cs="Calibri"/>
                <w:b/>
                <w:bCs/>
              </w:rPr>
              <w:t xml:space="preserve">Word-painting </w:t>
            </w:r>
            <w:r w:rsidRPr="00DB2BFE">
              <w:rPr>
                <w:rFonts w:ascii="Calibri" w:hAnsi="Calibri" w:cs="Calibri"/>
                <w:color w:val="000000"/>
              </w:rPr>
              <w:t xml:space="preserve">used on the final phrase ‘they take me deeper’ </w:t>
            </w:r>
            <w:r>
              <w:rPr>
                <w:rFonts w:ascii="Calibri" w:hAnsi="Calibri" w:cs="Calibri"/>
                <w:color w:val="000000"/>
              </w:rPr>
              <w:t xml:space="preserve">via </w:t>
            </w:r>
            <w:r w:rsidRPr="00A70CA0">
              <w:rPr>
                <w:rFonts w:ascii="Calibri" w:hAnsi="Calibri" w:cs="Calibri"/>
                <w:b/>
                <w:color w:val="FF0000"/>
              </w:rPr>
              <w:t>melisma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 w:rsidRPr="00DB2BFE">
              <w:rPr>
                <w:rFonts w:ascii="Courier New" w:hAnsi="Courier New" w:cs="Courier New"/>
                <w:color w:val="000000"/>
              </w:rPr>
              <w:t>o</w:t>
            </w:r>
            <w:proofErr w:type="gramEnd"/>
            <w:r w:rsidRPr="00DB2BFE">
              <w:rPr>
                <w:rFonts w:ascii="Courier New" w:hAnsi="Courier New" w:cs="Courier New"/>
                <w:color w:val="000000"/>
              </w:rPr>
              <w:t xml:space="preserve"> </w:t>
            </w:r>
            <w:r w:rsidRPr="00DB2BFE">
              <w:rPr>
                <w:rFonts w:ascii="Calibri" w:hAnsi="Calibri" w:cs="Calibri"/>
                <w:color w:val="000000"/>
              </w:rPr>
              <w:t xml:space="preserve">Song finishes on an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‘unresolved’ dominant note. </w:t>
            </w:r>
          </w:p>
          <w:p w:rsidR="00B1159D" w:rsidRDefault="00B1159D" w:rsidP="00B1159D"/>
        </w:tc>
        <w:tc>
          <w:tcPr>
            <w:tcW w:w="3412" w:type="dxa"/>
          </w:tcPr>
          <w:p w:rsidR="00B1159D" w:rsidRDefault="00B1159D" w:rsidP="00B1159D"/>
          <w:p w:rsidR="00975D48" w:rsidRDefault="00975D48" w:rsidP="00B1159D">
            <w:r>
              <w:t>Grabs attention, emphasises lyrics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Sounds contained and limited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Helps emphasises the lyrics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 xml:space="preserve">Ambiguous ending. You want to listen to next song on album. </w:t>
            </w:r>
          </w:p>
        </w:tc>
        <w:tc>
          <w:tcPr>
            <w:tcW w:w="2207" w:type="dxa"/>
          </w:tcPr>
          <w:p w:rsidR="00B1159D" w:rsidRDefault="00B1159D" w:rsidP="00B1159D"/>
          <w:p w:rsidR="00975D48" w:rsidRDefault="00975D48" w:rsidP="00B1159D">
            <w:r>
              <w:t>Madonna’s Frozen (80s pop song)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Melisma in Bjork’s ‘Big Time Sensuality’</w:t>
            </w:r>
          </w:p>
          <w:p w:rsidR="00975D48" w:rsidRDefault="00975D48" w:rsidP="00B1159D"/>
        </w:tc>
      </w:tr>
      <w:tr w:rsidR="00B1159D" w:rsidTr="00274A6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Slow ballad </w:t>
            </w:r>
            <w:r w:rsidRPr="00A70CA0">
              <w:rPr>
                <w:rFonts w:ascii="Calibri" w:hAnsi="Calibri" w:cs="Calibri"/>
                <w:color w:val="000000"/>
              </w:rPr>
              <w:t>tempo (</w:t>
            </w:r>
            <w:r w:rsidRPr="00A70CA0">
              <w:rPr>
                <w:rFonts w:ascii="MS UI Gothic" w:eastAsia="MS UI Gothic" w:hAnsi="Calibri" w:cs="MS UI Gothic" w:hint="eastAsia"/>
                <w:color w:val="000000"/>
                <w:sz w:val="28"/>
                <w:szCs w:val="28"/>
              </w:rPr>
              <w:t>♩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=80).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Mostly Simple quadruple metre, with </w:t>
            </w:r>
            <w:r w:rsidRPr="00A70CA0">
              <w:rPr>
                <w:rFonts w:ascii="Calibri" w:eastAsia="MS UI Gothic" w:hAnsi="Calibri" w:cs="Calibri"/>
                <w:b/>
                <w:color w:val="FF0000"/>
              </w:rPr>
              <w:t>2/4 bars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used to extend phrases at bars 11 and 32 and a </w:t>
            </w:r>
            <w:r w:rsidRPr="00A70CA0">
              <w:rPr>
                <w:rFonts w:ascii="Calibri" w:eastAsia="MS UI Gothic" w:hAnsi="Calibri" w:cs="Calibri"/>
                <w:b/>
                <w:color w:val="FF0000"/>
              </w:rPr>
              <w:t>5/4 bar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used for dramatic effect at bar 51.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Verse and refrain openings both use </w:t>
            </w:r>
            <w:r w:rsidRPr="00A70CA0">
              <w:rPr>
                <w:rFonts w:ascii="Calibri" w:eastAsia="MS UI Gothic" w:hAnsi="Calibri" w:cs="Calibri"/>
                <w:b/>
                <w:bCs/>
                <w:color w:val="000000"/>
              </w:rPr>
              <w:t>syncopation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Vocal material often starts </w:t>
            </w:r>
            <w:r w:rsidRPr="00A70CA0">
              <w:rPr>
                <w:rFonts w:ascii="Calibri" w:eastAsia="MS UI Gothic" w:hAnsi="Calibri" w:cs="Calibri"/>
                <w:b/>
                <w:bCs/>
                <w:color w:val="FF0000"/>
              </w:rPr>
              <w:t>after the first beat of the bar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Final vocal idea (outro/coda):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spacing w:after="57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ourier New" w:eastAsia="MS UI Gothic" w:hAnsi="Courier New" w:cs="Courier New"/>
                <w:color w:val="000000"/>
              </w:rPr>
              <w:t xml:space="preserve">o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Has an </w:t>
            </w:r>
            <w:proofErr w:type="spellStart"/>
            <w:r w:rsidRPr="00A70CA0">
              <w:rPr>
                <w:rFonts w:ascii="Calibri" w:eastAsia="MS UI Gothic" w:hAnsi="Calibri" w:cs="Calibri"/>
                <w:b/>
                <w:bCs/>
                <w:color w:val="FF0000"/>
              </w:rPr>
              <w:t>anacrusic</w:t>
            </w:r>
            <w:proofErr w:type="spellEnd"/>
            <w:r w:rsidRPr="00A70CA0">
              <w:rPr>
                <w:rFonts w:ascii="Calibri" w:eastAsia="MS UI Gothic" w:hAnsi="Calibri" w:cs="Calibri"/>
                <w:b/>
                <w:bCs/>
                <w:color w:val="00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pick-up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spacing w:after="57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ourier New" w:eastAsia="MS UI Gothic" w:hAnsi="Courier New" w:cs="Courier New"/>
                <w:color w:val="000000"/>
              </w:rPr>
              <w:t xml:space="preserve">o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Uses </w:t>
            </w:r>
            <w:r w:rsidRPr="00A70CA0">
              <w:rPr>
                <w:rFonts w:ascii="Calibri" w:eastAsia="MS UI Gothic" w:hAnsi="Calibri" w:cs="Calibri"/>
                <w:b/>
                <w:bCs/>
                <w:color w:val="FF0000"/>
              </w:rPr>
              <w:t>triplets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, </w:t>
            </w:r>
            <w:r w:rsidRPr="00A70CA0">
              <w:rPr>
                <w:rFonts w:ascii="Calibri" w:eastAsia="MS UI Gothic" w:hAnsi="Calibri" w:cs="Calibri"/>
                <w:b/>
                <w:bCs/>
                <w:color w:val="FF0000"/>
              </w:rPr>
              <w:t xml:space="preserve">ties 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and </w:t>
            </w:r>
            <w:r w:rsidRPr="00A70CA0">
              <w:rPr>
                <w:rFonts w:ascii="Calibri" w:eastAsia="MS UI Gothic" w:hAnsi="Calibri" w:cs="Calibri"/>
                <w:b/>
                <w:bCs/>
                <w:color w:val="FF0000"/>
              </w:rPr>
              <w:t xml:space="preserve">Lombardic rhythms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in the last five bars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Calibri" w:eastAsia="MS UI Gothic" w:hAnsi="Calibri" w:cs="Calibri"/>
                <w:color w:val="000000"/>
              </w:rPr>
            </w:pPr>
            <w:proofErr w:type="gramStart"/>
            <w:r w:rsidRPr="00A70CA0">
              <w:rPr>
                <w:rFonts w:ascii="Courier New" w:eastAsia="MS UI Gothic" w:hAnsi="Courier New" w:cs="Courier New"/>
                <w:color w:val="000000"/>
              </w:rPr>
              <w:t>o</w:t>
            </w:r>
            <w:proofErr w:type="gramEnd"/>
            <w:r w:rsidRPr="00A70CA0">
              <w:rPr>
                <w:rFonts w:ascii="Courier New" w:eastAsia="MS UI Gothic" w:hAnsi="Courier New" w:cs="Courier New"/>
                <w:color w:val="00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Ends with a </w:t>
            </w:r>
            <w:proofErr w:type="spellStart"/>
            <w:r w:rsidRPr="00A70CA0">
              <w:rPr>
                <w:rFonts w:ascii="Calibri" w:eastAsia="MS UI Gothic" w:hAnsi="Calibri" w:cs="Calibri"/>
                <w:b/>
                <w:bCs/>
                <w:color w:val="FF0000"/>
              </w:rPr>
              <w:t>ritardando</w:t>
            </w:r>
            <w:proofErr w:type="spellEnd"/>
            <w:r w:rsidRPr="00A70CA0">
              <w:rPr>
                <w:rFonts w:ascii="Calibri" w:eastAsia="MS UI Gothic" w:hAnsi="Calibri" w:cs="Calibri"/>
                <w:color w:val="FF0000"/>
              </w:rPr>
              <w:t xml:space="preserve">. </w:t>
            </w:r>
          </w:p>
          <w:p w:rsidR="00B1159D" w:rsidRPr="005329FE" w:rsidRDefault="00B1159D" w:rsidP="00B1159D">
            <w:pPr>
              <w:rPr>
                <w:b/>
              </w:rPr>
            </w:pPr>
          </w:p>
        </w:tc>
        <w:tc>
          <w:tcPr>
            <w:tcW w:w="3412" w:type="dxa"/>
          </w:tcPr>
          <w:p w:rsidR="00B1159D" w:rsidRDefault="00B1159D" w:rsidP="00B1159D"/>
          <w:p w:rsidR="00A70CA0" w:rsidRDefault="00A70CA0" w:rsidP="00B1159D">
            <w:r>
              <w:t xml:space="preserve">Suitable for narrative of the song </w:t>
            </w:r>
          </w:p>
          <w:p w:rsidR="00A70CA0" w:rsidRDefault="00A70CA0" w:rsidP="00B1159D"/>
          <w:p w:rsidR="00A70CA0" w:rsidRDefault="00A70CA0" w:rsidP="00B1159D">
            <w:r>
              <w:t>Progressive rock influence</w:t>
            </w:r>
          </w:p>
          <w:p w:rsidR="00A70CA0" w:rsidRDefault="00A70CA0" w:rsidP="00B1159D"/>
          <w:p w:rsidR="00A70CA0" w:rsidRDefault="00A70CA0" w:rsidP="00B1159D"/>
          <w:p w:rsidR="00A70CA0" w:rsidRDefault="00A70CA0" w:rsidP="00B1159D"/>
          <w:p w:rsidR="00A70CA0" w:rsidRDefault="00A70CA0" w:rsidP="00B1159D"/>
          <w:p w:rsidR="00A70CA0" w:rsidRDefault="00A70CA0" w:rsidP="00B1159D">
            <w:r>
              <w:t>Grab attention and puts focus on the lyrics</w:t>
            </w:r>
          </w:p>
          <w:p w:rsidR="00A70CA0" w:rsidRDefault="00A70CA0" w:rsidP="00B1159D"/>
          <w:p w:rsidR="00A70CA0" w:rsidRDefault="00A70CA0" w:rsidP="00A70CA0">
            <w:r>
              <w:t>Grab attention and puts focus on the lyrics</w:t>
            </w:r>
          </w:p>
          <w:p w:rsidR="00A70CA0" w:rsidRDefault="00A70CA0" w:rsidP="00B1159D"/>
          <w:p w:rsidR="00A70CA0" w:rsidRDefault="00A70CA0" w:rsidP="00B1159D">
            <w:r>
              <w:t>Free/improvised in nature (in and out of consciousness)</w:t>
            </w:r>
          </w:p>
          <w:p w:rsidR="00A70CA0" w:rsidRDefault="00A70CA0" w:rsidP="00B1159D"/>
          <w:p w:rsidR="00A70CA0" w:rsidRDefault="00A70CA0" w:rsidP="00B1159D"/>
          <w:p w:rsidR="00A70CA0" w:rsidRDefault="00A70CA0" w:rsidP="00B1159D">
            <w:r>
              <w:t>To represent sinking</w:t>
            </w:r>
          </w:p>
        </w:tc>
        <w:tc>
          <w:tcPr>
            <w:tcW w:w="2207" w:type="dxa"/>
          </w:tcPr>
          <w:p w:rsidR="00B1159D" w:rsidRDefault="00B1159D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975D48">
            <w:proofErr w:type="spellStart"/>
            <w:r>
              <w:t>Epitah</w:t>
            </w:r>
            <w:proofErr w:type="spellEnd"/>
            <w:r>
              <w:t xml:space="preserve"> by King Crimson (</w:t>
            </w:r>
            <w:proofErr w:type="spellStart"/>
            <w:r>
              <w:t>prog</w:t>
            </w:r>
            <w:proofErr w:type="spellEnd"/>
            <w:r>
              <w:t xml:space="preserve"> rock)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Annie Lennox’s Walking on Broken Glass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Bjork’s ‘</w:t>
            </w:r>
            <w:proofErr w:type="spellStart"/>
            <w:r>
              <w:t>Vulnikura</w:t>
            </w:r>
            <w:proofErr w:type="spellEnd"/>
            <w:r>
              <w:t>’</w:t>
            </w:r>
          </w:p>
        </w:tc>
      </w:tr>
      <w:tr w:rsidR="00B1159D" w:rsidTr="00274A6F">
        <w:tc>
          <w:tcPr>
            <w:tcW w:w="498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B1159D" w:rsidRDefault="00B1159D" w:rsidP="00B1159D">
            <w:pPr>
              <w:pStyle w:val="Default"/>
              <w:spacing w:after="71"/>
              <w:rPr>
                <w:sz w:val="22"/>
                <w:szCs w:val="22"/>
              </w:rPr>
            </w:pPr>
            <w:r w:rsidRPr="00A70CA0">
              <w:rPr>
                <w:sz w:val="22"/>
              </w:rPr>
              <w:t xml:space="preserve">Largely </w:t>
            </w:r>
            <w:r w:rsidRPr="00A70CA0">
              <w:rPr>
                <w:b/>
                <w:color w:val="FF0000"/>
                <w:sz w:val="22"/>
              </w:rPr>
              <w:t>melody dominated homophony</w:t>
            </w:r>
            <w:r w:rsidRPr="00A70CA0">
              <w:rPr>
                <w:b/>
                <w:color w:val="FF0000"/>
                <w:sz w:val="20"/>
                <w:szCs w:val="22"/>
              </w:rPr>
              <w:t>.</w:t>
            </w:r>
            <w:r w:rsidRPr="00A70CA0">
              <w:rPr>
                <w:color w:val="FF0000"/>
                <w:sz w:val="20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Focus very much on the vocal line here. </w:t>
            </w:r>
          </w:p>
          <w:p w:rsidR="00B1159D" w:rsidRDefault="00B1159D" w:rsidP="00B1159D">
            <w:pPr>
              <w:pStyle w:val="Default"/>
              <w:spacing w:after="71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spacing w:after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Piano is more active/involved in verses – </w:t>
            </w:r>
            <w:r w:rsidRPr="00A70CA0">
              <w:rPr>
                <w:b/>
                <w:color w:val="FF0000"/>
                <w:sz w:val="22"/>
                <w:szCs w:val="22"/>
              </w:rPr>
              <w:t>wider ranging arpeggios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some </w:t>
            </w:r>
            <w:r w:rsidRPr="00A70CA0">
              <w:rPr>
                <w:b/>
                <w:color w:val="FF0000"/>
                <w:sz w:val="22"/>
                <w:szCs w:val="22"/>
              </w:rPr>
              <w:t xml:space="preserve">doubling of the vocals. </w:t>
            </w:r>
          </w:p>
          <w:p w:rsidR="00B1159D" w:rsidRDefault="00B1159D" w:rsidP="00B1159D">
            <w:pPr>
              <w:pStyle w:val="Default"/>
              <w:spacing w:after="71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spacing w:after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Refrain and bridge is accompanied by much plainer, mid-range </w:t>
            </w:r>
            <w:r w:rsidRPr="00A70CA0">
              <w:rPr>
                <w:b/>
                <w:color w:val="FF0000"/>
                <w:sz w:val="22"/>
                <w:szCs w:val="22"/>
              </w:rPr>
              <w:t>block chords</w:t>
            </w:r>
            <w:r>
              <w:rPr>
                <w:sz w:val="22"/>
                <w:szCs w:val="22"/>
              </w:rPr>
              <w:t xml:space="preserve">. </w:t>
            </w:r>
          </w:p>
          <w:p w:rsidR="00975D48" w:rsidRDefault="00975D48" w:rsidP="00B1159D">
            <w:pPr>
              <w:pStyle w:val="Default"/>
              <w:spacing w:after="71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Tonic bass pedal </w:t>
            </w:r>
            <w:r>
              <w:rPr>
                <w:sz w:val="22"/>
                <w:szCs w:val="22"/>
              </w:rPr>
              <w:t xml:space="preserve">(E) appears in several sections (e.g. bars 8–12 and 15–16). </w:t>
            </w:r>
          </w:p>
          <w:p w:rsidR="00B1159D" w:rsidRPr="00C2581D" w:rsidRDefault="00B1159D" w:rsidP="00B1159D">
            <w:pPr>
              <w:rPr>
                <w:b/>
              </w:rPr>
            </w:pPr>
          </w:p>
        </w:tc>
        <w:tc>
          <w:tcPr>
            <w:tcW w:w="3412" w:type="dxa"/>
          </w:tcPr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with most songs, the function of the texture is to support and emphasise the melody and lyrics.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Textural contrast between structural sections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Textural contrast between structural sections. More emphasis on lyrics here.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Thicker, more foreboding textural sound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/>
        </w:tc>
        <w:tc>
          <w:tcPr>
            <w:tcW w:w="2207" w:type="dxa"/>
          </w:tcPr>
          <w:p w:rsidR="00B1159D" w:rsidRDefault="00975D48" w:rsidP="00B1159D">
            <w:r>
              <w:t>Tori Amos’ ‘Winter’ (80s pop – also written for piano and voice)</w:t>
            </w:r>
          </w:p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>
            <w:r>
              <w:t>Annie Lennox’s Walking on Broken Glass</w:t>
            </w:r>
          </w:p>
        </w:tc>
      </w:tr>
      <w:tr w:rsidR="00B1159D" w:rsidTr="00274A6F">
        <w:tc>
          <w:tcPr>
            <w:tcW w:w="498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3046" w:type="dxa"/>
          </w:tcPr>
          <w:p w:rsidR="00B1159D" w:rsidRDefault="00B1159D" w:rsidP="00B1159D">
            <w:pPr>
              <w:pStyle w:val="Default"/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Dominated by the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voice and piano textures </w:t>
            </w:r>
          </w:p>
          <w:p w:rsidR="00B1159D" w:rsidRDefault="00B1159D" w:rsidP="00B1159D">
            <w:pPr>
              <w:pStyle w:val="Default"/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Pr="00A70CA0" w:rsidRDefault="00B1159D" w:rsidP="00B1159D">
            <w:pPr>
              <w:pStyle w:val="Default"/>
              <w:rPr>
                <w:color w:val="FF0000"/>
                <w:sz w:val="22"/>
                <w:szCs w:val="22"/>
              </w:rPr>
            </w:pPr>
            <w:proofErr w:type="spellStart"/>
            <w:r w:rsidRPr="00A70CA0">
              <w:rPr>
                <w:b/>
                <w:bCs/>
                <w:color w:val="FF0000"/>
                <w:sz w:val="22"/>
                <w:szCs w:val="22"/>
              </w:rPr>
              <w:t>Fairlight</w:t>
            </w:r>
            <w:proofErr w:type="spellEnd"/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 CMI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Irish folk instruments </w:t>
            </w:r>
            <w:r w:rsidRPr="00A70CA0">
              <w:rPr>
                <w:b/>
                <w:color w:val="FF0000"/>
                <w:sz w:val="22"/>
                <w:szCs w:val="22"/>
              </w:rPr>
              <w:t xml:space="preserve">bouzouki </w:t>
            </w:r>
            <w:r>
              <w:rPr>
                <w:sz w:val="22"/>
                <w:szCs w:val="22"/>
              </w:rPr>
              <w:t xml:space="preserve">and </w:t>
            </w:r>
            <w:r w:rsidRPr="00A70CA0">
              <w:rPr>
                <w:b/>
                <w:color w:val="FF0000"/>
                <w:sz w:val="22"/>
                <w:szCs w:val="22"/>
              </w:rPr>
              <w:t>multi-tracked whistles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</w:p>
          <w:p w:rsidR="00B1159D" w:rsidRDefault="00B1159D" w:rsidP="00B1159D">
            <w:pPr>
              <w:pStyle w:val="Default"/>
              <w:rPr>
                <w:sz w:val="22"/>
                <w:szCs w:val="22"/>
              </w:rPr>
            </w:pPr>
            <w:r w:rsidRPr="00A70CA0">
              <w:rPr>
                <w:b/>
                <w:color w:val="FF0000"/>
                <w:sz w:val="22"/>
                <w:szCs w:val="22"/>
              </w:rPr>
              <w:t>Spoken vocal sample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(radio shipping forecast)</w:t>
            </w:r>
          </w:p>
          <w:p w:rsidR="00B1159D" w:rsidRDefault="00B1159D" w:rsidP="00B1159D"/>
        </w:tc>
        <w:tc>
          <w:tcPr>
            <w:tcW w:w="3412" w:type="dxa"/>
          </w:tcPr>
          <w:p w:rsidR="00B1159D" w:rsidRDefault="00B1159D" w:rsidP="00B1159D"/>
          <w:p w:rsidR="00B1159D" w:rsidRDefault="00B1159D" w:rsidP="00B1159D">
            <w:r>
              <w:t>Reminiscent of ballads from early in Bush’s career</w:t>
            </w:r>
          </w:p>
          <w:p w:rsidR="00B1159D" w:rsidRDefault="00B1159D" w:rsidP="00B1159D"/>
          <w:p w:rsidR="00B1159D" w:rsidRDefault="00B1159D" w:rsidP="00B1159D">
            <w:r>
              <w:t>Cutting-edge music technology. This instrument could not only sample and reproduce sounds, but could also act as a sequencer and synthesiser as well.</w:t>
            </w:r>
          </w:p>
          <w:p w:rsidR="00B1159D" w:rsidRDefault="00B1159D" w:rsidP="00B1159D"/>
          <w:p w:rsidR="00B1159D" w:rsidRDefault="00B1159D" w:rsidP="00B1159D">
            <w:r>
              <w:t>Shows KB’s liking for instruments and combinations not normally used in pop music.</w:t>
            </w:r>
          </w:p>
        </w:tc>
        <w:tc>
          <w:tcPr>
            <w:tcW w:w="2207" w:type="dxa"/>
          </w:tcPr>
          <w:p w:rsidR="00B1159D" w:rsidRDefault="00B1159D" w:rsidP="00B1159D"/>
          <w:p w:rsidR="00975D48" w:rsidRDefault="00975D48" w:rsidP="00B1159D">
            <w:r>
              <w:t>Tori Amos’ ‘Winter’</w:t>
            </w:r>
          </w:p>
          <w:p w:rsidR="00B1159D" w:rsidRDefault="00B1159D" w:rsidP="00B1159D"/>
          <w:p w:rsidR="00975D48" w:rsidRDefault="00975D48" w:rsidP="00B1159D"/>
          <w:p w:rsidR="00B1159D" w:rsidRDefault="00975D48" w:rsidP="00B1159D">
            <w:r>
              <w:t>Peter Gabriel’s ‘The Rhythm of the Heat’ (</w:t>
            </w:r>
            <w:proofErr w:type="spellStart"/>
            <w:r>
              <w:t>Fairlight</w:t>
            </w:r>
            <w:proofErr w:type="spellEnd"/>
            <w:r>
              <w:t xml:space="preserve"> CMI &amp; ethnic instruments)</w:t>
            </w:r>
          </w:p>
          <w:p w:rsidR="00B1159D" w:rsidRDefault="00B1159D" w:rsidP="00B1159D"/>
          <w:p w:rsidR="00B1159D" w:rsidRDefault="00B1159D" w:rsidP="00B1159D"/>
          <w:p w:rsidR="00B1159D" w:rsidRDefault="00B1159D" w:rsidP="00B1159D"/>
          <w:p w:rsidR="00975D48" w:rsidRDefault="00975D48" w:rsidP="00B1159D"/>
          <w:p w:rsidR="00B1159D" w:rsidRDefault="00B1159D" w:rsidP="00B1159D"/>
          <w:p w:rsidR="00B1159D" w:rsidRDefault="00B1159D" w:rsidP="00B1159D">
            <w:r>
              <w:t>Pink Floyd’s ‘The Wall’ uses sonic objects in this way</w:t>
            </w:r>
          </w:p>
        </w:tc>
      </w:tr>
    </w:tbl>
    <w:p w:rsidR="00575A0F" w:rsidRDefault="00575A0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BE0BDF" w:rsidTr="00BE0BDF">
        <w:tc>
          <w:tcPr>
            <w:tcW w:w="9163" w:type="dxa"/>
            <w:gridSpan w:val="4"/>
          </w:tcPr>
          <w:p w:rsidR="00BE0BDF" w:rsidRPr="00114238" w:rsidRDefault="00CB0887" w:rsidP="00BE0BDF">
            <w:pPr>
              <w:rPr>
                <w:b/>
              </w:rPr>
            </w:pPr>
            <w:r>
              <w:rPr>
                <w:b/>
                <w:sz w:val="36"/>
              </w:rPr>
              <w:t>Under Ice</w:t>
            </w:r>
          </w:p>
        </w:tc>
      </w:tr>
      <w:tr w:rsidR="00BE0BDF" w:rsidTr="00BE0BDF">
        <w:tc>
          <w:tcPr>
            <w:tcW w:w="498" w:type="dxa"/>
          </w:tcPr>
          <w:p w:rsidR="00BE0BDF" w:rsidRDefault="00BE0BDF" w:rsidP="00BE0BDF"/>
        </w:tc>
        <w:tc>
          <w:tcPr>
            <w:tcW w:w="3046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B84085" w:rsidTr="00BE0BDF"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B84085" w:rsidRDefault="00B84085" w:rsidP="00B84085">
            <w:r w:rsidRPr="00A70CA0">
              <w:rPr>
                <w:b/>
                <w:color w:val="FF0000"/>
              </w:rPr>
              <w:t>Shorter song</w:t>
            </w:r>
            <w:r w:rsidRPr="00A70CA0">
              <w:rPr>
                <w:color w:val="FF0000"/>
              </w:rPr>
              <w:t xml:space="preserve"> </w:t>
            </w:r>
            <w:r>
              <w:t>(2m 21s)</w:t>
            </w:r>
          </w:p>
          <w:p w:rsidR="00B84085" w:rsidRDefault="00B84085" w:rsidP="00B84085"/>
          <w:p w:rsidR="00B84085" w:rsidRDefault="00B84085" w:rsidP="00B84085">
            <w:r w:rsidRPr="00A70CA0">
              <w:rPr>
                <w:b/>
                <w:color w:val="FF0000"/>
              </w:rPr>
              <w:t>Through composed</w:t>
            </w:r>
            <w:r w:rsidRPr="00A70CA0">
              <w:rPr>
                <w:color w:val="FF0000"/>
              </w:rPr>
              <w:t xml:space="preserve"> </w:t>
            </w:r>
            <w:r>
              <w:t xml:space="preserve">but based on a </w:t>
            </w:r>
            <w:r w:rsidRPr="00A70CA0">
              <w:rPr>
                <w:b/>
                <w:color w:val="FF0000"/>
              </w:rPr>
              <w:t>repetition of ideas</w:t>
            </w:r>
            <w:r w:rsidRPr="00A70CA0">
              <w:rPr>
                <w:color w:val="FF0000"/>
              </w:rPr>
              <w:t xml:space="preserve"> </w:t>
            </w:r>
            <w:r>
              <w:t>(from bars 5-14)</w:t>
            </w:r>
          </w:p>
          <w:p w:rsidR="00B84085" w:rsidRDefault="00B84085" w:rsidP="00B84085"/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Structure defined by the accompaniment figures and by the changes of time signature and rhythm 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Loose structure of: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Verse 1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Refrain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Verse 2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Refrain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Verse 3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Refrain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Verse 4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Refrain 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</w:t>
            </w:r>
          </w:p>
          <w:p w:rsidR="00B84085" w:rsidRDefault="00B84085" w:rsidP="00B84085"/>
        </w:tc>
        <w:tc>
          <w:tcPr>
            <w:tcW w:w="3412" w:type="dxa"/>
          </w:tcPr>
          <w:p w:rsidR="00B84085" w:rsidRDefault="00B84085" w:rsidP="00B84085">
            <w:r>
              <w:t>Part of a seven song cycle</w:t>
            </w:r>
          </w:p>
          <w:p w:rsidR="00B84085" w:rsidRDefault="00B84085" w:rsidP="00B84085"/>
          <w:p w:rsidR="00B84085" w:rsidRDefault="00B84085" w:rsidP="00B84085">
            <w:r>
              <w:t xml:space="preserve">Blurs a sense of the typical 80s formal pop song structure. Least conventional of the 3 songs. </w:t>
            </w:r>
          </w:p>
        </w:tc>
        <w:tc>
          <w:tcPr>
            <w:tcW w:w="2207" w:type="dxa"/>
          </w:tcPr>
          <w:p w:rsidR="00B84085" w:rsidRDefault="00975D48" w:rsidP="00B84085">
            <w:r>
              <w:t>Bjork’s ‘</w:t>
            </w:r>
            <w:proofErr w:type="spellStart"/>
            <w:r>
              <w:t>Vulnikura</w:t>
            </w:r>
            <w:proofErr w:type="spellEnd"/>
            <w:r>
              <w:t>’ = concept album – songs tell stories and link from one to another, like scenes in the narrative</w:t>
            </w:r>
          </w:p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>
            <w:r>
              <w:t>Pop song like e.g. Madonna’s ‘Frozen’</w:t>
            </w:r>
          </w:p>
        </w:tc>
      </w:tr>
      <w:tr w:rsidR="00B84085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250C51" w:rsidRPr="00A70CA0" w:rsidRDefault="00250C51" w:rsidP="00250C51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b/>
                <w:color w:val="FF0000"/>
              </w:rPr>
            </w:pPr>
            <w:r w:rsidRPr="00A70CA0">
              <w:rPr>
                <w:rFonts w:ascii="Calibri" w:hAnsi="Calibri" w:cs="Calibri"/>
                <w:b/>
                <w:color w:val="FF0000"/>
              </w:rPr>
              <w:t xml:space="preserve">Modal A minor. </w:t>
            </w:r>
          </w:p>
          <w:p w:rsidR="00250C51" w:rsidRPr="00A70CA0" w:rsidRDefault="00250C51" w:rsidP="00250C51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b/>
                <w:color w:val="FF0000"/>
              </w:rPr>
            </w:pPr>
          </w:p>
          <w:p w:rsidR="00250C51" w:rsidRPr="00A70CA0" w:rsidRDefault="00250C51" w:rsidP="00250C51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b/>
                <w:color w:val="FF0000"/>
              </w:rPr>
            </w:pPr>
            <w:r w:rsidRPr="00A70CA0">
              <w:rPr>
                <w:rFonts w:ascii="Calibri" w:hAnsi="Calibri" w:cs="Calibri"/>
                <w:b/>
                <w:color w:val="FF0000"/>
              </w:rPr>
              <w:t xml:space="preserve">No key changes. </w:t>
            </w:r>
          </w:p>
          <w:p w:rsidR="001879B0" w:rsidRPr="00A70CA0" w:rsidRDefault="001879B0" w:rsidP="00250C51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b/>
                <w:color w:val="FF0000"/>
              </w:rPr>
            </w:pPr>
          </w:p>
          <w:p w:rsidR="001879B0" w:rsidRPr="00A70CA0" w:rsidRDefault="001879B0" w:rsidP="00250C51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b/>
                <w:color w:val="FF0000"/>
              </w:rPr>
            </w:pPr>
            <w:r w:rsidRPr="00A70CA0">
              <w:rPr>
                <w:rFonts w:ascii="Calibri" w:hAnsi="Calibri" w:cs="Calibri"/>
                <w:b/>
                <w:color w:val="FF0000"/>
              </w:rPr>
              <w:t>Chromaticism clouds key</w:t>
            </w:r>
          </w:p>
          <w:p w:rsidR="00250C51" w:rsidRDefault="00250C51" w:rsidP="00250C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0C51" w:rsidRPr="00250C51" w:rsidRDefault="00250C51" w:rsidP="00250C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50C51">
              <w:rPr>
                <w:rFonts w:ascii="Calibri" w:hAnsi="Calibri" w:cs="Calibri"/>
                <w:color w:val="000000"/>
              </w:rPr>
              <w:t>Finish</w:t>
            </w:r>
            <w:r>
              <w:rPr>
                <w:rFonts w:ascii="Calibri" w:hAnsi="Calibri" w:cs="Calibri"/>
                <w:color w:val="000000"/>
              </w:rPr>
              <w:t xml:space="preserve">es on an </w:t>
            </w:r>
            <w:r w:rsidRPr="00A70CA0">
              <w:rPr>
                <w:rFonts w:ascii="Calibri" w:hAnsi="Calibri" w:cs="Calibri"/>
                <w:b/>
                <w:color w:val="FF0000"/>
              </w:rPr>
              <w:t>ambiguous Asus2 chord</w:t>
            </w:r>
            <w:r>
              <w:rPr>
                <w:rFonts w:ascii="Calibri" w:hAnsi="Calibri" w:cs="Calibri"/>
                <w:color w:val="000000"/>
              </w:rPr>
              <w:t xml:space="preserve"> = inconclusive ending</w:t>
            </w:r>
          </w:p>
          <w:p w:rsidR="00B84085" w:rsidRPr="00C2581D" w:rsidRDefault="00B84085" w:rsidP="00B84085">
            <w:pPr>
              <w:rPr>
                <w:b/>
              </w:rPr>
            </w:pPr>
          </w:p>
        </w:tc>
        <w:tc>
          <w:tcPr>
            <w:tcW w:w="3412" w:type="dxa"/>
          </w:tcPr>
          <w:p w:rsidR="00250C51" w:rsidRDefault="00250C51" w:rsidP="00250C51">
            <w:pPr>
              <w:autoSpaceDE w:val="0"/>
              <w:autoSpaceDN w:val="0"/>
              <w:adjustRightInd w:val="0"/>
              <w:spacing w:after="70"/>
              <w:rPr>
                <w:rFonts w:ascii="Calibri" w:hAnsi="Calibri" w:cs="Calibri"/>
                <w:color w:val="000000"/>
              </w:rPr>
            </w:pPr>
            <w:r w:rsidRPr="00250C51">
              <w:rPr>
                <w:rFonts w:ascii="Calibri" w:hAnsi="Calibri" w:cs="Calibri"/>
                <w:color w:val="000000"/>
              </w:rPr>
              <w:t xml:space="preserve">Kate Bush’s musical language is tonal, but not straightforwardly diatonic and functional. </w:t>
            </w:r>
          </w:p>
          <w:p w:rsidR="00250C51" w:rsidRDefault="00250C51" w:rsidP="00250C51">
            <w:pPr>
              <w:autoSpaceDE w:val="0"/>
              <w:autoSpaceDN w:val="0"/>
              <w:adjustRightInd w:val="0"/>
              <w:spacing w:after="70"/>
              <w:rPr>
                <w:rFonts w:ascii="Calibri" w:hAnsi="Calibri" w:cs="Calibri"/>
                <w:color w:val="000000"/>
              </w:rPr>
            </w:pPr>
          </w:p>
          <w:p w:rsidR="00250C51" w:rsidRPr="00250C51" w:rsidRDefault="00250C51" w:rsidP="00250C51">
            <w:pPr>
              <w:autoSpaceDE w:val="0"/>
              <w:autoSpaceDN w:val="0"/>
              <w:adjustRightInd w:val="0"/>
              <w:spacing w:after="70"/>
              <w:rPr>
                <w:rFonts w:ascii="Calibri" w:hAnsi="Calibri" w:cs="Calibri"/>
                <w:color w:val="000000"/>
              </w:rPr>
            </w:pPr>
            <w:r w:rsidRPr="00250C51">
              <w:rPr>
                <w:rFonts w:ascii="Calibri" w:hAnsi="Calibri" w:cs="Calibri"/>
                <w:color w:val="000000"/>
              </w:rPr>
              <w:t xml:space="preserve">The tonality is always clear, but is often modally inflected in the choice of chords and progressions. </w:t>
            </w:r>
          </w:p>
          <w:p w:rsidR="00250C51" w:rsidRDefault="00250C51" w:rsidP="00250C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0C51" w:rsidRPr="00250C51" w:rsidRDefault="00250C51" w:rsidP="00250C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50C51">
              <w:rPr>
                <w:rFonts w:ascii="Calibri" w:hAnsi="Calibri" w:cs="Calibri"/>
                <w:color w:val="000000"/>
              </w:rPr>
              <w:t xml:space="preserve">There is little evidence of tonality being used to define structure here. </w:t>
            </w:r>
          </w:p>
          <w:p w:rsidR="00B84085" w:rsidRDefault="00B84085" w:rsidP="00B84085"/>
        </w:tc>
        <w:tc>
          <w:tcPr>
            <w:tcW w:w="2207" w:type="dxa"/>
          </w:tcPr>
          <w:p w:rsidR="00331740" w:rsidRDefault="00331740" w:rsidP="00331740"/>
          <w:p w:rsidR="00B84085" w:rsidRDefault="00331740" w:rsidP="00331740">
            <w:r>
              <w:t>Bjork’s Big Time Sensuality –has modal inflections &amp; remains in one key</w:t>
            </w:r>
          </w:p>
          <w:p w:rsidR="00975D48" w:rsidRDefault="00975D48" w:rsidP="00331740"/>
          <w:p w:rsidR="00975D48" w:rsidRDefault="00975D48" w:rsidP="00331740">
            <w:r>
              <w:t>Yes’ ‘Owner of a Lonely Heart’ has the same</w:t>
            </w:r>
          </w:p>
          <w:p w:rsidR="00975D48" w:rsidRDefault="00975D48" w:rsidP="00331740"/>
          <w:p w:rsidR="00975D48" w:rsidRDefault="00975D48" w:rsidP="00331740"/>
          <w:p w:rsidR="00975D48" w:rsidRDefault="00975D48" w:rsidP="00331740"/>
          <w:p w:rsidR="00975D48" w:rsidRDefault="00975D48" w:rsidP="00331740"/>
        </w:tc>
      </w:tr>
      <w:tr w:rsidR="00B84085" w:rsidTr="00BE0BDF"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B1159D" w:rsidRPr="00B1159D" w:rsidRDefault="00B1159D" w:rsidP="00B1159D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B1159D" w:rsidRPr="00B1159D" w:rsidRDefault="00B1159D" w:rsidP="00B115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1159D">
              <w:rPr>
                <w:rFonts w:ascii="Calibri" w:hAnsi="Calibri" w:cs="Calibri"/>
                <w:color w:val="000000"/>
              </w:rPr>
              <w:t xml:space="preserve">This piece uses a </w:t>
            </w:r>
            <w:r w:rsidRPr="00A70CA0">
              <w:rPr>
                <w:rFonts w:ascii="Calibri" w:hAnsi="Calibri" w:cs="Calibri"/>
                <w:b/>
                <w:color w:val="FF0000"/>
              </w:rPr>
              <w:t>repeated chord sequence</w:t>
            </w:r>
            <w:r w:rsidRPr="00B1159D">
              <w:rPr>
                <w:rFonts w:ascii="Calibri" w:hAnsi="Calibri" w:cs="Calibri"/>
                <w:color w:val="000000"/>
              </w:rPr>
              <w:t xml:space="preserve">. Note the movement by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>thirds</w:t>
            </w:r>
            <w:r w:rsidRPr="00B1159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B1159D">
              <w:rPr>
                <w:rFonts w:ascii="Calibri" w:hAnsi="Calibri" w:cs="Calibri"/>
                <w:color w:val="000000"/>
              </w:rPr>
              <w:t xml:space="preserve">up and down here </w:t>
            </w:r>
          </w:p>
          <w:p w:rsidR="00B1159D" w:rsidRDefault="00B1159D" w:rsidP="00B115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 w:rsidRPr="00B1159D">
              <w:rPr>
                <w:rFonts w:ascii="Courier New" w:hAnsi="Courier New" w:cs="Courier New"/>
                <w:color w:val="000000"/>
              </w:rPr>
              <w:t>o</w:t>
            </w:r>
            <w:proofErr w:type="gramEnd"/>
            <w:r w:rsidRPr="00B1159D">
              <w:rPr>
                <w:rFonts w:ascii="Courier New" w:hAnsi="Courier New" w:cs="Courier New"/>
                <w:color w:val="000000"/>
              </w:rPr>
              <w:t xml:space="preserve"> </w:t>
            </w:r>
            <w:r w:rsidRPr="00B1159D">
              <w:rPr>
                <w:rFonts w:ascii="Calibri" w:hAnsi="Calibri" w:cs="Calibri"/>
                <w:color w:val="000000"/>
              </w:rPr>
              <w:t>F</w:t>
            </w:r>
            <w:r w:rsidRPr="00B1159D">
              <w:rPr>
                <w:rFonts w:ascii="Calibri" w:hAnsi="Calibri" w:cs="Calibri"/>
                <w:color w:val="000000"/>
                <w:sz w:val="14"/>
                <w:szCs w:val="14"/>
              </w:rPr>
              <w:t>maj7</w:t>
            </w:r>
            <w:r w:rsidRPr="00B115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♯</w:t>
            </w:r>
            <w:r w:rsidRPr="00B1159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  <w:r w:rsidRPr="00B1159D">
              <w:rPr>
                <w:rFonts w:ascii="Calibri" w:hAnsi="Calibri" w:cs="Calibri"/>
                <w:color w:val="000000"/>
              </w:rPr>
              <w:t>–Dm</w:t>
            </w:r>
            <w:r w:rsidRPr="00B1159D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  <w:r w:rsidRPr="00B1159D">
              <w:rPr>
                <w:rFonts w:ascii="Calibri" w:hAnsi="Calibri" w:cs="Calibri"/>
                <w:color w:val="000000"/>
              </w:rPr>
              <w:t>–A</w:t>
            </w:r>
            <w:r w:rsidRPr="00B1159D">
              <w:rPr>
                <w:rFonts w:ascii="Calibri" w:hAnsi="Calibri" w:cs="Calibri"/>
                <w:color w:val="000000"/>
                <w:sz w:val="14"/>
                <w:szCs w:val="14"/>
              </w:rPr>
              <w:t>(sus2)</w:t>
            </w:r>
            <w:r w:rsidRPr="00B1159D">
              <w:rPr>
                <w:rFonts w:ascii="Calibri" w:hAnsi="Calibri" w:cs="Calibri"/>
                <w:color w:val="000000"/>
              </w:rPr>
              <w:t xml:space="preserve">–Am/C. </w:t>
            </w:r>
          </w:p>
          <w:p w:rsidR="00B1159D" w:rsidRDefault="00B1159D" w:rsidP="00B115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B1159D" w:rsidRPr="00B1159D" w:rsidRDefault="00B1159D" w:rsidP="00B115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1159D">
              <w:rPr>
                <w:rFonts w:ascii="Calibri" w:hAnsi="Calibri" w:cs="Calibri"/>
                <w:color w:val="000000"/>
              </w:rPr>
              <w:t xml:space="preserve">The chords here are all taken from the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scale of A natural minor </w:t>
            </w:r>
            <w:r w:rsidRPr="00B1159D">
              <w:rPr>
                <w:rFonts w:ascii="Calibri" w:hAnsi="Calibri" w:cs="Calibri"/>
                <w:color w:val="000000"/>
              </w:rPr>
              <w:t xml:space="preserve">apart from the occasional </w:t>
            </w:r>
            <w:r w:rsidRPr="00A70CA0">
              <w:rPr>
                <w:rFonts w:ascii="Calibri" w:hAnsi="Calibri" w:cs="Calibri"/>
                <w:b/>
                <w:color w:val="FF0000"/>
              </w:rPr>
              <w:t>D major chord</w:t>
            </w:r>
            <w:r w:rsidRPr="00A70CA0">
              <w:rPr>
                <w:rFonts w:ascii="Calibri" w:hAnsi="Calibri" w:cs="Calibri"/>
                <w:color w:val="FF0000"/>
              </w:rPr>
              <w:t xml:space="preserve"> </w:t>
            </w:r>
            <w:r w:rsidRPr="00B1159D">
              <w:rPr>
                <w:rFonts w:ascii="Calibri" w:hAnsi="Calibri" w:cs="Calibri"/>
                <w:color w:val="000000"/>
              </w:rPr>
              <w:t>(bars 22–23, 49–53), which uses an F</w:t>
            </w:r>
            <w:r w:rsidRPr="00B1159D">
              <w:rPr>
                <w:rFonts w:ascii="Times New Roman" w:hAnsi="Times New Roman" w:cs="Times New Roman"/>
                <w:color w:val="000000"/>
              </w:rPr>
              <w:t>♯</w:t>
            </w:r>
            <w:r w:rsidRPr="00B1159D">
              <w:rPr>
                <w:rFonts w:ascii="Calibri" w:hAnsi="Calibri" w:cs="Calibri"/>
                <w:color w:val="000000"/>
              </w:rPr>
              <w:t xml:space="preserve">. </w:t>
            </w:r>
          </w:p>
          <w:p w:rsidR="00B84085" w:rsidRPr="006E4B32" w:rsidRDefault="00B84085" w:rsidP="00B84085">
            <w:pPr>
              <w:rPr>
                <w:b/>
              </w:rPr>
            </w:pPr>
          </w:p>
        </w:tc>
        <w:tc>
          <w:tcPr>
            <w:tcW w:w="3412" w:type="dxa"/>
          </w:tcPr>
          <w:p w:rsidR="00B84085" w:rsidRDefault="00B84085" w:rsidP="00B84085"/>
          <w:p w:rsidR="00A70CA0" w:rsidRDefault="001879B0" w:rsidP="00A70CA0">
            <w:r>
              <w:t xml:space="preserve">Avoidance of typical pop song harmonic structures. Helps create a feeling of </w:t>
            </w:r>
            <w:r w:rsidR="00A70CA0">
              <w:t xml:space="preserve">being trapped. </w:t>
            </w:r>
          </w:p>
          <w:p w:rsidR="00A70CA0" w:rsidRDefault="00A70CA0" w:rsidP="00A70CA0"/>
          <w:p w:rsidR="00A70CA0" w:rsidRDefault="00A70CA0" w:rsidP="00A70CA0"/>
          <w:p w:rsidR="00A70CA0" w:rsidRDefault="00A70CA0" w:rsidP="00A70CA0"/>
          <w:p w:rsidR="001879B0" w:rsidRDefault="00A70CA0" w:rsidP="00A70CA0">
            <w:r>
              <w:t xml:space="preserve">Unusual/unstable harmony represents the tense situation </w:t>
            </w:r>
            <w:r w:rsidR="001879B0">
              <w:t xml:space="preserve"> </w:t>
            </w:r>
          </w:p>
        </w:tc>
        <w:tc>
          <w:tcPr>
            <w:tcW w:w="2207" w:type="dxa"/>
          </w:tcPr>
          <w:p w:rsidR="00B84085" w:rsidRDefault="00B84085" w:rsidP="00B84085"/>
          <w:p w:rsidR="00975D48" w:rsidRDefault="00975D48" w:rsidP="00B84085">
            <w:r>
              <w:t>Annie Lennox’s Walking on Broken Glass</w:t>
            </w:r>
          </w:p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>
            <w:r>
              <w:t xml:space="preserve">Bjork’s Big Time Sensuality </w:t>
            </w:r>
          </w:p>
        </w:tc>
      </w:tr>
      <w:tr w:rsidR="00B84085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3046" w:type="dxa"/>
          </w:tcPr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DB2BFE">
              <w:rPr>
                <w:rFonts w:ascii="Calibri" w:hAnsi="Calibri" w:cs="Calibri"/>
                <w:color w:val="000000"/>
              </w:rPr>
              <w:t xml:space="preserve">elodic range is more restricted here: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58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ourier New" w:hAnsi="Courier New" w:cs="Courier New"/>
                <w:color w:val="000000"/>
              </w:rPr>
              <w:t xml:space="preserve">o </w:t>
            </w:r>
            <w:r w:rsidRPr="00DB2BFE">
              <w:rPr>
                <w:rFonts w:ascii="Calibri" w:hAnsi="Calibri" w:cs="Calibri"/>
                <w:color w:val="000000"/>
              </w:rPr>
              <w:t xml:space="preserve">Many </w:t>
            </w:r>
            <w:r w:rsidRPr="00A70CA0">
              <w:rPr>
                <w:rFonts w:ascii="Calibri" w:hAnsi="Calibri" w:cs="Calibri"/>
                <w:b/>
                <w:color w:val="FF0000"/>
              </w:rPr>
              <w:t>short phrases</w:t>
            </w:r>
            <w:r w:rsidRPr="00DB2BFE">
              <w:rPr>
                <w:rFonts w:ascii="Calibri" w:hAnsi="Calibri" w:cs="Calibri"/>
                <w:color w:val="000000"/>
              </w:rPr>
              <w:t xml:space="preserve">, often featuring </w:t>
            </w:r>
            <w:r w:rsidRPr="00A70CA0">
              <w:rPr>
                <w:rFonts w:ascii="Calibri" w:hAnsi="Calibri" w:cs="Calibri"/>
                <w:b/>
                <w:color w:val="FF0000"/>
              </w:rPr>
              <w:t>repeated notes</w:t>
            </w:r>
            <w:r w:rsidRPr="00A70CA0">
              <w:rPr>
                <w:rFonts w:ascii="Calibri" w:hAnsi="Calibri" w:cs="Calibri"/>
                <w:color w:val="FF0000"/>
              </w:rPr>
              <w:t xml:space="preserve"> </w:t>
            </w:r>
            <w:r w:rsidR="00A70CA0">
              <w:rPr>
                <w:rFonts w:ascii="Calibri" w:hAnsi="Calibri" w:cs="Calibri"/>
                <w:color w:val="000000"/>
              </w:rPr>
              <w:t xml:space="preserve">or </w:t>
            </w:r>
            <w:r w:rsidR="00A70CA0" w:rsidRPr="00A70CA0">
              <w:rPr>
                <w:rFonts w:ascii="Calibri" w:hAnsi="Calibri" w:cs="Calibri"/>
                <w:b/>
                <w:color w:val="FF0000"/>
              </w:rPr>
              <w:t>small</w:t>
            </w:r>
            <w:r w:rsidRPr="00A70CA0">
              <w:rPr>
                <w:rFonts w:ascii="Calibri" w:hAnsi="Calibri" w:cs="Calibri"/>
                <w:b/>
                <w:color w:val="FF0000"/>
              </w:rPr>
              <w:t xml:space="preserve"> stepwise movements</w:t>
            </w:r>
            <w:r w:rsidRPr="00A70CA0">
              <w:rPr>
                <w:rFonts w:ascii="Calibri" w:hAnsi="Calibri" w:cs="Calibri"/>
                <w:color w:val="FF0000"/>
              </w:rPr>
              <w:t xml:space="preserve">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DB2BFE" w:rsidRDefault="00DB2BFE" w:rsidP="00DB2BFE">
            <w:pPr>
              <w:autoSpaceDE w:val="0"/>
              <w:autoSpaceDN w:val="0"/>
              <w:adjustRightInd w:val="0"/>
              <w:spacing w:after="70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alibri" w:hAnsi="Calibri" w:cs="Calibri"/>
                <w:color w:val="000000"/>
              </w:rPr>
              <w:t xml:space="preserve">Short, </w:t>
            </w:r>
            <w:r w:rsidRPr="00A70CA0">
              <w:rPr>
                <w:rFonts w:ascii="Calibri" w:hAnsi="Calibri" w:cs="Calibri"/>
                <w:b/>
                <w:color w:val="FF0000"/>
              </w:rPr>
              <w:t>staccato</w:t>
            </w:r>
            <w:r w:rsidRPr="00DB2BFE">
              <w:rPr>
                <w:rFonts w:ascii="Calibri" w:hAnsi="Calibri" w:cs="Calibri"/>
                <w:color w:val="000000"/>
              </w:rPr>
              <w:t xml:space="preserve"> refrain-like ideas. </w:t>
            </w: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70"/>
              <w:rPr>
                <w:rFonts w:ascii="Calibri" w:hAnsi="Calibri" w:cs="Calibri"/>
                <w:color w:val="000000"/>
              </w:rPr>
            </w:pPr>
          </w:p>
          <w:p w:rsidR="00DB2BFE" w:rsidRDefault="00DB2BFE" w:rsidP="00DB2BFE">
            <w:pPr>
              <w:autoSpaceDE w:val="0"/>
              <w:autoSpaceDN w:val="0"/>
              <w:adjustRightInd w:val="0"/>
              <w:spacing w:after="70"/>
              <w:rPr>
                <w:rFonts w:ascii="Calibri" w:hAnsi="Calibri" w:cs="Calibri"/>
                <w:color w:val="000000"/>
              </w:rPr>
            </w:pP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Quasi-pentatonic </w:t>
            </w:r>
            <w:r w:rsidRPr="00DB2BFE">
              <w:rPr>
                <w:rFonts w:ascii="Calibri" w:hAnsi="Calibri" w:cs="Calibri"/>
                <w:color w:val="000000"/>
              </w:rPr>
              <w:t xml:space="preserve">shapes used in the more lyrical melodic sections (bars 15–18). </w:t>
            </w:r>
          </w:p>
          <w:p w:rsidR="00DB2BFE" w:rsidRDefault="00DB2BFE" w:rsidP="00DB2BFE">
            <w:pPr>
              <w:autoSpaceDE w:val="0"/>
              <w:autoSpaceDN w:val="0"/>
              <w:adjustRightInd w:val="0"/>
              <w:spacing w:after="70"/>
              <w:rPr>
                <w:rFonts w:ascii="Calibri" w:hAnsi="Calibri" w:cs="Calibri"/>
                <w:color w:val="000000"/>
              </w:rPr>
            </w:pPr>
          </w:p>
          <w:p w:rsidR="00DB2BFE" w:rsidRPr="00DB2BFE" w:rsidRDefault="00DB2BFE" w:rsidP="00DB2BFE">
            <w:pPr>
              <w:autoSpaceDE w:val="0"/>
              <w:autoSpaceDN w:val="0"/>
              <w:adjustRightInd w:val="0"/>
              <w:spacing w:after="70"/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alibri" w:hAnsi="Calibri" w:cs="Calibri"/>
                <w:color w:val="000000"/>
              </w:rPr>
              <w:t xml:space="preserve">Mostly </w:t>
            </w:r>
            <w:r w:rsidRPr="00A70CA0">
              <w:rPr>
                <w:rFonts w:ascii="Calibri" w:hAnsi="Calibri" w:cs="Calibri"/>
                <w:b/>
                <w:bCs/>
                <w:color w:val="FF0000"/>
              </w:rPr>
              <w:t xml:space="preserve">small range </w:t>
            </w:r>
            <w:r w:rsidRPr="00DB2BFE">
              <w:rPr>
                <w:rFonts w:ascii="Calibri" w:hAnsi="Calibri" w:cs="Calibri"/>
                <w:color w:val="000000"/>
              </w:rPr>
              <w:t xml:space="preserve">(perfect fifth) but higher in last phrase (and including a sinking </w:t>
            </w:r>
            <w:proofErr w:type="spellStart"/>
            <w:r w:rsidRPr="00A70CA0">
              <w:rPr>
                <w:rFonts w:ascii="Calibri" w:hAnsi="Calibri" w:cs="Calibri"/>
                <w:b/>
                <w:bCs/>
                <w:color w:val="FF0000"/>
              </w:rPr>
              <w:t>portamento</w:t>
            </w:r>
            <w:proofErr w:type="spellEnd"/>
            <w:r w:rsidRPr="00DB2BF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DB2BFE">
              <w:rPr>
                <w:rFonts w:ascii="Calibri" w:hAnsi="Calibri" w:cs="Calibri"/>
                <w:color w:val="000000"/>
              </w:rPr>
              <w:t xml:space="preserve">effect). </w:t>
            </w:r>
          </w:p>
          <w:p w:rsidR="00B84085" w:rsidRDefault="00B84085" w:rsidP="00B84085"/>
        </w:tc>
        <w:tc>
          <w:tcPr>
            <w:tcW w:w="3412" w:type="dxa"/>
          </w:tcPr>
          <w:p w:rsidR="00B84085" w:rsidRDefault="00B84085" w:rsidP="00B84085"/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  <w:r w:rsidRPr="00DB2BFE">
              <w:rPr>
                <w:rFonts w:ascii="Calibri" w:hAnsi="Calibri" w:cs="Calibri"/>
                <w:color w:val="000000"/>
              </w:rPr>
              <w:t xml:space="preserve">Perhaps intended to suggest a feeling of </w:t>
            </w:r>
            <w:r>
              <w:rPr>
                <w:rFonts w:ascii="Calibri" w:hAnsi="Calibri" w:cs="Calibri"/>
                <w:color w:val="000000"/>
              </w:rPr>
              <w:t>being trapped. Fragmented, unstable feel.</w:t>
            </w: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articulated – give emphasis to lyrics</w:t>
            </w: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Folk like influence</w:t>
            </w: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</w:p>
          <w:p w:rsidR="00A70CA0" w:rsidRDefault="00A70CA0" w:rsidP="00A70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Feeling trapped</w:t>
            </w:r>
          </w:p>
          <w:p w:rsidR="00A70CA0" w:rsidRDefault="00A70CA0" w:rsidP="00A70CA0">
            <w:r>
              <w:rPr>
                <w:rFonts w:ascii="Calibri" w:hAnsi="Calibri" w:cs="Calibri"/>
                <w:color w:val="000000"/>
              </w:rPr>
              <w:t xml:space="preserve">Word-painting </w:t>
            </w:r>
          </w:p>
        </w:tc>
        <w:tc>
          <w:tcPr>
            <w:tcW w:w="2207" w:type="dxa"/>
          </w:tcPr>
          <w:p w:rsidR="00B84085" w:rsidRDefault="00B84085" w:rsidP="00B84085"/>
          <w:p w:rsidR="00975D48" w:rsidRDefault="00975D48" w:rsidP="00B84085">
            <w:r>
              <w:t>Bjork’s ‘</w:t>
            </w:r>
            <w:proofErr w:type="spellStart"/>
            <w:r>
              <w:t>Vulnikura</w:t>
            </w:r>
            <w:proofErr w:type="spellEnd"/>
            <w:r>
              <w:t xml:space="preserve">’ has fragmented, short melodies, with staccato notes – unpredictable </w:t>
            </w:r>
          </w:p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>
            <w:r>
              <w:t>Tori Amos’ ‘Winter’ has a similar, limited, vocal range</w:t>
            </w:r>
          </w:p>
        </w:tc>
      </w:tr>
      <w:tr w:rsidR="00B84085" w:rsidTr="00BE0BD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hAnsi="Calibri" w:cs="Calibri"/>
                <w:color w:val="000000"/>
              </w:rPr>
              <w:t xml:space="preserve">Begins very slowly at </w:t>
            </w:r>
            <w:r w:rsidRPr="00A70CA0">
              <w:rPr>
                <w:rFonts w:ascii="MS UI Gothic" w:eastAsia="MS UI Gothic" w:hAnsi="Calibri" w:cs="MS UI Gothic" w:hint="eastAsia"/>
                <w:color w:val="000000"/>
                <w:sz w:val="28"/>
                <w:szCs w:val="28"/>
              </w:rPr>
              <w:t>♩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=65, but accelerates to </w:t>
            </w:r>
            <w:r w:rsidRPr="00A70CA0">
              <w:rPr>
                <w:rFonts w:ascii="MS UI Gothic" w:eastAsia="MS UI Gothic" w:hAnsi="Calibri" w:cs="MS UI Gothic" w:hint="eastAsia"/>
                <w:color w:val="000000"/>
                <w:sz w:val="28"/>
                <w:szCs w:val="28"/>
              </w:rPr>
              <w:t>♩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=100 and then to 108. </w:t>
            </w:r>
            <w:r>
              <w:rPr>
                <w:rFonts w:ascii="Calibri" w:eastAsia="MS UI Gothic" w:hAnsi="Calibri" w:cs="Calibri"/>
                <w:color w:val="00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Last four bars slow down again.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spacing w:after="106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b/>
                <w:color w:val="FF0000"/>
              </w:rPr>
              <w:t>‘Obsessive’ crotchet pulse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articulated constantly in the bass.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Uses a </w:t>
            </w:r>
            <w:r w:rsidRPr="00A70CA0">
              <w:rPr>
                <w:rFonts w:ascii="Calibri" w:eastAsia="MS UI Gothic" w:hAnsi="Calibri" w:cs="Calibri"/>
                <w:b/>
                <w:bCs/>
                <w:color w:val="FF0000"/>
              </w:rPr>
              <w:t xml:space="preserve">repeated ten-bar rhythmic unit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as the basis for the </w:t>
            </w:r>
            <w:r>
              <w:rPr>
                <w:rFonts w:ascii="Calibri" w:eastAsia="MS UI Gothic" w:hAnsi="Calibri" w:cs="Calibri"/>
                <w:color w:val="000000"/>
              </w:rPr>
              <w:t xml:space="preserve">piece (see bars 5–14):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4/4 x2 3/4 x 5 4/4 x3. </w:t>
            </w:r>
          </w:p>
          <w:p w:rsidR="00A70CA0" w:rsidRDefault="00A70CA0" w:rsidP="00A70CA0">
            <w:pPr>
              <w:autoSpaceDE w:val="0"/>
              <w:autoSpaceDN w:val="0"/>
              <w:adjustRightInd w:val="0"/>
              <w:spacing w:after="55"/>
              <w:rPr>
                <w:rFonts w:ascii="Calibri" w:eastAsia="MS UI Gothic" w:hAnsi="Calibri" w:cs="Calibri"/>
                <w:color w:val="000000"/>
              </w:rPr>
            </w:pP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spacing w:after="55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Accompaniment </w:t>
            </w:r>
            <w:r w:rsidRPr="00A70CA0">
              <w:rPr>
                <w:rFonts w:ascii="Calibri" w:eastAsia="MS UI Gothic" w:hAnsi="Calibri" w:cs="Calibri"/>
                <w:b/>
                <w:color w:val="FF0000"/>
              </w:rPr>
              <w:t>ostinato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 (first heard in bars 3–4) uses </w:t>
            </w:r>
            <w:r w:rsidRPr="00A70CA0">
              <w:rPr>
                <w:rFonts w:ascii="MS UI Gothic" w:eastAsia="MS UI Gothic" w:hAnsi="Calibri" w:cs="MS UI Gothic" w:hint="eastAsia"/>
                <w:color w:val="000000"/>
                <w:sz w:val="28"/>
                <w:szCs w:val="28"/>
              </w:rPr>
              <w:t>♫♩</w:t>
            </w:r>
            <w:r w:rsidRPr="00A70CA0">
              <w:rPr>
                <w:rFonts w:ascii="MS UI Gothic" w:eastAsia="MS UI Gothic" w:hAnsi="Calibri" w:cs="MS UI Gothic"/>
                <w:color w:val="000000"/>
                <w:sz w:val="28"/>
                <w:szCs w:val="28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rhythm, repeated and </w:t>
            </w:r>
            <w:r w:rsidRPr="00A70CA0">
              <w:rPr>
                <w:rFonts w:ascii="Calibri" w:eastAsia="MS UI Gothic" w:hAnsi="Calibri" w:cs="Calibri"/>
                <w:b/>
                <w:color w:val="FF0000"/>
              </w:rPr>
              <w:t>rhythmically displaced,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to create a 3+3+2 </w:t>
            </w:r>
            <w:r w:rsidRPr="00A70CA0">
              <w:rPr>
                <w:rFonts w:ascii="Calibri" w:eastAsia="MS UI Gothic" w:hAnsi="Calibri" w:cs="Calibri"/>
                <w:b/>
                <w:color w:val="FF0000"/>
              </w:rPr>
              <w:t>cross-rhythm</w:t>
            </w:r>
            <w:r w:rsidRPr="00A70CA0">
              <w:rPr>
                <w:rFonts w:ascii="Calibri" w:eastAsia="MS UI Gothic" w:hAnsi="Calibri" w:cs="Calibri"/>
                <w:color w:val="FF0000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across two bars of 4/4. </w:t>
            </w:r>
          </w:p>
          <w:p w:rsidR="00A70CA0" w:rsidRPr="00A70CA0" w:rsidRDefault="00A70CA0" w:rsidP="00A70CA0">
            <w:pPr>
              <w:autoSpaceDE w:val="0"/>
              <w:autoSpaceDN w:val="0"/>
              <w:adjustRightInd w:val="0"/>
              <w:rPr>
                <w:rFonts w:ascii="Calibri" w:eastAsia="MS UI Gothic" w:hAnsi="Calibri" w:cs="Calibri"/>
                <w:color w:val="000000"/>
              </w:rPr>
            </w:pPr>
            <w:r w:rsidRPr="00A70CA0">
              <w:rPr>
                <w:rFonts w:ascii="Calibri" w:eastAsia="MS UI Gothic" w:hAnsi="Calibri" w:cs="Calibri"/>
                <w:color w:val="000000"/>
              </w:rPr>
              <w:t xml:space="preserve">Vocal refrain uses the </w:t>
            </w:r>
            <w:r w:rsidRPr="00A70CA0">
              <w:rPr>
                <w:rFonts w:ascii="MS UI Gothic" w:eastAsia="MS UI Gothic" w:hAnsi="Calibri" w:cs="MS UI Gothic" w:hint="eastAsia"/>
                <w:color w:val="000000"/>
                <w:sz w:val="28"/>
                <w:szCs w:val="28"/>
              </w:rPr>
              <w:t>♫♩</w:t>
            </w:r>
            <w:r w:rsidRPr="00A70CA0">
              <w:rPr>
                <w:rFonts w:ascii="MS UI Gothic" w:eastAsia="MS UI Gothic" w:hAnsi="Calibri" w:cs="MS UI Gothic"/>
                <w:color w:val="000000"/>
                <w:sz w:val="28"/>
                <w:szCs w:val="28"/>
              </w:rPr>
              <w:t xml:space="preserve"> </w:t>
            </w:r>
            <w:r w:rsidRPr="00A70CA0">
              <w:rPr>
                <w:rFonts w:ascii="Calibri" w:eastAsia="MS UI Gothic" w:hAnsi="Calibri" w:cs="Calibri"/>
                <w:color w:val="000000"/>
              </w:rPr>
              <w:t xml:space="preserve">of the ostinato accompaniment  </w:t>
            </w:r>
          </w:p>
          <w:p w:rsidR="00B84085" w:rsidRPr="005329FE" w:rsidRDefault="00B84085" w:rsidP="00B84085">
            <w:pPr>
              <w:rPr>
                <w:b/>
              </w:rPr>
            </w:pPr>
          </w:p>
        </w:tc>
        <w:tc>
          <w:tcPr>
            <w:tcW w:w="3412" w:type="dxa"/>
          </w:tcPr>
          <w:p w:rsidR="00B84085" w:rsidRDefault="00B84085" w:rsidP="00B84085"/>
          <w:p w:rsidR="00A70CA0" w:rsidRDefault="00A70CA0" w:rsidP="00B84085">
            <w:r>
              <w:t>Follows the narrative of the piece</w:t>
            </w:r>
          </w:p>
          <w:p w:rsidR="00A70CA0" w:rsidRDefault="00A70CA0" w:rsidP="00B84085"/>
          <w:p w:rsidR="00A70CA0" w:rsidRDefault="00A70CA0" w:rsidP="00B84085"/>
          <w:p w:rsidR="00A70CA0" w:rsidRDefault="00A70CA0" w:rsidP="00B84085"/>
          <w:p w:rsidR="00A70CA0" w:rsidRDefault="00A70CA0" w:rsidP="00B84085"/>
          <w:p w:rsidR="00A70CA0" w:rsidRDefault="00A70CA0" w:rsidP="00B84085">
            <w:r>
              <w:t xml:space="preserve">Repetition highlights the trapped/confined nature of the narrative </w:t>
            </w:r>
          </w:p>
          <w:p w:rsidR="00A70CA0" w:rsidRDefault="00A70CA0" w:rsidP="00B84085"/>
          <w:p w:rsidR="00A70CA0" w:rsidRDefault="00A70CA0" w:rsidP="00B84085">
            <w:r>
              <w:t>Unifies the piece</w:t>
            </w:r>
          </w:p>
          <w:p w:rsidR="00A70CA0" w:rsidRDefault="00A70CA0" w:rsidP="00B84085"/>
          <w:p w:rsidR="00A70CA0" w:rsidRDefault="00A70CA0" w:rsidP="00B84085"/>
          <w:p w:rsidR="00A70CA0" w:rsidRDefault="00A70CA0" w:rsidP="00B84085"/>
          <w:p w:rsidR="00A70CA0" w:rsidRDefault="00A70CA0" w:rsidP="00B84085"/>
          <w:p w:rsidR="00A70CA0" w:rsidRDefault="00A70CA0" w:rsidP="00B84085">
            <w:r>
              <w:t>Ostinato unifies the piece and creates a feeling of confinement</w:t>
            </w:r>
          </w:p>
          <w:p w:rsidR="00A70CA0" w:rsidRDefault="00A70CA0" w:rsidP="00B84085"/>
          <w:p w:rsidR="00A70CA0" w:rsidRDefault="00A70CA0" w:rsidP="00B84085">
            <w:r>
              <w:t>Rhythmic displacement/</w:t>
            </w:r>
            <w:proofErr w:type="spellStart"/>
            <w:r>
              <w:t>crossrhythms</w:t>
            </w:r>
            <w:proofErr w:type="spellEnd"/>
            <w:r>
              <w:t xml:space="preserve"> seem unsettling</w:t>
            </w:r>
          </w:p>
          <w:p w:rsidR="00A70CA0" w:rsidRDefault="00A70CA0" w:rsidP="00B84085"/>
          <w:p w:rsidR="00A70CA0" w:rsidRDefault="00A70CA0" w:rsidP="00B84085">
            <w:r>
              <w:rPr>
                <w:rFonts w:ascii="Calibri" w:eastAsia="MS UI Gothic" w:hAnsi="Calibri" w:cs="Calibri"/>
                <w:color w:val="000000"/>
              </w:rPr>
              <w:t>U</w:t>
            </w:r>
            <w:r w:rsidRPr="00A70CA0">
              <w:rPr>
                <w:rFonts w:ascii="Calibri" w:eastAsia="MS UI Gothic" w:hAnsi="Calibri" w:cs="Calibri"/>
                <w:color w:val="000000"/>
              </w:rPr>
              <w:t>nifying the rhythmic language of the piece.</w:t>
            </w:r>
          </w:p>
          <w:p w:rsidR="00A70CA0" w:rsidRDefault="00A70CA0" w:rsidP="00B84085"/>
        </w:tc>
        <w:tc>
          <w:tcPr>
            <w:tcW w:w="2207" w:type="dxa"/>
          </w:tcPr>
          <w:p w:rsidR="00B84085" w:rsidRDefault="00B84085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>
            <w:r>
              <w:t xml:space="preserve">Annie Lennox’s ‘Walking on Broken Glass’ has a strict pulse and </w:t>
            </w:r>
            <w:proofErr w:type="spellStart"/>
            <w:r>
              <w:t>ostinati</w:t>
            </w:r>
            <w:proofErr w:type="spellEnd"/>
          </w:p>
          <w:p w:rsidR="00975D48" w:rsidRDefault="00975D48" w:rsidP="00B84085"/>
          <w:p w:rsidR="00975D48" w:rsidRDefault="00975D48" w:rsidP="00B84085">
            <w:r>
              <w:t>Repeated rhythms in Peter Gabriel’s ‘The Rhythm of the Night’</w:t>
            </w:r>
          </w:p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975D48">
            <w:r>
              <w:t>David Bowie’s ‘Heroes’ has complex rhythms such as these</w:t>
            </w:r>
          </w:p>
        </w:tc>
      </w:tr>
      <w:tr w:rsidR="00B84085" w:rsidTr="0068637D">
        <w:trPr>
          <w:trHeight w:val="1091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915E74" w:rsidRDefault="00915E74" w:rsidP="00B84085">
            <w:r>
              <w:t xml:space="preserve">Largely </w:t>
            </w:r>
            <w:r w:rsidRPr="00A70CA0">
              <w:rPr>
                <w:b/>
                <w:color w:val="FF0000"/>
              </w:rPr>
              <w:t>melody dominated homophony</w:t>
            </w:r>
          </w:p>
          <w:p w:rsidR="00915E74" w:rsidRDefault="00915E74" w:rsidP="00B84085"/>
          <w:p w:rsidR="00915E74" w:rsidRDefault="00915E74" w:rsidP="00915E74">
            <w:pPr>
              <w:pStyle w:val="Default"/>
            </w:pPr>
          </w:p>
          <w:p w:rsidR="00915E74" w:rsidRDefault="00915E74" w:rsidP="00915E74">
            <w:pPr>
              <w:pStyle w:val="Default"/>
              <w:spacing w:after="68"/>
              <w:rPr>
                <w:sz w:val="22"/>
                <w:szCs w:val="22"/>
              </w:rPr>
            </w:pP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Articulated bass pedal </w:t>
            </w:r>
            <w:r>
              <w:rPr>
                <w:sz w:val="22"/>
                <w:szCs w:val="22"/>
              </w:rPr>
              <w:t xml:space="preserve">textures used throughout. </w:t>
            </w:r>
          </w:p>
          <w:p w:rsidR="00975D48" w:rsidRPr="00975D48" w:rsidRDefault="00975D48" w:rsidP="00915E74">
            <w:pPr>
              <w:pStyle w:val="Default"/>
              <w:spacing w:after="68"/>
              <w:rPr>
                <w:sz w:val="22"/>
                <w:szCs w:val="22"/>
              </w:rPr>
            </w:pPr>
          </w:p>
          <w:p w:rsidR="00915E74" w:rsidRDefault="00915E74" w:rsidP="00915E74">
            <w:pPr>
              <w:pStyle w:val="Default"/>
              <w:spacing w:after="68"/>
              <w:rPr>
                <w:sz w:val="22"/>
                <w:szCs w:val="22"/>
              </w:rPr>
            </w:pP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Ostinato open fifth textures </w:t>
            </w:r>
            <w:r>
              <w:rPr>
                <w:sz w:val="22"/>
                <w:szCs w:val="22"/>
              </w:rPr>
              <w:t xml:space="preserve">used frequently over the bass (e.g. bars 3–4). </w:t>
            </w:r>
          </w:p>
          <w:p w:rsidR="00915E74" w:rsidRDefault="00915E74" w:rsidP="00915E74">
            <w:pPr>
              <w:pStyle w:val="Default"/>
              <w:spacing w:after="68"/>
              <w:rPr>
                <w:sz w:val="22"/>
                <w:szCs w:val="22"/>
              </w:rPr>
            </w:pPr>
          </w:p>
          <w:p w:rsidR="00915E74" w:rsidRDefault="00915E74" w:rsidP="00915E74">
            <w:pPr>
              <w:pStyle w:val="Default"/>
              <w:spacing w:after="68"/>
              <w:rPr>
                <w:sz w:val="22"/>
                <w:szCs w:val="22"/>
              </w:rPr>
            </w:pP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Dialogue </w:t>
            </w:r>
            <w:r>
              <w:rPr>
                <w:sz w:val="22"/>
                <w:szCs w:val="22"/>
              </w:rPr>
              <w:t xml:space="preserve">between lead and backing vocals in coda (bars 50–58). </w:t>
            </w:r>
          </w:p>
          <w:p w:rsidR="00915E74" w:rsidRDefault="00915E74" w:rsidP="00915E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15E74" w:rsidRDefault="00915E74" w:rsidP="00915E74">
            <w:pPr>
              <w:pStyle w:val="Default"/>
              <w:rPr>
                <w:rFonts w:eastAsia="MS UI Gothic"/>
                <w:sz w:val="22"/>
                <w:szCs w:val="22"/>
              </w:rPr>
            </w:pPr>
            <w:proofErr w:type="spellStart"/>
            <w:r w:rsidRPr="00A70CA0">
              <w:rPr>
                <w:b/>
                <w:bCs/>
                <w:color w:val="FF0000"/>
                <w:sz w:val="22"/>
                <w:szCs w:val="22"/>
              </w:rPr>
              <w:t>Homorhythmic</w:t>
            </w:r>
            <w:proofErr w:type="spellEnd"/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vocal parts in refrain, using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♫♩</w:t>
            </w:r>
            <w:r>
              <w:rPr>
                <w:rFonts w:ascii="MS UI Gothic" w:eastAsia="MS UI Gothic" w:cs="MS UI Gothic"/>
                <w:sz w:val="28"/>
                <w:szCs w:val="28"/>
              </w:rPr>
              <w:t xml:space="preserve"> </w:t>
            </w:r>
            <w:r>
              <w:rPr>
                <w:rFonts w:eastAsia="MS UI Gothic"/>
                <w:sz w:val="22"/>
                <w:szCs w:val="22"/>
              </w:rPr>
              <w:t xml:space="preserve">rhythm. (b 19) </w:t>
            </w:r>
          </w:p>
          <w:p w:rsidR="00915E74" w:rsidRDefault="00915E74" w:rsidP="00B84085"/>
        </w:tc>
        <w:tc>
          <w:tcPr>
            <w:tcW w:w="3412" w:type="dxa"/>
          </w:tcPr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with most songs, the function of the texture is to support and emphasise the melody and lyrics</w:t>
            </w: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915E74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915E74">
            <w:pPr>
              <w:pStyle w:val="Default"/>
              <w:rPr>
                <w:sz w:val="22"/>
                <w:szCs w:val="22"/>
              </w:rPr>
            </w:pP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Persistent, intense sound</w:t>
            </w: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915E74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915E74">
            <w:pPr>
              <w:pStyle w:val="Default"/>
              <w:rPr>
                <w:sz w:val="22"/>
                <w:szCs w:val="22"/>
              </w:rPr>
            </w:pP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Persistent, hypnotic sound</w:t>
            </w: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More complex texture. Helps to reflect meaning of the lyrics. </w:t>
            </w:r>
            <w:r w:rsidR="00F4540E">
              <w:rPr>
                <w:sz w:val="22"/>
                <w:szCs w:val="22"/>
              </w:rPr>
              <w:t xml:space="preserve">Typical pop song. </w:t>
            </w: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</w:p>
          <w:p w:rsidR="00915E74" w:rsidRDefault="00915E74" w:rsidP="00915E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Emphasises this part</w:t>
            </w:r>
            <w:r w:rsidR="00F4540E">
              <w:rPr>
                <w:sz w:val="22"/>
                <w:szCs w:val="22"/>
              </w:rPr>
              <w:t>/lyrics</w:t>
            </w:r>
          </w:p>
          <w:p w:rsidR="00B84085" w:rsidRDefault="00B84085" w:rsidP="00B84085"/>
        </w:tc>
        <w:tc>
          <w:tcPr>
            <w:tcW w:w="2207" w:type="dxa"/>
          </w:tcPr>
          <w:p w:rsidR="00B84085" w:rsidRDefault="00975D48" w:rsidP="00B84085">
            <w:r>
              <w:t>Tracy Chapman ‘Fast Car’</w:t>
            </w:r>
          </w:p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>
            <w:r>
              <w:t xml:space="preserve">Annie Lennox’s ‘Walking of Broken Glass’ </w:t>
            </w:r>
          </w:p>
          <w:p w:rsidR="00975D48" w:rsidRDefault="00975D48" w:rsidP="00B84085"/>
          <w:p w:rsidR="00975D48" w:rsidRDefault="00975D48" w:rsidP="00B84085">
            <w:r>
              <w:t>Madonna’s ‘Frozen’</w:t>
            </w:r>
          </w:p>
        </w:tc>
      </w:tr>
      <w:tr w:rsidR="00B84085" w:rsidTr="0068637D">
        <w:trPr>
          <w:trHeight w:val="1091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3046" w:type="dxa"/>
          </w:tcPr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accompaniment here is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synthesised/sampled sound </w:t>
            </w:r>
            <w:r>
              <w:rPr>
                <w:sz w:val="22"/>
                <w:szCs w:val="22"/>
              </w:rPr>
              <w:t xml:space="preserve">produced through the </w:t>
            </w:r>
            <w:proofErr w:type="spellStart"/>
            <w:r w:rsidRPr="00A70CA0">
              <w:rPr>
                <w:b/>
                <w:color w:val="FF0000"/>
                <w:sz w:val="22"/>
                <w:szCs w:val="22"/>
              </w:rPr>
              <w:t>Fairlight</w:t>
            </w:r>
            <w:proofErr w:type="spellEnd"/>
            <w:r w:rsidRPr="00A70CA0">
              <w:rPr>
                <w:b/>
                <w:color w:val="FF0000"/>
                <w:sz w:val="22"/>
                <w:szCs w:val="22"/>
              </w:rPr>
              <w:t xml:space="preserve"> CMI. 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</w:p>
          <w:p w:rsidR="00B84085" w:rsidRDefault="00B84085" w:rsidP="00B84085"/>
          <w:p w:rsidR="00B84085" w:rsidRDefault="00B84085" w:rsidP="00B84085"/>
          <w:p w:rsidR="00B84085" w:rsidRDefault="00B84085" w:rsidP="00B84085"/>
          <w:p w:rsidR="00B84085" w:rsidRDefault="00B84085" w:rsidP="00B84085"/>
          <w:p w:rsidR="00B84085" w:rsidRDefault="00B84085" w:rsidP="00B84085"/>
          <w:p w:rsidR="00B84085" w:rsidRDefault="00B84085" w:rsidP="00B84085">
            <w:pPr>
              <w:pStyle w:val="Default"/>
            </w:pP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Lead vocal uses a </w:t>
            </w: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low tessitura </w:t>
            </w:r>
            <w:r>
              <w:rPr>
                <w:sz w:val="22"/>
                <w:szCs w:val="22"/>
              </w:rPr>
              <w:t xml:space="preserve">throughout. 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</w:p>
          <w:p w:rsidR="00B84085" w:rsidRDefault="00B84085" w:rsidP="00B84085">
            <w:pPr>
              <w:pStyle w:val="Default"/>
            </w:pP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 w:rsidRPr="00A70CA0">
              <w:rPr>
                <w:b/>
                <w:bCs/>
                <w:color w:val="FF0000"/>
                <w:sz w:val="22"/>
                <w:szCs w:val="22"/>
              </w:rPr>
              <w:t xml:space="preserve">Vocal range limited to a perfect fifth </w:t>
            </w:r>
            <w:r>
              <w:rPr>
                <w:sz w:val="22"/>
                <w:szCs w:val="22"/>
              </w:rPr>
              <w:t xml:space="preserve">except for the ‘cry’ in the last phrase. 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Descending </w:t>
            </w:r>
            <w:r w:rsidRPr="00A70CA0">
              <w:rPr>
                <w:b/>
                <w:color w:val="FF0000"/>
                <w:sz w:val="22"/>
                <w:szCs w:val="22"/>
              </w:rPr>
              <w:t>melisma</w:t>
            </w:r>
            <w:r>
              <w:rPr>
                <w:sz w:val="22"/>
                <w:szCs w:val="22"/>
              </w:rPr>
              <w:t xml:space="preserve"> on final word </w:t>
            </w:r>
          </w:p>
          <w:p w:rsidR="00B84085" w:rsidRDefault="00B84085" w:rsidP="00B84085">
            <w:pPr>
              <w:pStyle w:val="Default"/>
            </w:pP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last sound heard is a sustained vocal sample, with a </w:t>
            </w:r>
            <w:r w:rsidRPr="00A70CA0">
              <w:rPr>
                <w:b/>
                <w:color w:val="FF0000"/>
                <w:sz w:val="22"/>
                <w:szCs w:val="22"/>
              </w:rPr>
              <w:t>moving frequency</w:t>
            </w:r>
            <w:r w:rsidRPr="00A70CA0">
              <w:rPr>
                <w:color w:val="FF0000"/>
                <w:sz w:val="22"/>
                <w:szCs w:val="22"/>
              </w:rPr>
              <w:t xml:space="preserve"> </w:t>
            </w:r>
            <w:r w:rsidR="00A70CA0" w:rsidRPr="00A70CA0">
              <w:rPr>
                <w:b/>
                <w:color w:val="FF0000"/>
                <w:sz w:val="22"/>
                <w:szCs w:val="22"/>
              </w:rPr>
              <w:t>filter</w:t>
            </w: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</w:p>
          <w:p w:rsidR="00B84085" w:rsidRDefault="00B84085" w:rsidP="00B84085">
            <w:pPr>
              <w:pStyle w:val="Default"/>
              <w:rPr>
                <w:sz w:val="22"/>
                <w:szCs w:val="22"/>
              </w:rPr>
            </w:pPr>
          </w:p>
          <w:p w:rsidR="00B84085" w:rsidRDefault="00B84085" w:rsidP="00B84085"/>
        </w:tc>
        <w:tc>
          <w:tcPr>
            <w:tcW w:w="3412" w:type="dxa"/>
          </w:tcPr>
          <w:p w:rsidR="00B84085" w:rsidRDefault="00B84085" w:rsidP="00B84085">
            <w:r>
              <w:t>Cutting-edge music technology. This instrument could not only sample and reproduce sounds, but could also act as a sequencer and synthesiser as well.</w:t>
            </w:r>
          </w:p>
          <w:p w:rsidR="00B84085" w:rsidRDefault="00B84085" w:rsidP="00B84085"/>
          <w:p w:rsidR="00B84085" w:rsidRDefault="00B84085" w:rsidP="00B84085">
            <w:r>
              <w:t>Perhaps KB preferred the bleaker/colder sound of sampled strings to the ‘live’ sounds used on ‘</w:t>
            </w:r>
            <w:proofErr w:type="spellStart"/>
            <w:r>
              <w:t>Cloudbusting</w:t>
            </w:r>
            <w:proofErr w:type="spellEnd"/>
            <w:r>
              <w:t>’?</w:t>
            </w:r>
          </w:p>
          <w:p w:rsidR="00B84085" w:rsidRDefault="00B84085" w:rsidP="00B84085"/>
          <w:p w:rsidR="00B84085" w:rsidRDefault="00B84085" w:rsidP="00B84085">
            <w:r>
              <w:t>Sounds bleak and depressing</w:t>
            </w:r>
          </w:p>
          <w:p w:rsidR="00B84085" w:rsidRDefault="00B84085" w:rsidP="00B84085"/>
          <w:p w:rsidR="00B84085" w:rsidRDefault="00B84085" w:rsidP="00B84085"/>
          <w:p w:rsidR="00B84085" w:rsidRDefault="00B84085" w:rsidP="00B84085"/>
          <w:p w:rsidR="00B84085" w:rsidRDefault="00B84085" w:rsidP="00B84085">
            <w:r>
              <w:t>Mimics the feeling of being trapped</w:t>
            </w:r>
          </w:p>
          <w:p w:rsidR="00B84085" w:rsidRDefault="00B84085" w:rsidP="00B84085"/>
          <w:p w:rsidR="00B84085" w:rsidRDefault="00B84085" w:rsidP="00B84085"/>
          <w:p w:rsidR="00B84085" w:rsidRDefault="00B84085" w:rsidP="00B84085"/>
          <w:p w:rsidR="00B84085" w:rsidRDefault="00B84085" w:rsidP="00B84085">
            <w:r>
              <w:t>Word painting</w:t>
            </w:r>
          </w:p>
          <w:p w:rsidR="00B84085" w:rsidRDefault="00B84085" w:rsidP="00B84085"/>
          <w:p w:rsidR="00B84085" w:rsidRDefault="00B84085" w:rsidP="00B84085"/>
          <w:p w:rsidR="00B84085" w:rsidRDefault="00B84085" w:rsidP="00B84085">
            <w:r>
              <w:t xml:space="preserve">Creates an effect similar to the vocal harmonics of Mongolian throat singers. KB liked unusual sonorities. </w:t>
            </w:r>
          </w:p>
        </w:tc>
        <w:tc>
          <w:tcPr>
            <w:tcW w:w="2207" w:type="dxa"/>
          </w:tcPr>
          <w:p w:rsidR="00B84085" w:rsidRDefault="00975D48" w:rsidP="00B84085">
            <w:r>
              <w:t>Peter Gabriel’s’ The Rhythm of the Heat’</w:t>
            </w:r>
          </w:p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>
            <w:r>
              <w:t>Tori Amos’ ‘Winter’</w:t>
            </w:r>
          </w:p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>
            <w:r>
              <w:t>Bjork’s ‘</w:t>
            </w:r>
            <w:proofErr w:type="spellStart"/>
            <w:r>
              <w:t>Vulnikura</w:t>
            </w:r>
            <w:proofErr w:type="spellEnd"/>
            <w:r>
              <w:t>’ uses melisma</w:t>
            </w:r>
          </w:p>
          <w:p w:rsidR="00975D48" w:rsidRDefault="00975D48" w:rsidP="00B84085"/>
          <w:p w:rsidR="00975D48" w:rsidRDefault="00975D48" w:rsidP="00B84085">
            <w:r>
              <w:t>Pink Floyd’s album ‘The Wall’ uses technology creatively (</w:t>
            </w:r>
            <w:proofErr w:type="spellStart"/>
            <w:r>
              <w:t>prog</w:t>
            </w:r>
            <w:proofErr w:type="spellEnd"/>
            <w:r>
              <w:t xml:space="preserve"> rock)</w:t>
            </w:r>
          </w:p>
        </w:tc>
      </w:tr>
    </w:tbl>
    <w:p w:rsidR="00BE0BDF" w:rsidRDefault="00BE0BDF"/>
    <w:p w:rsidR="00BE0BDF" w:rsidRDefault="00BE0BDF">
      <w:bookmarkStart w:id="0" w:name="_GoBack"/>
      <w:bookmarkEnd w:id="0"/>
    </w:p>
    <w:p w:rsidR="00BE0BDF" w:rsidRDefault="00BE0BDF"/>
    <w:p w:rsidR="002530A4" w:rsidRDefault="002530A4"/>
    <w:p w:rsidR="002530A4" w:rsidRDefault="002530A4"/>
    <w:p w:rsidR="002530A4" w:rsidRDefault="002530A4"/>
    <w:p w:rsidR="002530A4" w:rsidRDefault="002530A4"/>
    <w:p w:rsidR="002530A4" w:rsidRDefault="002530A4"/>
    <w:p w:rsidR="00C2581D" w:rsidRDefault="00C2581D"/>
    <w:sectPr w:rsidR="00C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altName w:val="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C22"/>
    <w:multiLevelType w:val="hybridMultilevel"/>
    <w:tmpl w:val="F728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5D6"/>
    <w:multiLevelType w:val="hybridMultilevel"/>
    <w:tmpl w:val="DA625AC6"/>
    <w:lvl w:ilvl="0" w:tplc="11B25AA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6B85"/>
    <w:multiLevelType w:val="hybridMultilevel"/>
    <w:tmpl w:val="43C2CFB0"/>
    <w:lvl w:ilvl="0" w:tplc="11B25AA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D2C5F"/>
    <w:multiLevelType w:val="hybridMultilevel"/>
    <w:tmpl w:val="C68094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83162"/>
    <w:multiLevelType w:val="hybridMultilevel"/>
    <w:tmpl w:val="5A54A1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F7C82"/>
    <w:multiLevelType w:val="hybridMultilevel"/>
    <w:tmpl w:val="BA6E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57D1"/>
    <w:multiLevelType w:val="hybridMultilevel"/>
    <w:tmpl w:val="7FAC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E57D2"/>
    <w:multiLevelType w:val="hybridMultilevel"/>
    <w:tmpl w:val="B59EE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2068A"/>
    <w:multiLevelType w:val="hybridMultilevel"/>
    <w:tmpl w:val="BEC4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4422A"/>
    <w:multiLevelType w:val="hybridMultilevel"/>
    <w:tmpl w:val="EFA8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D468E"/>
    <w:multiLevelType w:val="hybridMultilevel"/>
    <w:tmpl w:val="DE46E308"/>
    <w:lvl w:ilvl="0" w:tplc="11B25AA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B43502"/>
    <w:multiLevelType w:val="hybridMultilevel"/>
    <w:tmpl w:val="B19E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F2"/>
    <w:rsid w:val="00016114"/>
    <w:rsid w:val="00114238"/>
    <w:rsid w:val="001254F8"/>
    <w:rsid w:val="001879B0"/>
    <w:rsid w:val="001928E7"/>
    <w:rsid w:val="001D3635"/>
    <w:rsid w:val="00221D1D"/>
    <w:rsid w:val="00250C51"/>
    <w:rsid w:val="002530A4"/>
    <w:rsid w:val="00273691"/>
    <w:rsid w:val="00274A6F"/>
    <w:rsid w:val="002871FD"/>
    <w:rsid w:val="00316790"/>
    <w:rsid w:val="00331740"/>
    <w:rsid w:val="004120E7"/>
    <w:rsid w:val="00435907"/>
    <w:rsid w:val="005329FE"/>
    <w:rsid w:val="00537B5A"/>
    <w:rsid w:val="0055533E"/>
    <w:rsid w:val="00557C86"/>
    <w:rsid w:val="00575A0F"/>
    <w:rsid w:val="005A1B9D"/>
    <w:rsid w:val="005A7D13"/>
    <w:rsid w:val="005C4934"/>
    <w:rsid w:val="005D5A85"/>
    <w:rsid w:val="005F5C90"/>
    <w:rsid w:val="0068637D"/>
    <w:rsid w:val="006B56B2"/>
    <w:rsid w:val="006C6443"/>
    <w:rsid w:val="006E4B32"/>
    <w:rsid w:val="007118B2"/>
    <w:rsid w:val="00782DC3"/>
    <w:rsid w:val="007C44F2"/>
    <w:rsid w:val="0083699D"/>
    <w:rsid w:val="008569D2"/>
    <w:rsid w:val="008C6D59"/>
    <w:rsid w:val="00915E74"/>
    <w:rsid w:val="00975D48"/>
    <w:rsid w:val="009C191C"/>
    <w:rsid w:val="00A70CA0"/>
    <w:rsid w:val="00AB7047"/>
    <w:rsid w:val="00AF2DCC"/>
    <w:rsid w:val="00B1159D"/>
    <w:rsid w:val="00B26C80"/>
    <w:rsid w:val="00B47B30"/>
    <w:rsid w:val="00B84085"/>
    <w:rsid w:val="00BB07E0"/>
    <w:rsid w:val="00BE0BDF"/>
    <w:rsid w:val="00C2581D"/>
    <w:rsid w:val="00C352D8"/>
    <w:rsid w:val="00C35599"/>
    <w:rsid w:val="00CA26CB"/>
    <w:rsid w:val="00CB0887"/>
    <w:rsid w:val="00D05CF2"/>
    <w:rsid w:val="00D6245C"/>
    <w:rsid w:val="00D7362D"/>
    <w:rsid w:val="00DB2779"/>
    <w:rsid w:val="00DB2BFE"/>
    <w:rsid w:val="00E02931"/>
    <w:rsid w:val="00E64DA9"/>
    <w:rsid w:val="00E9074A"/>
    <w:rsid w:val="00EF3D96"/>
    <w:rsid w:val="00F4540E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3D0B"/>
  <w15:chartTrackingRefBased/>
  <w15:docId w15:val="{5C36D522-4241-405D-B79A-266FD26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C44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4F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238"/>
    <w:pPr>
      <w:ind w:left="720"/>
      <w:contextualSpacing/>
    </w:pPr>
  </w:style>
  <w:style w:type="paragraph" w:customStyle="1" w:styleId="Default">
    <w:name w:val="Default"/>
    <w:rsid w:val="00DB27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A136DA73</Template>
  <TotalTime>1465</TotalTime>
  <Pages>11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A. Botfield</dc:creator>
  <cp:keywords/>
  <dc:description/>
  <cp:lastModifiedBy>Ceilidh A. Botfield</cp:lastModifiedBy>
  <cp:revision>15</cp:revision>
  <dcterms:created xsi:type="dcterms:W3CDTF">2020-02-07T09:25:00Z</dcterms:created>
  <dcterms:modified xsi:type="dcterms:W3CDTF">2020-03-06T13:53:00Z</dcterms:modified>
</cp:coreProperties>
</file>