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262"/>
        <w:gridCol w:w="2215"/>
      </w:tblGrid>
      <w:tr w:rsidR="00114238" w:rsidTr="00114238">
        <w:trPr>
          <w:trHeight w:val="557"/>
        </w:trPr>
        <w:tc>
          <w:tcPr>
            <w:tcW w:w="9016" w:type="dxa"/>
            <w:gridSpan w:val="4"/>
            <w:vAlign w:val="center"/>
          </w:tcPr>
          <w:p w:rsidR="00114238" w:rsidRPr="00114238" w:rsidRDefault="00804863" w:rsidP="00114238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Elfman</w:t>
            </w:r>
            <w:proofErr w:type="spellEnd"/>
            <w:r>
              <w:rPr>
                <w:b/>
                <w:sz w:val="36"/>
              </w:rPr>
              <w:t>: Batman Returns</w:t>
            </w:r>
          </w:p>
        </w:tc>
      </w:tr>
      <w:tr w:rsidR="00114238" w:rsidTr="005A1B9D">
        <w:tc>
          <w:tcPr>
            <w:tcW w:w="9016" w:type="dxa"/>
            <w:gridSpan w:val="4"/>
          </w:tcPr>
          <w:p w:rsidR="00114238" w:rsidRPr="00114238" w:rsidRDefault="00114238">
            <w:pPr>
              <w:rPr>
                <w:b/>
                <w:sz w:val="28"/>
              </w:rPr>
            </w:pPr>
            <w:r w:rsidRPr="00114238">
              <w:rPr>
                <w:b/>
                <w:sz w:val="28"/>
              </w:rPr>
              <w:t>Context:</w:t>
            </w:r>
          </w:p>
          <w:p w:rsidR="005C4934" w:rsidRDefault="00B94561" w:rsidP="00BE0BDF">
            <w:pPr>
              <w:pStyle w:val="ListParagraph"/>
              <w:numPr>
                <w:ilvl w:val="0"/>
                <w:numId w:val="1"/>
              </w:numPr>
            </w:pPr>
            <w:r>
              <w:t>American blockbuster film released in 1992, directed by Tim Burton</w:t>
            </w:r>
          </w:p>
          <w:p w:rsidR="00B94561" w:rsidRDefault="00B94561" w:rsidP="00BE0BDF">
            <w:pPr>
              <w:pStyle w:val="ListParagraph"/>
              <w:numPr>
                <w:ilvl w:val="0"/>
                <w:numId w:val="1"/>
              </w:numPr>
            </w:pPr>
            <w:r>
              <w:t>About a comic book superhero who takes crime-fighting into his own hands</w:t>
            </w:r>
          </w:p>
          <w:p w:rsidR="00B94561" w:rsidRPr="00114238" w:rsidRDefault="00B94561" w:rsidP="00CB5123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Elfman</w:t>
            </w:r>
            <w:proofErr w:type="spellEnd"/>
            <w:r>
              <w:t xml:space="preserve"> is an untrained composer</w:t>
            </w:r>
            <w:r w:rsidR="00CB5123">
              <w:t xml:space="preserve"> but an avid film goer. He</w:t>
            </w:r>
            <w:r>
              <w:t xml:space="preserve"> writes dark, large, dramatic orchestral scores, often in minor keys</w:t>
            </w:r>
            <w:r w:rsidR="00CB5123">
              <w:t>.</w:t>
            </w:r>
            <w:bookmarkStart w:id="0" w:name="_GoBack"/>
            <w:bookmarkEnd w:id="0"/>
          </w:p>
        </w:tc>
      </w:tr>
      <w:tr w:rsidR="00114238" w:rsidTr="005A1B9D">
        <w:tc>
          <w:tcPr>
            <w:tcW w:w="9016" w:type="dxa"/>
            <w:gridSpan w:val="4"/>
          </w:tcPr>
          <w:p w:rsidR="00114238" w:rsidRPr="00114238" w:rsidRDefault="00804863">
            <w:pPr>
              <w:rPr>
                <w:b/>
              </w:rPr>
            </w:pPr>
            <w:r>
              <w:rPr>
                <w:b/>
                <w:sz w:val="36"/>
              </w:rPr>
              <w:t>Birth of a Penguin Part 1</w:t>
            </w:r>
            <w:r w:rsidR="00B94561">
              <w:rPr>
                <w:b/>
                <w:sz w:val="36"/>
              </w:rPr>
              <w:t xml:space="preserve"> </w:t>
            </w:r>
          </w:p>
        </w:tc>
      </w:tr>
      <w:tr w:rsidR="006E4B32" w:rsidTr="00274A6F">
        <w:tc>
          <w:tcPr>
            <w:tcW w:w="562" w:type="dxa"/>
          </w:tcPr>
          <w:p w:rsidR="006E4B32" w:rsidRDefault="006E4B32"/>
        </w:tc>
        <w:tc>
          <w:tcPr>
            <w:tcW w:w="2977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262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215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6E4B32" w:rsidTr="00274A6F">
        <w:trPr>
          <w:cantSplit/>
          <w:trHeight w:val="1134"/>
        </w:trPr>
        <w:tc>
          <w:tcPr>
            <w:tcW w:w="562" w:type="dxa"/>
            <w:textDirection w:val="btLr"/>
            <w:vAlign w:val="center"/>
          </w:tcPr>
          <w:p w:rsidR="006E4B32" w:rsidRDefault="006E4B32" w:rsidP="00274A6F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2977" w:type="dxa"/>
          </w:tcPr>
          <w:p w:rsidR="0083699D" w:rsidRDefault="00804863">
            <w:r>
              <w:t>Through composed</w:t>
            </w:r>
          </w:p>
        </w:tc>
        <w:tc>
          <w:tcPr>
            <w:tcW w:w="3262" w:type="dxa"/>
          </w:tcPr>
          <w:p w:rsidR="0083699D" w:rsidRDefault="00804863">
            <w:r>
              <w:t>The structure of the music is determined by the narrative of the film</w:t>
            </w:r>
          </w:p>
        </w:tc>
        <w:tc>
          <w:tcPr>
            <w:tcW w:w="2215" w:type="dxa"/>
          </w:tcPr>
          <w:p w:rsidR="003704AE" w:rsidRDefault="00804863" w:rsidP="00F764A1">
            <w:r>
              <w:t>Most film music! E.g. ET Flying Theme by John Williams or Plane</w:t>
            </w:r>
            <w:r w:rsidR="00F764A1">
              <w:t>t of the Apes: The Hunt</w:t>
            </w:r>
            <w:r>
              <w:t xml:space="preserve"> by Goldsmith </w:t>
            </w:r>
          </w:p>
        </w:tc>
      </w:tr>
      <w:tr w:rsidR="006E4B32" w:rsidTr="00274A6F">
        <w:trPr>
          <w:cantSplit/>
          <w:trHeight w:val="1134"/>
        </w:trPr>
        <w:tc>
          <w:tcPr>
            <w:tcW w:w="562" w:type="dxa"/>
            <w:textDirection w:val="btLr"/>
            <w:vAlign w:val="center"/>
          </w:tcPr>
          <w:p w:rsidR="006E4B32" w:rsidRDefault="006E4B32" w:rsidP="00274A6F">
            <w:pPr>
              <w:ind w:left="113" w:right="113"/>
              <w:jc w:val="center"/>
            </w:pPr>
            <w:r>
              <w:t>Tonality</w:t>
            </w:r>
          </w:p>
        </w:tc>
        <w:tc>
          <w:tcPr>
            <w:tcW w:w="2977" w:type="dxa"/>
          </w:tcPr>
          <w:p w:rsidR="005C4934" w:rsidRPr="00323ECF" w:rsidRDefault="00804863">
            <w:r w:rsidRPr="00323ECF">
              <w:t>Starts in F minor</w:t>
            </w:r>
          </w:p>
          <w:p w:rsidR="00804863" w:rsidRPr="00323ECF" w:rsidRDefault="00804863"/>
          <w:p w:rsidR="00804863" w:rsidRPr="00323ECF" w:rsidRDefault="00804863">
            <w:r w:rsidRPr="00323ECF">
              <w:t>A minor (tertiary relationship)</w:t>
            </w:r>
          </w:p>
          <w:p w:rsidR="00804863" w:rsidRPr="00323ECF" w:rsidRDefault="00804863"/>
          <w:p w:rsidR="00804863" w:rsidRPr="00323ECF" w:rsidRDefault="00804863">
            <w:r w:rsidRPr="00323ECF">
              <w:t>G minor</w:t>
            </w:r>
          </w:p>
          <w:p w:rsidR="00804863" w:rsidRPr="00323ECF" w:rsidRDefault="00804863"/>
          <w:p w:rsidR="00804863" w:rsidRPr="00323ECF" w:rsidRDefault="00804863">
            <w:r w:rsidRPr="00323ECF">
              <w:t>C minor</w:t>
            </w:r>
          </w:p>
          <w:p w:rsidR="00323ECF" w:rsidRPr="00323ECF" w:rsidRDefault="00323ECF"/>
          <w:p w:rsidR="00323ECF" w:rsidRPr="00323ECF" w:rsidRDefault="00323ECF">
            <w:r w:rsidRPr="00323ECF">
              <w:t>D minor</w:t>
            </w:r>
          </w:p>
          <w:p w:rsidR="00323ECF" w:rsidRPr="00323ECF" w:rsidRDefault="00323ECF"/>
          <w:p w:rsidR="00323ECF" w:rsidRDefault="00777803">
            <w:r>
              <w:t xml:space="preserve">Brief </w:t>
            </w:r>
            <w:r w:rsidR="00323ECF" w:rsidRPr="00323ECF">
              <w:t>D major chord</w:t>
            </w:r>
          </w:p>
          <w:p w:rsidR="00323ECF" w:rsidRDefault="00323ECF"/>
          <w:p w:rsidR="00777803" w:rsidRDefault="00777803"/>
          <w:p w:rsidR="00323ECF" w:rsidRPr="00323ECF" w:rsidRDefault="00323ECF">
            <w:r>
              <w:t>C# minor</w:t>
            </w:r>
          </w:p>
        </w:tc>
        <w:tc>
          <w:tcPr>
            <w:tcW w:w="3262" w:type="dxa"/>
          </w:tcPr>
          <w:p w:rsidR="005C4934" w:rsidRDefault="00323ECF" w:rsidP="0083699D">
            <w:r>
              <w:t>Lots of frequent changes = unstable</w:t>
            </w:r>
            <w:r w:rsidR="00777803">
              <w:t xml:space="preserve">. Follows structure of fast changing scenes in the film. </w:t>
            </w:r>
          </w:p>
          <w:p w:rsidR="00323ECF" w:rsidRDefault="00323ECF" w:rsidP="0083699D"/>
          <w:p w:rsidR="00323ECF" w:rsidRDefault="00323ECF" w:rsidP="0083699D">
            <w:r>
              <w:t>Minor keys = dramatic</w:t>
            </w:r>
          </w:p>
          <w:p w:rsidR="00323ECF" w:rsidRDefault="00323ECF" w:rsidP="0083699D"/>
          <w:p w:rsidR="00323ECF" w:rsidRDefault="00323ECF" w:rsidP="0083699D"/>
          <w:p w:rsidR="00323ECF" w:rsidRDefault="00323ECF" w:rsidP="0083699D"/>
          <w:p w:rsidR="00323ECF" w:rsidRDefault="00323ECF" w:rsidP="0083699D"/>
          <w:p w:rsidR="00323ECF" w:rsidRDefault="00323ECF" w:rsidP="0083699D"/>
          <w:p w:rsidR="00323ECF" w:rsidRDefault="00323ECF" w:rsidP="0083699D">
            <w:r>
              <w:t xml:space="preserve">Moment of hope as baby </w:t>
            </w:r>
            <w:r w:rsidR="00777803">
              <w:t>is thrown over bridge</w:t>
            </w:r>
          </w:p>
          <w:p w:rsidR="00777803" w:rsidRDefault="00777803" w:rsidP="0083699D"/>
          <w:p w:rsidR="00777803" w:rsidRDefault="00777803" w:rsidP="0083699D">
            <w:r>
              <w:t>Semitone shift from key of D minor - unstable</w:t>
            </w:r>
          </w:p>
          <w:p w:rsidR="00777803" w:rsidRDefault="00777803" w:rsidP="0083699D"/>
        </w:tc>
        <w:tc>
          <w:tcPr>
            <w:tcW w:w="2215" w:type="dxa"/>
          </w:tcPr>
          <w:p w:rsidR="00782DC3" w:rsidRDefault="00F764A1">
            <w:r>
              <w:t xml:space="preserve">Dark tonality typical of </w:t>
            </w:r>
            <w:proofErr w:type="spellStart"/>
            <w:r>
              <w:t>Elfman’s</w:t>
            </w:r>
            <w:proofErr w:type="spellEnd"/>
            <w:r>
              <w:t xml:space="preserve"> style e.g. Corpse Bride, Charlie &amp; The Chocolate Factory</w:t>
            </w:r>
          </w:p>
        </w:tc>
      </w:tr>
      <w:tr w:rsidR="006E4B32" w:rsidTr="00274A6F">
        <w:tc>
          <w:tcPr>
            <w:tcW w:w="562" w:type="dxa"/>
            <w:textDirection w:val="btLr"/>
            <w:vAlign w:val="center"/>
          </w:tcPr>
          <w:p w:rsidR="006E4B32" w:rsidRDefault="006E4B32" w:rsidP="00274A6F">
            <w:pPr>
              <w:ind w:left="113" w:right="113"/>
              <w:jc w:val="center"/>
            </w:pPr>
            <w:r>
              <w:t>Harmony</w:t>
            </w:r>
          </w:p>
        </w:tc>
        <w:tc>
          <w:tcPr>
            <w:tcW w:w="2977" w:type="dxa"/>
          </w:tcPr>
          <w:p w:rsidR="005C4934" w:rsidRPr="00323ECF" w:rsidRDefault="00804863">
            <w:r w:rsidRPr="00323ECF">
              <w:t>Plagal cadence end of bar 2</w:t>
            </w:r>
          </w:p>
          <w:p w:rsidR="00804863" w:rsidRDefault="00804863"/>
          <w:p w:rsidR="00777803" w:rsidRDefault="00777803"/>
          <w:p w:rsidR="00777803" w:rsidRPr="00323ECF" w:rsidRDefault="00777803"/>
          <w:p w:rsidR="00804863" w:rsidRPr="00323ECF" w:rsidRDefault="00804863">
            <w:r w:rsidRPr="00323ECF">
              <w:t>Subdominant pedal at very start</w:t>
            </w:r>
          </w:p>
          <w:p w:rsidR="00804863" w:rsidRPr="00323ECF" w:rsidRDefault="00804863"/>
          <w:p w:rsidR="00804863" w:rsidRPr="00323ECF" w:rsidRDefault="00804863">
            <w:r w:rsidRPr="00323ECF">
              <w:t>Dominant 7</w:t>
            </w:r>
            <w:r w:rsidRPr="00323ECF">
              <w:rPr>
                <w:vertAlign w:val="superscript"/>
              </w:rPr>
              <w:t>th</w:t>
            </w:r>
            <w:r w:rsidRPr="00323ECF">
              <w:t xml:space="preserve"> chord end of bar 4</w:t>
            </w:r>
          </w:p>
          <w:p w:rsidR="00804863" w:rsidRPr="00323ECF" w:rsidRDefault="00804863"/>
          <w:p w:rsidR="00804863" w:rsidRDefault="00804863">
            <w:r w:rsidRPr="00323ECF">
              <w:t xml:space="preserve">False relation </w:t>
            </w:r>
            <w:r w:rsidR="00323ECF" w:rsidRPr="00323ECF">
              <w:t>dissonance</w:t>
            </w:r>
          </w:p>
          <w:p w:rsidR="00777803" w:rsidRPr="00323ECF" w:rsidRDefault="00777803"/>
          <w:p w:rsidR="00323ECF" w:rsidRPr="00323ECF" w:rsidRDefault="00323ECF"/>
          <w:p w:rsidR="00323ECF" w:rsidRPr="00323ECF" w:rsidRDefault="00323ECF">
            <w:r w:rsidRPr="00323ECF">
              <w:t>Bare 5</w:t>
            </w:r>
            <w:r w:rsidRPr="00323ECF">
              <w:rPr>
                <w:vertAlign w:val="superscript"/>
              </w:rPr>
              <w:t>th</w:t>
            </w:r>
            <w:r w:rsidRPr="00323ECF">
              <w:t xml:space="preserve"> chord</w:t>
            </w:r>
            <w:r w:rsidR="00777803">
              <w:t xml:space="preserve"> near the very end</w:t>
            </w:r>
          </w:p>
          <w:p w:rsidR="00323ECF" w:rsidRPr="00323ECF" w:rsidRDefault="00323ECF"/>
        </w:tc>
        <w:tc>
          <w:tcPr>
            <w:tcW w:w="3262" w:type="dxa"/>
          </w:tcPr>
          <w:p w:rsidR="002871FD" w:rsidRDefault="00777803">
            <w:r>
              <w:t>Sounds religious/dramatic. Compliments the organ instrumentation.</w:t>
            </w:r>
          </w:p>
          <w:p w:rsidR="00777803" w:rsidRDefault="00777803"/>
          <w:p w:rsidR="00777803" w:rsidRDefault="00777803">
            <w:r>
              <w:t xml:space="preserve">Sounds menacing. </w:t>
            </w:r>
          </w:p>
          <w:p w:rsidR="00777803" w:rsidRDefault="00777803"/>
          <w:p w:rsidR="00777803" w:rsidRDefault="00777803"/>
          <w:p w:rsidR="00777803" w:rsidRDefault="00777803">
            <w:r>
              <w:t xml:space="preserve">More colourful and atmospheric than a standard triad. </w:t>
            </w:r>
          </w:p>
          <w:p w:rsidR="00777803" w:rsidRDefault="00777803"/>
          <w:p w:rsidR="00777803" w:rsidRDefault="00777803">
            <w:r>
              <w:t>Creates tension as doctor leaves birthing room in horror</w:t>
            </w:r>
          </w:p>
          <w:p w:rsidR="00777803" w:rsidRDefault="00777803"/>
          <w:p w:rsidR="00777803" w:rsidRDefault="00777803">
            <w:r>
              <w:t>Sounds ambiguous/allows the story to continue…(what will happen to the baby?)</w:t>
            </w:r>
          </w:p>
        </w:tc>
        <w:tc>
          <w:tcPr>
            <w:tcW w:w="2215" w:type="dxa"/>
          </w:tcPr>
          <w:p w:rsidR="00B26C80" w:rsidRDefault="00F764A1">
            <w:r>
              <w:t xml:space="preserve">Pirates of the Caribbean: Dead Man’s Chest by </w:t>
            </w:r>
            <w:proofErr w:type="spellStart"/>
            <w:r>
              <w:t>Badelt</w:t>
            </w:r>
            <w:proofErr w:type="spellEnd"/>
            <w:r>
              <w:t xml:space="preserve"> </w:t>
            </w:r>
          </w:p>
          <w:p w:rsidR="00F764A1" w:rsidRDefault="00F764A1"/>
          <w:p w:rsidR="00F764A1" w:rsidRDefault="00F764A1" w:rsidP="00F764A1"/>
          <w:p w:rsidR="00F764A1" w:rsidRDefault="00F764A1" w:rsidP="00F764A1"/>
          <w:p w:rsidR="00F764A1" w:rsidRDefault="00F764A1" w:rsidP="00F764A1"/>
          <w:p w:rsidR="00F764A1" w:rsidRDefault="00F764A1" w:rsidP="00F764A1"/>
          <w:p w:rsidR="00F764A1" w:rsidRDefault="00F764A1" w:rsidP="00F764A1"/>
          <w:p w:rsidR="00F764A1" w:rsidRDefault="00F764A1" w:rsidP="00F764A1">
            <w:r>
              <w:t xml:space="preserve">Prelude from </w:t>
            </w:r>
            <w:proofErr w:type="spellStart"/>
            <w:r>
              <w:t>Pscyho</w:t>
            </w:r>
            <w:proofErr w:type="spellEnd"/>
            <w:r>
              <w:t xml:space="preserve"> by</w:t>
            </w:r>
          </w:p>
          <w:p w:rsidR="00F764A1" w:rsidRDefault="00F764A1">
            <w:r>
              <w:t>Herrmann</w:t>
            </w:r>
          </w:p>
          <w:p w:rsidR="00F764A1" w:rsidRDefault="00F764A1"/>
          <w:p w:rsidR="00F764A1" w:rsidRDefault="00F764A1"/>
          <w:p w:rsidR="00F764A1" w:rsidRDefault="00F764A1">
            <w:r>
              <w:t>Six Years Later from The Duchess by Portman</w:t>
            </w:r>
          </w:p>
          <w:p w:rsidR="00F764A1" w:rsidRDefault="00F764A1"/>
          <w:p w:rsidR="00F764A1" w:rsidRDefault="00F764A1"/>
          <w:p w:rsidR="00F764A1" w:rsidRDefault="00F764A1"/>
          <w:p w:rsidR="00F764A1" w:rsidRDefault="00F764A1"/>
        </w:tc>
      </w:tr>
      <w:tr w:rsidR="00E02931" w:rsidTr="00274A6F">
        <w:tc>
          <w:tcPr>
            <w:tcW w:w="562" w:type="dxa"/>
            <w:textDirection w:val="btLr"/>
            <w:vAlign w:val="center"/>
          </w:tcPr>
          <w:p w:rsidR="00E02931" w:rsidRDefault="00E02931" w:rsidP="00274A6F">
            <w:pPr>
              <w:ind w:left="113" w:right="113"/>
              <w:jc w:val="center"/>
            </w:pPr>
            <w:r>
              <w:lastRenderedPageBreak/>
              <w:t>Melody</w:t>
            </w:r>
          </w:p>
        </w:tc>
        <w:tc>
          <w:tcPr>
            <w:tcW w:w="2977" w:type="dxa"/>
          </w:tcPr>
          <w:p w:rsidR="00777803" w:rsidRDefault="00777803" w:rsidP="005D5A85"/>
          <w:p w:rsidR="00777803" w:rsidRDefault="00777803" w:rsidP="005D5A85"/>
          <w:p w:rsidR="00777803" w:rsidRDefault="00777803" w:rsidP="005D5A85"/>
          <w:p w:rsidR="00777803" w:rsidRDefault="00777803" w:rsidP="005D5A85"/>
          <w:p w:rsidR="005A1B9D" w:rsidRDefault="00323ECF" w:rsidP="005D5A85">
            <w:r>
              <w:t>Batman leitmotif in first two bars</w:t>
            </w:r>
          </w:p>
          <w:p w:rsidR="00323ECF" w:rsidRDefault="00323ECF" w:rsidP="005D5A85"/>
          <w:p w:rsidR="00323ECF" w:rsidRDefault="00323ECF" w:rsidP="005D5A85">
            <w:r>
              <w:t>Multiple varied repetitions of the Penguin leitmotif</w:t>
            </w:r>
          </w:p>
          <w:p w:rsidR="00804863" w:rsidRDefault="00804863" w:rsidP="005D5A85"/>
          <w:p w:rsidR="00804863" w:rsidRDefault="00804863" w:rsidP="005D5A85">
            <w:r>
              <w:t>Augmentation of leitmotif</w:t>
            </w:r>
          </w:p>
        </w:tc>
        <w:tc>
          <w:tcPr>
            <w:tcW w:w="3262" w:type="dxa"/>
          </w:tcPr>
          <w:p w:rsidR="005A7D13" w:rsidRDefault="00777803">
            <w:r>
              <w:t xml:space="preserve">Leitmotifs represent characters. Allows unity across the entire film score. </w:t>
            </w:r>
          </w:p>
          <w:p w:rsidR="00777803" w:rsidRDefault="00777803"/>
          <w:p w:rsidR="00777803" w:rsidRDefault="00777803">
            <w:r>
              <w:t>Before the film starts this motif is clearly presented to the audience</w:t>
            </w:r>
          </w:p>
          <w:p w:rsidR="00777803" w:rsidRDefault="00777803"/>
          <w:p w:rsidR="00777803" w:rsidRDefault="00777803">
            <w:r>
              <w:t>Unifies the cue. Typical of film music.</w:t>
            </w:r>
          </w:p>
          <w:p w:rsidR="00777803" w:rsidRDefault="00777803"/>
          <w:p w:rsidR="00777803" w:rsidRDefault="00777803">
            <w:r>
              <w:t xml:space="preserve">Creates unity but sustains interest by varying the </w:t>
            </w:r>
            <w:r w:rsidR="00221929">
              <w:t>repetition</w:t>
            </w:r>
          </w:p>
        </w:tc>
        <w:tc>
          <w:tcPr>
            <w:tcW w:w="2215" w:type="dxa"/>
          </w:tcPr>
          <w:p w:rsidR="00E02931" w:rsidRDefault="00777803" w:rsidP="005F5C90">
            <w:r>
              <w:t>Also used in opera e.g. Wagner’s Tristan und Isolde</w:t>
            </w:r>
          </w:p>
          <w:p w:rsidR="001475EB" w:rsidRDefault="001475EB" w:rsidP="005F5C90"/>
          <w:p w:rsidR="001475EB" w:rsidRDefault="001475EB" w:rsidP="005F5C90">
            <w:r>
              <w:t xml:space="preserve">Dracula by </w:t>
            </w:r>
            <w:proofErr w:type="spellStart"/>
            <w:r>
              <w:t>Kilar</w:t>
            </w:r>
            <w:proofErr w:type="spellEnd"/>
            <w:r>
              <w:t xml:space="preserve"> uses similar leitmotif with rising 4</w:t>
            </w:r>
            <w:r w:rsidRPr="001475EB">
              <w:rPr>
                <w:vertAlign w:val="superscript"/>
              </w:rPr>
              <w:t>th</w:t>
            </w:r>
            <w:r>
              <w:t xml:space="preserve"> and falling semitone</w:t>
            </w:r>
          </w:p>
        </w:tc>
      </w:tr>
      <w:tr w:rsidR="00E02931" w:rsidTr="00274A6F">
        <w:trPr>
          <w:trHeight w:val="2549"/>
        </w:trPr>
        <w:tc>
          <w:tcPr>
            <w:tcW w:w="562" w:type="dxa"/>
            <w:textDirection w:val="btLr"/>
            <w:vAlign w:val="center"/>
          </w:tcPr>
          <w:p w:rsidR="00E02931" w:rsidRDefault="00E02931" w:rsidP="00274A6F">
            <w:pPr>
              <w:ind w:left="113" w:right="113"/>
              <w:jc w:val="center"/>
            </w:pPr>
            <w:r>
              <w:t>Rhythm, tempo &amp; Metre</w:t>
            </w:r>
          </w:p>
        </w:tc>
        <w:tc>
          <w:tcPr>
            <w:tcW w:w="2977" w:type="dxa"/>
          </w:tcPr>
          <w:p w:rsidR="00711A0A" w:rsidRDefault="00804863" w:rsidP="00711A0A">
            <w:r>
              <w:t>Frequent metre/tempi changes</w:t>
            </w:r>
          </w:p>
          <w:p w:rsidR="00323ECF" w:rsidRDefault="00323ECF" w:rsidP="00711A0A"/>
          <w:p w:rsidR="00131AF1" w:rsidRDefault="00131AF1" w:rsidP="00711A0A"/>
          <w:p w:rsidR="00323ECF" w:rsidRDefault="00323ECF" w:rsidP="00711A0A">
            <w:r>
              <w:t>Moments of continuous semiquavers</w:t>
            </w:r>
          </w:p>
          <w:p w:rsidR="00323ECF" w:rsidRDefault="00323ECF" w:rsidP="00711A0A"/>
          <w:p w:rsidR="00323ECF" w:rsidRDefault="00323ECF" w:rsidP="00711A0A">
            <w:r>
              <w:t>Semiquaver triplet flurry</w:t>
            </w:r>
          </w:p>
        </w:tc>
        <w:tc>
          <w:tcPr>
            <w:tcW w:w="3262" w:type="dxa"/>
          </w:tcPr>
          <w:p w:rsidR="00711A0A" w:rsidRDefault="00DF5724" w:rsidP="00273691">
            <w:r>
              <w:t>To</w:t>
            </w:r>
            <w:r w:rsidR="00804863">
              <w:t xml:space="preserve"> help sync the score to the visuals</w:t>
            </w:r>
          </w:p>
          <w:p w:rsidR="00323ECF" w:rsidRDefault="00323ECF" w:rsidP="00273691"/>
          <w:p w:rsidR="00131AF1" w:rsidRDefault="00131AF1" w:rsidP="00273691"/>
          <w:p w:rsidR="00323ECF" w:rsidRDefault="00323ECF" w:rsidP="00273691">
            <w:r>
              <w:t>Represents the characters walking on screen</w:t>
            </w:r>
          </w:p>
          <w:p w:rsidR="00323ECF" w:rsidRDefault="00323ECF" w:rsidP="00273691"/>
          <w:p w:rsidR="00323ECF" w:rsidRDefault="00323ECF" w:rsidP="00273691">
            <w:r>
              <w:t>Represents the cat being caught</w:t>
            </w:r>
          </w:p>
        </w:tc>
        <w:tc>
          <w:tcPr>
            <w:tcW w:w="2215" w:type="dxa"/>
          </w:tcPr>
          <w:p w:rsidR="00131AF1" w:rsidRDefault="00131AF1" w:rsidP="006B56B2">
            <w:r>
              <w:t>The Hunt from Planet of The Apes by Goldsmith</w:t>
            </w:r>
          </w:p>
          <w:p w:rsidR="00131AF1" w:rsidRDefault="00131AF1" w:rsidP="006B56B2"/>
          <w:p w:rsidR="00131AF1" w:rsidRDefault="00131AF1" w:rsidP="006B56B2">
            <w:r>
              <w:t>ET: Flying Theme by John Williams</w:t>
            </w:r>
          </w:p>
        </w:tc>
      </w:tr>
      <w:tr w:rsidR="00221D1D" w:rsidTr="00274A6F">
        <w:tc>
          <w:tcPr>
            <w:tcW w:w="562" w:type="dxa"/>
            <w:textDirection w:val="btLr"/>
            <w:vAlign w:val="center"/>
          </w:tcPr>
          <w:p w:rsidR="00221D1D" w:rsidRDefault="00221D1D" w:rsidP="00274A6F">
            <w:pPr>
              <w:ind w:left="113" w:right="113"/>
              <w:jc w:val="center"/>
            </w:pPr>
            <w:r>
              <w:t>Texture</w:t>
            </w:r>
          </w:p>
        </w:tc>
        <w:tc>
          <w:tcPr>
            <w:tcW w:w="2977" w:type="dxa"/>
          </w:tcPr>
          <w:p w:rsidR="00BB07E0" w:rsidRDefault="00804863">
            <w:r>
              <w:t>Broken chord contrary motion between celesta and harp</w:t>
            </w:r>
          </w:p>
          <w:p w:rsidR="00323ECF" w:rsidRDefault="00323ECF"/>
          <w:p w:rsidR="00777803" w:rsidRDefault="00777803"/>
          <w:p w:rsidR="00323ECF" w:rsidRDefault="00323ECF">
            <w:r>
              <w:t>Unison texture over 4 octaves</w:t>
            </w:r>
          </w:p>
        </w:tc>
        <w:tc>
          <w:tcPr>
            <w:tcW w:w="3262" w:type="dxa"/>
          </w:tcPr>
          <w:p w:rsidR="00B47B30" w:rsidRDefault="00777803" w:rsidP="00E02931">
            <w:r>
              <w:t>Creates a sense of conflict/instability as the parents look on at their crazed baby</w:t>
            </w:r>
          </w:p>
          <w:p w:rsidR="00777803" w:rsidRDefault="00777803" w:rsidP="00E02931"/>
          <w:p w:rsidR="00777803" w:rsidRDefault="00777803" w:rsidP="00E02931">
            <w:r>
              <w:t>Draws attention to significant moment where the parents look at each other in despair</w:t>
            </w:r>
          </w:p>
        </w:tc>
        <w:tc>
          <w:tcPr>
            <w:tcW w:w="2215" w:type="dxa"/>
          </w:tcPr>
          <w:p w:rsidR="008569D2" w:rsidRDefault="00131AF1">
            <w:r>
              <w:t>Never see you children again from The Duchess by Portman</w:t>
            </w:r>
          </w:p>
          <w:p w:rsidR="00131AF1" w:rsidRDefault="00131AF1"/>
          <w:p w:rsidR="00131AF1" w:rsidRDefault="00131AF1">
            <w:r>
              <w:t>Take her To Sea Mr Murdoch from Titanic by Horner</w:t>
            </w:r>
          </w:p>
        </w:tc>
      </w:tr>
      <w:tr w:rsidR="00323ECF" w:rsidTr="00323ECF">
        <w:trPr>
          <w:trHeight w:val="2294"/>
        </w:trPr>
        <w:tc>
          <w:tcPr>
            <w:tcW w:w="562" w:type="dxa"/>
            <w:textDirection w:val="btLr"/>
            <w:vAlign w:val="center"/>
          </w:tcPr>
          <w:p w:rsidR="00323ECF" w:rsidRDefault="00323ECF" w:rsidP="00274A6F">
            <w:pPr>
              <w:ind w:left="113" w:right="113"/>
              <w:jc w:val="center"/>
            </w:pPr>
            <w:r>
              <w:t xml:space="preserve">Sonority </w:t>
            </w:r>
          </w:p>
        </w:tc>
        <w:tc>
          <w:tcPr>
            <w:tcW w:w="2977" w:type="dxa"/>
          </w:tcPr>
          <w:p w:rsidR="00BA5DAC" w:rsidRDefault="00BA5DAC">
            <w:r>
              <w:t>Very large orchestra with unusual additions.</w:t>
            </w:r>
          </w:p>
          <w:p w:rsidR="00BA5DAC" w:rsidRDefault="00BA5DAC"/>
          <w:p w:rsidR="00323ECF" w:rsidRDefault="00323ECF">
            <w:r>
              <w:t>Theatrical church organ at the start</w:t>
            </w:r>
          </w:p>
          <w:p w:rsidR="00323ECF" w:rsidRDefault="00323ECF"/>
          <w:p w:rsidR="00323ECF" w:rsidRDefault="00323ECF">
            <w:r>
              <w:t>Harp glissando with cymbal roll</w:t>
            </w:r>
          </w:p>
          <w:p w:rsidR="00323ECF" w:rsidRDefault="00323ECF"/>
          <w:p w:rsidR="00323ECF" w:rsidRDefault="00323ECF">
            <w:r>
              <w:t>Celesta and children’s choir</w:t>
            </w:r>
          </w:p>
          <w:p w:rsidR="00323ECF" w:rsidRDefault="00323ECF"/>
          <w:p w:rsidR="00323ECF" w:rsidRDefault="00323ECF"/>
          <w:p w:rsidR="00323ECF" w:rsidRDefault="00323ECF">
            <w:r>
              <w:t>Pizzicato lower strings</w:t>
            </w:r>
          </w:p>
        </w:tc>
        <w:tc>
          <w:tcPr>
            <w:tcW w:w="3262" w:type="dxa"/>
          </w:tcPr>
          <w:p w:rsidR="00BA5DAC" w:rsidRDefault="00BA5DAC" w:rsidP="00E02931">
            <w:r>
              <w:t>Can create an ‘epic’ feel!</w:t>
            </w:r>
          </w:p>
          <w:p w:rsidR="00BA5DAC" w:rsidRDefault="00BA5DAC" w:rsidP="00E02931"/>
          <w:p w:rsidR="00BA5DAC" w:rsidRDefault="00BA5DAC" w:rsidP="00E02931"/>
          <w:p w:rsidR="00323ECF" w:rsidRDefault="00323ECF" w:rsidP="00E02931">
            <w:r>
              <w:t>Drama and tension before the film has started</w:t>
            </w:r>
          </w:p>
          <w:p w:rsidR="00323ECF" w:rsidRDefault="00323ECF" w:rsidP="00E02931"/>
          <w:p w:rsidR="00323ECF" w:rsidRDefault="00323ECF" w:rsidP="00E02931">
            <w:r>
              <w:t>Sounds magical – helps transition from one scene to another</w:t>
            </w:r>
          </w:p>
          <w:p w:rsidR="00323ECF" w:rsidRDefault="00323ECF" w:rsidP="00E02931"/>
          <w:p w:rsidR="00323ECF" w:rsidRDefault="00323ECF" w:rsidP="00E02931">
            <w:r>
              <w:t>Sounds of ‘innocence’/children (irony), also sounds Christmassy</w:t>
            </w:r>
          </w:p>
          <w:p w:rsidR="00323ECF" w:rsidRDefault="00323ECF" w:rsidP="00E02931"/>
          <w:p w:rsidR="00323ECF" w:rsidRDefault="00323ECF" w:rsidP="00E02931">
            <w:r>
              <w:t>Striking sound</w:t>
            </w:r>
          </w:p>
        </w:tc>
        <w:tc>
          <w:tcPr>
            <w:tcW w:w="2215" w:type="dxa"/>
          </w:tcPr>
          <w:p w:rsidR="001475EB" w:rsidRDefault="001475EB">
            <w:r>
              <w:t xml:space="preserve">Similar overall orchestration to Edward </w:t>
            </w:r>
            <w:proofErr w:type="spellStart"/>
            <w:r>
              <w:t>Scissorhands</w:t>
            </w:r>
            <w:proofErr w:type="spellEnd"/>
            <w:r>
              <w:t xml:space="preserve"> by </w:t>
            </w:r>
            <w:proofErr w:type="spellStart"/>
            <w:r>
              <w:t>Elfman</w:t>
            </w:r>
            <w:proofErr w:type="spellEnd"/>
          </w:p>
          <w:p w:rsidR="001475EB" w:rsidRDefault="001475EB"/>
          <w:p w:rsidR="001475EB" w:rsidRDefault="001475EB"/>
          <w:p w:rsidR="001475EB" w:rsidRDefault="001475EB"/>
          <w:p w:rsidR="001475EB" w:rsidRDefault="001475EB"/>
          <w:p w:rsidR="001475EB" w:rsidRDefault="001475EB"/>
          <w:p w:rsidR="001475EB" w:rsidRDefault="001475EB"/>
          <w:p w:rsidR="001475EB" w:rsidRDefault="001475EB"/>
          <w:p w:rsidR="001475EB" w:rsidRDefault="001475EB"/>
          <w:p w:rsidR="00323ECF" w:rsidRDefault="001475EB">
            <w:r>
              <w:t xml:space="preserve">The Hunt from Planet of the Apes by Goldsmith uses pizzicato </w:t>
            </w:r>
          </w:p>
        </w:tc>
      </w:tr>
    </w:tbl>
    <w:p w:rsidR="005D5A85" w:rsidRDefault="005D5A85"/>
    <w:p w:rsidR="00575A0F" w:rsidRDefault="00575A0F"/>
    <w:p w:rsidR="00711A0A" w:rsidRDefault="00711A0A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98"/>
        <w:gridCol w:w="3046"/>
        <w:gridCol w:w="3412"/>
        <w:gridCol w:w="2207"/>
      </w:tblGrid>
      <w:tr w:rsidR="00114238" w:rsidTr="00274A6F">
        <w:tc>
          <w:tcPr>
            <w:tcW w:w="9163" w:type="dxa"/>
            <w:gridSpan w:val="4"/>
          </w:tcPr>
          <w:p w:rsidR="00114238" w:rsidRPr="00114238" w:rsidRDefault="00804863" w:rsidP="00575A0F">
            <w:pPr>
              <w:rPr>
                <w:b/>
              </w:rPr>
            </w:pPr>
            <w:r>
              <w:rPr>
                <w:b/>
                <w:sz w:val="36"/>
              </w:rPr>
              <w:t>Birth of a Penguin Part 2</w:t>
            </w:r>
          </w:p>
        </w:tc>
      </w:tr>
      <w:tr w:rsidR="00575A0F" w:rsidTr="00274A6F">
        <w:tc>
          <w:tcPr>
            <w:tcW w:w="498" w:type="dxa"/>
          </w:tcPr>
          <w:p w:rsidR="00575A0F" w:rsidRDefault="00575A0F" w:rsidP="00575A0F"/>
        </w:tc>
        <w:tc>
          <w:tcPr>
            <w:tcW w:w="3046" w:type="dxa"/>
          </w:tcPr>
          <w:p w:rsidR="00575A0F" w:rsidRPr="00274A6F" w:rsidRDefault="00575A0F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412" w:type="dxa"/>
          </w:tcPr>
          <w:p w:rsidR="00575A0F" w:rsidRPr="00274A6F" w:rsidRDefault="00575A0F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207" w:type="dxa"/>
          </w:tcPr>
          <w:p w:rsidR="00575A0F" w:rsidRPr="00274A6F" w:rsidRDefault="00575A0F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804863" w:rsidTr="0068637D">
        <w:trPr>
          <w:trHeight w:val="1261"/>
        </w:trPr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3046" w:type="dxa"/>
          </w:tcPr>
          <w:p w:rsidR="00804863" w:rsidRDefault="00804863" w:rsidP="00804863">
            <w:r>
              <w:t>Through composed</w:t>
            </w:r>
          </w:p>
        </w:tc>
        <w:tc>
          <w:tcPr>
            <w:tcW w:w="3412" w:type="dxa"/>
          </w:tcPr>
          <w:p w:rsidR="00804863" w:rsidRDefault="00804863" w:rsidP="00804863">
            <w:r>
              <w:t>The structure of the music is determined by the narrative of the film</w:t>
            </w:r>
          </w:p>
        </w:tc>
        <w:tc>
          <w:tcPr>
            <w:tcW w:w="2207" w:type="dxa"/>
          </w:tcPr>
          <w:p w:rsidR="00804863" w:rsidRDefault="00804863" w:rsidP="00131AF1">
            <w:r>
              <w:t>Most film music! E.g. ET Flying Theme by John Williams</w:t>
            </w:r>
            <w:r w:rsidR="00131AF1">
              <w:t xml:space="preserve"> or Planet of the Apes: The Hunt</w:t>
            </w:r>
            <w:r>
              <w:t xml:space="preserve"> by Goldsmith </w:t>
            </w:r>
          </w:p>
        </w:tc>
      </w:tr>
      <w:tr w:rsidR="00804863" w:rsidTr="00274A6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t>Tonality</w:t>
            </w:r>
          </w:p>
        </w:tc>
        <w:tc>
          <w:tcPr>
            <w:tcW w:w="3046" w:type="dxa"/>
          </w:tcPr>
          <w:p w:rsidR="00804863" w:rsidRDefault="00DF5724" w:rsidP="00804863">
            <w:r>
              <w:t>D minor with tonic pedal</w:t>
            </w:r>
          </w:p>
          <w:p w:rsidR="00DF5724" w:rsidRDefault="00DF5724" w:rsidP="00804863"/>
          <w:p w:rsidR="00DF5724" w:rsidRDefault="00DF5724" w:rsidP="00804863">
            <w:r>
              <w:t>Bb minor</w:t>
            </w:r>
          </w:p>
          <w:p w:rsidR="007D14E7" w:rsidRDefault="007D14E7" w:rsidP="00804863"/>
          <w:p w:rsidR="00494350" w:rsidRDefault="00494350" w:rsidP="00804863"/>
          <w:p w:rsidR="00494350" w:rsidRDefault="00494350" w:rsidP="00804863">
            <w:r>
              <w:t>C major</w:t>
            </w:r>
          </w:p>
        </w:tc>
        <w:tc>
          <w:tcPr>
            <w:tcW w:w="3412" w:type="dxa"/>
          </w:tcPr>
          <w:p w:rsidR="00804863" w:rsidRDefault="007D14E7" w:rsidP="00804863">
            <w:r>
              <w:t>Minor keys = tense atmosphere</w:t>
            </w:r>
          </w:p>
          <w:p w:rsidR="007D14E7" w:rsidRDefault="007D14E7" w:rsidP="00804863"/>
          <w:p w:rsidR="00494350" w:rsidRDefault="007D14E7" w:rsidP="00804863">
            <w:r>
              <w:t>Tertiary modulation = typical of film music</w:t>
            </w:r>
          </w:p>
          <w:p w:rsidR="00494350" w:rsidRDefault="00494350" w:rsidP="00804863"/>
          <w:p w:rsidR="00494350" w:rsidRDefault="00494350" w:rsidP="00804863">
            <w:r>
              <w:t xml:space="preserve">Title of the film appears on screen – climax moment. Such a dramatic change to a major key helps represent this. </w:t>
            </w:r>
          </w:p>
        </w:tc>
        <w:tc>
          <w:tcPr>
            <w:tcW w:w="2207" w:type="dxa"/>
          </w:tcPr>
          <w:p w:rsidR="00804863" w:rsidRDefault="00131AF1" w:rsidP="00804863">
            <w:r>
              <w:t xml:space="preserve">Dark tonality typical of </w:t>
            </w:r>
            <w:proofErr w:type="spellStart"/>
            <w:r>
              <w:t>Elfman’s</w:t>
            </w:r>
            <w:proofErr w:type="spellEnd"/>
            <w:r>
              <w:t xml:space="preserve"> style e.g. Corpse Bride, Charlie &amp; The Chocolate Factory</w:t>
            </w:r>
          </w:p>
          <w:p w:rsidR="00131AF1" w:rsidRDefault="00131AF1" w:rsidP="00804863"/>
          <w:p w:rsidR="00131AF1" w:rsidRDefault="00131AF1" w:rsidP="00804863">
            <w:r>
              <w:t>Tertiary mod in Titanic: Take Her To Sea Mr Murdoch by Horner</w:t>
            </w:r>
          </w:p>
        </w:tc>
      </w:tr>
      <w:tr w:rsidR="00804863" w:rsidTr="00274A6F"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t>Harmony</w:t>
            </w:r>
          </w:p>
        </w:tc>
        <w:tc>
          <w:tcPr>
            <w:tcW w:w="3046" w:type="dxa"/>
          </w:tcPr>
          <w:p w:rsidR="00804863" w:rsidRPr="007D14E7" w:rsidRDefault="00DF5724" w:rsidP="00804863">
            <w:pPr>
              <w:pStyle w:val="Default"/>
            </w:pPr>
            <w:r w:rsidRPr="007D14E7">
              <w:t>Tonic pedal</w:t>
            </w:r>
          </w:p>
          <w:p w:rsidR="00C04C35" w:rsidRPr="007D14E7" w:rsidRDefault="00C04C35" w:rsidP="00804863">
            <w:pPr>
              <w:pStyle w:val="Default"/>
            </w:pPr>
          </w:p>
          <w:p w:rsidR="00C04C35" w:rsidRPr="007D14E7" w:rsidRDefault="00C04C35" w:rsidP="00804863">
            <w:pPr>
              <w:pStyle w:val="Default"/>
            </w:pPr>
            <w:r w:rsidRPr="007D14E7">
              <w:t>First inversion chords</w:t>
            </w:r>
          </w:p>
          <w:p w:rsidR="00C04C35" w:rsidRPr="007D14E7" w:rsidRDefault="00C04C35" w:rsidP="00804863">
            <w:pPr>
              <w:pStyle w:val="Default"/>
            </w:pPr>
          </w:p>
          <w:p w:rsidR="00C04C35" w:rsidRPr="006E4B32" w:rsidRDefault="00C04C35" w:rsidP="00804863">
            <w:pPr>
              <w:pStyle w:val="Default"/>
              <w:rPr>
                <w:b/>
              </w:rPr>
            </w:pPr>
            <w:r w:rsidRPr="007D14E7">
              <w:t>Bare 5</w:t>
            </w:r>
            <w:r w:rsidRPr="007D14E7">
              <w:rPr>
                <w:vertAlign w:val="superscript"/>
              </w:rPr>
              <w:t>th</w:t>
            </w:r>
            <w:r w:rsidRPr="007D14E7">
              <w:t xml:space="preserve"> chord near the very end</w:t>
            </w:r>
            <w:r>
              <w:rPr>
                <w:b/>
              </w:rPr>
              <w:t xml:space="preserve"> </w:t>
            </w:r>
          </w:p>
        </w:tc>
        <w:tc>
          <w:tcPr>
            <w:tcW w:w="3412" w:type="dxa"/>
          </w:tcPr>
          <w:p w:rsidR="00804863" w:rsidRDefault="00C04C35" w:rsidP="00804863">
            <w:r>
              <w:t>Drama/tension/emphasises key</w:t>
            </w:r>
          </w:p>
          <w:p w:rsidR="00C04C35" w:rsidRDefault="00C04C35" w:rsidP="00804863"/>
          <w:p w:rsidR="00C04C35" w:rsidRDefault="007D14E7" w:rsidP="00804863">
            <w:r>
              <w:t>Contrast to normal root position chords</w:t>
            </w:r>
          </w:p>
          <w:p w:rsidR="007D14E7" w:rsidRDefault="007D14E7" w:rsidP="00804863"/>
          <w:p w:rsidR="00C04C35" w:rsidRDefault="00C04C35" w:rsidP="00804863">
            <w:r>
              <w:t xml:space="preserve">Ambiguous/uncertain </w:t>
            </w:r>
          </w:p>
        </w:tc>
        <w:tc>
          <w:tcPr>
            <w:tcW w:w="2207" w:type="dxa"/>
          </w:tcPr>
          <w:p w:rsidR="00804863" w:rsidRDefault="00A6670B" w:rsidP="00804863">
            <w:r>
              <w:t>Star Wars by John Williams</w:t>
            </w:r>
          </w:p>
          <w:p w:rsidR="00131AF1" w:rsidRDefault="00131AF1" w:rsidP="00804863"/>
          <w:p w:rsidR="00131AF1" w:rsidRDefault="00131AF1" w:rsidP="00804863"/>
          <w:p w:rsidR="00131AF1" w:rsidRDefault="00131AF1" w:rsidP="00804863"/>
          <w:p w:rsidR="00131AF1" w:rsidRDefault="00131AF1" w:rsidP="00804863">
            <w:r>
              <w:t>Duchess: SYL by Portman</w:t>
            </w:r>
          </w:p>
        </w:tc>
      </w:tr>
      <w:tr w:rsidR="00804863" w:rsidTr="00274A6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lastRenderedPageBreak/>
              <w:t>Melody</w:t>
            </w:r>
          </w:p>
        </w:tc>
        <w:tc>
          <w:tcPr>
            <w:tcW w:w="3046" w:type="dxa"/>
          </w:tcPr>
          <w:p w:rsidR="00804863" w:rsidRDefault="00DF5724" w:rsidP="00804863">
            <w:r>
              <w:t>Rising &amp; falling arpeggio shapes</w:t>
            </w:r>
            <w:r w:rsidR="007D14E7">
              <w:t xml:space="preserve"> the start</w:t>
            </w:r>
          </w:p>
          <w:p w:rsidR="00DF5724" w:rsidRDefault="00DF5724" w:rsidP="00804863"/>
          <w:p w:rsidR="00DF5724" w:rsidRDefault="00DF5724" w:rsidP="00804863">
            <w:r>
              <w:t>Penguin leitmotif is augmented</w:t>
            </w:r>
          </w:p>
          <w:p w:rsidR="00DF5724" w:rsidRDefault="00DF5724" w:rsidP="00804863"/>
          <w:p w:rsidR="007D14E7" w:rsidRDefault="007D14E7" w:rsidP="00DF5724"/>
          <w:p w:rsidR="00DF5724" w:rsidRDefault="00DF5724" w:rsidP="00DF5724">
            <w:r>
              <w:t xml:space="preserve">Full Batman leitmotif </w:t>
            </w:r>
          </w:p>
          <w:p w:rsidR="00DF5724" w:rsidRDefault="00DF5724" w:rsidP="00DF5724"/>
          <w:p w:rsidR="007D14E7" w:rsidRDefault="007D14E7" w:rsidP="00DF5724">
            <w:r>
              <w:t>Then varied repetitions:</w:t>
            </w:r>
          </w:p>
          <w:p w:rsidR="007D14E7" w:rsidRDefault="007D14E7" w:rsidP="007D14E7"/>
          <w:p w:rsidR="00DF5724" w:rsidRDefault="00DF5724" w:rsidP="007D14E7">
            <w:pPr>
              <w:pStyle w:val="ListParagraph"/>
              <w:numPr>
                <w:ilvl w:val="0"/>
                <w:numId w:val="1"/>
              </w:numPr>
            </w:pPr>
            <w:r>
              <w:t>Shortened version of B leitmotif</w:t>
            </w:r>
          </w:p>
          <w:p w:rsidR="00DF5724" w:rsidRDefault="00DF5724" w:rsidP="007D14E7"/>
          <w:p w:rsidR="00DF5724" w:rsidRDefault="00DF5724" w:rsidP="007D14E7">
            <w:pPr>
              <w:pStyle w:val="ListParagraph"/>
              <w:numPr>
                <w:ilvl w:val="0"/>
                <w:numId w:val="1"/>
              </w:numPr>
            </w:pPr>
            <w:r>
              <w:t>Diminution of B leitmotif</w:t>
            </w:r>
          </w:p>
          <w:p w:rsidR="007D14E7" w:rsidRDefault="007D14E7" w:rsidP="007D14E7"/>
          <w:p w:rsidR="007D14E7" w:rsidRDefault="007D14E7" w:rsidP="007D14E7">
            <w:pPr>
              <w:pStyle w:val="ListParagraph"/>
              <w:numPr>
                <w:ilvl w:val="0"/>
                <w:numId w:val="1"/>
              </w:numPr>
            </w:pPr>
            <w:r>
              <w:t>Rhythmic variation of B leitmotif to triplet crotchets</w:t>
            </w:r>
          </w:p>
          <w:p w:rsidR="00494350" w:rsidRDefault="00494350" w:rsidP="00DF5724"/>
          <w:p w:rsidR="00C04C35" w:rsidRDefault="00494350" w:rsidP="00494350">
            <w:r>
              <w:t>Use of second half of the B leitmotif – falling 2</w:t>
            </w:r>
            <w:r w:rsidRPr="00494350">
              <w:rPr>
                <w:vertAlign w:val="superscript"/>
              </w:rPr>
              <w:t>nd</w:t>
            </w:r>
            <w:r>
              <w:t xml:space="preserve">. </w:t>
            </w:r>
          </w:p>
          <w:p w:rsidR="00494350" w:rsidRDefault="00494350" w:rsidP="00494350"/>
          <w:p w:rsidR="00494350" w:rsidRDefault="00494350" w:rsidP="00494350">
            <w:r>
              <w:t>Repetition of a falling minor 3</w:t>
            </w:r>
            <w:r w:rsidRPr="00494350">
              <w:rPr>
                <w:vertAlign w:val="superscript"/>
              </w:rPr>
              <w:t>rd</w:t>
            </w:r>
            <w:r>
              <w:t xml:space="preserve"> motif</w:t>
            </w:r>
          </w:p>
        </w:tc>
        <w:tc>
          <w:tcPr>
            <w:tcW w:w="3412" w:type="dxa"/>
          </w:tcPr>
          <w:p w:rsidR="00804863" w:rsidRDefault="007D14E7" w:rsidP="00804863">
            <w:r>
              <w:t>Creates a sense of movement</w:t>
            </w:r>
          </w:p>
          <w:p w:rsidR="00DF5724" w:rsidRDefault="00DF5724" w:rsidP="00804863"/>
          <w:p w:rsidR="00DF5724" w:rsidRDefault="00DF5724" w:rsidP="00804863"/>
          <w:p w:rsidR="007D14E7" w:rsidRDefault="007D14E7" w:rsidP="00804863">
            <w:r>
              <w:t>Leitmotif unifies the film score, augmentation provides variation</w:t>
            </w:r>
          </w:p>
          <w:p w:rsidR="007D14E7" w:rsidRDefault="007D14E7" w:rsidP="00804863"/>
          <w:p w:rsidR="00DF5724" w:rsidRDefault="00DF5724" w:rsidP="00804863">
            <w:r>
              <w:t>Full leitmotif = Michael Keaton’s name on screen</w:t>
            </w:r>
          </w:p>
          <w:p w:rsidR="007D14E7" w:rsidRDefault="007D14E7" w:rsidP="00804863"/>
          <w:p w:rsidR="00DF5724" w:rsidRDefault="007D14E7" w:rsidP="00804863">
            <w:r>
              <w:t>Unifies the cue whilst creating variety</w:t>
            </w:r>
          </w:p>
          <w:p w:rsidR="007D14E7" w:rsidRDefault="007D14E7" w:rsidP="00804863"/>
          <w:p w:rsidR="007D14E7" w:rsidRDefault="007D14E7" w:rsidP="00804863"/>
          <w:p w:rsidR="007D14E7" w:rsidRDefault="007D14E7" w:rsidP="00804863"/>
          <w:p w:rsidR="007D14E7" w:rsidRDefault="007D14E7" w:rsidP="007D14E7"/>
          <w:p w:rsidR="007D14E7" w:rsidRDefault="007D14E7" w:rsidP="007D14E7"/>
          <w:p w:rsidR="007D14E7" w:rsidRDefault="007D14E7" w:rsidP="007D14E7"/>
          <w:p w:rsidR="007D14E7" w:rsidRDefault="007D14E7" w:rsidP="007D14E7"/>
          <w:p w:rsidR="007D14E7" w:rsidRDefault="007D14E7" w:rsidP="007D14E7"/>
          <w:p w:rsidR="007D14E7" w:rsidRDefault="007D14E7" w:rsidP="007D14E7"/>
          <w:p w:rsidR="007D14E7" w:rsidRDefault="007D14E7" w:rsidP="007D14E7">
            <w:r>
              <w:t>Sounds like a sigh.</w:t>
            </w:r>
          </w:p>
          <w:p w:rsidR="007D14E7" w:rsidRDefault="007D14E7" w:rsidP="00804863"/>
          <w:p w:rsidR="00494350" w:rsidRDefault="00494350" w:rsidP="00804863"/>
          <w:p w:rsidR="00494350" w:rsidRDefault="00494350" w:rsidP="00804863">
            <w:r>
              <w:t>Sounds soothing</w:t>
            </w:r>
          </w:p>
        </w:tc>
        <w:tc>
          <w:tcPr>
            <w:tcW w:w="2207" w:type="dxa"/>
          </w:tcPr>
          <w:p w:rsidR="00804863" w:rsidRDefault="00A6670B" w:rsidP="00804863">
            <w:r>
              <w:t>ET: Flying Theme by John Williams</w:t>
            </w:r>
          </w:p>
          <w:p w:rsidR="00A6670B" w:rsidRDefault="00A6670B" w:rsidP="00804863"/>
          <w:p w:rsidR="00A6670B" w:rsidRDefault="00A6670B" w:rsidP="00804863">
            <w:r>
              <w:t xml:space="preserve">Varied repetitions in Wagner’s Tristan und Isolde (opera) and The Duchess cues and Star Wars by John Williams  </w:t>
            </w:r>
          </w:p>
          <w:p w:rsidR="001475EB" w:rsidRDefault="001475EB" w:rsidP="00804863"/>
          <w:p w:rsidR="001475EB" w:rsidRDefault="001475EB" w:rsidP="00804863"/>
          <w:p w:rsidR="001475EB" w:rsidRDefault="001475EB" w:rsidP="00804863"/>
          <w:p w:rsidR="001475EB" w:rsidRDefault="001475EB" w:rsidP="00804863"/>
          <w:p w:rsidR="001475EB" w:rsidRDefault="001475EB" w:rsidP="00804863"/>
          <w:p w:rsidR="001475EB" w:rsidRDefault="001475EB" w:rsidP="00804863"/>
        </w:tc>
      </w:tr>
      <w:tr w:rsidR="00804863" w:rsidTr="00274A6F">
        <w:trPr>
          <w:trHeight w:val="2048"/>
        </w:trPr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t>Rhythm, tempo &amp; Metre</w:t>
            </w:r>
          </w:p>
        </w:tc>
        <w:tc>
          <w:tcPr>
            <w:tcW w:w="3046" w:type="dxa"/>
          </w:tcPr>
          <w:p w:rsidR="00804863" w:rsidRPr="007D14E7" w:rsidRDefault="00DF5724" w:rsidP="00804863">
            <w:r w:rsidRPr="007D14E7">
              <w:t>Trumpet fanfare rhythm</w:t>
            </w:r>
          </w:p>
          <w:p w:rsidR="00DF5724" w:rsidRPr="007D14E7" w:rsidRDefault="00DF5724" w:rsidP="00804863"/>
          <w:p w:rsidR="00DF5724" w:rsidRPr="007D14E7" w:rsidRDefault="00DF5724" w:rsidP="00804863">
            <w:r w:rsidRPr="007D14E7">
              <w:t>Syncopation</w:t>
            </w:r>
          </w:p>
          <w:p w:rsidR="00DF5724" w:rsidRPr="007D14E7" w:rsidRDefault="00DF5724" w:rsidP="00804863"/>
          <w:p w:rsidR="00DF5724" w:rsidRPr="007D14E7" w:rsidRDefault="00494350" w:rsidP="00804863">
            <w:r w:rsidRPr="007D14E7">
              <w:t>Semiq</w:t>
            </w:r>
            <w:r w:rsidR="00DF5724" w:rsidRPr="007D14E7">
              <w:t>u</w:t>
            </w:r>
            <w:r w:rsidRPr="007D14E7">
              <w:t>a</w:t>
            </w:r>
            <w:r w:rsidR="00DF5724" w:rsidRPr="007D14E7">
              <w:t>vers</w:t>
            </w:r>
          </w:p>
          <w:p w:rsidR="00DF5724" w:rsidRPr="007D14E7" w:rsidRDefault="00DF5724" w:rsidP="00804863"/>
          <w:p w:rsidR="00DF5724" w:rsidRPr="007D14E7" w:rsidRDefault="00DF5724" w:rsidP="00804863">
            <w:r w:rsidRPr="007D14E7">
              <w:t>Triplets</w:t>
            </w:r>
          </w:p>
          <w:p w:rsidR="00DF5724" w:rsidRPr="007D14E7" w:rsidRDefault="00DF5724" w:rsidP="00804863"/>
          <w:p w:rsidR="00DF5724" w:rsidRPr="007D14E7" w:rsidRDefault="00DF5724" w:rsidP="00804863">
            <w:proofErr w:type="spellStart"/>
            <w:r w:rsidRPr="007D14E7">
              <w:t>Crossrhythms</w:t>
            </w:r>
            <w:proofErr w:type="spellEnd"/>
          </w:p>
          <w:p w:rsidR="00DF5724" w:rsidRPr="007D14E7" w:rsidRDefault="00DF5724" w:rsidP="00804863"/>
          <w:p w:rsidR="00DF5724" w:rsidRPr="007D14E7" w:rsidRDefault="00DF5724" w:rsidP="00804863">
            <w:r w:rsidRPr="007D14E7">
              <w:t>Long tonic pedal</w:t>
            </w:r>
          </w:p>
          <w:p w:rsidR="00C04C35" w:rsidRPr="007D14E7" w:rsidRDefault="00C04C35" w:rsidP="00804863"/>
        </w:tc>
        <w:tc>
          <w:tcPr>
            <w:tcW w:w="3412" w:type="dxa"/>
          </w:tcPr>
          <w:p w:rsidR="00804863" w:rsidRDefault="00DF5724" w:rsidP="00804863">
            <w:r>
              <w:t>Militaristic sounding – adds drama</w:t>
            </w:r>
          </w:p>
          <w:p w:rsidR="007D14E7" w:rsidRDefault="007D14E7" w:rsidP="00804863"/>
          <w:p w:rsidR="007D14E7" w:rsidRDefault="007D14E7" w:rsidP="00804863">
            <w:r>
              <w:t>Provides tension</w:t>
            </w:r>
          </w:p>
          <w:p w:rsidR="007D14E7" w:rsidRDefault="007D14E7" w:rsidP="00804863"/>
          <w:p w:rsidR="007D14E7" w:rsidRDefault="007D14E7" w:rsidP="00804863">
            <w:r>
              <w:t>Create a sense of rapidity</w:t>
            </w:r>
          </w:p>
          <w:p w:rsidR="007D14E7" w:rsidRDefault="007D14E7" w:rsidP="00804863"/>
          <w:p w:rsidR="007D14E7" w:rsidRDefault="007D14E7" w:rsidP="00804863">
            <w:r>
              <w:t>Disrupts the pulse = instability</w:t>
            </w:r>
          </w:p>
          <w:p w:rsidR="007D14E7" w:rsidRDefault="007D14E7" w:rsidP="00804863"/>
          <w:p w:rsidR="007D14E7" w:rsidRDefault="007D14E7" w:rsidP="00804863">
            <w:r>
              <w:t>Sounds conflicting = tense</w:t>
            </w:r>
          </w:p>
          <w:p w:rsidR="007D14E7" w:rsidRDefault="007D14E7" w:rsidP="00804863"/>
          <w:p w:rsidR="007D14E7" w:rsidRDefault="007D14E7" w:rsidP="00804863">
            <w:r>
              <w:t>Creates a sense of foreboding/emphasises key</w:t>
            </w:r>
          </w:p>
        </w:tc>
        <w:tc>
          <w:tcPr>
            <w:tcW w:w="2207" w:type="dxa"/>
          </w:tcPr>
          <w:p w:rsidR="00804863" w:rsidRDefault="001475EB" w:rsidP="00804863">
            <w:r>
              <w:t xml:space="preserve">Dracula by </w:t>
            </w:r>
            <w:proofErr w:type="spellStart"/>
            <w:r>
              <w:t>Kilar</w:t>
            </w:r>
            <w:proofErr w:type="spellEnd"/>
            <w:r>
              <w:t xml:space="preserve"> uses triplet rhythms for military feel, also </w:t>
            </w:r>
            <w:proofErr w:type="spellStart"/>
            <w:r>
              <w:t>Starwars</w:t>
            </w:r>
            <w:proofErr w:type="spellEnd"/>
            <w:r>
              <w:t>/Superman  by John Williams</w:t>
            </w:r>
          </w:p>
        </w:tc>
      </w:tr>
      <w:tr w:rsidR="00804863" w:rsidTr="00274A6F"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t>Texture</w:t>
            </w:r>
          </w:p>
        </w:tc>
        <w:tc>
          <w:tcPr>
            <w:tcW w:w="3046" w:type="dxa"/>
          </w:tcPr>
          <w:p w:rsidR="00804863" w:rsidRPr="007D14E7" w:rsidRDefault="00DF5724" w:rsidP="00804863">
            <w:r w:rsidRPr="007D14E7">
              <w:t>Bass ostinato in 3rds</w:t>
            </w:r>
          </w:p>
          <w:p w:rsidR="00494350" w:rsidRPr="007D14E7" w:rsidRDefault="00494350" w:rsidP="00804863"/>
          <w:p w:rsidR="00494350" w:rsidRPr="007D14E7" w:rsidRDefault="00494350" w:rsidP="00804863">
            <w:r w:rsidRPr="007D14E7">
              <w:t xml:space="preserve">Quaver triplet ostinato </w:t>
            </w:r>
          </w:p>
          <w:p w:rsidR="00DF5724" w:rsidRPr="007D14E7" w:rsidRDefault="00DF5724" w:rsidP="00804863"/>
          <w:p w:rsidR="00DF5724" w:rsidRPr="007D14E7" w:rsidRDefault="00DF5724" w:rsidP="00804863">
            <w:r w:rsidRPr="007D14E7">
              <w:t>Long tonic pedal</w:t>
            </w:r>
          </w:p>
          <w:p w:rsidR="00DF5724" w:rsidRPr="007D14E7" w:rsidRDefault="00DF5724" w:rsidP="00804863"/>
          <w:p w:rsidR="00DF5724" w:rsidRPr="007D14E7" w:rsidRDefault="00DF5724" w:rsidP="00804863">
            <w:r w:rsidRPr="007D14E7">
              <w:t>Batman leitmotif in octaves</w:t>
            </w:r>
          </w:p>
        </w:tc>
        <w:tc>
          <w:tcPr>
            <w:tcW w:w="3412" w:type="dxa"/>
          </w:tcPr>
          <w:p w:rsidR="00804863" w:rsidRDefault="0043790B" w:rsidP="00804863">
            <w:r>
              <w:t xml:space="preserve">Thicker texture. Creates continuity. </w:t>
            </w:r>
          </w:p>
          <w:p w:rsidR="00494350" w:rsidRDefault="00494350" w:rsidP="00804863"/>
          <w:p w:rsidR="00494350" w:rsidRDefault="00494350" w:rsidP="00804863">
            <w:r>
              <w:t>Fanfare like</w:t>
            </w:r>
          </w:p>
          <w:p w:rsidR="00DF5724" w:rsidRDefault="00DF5724" w:rsidP="00804863"/>
          <w:p w:rsidR="00DF5724" w:rsidRDefault="0043790B" w:rsidP="00804863">
            <w:r>
              <w:t>Sense of foreboding</w:t>
            </w:r>
          </w:p>
          <w:p w:rsidR="00DF5724" w:rsidRDefault="00DF5724" w:rsidP="00804863"/>
          <w:p w:rsidR="00DF5724" w:rsidRDefault="00DF5724" w:rsidP="00804863">
            <w:r>
              <w:t>Emphasises this key melodic content</w:t>
            </w:r>
          </w:p>
        </w:tc>
        <w:tc>
          <w:tcPr>
            <w:tcW w:w="2207" w:type="dxa"/>
          </w:tcPr>
          <w:p w:rsidR="00804863" w:rsidRDefault="00A6670B" w:rsidP="00804863">
            <w:r>
              <w:t xml:space="preserve">Lots of ostinati in Planet of The Apes: The Hunt by Goldsmith and Pirates of the Caribbean by </w:t>
            </w:r>
            <w:proofErr w:type="spellStart"/>
            <w:r>
              <w:t>Badelt</w:t>
            </w:r>
            <w:proofErr w:type="spellEnd"/>
          </w:p>
        </w:tc>
      </w:tr>
      <w:tr w:rsidR="00DF5724" w:rsidTr="00274A6F">
        <w:tc>
          <w:tcPr>
            <w:tcW w:w="498" w:type="dxa"/>
            <w:textDirection w:val="btLr"/>
            <w:vAlign w:val="center"/>
          </w:tcPr>
          <w:p w:rsidR="00DF5724" w:rsidRDefault="00DF5724" w:rsidP="00804863">
            <w:pPr>
              <w:ind w:left="113" w:right="113"/>
              <w:jc w:val="center"/>
            </w:pPr>
            <w:r>
              <w:t>Sonority</w:t>
            </w:r>
          </w:p>
        </w:tc>
        <w:tc>
          <w:tcPr>
            <w:tcW w:w="3046" w:type="dxa"/>
          </w:tcPr>
          <w:p w:rsidR="00DF5724" w:rsidRPr="007D14E7" w:rsidRDefault="00DF5724" w:rsidP="00804863">
            <w:r w:rsidRPr="007D14E7">
              <w:t>Stopped horns</w:t>
            </w:r>
          </w:p>
          <w:p w:rsidR="00DF5724" w:rsidRPr="007D14E7" w:rsidRDefault="00DF5724" w:rsidP="00804863"/>
          <w:p w:rsidR="00DF5724" w:rsidRPr="007D14E7" w:rsidRDefault="00DF5724" w:rsidP="00804863">
            <w:r w:rsidRPr="007D14E7">
              <w:t>Muted trumpets</w:t>
            </w:r>
          </w:p>
          <w:p w:rsidR="00C04C35" w:rsidRPr="007D14E7" w:rsidRDefault="00C04C35" w:rsidP="00804863"/>
          <w:p w:rsidR="00C04C35" w:rsidRPr="007D14E7" w:rsidRDefault="00C04C35" w:rsidP="00804863">
            <w:r w:rsidRPr="007D14E7">
              <w:t>Snares off</w:t>
            </w:r>
          </w:p>
          <w:p w:rsidR="00C04C35" w:rsidRPr="007D14E7" w:rsidRDefault="00C04C35" w:rsidP="00804863"/>
          <w:p w:rsidR="00C04C35" w:rsidRPr="007D14E7" w:rsidRDefault="00C04C35" w:rsidP="00804863">
            <w:r w:rsidRPr="007D14E7">
              <w:lastRenderedPageBreak/>
              <w:t>Flutter tongue in flute</w:t>
            </w:r>
          </w:p>
          <w:p w:rsidR="00C04C35" w:rsidRPr="007D14E7" w:rsidRDefault="00C04C35" w:rsidP="00804863"/>
          <w:p w:rsidR="00C04C35" w:rsidRDefault="00C04C35" w:rsidP="00804863">
            <w:pPr>
              <w:rPr>
                <w:b/>
              </w:rPr>
            </w:pPr>
            <w:r w:rsidRPr="007D14E7">
              <w:t xml:space="preserve">Tam </w:t>
            </w:r>
            <w:proofErr w:type="spellStart"/>
            <w:r w:rsidRPr="007D14E7">
              <w:t>Tam</w:t>
            </w:r>
            <w:proofErr w:type="spellEnd"/>
            <w:r w:rsidRPr="007D14E7">
              <w:t xml:space="preserve"> hit at the end</w:t>
            </w:r>
          </w:p>
        </w:tc>
        <w:tc>
          <w:tcPr>
            <w:tcW w:w="3412" w:type="dxa"/>
          </w:tcPr>
          <w:p w:rsidR="00DF5724" w:rsidRDefault="0043790B" w:rsidP="00804863">
            <w:r>
              <w:lastRenderedPageBreak/>
              <w:t>Thinner, muted sound</w:t>
            </w:r>
          </w:p>
          <w:p w:rsidR="0043790B" w:rsidRDefault="0043790B" w:rsidP="00804863"/>
          <w:p w:rsidR="0043790B" w:rsidRDefault="0043790B" w:rsidP="00804863">
            <w:r>
              <w:t>Thin sounds</w:t>
            </w:r>
          </w:p>
          <w:p w:rsidR="0043790B" w:rsidRDefault="0043790B" w:rsidP="00804863"/>
          <w:p w:rsidR="0043790B" w:rsidRDefault="0043790B" w:rsidP="00804863">
            <w:r>
              <w:t>Less attacking sound</w:t>
            </w:r>
          </w:p>
          <w:p w:rsidR="00C04C35" w:rsidRDefault="00C04C35" w:rsidP="00804863"/>
          <w:p w:rsidR="0043790B" w:rsidRDefault="0043790B" w:rsidP="00804863">
            <w:r>
              <w:lastRenderedPageBreak/>
              <w:t>Unstable/shaky sound</w:t>
            </w:r>
          </w:p>
          <w:p w:rsidR="00C04C35" w:rsidRDefault="00C04C35" w:rsidP="00804863"/>
          <w:p w:rsidR="00C04C35" w:rsidRDefault="00C04C35" w:rsidP="00804863">
            <w:r>
              <w:t>‘Gotham city 33 years later’ appears on screen – emphasises this</w:t>
            </w:r>
          </w:p>
        </w:tc>
        <w:tc>
          <w:tcPr>
            <w:tcW w:w="2207" w:type="dxa"/>
          </w:tcPr>
          <w:p w:rsidR="00A6670B" w:rsidRDefault="00A6670B" w:rsidP="00A6670B">
            <w:r>
              <w:lastRenderedPageBreak/>
              <w:t xml:space="preserve">Similar overall orchestration to Edward </w:t>
            </w:r>
            <w:proofErr w:type="spellStart"/>
            <w:r>
              <w:t>Scissorhands</w:t>
            </w:r>
            <w:proofErr w:type="spellEnd"/>
            <w:r>
              <w:t xml:space="preserve"> by </w:t>
            </w:r>
            <w:proofErr w:type="spellStart"/>
            <w:r>
              <w:t>Elfman</w:t>
            </w:r>
            <w:proofErr w:type="spellEnd"/>
          </w:p>
          <w:p w:rsidR="00DF5724" w:rsidRDefault="00DF5724" w:rsidP="00804863"/>
          <w:p w:rsidR="00A6670B" w:rsidRDefault="00A6670B" w:rsidP="00804863"/>
          <w:p w:rsidR="00A6670B" w:rsidRDefault="00A6670B" w:rsidP="00804863">
            <w:r>
              <w:lastRenderedPageBreak/>
              <w:t xml:space="preserve">Similar use of percussion in POTA: The Hunt by Goldsmith for military/primitive feel </w:t>
            </w:r>
          </w:p>
        </w:tc>
      </w:tr>
    </w:tbl>
    <w:p w:rsidR="00575A0F" w:rsidRDefault="00575A0F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98"/>
        <w:gridCol w:w="3046"/>
        <w:gridCol w:w="3412"/>
        <w:gridCol w:w="2207"/>
      </w:tblGrid>
      <w:tr w:rsidR="00BE0BDF" w:rsidTr="00BE0BDF">
        <w:tc>
          <w:tcPr>
            <w:tcW w:w="9163" w:type="dxa"/>
            <w:gridSpan w:val="4"/>
          </w:tcPr>
          <w:p w:rsidR="00BE0BDF" w:rsidRPr="00114238" w:rsidRDefault="00804863" w:rsidP="00BE0BDF">
            <w:pPr>
              <w:rPr>
                <w:b/>
              </w:rPr>
            </w:pPr>
            <w:r>
              <w:rPr>
                <w:b/>
                <w:sz w:val="36"/>
              </w:rPr>
              <w:t>Batman vs The Circus</w:t>
            </w:r>
          </w:p>
        </w:tc>
      </w:tr>
      <w:tr w:rsidR="00BE0BDF" w:rsidTr="00BE0BDF">
        <w:tc>
          <w:tcPr>
            <w:tcW w:w="498" w:type="dxa"/>
          </w:tcPr>
          <w:p w:rsidR="00BE0BDF" w:rsidRDefault="00BE0BDF" w:rsidP="00BE0BDF"/>
        </w:tc>
        <w:tc>
          <w:tcPr>
            <w:tcW w:w="3046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412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207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804863" w:rsidTr="00BE0BDF"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3046" w:type="dxa"/>
          </w:tcPr>
          <w:p w:rsidR="00804863" w:rsidRDefault="00804863" w:rsidP="00804863">
            <w:r>
              <w:t>Through composed</w:t>
            </w:r>
          </w:p>
        </w:tc>
        <w:tc>
          <w:tcPr>
            <w:tcW w:w="3412" w:type="dxa"/>
          </w:tcPr>
          <w:p w:rsidR="00804863" w:rsidRDefault="00804863" w:rsidP="00804863">
            <w:r>
              <w:t>The structure of the music is determined by the narrative of the film</w:t>
            </w:r>
          </w:p>
        </w:tc>
        <w:tc>
          <w:tcPr>
            <w:tcW w:w="2207" w:type="dxa"/>
          </w:tcPr>
          <w:p w:rsidR="00804863" w:rsidRDefault="00804863" w:rsidP="00804863">
            <w:r>
              <w:t xml:space="preserve">Most film music! E.g. ET Flying Theme by John Williams </w:t>
            </w:r>
            <w:r w:rsidR="00A6670B">
              <w:t>or Planet of the Apes: The Hunt</w:t>
            </w:r>
            <w:r>
              <w:t xml:space="preserve"> by Goldsmith </w:t>
            </w:r>
          </w:p>
        </w:tc>
      </w:tr>
      <w:tr w:rsidR="00804863" w:rsidTr="00BE0BD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t>Tonality</w:t>
            </w:r>
          </w:p>
        </w:tc>
        <w:tc>
          <w:tcPr>
            <w:tcW w:w="3046" w:type="dxa"/>
          </w:tcPr>
          <w:p w:rsidR="00804863" w:rsidRPr="00C326F4" w:rsidRDefault="00C326F4" w:rsidP="00804863">
            <w:r w:rsidRPr="00C326F4">
              <w:t>E minor</w:t>
            </w:r>
          </w:p>
          <w:p w:rsidR="00C326F4" w:rsidRPr="00C326F4" w:rsidRDefault="00C326F4" w:rsidP="00804863">
            <w:r w:rsidRPr="00C326F4">
              <w:t>C minor</w:t>
            </w:r>
          </w:p>
          <w:p w:rsidR="00C326F4" w:rsidRPr="00C326F4" w:rsidRDefault="00C326F4" w:rsidP="00804863">
            <w:r w:rsidRPr="00C326F4">
              <w:t>B minor</w:t>
            </w:r>
          </w:p>
          <w:p w:rsidR="00C326F4" w:rsidRPr="00C2581D" w:rsidRDefault="00C326F4" w:rsidP="00804863">
            <w:pPr>
              <w:rPr>
                <w:b/>
              </w:rPr>
            </w:pPr>
            <w:r w:rsidRPr="00C326F4">
              <w:t>E minor</w:t>
            </w:r>
          </w:p>
        </w:tc>
        <w:tc>
          <w:tcPr>
            <w:tcW w:w="3412" w:type="dxa"/>
          </w:tcPr>
          <w:p w:rsidR="00804863" w:rsidRDefault="00C326F4" w:rsidP="00804863">
            <w:r>
              <w:t xml:space="preserve">Dark, menacing keys (typical of </w:t>
            </w:r>
            <w:proofErr w:type="spellStart"/>
            <w:r>
              <w:t>Elfman’s</w:t>
            </w:r>
            <w:proofErr w:type="spellEnd"/>
            <w:r>
              <w:t xml:space="preserve"> style)</w:t>
            </w:r>
          </w:p>
          <w:p w:rsidR="00C326F4" w:rsidRDefault="00C326F4" w:rsidP="00804863"/>
          <w:p w:rsidR="00C326F4" w:rsidRDefault="00C326F4" w:rsidP="00804863">
            <w:r>
              <w:t>Unrelated modulations – tense</w:t>
            </w:r>
          </w:p>
          <w:p w:rsidR="00C326F4" w:rsidRDefault="00C326F4" w:rsidP="00804863"/>
          <w:p w:rsidR="00C326F4" w:rsidRDefault="00C326F4" w:rsidP="00804863">
            <w:r>
              <w:t>Some tertiary modulations – typical of film writing</w:t>
            </w:r>
          </w:p>
        </w:tc>
        <w:tc>
          <w:tcPr>
            <w:tcW w:w="2207" w:type="dxa"/>
          </w:tcPr>
          <w:p w:rsidR="00A6670B" w:rsidRDefault="00A6670B" w:rsidP="00A6670B">
            <w:r>
              <w:t xml:space="preserve">Dark tonality typical of </w:t>
            </w:r>
            <w:proofErr w:type="spellStart"/>
            <w:r>
              <w:t>Elfman’s</w:t>
            </w:r>
            <w:proofErr w:type="spellEnd"/>
            <w:r>
              <w:t xml:space="preserve"> style e.g. Corpse Bride, Charlie &amp; The Chocolate Factory</w:t>
            </w:r>
          </w:p>
          <w:p w:rsidR="00A6670B" w:rsidRDefault="00A6670B" w:rsidP="00A6670B"/>
          <w:p w:rsidR="00804863" w:rsidRDefault="00A6670B" w:rsidP="00A6670B">
            <w:r>
              <w:t>Tertiary mod in Titanic: Take Her To Sea Mr Murdoch by Horner</w:t>
            </w:r>
          </w:p>
        </w:tc>
      </w:tr>
      <w:tr w:rsidR="00804863" w:rsidTr="00BE0BDF"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t>Harmony</w:t>
            </w:r>
          </w:p>
        </w:tc>
        <w:tc>
          <w:tcPr>
            <w:tcW w:w="3046" w:type="dxa"/>
          </w:tcPr>
          <w:p w:rsidR="00804863" w:rsidRPr="00233CD9" w:rsidRDefault="00A53EF1" w:rsidP="00804863">
            <w:r w:rsidRPr="00233CD9">
              <w:t>B pedal at the start</w:t>
            </w:r>
          </w:p>
          <w:p w:rsidR="00233CD9" w:rsidRPr="00233CD9" w:rsidRDefault="00233CD9" w:rsidP="00804863"/>
          <w:p w:rsidR="00233CD9" w:rsidRPr="00233CD9" w:rsidRDefault="00233CD9" w:rsidP="00804863"/>
          <w:p w:rsidR="00233CD9" w:rsidRPr="00233CD9" w:rsidRDefault="00233CD9" w:rsidP="00804863">
            <w:r w:rsidRPr="00233CD9">
              <w:t>Diminished 7</w:t>
            </w:r>
            <w:r w:rsidRPr="00233CD9">
              <w:rPr>
                <w:vertAlign w:val="superscript"/>
              </w:rPr>
              <w:t>th</w:t>
            </w:r>
            <w:r w:rsidRPr="00233CD9">
              <w:t xml:space="preserve"> chord</w:t>
            </w:r>
          </w:p>
          <w:p w:rsidR="00233CD9" w:rsidRPr="00233CD9" w:rsidRDefault="00233CD9" w:rsidP="00804863"/>
          <w:p w:rsidR="00A6670B" w:rsidRDefault="00A6670B" w:rsidP="00804863"/>
          <w:p w:rsidR="00233CD9" w:rsidRDefault="00233CD9" w:rsidP="00804863">
            <w:r w:rsidRPr="00233CD9">
              <w:t>Whole tone scale in harp</w:t>
            </w:r>
          </w:p>
          <w:p w:rsidR="00C326F4" w:rsidRDefault="00C326F4" w:rsidP="00804863"/>
          <w:p w:rsidR="00C326F4" w:rsidRDefault="00C326F4" w:rsidP="00804863">
            <w:r>
              <w:t>Cue ends on an E (no chord)</w:t>
            </w:r>
          </w:p>
          <w:p w:rsidR="00C326F4" w:rsidRDefault="00C326F4" w:rsidP="00804863"/>
          <w:p w:rsidR="00C326F4" w:rsidRDefault="00C326F4" w:rsidP="00804863"/>
          <w:p w:rsidR="00C326F4" w:rsidRPr="006E4B32" w:rsidRDefault="00C326F4" w:rsidP="00804863">
            <w:pPr>
              <w:rPr>
                <w:b/>
              </w:rPr>
            </w:pPr>
            <w:r>
              <w:t>Fast pace of harmonic change</w:t>
            </w:r>
          </w:p>
        </w:tc>
        <w:tc>
          <w:tcPr>
            <w:tcW w:w="3412" w:type="dxa"/>
          </w:tcPr>
          <w:p w:rsidR="00804863" w:rsidRDefault="00A53EF1" w:rsidP="00804863">
            <w:r>
              <w:t>Creates tension at the Bat signal is lit</w:t>
            </w:r>
          </w:p>
          <w:p w:rsidR="00233CD9" w:rsidRDefault="00233CD9" w:rsidP="00804863"/>
          <w:p w:rsidR="00233CD9" w:rsidRDefault="00233CD9" w:rsidP="00804863">
            <w:r>
              <w:t>Represents the chaos on the street</w:t>
            </w:r>
          </w:p>
          <w:p w:rsidR="00C326F4" w:rsidRDefault="00C326F4" w:rsidP="00804863"/>
          <w:p w:rsidR="00A6670B" w:rsidRDefault="00A6670B" w:rsidP="00804863"/>
          <w:p w:rsidR="00C326F4" w:rsidRDefault="00C326F4" w:rsidP="00804863">
            <w:r>
              <w:t>Blurs tonality – sounds fantasy like</w:t>
            </w:r>
          </w:p>
          <w:p w:rsidR="00C326F4" w:rsidRDefault="00C326F4" w:rsidP="00804863"/>
          <w:p w:rsidR="00C326F4" w:rsidRDefault="00C326F4" w:rsidP="00804863">
            <w:r>
              <w:t>Ambiguous ending (the fight isn’t over…)</w:t>
            </w:r>
          </w:p>
          <w:p w:rsidR="00C326F4" w:rsidRDefault="00C326F4" w:rsidP="00804863"/>
          <w:p w:rsidR="00C326F4" w:rsidRDefault="00C326F4" w:rsidP="00804863">
            <w:r>
              <w:t>Represents the pace of the action on screen</w:t>
            </w:r>
          </w:p>
        </w:tc>
        <w:tc>
          <w:tcPr>
            <w:tcW w:w="2207" w:type="dxa"/>
          </w:tcPr>
          <w:p w:rsidR="00804863" w:rsidRDefault="00A6670B" w:rsidP="00804863">
            <w:r>
              <w:t xml:space="preserve">POTC: Dead Man’s Chest by </w:t>
            </w:r>
            <w:proofErr w:type="spellStart"/>
            <w:r>
              <w:t>Badelt</w:t>
            </w:r>
            <w:proofErr w:type="spellEnd"/>
          </w:p>
          <w:p w:rsidR="00A6670B" w:rsidRDefault="00A6670B" w:rsidP="00804863"/>
          <w:p w:rsidR="00A6670B" w:rsidRDefault="00A6670B" w:rsidP="00804863">
            <w:r>
              <w:t>Psycho: The Cellar by Herrmann</w:t>
            </w:r>
          </w:p>
          <w:p w:rsidR="00A6670B" w:rsidRDefault="00A6670B" w:rsidP="00804863"/>
          <w:p w:rsidR="00A6670B" w:rsidRDefault="00A6670B" w:rsidP="00804863">
            <w:r>
              <w:t xml:space="preserve">ET: Flying Theme by J </w:t>
            </w:r>
            <w:proofErr w:type="spellStart"/>
            <w:r>
              <w:t>Wiliams</w:t>
            </w:r>
            <w:proofErr w:type="spellEnd"/>
          </w:p>
        </w:tc>
      </w:tr>
      <w:tr w:rsidR="00804863" w:rsidTr="00BE0BD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lastRenderedPageBreak/>
              <w:t>Melody</w:t>
            </w:r>
          </w:p>
        </w:tc>
        <w:tc>
          <w:tcPr>
            <w:tcW w:w="3046" w:type="dxa"/>
          </w:tcPr>
          <w:p w:rsidR="00804863" w:rsidRDefault="008F03B1" w:rsidP="00804863">
            <w:r>
              <w:t xml:space="preserve">Batman motif played at the start by brass, then low wind, then horns – repetition </w:t>
            </w:r>
          </w:p>
          <w:p w:rsidR="00233CD9" w:rsidRDefault="00233CD9" w:rsidP="00804863"/>
          <w:p w:rsidR="00233CD9" w:rsidRDefault="00233CD9" w:rsidP="00804863">
            <w:r>
              <w:t>New ‘</w:t>
            </w:r>
            <w:proofErr w:type="spellStart"/>
            <w:r>
              <w:t>oom</w:t>
            </w:r>
            <w:proofErr w:type="spellEnd"/>
            <w:r>
              <w:t xml:space="preserve"> </w:t>
            </w:r>
            <w:proofErr w:type="spellStart"/>
            <w:r>
              <w:t>pah</w:t>
            </w:r>
            <w:proofErr w:type="spellEnd"/>
            <w:r>
              <w:t>’ motif repeated throughout cue</w:t>
            </w:r>
          </w:p>
          <w:p w:rsidR="00233CD9" w:rsidRDefault="00233CD9" w:rsidP="00804863"/>
          <w:p w:rsidR="00A6670B" w:rsidRDefault="00A6670B" w:rsidP="00804863"/>
          <w:p w:rsidR="00A6670B" w:rsidRDefault="00A6670B" w:rsidP="00804863"/>
          <w:p w:rsidR="00233CD9" w:rsidRDefault="00A6670B" w:rsidP="00804863">
            <w:r>
              <w:t xml:space="preserve">Whole </w:t>
            </w:r>
            <w:r w:rsidR="00233CD9">
              <w:t>tone scale in harp</w:t>
            </w:r>
          </w:p>
          <w:p w:rsidR="00233CD9" w:rsidRDefault="00233CD9" w:rsidP="00804863"/>
          <w:p w:rsidR="00A6670B" w:rsidRDefault="00A6670B" w:rsidP="00804863"/>
          <w:p w:rsidR="00233CD9" w:rsidRDefault="00233CD9" w:rsidP="00804863">
            <w:r>
              <w:t>Fragments of Batman leitmotif</w:t>
            </w:r>
          </w:p>
          <w:p w:rsidR="003B5932" w:rsidRDefault="003B5932" w:rsidP="00804863"/>
          <w:p w:rsidR="003B5932" w:rsidRDefault="003B5932" w:rsidP="00804863"/>
          <w:p w:rsidR="003B5932" w:rsidRDefault="003B5932" w:rsidP="00804863">
            <w:r>
              <w:t>New descending four note motif</w:t>
            </w:r>
          </w:p>
          <w:p w:rsidR="003B5932" w:rsidRDefault="003B5932" w:rsidP="00804863"/>
          <w:p w:rsidR="003B5932" w:rsidRDefault="003B5932" w:rsidP="00804863">
            <w:r>
              <w:t>Augmentation of Batman leitmotif</w:t>
            </w:r>
          </w:p>
        </w:tc>
        <w:tc>
          <w:tcPr>
            <w:tcW w:w="3412" w:type="dxa"/>
          </w:tcPr>
          <w:p w:rsidR="00804863" w:rsidRDefault="008F03B1" w:rsidP="00804863">
            <w:r>
              <w:t>Builds up excitement as Bruce Wayne stands in front of Bat signal</w:t>
            </w:r>
          </w:p>
          <w:p w:rsidR="00233CD9" w:rsidRDefault="00233CD9" w:rsidP="00804863"/>
          <w:p w:rsidR="00233CD9" w:rsidRDefault="00233CD9" w:rsidP="00804863"/>
          <w:p w:rsidR="00233CD9" w:rsidRDefault="00233CD9" w:rsidP="00804863">
            <w:r>
              <w:t>Represents the Circus Gang/sounds comical</w:t>
            </w:r>
          </w:p>
          <w:p w:rsidR="00233CD9" w:rsidRDefault="00233CD9" w:rsidP="00804863"/>
          <w:p w:rsidR="00A6670B" w:rsidRDefault="00A6670B" w:rsidP="00804863"/>
          <w:p w:rsidR="00A6670B" w:rsidRDefault="00A6670B" w:rsidP="00804863"/>
          <w:p w:rsidR="00233CD9" w:rsidRDefault="00233CD9" w:rsidP="00804863">
            <w:r>
              <w:t>Sounds magical/fantasy like</w:t>
            </w:r>
          </w:p>
          <w:p w:rsidR="00233CD9" w:rsidRDefault="00233CD9" w:rsidP="00804863"/>
          <w:p w:rsidR="00A6670B" w:rsidRDefault="00A6670B" w:rsidP="00804863"/>
          <w:p w:rsidR="00233CD9" w:rsidRDefault="00233CD9" w:rsidP="00804863">
            <w:r>
              <w:t>When Batman appears on the screen during the conflict</w:t>
            </w:r>
          </w:p>
          <w:p w:rsidR="003B5932" w:rsidRDefault="003B5932" w:rsidP="00804863"/>
          <w:p w:rsidR="003B5932" w:rsidRDefault="003B5932" w:rsidP="00804863">
            <w:r>
              <w:t>Provides suspense</w:t>
            </w:r>
          </w:p>
          <w:p w:rsidR="003B5932" w:rsidRDefault="003B5932" w:rsidP="00804863"/>
          <w:p w:rsidR="003B5932" w:rsidRDefault="003B5932" w:rsidP="00804863"/>
          <w:p w:rsidR="003B5932" w:rsidRDefault="003B5932" w:rsidP="00804863">
            <w:r>
              <w:t>Dramatic varied repetition</w:t>
            </w:r>
          </w:p>
        </w:tc>
        <w:tc>
          <w:tcPr>
            <w:tcW w:w="2207" w:type="dxa"/>
          </w:tcPr>
          <w:p w:rsidR="00804863" w:rsidRDefault="00804863" w:rsidP="00804863"/>
          <w:p w:rsidR="00A6670B" w:rsidRDefault="00A6670B" w:rsidP="00804863"/>
          <w:p w:rsidR="00A6670B" w:rsidRDefault="00A6670B" w:rsidP="00804863"/>
          <w:p w:rsidR="00A6670B" w:rsidRDefault="00A6670B" w:rsidP="00804863"/>
          <w:p w:rsidR="00A6670B" w:rsidRDefault="00A6670B" w:rsidP="00804863">
            <w:r>
              <w:t xml:space="preserve">Gremlins by Goldsmith has </w:t>
            </w:r>
            <w:proofErr w:type="spellStart"/>
            <w:r>
              <w:t>oom-pah</w:t>
            </w:r>
            <w:proofErr w:type="spellEnd"/>
            <w:r>
              <w:t xml:space="preserve"> motif for mischief feel</w:t>
            </w:r>
          </w:p>
          <w:p w:rsidR="00A6670B" w:rsidRDefault="00A6670B" w:rsidP="00804863"/>
          <w:p w:rsidR="00A6670B" w:rsidRDefault="00A6670B" w:rsidP="00804863">
            <w:r>
              <w:t>ET: Flying Theme by J Williams</w:t>
            </w:r>
          </w:p>
          <w:p w:rsidR="00A6670B" w:rsidRDefault="00A6670B" w:rsidP="00804863"/>
          <w:p w:rsidR="00A6670B" w:rsidRDefault="00A6670B" w:rsidP="00804863">
            <w:r>
              <w:t>POTA: The Hunt by Goldsmith</w:t>
            </w:r>
          </w:p>
        </w:tc>
      </w:tr>
      <w:tr w:rsidR="00804863" w:rsidTr="00BE0BDF">
        <w:trPr>
          <w:trHeight w:val="2048"/>
        </w:trPr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t>Rhythm, tempo &amp; Metre</w:t>
            </w:r>
          </w:p>
        </w:tc>
        <w:tc>
          <w:tcPr>
            <w:tcW w:w="3046" w:type="dxa"/>
          </w:tcPr>
          <w:p w:rsidR="008F03B1" w:rsidRPr="008F03B1" w:rsidRDefault="008F03B1" w:rsidP="008F03B1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8F03B1">
              <w:t>Crossrhythms</w:t>
            </w:r>
            <w:proofErr w:type="spellEnd"/>
          </w:p>
          <w:p w:rsidR="008F03B1" w:rsidRPr="008F03B1" w:rsidRDefault="008F03B1" w:rsidP="008F03B1">
            <w:pPr>
              <w:pStyle w:val="ListParagraph"/>
              <w:numPr>
                <w:ilvl w:val="0"/>
                <w:numId w:val="6"/>
              </w:numPr>
            </w:pPr>
            <w:r w:rsidRPr="008F03B1">
              <w:t>Frequent metre changes</w:t>
            </w:r>
          </w:p>
          <w:p w:rsidR="008F03B1" w:rsidRPr="008F03B1" w:rsidRDefault="008F03B1" w:rsidP="008F03B1">
            <w:pPr>
              <w:pStyle w:val="ListParagraph"/>
              <w:numPr>
                <w:ilvl w:val="0"/>
                <w:numId w:val="6"/>
              </w:numPr>
            </w:pPr>
            <w:r w:rsidRPr="008F03B1">
              <w:t>Syncopation</w:t>
            </w:r>
          </w:p>
          <w:p w:rsidR="008F03B1" w:rsidRPr="00233CD9" w:rsidRDefault="008F03B1" w:rsidP="008F03B1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8F03B1">
              <w:t>Lots of rests – fragments ideas</w:t>
            </w:r>
          </w:p>
          <w:p w:rsidR="00233CD9" w:rsidRPr="00233CD9" w:rsidRDefault="00233CD9" w:rsidP="008F03B1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 xml:space="preserve">Rhythmic displacement </w:t>
            </w:r>
          </w:p>
          <w:p w:rsidR="00233CD9" w:rsidRPr="003B5932" w:rsidRDefault="00233CD9" w:rsidP="008F03B1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Irregular time signatures e.g. 5/4</w:t>
            </w:r>
          </w:p>
          <w:p w:rsidR="003B5932" w:rsidRPr="008F03B1" w:rsidRDefault="003B5932" w:rsidP="008F03B1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Irregular note groupings e.g. triplets, sextuplets</w:t>
            </w:r>
          </w:p>
          <w:p w:rsidR="008F03B1" w:rsidRDefault="008F03B1" w:rsidP="008F03B1">
            <w:pPr>
              <w:rPr>
                <w:b/>
              </w:rPr>
            </w:pPr>
          </w:p>
          <w:p w:rsidR="008F03B1" w:rsidRPr="008F03B1" w:rsidRDefault="008F03B1" w:rsidP="008F03B1">
            <w:pPr>
              <w:rPr>
                <w:b/>
              </w:rPr>
            </w:pPr>
          </w:p>
        </w:tc>
        <w:tc>
          <w:tcPr>
            <w:tcW w:w="3412" w:type="dxa"/>
          </w:tcPr>
          <w:p w:rsidR="00804863" w:rsidRDefault="008F03B1" w:rsidP="00804863">
            <w:r>
              <w:t>Represents the chaos caused by the ‘Circus Gang’</w:t>
            </w:r>
            <w:r w:rsidR="00C326F4">
              <w:t xml:space="preserve">. Creates tension/suspense/uncertainty. </w:t>
            </w:r>
          </w:p>
        </w:tc>
        <w:tc>
          <w:tcPr>
            <w:tcW w:w="2207" w:type="dxa"/>
          </w:tcPr>
          <w:p w:rsidR="00804863" w:rsidRDefault="001475EB" w:rsidP="00804863">
            <w:r>
              <w:t>Gremlins by Goldsmith has most of these rhythmic features to represent chaos/mischief, also The Chase from Planet of the Apes by Goldsmith uses these features for a tense chase scene</w:t>
            </w:r>
          </w:p>
        </w:tc>
      </w:tr>
      <w:tr w:rsidR="00804863" w:rsidTr="0068637D">
        <w:trPr>
          <w:trHeight w:val="1091"/>
        </w:trPr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t>Texture</w:t>
            </w:r>
          </w:p>
        </w:tc>
        <w:tc>
          <w:tcPr>
            <w:tcW w:w="3046" w:type="dxa"/>
          </w:tcPr>
          <w:p w:rsidR="00804863" w:rsidRDefault="008F03B1" w:rsidP="00804863">
            <w:r>
              <w:t xml:space="preserve">Full </w:t>
            </w:r>
            <w:proofErr w:type="spellStart"/>
            <w:r>
              <w:t>tutti</w:t>
            </w:r>
            <w:proofErr w:type="spellEnd"/>
            <w:r>
              <w:t xml:space="preserve"> chord</w:t>
            </w:r>
          </w:p>
          <w:p w:rsidR="00233CD9" w:rsidRDefault="00233CD9" w:rsidP="00804863"/>
          <w:p w:rsidR="003B5932" w:rsidRDefault="003B5932" w:rsidP="00804863"/>
          <w:p w:rsidR="00233CD9" w:rsidRDefault="003B5932" w:rsidP="00804863">
            <w:r>
              <w:t>Ostinati:</w:t>
            </w:r>
          </w:p>
          <w:p w:rsidR="00233CD9" w:rsidRDefault="00233CD9" w:rsidP="003B5932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Ostinato of ‘</w:t>
            </w:r>
            <w:proofErr w:type="spellStart"/>
            <w:r>
              <w:t>oom</w:t>
            </w:r>
            <w:proofErr w:type="spellEnd"/>
            <w:r>
              <w:t xml:space="preserve"> </w:t>
            </w:r>
            <w:proofErr w:type="spellStart"/>
            <w:r>
              <w:t>pah</w:t>
            </w:r>
            <w:proofErr w:type="spellEnd"/>
            <w:r>
              <w:t>’ circus motif</w:t>
            </w:r>
          </w:p>
          <w:p w:rsidR="003B5932" w:rsidRDefault="00233CD9" w:rsidP="003B5932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Quaver ostinato in octaves in piano</w:t>
            </w:r>
          </w:p>
          <w:p w:rsidR="003B5932" w:rsidRDefault="003B5932" w:rsidP="003B5932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New four notes ostinato</w:t>
            </w:r>
          </w:p>
          <w:p w:rsidR="00233CD9" w:rsidRDefault="00233CD9" w:rsidP="00804863"/>
          <w:p w:rsidR="00A6670B" w:rsidRDefault="00A6670B" w:rsidP="00804863"/>
          <w:p w:rsidR="00233CD9" w:rsidRDefault="00233CD9" w:rsidP="00804863">
            <w:r>
              <w:t>Countermelody in the xylophone</w:t>
            </w:r>
          </w:p>
          <w:p w:rsidR="00233CD9" w:rsidRDefault="00233CD9" w:rsidP="00804863"/>
          <w:p w:rsidR="00233CD9" w:rsidRDefault="00233CD9" w:rsidP="00804863">
            <w:r>
              <w:t>Contrary motion</w:t>
            </w:r>
          </w:p>
        </w:tc>
        <w:tc>
          <w:tcPr>
            <w:tcW w:w="3412" w:type="dxa"/>
          </w:tcPr>
          <w:p w:rsidR="00804863" w:rsidRDefault="008F03B1" w:rsidP="00804863">
            <w:r>
              <w:t>Bruce stands in front of the Bat signal – lots of emphasis!</w:t>
            </w:r>
          </w:p>
          <w:p w:rsidR="00233CD9" w:rsidRDefault="00233CD9" w:rsidP="00804863"/>
          <w:p w:rsidR="003B5932" w:rsidRDefault="003B5932" w:rsidP="00804863"/>
          <w:p w:rsidR="003B5932" w:rsidRDefault="003B5932" w:rsidP="00804863">
            <w:r>
              <w:t>Provides unity within the cue and the whole film score</w:t>
            </w:r>
          </w:p>
          <w:p w:rsidR="00233CD9" w:rsidRDefault="00233CD9" w:rsidP="00804863"/>
          <w:p w:rsidR="00233CD9" w:rsidRDefault="00233CD9" w:rsidP="00804863"/>
          <w:p w:rsidR="003B5932" w:rsidRDefault="003B5932" w:rsidP="00804863"/>
          <w:p w:rsidR="003B5932" w:rsidRDefault="003B5932" w:rsidP="00804863"/>
          <w:p w:rsidR="00A6670B" w:rsidRDefault="00A6670B" w:rsidP="00804863"/>
          <w:p w:rsidR="00233CD9" w:rsidRDefault="00233CD9" w:rsidP="00804863">
            <w:r>
              <w:t>Mimics a sense of conflict</w:t>
            </w:r>
          </w:p>
          <w:p w:rsidR="003B5932" w:rsidRDefault="003B5932" w:rsidP="00804863"/>
          <w:p w:rsidR="003B5932" w:rsidRDefault="003B5932" w:rsidP="00804863"/>
          <w:p w:rsidR="003B5932" w:rsidRDefault="003B5932" w:rsidP="00804863">
            <w:r>
              <w:t>Sounds chaotic/conflicting</w:t>
            </w:r>
          </w:p>
        </w:tc>
        <w:tc>
          <w:tcPr>
            <w:tcW w:w="2207" w:type="dxa"/>
          </w:tcPr>
          <w:p w:rsidR="00804863" w:rsidRDefault="00804863" w:rsidP="00804863"/>
          <w:p w:rsidR="001475EB" w:rsidRDefault="001475EB" w:rsidP="00804863"/>
          <w:p w:rsidR="001475EB" w:rsidRDefault="001475EB" w:rsidP="00804863"/>
          <w:p w:rsidR="00A6670B" w:rsidRDefault="00A6670B" w:rsidP="00804863"/>
          <w:p w:rsidR="00A6670B" w:rsidRDefault="00A6670B" w:rsidP="00804863">
            <w:r>
              <w:t>POTA: The Hunt by Goldsmith</w:t>
            </w:r>
          </w:p>
          <w:p w:rsidR="001475EB" w:rsidRDefault="001475EB" w:rsidP="00804863"/>
          <w:p w:rsidR="001475EB" w:rsidRDefault="001475EB" w:rsidP="00804863">
            <w:r>
              <w:t xml:space="preserve">Gremlins by Goldsmith has similar </w:t>
            </w:r>
            <w:proofErr w:type="spellStart"/>
            <w:r>
              <w:t>oom-pah</w:t>
            </w:r>
            <w:proofErr w:type="spellEnd"/>
            <w:r>
              <w:t xml:space="preserve"> ostinato</w:t>
            </w:r>
          </w:p>
          <w:p w:rsidR="00A6670B" w:rsidRDefault="00A6670B" w:rsidP="00804863"/>
          <w:p w:rsidR="00A6670B" w:rsidRDefault="00A6670B" w:rsidP="00804863">
            <w:r>
              <w:t>Psycho: The Cellar by Herrmann</w:t>
            </w:r>
          </w:p>
        </w:tc>
      </w:tr>
      <w:tr w:rsidR="00233CD9" w:rsidTr="0068637D">
        <w:trPr>
          <w:trHeight w:val="1091"/>
        </w:trPr>
        <w:tc>
          <w:tcPr>
            <w:tcW w:w="498" w:type="dxa"/>
            <w:textDirection w:val="btLr"/>
            <w:vAlign w:val="center"/>
          </w:tcPr>
          <w:p w:rsidR="00233CD9" w:rsidRDefault="00233CD9" w:rsidP="00804863">
            <w:pPr>
              <w:ind w:left="113" w:right="113"/>
              <w:jc w:val="center"/>
            </w:pPr>
            <w:r>
              <w:t>Sonority</w:t>
            </w:r>
          </w:p>
        </w:tc>
        <w:tc>
          <w:tcPr>
            <w:tcW w:w="3046" w:type="dxa"/>
          </w:tcPr>
          <w:p w:rsidR="00233CD9" w:rsidRDefault="00233CD9" w:rsidP="00C326F4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High violin glissando</w:t>
            </w:r>
          </w:p>
          <w:p w:rsidR="00233CD9" w:rsidRDefault="00233CD9" w:rsidP="00C326F4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Mute trumpet</w:t>
            </w:r>
          </w:p>
          <w:p w:rsidR="00233CD9" w:rsidRDefault="00233CD9" w:rsidP="00C326F4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Snare drum rolls</w:t>
            </w:r>
          </w:p>
          <w:p w:rsidR="003B5932" w:rsidRDefault="00233CD9" w:rsidP="00C326F4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Stopped horns</w:t>
            </w:r>
          </w:p>
          <w:p w:rsidR="003B5932" w:rsidRDefault="003B5932" w:rsidP="00C326F4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lastRenderedPageBreak/>
              <w:t>Temple blocks</w:t>
            </w:r>
          </w:p>
          <w:p w:rsidR="00233CD9" w:rsidRDefault="003B5932" w:rsidP="00C326F4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Harp glissando</w:t>
            </w:r>
          </w:p>
          <w:p w:rsidR="00233CD9" w:rsidRDefault="00233CD9" w:rsidP="00C326F4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Extreme oboe vibrato</w:t>
            </w:r>
          </w:p>
          <w:p w:rsidR="00233CD9" w:rsidRDefault="00233CD9" w:rsidP="00C326F4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Fairground steam organ</w:t>
            </w:r>
          </w:p>
          <w:p w:rsidR="00C326F4" w:rsidRDefault="00C326F4" w:rsidP="00804863"/>
          <w:p w:rsidR="00C326F4" w:rsidRDefault="00C326F4" w:rsidP="00804863">
            <w:r>
              <w:t>Lots of highly contrasting dynamics, extremes of dynamics, and detailed instruction (also applies to the other cues but probably most relevant to this cue).</w:t>
            </w:r>
          </w:p>
        </w:tc>
        <w:tc>
          <w:tcPr>
            <w:tcW w:w="3412" w:type="dxa"/>
          </w:tcPr>
          <w:p w:rsidR="00233CD9" w:rsidRDefault="00C326F4" w:rsidP="00804863">
            <w:r>
              <w:lastRenderedPageBreak/>
              <w:t xml:space="preserve">Epic, large orchestra with unusual additional instruments for extra drama and to enhance the story telling (applies to all cues). </w:t>
            </w:r>
          </w:p>
          <w:p w:rsidR="00C326F4" w:rsidRDefault="00C326F4" w:rsidP="00804863"/>
          <w:p w:rsidR="00C326F4" w:rsidRDefault="00C326F4" w:rsidP="00804863">
            <w:r>
              <w:t xml:space="preserve">Different techniques used to help create sound effects that represent what is happening on screen, particularly comical sounds in this scene. </w:t>
            </w:r>
          </w:p>
          <w:p w:rsidR="00C326F4" w:rsidRDefault="00C326F4" w:rsidP="00804863"/>
          <w:p w:rsidR="00C326F4" w:rsidRDefault="00C326F4" w:rsidP="00804863">
            <w:r>
              <w:t xml:space="preserve">Enhances the drama/storytelling. </w:t>
            </w:r>
          </w:p>
        </w:tc>
        <w:tc>
          <w:tcPr>
            <w:tcW w:w="2207" w:type="dxa"/>
          </w:tcPr>
          <w:p w:rsidR="007832C7" w:rsidRDefault="007832C7" w:rsidP="007832C7">
            <w:r>
              <w:lastRenderedPageBreak/>
              <w:t xml:space="preserve">Similar overall orchestration to Edward </w:t>
            </w:r>
            <w:proofErr w:type="spellStart"/>
            <w:r>
              <w:t>Scissorhands</w:t>
            </w:r>
            <w:proofErr w:type="spellEnd"/>
            <w:r>
              <w:t xml:space="preserve"> </w:t>
            </w:r>
            <w:r>
              <w:lastRenderedPageBreak/>
              <w:t>and The Corpse Bride</w:t>
            </w:r>
            <w:r>
              <w:t xml:space="preserve"> by </w:t>
            </w:r>
            <w:proofErr w:type="spellStart"/>
            <w:r>
              <w:t>Elfman</w:t>
            </w:r>
            <w:proofErr w:type="spellEnd"/>
          </w:p>
          <w:p w:rsidR="00233CD9" w:rsidRDefault="007832C7" w:rsidP="00804863">
            <w:r>
              <w:t xml:space="preserve"> </w:t>
            </w:r>
          </w:p>
        </w:tc>
      </w:tr>
    </w:tbl>
    <w:p w:rsidR="00BE0BDF" w:rsidRDefault="00BE0BDF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98"/>
        <w:gridCol w:w="3046"/>
        <w:gridCol w:w="3412"/>
        <w:gridCol w:w="2207"/>
      </w:tblGrid>
      <w:tr w:rsidR="00BE0BDF" w:rsidTr="00BE0BDF">
        <w:tc>
          <w:tcPr>
            <w:tcW w:w="9163" w:type="dxa"/>
            <w:gridSpan w:val="4"/>
          </w:tcPr>
          <w:p w:rsidR="00BE0BDF" w:rsidRPr="00114238" w:rsidRDefault="00804863" w:rsidP="00BE0BDF">
            <w:pPr>
              <w:rPr>
                <w:b/>
              </w:rPr>
            </w:pPr>
            <w:r>
              <w:rPr>
                <w:b/>
                <w:sz w:val="36"/>
              </w:rPr>
              <w:t>The Rise and Fall From Grace</w:t>
            </w:r>
          </w:p>
        </w:tc>
      </w:tr>
      <w:tr w:rsidR="00BE0BDF" w:rsidTr="00BE0BDF">
        <w:tc>
          <w:tcPr>
            <w:tcW w:w="498" w:type="dxa"/>
          </w:tcPr>
          <w:p w:rsidR="00BE0BDF" w:rsidRDefault="00BE0BDF" w:rsidP="00BE0BDF"/>
        </w:tc>
        <w:tc>
          <w:tcPr>
            <w:tcW w:w="3046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412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207" w:type="dxa"/>
          </w:tcPr>
          <w:p w:rsidR="00BE0BDF" w:rsidRPr="00274A6F" w:rsidRDefault="00BE0BDF" w:rsidP="00BE0BD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804863" w:rsidTr="0068637D">
        <w:trPr>
          <w:trHeight w:val="1297"/>
        </w:trPr>
        <w:tc>
          <w:tcPr>
            <w:tcW w:w="498" w:type="dxa"/>
            <w:textDirection w:val="btLr"/>
            <w:vAlign w:val="center"/>
          </w:tcPr>
          <w:p w:rsidR="00804863" w:rsidRDefault="00804863" w:rsidP="00804863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3046" w:type="dxa"/>
          </w:tcPr>
          <w:p w:rsidR="00804863" w:rsidRDefault="00804863" w:rsidP="00804863">
            <w:r>
              <w:t>Through composed</w:t>
            </w:r>
          </w:p>
        </w:tc>
        <w:tc>
          <w:tcPr>
            <w:tcW w:w="3412" w:type="dxa"/>
          </w:tcPr>
          <w:p w:rsidR="00804863" w:rsidRDefault="00804863" w:rsidP="00804863">
            <w:r>
              <w:t>The structure of the music is determined by the narrative of the film</w:t>
            </w:r>
          </w:p>
        </w:tc>
        <w:tc>
          <w:tcPr>
            <w:tcW w:w="2207" w:type="dxa"/>
          </w:tcPr>
          <w:p w:rsidR="00804863" w:rsidRDefault="00804863" w:rsidP="00804863">
            <w:r>
              <w:t xml:space="preserve">Most film music! E.g. ET Flying Theme by John Williams or Planet of the Apes: The Chase by Goldsmith </w:t>
            </w:r>
          </w:p>
        </w:tc>
      </w:tr>
      <w:tr w:rsidR="003C7AA0" w:rsidTr="0068637D">
        <w:trPr>
          <w:trHeight w:val="1297"/>
        </w:trPr>
        <w:tc>
          <w:tcPr>
            <w:tcW w:w="498" w:type="dxa"/>
            <w:textDirection w:val="btLr"/>
            <w:vAlign w:val="center"/>
          </w:tcPr>
          <w:p w:rsidR="003C7AA0" w:rsidRDefault="003C7AA0" w:rsidP="00804863">
            <w:pPr>
              <w:ind w:left="113" w:right="113"/>
              <w:jc w:val="center"/>
            </w:pPr>
            <w:r>
              <w:t>Tonality</w:t>
            </w:r>
          </w:p>
        </w:tc>
        <w:tc>
          <w:tcPr>
            <w:tcW w:w="3046" w:type="dxa"/>
          </w:tcPr>
          <w:p w:rsidR="003C7AA0" w:rsidRDefault="003C7AA0" w:rsidP="00804863">
            <w:r>
              <w:t>C minor</w:t>
            </w:r>
          </w:p>
          <w:p w:rsidR="00817459" w:rsidRDefault="00817459" w:rsidP="00804863"/>
          <w:p w:rsidR="00817459" w:rsidRDefault="00817459" w:rsidP="00804863">
            <w:r>
              <w:t>C major near very end</w:t>
            </w:r>
          </w:p>
        </w:tc>
        <w:tc>
          <w:tcPr>
            <w:tcW w:w="3412" w:type="dxa"/>
          </w:tcPr>
          <w:p w:rsidR="003C7AA0" w:rsidRDefault="00817459" w:rsidP="00804863">
            <w:r>
              <w:t>Sounds tense</w:t>
            </w:r>
          </w:p>
          <w:p w:rsidR="00817459" w:rsidRDefault="00817459" w:rsidP="00804863"/>
          <w:p w:rsidR="00817459" w:rsidRDefault="00817459" w:rsidP="00804863">
            <w:r>
              <w:t>Triumph and Oswald goes downstairs/ sees election party</w:t>
            </w:r>
          </w:p>
        </w:tc>
        <w:tc>
          <w:tcPr>
            <w:tcW w:w="2207" w:type="dxa"/>
          </w:tcPr>
          <w:p w:rsidR="003C7AA0" w:rsidRDefault="007832C7" w:rsidP="00804863">
            <w:r>
              <w:t>See other cues</w:t>
            </w:r>
          </w:p>
        </w:tc>
      </w:tr>
      <w:tr w:rsidR="003C7AA0" w:rsidTr="0068637D">
        <w:trPr>
          <w:trHeight w:val="1297"/>
        </w:trPr>
        <w:tc>
          <w:tcPr>
            <w:tcW w:w="498" w:type="dxa"/>
            <w:textDirection w:val="btLr"/>
            <w:vAlign w:val="center"/>
          </w:tcPr>
          <w:p w:rsidR="003C7AA0" w:rsidRDefault="003C7AA0" w:rsidP="003C7AA0">
            <w:pPr>
              <w:ind w:left="113" w:right="113"/>
            </w:pPr>
            <w:r>
              <w:t>Harmony</w:t>
            </w:r>
          </w:p>
        </w:tc>
        <w:tc>
          <w:tcPr>
            <w:tcW w:w="3046" w:type="dxa"/>
          </w:tcPr>
          <w:p w:rsidR="003C7AA0" w:rsidRDefault="008D74A6" w:rsidP="00804863">
            <w:r>
              <w:t xml:space="preserve">Dissonant cluster chord of </w:t>
            </w:r>
            <w:proofErr w:type="spellStart"/>
            <w:r>
              <w:t>Eb</w:t>
            </w:r>
            <w:proofErr w:type="spellEnd"/>
            <w:r>
              <w:t>, F# &amp; G in high strings</w:t>
            </w:r>
          </w:p>
          <w:p w:rsidR="008D74A6" w:rsidRDefault="008D74A6" w:rsidP="00804863"/>
          <w:p w:rsidR="008D74A6" w:rsidRDefault="008D74A6" w:rsidP="00804863">
            <w:r>
              <w:t>Open 5</w:t>
            </w:r>
            <w:r w:rsidRPr="008D74A6">
              <w:rPr>
                <w:vertAlign w:val="superscript"/>
              </w:rPr>
              <w:t>th</w:t>
            </w:r>
            <w:r>
              <w:t xml:space="preserve"> chord</w:t>
            </w:r>
          </w:p>
          <w:p w:rsidR="00817459" w:rsidRDefault="00817459" w:rsidP="00804863"/>
          <w:p w:rsidR="00817459" w:rsidRDefault="00817459" w:rsidP="00804863"/>
          <w:p w:rsidR="00817459" w:rsidRDefault="00817459" w:rsidP="00804863"/>
          <w:p w:rsidR="00817459" w:rsidRDefault="00817459" w:rsidP="00804863">
            <w:r>
              <w:t>Rare perfect cadence</w:t>
            </w:r>
          </w:p>
          <w:p w:rsidR="00817459" w:rsidRDefault="00817459" w:rsidP="007832C7"/>
          <w:p w:rsidR="007832C7" w:rsidRDefault="007832C7" w:rsidP="007832C7"/>
          <w:p w:rsidR="00817459" w:rsidRDefault="00817459" w:rsidP="00804863">
            <w:r>
              <w:t>Augmented chord as Oswald goes down stairs</w:t>
            </w:r>
          </w:p>
          <w:p w:rsidR="00817459" w:rsidRDefault="00817459" w:rsidP="00804863"/>
          <w:p w:rsidR="00817459" w:rsidRDefault="00817459" w:rsidP="00804863">
            <w:r>
              <w:t>Appoggiaturas near the end</w:t>
            </w:r>
          </w:p>
        </w:tc>
        <w:tc>
          <w:tcPr>
            <w:tcW w:w="3412" w:type="dxa"/>
          </w:tcPr>
          <w:p w:rsidR="003C7AA0" w:rsidRDefault="008D74A6" w:rsidP="00804863">
            <w:r>
              <w:t>Extreme unease</w:t>
            </w:r>
          </w:p>
          <w:p w:rsidR="008D74A6" w:rsidRDefault="008D74A6" w:rsidP="00804863"/>
          <w:p w:rsidR="008D74A6" w:rsidRDefault="008D74A6" w:rsidP="00804863"/>
          <w:p w:rsidR="00817459" w:rsidRDefault="008D74A6" w:rsidP="00804863">
            <w:r>
              <w:t>Penguin looks over to Max – suspense/what will happen? Uncertain sounding chord.</w:t>
            </w:r>
          </w:p>
          <w:p w:rsidR="00817459" w:rsidRDefault="00817459" w:rsidP="00804863"/>
          <w:p w:rsidR="008D74A6" w:rsidRDefault="00817459" w:rsidP="00804863">
            <w:r>
              <w:t>Marks Max leading Oswald down the stairs</w:t>
            </w:r>
            <w:r w:rsidR="008D74A6">
              <w:t xml:space="preserve"> </w:t>
            </w:r>
          </w:p>
          <w:p w:rsidR="00817459" w:rsidRDefault="00817459" w:rsidP="00804863"/>
          <w:p w:rsidR="007832C7" w:rsidRDefault="007832C7" w:rsidP="00804863"/>
          <w:p w:rsidR="00817459" w:rsidRDefault="00817459" w:rsidP="00804863">
            <w:r>
              <w:t>Tension</w:t>
            </w:r>
          </w:p>
          <w:p w:rsidR="00817459" w:rsidRDefault="00817459" w:rsidP="00804863"/>
          <w:p w:rsidR="00817459" w:rsidRDefault="00817459" w:rsidP="00804863"/>
          <w:p w:rsidR="00817459" w:rsidRDefault="00817459" w:rsidP="00804863">
            <w:r>
              <w:t xml:space="preserve">Suspense  </w:t>
            </w:r>
          </w:p>
        </w:tc>
        <w:tc>
          <w:tcPr>
            <w:tcW w:w="2207" w:type="dxa"/>
          </w:tcPr>
          <w:p w:rsidR="003C7AA0" w:rsidRDefault="007832C7" w:rsidP="00804863">
            <w:r>
              <w:t xml:space="preserve">Dracula by </w:t>
            </w:r>
            <w:proofErr w:type="spellStart"/>
            <w:r>
              <w:t>Kilar</w:t>
            </w:r>
            <w:proofErr w:type="spellEnd"/>
          </w:p>
          <w:p w:rsidR="007832C7" w:rsidRDefault="007832C7" w:rsidP="00804863"/>
          <w:p w:rsidR="007832C7" w:rsidRDefault="007832C7" w:rsidP="00804863"/>
          <w:p w:rsidR="007832C7" w:rsidRDefault="007832C7" w:rsidP="00804863">
            <w:r>
              <w:t>Duchess: SYL by Portman</w:t>
            </w:r>
          </w:p>
          <w:p w:rsidR="007832C7" w:rsidRDefault="007832C7" w:rsidP="00804863"/>
          <w:p w:rsidR="007832C7" w:rsidRDefault="007832C7" w:rsidP="00804863"/>
          <w:p w:rsidR="007832C7" w:rsidRDefault="007832C7" w:rsidP="00804863"/>
          <w:p w:rsidR="007832C7" w:rsidRDefault="007832C7" w:rsidP="00804863"/>
          <w:p w:rsidR="007832C7" w:rsidRDefault="007832C7" w:rsidP="00804863"/>
          <w:p w:rsidR="007832C7" w:rsidRDefault="007832C7" w:rsidP="00804863"/>
          <w:p w:rsidR="007832C7" w:rsidRDefault="007832C7" w:rsidP="00804863"/>
          <w:p w:rsidR="007832C7" w:rsidRDefault="007832C7" w:rsidP="00804863"/>
          <w:p w:rsidR="007832C7" w:rsidRDefault="007832C7" w:rsidP="00804863"/>
          <w:p w:rsidR="007832C7" w:rsidRDefault="007832C7" w:rsidP="00804863">
            <w:r>
              <w:t>Titanic: Take Her To Sea Mr Murdoch by Horner</w:t>
            </w:r>
          </w:p>
          <w:p w:rsidR="007832C7" w:rsidRDefault="007832C7" w:rsidP="00804863"/>
        </w:tc>
      </w:tr>
      <w:tr w:rsidR="003C7AA0" w:rsidRPr="00DA778E" w:rsidTr="0068637D">
        <w:trPr>
          <w:trHeight w:val="1297"/>
        </w:trPr>
        <w:tc>
          <w:tcPr>
            <w:tcW w:w="498" w:type="dxa"/>
            <w:textDirection w:val="btLr"/>
            <w:vAlign w:val="center"/>
          </w:tcPr>
          <w:p w:rsidR="003C7AA0" w:rsidRDefault="003C7AA0" w:rsidP="00804863">
            <w:pPr>
              <w:ind w:left="113" w:right="113"/>
              <w:jc w:val="center"/>
            </w:pPr>
            <w:r>
              <w:t>Melody</w:t>
            </w:r>
          </w:p>
        </w:tc>
        <w:tc>
          <w:tcPr>
            <w:tcW w:w="3046" w:type="dxa"/>
          </w:tcPr>
          <w:p w:rsidR="003C7AA0" w:rsidRDefault="008D74A6" w:rsidP="00804863">
            <w:r>
              <w:t>Penguin motif heard in cello near start, then by harp and organ</w:t>
            </w:r>
          </w:p>
          <w:p w:rsidR="008D74A6" w:rsidRDefault="008D74A6" w:rsidP="00804863"/>
          <w:p w:rsidR="008D74A6" w:rsidRDefault="008D74A6" w:rsidP="00804863">
            <w:r>
              <w:t>Penguin motif played in alternating low/high octave intervals</w:t>
            </w:r>
          </w:p>
          <w:p w:rsidR="008D74A6" w:rsidRDefault="008D74A6" w:rsidP="00804863"/>
          <w:p w:rsidR="008D74A6" w:rsidRDefault="00817459" w:rsidP="00804863">
            <w:r>
              <w:t>Augmentation of Penguin motif</w:t>
            </w:r>
          </w:p>
          <w:p w:rsidR="00817459" w:rsidRDefault="00817459" w:rsidP="00804863"/>
          <w:p w:rsidR="00817459" w:rsidRDefault="00817459" w:rsidP="00804863">
            <w:r>
              <w:t>Descending melody lines near the end</w:t>
            </w:r>
          </w:p>
        </w:tc>
        <w:tc>
          <w:tcPr>
            <w:tcW w:w="3412" w:type="dxa"/>
          </w:tcPr>
          <w:p w:rsidR="003C7AA0" w:rsidRDefault="008D74A6" w:rsidP="00804863">
            <w:r>
              <w:lastRenderedPageBreak/>
              <w:t>Unusual for it to be bass parts – unstable</w:t>
            </w:r>
          </w:p>
          <w:p w:rsidR="008D74A6" w:rsidRDefault="008D74A6" w:rsidP="00804863"/>
          <w:p w:rsidR="008D74A6" w:rsidRDefault="008D74A6" w:rsidP="00804863"/>
          <w:p w:rsidR="008D74A6" w:rsidRDefault="008D74A6" w:rsidP="00804863">
            <w:r>
              <w:t>Varied repetition = unity and interest</w:t>
            </w:r>
          </w:p>
          <w:p w:rsidR="008D74A6" w:rsidRDefault="008D74A6" w:rsidP="00804863"/>
          <w:p w:rsidR="008D74A6" w:rsidRDefault="008D74A6" w:rsidP="00804863"/>
          <w:p w:rsidR="008D74A6" w:rsidRDefault="008D74A6" w:rsidP="00804863">
            <w:r>
              <w:t>Varied repetition = unity and interest</w:t>
            </w:r>
          </w:p>
          <w:p w:rsidR="007832C7" w:rsidRDefault="007832C7" w:rsidP="00804863"/>
          <w:p w:rsidR="00817459" w:rsidRDefault="00817459" w:rsidP="00804863">
            <w:r>
              <w:t>Represents Oswald walking down the stairs</w:t>
            </w:r>
          </w:p>
        </w:tc>
        <w:tc>
          <w:tcPr>
            <w:tcW w:w="2207" w:type="dxa"/>
          </w:tcPr>
          <w:p w:rsidR="003C7AA0" w:rsidRDefault="007832C7" w:rsidP="00804863">
            <w:r>
              <w:lastRenderedPageBreak/>
              <w:t>Leitmotifs developed in:</w:t>
            </w:r>
          </w:p>
          <w:p w:rsidR="007832C7" w:rsidRDefault="007832C7" w:rsidP="00804863"/>
          <w:p w:rsidR="007832C7" w:rsidRPr="00DA778E" w:rsidRDefault="007832C7" w:rsidP="00804863">
            <w:r w:rsidRPr="00DA778E">
              <w:t>Wagner’s Tristan und Isolde (opera)</w:t>
            </w:r>
            <w:r w:rsidR="00DA778E" w:rsidRPr="00DA778E">
              <w:t xml:space="preserve"> and Superman by J Williams and </w:t>
            </w:r>
            <w:r w:rsidR="00DA778E">
              <w:t xml:space="preserve">Edward </w:t>
            </w:r>
            <w:proofErr w:type="spellStart"/>
            <w:r w:rsidR="00DA778E">
              <w:lastRenderedPageBreak/>
              <w:t>Scissorhands</w:t>
            </w:r>
            <w:proofErr w:type="spellEnd"/>
            <w:r w:rsidR="00DA778E">
              <w:t xml:space="preserve"> by </w:t>
            </w:r>
            <w:proofErr w:type="spellStart"/>
            <w:r w:rsidR="00DA778E">
              <w:t>Elfman</w:t>
            </w:r>
            <w:proofErr w:type="spellEnd"/>
          </w:p>
          <w:p w:rsidR="007832C7" w:rsidRPr="00DA778E" w:rsidRDefault="007832C7" w:rsidP="00804863"/>
          <w:p w:rsidR="007832C7" w:rsidRPr="00DA778E" w:rsidRDefault="007832C7" w:rsidP="00804863"/>
        </w:tc>
      </w:tr>
      <w:tr w:rsidR="003C7AA0" w:rsidTr="0068637D">
        <w:trPr>
          <w:trHeight w:val="1297"/>
        </w:trPr>
        <w:tc>
          <w:tcPr>
            <w:tcW w:w="498" w:type="dxa"/>
            <w:textDirection w:val="btLr"/>
            <w:vAlign w:val="center"/>
          </w:tcPr>
          <w:p w:rsidR="003C7AA0" w:rsidRDefault="003C7AA0" w:rsidP="00804863">
            <w:pPr>
              <w:ind w:left="113" w:right="113"/>
              <w:jc w:val="center"/>
            </w:pPr>
            <w:r>
              <w:lastRenderedPageBreak/>
              <w:t>Rhythm, tempo &amp; metre</w:t>
            </w:r>
          </w:p>
        </w:tc>
        <w:tc>
          <w:tcPr>
            <w:tcW w:w="3046" w:type="dxa"/>
          </w:tcPr>
          <w:p w:rsidR="003C7AA0" w:rsidRDefault="008D74A6" w:rsidP="00804863">
            <w:r>
              <w:t>Penguin motif played as a waltz in ¾ metre</w:t>
            </w:r>
          </w:p>
          <w:p w:rsidR="008D74A6" w:rsidRDefault="008D74A6" w:rsidP="00804863"/>
          <w:p w:rsidR="008D74A6" w:rsidRDefault="008D74A6" w:rsidP="00804863">
            <w:r>
              <w:t>Semiquaver flurry</w:t>
            </w:r>
          </w:p>
          <w:p w:rsidR="00817459" w:rsidRDefault="00817459" w:rsidP="00804863"/>
          <w:p w:rsidR="00817459" w:rsidRDefault="00817459" w:rsidP="00804863">
            <w:r>
              <w:t>Fanfare rhythm at very end</w:t>
            </w:r>
          </w:p>
        </w:tc>
        <w:tc>
          <w:tcPr>
            <w:tcW w:w="3412" w:type="dxa"/>
          </w:tcPr>
          <w:p w:rsidR="003C7AA0" w:rsidRDefault="008D74A6" w:rsidP="00804863">
            <w:r>
              <w:t>Adds to the comical/circus feel</w:t>
            </w:r>
          </w:p>
          <w:p w:rsidR="008D74A6" w:rsidRDefault="008D74A6" w:rsidP="00804863"/>
          <w:p w:rsidR="008D74A6" w:rsidRDefault="008D74A6" w:rsidP="00804863"/>
          <w:p w:rsidR="008D74A6" w:rsidRDefault="008D74A6" w:rsidP="00804863">
            <w:r>
              <w:t>Represents Oswald catching a fish</w:t>
            </w:r>
          </w:p>
          <w:p w:rsidR="00817459" w:rsidRDefault="00817459" w:rsidP="00804863"/>
          <w:p w:rsidR="00817459" w:rsidRDefault="00817459" w:rsidP="00804863">
            <w:r>
              <w:t>Represents Oswald being greeted by election party</w:t>
            </w:r>
          </w:p>
        </w:tc>
        <w:tc>
          <w:tcPr>
            <w:tcW w:w="2207" w:type="dxa"/>
          </w:tcPr>
          <w:p w:rsidR="003C7AA0" w:rsidRDefault="00DA778E" w:rsidP="00804863">
            <w:r>
              <w:t>Waltz metre used in Duchess: SYL by Portman</w:t>
            </w:r>
          </w:p>
          <w:p w:rsidR="00DA778E" w:rsidRDefault="00DA778E" w:rsidP="00804863"/>
          <w:p w:rsidR="00DA778E" w:rsidRDefault="00DA778E" w:rsidP="00804863"/>
          <w:p w:rsidR="00DA778E" w:rsidRDefault="00DA778E" w:rsidP="00804863">
            <w:r>
              <w:t xml:space="preserve">Dracula by </w:t>
            </w:r>
            <w:proofErr w:type="spellStart"/>
            <w:r>
              <w:t>Kilar</w:t>
            </w:r>
            <w:proofErr w:type="spellEnd"/>
          </w:p>
        </w:tc>
      </w:tr>
      <w:tr w:rsidR="003C7AA0" w:rsidTr="0068637D">
        <w:trPr>
          <w:trHeight w:val="1297"/>
        </w:trPr>
        <w:tc>
          <w:tcPr>
            <w:tcW w:w="498" w:type="dxa"/>
            <w:textDirection w:val="btLr"/>
            <w:vAlign w:val="center"/>
          </w:tcPr>
          <w:p w:rsidR="003C7AA0" w:rsidRDefault="003C7AA0" w:rsidP="00804863">
            <w:pPr>
              <w:ind w:left="113" w:right="113"/>
              <w:jc w:val="center"/>
            </w:pPr>
            <w:r>
              <w:t>Texture</w:t>
            </w:r>
          </w:p>
        </w:tc>
        <w:tc>
          <w:tcPr>
            <w:tcW w:w="3046" w:type="dxa"/>
          </w:tcPr>
          <w:p w:rsidR="003C7AA0" w:rsidRDefault="003C7AA0" w:rsidP="00804863">
            <w:r>
              <w:t>Call and response between violins and celli</w:t>
            </w:r>
            <w:r w:rsidR="008D74A6">
              <w:t xml:space="preserve"> and double bass. Later on between harp and bass clarinet.</w:t>
            </w:r>
          </w:p>
          <w:p w:rsidR="008D74A6" w:rsidRDefault="008D74A6" w:rsidP="00804863"/>
          <w:p w:rsidR="008D74A6" w:rsidRDefault="008D74A6" w:rsidP="00804863">
            <w:r>
              <w:t>Violin countermelody</w:t>
            </w:r>
          </w:p>
        </w:tc>
        <w:tc>
          <w:tcPr>
            <w:tcW w:w="3412" w:type="dxa"/>
          </w:tcPr>
          <w:p w:rsidR="008D74A6" w:rsidRDefault="008D74A6" w:rsidP="00804863">
            <w:r>
              <w:t>Comical and conversational like.</w:t>
            </w:r>
          </w:p>
          <w:p w:rsidR="008D74A6" w:rsidRDefault="008D74A6" w:rsidP="00804863"/>
          <w:p w:rsidR="008D74A6" w:rsidRDefault="008D74A6" w:rsidP="00804863"/>
          <w:p w:rsidR="008D74A6" w:rsidRDefault="008D74A6" w:rsidP="00804863"/>
          <w:p w:rsidR="008D74A6" w:rsidRDefault="008D74A6" w:rsidP="00804863"/>
          <w:p w:rsidR="008D74A6" w:rsidRDefault="008D74A6" w:rsidP="00804863">
            <w:r>
              <w:t>Adds some confusion to the atmosphere</w:t>
            </w:r>
          </w:p>
        </w:tc>
        <w:tc>
          <w:tcPr>
            <w:tcW w:w="2207" w:type="dxa"/>
          </w:tcPr>
          <w:p w:rsidR="003C7AA0" w:rsidRDefault="003C7AA0" w:rsidP="00804863"/>
          <w:p w:rsidR="00DA778E" w:rsidRDefault="00DA778E" w:rsidP="00804863"/>
          <w:p w:rsidR="00DA778E" w:rsidRDefault="00DA778E" w:rsidP="00804863"/>
          <w:p w:rsidR="00DA778E" w:rsidRDefault="00DA778E" w:rsidP="00804863"/>
          <w:p w:rsidR="00DA778E" w:rsidRDefault="00DA778E" w:rsidP="00804863"/>
          <w:p w:rsidR="00DA778E" w:rsidRDefault="00DA778E" w:rsidP="00804863">
            <w:r>
              <w:t>Psycho: The Cellar by Herrmann</w:t>
            </w:r>
          </w:p>
        </w:tc>
      </w:tr>
      <w:tr w:rsidR="003C7AA0" w:rsidTr="0068637D">
        <w:trPr>
          <w:trHeight w:val="1297"/>
        </w:trPr>
        <w:tc>
          <w:tcPr>
            <w:tcW w:w="498" w:type="dxa"/>
            <w:textDirection w:val="btLr"/>
            <w:vAlign w:val="center"/>
          </w:tcPr>
          <w:p w:rsidR="003C7AA0" w:rsidRDefault="003C7AA0" w:rsidP="00804863">
            <w:pPr>
              <w:ind w:left="113" w:right="113"/>
              <w:jc w:val="center"/>
            </w:pPr>
            <w:r>
              <w:t>Sonority</w:t>
            </w:r>
          </w:p>
        </w:tc>
        <w:tc>
          <w:tcPr>
            <w:tcW w:w="3046" w:type="dxa"/>
          </w:tcPr>
          <w:p w:rsidR="003C7AA0" w:rsidRDefault="008D74A6" w:rsidP="008D74A6">
            <w:r>
              <w:t>Comical p</w:t>
            </w:r>
            <w:r w:rsidR="003C7AA0">
              <w:t>izzicato cello</w:t>
            </w:r>
            <w:r>
              <w:t xml:space="preserve"> answered by aggressive </w:t>
            </w:r>
            <w:proofErr w:type="spellStart"/>
            <w:r>
              <w:t>arco</w:t>
            </w:r>
            <w:proofErr w:type="spellEnd"/>
            <w:r>
              <w:t xml:space="preserve"> double bass</w:t>
            </w:r>
          </w:p>
          <w:p w:rsidR="008D74A6" w:rsidRDefault="008D74A6" w:rsidP="008D74A6"/>
          <w:p w:rsidR="008D74A6" w:rsidRDefault="008D74A6" w:rsidP="008D74A6">
            <w:r>
              <w:t>Harp glissando</w:t>
            </w:r>
          </w:p>
          <w:p w:rsidR="008D74A6" w:rsidRDefault="008D74A6" w:rsidP="008D74A6"/>
          <w:p w:rsidR="008D74A6" w:rsidRDefault="008D74A6" w:rsidP="008D74A6">
            <w:r>
              <w:t>Bass clarinet</w:t>
            </w:r>
            <w:r w:rsidR="00817459">
              <w:t xml:space="preserve"> </w:t>
            </w:r>
          </w:p>
          <w:p w:rsidR="00817459" w:rsidRDefault="00817459" w:rsidP="008D74A6"/>
          <w:p w:rsidR="00817459" w:rsidRDefault="00817459" w:rsidP="008D74A6"/>
          <w:p w:rsidR="00817459" w:rsidRDefault="00817459" w:rsidP="008D74A6">
            <w:r>
              <w:t>Flute trill</w:t>
            </w:r>
          </w:p>
        </w:tc>
        <w:tc>
          <w:tcPr>
            <w:tcW w:w="3412" w:type="dxa"/>
          </w:tcPr>
          <w:p w:rsidR="003C7AA0" w:rsidRDefault="008D74A6" w:rsidP="00804863">
            <w:r>
              <w:t>Enhances story telling</w:t>
            </w:r>
          </w:p>
          <w:p w:rsidR="008D74A6" w:rsidRDefault="008D74A6" w:rsidP="00804863"/>
          <w:p w:rsidR="008D74A6" w:rsidRDefault="008D74A6" w:rsidP="00804863"/>
          <w:p w:rsidR="008D74A6" w:rsidRDefault="008D74A6" w:rsidP="00804863"/>
          <w:p w:rsidR="008D74A6" w:rsidRDefault="008D74A6" w:rsidP="00804863">
            <w:r>
              <w:t>Sounds fantasy like</w:t>
            </w:r>
          </w:p>
          <w:p w:rsidR="008D74A6" w:rsidRDefault="008D74A6" w:rsidP="00804863"/>
          <w:p w:rsidR="008D74A6" w:rsidRDefault="008D74A6" w:rsidP="00804863">
            <w:r>
              <w:t>Comes in as Max tempts Oswald with a fish – highlights this</w:t>
            </w:r>
          </w:p>
          <w:p w:rsidR="00817459" w:rsidRDefault="00817459" w:rsidP="00804863"/>
          <w:p w:rsidR="00817459" w:rsidRDefault="00817459" w:rsidP="00804863">
            <w:r>
              <w:t>Comical sound</w:t>
            </w:r>
          </w:p>
        </w:tc>
        <w:tc>
          <w:tcPr>
            <w:tcW w:w="2207" w:type="dxa"/>
          </w:tcPr>
          <w:p w:rsidR="00DA778E" w:rsidRDefault="00DA778E" w:rsidP="00DA778E">
            <w:r>
              <w:t xml:space="preserve">Similar overall orchestration to Edward </w:t>
            </w:r>
            <w:proofErr w:type="spellStart"/>
            <w:r>
              <w:t>Scissorhands</w:t>
            </w:r>
            <w:proofErr w:type="spellEnd"/>
            <w:r>
              <w:t xml:space="preserve"> and The Corpse Bride by </w:t>
            </w:r>
            <w:proofErr w:type="spellStart"/>
            <w:r>
              <w:t>Elfman</w:t>
            </w:r>
            <w:proofErr w:type="spellEnd"/>
          </w:p>
          <w:p w:rsidR="003C7AA0" w:rsidRDefault="003C7AA0" w:rsidP="00804863"/>
        </w:tc>
      </w:tr>
    </w:tbl>
    <w:p w:rsidR="00BE0BDF" w:rsidRDefault="00BE0BDF"/>
    <w:p w:rsidR="002530A4" w:rsidRDefault="002530A4"/>
    <w:p w:rsidR="002530A4" w:rsidRDefault="002530A4"/>
    <w:p w:rsidR="002530A4" w:rsidRDefault="002530A4"/>
    <w:p w:rsidR="002530A4" w:rsidRDefault="002530A4"/>
    <w:p w:rsidR="002530A4" w:rsidRDefault="002530A4"/>
    <w:p w:rsidR="00C2581D" w:rsidRDefault="00C2581D"/>
    <w:sectPr w:rsidR="00C25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F5720"/>
    <w:multiLevelType w:val="hybridMultilevel"/>
    <w:tmpl w:val="671E7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47537"/>
    <w:multiLevelType w:val="hybridMultilevel"/>
    <w:tmpl w:val="192C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84C22"/>
    <w:multiLevelType w:val="hybridMultilevel"/>
    <w:tmpl w:val="F7284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C57D1"/>
    <w:multiLevelType w:val="hybridMultilevel"/>
    <w:tmpl w:val="7FAC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4338A"/>
    <w:multiLevelType w:val="hybridMultilevel"/>
    <w:tmpl w:val="F81E19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42068A"/>
    <w:multiLevelType w:val="hybridMultilevel"/>
    <w:tmpl w:val="D2F80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4422A"/>
    <w:multiLevelType w:val="hybridMultilevel"/>
    <w:tmpl w:val="EFA8B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43502"/>
    <w:multiLevelType w:val="hybridMultilevel"/>
    <w:tmpl w:val="B19E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F2"/>
    <w:rsid w:val="00016114"/>
    <w:rsid w:val="000F0881"/>
    <w:rsid w:val="00114238"/>
    <w:rsid w:val="001254F8"/>
    <w:rsid w:val="00131AF1"/>
    <w:rsid w:val="001475EB"/>
    <w:rsid w:val="001D3635"/>
    <w:rsid w:val="00221929"/>
    <w:rsid w:val="00221D1D"/>
    <w:rsid w:val="00233CD9"/>
    <w:rsid w:val="002530A4"/>
    <w:rsid w:val="00273691"/>
    <w:rsid w:val="00274A6F"/>
    <w:rsid w:val="002871FD"/>
    <w:rsid w:val="00323ECF"/>
    <w:rsid w:val="003704AE"/>
    <w:rsid w:val="003B5932"/>
    <w:rsid w:val="003C7AA0"/>
    <w:rsid w:val="004120E7"/>
    <w:rsid w:val="00435907"/>
    <w:rsid w:val="0043790B"/>
    <w:rsid w:val="00494350"/>
    <w:rsid w:val="005329FE"/>
    <w:rsid w:val="00537B5A"/>
    <w:rsid w:val="0055533E"/>
    <w:rsid w:val="00575A0F"/>
    <w:rsid w:val="005A1B9D"/>
    <w:rsid w:val="005A7D13"/>
    <w:rsid w:val="005C4934"/>
    <w:rsid w:val="005D5A85"/>
    <w:rsid w:val="005F5C90"/>
    <w:rsid w:val="00667609"/>
    <w:rsid w:val="0068637D"/>
    <w:rsid w:val="006B56B2"/>
    <w:rsid w:val="006C6443"/>
    <w:rsid w:val="006E4B32"/>
    <w:rsid w:val="00711A0A"/>
    <w:rsid w:val="00777803"/>
    <w:rsid w:val="00782DC3"/>
    <w:rsid w:val="007832C7"/>
    <w:rsid w:val="007C44F2"/>
    <w:rsid w:val="007D14E7"/>
    <w:rsid w:val="00804863"/>
    <w:rsid w:val="00817459"/>
    <w:rsid w:val="0083699D"/>
    <w:rsid w:val="008569D2"/>
    <w:rsid w:val="008D74A6"/>
    <w:rsid w:val="008F03B1"/>
    <w:rsid w:val="009C191C"/>
    <w:rsid w:val="00A53EF1"/>
    <w:rsid w:val="00A6670B"/>
    <w:rsid w:val="00AB7047"/>
    <w:rsid w:val="00B26C80"/>
    <w:rsid w:val="00B47B30"/>
    <w:rsid w:val="00B94561"/>
    <w:rsid w:val="00BA5DAC"/>
    <w:rsid w:val="00BB07E0"/>
    <w:rsid w:val="00BE0BDF"/>
    <w:rsid w:val="00C04C35"/>
    <w:rsid w:val="00C2581D"/>
    <w:rsid w:val="00C326F4"/>
    <w:rsid w:val="00C352D8"/>
    <w:rsid w:val="00C35599"/>
    <w:rsid w:val="00CA26CB"/>
    <w:rsid w:val="00CB5123"/>
    <w:rsid w:val="00D043A2"/>
    <w:rsid w:val="00D05CF2"/>
    <w:rsid w:val="00D6245C"/>
    <w:rsid w:val="00DA778E"/>
    <w:rsid w:val="00DB2779"/>
    <w:rsid w:val="00DF5724"/>
    <w:rsid w:val="00E02931"/>
    <w:rsid w:val="00E64DA9"/>
    <w:rsid w:val="00E9074A"/>
    <w:rsid w:val="00EF3D96"/>
    <w:rsid w:val="00F764A1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6D522-4241-405D-B79A-266FD263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C44F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44F2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6E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238"/>
    <w:pPr>
      <w:ind w:left="720"/>
      <w:contextualSpacing/>
    </w:pPr>
  </w:style>
  <w:style w:type="paragraph" w:customStyle="1" w:styleId="Default">
    <w:name w:val="Default"/>
    <w:rsid w:val="00DB27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F7E15122</Template>
  <TotalTime>146</TotalTime>
  <Pages>8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Ceilidh A. Botfield</dc:creator>
  <cp:keywords/>
  <dc:description/>
  <cp:lastModifiedBy>Ceilidh A. Botfield</cp:lastModifiedBy>
  <cp:revision>13</cp:revision>
  <dcterms:created xsi:type="dcterms:W3CDTF">2020-03-23T11:53:00Z</dcterms:created>
  <dcterms:modified xsi:type="dcterms:W3CDTF">2020-03-23T14:19:00Z</dcterms:modified>
</cp:coreProperties>
</file>