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2"/>
        <w:gridCol w:w="2215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52789F" w:rsidP="0052789F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PINE</w:t>
            </w:r>
            <w:r w:rsidR="00CB0887">
              <w:rPr>
                <w:b/>
                <w:sz w:val="36"/>
              </w:rPr>
              <w:t xml:space="preserve">: </w:t>
            </w:r>
            <w:r>
              <w:rPr>
                <w:b/>
                <w:sz w:val="36"/>
              </w:rPr>
              <w:t>Back In The Day</w:t>
            </w:r>
          </w:p>
        </w:tc>
      </w:tr>
      <w:tr w:rsidR="00114238" w:rsidTr="00E50CA7">
        <w:trPr>
          <w:trHeight w:val="4237"/>
        </w:trPr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974809" w:rsidRPr="00E50CA7" w:rsidRDefault="0052789F" w:rsidP="00E50CA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A3502">
              <w:rPr>
                <w:rFonts w:ascii="Calibri" w:hAnsi="Calibri" w:cs="Calibri"/>
                <w:bCs/>
                <w:lang w:val="en-US"/>
              </w:rPr>
              <w:t>Courtney Pine</w:t>
            </w:r>
            <w:r w:rsidRPr="00E50CA7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0CA7">
              <w:rPr>
                <w:rFonts w:ascii="Calibri" w:hAnsi="Calibri" w:cs="Calibri"/>
                <w:lang w:val="en-US"/>
              </w:rPr>
              <w:t xml:space="preserve">is one of the most successful British jazz musicians of the modern era. </w:t>
            </w:r>
          </w:p>
          <w:p w:rsidR="00974809" w:rsidRPr="00E50CA7" w:rsidRDefault="0052789F" w:rsidP="00E50CA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E50CA7">
              <w:rPr>
                <w:rFonts w:ascii="Calibri" w:hAnsi="Calibri" w:cs="Calibri"/>
                <w:lang w:val="en-US"/>
              </w:rPr>
              <w:t xml:space="preserve">He uses of a variety of modern popular styles in </w:t>
            </w:r>
            <w:r w:rsidRPr="00CA3502">
              <w:rPr>
                <w:rFonts w:ascii="Calibri" w:hAnsi="Calibri" w:cs="Calibri"/>
                <w:bCs/>
                <w:lang w:val="en-US"/>
              </w:rPr>
              <w:t xml:space="preserve">fusion </w:t>
            </w:r>
            <w:r w:rsidRPr="00CA3502">
              <w:rPr>
                <w:rFonts w:ascii="Calibri" w:hAnsi="Calibri" w:cs="Calibri"/>
                <w:lang w:val="en-US"/>
              </w:rPr>
              <w:t xml:space="preserve">with </w:t>
            </w:r>
            <w:r w:rsidRPr="00CA3502">
              <w:rPr>
                <w:rFonts w:ascii="Calibri" w:hAnsi="Calibri" w:cs="Calibri"/>
                <w:bCs/>
                <w:lang w:val="en-US"/>
              </w:rPr>
              <w:t>American modern jazz</w:t>
            </w:r>
            <w:r w:rsidRPr="00E50CA7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0CA7">
              <w:rPr>
                <w:rFonts w:ascii="Calibri" w:hAnsi="Calibri" w:cs="Calibri"/>
                <w:lang w:val="en-US"/>
              </w:rPr>
              <w:t xml:space="preserve">elements. </w:t>
            </w:r>
            <w:r w:rsidR="00974809" w:rsidRPr="00E50CA7">
              <w:rPr>
                <w:rFonts w:ascii="Calibri" w:hAnsi="Calibri" w:cs="Calibri"/>
                <w:lang w:val="en-US"/>
              </w:rPr>
              <w:t xml:space="preserve">He is influenced by reggae, hip-hop and rap music. </w:t>
            </w:r>
          </w:p>
          <w:p w:rsidR="00974809" w:rsidRPr="00E50CA7" w:rsidRDefault="00974809" w:rsidP="00E50CA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lang w:val="en-US"/>
              </w:rPr>
            </w:pPr>
            <w:r w:rsidRPr="00E50CA7">
              <w:rPr>
                <w:rFonts w:ascii="Calibri" w:hAnsi="Calibri" w:cs="Calibri"/>
                <w:lang w:val="en-US"/>
              </w:rPr>
              <w:t>As well as being a multi-instrumentalist (tenor and soprano saxophones, flute and bass clarinet), he has also worked as a DJ, so he is well versed in turntable and other techniques. He produced and mixed the album himself.</w:t>
            </w:r>
          </w:p>
          <w:p w:rsidR="0052789F" w:rsidRPr="00E50CA7" w:rsidRDefault="0052789F" w:rsidP="00E50CA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A3502">
              <w:rPr>
                <w:rFonts w:ascii="Calibri" w:hAnsi="Calibri" w:cs="Calibri"/>
                <w:b/>
                <w:lang w:val="en-US"/>
              </w:rPr>
              <w:t>‘Lady Day and (John Coltrane)’</w:t>
            </w:r>
            <w:r w:rsidRPr="00E50CA7">
              <w:rPr>
                <w:rFonts w:ascii="Calibri" w:hAnsi="Calibri" w:cs="Calibri"/>
                <w:lang w:val="en-US"/>
              </w:rPr>
              <w:t xml:space="preserve"> pays tribute to two of the greatest twentieth-century jazz performers – the female vocalist Billie Holiday and the tenor saxophonist Coltrane. </w:t>
            </w:r>
          </w:p>
          <w:p w:rsidR="00974809" w:rsidRPr="00E50CA7" w:rsidRDefault="00974809" w:rsidP="00E50CA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A3502">
              <w:rPr>
                <w:rFonts w:ascii="Calibri" w:hAnsi="Calibri" w:cs="Calibri"/>
                <w:b/>
                <w:lang w:val="en-US"/>
              </w:rPr>
              <w:t>‘Inner State of Mind’</w:t>
            </w:r>
            <w:r w:rsidRPr="00E50CA7">
              <w:rPr>
                <w:rFonts w:ascii="Calibri" w:hAnsi="Calibri" w:cs="Calibri"/>
                <w:lang w:val="en-US"/>
              </w:rPr>
              <w:t xml:space="preserve"> pays tribute to the Gershwin classic ‘</w:t>
            </w:r>
            <w:proofErr w:type="gramStart"/>
            <w:r w:rsidRPr="00E50CA7">
              <w:rPr>
                <w:rFonts w:ascii="Calibri" w:hAnsi="Calibri" w:cs="Calibri"/>
                <w:lang w:val="en-US"/>
              </w:rPr>
              <w:t>Summertime</w:t>
            </w:r>
            <w:proofErr w:type="gramEnd"/>
            <w:r w:rsidRPr="00E50CA7">
              <w:rPr>
                <w:rFonts w:ascii="Calibri" w:hAnsi="Calibri" w:cs="Calibri"/>
                <w:lang w:val="en-US"/>
              </w:rPr>
              <w:t>’</w:t>
            </w:r>
            <w:r w:rsidRPr="00E50CA7">
              <w:rPr>
                <w:rFonts w:ascii="Calibri" w:hAnsi="Calibri" w:cs="Calibri"/>
                <w:i/>
                <w:iCs/>
                <w:lang w:val="en-US"/>
              </w:rPr>
              <w:t xml:space="preserve">. </w:t>
            </w:r>
          </w:p>
          <w:p w:rsidR="00975D48" w:rsidRPr="00E50CA7" w:rsidRDefault="00974809" w:rsidP="00E50CA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lang w:val="en-US"/>
              </w:rPr>
            </w:pPr>
            <w:r w:rsidRPr="00CA3502">
              <w:rPr>
                <w:rFonts w:ascii="Calibri" w:hAnsi="Calibri" w:cs="Calibri"/>
                <w:b/>
                <w:lang w:val="en-US"/>
              </w:rPr>
              <w:t>‘Love &amp; Affection’</w:t>
            </w:r>
            <w:r w:rsidRPr="00E50CA7">
              <w:rPr>
                <w:rFonts w:ascii="Calibri" w:hAnsi="Calibri" w:cs="Calibri"/>
                <w:lang w:val="en-US"/>
              </w:rPr>
              <w:t xml:space="preserve"> was originally a hit single in the 1970s, composed and performed by Joan </w:t>
            </w:r>
            <w:proofErr w:type="spellStart"/>
            <w:r w:rsidRPr="00E50CA7">
              <w:rPr>
                <w:rFonts w:ascii="Calibri" w:hAnsi="Calibri" w:cs="Calibri"/>
                <w:lang w:val="en-US"/>
              </w:rPr>
              <w:t>Armatrading</w:t>
            </w:r>
            <w:proofErr w:type="spellEnd"/>
            <w:r w:rsidRPr="00E50CA7">
              <w:rPr>
                <w:rFonts w:ascii="Calibri" w:hAnsi="Calibri" w:cs="Calibri"/>
                <w:lang w:val="en-US"/>
              </w:rPr>
              <w:t>. This is a cover by Pine.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974809" w:rsidRDefault="00974809" w:rsidP="00CB0887">
            <w:pPr>
              <w:rPr>
                <w:b/>
              </w:rPr>
            </w:pPr>
            <w:r w:rsidRPr="00974809">
              <w:rPr>
                <w:rFonts w:ascii="Calibri" w:hAnsi="Calibri" w:cs="Calibri"/>
                <w:b/>
                <w:sz w:val="32"/>
                <w:lang w:val="en-US"/>
              </w:rPr>
              <w:t>‘Lady Day and (John Coltrane)’</w:t>
            </w:r>
          </w:p>
        </w:tc>
      </w:tr>
      <w:tr w:rsidR="006E4B32" w:rsidTr="00274A6F">
        <w:tc>
          <w:tcPr>
            <w:tcW w:w="562" w:type="dxa"/>
          </w:tcPr>
          <w:p w:rsidR="006E4B32" w:rsidRDefault="006E4B32"/>
        </w:tc>
        <w:tc>
          <w:tcPr>
            <w:tcW w:w="297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262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977" w:type="dxa"/>
          </w:tcPr>
          <w:p w:rsidR="00B84085" w:rsidRPr="006F7A85" w:rsidRDefault="006F7A85">
            <w:pPr>
              <w:rPr>
                <w:b/>
                <w:color w:val="FF0000"/>
              </w:rPr>
            </w:pPr>
            <w:r w:rsidRPr="006F7A85">
              <w:rPr>
                <w:b/>
                <w:color w:val="FF0000"/>
              </w:rPr>
              <w:t>Strophic form:</w:t>
            </w:r>
          </w:p>
          <w:p w:rsidR="006F7A85" w:rsidRDefault="006F7A85">
            <w:r>
              <w:t>4 bar intro (repeated)</w:t>
            </w:r>
          </w:p>
          <w:p w:rsidR="006F7A85" w:rsidRDefault="006F7A85">
            <w:r>
              <w:t>Verse 1</w:t>
            </w:r>
          </w:p>
          <w:p w:rsidR="006F7A85" w:rsidRDefault="006F7A85">
            <w:r>
              <w:t>Verse 2</w:t>
            </w:r>
          </w:p>
          <w:p w:rsidR="006F7A85" w:rsidRDefault="006F7A85">
            <w:r>
              <w:t>Saxophone solo</w:t>
            </w:r>
          </w:p>
          <w:p w:rsidR="006F7A85" w:rsidRDefault="006F7A85">
            <w:r>
              <w:t>Verse 3</w:t>
            </w:r>
          </w:p>
          <w:p w:rsidR="006F7A85" w:rsidRDefault="006F7A85">
            <w:r>
              <w:t>Long coda</w:t>
            </w:r>
          </w:p>
          <w:p w:rsidR="006F7A85" w:rsidRDefault="006F7A85"/>
          <w:p w:rsidR="006F7A85" w:rsidRPr="00C53183" w:rsidRDefault="006F7A85">
            <w:r>
              <w:t>(Verses based on 12 bar blues progression)</w:t>
            </w:r>
          </w:p>
        </w:tc>
        <w:tc>
          <w:tcPr>
            <w:tcW w:w="3262" w:type="dxa"/>
          </w:tcPr>
          <w:p w:rsidR="00B84085" w:rsidRDefault="00B84085">
            <w:r>
              <w:t xml:space="preserve"> </w:t>
            </w:r>
            <w:r w:rsidR="006F7A85">
              <w:t>Typical blues/pop song structure</w:t>
            </w:r>
          </w:p>
        </w:tc>
        <w:tc>
          <w:tcPr>
            <w:tcW w:w="2215" w:type="dxa"/>
          </w:tcPr>
          <w:p w:rsidR="00975D48" w:rsidRDefault="006F7A85">
            <w:r>
              <w:t xml:space="preserve">I’m </w:t>
            </w:r>
            <w:proofErr w:type="spellStart"/>
            <w:r>
              <w:t>Leavin</w:t>
            </w:r>
            <w:proofErr w:type="spellEnd"/>
            <w:r>
              <w:t xml:space="preserve">’ You by </w:t>
            </w:r>
            <w:proofErr w:type="spellStart"/>
            <w:r>
              <w:t>Howlin</w:t>
            </w:r>
            <w:proofErr w:type="spellEnd"/>
            <w:r>
              <w:t>’ Wolf (Blues)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2977" w:type="dxa"/>
          </w:tcPr>
          <w:p w:rsidR="00250C51" w:rsidRPr="00C53183" w:rsidRDefault="00250C51" w:rsidP="00250C51">
            <w:pPr>
              <w:pStyle w:val="Default"/>
              <w:rPr>
                <w:sz w:val="22"/>
                <w:szCs w:val="22"/>
              </w:rPr>
            </w:pPr>
          </w:p>
          <w:p w:rsidR="005C4934" w:rsidRDefault="006F7A85" w:rsidP="0052789F">
            <w:pPr>
              <w:pStyle w:val="Default"/>
              <w:rPr>
                <w:sz w:val="22"/>
                <w:szCs w:val="22"/>
              </w:rPr>
            </w:pPr>
            <w:r w:rsidRPr="006F7A85">
              <w:rPr>
                <w:b/>
                <w:color w:val="FF0000"/>
                <w:sz w:val="22"/>
                <w:szCs w:val="22"/>
              </w:rPr>
              <w:t>C minor</w:t>
            </w:r>
            <w:r w:rsidRPr="006F7A85">
              <w:rPr>
                <w:color w:val="FF0000"/>
                <w:sz w:val="22"/>
                <w:szCs w:val="22"/>
              </w:rPr>
              <w:t xml:space="preserve"> </w:t>
            </w:r>
            <w:r w:rsidRPr="006F7A85">
              <w:rPr>
                <w:sz w:val="22"/>
                <w:szCs w:val="22"/>
              </w:rPr>
              <w:t xml:space="preserve">throughout with </w:t>
            </w:r>
            <w:r w:rsidRPr="006F7A85">
              <w:rPr>
                <w:b/>
                <w:color w:val="FF0000"/>
                <w:sz w:val="22"/>
                <w:szCs w:val="22"/>
              </w:rPr>
              <w:t>Dorian inflections</w:t>
            </w:r>
          </w:p>
          <w:p w:rsidR="006F7A85" w:rsidRDefault="006F7A85" w:rsidP="0052789F">
            <w:pPr>
              <w:pStyle w:val="Default"/>
              <w:rPr>
                <w:sz w:val="22"/>
                <w:szCs w:val="22"/>
              </w:rPr>
            </w:pPr>
          </w:p>
          <w:p w:rsidR="006F7A85" w:rsidRPr="006F7A85" w:rsidRDefault="006F7A85" w:rsidP="005278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</w:t>
            </w:r>
            <w:r w:rsidRPr="006F7A85">
              <w:rPr>
                <w:b/>
                <w:color w:val="FF0000"/>
                <w:sz w:val="22"/>
                <w:szCs w:val="22"/>
              </w:rPr>
              <w:t>12 bar blues progression</w:t>
            </w:r>
            <w:r w:rsidRPr="006F7A8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verses</w:t>
            </w:r>
          </w:p>
        </w:tc>
        <w:tc>
          <w:tcPr>
            <w:tcW w:w="3262" w:type="dxa"/>
          </w:tcPr>
          <w:p w:rsidR="00250C51" w:rsidRDefault="00250C51" w:rsidP="00250C51">
            <w:pPr>
              <w:pStyle w:val="Default"/>
            </w:pPr>
          </w:p>
          <w:p w:rsidR="005C4934" w:rsidRDefault="006F7A85" w:rsidP="0083699D">
            <w:r>
              <w:t>Blues influence</w:t>
            </w:r>
          </w:p>
        </w:tc>
        <w:tc>
          <w:tcPr>
            <w:tcW w:w="2215" w:type="dxa"/>
          </w:tcPr>
          <w:p w:rsidR="00782DC3" w:rsidRDefault="00782DC3"/>
          <w:p w:rsidR="00331740" w:rsidRDefault="006F7A85">
            <w:r>
              <w:t xml:space="preserve">I’m </w:t>
            </w:r>
            <w:proofErr w:type="spellStart"/>
            <w:r>
              <w:t>Leavin</w:t>
            </w:r>
            <w:proofErr w:type="spellEnd"/>
            <w:r>
              <w:t xml:space="preserve">’ You by </w:t>
            </w:r>
            <w:proofErr w:type="spellStart"/>
            <w:r>
              <w:t>Howlin</w:t>
            </w:r>
            <w:proofErr w:type="spellEnd"/>
            <w:r>
              <w:t>’ Wolf (Blues)</w:t>
            </w:r>
          </w:p>
        </w:tc>
      </w:tr>
      <w:tr w:rsidR="00B1159D" w:rsidTr="00B55177">
        <w:trPr>
          <w:trHeight w:val="3534"/>
        </w:trPr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2977" w:type="dxa"/>
          </w:tcPr>
          <w:p w:rsidR="00490153" w:rsidRPr="00C53183" w:rsidRDefault="00490153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12 bar blues</w:t>
            </w:r>
            <w:r w:rsidR="006F7A85" w:rsidRPr="006F7A85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  <w:r w:rsidR="006F7A85">
              <w:rPr>
                <w:rFonts w:ascii="Calibri" w:hAnsi="Calibri" w:cs="Calibri"/>
                <w:lang w:val="en-US"/>
              </w:rPr>
              <w:t>in verses</w:t>
            </w:r>
          </w:p>
          <w:p w:rsidR="00490153" w:rsidRPr="00C53183" w:rsidRDefault="006F7A85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Extended chords (</w:t>
            </w:r>
            <w:r w:rsidR="00490153" w:rsidRPr="006F7A85">
              <w:rPr>
                <w:rFonts w:ascii="Calibri" w:hAnsi="Calibri" w:cs="Calibri"/>
                <w:b/>
                <w:color w:val="FF0000"/>
                <w:lang w:val="en-US"/>
              </w:rPr>
              <w:t>7ths/9ths</w:t>
            </w: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)</w:t>
            </w:r>
          </w:p>
          <w:p w:rsidR="00490153" w:rsidRPr="00C53183" w:rsidRDefault="00E50CA7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Extended</w:t>
            </w:r>
            <w:r w:rsidR="00490153" w:rsidRPr="006F7A85">
              <w:rPr>
                <w:rFonts w:ascii="Calibri" w:hAnsi="Calibri" w:cs="Calibri"/>
                <w:b/>
                <w:color w:val="FF0000"/>
                <w:lang w:val="en-US"/>
              </w:rPr>
              <w:t xml:space="preserve"> </w:t>
            </w:r>
            <w:r w:rsidR="006F7A85" w:rsidRPr="006F7A85">
              <w:rPr>
                <w:rFonts w:ascii="Calibri" w:hAnsi="Calibri" w:cs="Calibri"/>
                <w:b/>
                <w:color w:val="FF0000"/>
                <w:lang w:val="en-US"/>
              </w:rPr>
              <w:t>turnaround</w:t>
            </w:r>
            <w:r w:rsidR="00490153" w:rsidRPr="006F7A85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  <w:r w:rsidR="00490153" w:rsidRPr="00C53183">
              <w:rPr>
                <w:rFonts w:ascii="Calibri" w:hAnsi="Calibri" w:cs="Calibri"/>
                <w:lang w:val="en-US"/>
              </w:rPr>
              <w:t xml:space="preserve">from b21 has </w:t>
            </w:r>
            <w:r w:rsidR="00490153" w:rsidRPr="006F7A85">
              <w:rPr>
                <w:rFonts w:ascii="Calibri" w:hAnsi="Calibri" w:cs="Calibri"/>
                <w:b/>
                <w:color w:val="FF0000"/>
                <w:lang w:val="en-US"/>
              </w:rPr>
              <w:t xml:space="preserve">faster harmonic rhythm </w:t>
            </w:r>
            <w:r w:rsidR="00490153" w:rsidRPr="00C53183">
              <w:rPr>
                <w:rFonts w:ascii="Calibri" w:hAnsi="Calibri" w:cs="Calibri"/>
                <w:lang w:val="en-US"/>
              </w:rPr>
              <w:t xml:space="preserve">and uses </w:t>
            </w:r>
            <w:r w:rsidR="00490153" w:rsidRPr="006F7A85">
              <w:rPr>
                <w:rFonts w:ascii="Calibri" w:hAnsi="Calibri" w:cs="Calibri"/>
                <w:b/>
                <w:color w:val="FF0000"/>
                <w:lang w:val="en-US"/>
              </w:rPr>
              <w:t>chord VII with a 13</w:t>
            </w:r>
            <w:r w:rsidR="00490153" w:rsidRPr="006F7A85">
              <w:rPr>
                <w:rFonts w:ascii="Calibri" w:hAnsi="Calibri" w:cs="Calibri"/>
                <w:b/>
                <w:color w:val="FF0000"/>
                <w:vertAlign w:val="superscript"/>
                <w:lang w:val="en-US"/>
              </w:rPr>
              <w:t>th</w:t>
            </w:r>
            <w:r w:rsidR="00490153" w:rsidRPr="006F7A85">
              <w:rPr>
                <w:rFonts w:ascii="Calibri" w:hAnsi="Calibri" w:cs="Calibri"/>
                <w:b/>
                <w:color w:val="FF0000"/>
                <w:lang w:val="en-US"/>
              </w:rPr>
              <w:t xml:space="preserve"> added</w:t>
            </w:r>
            <w:r w:rsidR="00490153" w:rsidRPr="00C53183">
              <w:rPr>
                <w:rFonts w:ascii="Calibri" w:hAnsi="Calibri" w:cs="Calibri"/>
                <w:lang w:val="en-US"/>
              </w:rPr>
              <w:t xml:space="preserve"> to it</w:t>
            </w:r>
          </w:p>
          <w:p w:rsidR="00490153" w:rsidRPr="00C53183" w:rsidRDefault="00490153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53183">
              <w:rPr>
                <w:rFonts w:ascii="Calibri" w:hAnsi="Calibri" w:cs="Calibri"/>
                <w:lang w:val="en-US"/>
              </w:rPr>
              <w:t xml:space="preserve">Fast </w:t>
            </w: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chromatic chordal descent</w:t>
            </w:r>
            <w:r w:rsidRPr="006F7A85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  <w:r w:rsidRPr="00C53183">
              <w:rPr>
                <w:rFonts w:ascii="Calibri" w:hAnsi="Calibri" w:cs="Calibri"/>
                <w:lang w:val="en-US"/>
              </w:rPr>
              <w:t xml:space="preserve">with 7ths leads from b25 to a bar with </w:t>
            </w: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no harmony-‘stop time effect’</w:t>
            </w:r>
          </w:p>
          <w:p w:rsidR="00490153" w:rsidRPr="00C53183" w:rsidRDefault="00C53183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Repeated 3 chord sequence</w:t>
            </w:r>
            <w:r w:rsidRPr="006F7A85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  <w:r w:rsidRPr="00C53183">
              <w:rPr>
                <w:rFonts w:ascii="Calibri" w:hAnsi="Calibri" w:cs="Calibri"/>
                <w:lang w:val="en-US"/>
              </w:rPr>
              <w:t>(F-G-C) in the coda</w:t>
            </w:r>
          </w:p>
          <w:p w:rsidR="00C53183" w:rsidRPr="00C53183" w:rsidRDefault="00C53183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6F7A85">
              <w:rPr>
                <w:rFonts w:ascii="Calibri" w:hAnsi="Calibri" w:cs="Calibri"/>
                <w:b/>
                <w:color w:val="FF0000"/>
                <w:lang w:val="en-US"/>
              </w:rPr>
              <w:t>G augmented chord</w:t>
            </w:r>
            <w:r w:rsidRPr="006F7A85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  <w:r w:rsidRPr="00C53183">
              <w:rPr>
                <w:rFonts w:ascii="Calibri" w:hAnsi="Calibri" w:cs="Calibri"/>
                <w:lang w:val="en-US"/>
              </w:rPr>
              <w:t>near end of coda held for 4 bars</w:t>
            </w:r>
            <w:r>
              <w:rPr>
                <w:rFonts w:ascii="Calibri" w:hAnsi="Calibri" w:cs="Calibri"/>
                <w:lang w:val="en-US"/>
              </w:rPr>
              <w:t xml:space="preserve"> (more complex, jazz style harmony)</w:t>
            </w:r>
          </w:p>
          <w:p w:rsidR="00B1159D" w:rsidRPr="00C53183" w:rsidRDefault="00B1159D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</w:pPr>
          </w:p>
        </w:tc>
        <w:tc>
          <w:tcPr>
            <w:tcW w:w="3262" w:type="dxa"/>
          </w:tcPr>
          <w:p w:rsidR="00975D48" w:rsidRDefault="006F7A85" w:rsidP="00B1159D">
            <w:pPr>
              <w:pStyle w:val="Default"/>
            </w:pPr>
            <w:r>
              <w:t>Blues influence</w:t>
            </w:r>
          </w:p>
          <w:p w:rsidR="006F7A85" w:rsidRDefault="006F7A85" w:rsidP="00B1159D">
            <w:pPr>
              <w:pStyle w:val="Default"/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  <w:r>
              <w:t>Jazz influence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 take on standard 12 bar progression</w:t>
            </w: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Dramatic/interesting progression – breaks away from standard 12 bar progression. Stop time = variation. </w:t>
            </w: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6F7A85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B55177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Allows for complex </w:t>
            </w:r>
            <w:proofErr w:type="spellStart"/>
            <w:r>
              <w:rPr>
                <w:sz w:val="22"/>
                <w:szCs w:val="22"/>
              </w:rPr>
              <w:t>improv</w:t>
            </w:r>
            <w:proofErr w:type="spellEnd"/>
            <w:r>
              <w:rPr>
                <w:sz w:val="22"/>
                <w:szCs w:val="22"/>
              </w:rPr>
              <w:t xml:space="preserve"> over the top</w:t>
            </w:r>
          </w:p>
          <w:p w:rsidR="00B55177" w:rsidRDefault="00B55177" w:rsidP="00B1159D">
            <w:pPr>
              <w:pStyle w:val="Default"/>
              <w:rPr>
                <w:sz w:val="22"/>
                <w:szCs w:val="22"/>
              </w:rPr>
            </w:pPr>
          </w:p>
          <w:p w:rsidR="00B55177" w:rsidRDefault="00B55177" w:rsidP="00B1159D">
            <w:pPr>
              <w:pStyle w:val="Default"/>
              <w:rPr>
                <w:sz w:val="22"/>
                <w:szCs w:val="22"/>
              </w:rPr>
            </w:pPr>
          </w:p>
          <w:p w:rsidR="006F7A85" w:rsidRDefault="00B55177" w:rsidP="00B115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Complex, jazz style harmony</w:t>
            </w: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>
            <w:pPr>
              <w:pStyle w:val="Default"/>
              <w:rPr>
                <w:sz w:val="22"/>
                <w:szCs w:val="22"/>
              </w:rPr>
            </w:pPr>
          </w:p>
          <w:p w:rsidR="00975D48" w:rsidRDefault="00975D48" w:rsidP="00B1159D"/>
        </w:tc>
        <w:tc>
          <w:tcPr>
            <w:tcW w:w="2215" w:type="dxa"/>
          </w:tcPr>
          <w:p w:rsidR="00975D48" w:rsidRDefault="006F7A85" w:rsidP="00B1159D">
            <w:r>
              <w:t xml:space="preserve">I’m </w:t>
            </w:r>
            <w:proofErr w:type="spellStart"/>
            <w:r>
              <w:t>Leavin</w:t>
            </w:r>
            <w:proofErr w:type="spellEnd"/>
            <w:r>
              <w:t xml:space="preserve">’ You by </w:t>
            </w:r>
            <w:proofErr w:type="spellStart"/>
            <w:r>
              <w:t>Howlin</w:t>
            </w:r>
            <w:proofErr w:type="spellEnd"/>
            <w:r>
              <w:t>’ Wolf (Blues)</w:t>
            </w:r>
          </w:p>
          <w:p w:rsidR="006F7A85" w:rsidRDefault="006F7A85" w:rsidP="00B1159D">
            <w:r>
              <w:t xml:space="preserve">Nina Simone – </w:t>
            </w:r>
            <w:proofErr w:type="spellStart"/>
            <w:r>
              <w:t>Feelin</w:t>
            </w:r>
            <w:proofErr w:type="spellEnd"/>
            <w:r>
              <w:t>’ Good</w:t>
            </w:r>
          </w:p>
          <w:p w:rsidR="00B55177" w:rsidRDefault="00B55177" w:rsidP="00B1159D"/>
          <w:p w:rsidR="00B55177" w:rsidRDefault="00B55177" w:rsidP="00B1159D"/>
          <w:p w:rsidR="00B55177" w:rsidRDefault="00B55177" w:rsidP="00B1159D"/>
          <w:p w:rsidR="00975D48" w:rsidRDefault="00975D48" w:rsidP="00B1159D"/>
          <w:p w:rsidR="00975D48" w:rsidRDefault="00975D48" w:rsidP="00B1159D"/>
          <w:p w:rsidR="00316790" w:rsidRDefault="00316790" w:rsidP="00B1159D"/>
          <w:p w:rsidR="00B55177" w:rsidRDefault="00B55177" w:rsidP="00B1159D"/>
          <w:p w:rsidR="00B55177" w:rsidRDefault="00B55177" w:rsidP="00B1159D">
            <w:r>
              <w:t xml:space="preserve">Alicia Keys: If I </w:t>
            </w:r>
            <w:proofErr w:type="spellStart"/>
            <w:r>
              <w:t>Ain’t</w:t>
            </w:r>
            <w:proofErr w:type="spellEnd"/>
            <w:r>
              <w:t xml:space="preserve"> Got You</w:t>
            </w:r>
          </w:p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>
            <w:r>
              <w:t>Four by Miles Davis</w:t>
            </w:r>
          </w:p>
        </w:tc>
      </w:tr>
      <w:tr w:rsidR="00B1159D" w:rsidTr="00B55177">
        <w:trPr>
          <w:trHeight w:val="3504"/>
        </w:trPr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2977" w:type="dxa"/>
          </w:tcPr>
          <w:p w:rsidR="00974809" w:rsidRPr="00C53183" w:rsidRDefault="00974809" w:rsidP="00974809">
            <w:pPr>
              <w:rPr>
                <w:rFonts w:ascii="Calibri" w:hAnsi="Calibri" w:cs="Calibri"/>
                <w:lang w:val="en-US"/>
              </w:rPr>
            </w:pPr>
            <w:r w:rsidRPr="00B55177">
              <w:rPr>
                <w:rFonts w:ascii="Calibri" w:hAnsi="Calibri" w:cs="Calibri"/>
                <w:b/>
                <w:bCs/>
                <w:iCs/>
                <w:color w:val="FF0000"/>
                <w:lang w:val="en-US"/>
              </w:rPr>
              <w:t>Melisma</w:t>
            </w:r>
            <w:r w:rsidRPr="00C53183">
              <w:rPr>
                <w:rFonts w:ascii="Calibri" w:hAnsi="Calibri" w:cs="Calibri"/>
                <w:b/>
                <w:bCs/>
                <w:i/>
                <w:iCs/>
                <w:lang w:val="en-US"/>
              </w:rPr>
              <w:t xml:space="preserve"> </w:t>
            </w:r>
            <w:r w:rsidRPr="00C53183">
              <w:rPr>
                <w:rFonts w:ascii="Calibri" w:hAnsi="Calibri" w:cs="Calibri"/>
                <w:lang w:val="en-US"/>
              </w:rPr>
              <w:t>at the very start</w:t>
            </w:r>
          </w:p>
          <w:p w:rsidR="00974809" w:rsidRDefault="00974809" w:rsidP="00974809">
            <w:pPr>
              <w:rPr>
                <w:rFonts w:ascii="Calibri" w:hAnsi="Calibri" w:cs="Calibri"/>
                <w:lang w:val="en-US"/>
              </w:rPr>
            </w:pPr>
          </w:p>
          <w:p w:rsidR="00B55177" w:rsidRPr="00C53183" w:rsidRDefault="00B55177" w:rsidP="00974809">
            <w:pPr>
              <w:rPr>
                <w:rFonts w:ascii="Calibri" w:hAnsi="Calibri" w:cs="Calibri"/>
                <w:lang w:val="en-US"/>
              </w:rPr>
            </w:pPr>
          </w:p>
          <w:p w:rsidR="00490153" w:rsidRPr="00B55177" w:rsidRDefault="00B55177" w:rsidP="00974809">
            <w:pPr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en-US"/>
              </w:rPr>
              <w:t>Blue notes (flat 3rds and 5ths</w:t>
            </w:r>
            <w:r w:rsidR="00974809" w:rsidRPr="00B55177">
              <w:rPr>
                <w:rFonts w:ascii="Calibri" w:hAnsi="Calibri" w:cs="Calibri"/>
                <w:b/>
                <w:bCs/>
                <w:color w:val="FF0000"/>
                <w:lang w:val="en-US"/>
              </w:rPr>
              <w:t>)</w:t>
            </w:r>
          </w:p>
          <w:p w:rsidR="00B55177" w:rsidRPr="00C53183" w:rsidRDefault="00B55177" w:rsidP="00974809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:rsidR="00490153" w:rsidRDefault="00490153" w:rsidP="00974809">
            <w:pPr>
              <w:rPr>
                <w:rFonts w:ascii="Calibri" w:hAnsi="Calibri" w:cs="Calibri"/>
                <w:bCs/>
                <w:lang w:val="en-US"/>
              </w:rPr>
            </w:pPr>
            <w:r w:rsidRPr="00B55177">
              <w:rPr>
                <w:rFonts w:ascii="Calibri" w:hAnsi="Calibri" w:cs="Calibri"/>
                <w:b/>
                <w:bCs/>
                <w:color w:val="FF0000"/>
                <w:lang w:val="en-US"/>
              </w:rPr>
              <w:t xml:space="preserve">Chromatic scale </w:t>
            </w:r>
            <w:r w:rsidRPr="00CA3502">
              <w:rPr>
                <w:rFonts w:ascii="Calibri" w:hAnsi="Calibri" w:cs="Calibri"/>
                <w:bCs/>
                <w:lang w:val="en-US"/>
              </w:rPr>
              <w:t>in sax solo</w:t>
            </w:r>
          </w:p>
          <w:p w:rsidR="00B55177" w:rsidRDefault="00B55177" w:rsidP="00974809">
            <w:pPr>
              <w:rPr>
                <w:rFonts w:ascii="Calibri" w:hAnsi="Calibri" w:cs="Calibri"/>
                <w:bCs/>
                <w:lang w:val="en-US"/>
              </w:rPr>
            </w:pPr>
          </w:p>
          <w:p w:rsidR="00B55177" w:rsidRPr="00B55177" w:rsidRDefault="00B55177" w:rsidP="00974809">
            <w:pPr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  <w:r w:rsidRPr="00B55177">
              <w:rPr>
                <w:rFonts w:ascii="Calibri" w:hAnsi="Calibri" w:cs="Calibri"/>
                <w:b/>
                <w:bCs/>
                <w:color w:val="FF0000"/>
                <w:lang w:val="en-US"/>
              </w:rPr>
              <w:t>Conjunct vocal lines</w:t>
            </w:r>
          </w:p>
          <w:p w:rsidR="00B55177" w:rsidRDefault="00B55177" w:rsidP="00974809">
            <w:pPr>
              <w:rPr>
                <w:rFonts w:ascii="Calibri" w:hAnsi="Calibri" w:cs="Calibri"/>
                <w:bCs/>
                <w:lang w:val="en-US"/>
              </w:rPr>
            </w:pPr>
          </w:p>
          <w:p w:rsidR="00B55177" w:rsidRPr="00C53183" w:rsidRDefault="00B55177" w:rsidP="00974809">
            <w:r w:rsidRPr="00B55177">
              <w:rPr>
                <w:rFonts w:ascii="Calibri" w:hAnsi="Calibri" w:cs="Calibri"/>
                <w:b/>
                <w:bCs/>
                <w:color w:val="FF0000"/>
                <w:lang w:val="en-US"/>
              </w:rPr>
              <w:t>Ornamentation:</w:t>
            </w:r>
            <w:r w:rsidRPr="00B55177">
              <w:rPr>
                <w:rFonts w:ascii="Calibri" w:hAnsi="Calibri" w:cs="Calibri"/>
                <w:bCs/>
                <w:color w:val="FF000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/>
              </w:rPr>
              <w:t xml:space="preserve">acciaccatura, glissandi </w:t>
            </w:r>
            <w:proofErr w:type="spellStart"/>
            <w:r>
              <w:rPr>
                <w:rFonts w:ascii="Calibri" w:hAnsi="Calibri" w:cs="Calibri"/>
                <w:bCs/>
                <w:lang w:val="en-US"/>
              </w:rPr>
              <w:t>etc</w:t>
            </w:r>
            <w:proofErr w:type="spellEnd"/>
          </w:p>
        </w:tc>
        <w:tc>
          <w:tcPr>
            <w:tcW w:w="3262" w:type="dxa"/>
          </w:tcPr>
          <w:p w:rsidR="00974809" w:rsidRDefault="00974809" w:rsidP="00B1159D">
            <w:r>
              <w:t>Improvisatory = jazz/blues</w:t>
            </w:r>
          </w:p>
          <w:p w:rsidR="00974809" w:rsidRDefault="00974809" w:rsidP="00B1159D"/>
          <w:p w:rsidR="00B55177" w:rsidRDefault="00B55177" w:rsidP="00B1159D"/>
          <w:p w:rsidR="00974809" w:rsidRDefault="00974809" w:rsidP="00B1159D">
            <w:r>
              <w:t xml:space="preserve">Blues </w:t>
            </w:r>
          </w:p>
          <w:p w:rsidR="00B55177" w:rsidRDefault="00B55177" w:rsidP="00B1159D"/>
          <w:p w:rsidR="00B55177" w:rsidRDefault="00B55177" w:rsidP="00B1159D">
            <w:r>
              <w:t>Improvisatory</w:t>
            </w:r>
          </w:p>
          <w:p w:rsidR="00B55177" w:rsidRDefault="00B55177" w:rsidP="00B1159D"/>
          <w:p w:rsidR="00B55177" w:rsidRDefault="00B55177" w:rsidP="00B1159D">
            <w:r>
              <w:t>Easy to sing</w:t>
            </w:r>
          </w:p>
          <w:p w:rsidR="00B55177" w:rsidRDefault="00B55177" w:rsidP="00B1159D"/>
          <w:p w:rsidR="00B55177" w:rsidRDefault="00B55177" w:rsidP="00B1159D">
            <w:r>
              <w:t>Improvisation techniques</w:t>
            </w:r>
          </w:p>
        </w:tc>
        <w:tc>
          <w:tcPr>
            <w:tcW w:w="2215" w:type="dxa"/>
          </w:tcPr>
          <w:p w:rsidR="00B55177" w:rsidRDefault="00B55177" w:rsidP="00B1159D">
            <w:r>
              <w:t>Nina Simone ‘Feeling Good’</w:t>
            </w:r>
          </w:p>
          <w:p w:rsidR="00B55177" w:rsidRDefault="00B55177" w:rsidP="00B1159D"/>
          <w:p w:rsidR="00B1159D" w:rsidRDefault="00B55177" w:rsidP="00B1159D">
            <w:r>
              <w:t>Black &amp; Tan Fantasy by Duke Ellington</w:t>
            </w:r>
          </w:p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/>
          <w:p w:rsidR="00975D48" w:rsidRDefault="00B55177" w:rsidP="00B1159D">
            <w:r>
              <w:t>Louis Armstrong’s West End Blues</w:t>
            </w:r>
          </w:p>
          <w:p w:rsidR="00975D48" w:rsidRDefault="00975D48" w:rsidP="00B1159D"/>
        </w:tc>
      </w:tr>
      <w:tr w:rsidR="00B1159D" w:rsidTr="00B55177">
        <w:trPr>
          <w:trHeight w:val="3256"/>
        </w:trPr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2977" w:type="dxa"/>
          </w:tcPr>
          <w:p w:rsidR="00A70CA0" w:rsidRPr="00C53183" w:rsidRDefault="00A70CA0" w:rsidP="00A70CA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p w:rsidR="00A70CA0" w:rsidRPr="00B55177" w:rsidRDefault="00974809" w:rsidP="00A70CA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  <w:r w:rsidRPr="00B55177">
              <w:rPr>
                <w:rFonts w:ascii="Calibri" w:hAnsi="Calibri" w:cs="Calibri"/>
                <w:b/>
                <w:bCs/>
                <w:color w:val="FF0000"/>
                <w:lang w:val="en-US"/>
              </w:rPr>
              <w:t xml:space="preserve">Fast tempo </w:t>
            </w:r>
          </w:p>
          <w:p w:rsidR="00B55177" w:rsidRPr="00C53183" w:rsidRDefault="00B55177" w:rsidP="00A70CA0">
            <w:pPr>
              <w:autoSpaceDE w:val="0"/>
              <w:autoSpaceDN w:val="0"/>
              <w:adjustRightInd w:val="0"/>
              <w:rPr>
                <w:rFonts w:ascii="Calibri" w:eastAsia="MS UI Gothic" w:hAnsi="Calibri" w:cs="Calibri"/>
                <w:color w:val="000000"/>
              </w:rPr>
            </w:pPr>
          </w:p>
          <w:p w:rsidR="00B1159D" w:rsidRDefault="00B55177" w:rsidP="00B1159D">
            <w:r>
              <w:t xml:space="preserve">Slower </w:t>
            </w:r>
            <w:r w:rsidRPr="00B55177">
              <w:rPr>
                <w:b/>
                <w:color w:val="FF0000"/>
              </w:rPr>
              <w:t>rubato</w:t>
            </w:r>
            <w:r>
              <w:t xml:space="preserve"> section near the end</w:t>
            </w:r>
          </w:p>
          <w:p w:rsidR="00B55177" w:rsidRDefault="00B55177" w:rsidP="00B1159D"/>
          <w:p w:rsidR="00B55177" w:rsidRDefault="00B55177" w:rsidP="00B1159D">
            <w:r w:rsidRPr="00B55177">
              <w:rPr>
                <w:b/>
                <w:color w:val="FF0000"/>
              </w:rPr>
              <w:t>Improvisatory rhythms</w:t>
            </w:r>
            <w:r w:rsidRPr="00B55177">
              <w:rPr>
                <w:color w:val="FF0000"/>
              </w:rPr>
              <w:t xml:space="preserve"> </w:t>
            </w:r>
            <w:r>
              <w:t>in sax solo: dotted rhythms, scotch snap, triplets, long sustained note</w:t>
            </w:r>
            <w:r w:rsidR="007F47A0">
              <w:t xml:space="preserve"> at the start (with pitch bend)</w:t>
            </w:r>
          </w:p>
          <w:p w:rsidR="00B55177" w:rsidRPr="00C53183" w:rsidRDefault="00B55177" w:rsidP="00B1159D"/>
        </w:tc>
        <w:tc>
          <w:tcPr>
            <w:tcW w:w="3262" w:type="dxa"/>
          </w:tcPr>
          <w:p w:rsidR="00B1159D" w:rsidRDefault="00B1159D" w:rsidP="00B1159D"/>
          <w:p w:rsidR="00A70CA0" w:rsidRDefault="00974809" w:rsidP="00B1159D">
            <w:r>
              <w:t>Rock style</w:t>
            </w:r>
          </w:p>
          <w:p w:rsidR="00B55177" w:rsidRDefault="00B55177" w:rsidP="00B1159D"/>
          <w:p w:rsidR="00B55177" w:rsidRDefault="00B55177" w:rsidP="00B1159D">
            <w:r>
              <w:t xml:space="preserve">More typical of </w:t>
            </w:r>
            <w:proofErr w:type="spellStart"/>
            <w:r>
              <w:t>trad</w:t>
            </w:r>
            <w:proofErr w:type="spellEnd"/>
            <w:r>
              <w:t xml:space="preserve"> Jazz</w:t>
            </w:r>
          </w:p>
          <w:p w:rsidR="00B55177" w:rsidRDefault="00B55177" w:rsidP="00B1159D"/>
          <w:p w:rsidR="00B55177" w:rsidRDefault="00B55177" w:rsidP="00B1159D"/>
          <w:p w:rsidR="00B55177" w:rsidRDefault="00B55177" w:rsidP="00B1159D">
            <w:r>
              <w:t xml:space="preserve">Typical of jazz improvisation </w:t>
            </w:r>
          </w:p>
          <w:p w:rsidR="00A70CA0" w:rsidRDefault="00A70CA0" w:rsidP="00B1159D"/>
          <w:p w:rsidR="00A70CA0" w:rsidRDefault="00A70CA0" w:rsidP="00B1159D"/>
          <w:p w:rsidR="00A70CA0" w:rsidRDefault="00A70CA0" w:rsidP="00B1159D"/>
          <w:p w:rsidR="00A70CA0" w:rsidRDefault="00A70CA0" w:rsidP="00B1159D"/>
        </w:tc>
        <w:tc>
          <w:tcPr>
            <w:tcW w:w="2215" w:type="dxa"/>
          </w:tcPr>
          <w:p w:rsidR="00B1159D" w:rsidRDefault="00B1159D" w:rsidP="00B1159D"/>
          <w:p w:rsidR="00975D48" w:rsidRDefault="00975D48" w:rsidP="00B1159D"/>
          <w:p w:rsidR="00B55177" w:rsidRDefault="00B55177" w:rsidP="00B1159D"/>
          <w:p w:rsidR="00B55177" w:rsidRDefault="00B55177" w:rsidP="00B55177">
            <w:r>
              <w:t>Black &amp; Tan Fantasy by Duke Ellington</w:t>
            </w:r>
          </w:p>
          <w:p w:rsidR="00B55177" w:rsidRDefault="00B55177" w:rsidP="00B55177"/>
          <w:p w:rsidR="00B55177" w:rsidRDefault="00B55177" w:rsidP="00B55177">
            <w:r>
              <w:t>Louis Armstrong’s West End Blues</w:t>
            </w:r>
          </w:p>
          <w:p w:rsidR="00975D48" w:rsidRDefault="00975D48" w:rsidP="00B1159D"/>
        </w:tc>
      </w:tr>
      <w:tr w:rsidR="00B1159D" w:rsidTr="00274A6F"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2977" w:type="dxa"/>
          </w:tcPr>
          <w:p w:rsidR="00C26502" w:rsidRDefault="00C26502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Melody dominated homophony</w:t>
            </w:r>
          </w:p>
          <w:p w:rsidR="00C26502" w:rsidRDefault="00C26502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Bass riff in verse</w:t>
            </w:r>
          </w:p>
          <w:p w:rsidR="00490153" w:rsidRPr="00C53183" w:rsidRDefault="0049015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53183">
              <w:rPr>
                <w:rFonts w:ascii="Calibri" w:hAnsi="Calibri" w:cs="Calibri"/>
                <w:lang w:val="en-US"/>
              </w:rPr>
              <w:t xml:space="preserve">There are short improvised </w:t>
            </w:r>
            <w:r w:rsidRPr="00B55177">
              <w:rPr>
                <w:rFonts w:ascii="Calibri" w:hAnsi="Calibri" w:cs="Calibri"/>
                <w:b/>
                <w:color w:val="FF0000"/>
                <w:lang w:val="en-US"/>
              </w:rPr>
              <w:t>saxophone links</w:t>
            </w:r>
            <w:r w:rsidRPr="00C53183">
              <w:rPr>
                <w:rFonts w:ascii="Calibri" w:hAnsi="Calibri" w:cs="Calibri"/>
                <w:lang w:val="en-US"/>
              </w:rPr>
              <w:t xml:space="preserve">, or fills, between the phrases in the verses. </w:t>
            </w:r>
          </w:p>
          <w:p w:rsidR="00490153" w:rsidRPr="00C53183" w:rsidRDefault="00C26502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26502">
              <w:rPr>
                <w:rFonts w:ascii="Calibri" w:hAnsi="Calibri" w:cs="Calibri"/>
                <w:b/>
                <w:bCs/>
                <w:color w:val="FF0000"/>
                <w:lang w:val="en-US"/>
              </w:rPr>
              <w:t>Homophonic</w:t>
            </w:r>
            <w:r>
              <w:rPr>
                <w:rFonts w:ascii="Calibri" w:hAnsi="Calibri" w:cs="Calibri"/>
                <w:bCs/>
                <w:lang w:val="en-US"/>
              </w:rPr>
              <w:t xml:space="preserve"> b</w:t>
            </w:r>
            <w:r w:rsidR="00490153" w:rsidRPr="00B55177">
              <w:rPr>
                <w:rFonts w:ascii="Calibri" w:hAnsi="Calibri" w:cs="Calibri"/>
                <w:bCs/>
                <w:lang w:val="en-US"/>
              </w:rPr>
              <w:t>acking vocal</w:t>
            </w:r>
            <w:r w:rsidR="00490153" w:rsidRPr="00C53183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490153" w:rsidRPr="00C53183">
              <w:rPr>
                <w:rFonts w:ascii="Calibri" w:hAnsi="Calibri" w:cs="Calibri"/>
                <w:lang w:val="en-US"/>
              </w:rPr>
              <w:t xml:space="preserve">harmony, mainly in </w:t>
            </w:r>
            <w:r w:rsidR="00490153" w:rsidRPr="00B55177">
              <w:rPr>
                <w:rFonts w:ascii="Calibri" w:hAnsi="Calibri" w:cs="Calibri"/>
                <w:b/>
                <w:color w:val="FF0000"/>
                <w:lang w:val="en-US"/>
              </w:rPr>
              <w:t>fifths</w:t>
            </w:r>
            <w:r w:rsidR="00490153" w:rsidRPr="00C53183">
              <w:rPr>
                <w:rFonts w:ascii="Calibri" w:hAnsi="Calibri" w:cs="Calibri"/>
                <w:lang w:val="en-US"/>
              </w:rPr>
              <w:t xml:space="preserve"> at end of second verse</w:t>
            </w:r>
          </w:p>
          <w:p w:rsidR="00C53183" w:rsidRPr="00C53183" w:rsidRDefault="00C5318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lang w:val="en-US"/>
              </w:rPr>
            </w:pPr>
            <w:r w:rsidRPr="00B55177">
              <w:rPr>
                <w:rFonts w:ascii="Calibri" w:hAnsi="Calibri" w:cs="Calibri"/>
                <w:b/>
                <w:color w:val="FF0000"/>
                <w:lang w:val="en-US"/>
              </w:rPr>
              <w:t>Counterpoint</w:t>
            </w:r>
            <w:r w:rsidRPr="00C53183">
              <w:rPr>
                <w:rFonts w:ascii="Calibri" w:hAnsi="Calibri" w:cs="Calibri"/>
                <w:lang w:val="en-US"/>
              </w:rPr>
              <w:t xml:space="preserve"> in coda between improve vocal and sax lines</w:t>
            </w:r>
          </w:p>
          <w:p w:rsidR="00490153" w:rsidRDefault="0049015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  <w:p w:rsidR="00B1159D" w:rsidRDefault="00B1159D" w:rsidP="00B1159D">
            <w:pPr>
              <w:pStyle w:val="Default"/>
              <w:spacing w:after="70"/>
              <w:rPr>
                <w:sz w:val="22"/>
                <w:szCs w:val="22"/>
              </w:rPr>
            </w:pPr>
          </w:p>
          <w:p w:rsidR="00B1159D" w:rsidRDefault="00B1159D" w:rsidP="00B1159D"/>
          <w:p w:rsidR="00B1159D" w:rsidRDefault="00B1159D" w:rsidP="00B1159D"/>
          <w:p w:rsidR="00B1159D" w:rsidRDefault="00B1159D" w:rsidP="00B1159D"/>
        </w:tc>
        <w:tc>
          <w:tcPr>
            <w:tcW w:w="3262" w:type="dxa"/>
          </w:tcPr>
          <w:p w:rsidR="00C26502" w:rsidRDefault="00C26502" w:rsidP="00B1159D">
            <w:r>
              <w:t>Allows vocal lyrics to cut through the texture</w:t>
            </w:r>
          </w:p>
          <w:p w:rsidR="00C26502" w:rsidRDefault="00C26502" w:rsidP="00B1159D"/>
          <w:p w:rsidR="00C26502" w:rsidRDefault="00C26502" w:rsidP="00B1159D"/>
          <w:p w:rsidR="00C26502" w:rsidRDefault="00C26502" w:rsidP="00B1159D">
            <w:r>
              <w:t>Unifies the piece</w:t>
            </w:r>
          </w:p>
          <w:p w:rsidR="00C26502" w:rsidRDefault="00C26502" w:rsidP="00B1159D"/>
          <w:p w:rsidR="00C26502" w:rsidRDefault="00C26502" w:rsidP="00B1159D"/>
          <w:p w:rsidR="00B1159D" w:rsidRDefault="00B55177" w:rsidP="00B1159D">
            <w:r>
              <w:t>Typical for instrumental response phrases in vocal music</w:t>
            </w:r>
          </w:p>
          <w:p w:rsidR="00B55177" w:rsidRDefault="00B55177" w:rsidP="00B1159D"/>
          <w:p w:rsidR="00B55177" w:rsidRDefault="00B55177" w:rsidP="00B1159D"/>
          <w:p w:rsidR="00B55177" w:rsidRDefault="00B55177" w:rsidP="00B1159D"/>
          <w:p w:rsidR="00B55177" w:rsidRDefault="00B55177" w:rsidP="00B1159D">
            <w:r>
              <w:t>Thicker harmony</w:t>
            </w:r>
          </w:p>
          <w:p w:rsidR="00B55177" w:rsidRDefault="00B55177" w:rsidP="00B1159D"/>
          <w:p w:rsidR="00C26502" w:rsidRDefault="00C26502" w:rsidP="00B1159D"/>
          <w:p w:rsidR="00C26502" w:rsidRDefault="00C26502" w:rsidP="00B1159D"/>
          <w:p w:rsidR="00B55177" w:rsidRDefault="00B55177" w:rsidP="00B1159D"/>
          <w:p w:rsidR="00B55177" w:rsidRDefault="00B55177" w:rsidP="00B1159D">
            <w:r>
              <w:t xml:space="preserve">Typical complex sound of jazz music </w:t>
            </w:r>
          </w:p>
          <w:p w:rsidR="00B1159D" w:rsidRDefault="00B1159D" w:rsidP="00B1159D">
            <w:r>
              <w:t xml:space="preserve">. </w:t>
            </w:r>
          </w:p>
        </w:tc>
        <w:tc>
          <w:tcPr>
            <w:tcW w:w="2215" w:type="dxa"/>
          </w:tcPr>
          <w:p w:rsidR="00975D48" w:rsidRDefault="00C26502" w:rsidP="00B1159D">
            <w:r>
              <w:t xml:space="preserve">Alicia Keys ‘If I </w:t>
            </w:r>
            <w:proofErr w:type="spellStart"/>
            <w:r>
              <w:t>Ain’t</w:t>
            </w:r>
            <w:proofErr w:type="spellEnd"/>
            <w:r>
              <w:t xml:space="preserve"> Got You’</w:t>
            </w:r>
          </w:p>
          <w:p w:rsidR="00C26502" w:rsidRDefault="00C26502" w:rsidP="00B1159D"/>
          <w:p w:rsidR="00C26502" w:rsidRDefault="00C26502" w:rsidP="00B1159D"/>
          <w:p w:rsidR="00C26502" w:rsidRDefault="00C26502" w:rsidP="00B1159D">
            <w:r>
              <w:t>Nina Simone ‘</w:t>
            </w:r>
            <w:proofErr w:type="spellStart"/>
            <w:r>
              <w:t>Feelin</w:t>
            </w:r>
            <w:proofErr w:type="spellEnd"/>
            <w:r>
              <w:t>’ Good’</w:t>
            </w:r>
          </w:p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>
            <w:r>
              <w:t>Miles Davis’ Four</w:t>
            </w:r>
          </w:p>
          <w:p w:rsidR="00975D48" w:rsidRDefault="00975D48" w:rsidP="00B1159D"/>
        </w:tc>
      </w:tr>
      <w:tr w:rsidR="00B1159D" w:rsidTr="00274A6F">
        <w:tc>
          <w:tcPr>
            <w:tcW w:w="562" w:type="dxa"/>
            <w:textDirection w:val="btLr"/>
            <w:vAlign w:val="center"/>
          </w:tcPr>
          <w:p w:rsidR="00B1159D" w:rsidRDefault="00B1159D" w:rsidP="00B1159D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2977" w:type="dxa"/>
          </w:tcPr>
          <w:p w:rsidR="00C26502" w:rsidRDefault="00C26502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Vocals, piano, guitar and sax</w:t>
            </w:r>
          </w:p>
          <w:p w:rsidR="00490153" w:rsidRPr="00C26502" w:rsidRDefault="00974809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b/>
                <w:color w:val="FF0000"/>
                <w:lang w:val="en-US"/>
              </w:rPr>
            </w:pPr>
            <w:r w:rsidRPr="00C26502">
              <w:rPr>
                <w:rFonts w:ascii="Calibri" w:hAnsi="Calibri" w:cs="Calibri"/>
                <w:b/>
                <w:color w:val="FF0000"/>
                <w:lang w:val="en-US"/>
              </w:rPr>
              <w:t>Turntable effects</w:t>
            </w:r>
          </w:p>
          <w:p w:rsidR="00C26502" w:rsidRPr="00490153" w:rsidRDefault="00C26502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</w:p>
          <w:p w:rsidR="00490153" w:rsidRDefault="0049015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490153">
              <w:rPr>
                <w:rFonts w:ascii="Calibri" w:hAnsi="Calibri" w:cs="Calibri"/>
                <w:lang w:val="en-US"/>
              </w:rPr>
              <w:t xml:space="preserve">The keyboard is set to sound like a </w:t>
            </w:r>
            <w:r w:rsidRPr="00C26502">
              <w:rPr>
                <w:rFonts w:ascii="Calibri" w:hAnsi="Calibri" w:cs="Calibri"/>
                <w:b/>
                <w:color w:val="FF0000"/>
                <w:lang w:val="en-US"/>
              </w:rPr>
              <w:t>Hammond organ</w:t>
            </w:r>
          </w:p>
          <w:p w:rsidR="00490153" w:rsidRDefault="0049015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26502">
              <w:rPr>
                <w:rFonts w:ascii="Calibri" w:hAnsi="Calibri" w:cs="Calibri"/>
                <w:b/>
                <w:color w:val="FF0000"/>
                <w:lang w:val="en-US"/>
              </w:rPr>
              <w:t>Improvised saxophone solo</w:t>
            </w:r>
            <w:r w:rsidRPr="00C26502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uses:</w:t>
            </w:r>
          </w:p>
          <w:p w:rsidR="00490153" w:rsidRPr="00C26502" w:rsidRDefault="00490153" w:rsidP="00C2650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26502">
              <w:rPr>
                <w:rFonts w:ascii="Calibri" w:hAnsi="Calibri" w:cs="Calibri"/>
                <w:lang w:val="en-US"/>
              </w:rPr>
              <w:t>Pitch bends</w:t>
            </w:r>
          </w:p>
          <w:p w:rsidR="00490153" w:rsidRPr="00C26502" w:rsidRDefault="00490153" w:rsidP="00C2650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26502">
              <w:rPr>
                <w:rFonts w:ascii="Calibri" w:hAnsi="Calibri" w:cs="Calibri"/>
                <w:lang w:val="en-US"/>
              </w:rPr>
              <w:t>Slides/glissandi</w:t>
            </w:r>
          </w:p>
          <w:p w:rsidR="00490153" w:rsidRPr="00C26502" w:rsidRDefault="00490153" w:rsidP="00C2650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26502">
              <w:rPr>
                <w:rFonts w:ascii="Calibri" w:hAnsi="Calibri" w:cs="Calibri"/>
                <w:lang w:val="en-US"/>
              </w:rPr>
              <w:t>High tessitura</w:t>
            </w:r>
          </w:p>
          <w:p w:rsidR="00C53183" w:rsidRPr="00C26502" w:rsidRDefault="00C53183" w:rsidP="00C2650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26502">
              <w:rPr>
                <w:rFonts w:ascii="Calibri" w:hAnsi="Calibri" w:cs="Calibri"/>
                <w:lang w:val="en-US"/>
              </w:rPr>
              <w:t>Slow lip vibrato</w:t>
            </w:r>
          </w:p>
          <w:p w:rsidR="00C53183" w:rsidRPr="00C26502" w:rsidRDefault="00C53183" w:rsidP="00C2650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proofErr w:type="spellStart"/>
            <w:r w:rsidRPr="00C26502">
              <w:rPr>
                <w:rFonts w:ascii="Calibri" w:hAnsi="Calibri" w:cs="Calibri"/>
                <w:lang w:val="en-US"/>
              </w:rPr>
              <w:t>Multiphonics</w:t>
            </w:r>
            <w:proofErr w:type="spellEnd"/>
          </w:p>
          <w:p w:rsidR="00C53183" w:rsidRPr="00C26502" w:rsidRDefault="00C53183" w:rsidP="00C26502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  <w:r w:rsidRPr="00C26502">
              <w:rPr>
                <w:rFonts w:ascii="Calibri" w:hAnsi="Calibri" w:cs="Calibri"/>
                <w:lang w:val="en-US"/>
              </w:rPr>
              <w:t>Key clicks</w:t>
            </w:r>
          </w:p>
          <w:p w:rsidR="00490153" w:rsidRPr="00490153" w:rsidRDefault="0049015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lang w:val="en-US"/>
              </w:rPr>
            </w:pPr>
          </w:p>
          <w:p w:rsidR="00490153" w:rsidRDefault="0049015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sz w:val="30"/>
                <w:szCs w:val="30"/>
                <w:lang w:val="en-US"/>
              </w:rPr>
            </w:pPr>
          </w:p>
          <w:p w:rsidR="00490153" w:rsidRDefault="00490153" w:rsidP="00490153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sz w:val="30"/>
                <w:szCs w:val="30"/>
                <w:lang w:val="en-US"/>
              </w:rPr>
            </w:pPr>
          </w:p>
          <w:p w:rsidR="00974809" w:rsidRDefault="00974809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Calibri"/>
                <w:sz w:val="30"/>
                <w:szCs w:val="30"/>
                <w:lang w:val="en-US"/>
              </w:rPr>
            </w:pPr>
          </w:p>
          <w:p w:rsidR="00974809" w:rsidRDefault="00974809" w:rsidP="009748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sz w:val="24"/>
                <w:szCs w:val="24"/>
                <w:lang w:val="en-US"/>
              </w:rPr>
            </w:pPr>
          </w:p>
          <w:p w:rsidR="00B1159D" w:rsidRDefault="00B1159D" w:rsidP="00974809"/>
        </w:tc>
        <w:tc>
          <w:tcPr>
            <w:tcW w:w="3262" w:type="dxa"/>
          </w:tcPr>
          <w:p w:rsidR="00C26502" w:rsidRDefault="00C26502" w:rsidP="00B1159D"/>
          <w:p w:rsidR="00C26502" w:rsidRDefault="00C26502" w:rsidP="00B1159D"/>
          <w:p w:rsidR="00C26502" w:rsidRDefault="00C26502" w:rsidP="00B1159D">
            <w:r>
              <w:t>Pine is a DJ so this reflects those experiences</w:t>
            </w:r>
          </w:p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>
            <w:r>
              <w:t>Blues/soul sounds</w:t>
            </w:r>
          </w:p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>
            <w:r>
              <w:t>Typical of improvised jazz lines</w:t>
            </w:r>
          </w:p>
          <w:p w:rsidR="00C26502" w:rsidRDefault="00C26502" w:rsidP="00B1159D"/>
          <w:p w:rsidR="00C26502" w:rsidRDefault="00C26502" w:rsidP="00B1159D"/>
          <w:p w:rsidR="00C26502" w:rsidRDefault="00C26502" w:rsidP="00B1159D"/>
          <w:p w:rsidR="00C26502" w:rsidRDefault="00C26502" w:rsidP="00B1159D"/>
          <w:p w:rsidR="00B1159D" w:rsidRDefault="00B1159D" w:rsidP="00B1159D"/>
        </w:tc>
        <w:tc>
          <w:tcPr>
            <w:tcW w:w="2215" w:type="dxa"/>
          </w:tcPr>
          <w:p w:rsidR="00B1159D" w:rsidRDefault="00B1159D" w:rsidP="00B1159D"/>
          <w:p w:rsidR="00975D48" w:rsidRDefault="00975D48" w:rsidP="00B1159D"/>
          <w:p w:rsidR="00975D48" w:rsidRDefault="00C26502" w:rsidP="00B1159D">
            <w:r>
              <w:t>Dream Warriors’ ‘Wash your Face in my Sink’</w:t>
            </w:r>
          </w:p>
          <w:p w:rsidR="00C26502" w:rsidRDefault="00C26502" w:rsidP="00B1159D"/>
          <w:p w:rsidR="00C26502" w:rsidRDefault="00C26502" w:rsidP="00B1159D"/>
          <w:p w:rsidR="00C26502" w:rsidRDefault="00C26502" w:rsidP="00B1159D">
            <w:r>
              <w:t>Light My Fire by The Doors</w:t>
            </w:r>
          </w:p>
          <w:p w:rsidR="00C26502" w:rsidRDefault="00C26502" w:rsidP="00B1159D"/>
          <w:p w:rsidR="00C26502" w:rsidRDefault="00C26502" w:rsidP="00B1159D"/>
          <w:p w:rsidR="00C26502" w:rsidRDefault="00C26502" w:rsidP="00C26502">
            <w:r>
              <w:t>Miles Davis’ Four</w:t>
            </w:r>
          </w:p>
          <w:p w:rsidR="00C26502" w:rsidRDefault="00C26502" w:rsidP="00C26502"/>
          <w:p w:rsidR="00C26502" w:rsidRDefault="00C26502" w:rsidP="00C26502">
            <w:r>
              <w:t>Louis Armstrong’s West End Blues</w:t>
            </w:r>
          </w:p>
          <w:p w:rsidR="00C26502" w:rsidRDefault="00C26502" w:rsidP="00C26502"/>
          <w:p w:rsidR="00C26502" w:rsidRDefault="00C26502" w:rsidP="00C26502">
            <w:r>
              <w:t>Nina Simone’s ‘Feeling Good’</w:t>
            </w:r>
          </w:p>
          <w:p w:rsidR="00C26502" w:rsidRDefault="00C26502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B1159D"/>
          <w:p w:rsidR="00975D48" w:rsidRDefault="00975D48" w:rsidP="0052789F"/>
        </w:tc>
      </w:tr>
    </w:tbl>
    <w:p w:rsidR="005D5A85" w:rsidRDefault="005D5A85"/>
    <w:p w:rsidR="00575A0F" w:rsidRDefault="00575A0F"/>
    <w:p w:rsidR="00F4540E" w:rsidRDefault="00F4540E"/>
    <w:p w:rsidR="00F4540E" w:rsidRDefault="00F4540E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114238" w:rsidTr="00274A6F">
        <w:tc>
          <w:tcPr>
            <w:tcW w:w="9163" w:type="dxa"/>
            <w:gridSpan w:val="4"/>
          </w:tcPr>
          <w:p w:rsidR="00114238" w:rsidRPr="00C53183" w:rsidRDefault="00C53183" w:rsidP="00575A0F">
            <w:pPr>
              <w:rPr>
                <w:b/>
                <w:sz w:val="32"/>
                <w:szCs w:val="32"/>
              </w:rPr>
            </w:pPr>
            <w:r w:rsidRPr="00C53183">
              <w:rPr>
                <w:b/>
                <w:sz w:val="32"/>
                <w:szCs w:val="32"/>
              </w:rPr>
              <w:t>Inner State of Mind</w:t>
            </w:r>
          </w:p>
        </w:tc>
      </w:tr>
      <w:tr w:rsidR="00575A0F" w:rsidTr="00274A6F">
        <w:tc>
          <w:tcPr>
            <w:tcW w:w="498" w:type="dxa"/>
          </w:tcPr>
          <w:p w:rsidR="00575A0F" w:rsidRDefault="00575A0F" w:rsidP="00575A0F"/>
        </w:tc>
        <w:tc>
          <w:tcPr>
            <w:tcW w:w="3046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5329FE" w:rsidTr="0068637D">
        <w:trPr>
          <w:trHeight w:val="1261"/>
        </w:trPr>
        <w:tc>
          <w:tcPr>
            <w:tcW w:w="498" w:type="dxa"/>
            <w:textDirection w:val="btLr"/>
            <w:vAlign w:val="center"/>
          </w:tcPr>
          <w:p w:rsidR="005329FE" w:rsidRDefault="005329FE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B84085" w:rsidRDefault="0029470F" w:rsidP="00575A0F">
            <w:r>
              <w:t>Introduction</w:t>
            </w:r>
          </w:p>
          <w:p w:rsidR="0029470F" w:rsidRDefault="0029470F" w:rsidP="00575A0F"/>
          <w:p w:rsidR="0029470F" w:rsidRDefault="0029470F" w:rsidP="00575A0F">
            <w:r>
              <w:t>Alternation of sung vocal and rapped sections</w:t>
            </w:r>
          </w:p>
          <w:p w:rsidR="0029470F" w:rsidRDefault="0029470F" w:rsidP="00575A0F"/>
          <w:p w:rsidR="0029470F" w:rsidRDefault="0029470F" w:rsidP="00575A0F">
            <w:r>
              <w:t>Saxophone solo section</w:t>
            </w:r>
          </w:p>
          <w:p w:rsidR="0029470F" w:rsidRDefault="0029470F" w:rsidP="00575A0F"/>
          <w:p w:rsidR="0029470F" w:rsidRDefault="0029470F" w:rsidP="00575A0F">
            <w:r>
              <w:t>Coda</w:t>
            </w:r>
          </w:p>
        </w:tc>
        <w:tc>
          <w:tcPr>
            <w:tcW w:w="3412" w:type="dxa"/>
          </w:tcPr>
          <w:p w:rsidR="00B84085" w:rsidRDefault="0029470F" w:rsidP="00B84085">
            <w:r>
              <w:t>Freely evolving structure</w:t>
            </w:r>
          </w:p>
          <w:p w:rsidR="0029470F" w:rsidRDefault="0029470F" w:rsidP="00B84085"/>
          <w:p w:rsidR="0029470F" w:rsidRDefault="0029470F" w:rsidP="00B84085">
            <w:r>
              <w:t>Unified by ‘Inner State of Mind’ motif</w:t>
            </w:r>
          </w:p>
        </w:tc>
        <w:tc>
          <w:tcPr>
            <w:tcW w:w="2207" w:type="dxa"/>
          </w:tcPr>
          <w:p w:rsidR="005329FE" w:rsidRDefault="0029470F" w:rsidP="00575A0F">
            <w:r>
              <w:t>Jay Z ‘Blueprint 3’ uses alternations of rapped and sung vocals as does Dream Warriors’ ‘Wash your Face in My Sink’</w:t>
            </w:r>
          </w:p>
        </w:tc>
      </w:tr>
      <w:tr w:rsidR="0029470F" w:rsidTr="0029470F">
        <w:trPr>
          <w:cantSplit/>
          <w:trHeight w:val="1013"/>
        </w:trPr>
        <w:tc>
          <w:tcPr>
            <w:tcW w:w="498" w:type="dxa"/>
            <w:textDirection w:val="btLr"/>
            <w:vAlign w:val="center"/>
          </w:tcPr>
          <w:p w:rsidR="0029470F" w:rsidRDefault="0029470F" w:rsidP="0029470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29470F" w:rsidRPr="0029470F" w:rsidRDefault="0029470F" w:rsidP="0029470F">
            <w:pPr>
              <w:pStyle w:val="Default"/>
              <w:rPr>
                <w:b/>
                <w:color w:val="FF0000"/>
              </w:rPr>
            </w:pPr>
            <w:r w:rsidRPr="0029470F">
              <w:rPr>
                <w:b/>
                <w:color w:val="FF0000"/>
              </w:rPr>
              <w:t xml:space="preserve">Dorian mode on C </w:t>
            </w:r>
          </w:p>
          <w:p w:rsidR="0029470F" w:rsidRDefault="0029470F" w:rsidP="0029470F">
            <w:pPr>
              <w:pStyle w:val="Default"/>
              <w:spacing w:after="68"/>
            </w:pPr>
          </w:p>
        </w:tc>
        <w:tc>
          <w:tcPr>
            <w:tcW w:w="3412" w:type="dxa"/>
          </w:tcPr>
          <w:p w:rsidR="0029470F" w:rsidRDefault="0029470F" w:rsidP="0029470F">
            <w:r>
              <w:t>Blues influence</w:t>
            </w:r>
          </w:p>
        </w:tc>
        <w:tc>
          <w:tcPr>
            <w:tcW w:w="2207" w:type="dxa"/>
          </w:tcPr>
          <w:p w:rsidR="0029470F" w:rsidRDefault="0029470F" w:rsidP="0029470F">
            <w:r>
              <w:t xml:space="preserve">I’m </w:t>
            </w:r>
            <w:proofErr w:type="spellStart"/>
            <w:r>
              <w:t>Leavin</w:t>
            </w:r>
            <w:proofErr w:type="spellEnd"/>
            <w:r>
              <w:t xml:space="preserve">’ You by </w:t>
            </w:r>
            <w:proofErr w:type="spellStart"/>
            <w:r>
              <w:t>Howlin</w:t>
            </w:r>
            <w:proofErr w:type="spellEnd"/>
            <w:r>
              <w:t>’ Wolf (Blues)</w:t>
            </w:r>
          </w:p>
        </w:tc>
      </w:tr>
      <w:tr w:rsidR="0029470F" w:rsidTr="00274A6F">
        <w:tc>
          <w:tcPr>
            <w:tcW w:w="498" w:type="dxa"/>
            <w:textDirection w:val="btLr"/>
            <w:vAlign w:val="center"/>
          </w:tcPr>
          <w:p w:rsidR="0029470F" w:rsidRDefault="0029470F" w:rsidP="0029470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Pr="0029470F" w:rsidRDefault="0029470F" w:rsidP="0029470F">
            <w:pPr>
              <w:pStyle w:val="Default"/>
              <w:rPr>
                <w:b/>
                <w:color w:val="FF0000"/>
              </w:rPr>
            </w:pPr>
            <w:r w:rsidRPr="0029470F">
              <w:rPr>
                <w:b/>
                <w:color w:val="FF0000"/>
              </w:rPr>
              <w:t xml:space="preserve">Pair of chords in the brass </w:t>
            </w:r>
          </w:p>
          <w:p w:rsidR="0029470F" w:rsidRDefault="0029470F" w:rsidP="0029470F">
            <w:pPr>
              <w:pStyle w:val="Default"/>
            </w:pPr>
          </w:p>
          <w:p w:rsidR="0029470F" w:rsidRPr="0029470F" w:rsidRDefault="0029470F" w:rsidP="0029470F">
            <w:pPr>
              <w:pStyle w:val="Default"/>
            </w:pPr>
          </w:p>
          <w:p w:rsidR="0029470F" w:rsidRPr="0029470F" w:rsidRDefault="0029470F" w:rsidP="0029470F">
            <w:pPr>
              <w:pStyle w:val="Default"/>
            </w:pPr>
            <w:r w:rsidRPr="0029470F">
              <w:rPr>
                <w:b/>
                <w:color w:val="FF0000"/>
              </w:rPr>
              <w:t>Added note harmony</w:t>
            </w:r>
            <w:r w:rsidRPr="0029470F">
              <w:rPr>
                <w:color w:val="FF0000"/>
              </w:rPr>
              <w:t xml:space="preserve"> </w:t>
            </w:r>
            <w:r w:rsidRPr="0029470F">
              <w:t>e.g. C with minor 7</w:t>
            </w:r>
            <w:r w:rsidRPr="0029470F">
              <w:rPr>
                <w:vertAlign w:val="superscript"/>
              </w:rPr>
              <w:t>th</w:t>
            </w:r>
            <w:r w:rsidRPr="0029470F">
              <w:t xml:space="preserve"> plus added 2</w:t>
            </w:r>
            <w:r w:rsidRPr="0029470F">
              <w:rPr>
                <w:vertAlign w:val="superscript"/>
              </w:rPr>
              <w:t>nd</w:t>
            </w:r>
            <w:r w:rsidRPr="0029470F">
              <w:t xml:space="preserve"> in intro</w:t>
            </w:r>
          </w:p>
          <w:p w:rsidR="0029470F" w:rsidRP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  <w:r w:rsidRPr="0029470F">
              <w:t>Alternation between Cm7 and Dm7 in intro</w:t>
            </w:r>
          </w:p>
          <w:p w:rsidR="0029470F" w:rsidRDefault="0029470F" w:rsidP="0029470F">
            <w:pPr>
              <w:pStyle w:val="Default"/>
            </w:pPr>
          </w:p>
          <w:p w:rsidR="0029470F" w:rsidRPr="0029470F" w:rsidRDefault="0029470F" w:rsidP="0029470F">
            <w:pPr>
              <w:pStyle w:val="Default"/>
              <w:rPr>
                <w:b/>
                <w:color w:val="FF0000"/>
              </w:rPr>
            </w:pPr>
            <w:proofErr w:type="spellStart"/>
            <w:r w:rsidRPr="0029470F">
              <w:rPr>
                <w:b/>
                <w:color w:val="FF0000"/>
              </w:rPr>
              <w:t>Quartal</w:t>
            </w:r>
            <w:proofErr w:type="spellEnd"/>
            <w:r w:rsidRPr="0029470F">
              <w:rPr>
                <w:b/>
                <w:color w:val="FF0000"/>
              </w:rPr>
              <w:t xml:space="preserve"> harmony</w:t>
            </w: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</w:p>
          <w:p w:rsidR="0029470F" w:rsidRPr="0029470F" w:rsidRDefault="0029470F" w:rsidP="0029470F">
            <w:pPr>
              <w:pStyle w:val="Default"/>
              <w:rPr>
                <w:b/>
                <w:color w:val="FF0000"/>
              </w:rPr>
            </w:pPr>
            <w:r w:rsidRPr="0029470F">
              <w:rPr>
                <w:b/>
                <w:color w:val="FF0000"/>
              </w:rPr>
              <w:t>False relations</w:t>
            </w:r>
          </w:p>
          <w:p w:rsidR="0029470F" w:rsidRDefault="0029470F" w:rsidP="0029470F">
            <w:pPr>
              <w:pStyle w:val="Default"/>
            </w:pPr>
          </w:p>
          <w:p w:rsidR="0029470F" w:rsidRPr="0029470F" w:rsidRDefault="0029470F" w:rsidP="0029470F">
            <w:pPr>
              <w:pStyle w:val="Default"/>
              <w:rPr>
                <w:b/>
              </w:rPr>
            </w:pPr>
            <w:r w:rsidRPr="0029470F">
              <w:rPr>
                <w:b/>
                <w:color w:val="FF0000"/>
              </w:rPr>
              <w:t>Half diminished chord</w:t>
            </w:r>
          </w:p>
        </w:tc>
        <w:tc>
          <w:tcPr>
            <w:tcW w:w="3412" w:type="dxa"/>
          </w:tcPr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</w:pPr>
            <w:r>
              <w:t>T</w:t>
            </w:r>
            <w:r w:rsidRPr="0029470F">
              <w:t>aken from Miles Davis’ ‘So What’</w:t>
            </w: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  <w:r>
              <w:t>Jazz influence</w:t>
            </w: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  <w:r>
              <w:t xml:space="preserve">Allows for </w:t>
            </w:r>
            <w:proofErr w:type="spellStart"/>
            <w:r>
              <w:t>improv</w:t>
            </w:r>
            <w:proofErr w:type="spellEnd"/>
            <w:r>
              <w:t xml:space="preserve"> over the top</w:t>
            </w: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  <w:r>
              <w:t>Breaks away from triadic harmony</w:t>
            </w: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  <w:r>
              <w:t>Dissonance</w:t>
            </w: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  <w:r>
              <w:t>Extended, complex, jazz harmony</w:t>
            </w: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29470F" w:rsidRDefault="0029470F" w:rsidP="0029470F">
            <w:pPr>
              <w:pStyle w:val="Default"/>
            </w:pPr>
          </w:p>
        </w:tc>
        <w:tc>
          <w:tcPr>
            <w:tcW w:w="2207" w:type="dxa"/>
          </w:tcPr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 xml:space="preserve">Nina Simone: </w:t>
            </w:r>
            <w:proofErr w:type="spellStart"/>
            <w:r>
              <w:t>Feelin</w:t>
            </w:r>
            <w:proofErr w:type="spellEnd"/>
            <w:r>
              <w:t>’ Good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Kate Bush: ‘And Dream of Sheep’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Louis Armstrong: West End Blues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</w:tc>
      </w:tr>
      <w:tr w:rsidR="0029470F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29470F" w:rsidRDefault="0029470F" w:rsidP="0029470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  <w:r>
              <w:t xml:space="preserve">Initial </w:t>
            </w:r>
            <w:r w:rsidRPr="0029470F">
              <w:rPr>
                <w:b/>
                <w:color w:val="FF0000"/>
              </w:rPr>
              <w:t>minor third interval</w:t>
            </w:r>
            <w:r w:rsidRPr="0029470F">
              <w:rPr>
                <w:color w:val="FF0000"/>
              </w:rPr>
              <w:t xml:space="preserve"> </w:t>
            </w:r>
            <w:r>
              <w:t xml:space="preserve">of the vocal melody ‘and the living </w:t>
            </w:r>
            <w:proofErr w:type="spellStart"/>
            <w:r>
              <w:t>ain’t</w:t>
            </w:r>
            <w:proofErr w:type="spellEnd"/>
            <w:r>
              <w:t xml:space="preserve"> easy’ is same as original song, but lots of variations of the melody as the song goes on</w:t>
            </w: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</w:p>
          <w:p w:rsidR="0029470F" w:rsidRPr="0029470F" w:rsidRDefault="0029470F" w:rsidP="0029470F">
            <w:pPr>
              <w:autoSpaceDE w:val="0"/>
              <w:autoSpaceDN w:val="0"/>
              <w:adjustRightInd w:val="0"/>
              <w:spacing w:after="71"/>
              <w:rPr>
                <w:b/>
                <w:color w:val="FF0000"/>
              </w:rPr>
            </w:pPr>
            <w:r w:rsidRPr="0029470F">
              <w:rPr>
                <w:b/>
                <w:color w:val="FF0000"/>
              </w:rPr>
              <w:t xml:space="preserve">Blues notes </w:t>
            </w: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  <w:r>
              <w:t xml:space="preserve">Saxophone line in intro based on </w:t>
            </w:r>
            <w:r w:rsidRPr="0029470F">
              <w:rPr>
                <w:b/>
                <w:color w:val="FF0000"/>
              </w:rPr>
              <w:t>Dorian mode on C</w:t>
            </w: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</w:p>
          <w:p w:rsidR="0029470F" w:rsidRPr="0029470F" w:rsidRDefault="0029470F" w:rsidP="0029470F">
            <w:pPr>
              <w:autoSpaceDE w:val="0"/>
              <w:autoSpaceDN w:val="0"/>
              <w:adjustRightInd w:val="0"/>
              <w:spacing w:after="71"/>
              <w:rPr>
                <w:b/>
                <w:color w:val="FF0000"/>
              </w:rPr>
            </w:pPr>
            <w:r w:rsidRPr="0029470F">
              <w:rPr>
                <w:b/>
                <w:color w:val="FF0000"/>
              </w:rPr>
              <w:t xml:space="preserve">Acciaccatura </w:t>
            </w: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  <w:proofErr w:type="spellStart"/>
            <w:r w:rsidRPr="0029470F">
              <w:rPr>
                <w:b/>
                <w:color w:val="FF0000"/>
              </w:rPr>
              <w:t>Scalic</w:t>
            </w:r>
            <w:proofErr w:type="spellEnd"/>
            <w:r>
              <w:t xml:space="preserve"> moments during sax solo</w:t>
            </w: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  <w:r w:rsidRPr="0029470F">
              <w:rPr>
                <w:b/>
                <w:color w:val="FF0000"/>
              </w:rPr>
              <w:t>Pentatonic guitar</w:t>
            </w:r>
            <w:r w:rsidRPr="0029470F">
              <w:rPr>
                <w:color w:val="FF0000"/>
              </w:rPr>
              <w:t xml:space="preserve"> </w:t>
            </w:r>
            <w:r>
              <w:t>during the instrumental section at the end</w:t>
            </w:r>
          </w:p>
          <w:p w:rsidR="007F47A0" w:rsidRDefault="007F47A0" w:rsidP="0029470F">
            <w:pPr>
              <w:autoSpaceDE w:val="0"/>
              <w:autoSpaceDN w:val="0"/>
              <w:adjustRightInd w:val="0"/>
              <w:spacing w:after="71"/>
            </w:pPr>
          </w:p>
          <w:p w:rsidR="007F47A0" w:rsidRDefault="007F47A0" w:rsidP="0029470F">
            <w:pPr>
              <w:autoSpaceDE w:val="0"/>
              <w:autoSpaceDN w:val="0"/>
              <w:adjustRightInd w:val="0"/>
              <w:spacing w:after="71"/>
            </w:pPr>
            <w:r w:rsidRPr="007F47A0">
              <w:rPr>
                <w:b/>
                <w:color w:val="FF0000"/>
              </w:rPr>
              <w:t xml:space="preserve">Repetition </w:t>
            </w:r>
            <w:r>
              <w:t>of title hook ‘Inner State of Mind’</w:t>
            </w:r>
          </w:p>
          <w:p w:rsidR="0029470F" w:rsidRDefault="0029470F" w:rsidP="0029470F">
            <w:pPr>
              <w:autoSpaceDE w:val="0"/>
              <w:autoSpaceDN w:val="0"/>
              <w:adjustRightInd w:val="0"/>
              <w:spacing w:after="71"/>
            </w:pPr>
          </w:p>
        </w:tc>
        <w:tc>
          <w:tcPr>
            <w:tcW w:w="3412" w:type="dxa"/>
          </w:tcPr>
          <w:p w:rsidR="0029470F" w:rsidRDefault="0029470F" w:rsidP="0029470F">
            <w:r>
              <w:t>Homage to Summertime by Gershwin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Typical blues/jazz style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Jazz style (not major/minor)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Improvised sound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Complex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Blues scale</w:t>
            </w:r>
          </w:p>
          <w:p w:rsidR="007F47A0" w:rsidRDefault="007F47A0" w:rsidP="0029470F"/>
          <w:p w:rsidR="007F47A0" w:rsidRDefault="007F47A0" w:rsidP="0029470F"/>
          <w:p w:rsidR="0029470F" w:rsidRDefault="007F47A0" w:rsidP="0029470F">
            <w:r>
              <w:t>Catchy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 xml:space="preserve"> </w:t>
            </w:r>
          </w:p>
        </w:tc>
        <w:tc>
          <w:tcPr>
            <w:tcW w:w="2207" w:type="dxa"/>
          </w:tcPr>
          <w:p w:rsidR="0029470F" w:rsidRDefault="0029470F" w:rsidP="0029470F">
            <w:r>
              <w:t>Jay Z: Empire State of Mind (quotes from Love on a Two Way Street)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 xml:space="preserve">Alicia Keys: If I </w:t>
            </w:r>
            <w:proofErr w:type="spellStart"/>
            <w:r>
              <w:t>Ain’t</w:t>
            </w:r>
            <w:proofErr w:type="spellEnd"/>
            <w:r>
              <w:t xml:space="preserve"> Got You 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r>
              <w:t>Louis Armstrong: West End Blues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>
            <w:proofErr w:type="spellStart"/>
            <w:r>
              <w:t>Howlin</w:t>
            </w:r>
            <w:proofErr w:type="spellEnd"/>
            <w:r>
              <w:t xml:space="preserve">’ Wolf: I’m </w:t>
            </w:r>
            <w:proofErr w:type="spellStart"/>
            <w:r>
              <w:t>Leavin</w:t>
            </w:r>
            <w:proofErr w:type="spellEnd"/>
            <w:r>
              <w:t>’ You</w:t>
            </w:r>
          </w:p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  <w:p w:rsidR="0029470F" w:rsidRDefault="0029470F" w:rsidP="0029470F"/>
        </w:tc>
      </w:tr>
      <w:tr w:rsidR="0029470F" w:rsidTr="00274A6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29470F" w:rsidRDefault="0029470F" w:rsidP="0029470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29470F" w:rsidRDefault="0029470F" w:rsidP="0029470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29470F" w:rsidRPr="00C53183" w:rsidRDefault="0029470F" w:rsidP="0029470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 w:rsidRPr="007F47A0">
              <w:rPr>
                <w:rFonts w:cs="Symbol"/>
                <w:b/>
                <w:color w:val="FF0000"/>
                <w:sz w:val="24"/>
                <w:szCs w:val="24"/>
              </w:rPr>
              <w:t>Improvised rhythms</w:t>
            </w:r>
            <w:r w:rsidRPr="007F47A0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 xml:space="preserve">in sax solo at start </w:t>
            </w:r>
            <w:r w:rsidR="007F47A0">
              <w:rPr>
                <w:rFonts w:cs="Symbol"/>
                <w:color w:val="000000"/>
                <w:sz w:val="24"/>
                <w:szCs w:val="24"/>
              </w:rPr>
              <w:t>–</w:t>
            </w:r>
            <w:r>
              <w:rPr>
                <w:rFonts w:cs="Symbol"/>
                <w:color w:val="000000"/>
                <w:sz w:val="24"/>
                <w:szCs w:val="24"/>
              </w:rPr>
              <w:t xml:space="preserve"> syncopation</w:t>
            </w:r>
            <w:r w:rsidR="007F47A0">
              <w:rPr>
                <w:rFonts w:cs="Symbol"/>
                <w:color w:val="000000"/>
                <w:sz w:val="24"/>
                <w:szCs w:val="24"/>
              </w:rPr>
              <w:t>, dotted rhythms, scotch snap, irregular note groupings</w:t>
            </w:r>
          </w:p>
          <w:p w:rsidR="0029470F" w:rsidRPr="005329FE" w:rsidRDefault="0029470F" w:rsidP="0029470F">
            <w:pPr>
              <w:autoSpaceDE w:val="0"/>
              <w:autoSpaceDN w:val="0"/>
              <w:adjustRightInd w:val="0"/>
              <w:spacing w:after="106"/>
              <w:rPr>
                <w:b/>
              </w:rPr>
            </w:pPr>
          </w:p>
        </w:tc>
        <w:tc>
          <w:tcPr>
            <w:tcW w:w="3412" w:type="dxa"/>
          </w:tcPr>
          <w:p w:rsidR="0029470F" w:rsidRDefault="0029470F" w:rsidP="0029470F"/>
          <w:p w:rsidR="0029470F" w:rsidRDefault="007F47A0" w:rsidP="0029470F">
            <w:r>
              <w:t>Typical of jazz improvisation</w:t>
            </w:r>
          </w:p>
          <w:p w:rsidR="0029470F" w:rsidRDefault="0029470F" w:rsidP="0029470F"/>
          <w:p w:rsidR="0029470F" w:rsidRDefault="0029470F" w:rsidP="0029470F"/>
        </w:tc>
        <w:tc>
          <w:tcPr>
            <w:tcW w:w="2207" w:type="dxa"/>
          </w:tcPr>
          <w:p w:rsidR="0029470F" w:rsidRDefault="0029470F" w:rsidP="0029470F"/>
          <w:p w:rsidR="007F47A0" w:rsidRDefault="007F47A0" w:rsidP="007F47A0">
            <w:r>
              <w:t>Louis Armstrong: West End Blues</w:t>
            </w:r>
          </w:p>
          <w:p w:rsidR="0029470F" w:rsidRDefault="0029470F" w:rsidP="0029470F"/>
          <w:p w:rsidR="007F47A0" w:rsidRDefault="007F47A0" w:rsidP="0029470F">
            <w:r>
              <w:t>Miles Davis: Four</w:t>
            </w:r>
          </w:p>
          <w:p w:rsidR="0029470F" w:rsidRDefault="0029470F" w:rsidP="0029470F"/>
        </w:tc>
      </w:tr>
      <w:tr w:rsidR="0029470F" w:rsidTr="00274A6F">
        <w:tc>
          <w:tcPr>
            <w:tcW w:w="498" w:type="dxa"/>
            <w:textDirection w:val="btLr"/>
            <w:vAlign w:val="center"/>
          </w:tcPr>
          <w:p w:rsidR="0029470F" w:rsidRDefault="0029470F" w:rsidP="0029470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29470F" w:rsidRPr="007F47A0" w:rsidRDefault="0029470F" w:rsidP="0029470F">
            <w:pPr>
              <w:pStyle w:val="Default"/>
            </w:pPr>
            <w:r w:rsidRPr="007F47A0">
              <w:rPr>
                <w:b/>
                <w:color w:val="FF0000"/>
              </w:rPr>
              <w:t>Acapella</w:t>
            </w:r>
            <w:r w:rsidRPr="007F47A0">
              <w:t xml:space="preserve"> vocal phrase at start</w:t>
            </w:r>
          </w:p>
          <w:p w:rsidR="0029470F" w:rsidRPr="007F47A0" w:rsidRDefault="0029470F" w:rsidP="0029470F">
            <w:pPr>
              <w:pStyle w:val="Default"/>
            </w:pPr>
          </w:p>
          <w:p w:rsidR="0029470F" w:rsidRPr="007F47A0" w:rsidRDefault="0029470F" w:rsidP="0029470F">
            <w:pPr>
              <w:pStyle w:val="Default"/>
              <w:rPr>
                <w:b/>
                <w:color w:val="FF0000"/>
              </w:rPr>
            </w:pPr>
            <w:r w:rsidRPr="007F47A0">
              <w:rPr>
                <w:b/>
                <w:color w:val="FF0000"/>
              </w:rPr>
              <w:t>Melody dominated homophony</w:t>
            </w:r>
            <w:r w:rsidR="009A5DCC">
              <w:rPr>
                <w:b/>
                <w:color w:val="FF0000"/>
              </w:rPr>
              <w:t xml:space="preserve"> (</w:t>
            </w:r>
            <w:proofErr w:type="spellStart"/>
            <w:r w:rsidR="009A5DCC">
              <w:rPr>
                <w:b/>
                <w:color w:val="FF0000"/>
              </w:rPr>
              <w:t>inc</w:t>
            </w:r>
            <w:proofErr w:type="spellEnd"/>
            <w:r w:rsidR="009A5DCC">
              <w:rPr>
                <w:b/>
                <w:color w:val="FF0000"/>
              </w:rPr>
              <w:t xml:space="preserve"> rap with accompaniment)</w:t>
            </w:r>
          </w:p>
          <w:p w:rsidR="0029470F" w:rsidRPr="007F47A0" w:rsidRDefault="0029470F" w:rsidP="0029470F">
            <w:pPr>
              <w:pStyle w:val="Default"/>
            </w:pPr>
          </w:p>
          <w:p w:rsidR="0029470F" w:rsidRPr="007F47A0" w:rsidRDefault="0029470F" w:rsidP="0029470F">
            <w:pPr>
              <w:pStyle w:val="Default"/>
            </w:pPr>
            <w:r w:rsidRPr="007F47A0">
              <w:rPr>
                <w:b/>
                <w:color w:val="FF0000"/>
              </w:rPr>
              <w:t>Just melody and brass</w:t>
            </w:r>
            <w:r w:rsidRPr="007F47A0">
              <w:rPr>
                <w:color w:val="FF0000"/>
              </w:rPr>
              <w:t xml:space="preserve"> </w:t>
            </w:r>
            <w:r w:rsidRPr="007F47A0">
              <w:t>with no chords at bar 10</w:t>
            </w:r>
          </w:p>
          <w:p w:rsidR="0029470F" w:rsidRPr="007F47A0" w:rsidRDefault="0029470F" w:rsidP="0029470F">
            <w:pPr>
              <w:pStyle w:val="Default"/>
            </w:pPr>
          </w:p>
          <w:p w:rsidR="0029470F" w:rsidRPr="007F47A0" w:rsidRDefault="0029470F" w:rsidP="0029470F">
            <w:pPr>
              <w:pStyle w:val="Default"/>
            </w:pPr>
            <w:proofErr w:type="spellStart"/>
            <w:r w:rsidRPr="007F47A0">
              <w:rPr>
                <w:b/>
                <w:color w:val="FF0000"/>
              </w:rPr>
              <w:t>Homorhyt</w:t>
            </w:r>
            <w:r w:rsidR="009A5DCC">
              <w:rPr>
                <w:b/>
                <w:color w:val="FF0000"/>
              </w:rPr>
              <w:t>h</w:t>
            </w:r>
            <w:r w:rsidRPr="007F47A0">
              <w:rPr>
                <w:b/>
                <w:color w:val="FF0000"/>
              </w:rPr>
              <w:t>mic</w:t>
            </w:r>
            <w:proofErr w:type="spellEnd"/>
            <w:r w:rsidRPr="007F47A0">
              <w:rPr>
                <w:b/>
                <w:color w:val="FF0000"/>
              </w:rPr>
              <w:t xml:space="preserve"> </w:t>
            </w:r>
            <w:proofErr w:type="spellStart"/>
            <w:r w:rsidRPr="007F47A0">
              <w:rPr>
                <w:b/>
                <w:color w:val="FF0000"/>
              </w:rPr>
              <w:t>tutti</w:t>
            </w:r>
            <w:proofErr w:type="spellEnd"/>
            <w:r w:rsidRPr="007F47A0">
              <w:rPr>
                <w:b/>
                <w:color w:val="FF0000"/>
              </w:rPr>
              <w:t xml:space="preserve"> link</w:t>
            </w:r>
            <w:r w:rsidRPr="007F47A0">
              <w:rPr>
                <w:color w:val="FF0000"/>
              </w:rPr>
              <w:t xml:space="preserve"> </w:t>
            </w:r>
            <w:r w:rsidRPr="007F47A0">
              <w:t>(b70)</w:t>
            </w:r>
          </w:p>
          <w:p w:rsidR="0029470F" w:rsidRPr="007F47A0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  <w:r w:rsidRPr="009A5DCC">
              <w:rPr>
                <w:b/>
                <w:color w:val="FF0000"/>
              </w:rPr>
              <w:t>Guitar riff</w:t>
            </w:r>
            <w:r w:rsidRPr="009A5DCC">
              <w:rPr>
                <w:color w:val="FF0000"/>
              </w:rPr>
              <w:t xml:space="preserve"> </w:t>
            </w:r>
            <w:r w:rsidRPr="007F47A0">
              <w:t>in final section</w:t>
            </w:r>
          </w:p>
          <w:p w:rsidR="009A5DCC" w:rsidRDefault="009A5DCC" w:rsidP="0029470F">
            <w:pPr>
              <w:pStyle w:val="Default"/>
            </w:pPr>
          </w:p>
          <w:p w:rsidR="009A5DCC" w:rsidRPr="007F47A0" w:rsidRDefault="009A5DCC" w:rsidP="0029470F">
            <w:pPr>
              <w:pStyle w:val="Default"/>
            </w:pPr>
          </w:p>
        </w:tc>
        <w:tc>
          <w:tcPr>
            <w:tcW w:w="3412" w:type="dxa"/>
          </w:tcPr>
          <w:p w:rsidR="0029470F" w:rsidRDefault="009A5DCC" w:rsidP="002947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Unusual start – grabs attention</w:t>
            </w: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lyrics/rap/melody lines to be clearly heard</w:t>
            </w: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Variation/contrast</w:t>
            </w:r>
          </w:p>
          <w:p w:rsidR="0029470F" w:rsidRDefault="0029470F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Dramatic/contrasting link section – draws attention</w:t>
            </w: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</w:p>
          <w:p w:rsidR="009A5DCC" w:rsidRDefault="009A5DCC" w:rsidP="002947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for improvisation over the top</w:t>
            </w:r>
          </w:p>
          <w:p w:rsidR="0029470F" w:rsidRDefault="0029470F" w:rsidP="0029470F"/>
        </w:tc>
        <w:tc>
          <w:tcPr>
            <w:tcW w:w="2207" w:type="dxa"/>
          </w:tcPr>
          <w:p w:rsidR="0029470F" w:rsidRDefault="0029470F" w:rsidP="0029470F"/>
          <w:p w:rsidR="009A5DCC" w:rsidRDefault="009A5DCC" w:rsidP="0029470F"/>
          <w:p w:rsidR="009A5DCC" w:rsidRDefault="009A5DCC" w:rsidP="0029470F"/>
          <w:p w:rsidR="009A5DCC" w:rsidRDefault="009A5DCC" w:rsidP="0029470F">
            <w:r>
              <w:t xml:space="preserve">Alicia Keys: If I </w:t>
            </w:r>
            <w:proofErr w:type="spellStart"/>
            <w:r>
              <w:t>Ain’t</w:t>
            </w:r>
            <w:proofErr w:type="spellEnd"/>
            <w:r>
              <w:t xml:space="preserve"> Got You</w:t>
            </w:r>
          </w:p>
          <w:p w:rsidR="009A5DCC" w:rsidRDefault="009A5DCC" w:rsidP="0029470F"/>
          <w:p w:rsidR="009A5DCC" w:rsidRDefault="009A5DCC" w:rsidP="0029470F"/>
          <w:p w:rsidR="009A5DCC" w:rsidRDefault="009A5DCC" w:rsidP="0029470F"/>
          <w:p w:rsidR="009A5DCC" w:rsidRDefault="009A5DCC" w:rsidP="0029470F"/>
          <w:p w:rsidR="009A5DCC" w:rsidRDefault="009A5DCC" w:rsidP="0029470F"/>
          <w:p w:rsidR="009A5DCC" w:rsidRDefault="009A5DCC" w:rsidP="0029470F"/>
          <w:p w:rsidR="009A5DCC" w:rsidRDefault="009A5DCC" w:rsidP="0029470F"/>
          <w:p w:rsidR="009A5DCC" w:rsidRDefault="009A5DCC" w:rsidP="0029470F"/>
          <w:p w:rsidR="009A5DCC" w:rsidRDefault="009A5DCC" w:rsidP="0029470F"/>
          <w:p w:rsidR="009A5DCC" w:rsidRDefault="009A5DCC" w:rsidP="0029470F">
            <w:r>
              <w:t>Jay Z: Show Me What You Got</w:t>
            </w:r>
          </w:p>
        </w:tc>
      </w:tr>
      <w:tr w:rsidR="0029470F" w:rsidTr="00274A6F">
        <w:tc>
          <w:tcPr>
            <w:tcW w:w="498" w:type="dxa"/>
            <w:textDirection w:val="btLr"/>
            <w:vAlign w:val="center"/>
          </w:tcPr>
          <w:p w:rsidR="0029470F" w:rsidRDefault="0029470F" w:rsidP="0029470F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29470F" w:rsidRPr="00EE65FE" w:rsidRDefault="0029470F" w:rsidP="0029470F">
            <w:pPr>
              <w:pStyle w:val="Default"/>
              <w:rPr>
                <w:b/>
                <w:color w:val="FF0000"/>
              </w:rPr>
            </w:pPr>
            <w:r w:rsidRPr="00EE65FE">
              <w:rPr>
                <w:b/>
                <w:color w:val="FF0000"/>
              </w:rPr>
              <w:t>Rap, sampling &amp; turntable techniques</w:t>
            </w:r>
            <w:r w:rsidR="00EE65FE" w:rsidRPr="00EE65FE">
              <w:rPr>
                <w:b/>
                <w:color w:val="FF0000"/>
              </w:rPr>
              <w:t xml:space="preserve">. </w:t>
            </w:r>
          </w:p>
          <w:p w:rsidR="0029470F" w:rsidRDefault="0029470F" w:rsidP="0029470F">
            <w:pPr>
              <w:pStyle w:val="Default"/>
            </w:pPr>
          </w:p>
          <w:p w:rsidR="0029470F" w:rsidRDefault="0029470F" w:rsidP="0029470F">
            <w:pPr>
              <w:pStyle w:val="Default"/>
            </w:pPr>
            <w:r>
              <w:t xml:space="preserve">Opens with </w:t>
            </w:r>
            <w:r w:rsidRPr="00EE65FE">
              <w:rPr>
                <w:b/>
                <w:color w:val="FF0000"/>
              </w:rPr>
              <w:t>distorted guitar sample</w:t>
            </w:r>
          </w:p>
          <w:p w:rsidR="0029470F" w:rsidRDefault="0029470F" w:rsidP="0029470F">
            <w:pPr>
              <w:pStyle w:val="Default"/>
            </w:pPr>
          </w:p>
          <w:p w:rsidR="0029470F" w:rsidRPr="00EE65FE" w:rsidRDefault="0029470F" w:rsidP="0029470F">
            <w:pPr>
              <w:pStyle w:val="Default"/>
              <w:rPr>
                <w:b/>
                <w:color w:val="FF0000"/>
              </w:rPr>
            </w:pPr>
            <w:proofErr w:type="spellStart"/>
            <w:r w:rsidRPr="00EE65FE">
              <w:rPr>
                <w:b/>
                <w:color w:val="FF0000"/>
              </w:rPr>
              <w:t>Improv</w:t>
            </w:r>
            <w:proofErr w:type="spellEnd"/>
            <w:r w:rsidRPr="00EE65FE">
              <w:rPr>
                <w:b/>
                <w:color w:val="FF0000"/>
              </w:rPr>
              <w:t xml:space="preserve"> sax/flute </w:t>
            </w:r>
          </w:p>
          <w:p w:rsidR="0029470F" w:rsidRDefault="0029470F" w:rsidP="0029470F">
            <w:pPr>
              <w:pStyle w:val="Default"/>
            </w:pPr>
          </w:p>
          <w:p w:rsidR="0029470F" w:rsidRPr="00EE65FE" w:rsidRDefault="0029470F" w:rsidP="0029470F">
            <w:pPr>
              <w:pStyle w:val="Default"/>
              <w:rPr>
                <w:b/>
                <w:color w:val="FF0000"/>
              </w:rPr>
            </w:pPr>
            <w:r w:rsidRPr="00EE65FE">
              <w:rPr>
                <w:b/>
                <w:color w:val="FF0000"/>
              </w:rPr>
              <w:t>Saxophone techniques:</w:t>
            </w:r>
          </w:p>
          <w:p w:rsidR="0029470F" w:rsidRDefault="0029470F" w:rsidP="0029470F">
            <w:pPr>
              <w:pStyle w:val="Default"/>
            </w:pPr>
            <w:r>
              <w:t>Slides/glissandi</w:t>
            </w:r>
          </w:p>
          <w:p w:rsidR="0029470F" w:rsidRDefault="0029470F" w:rsidP="0029470F">
            <w:pPr>
              <w:pStyle w:val="Default"/>
            </w:pPr>
            <w:r>
              <w:t>Pitch bend</w:t>
            </w:r>
          </w:p>
          <w:p w:rsidR="0029470F" w:rsidRDefault="0029470F" w:rsidP="0029470F">
            <w:pPr>
              <w:pStyle w:val="Default"/>
            </w:pPr>
            <w:r>
              <w:t>Trill</w:t>
            </w:r>
          </w:p>
          <w:p w:rsidR="0029470F" w:rsidRDefault="0029470F" w:rsidP="0029470F">
            <w:pPr>
              <w:pStyle w:val="Default"/>
            </w:pPr>
          </w:p>
          <w:p w:rsidR="0029470F" w:rsidRPr="00EE65FE" w:rsidRDefault="0029470F" w:rsidP="0029470F">
            <w:pPr>
              <w:pStyle w:val="Default"/>
              <w:rPr>
                <w:b/>
                <w:color w:val="FF0000"/>
              </w:rPr>
            </w:pPr>
            <w:r w:rsidRPr="00EE65FE">
              <w:rPr>
                <w:b/>
                <w:color w:val="FF0000"/>
              </w:rPr>
              <w:t>Scat singing</w:t>
            </w:r>
          </w:p>
          <w:p w:rsidR="0029470F" w:rsidRDefault="0029470F" w:rsidP="0029470F">
            <w:pPr>
              <w:pStyle w:val="Default"/>
            </w:pPr>
          </w:p>
          <w:p w:rsidR="00EE65FE" w:rsidRPr="00EE65FE" w:rsidRDefault="00EE65FE" w:rsidP="00EE65FE">
            <w:pPr>
              <w:pStyle w:val="Default"/>
              <w:rPr>
                <w:b/>
              </w:rPr>
            </w:pPr>
            <w:r w:rsidRPr="00EE65FE">
              <w:rPr>
                <w:b/>
                <w:color w:val="FF0000"/>
              </w:rPr>
              <w:t>Saxophone, trumpet &amp; trombone ‘horn’ grouping</w:t>
            </w:r>
          </w:p>
        </w:tc>
        <w:tc>
          <w:tcPr>
            <w:tcW w:w="3412" w:type="dxa"/>
          </w:tcPr>
          <w:p w:rsidR="0029470F" w:rsidRDefault="00EE65FE" w:rsidP="0029470F">
            <w:r>
              <w:t>Hip-hop/</w:t>
            </w:r>
            <w:proofErr w:type="spellStart"/>
            <w:r>
              <w:t>DJing</w:t>
            </w:r>
            <w:proofErr w:type="spellEnd"/>
            <w:r>
              <w:t xml:space="preserve"> influence</w:t>
            </w:r>
          </w:p>
          <w:p w:rsidR="00EE65FE" w:rsidRDefault="00EE65FE" w:rsidP="0029470F"/>
          <w:p w:rsidR="00EE65FE" w:rsidRDefault="00EE65FE" w:rsidP="0029470F"/>
          <w:p w:rsidR="0029470F" w:rsidRDefault="00EE65FE" w:rsidP="0029470F">
            <w:r>
              <w:t>(As above)</w:t>
            </w:r>
          </w:p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>
            <w:r>
              <w:t>Typical jazz feature</w:t>
            </w:r>
          </w:p>
          <w:p w:rsidR="00EE65FE" w:rsidRDefault="00EE65FE" w:rsidP="0029470F"/>
          <w:p w:rsidR="00EE65FE" w:rsidRDefault="00EE65FE" w:rsidP="0029470F">
            <w:r>
              <w:t>(As above)</w:t>
            </w:r>
          </w:p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>
            <w:r>
              <w:t>(As above)</w:t>
            </w:r>
          </w:p>
          <w:p w:rsidR="00EE65FE" w:rsidRDefault="00EE65FE" w:rsidP="0029470F"/>
          <w:p w:rsidR="00EE65FE" w:rsidRDefault="00EE65FE" w:rsidP="0029470F">
            <w:r>
              <w:t>(As above)</w:t>
            </w:r>
          </w:p>
        </w:tc>
        <w:tc>
          <w:tcPr>
            <w:tcW w:w="2207" w:type="dxa"/>
          </w:tcPr>
          <w:p w:rsidR="0029470F" w:rsidRDefault="00EE65FE" w:rsidP="0029470F">
            <w:r>
              <w:t>Dream Warriors: Wash Your Face in my Sink</w:t>
            </w:r>
          </w:p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/>
          <w:p w:rsidR="00EE65FE" w:rsidRDefault="00EE65FE" w:rsidP="0029470F">
            <w:r>
              <w:t xml:space="preserve">Nina Simone: </w:t>
            </w:r>
            <w:proofErr w:type="spellStart"/>
            <w:r>
              <w:t>Feelin</w:t>
            </w:r>
            <w:proofErr w:type="spellEnd"/>
            <w:r>
              <w:t>’ Good</w:t>
            </w:r>
          </w:p>
          <w:p w:rsidR="0029470F" w:rsidRDefault="0029470F" w:rsidP="0029470F"/>
        </w:tc>
      </w:tr>
    </w:tbl>
    <w:p w:rsidR="00575A0F" w:rsidRDefault="00575A0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7B3179" w:rsidP="00BE0BDF">
            <w:pPr>
              <w:rPr>
                <w:b/>
              </w:rPr>
            </w:pPr>
            <w:r w:rsidRPr="00B54BCE">
              <w:rPr>
                <w:b/>
                <w:sz w:val="32"/>
              </w:rPr>
              <w:t>Love &amp; Affection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B84085" w:rsidTr="00B54BCE">
        <w:trPr>
          <w:trHeight w:val="1563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B84085" w:rsidRDefault="00B54BCE" w:rsidP="0052789F">
            <w:pPr>
              <w:pStyle w:val="Default"/>
            </w:pPr>
            <w:r>
              <w:t>Alternations between verse and prominent refrain sections</w:t>
            </w:r>
          </w:p>
          <w:p w:rsidR="00B54BCE" w:rsidRDefault="00B54BCE" w:rsidP="0052789F">
            <w:pPr>
              <w:pStyle w:val="Default"/>
            </w:pPr>
          </w:p>
          <w:p w:rsidR="00B54BCE" w:rsidRDefault="00B54BCE" w:rsidP="0052789F">
            <w:pPr>
              <w:pStyle w:val="Default"/>
            </w:pPr>
            <w:r>
              <w:t xml:space="preserve">Final section = </w:t>
            </w:r>
            <w:proofErr w:type="spellStart"/>
            <w:r>
              <w:t>improv</w:t>
            </w:r>
            <w:proofErr w:type="spellEnd"/>
            <w:r>
              <w:t xml:space="preserve"> sax, </w:t>
            </w:r>
            <w:proofErr w:type="spellStart"/>
            <w:r>
              <w:t>vox</w:t>
            </w:r>
            <w:proofErr w:type="spellEnd"/>
            <w:r>
              <w:t xml:space="preserve"> and b. </w:t>
            </w:r>
            <w:proofErr w:type="spellStart"/>
            <w:r>
              <w:t>vox</w:t>
            </w:r>
            <w:proofErr w:type="spellEnd"/>
          </w:p>
        </w:tc>
        <w:tc>
          <w:tcPr>
            <w:tcW w:w="3412" w:type="dxa"/>
          </w:tcPr>
          <w:p w:rsidR="00B84085" w:rsidRDefault="00B84085" w:rsidP="00B84085">
            <w:r>
              <w:t xml:space="preserve"> </w:t>
            </w:r>
            <w:r w:rsidR="00B54BCE">
              <w:t xml:space="preserve">Freely evolving. Riff based = unity. </w:t>
            </w:r>
          </w:p>
          <w:p w:rsidR="00B54BCE" w:rsidRDefault="00B54BCE" w:rsidP="00B84085"/>
          <w:p w:rsidR="00B54BCE" w:rsidRDefault="00B54BCE" w:rsidP="00B84085"/>
          <w:p w:rsidR="00B54BCE" w:rsidRDefault="00B54BCE" w:rsidP="00B84085"/>
          <w:p w:rsidR="00B54BCE" w:rsidRDefault="00B54BCE" w:rsidP="00B84085">
            <w:r>
              <w:t>Typical of jazz</w:t>
            </w:r>
          </w:p>
        </w:tc>
        <w:tc>
          <w:tcPr>
            <w:tcW w:w="2207" w:type="dxa"/>
          </w:tcPr>
          <w:p w:rsidR="00975D48" w:rsidRDefault="00B54BCE" w:rsidP="00B84085">
            <w:r>
              <w:t xml:space="preserve">Nina Simone: </w:t>
            </w:r>
            <w:proofErr w:type="spellStart"/>
            <w:r>
              <w:t>Feelin</w:t>
            </w:r>
            <w:proofErr w:type="spellEnd"/>
            <w:r>
              <w:t>’ Good = riff based</w:t>
            </w:r>
          </w:p>
          <w:p w:rsidR="00B54BCE" w:rsidRDefault="00B54BCE" w:rsidP="00B84085"/>
          <w:p w:rsidR="00B54BCE" w:rsidRDefault="00B54BCE" w:rsidP="00B84085"/>
          <w:p w:rsidR="00B54BCE" w:rsidRDefault="00B54BCE" w:rsidP="00B84085">
            <w:r>
              <w:t xml:space="preserve">Duke Ellington: Black &amp; White Fantasy </w:t>
            </w:r>
          </w:p>
        </w:tc>
      </w:tr>
      <w:tr w:rsidR="00B84085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B84085" w:rsidRPr="00B54BCE" w:rsidRDefault="00B54BCE" w:rsidP="0052789F">
            <w:pPr>
              <w:autoSpaceDE w:val="0"/>
              <w:autoSpaceDN w:val="0"/>
              <w:adjustRightInd w:val="0"/>
            </w:pPr>
            <w:r w:rsidRPr="006D603E">
              <w:rPr>
                <w:b/>
                <w:color w:val="FF0000"/>
              </w:rPr>
              <w:t>Starts in C# minor,</w:t>
            </w:r>
            <w:r w:rsidRPr="006D603E">
              <w:rPr>
                <w:color w:val="FF0000"/>
              </w:rPr>
              <w:t xml:space="preserve"> </w:t>
            </w:r>
            <w:r w:rsidRPr="00B54BCE">
              <w:t xml:space="preserve">but otherwise in </w:t>
            </w:r>
            <w:r w:rsidRPr="006D603E">
              <w:rPr>
                <w:b/>
                <w:color w:val="FF0000"/>
              </w:rPr>
              <w:t>E major throughout</w:t>
            </w:r>
            <w:r w:rsidRPr="006D603E">
              <w:rPr>
                <w:color w:val="FF0000"/>
              </w:rPr>
              <w:t xml:space="preserve"> </w:t>
            </w:r>
          </w:p>
        </w:tc>
        <w:tc>
          <w:tcPr>
            <w:tcW w:w="3412" w:type="dxa"/>
          </w:tcPr>
          <w:p w:rsidR="00B84085" w:rsidRDefault="00B54BCE" w:rsidP="0052789F">
            <w:pPr>
              <w:autoSpaceDE w:val="0"/>
              <w:autoSpaceDN w:val="0"/>
              <w:adjustRightInd w:val="0"/>
            </w:pPr>
            <w:r>
              <w:t xml:space="preserve">Positive sounding key </w:t>
            </w:r>
          </w:p>
        </w:tc>
        <w:tc>
          <w:tcPr>
            <w:tcW w:w="2207" w:type="dxa"/>
          </w:tcPr>
          <w:p w:rsidR="00331740" w:rsidRDefault="00331740" w:rsidP="00331740"/>
          <w:p w:rsidR="00975D48" w:rsidRDefault="00975D48" w:rsidP="00331740"/>
          <w:p w:rsidR="00975D48" w:rsidRDefault="00975D48" w:rsidP="00331740"/>
          <w:p w:rsidR="00975D48" w:rsidRDefault="00975D48" w:rsidP="00331740"/>
          <w:p w:rsidR="00975D48" w:rsidRDefault="00975D48" w:rsidP="00331740"/>
        </w:tc>
      </w:tr>
      <w:tr w:rsidR="00B84085" w:rsidTr="00BE0BDF"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6D603E" w:rsidRPr="006D603E" w:rsidRDefault="006D603E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Primary triads</w:t>
            </w:r>
          </w:p>
          <w:p w:rsidR="006D603E" w:rsidRPr="006D603E" w:rsidRDefault="006D603E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</w:p>
          <w:p w:rsidR="006D603E" w:rsidRPr="006D603E" w:rsidRDefault="006D603E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No extensions on chords</w:t>
            </w:r>
          </w:p>
          <w:p w:rsidR="006D603E" w:rsidRPr="006D603E" w:rsidRDefault="006D603E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</w:p>
          <w:p w:rsidR="00B1159D" w:rsidRPr="006D603E" w:rsidRDefault="0064139C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First inversion chords</w:t>
            </w:r>
          </w:p>
          <w:p w:rsidR="006D603E" w:rsidRPr="006D603E" w:rsidRDefault="006D603E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</w:p>
          <w:p w:rsidR="0064139C" w:rsidRPr="006D603E" w:rsidRDefault="0064139C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Added 4ths</w:t>
            </w:r>
          </w:p>
          <w:p w:rsidR="0064139C" w:rsidRDefault="0064139C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</w:p>
          <w:p w:rsidR="006D603E" w:rsidRPr="006D603E" w:rsidRDefault="006D603E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</w:p>
          <w:p w:rsidR="0064139C" w:rsidRPr="006D603E" w:rsidRDefault="0064139C" w:rsidP="00B1159D">
            <w:pPr>
              <w:autoSpaceDE w:val="0"/>
              <w:autoSpaceDN w:val="0"/>
              <w:adjustRightInd w:val="0"/>
              <w:rPr>
                <w:rFonts w:cs="Symbol"/>
                <w:b/>
                <w:color w:val="FF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Chromatically descending harmonies</w:t>
            </w:r>
          </w:p>
          <w:p w:rsidR="006D603E" w:rsidRDefault="006D603E" w:rsidP="00B1159D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64139C" w:rsidRPr="007B3179" w:rsidRDefault="0064139C" w:rsidP="00B1159D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>
              <w:rPr>
                <w:rFonts w:cs="Symbol"/>
                <w:color w:val="000000"/>
                <w:sz w:val="24"/>
                <w:szCs w:val="24"/>
              </w:rPr>
              <w:t xml:space="preserve">Bass has </w:t>
            </w: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pedal</w:t>
            </w:r>
            <w:r>
              <w:rPr>
                <w:rFonts w:cs="Symbol"/>
                <w:color w:val="000000"/>
                <w:sz w:val="24"/>
                <w:szCs w:val="24"/>
              </w:rPr>
              <w:t xml:space="preserve"> of E during the sax solo</w:t>
            </w:r>
          </w:p>
          <w:p w:rsidR="00B84085" w:rsidRPr="006E4B32" w:rsidRDefault="00B84085" w:rsidP="005278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12" w:type="dxa"/>
          </w:tcPr>
          <w:p w:rsidR="00B84085" w:rsidRDefault="006D603E" w:rsidP="00B84085">
            <w:r>
              <w:t>More basic harmony than the other songs. Less of a jazz influence – more mainstream popular music styles</w:t>
            </w:r>
          </w:p>
          <w:p w:rsidR="006D603E" w:rsidRDefault="006D603E" w:rsidP="00B84085"/>
          <w:p w:rsidR="006D603E" w:rsidRDefault="006D603E" w:rsidP="00B84085">
            <w:r>
              <w:t>Adds some colour to the harmony (some jazz influence)</w:t>
            </w:r>
          </w:p>
          <w:p w:rsidR="001879B0" w:rsidRDefault="001879B0" w:rsidP="00A70CA0">
            <w:r>
              <w:t xml:space="preserve"> </w:t>
            </w:r>
          </w:p>
          <w:p w:rsidR="006D603E" w:rsidRDefault="006D603E" w:rsidP="00A70CA0"/>
          <w:p w:rsidR="006D603E" w:rsidRDefault="006D603E" w:rsidP="00A70CA0"/>
          <w:p w:rsidR="006D603E" w:rsidRDefault="006D603E" w:rsidP="00A70CA0">
            <w:r>
              <w:t>Exciting/dramatic/contrasting</w:t>
            </w:r>
          </w:p>
          <w:p w:rsidR="006D603E" w:rsidRDefault="006D603E" w:rsidP="00A70CA0"/>
          <w:p w:rsidR="006D603E" w:rsidRDefault="006D603E" w:rsidP="00A70CA0"/>
          <w:p w:rsidR="006D603E" w:rsidRDefault="006D603E" w:rsidP="00A70CA0"/>
          <w:p w:rsidR="006D603E" w:rsidRDefault="006D603E" w:rsidP="00A70CA0">
            <w:r>
              <w:t>Helps ground the key under the solo</w:t>
            </w:r>
          </w:p>
        </w:tc>
        <w:tc>
          <w:tcPr>
            <w:tcW w:w="2207" w:type="dxa"/>
          </w:tcPr>
          <w:p w:rsidR="00B84085" w:rsidRDefault="00B84085" w:rsidP="00B84085"/>
          <w:p w:rsidR="00975D48" w:rsidRDefault="00975D48" w:rsidP="00B84085">
            <w:r>
              <w:t xml:space="preserve"> 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 xml:space="preserve">Nina Simone: </w:t>
            </w:r>
            <w:proofErr w:type="spellStart"/>
            <w:r>
              <w:t>Feelin</w:t>
            </w:r>
            <w:proofErr w:type="spellEnd"/>
            <w:r>
              <w:t>’ Good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 xml:space="preserve">Alicia Keys: If I </w:t>
            </w:r>
            <w:proofErr w:type="spellStart"/>
            <w:r>
              <w:t>Ain’t</w:t>
            </w:r>
            <w:proofErr w:type="spellEnd"/>
            <w:r>
              <w:t xml:space="preserve"> Got You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6D603E" w:rsidRDefault="006D603E" w:rsidP="00B84085"/>
        </w:tc>
      </w:tr>
      <w:tr w:rsidR="00B84085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DB2BFE" w:rsidRDefault="0064139C" w:rsidP="00DB2BFE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>
              <w:rPr>
                <w:rFonts w:cs="Symbol"/>
                <w:color w:val="000000"/>
                <w:sz w:val="24"/>
                <w:szCs w:val="24"/>
              </w:rPr>
              <w:t xml:space="preserve">Descending </w:t>
            </w: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chromatic scale</w:t>
            </w:r>
            <w:r w:rsidRPr="006D603E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>in bass clarinet</w:t>
            </w:r>
          </w:p>
          <w:p w:rsidR="0064139C" w:rsidRDefault="0064139C" w:rsidP="00DB2BFE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64139C" w:rsidRDefault="0064139C" w:rsidP="00DB2BFE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Repeated vocal phrase</w:t>
            </w:r>
            <w:r w:rsidRPr="006D603E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 xml:space="preserve">‘really love’ </w:t>
            </w:r>
          </w:p>
          <w:p w:rsidR="0064139C" w:rsidRDefault="0064139C" w:rsidP="00DB2BFE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64139C" w:rsidRDefault="0064139C" w:rsidP="00DB2BFE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Repeated pitches</w:t>
            </w:r>
            <w:r w:rsidRPr="006D603E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>in vocal part in middle 8 and blues note</w:t>
            </w:r>
          </w:p>
          <w:p w:rsidR="0064139C" w:rsidRDefault="0064139C" w:rsidP="00DB2BFE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64139C" w:rsidRPr="0064139C" w:rsidRDefault="0064139C" w:rsidP="00DB2BFE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>
              <w:rPr>
                <w:rFonts w:cs="Symbol"/>
                <w:color w:val="000000"/>
                <w:sz w:val="24"/>
                <w:szCs w:val="24"/>
              </w:rPr>
              <w:t xml:space="preserve">Use of </w:t>
            </w: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hook</w:t>
            </w:r>
            <w:r>
              <w:rPr>
                <w:rFonts w:cs="Symbol"/>
                <w:color w:val="000000"/>
                <w:sz w:val="24"/>
                <w:szCs w:val="24"/>
              </w:rPr>
              <w:t xml:space="preserve"> ‘just make love with affection’</w:t>
            </w:r>
          </w:p>
          <w:p w:rsidR="00B84085" w:rsidRDefault="00B84085" w:rsidP="0052789F">
            <w:pPr>
              <w:autoSpaceDE w:val="0"/>
              <w:autoSpaceDN w:val="0"/>
              <w:adjustRightInd w:val="0"/>
              <w:spacing w:after="70"/>
            </w:pPr>
          </w:p>
        </w:tc>
        <w:tc>
          <w:tcPr>
            <w:tcW w:w="3412" w:type="dxa"/>
          </w:tcPr>
          <w:p w:rsidR="00B84085" w:rsidRDefault="006D603E" w:rsidP="00B84085">
            <w:r>
              <w:t>Obscures key – Jazz influence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>Typical of more popular styles. Creates emphasis.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>Helps lyrics be heard.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 xml:space="preserve">Unifies the piece. Gets lyrics across. </w:t>
            </w:r>
          </w:p>
          <w:p w:rsidR="00A70CA0" w:rsidRDefault="00A70CA0" w:rsidP="00A70CA0"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07" w:type="dxa"/>
          </w:tcPr>
          <w:p w:rsidR="00B84085" w:rsidRDefault="006D603E" w:rsidP="00B84085">
            <w:r>
              <w:t>Duke Ellington: Black &amp; Tan Fantasy</w:t>
            </w:r>
          </w:p>
          <w:p w:rsidR="006D603E" w:rsidRDefault="006D603E" w:rsidP="00B84085"/>
          <w:p w:rsidR="006D603E" w:rsidRDefault="006D603E" w:rsidP="00B84085">
            <w:r>
              <w:t xml:space="preserve">Nina Simone: </w:t>
            </w:r>
            <w:proofErr w:type="spellStart"/>
            <w:r>
              <w:t>Feelin</w:t>
            </w:r>
            <w:proofErr w:type="spellEnd"/>
            <w:r>
              <w:t>’ Good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975D48" w:rsidRDefault="00975D48" w:rsidP="00B84085"/>
        </w:tc>
      </w:tr>
      <w:tr w:rsidR="00B84085" w:rsidTr="00BE0BD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B84085" w:rsidRDefault="00B84085" w:rsidP="0052789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7B3179" w:rsidRDefault="007B3179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Free rhythm</w:t>
            </w:r>
            <w:r w:rsidRPr="006D603E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>at the start (no percussion)</w:t>
            </w:r>
          </w:p>
          <w:p w:rsidR="007B3179" w:rsidRDefault="007B3179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7B3179" w:rsidRDefault="007B3179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Rock drum rhythm</w:t>
            </w:r>
            <w:r w:rsidRPr="006D603E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 xml:space="preserve">starts at b15 and continues to end with occasional </w:t>
            </w: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stop time</w:t>
            </w:r>
          </w:p>
          <w:p w:rsidR="0064139C" w:rsidRDefault="0064139C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64139C" w:rsidRDefault="0064139C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Off beat</w:t>
            </w:r>
            <w:r w:rsidRPr="006D603E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>notes on the word ‘love’ during phrase ‘really love’</w:t>
            </w:r>
          </w:p>
          <w:p w:rsidR="0064139C" w:rsidRDefault="0064139C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64139C" w:rsidRDefault="0064139C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  <w:r>
              <w:rPr>
                <w:rFonts w:cs="Symbol"/>
                <w:color w:val="000000"/>
                <w:sz w:val="24"/>
                <w:szCs w:val="24"/>
              </w:rPr>
              <w:t xml:space="preserve">Sax solo starts with a </w:t>
            </w: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 xml:space="preserve">long note </w:t>
            </w:r>
            <w:r>
              <w:rPr>
                <w:rFonts w:cs="Symbol"/>
                <w:color w:val="000000"/>
                <w:sz w:val="24"/>
                <w:szCs w:val="24"/>
              </w:rPr>
              <w:t>(with crescendo)</w:t>
            </w:r>
          </w:p>
          <w:p w:rsidR="0064139C" w:rsidRDefault="0064139C" w:rsidP="0052789F">
            <w:pPr>
              <w:autoSpaceDE w:val="0"/>
              <w:autoSpaceDN w:val="0"/>
              <w:adjustRightInd w:val="0"/>
              <w:rPr>
                <w:rFonts w:cs="Symbol"/>
                <w:color w:val="000000"/>
                <w:sz w:val="24"/>
                <w:szCs w:val="24"/>
              </w:rPr>
            </w:pPr>
          </w:p>
          <w:p w:rsidR="0064139C" w:rsidRPr="007B3179" w:rsidRDefault="0064139C" w:rsidP="0052789F">
            <w:pPr>
              <w:autoSpaceDE w:val="0"/>
              <w:autoSpaceDN w:val="0"/>
              <w:adjustRightInd w:val="0"/>
              <w:rPr>
                <w:b/>
              </w:rPr>
            </w:pPr>
            <w:r w:rsidRPr="006D603E">
              <w:rPr>
                <w:rFonts w:cs="Symbol"/>
                <w:b/>
                <w:color w:val="FF0000"/>
                <w:sz w:val="24"/>
                <w:szCs w:val="24"/>
              </w:rPr>
              <w:t>Paused chord</w:t>
            </w:r>
            <w:r w:rsidRPr="006D603E">
              <w:rPr>
                <w:rFonts w:cs="Symbol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Symbol"/>
                <w:color w:val="000000"/>
                <w:sz w:val="24"/>
                <w:szCs w:val="24"/>
              </w:rPr>
              <w:t>at the very end</w:t>
            </w:r>
          </w:p>
        </w:tc>
        <w:tc>
          <w:tcPr>
            <w:tcW w:w="3412" w:type="dxa"/>
          </w:tcPr>
          <w:p w:rsidR="00B84085" w:rsidRDefault="00B84085" w:rsidP="00B84085"/>
          <w:p w:rsidR="006D603E" w:rsidRDefault="006D603E" w:rsidP="00B84085">
            <w:r>
              <w:t>Typical of jazz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>More of a hip hop influence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>Emphasises the word</w:t>
            </w:r>
          </w:p>
          <w:p w:rsidR="006D603E" w:rsidRDefault="006D603E" w:rsidP="00B84085"/>
          <w:p w:rsidR="006D603E" w:rsidRDefault="006D603E" w:rsidP="00B84085"/>
          <w:p w:rsidR="006D603E" w:rsidRDefault="006D603E" w:rsidP="00B84085"/>
          <w:p w:rsidR="006D603E" w:rsidRDefault="006D603E" w:rsidP="00B84085">
            <w:r>
              <w:t>Signifies start of the solo – typical jazz feature</w:t>
            </w:r>
          </w:p>
          <w:p w:rsidR="00A70CA0" w:rsidRDefault="00A70CA0" w:rsidP="00B84085"/>
          <w:p w:rsidR="00B07366" w:rsidRDefault="00B07366" w:rsidP="00B84085">
            <w:r>
              <w:t>Emphasises the end of the song</w:t>
            </w:r>
          </w:p>
          <w:p w:rsidR="00A70CA0" w:rsidRDefault="00A70CA0" w:rsidP="0052789F"/>
        </w:tc>
        <w:tc>
          <w:tcPr>
            <w:tcW w:w="2207" w:type="dxa"/>
          </w:tcPr>
          <w:p w:rsidR="00B84085" w:rsidRDefault="00B84085" w:rsidP="00B84085"/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>
            <w:r>
              <w:t xml:space="preserve">Rock drum rhythm = </w:t>
            </w:r>
            <w:proofErr w:type="spellStart"/>
            <w:r>
              <w:t>Howlin</w:t>
            </w:r>
            <w:proofErr w:type="spellEnd"/>
            <w:r>
              <w:t xml:space="preserve">’ Wolf: I’m </w:t>
            </w:r>
            <w:proofErr w:type="spellStart"/>
            <w:r>
              <w:t>Leavin</w:t>
            </w:r>
            <w:proofErr w:type="spellEnd"/>
            <w:r>
              <w:t>’ You</w:t>
            </w:r>
          </w:p>
          <w:p w:rsidR="00B07366" w:rsidRDefault="00B07366" w:rsidP="00B84085"/>
          <w:p w:rsidR="00B07366" w:rsidRDefault="00B07366" w:rsidP="00B84085">
            <w:r>
              <w:t>Dream Warriors: Wash your Face in My Sink</w:t>
            </w:r>
          </w:p>
          <w:p w:rsidR="00B07366" w:rsidRDefault="00B07366" w:rsidP="00B84085"/>
          <w:p w:rsidR="00B07366" w:rsidRDefault="00B07366" w:rsidP="00B84085">
            <w:r>
              <w:t>Louis Armstrong: West End Blues</w:t>
            </w:r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975D48"/>
        </w:tc>
      </w:tr>
      <w:tr w:rsidR="00B84085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B07366" w:rsidRPr="00B07366" w:rsidRDefault="00B07366" w:rsidP="0052789F">
            <w:pPr>
              <w:pStyle w:val="Default"/>
              <w:rPr>
                <w:b/>
                <w:color w:val="FF0000"/>
              </w:rPr>
            </w:pPr>
            <w:r w:rsidRPr="00B07366">
              <w:rPr>
                <w:b/>
                <w:color w:val="FF0000"/>
              </w:rPr>
              <w:t>Melody Dominated Homophony</w:t>
            </w:r>
          </w:p>
          <w:p w:rsidR="00B07366" w:rsidRDefault="00B07366" w:rsidP="0052789F">
            <w:pPr>
              <w:pStyle w:val="Default"/>
            </w:pPr>
          </w:p>
          <w:p w:rsidR="00915E74" w:rsidRDefault="0064139C" w:rsidP="0052789F">
            <w:pPr>
              <w:pStyle w:val="Default"/>
              <w:rPr>
                <w:b/>
                <w:color w:val="FF0000"/>
              </w:rPr>
            </w:pPr>
            <w:r>
              <w:t xml:space="preserve">Repeated </w:t>
            </w:r>
            <w:r w:rsidRPr="00B07366">
              <w:rPr>
                <w:b/>
                <w:color w:val="FF0000"/>
              </w:rPr>
              <w:t>bass riff</w:t>
            </w:r>
          </w:p>
          <w:p w:rsidR="00B07366" w:rsidRDefault="00B07366" w:rsidP="0052789F">
            <w:pPr>
              <w:pStyle w:val="Default"/>
            </w:pPr>
          </w:p>
          <w:p w:rsidR="0064139C" w:rsidRDefault="0064139C" w:rsidP="0052789F">
            <w:pPr>
              <w:pStyle w:val="Default"/>
            </w:pPr>
          </w:p>
          <w:p w:rsidR="0064139C" w:rsidRDefault="0064139C" w:rsidP="0052789F">
            <w:pPr>
              <w:pStyle w:val="Default"/>
            </w:pPr>
            <w:r w:rsidRPr="00B07366">
              <w:rPr>
                <w:b/>
                <w:color w:val="FF0000"/>
              </w:rPr>
              <w:t xml:space="preserve">Polyphonic </w:t>
            </w:r>
            <w:r>
              <w:t>moments near end when solo voice and sax both improvise with backing vocals and rhythm section accompanying</w:t>
            </w:r>
          </w:p>
        </w:tc>
        <w:tc>
          <w:tcPr>
            <w:tcW w:w="3412" w:type="dxa"/>
          </w:tcPr>
          <w:p w:rsidR="00B84085" w:rsidRDefault="00B07366" w:rsidP="0052789F">
            <w:pPr>
              <w:pStyle w:val="Default"/>
            </w:pPr>
            <w:r>
              <w:t>Allows vocal melody to be clearly heard</w:t>
            </w:r>
          </w:p>
          <w:p w:rsidR="00B07366" w:rsidRDefault="00B07366" w:rsidP="0052789F">
            <w:pPr>
              <w:pStyle w:val="Default"/>
            </w:pPr>
          </w:p>
          <w:p w:rsidR="00B07366" w:rsidRDefault="00B07366" w:rsidP="0052789F">
            <w:pPr>
              <w:pStyle w:val="Default"/>
            </w:pPr>
            <w:r>
              <w:t xml:space="preserve">Unifies the piece and grounds it for </w:t>
            </w:r>
            <w:proofErr w:type="spellStart"/>
            <w:r>
              <w:t>improv</w:t>
            </w:r>
            <w:proofErr w:type="spellEnd"/>
            <w:r>
              <w:t xml:space="preserve"> over the top</w:t>
            </w:r>
          </w:p>
          <w:p w:rsidR="00B07366" w:rsidRDefault="00B07366" w:rsidP="0052789F">
            <w:pPr>
              <w:pStyle w:val="Default"/>
            </w:pPr>
          </w:p>
          <w:p w:rsidR="00B07366" w:rsidRDefault="00B07366" w:rsidP="0052789F">
            <w:pPr>
              <w:pStyle w:val="Default"/>
            </w:pPr>
            <w:r>
              <w:t>Typical for jazz styles</w:t>
            </w:r>
          </w:p>
        </w:tc>
        <w:tc>
          <w:tcPr>
            <w:tcW w:w="2207" w:type="dxa"/>
          </w:tcPr>
          <w:p w:rsidR="00B07366" w:rsidRDefault="00B07366" w:rsidP="00B07366">
            <w:r>
              <w:t xml:space="preserve">Alicia Keys: If I </w:t>
            </w:r>
            <w:proofErr w:type="spellStart"/>
            <w:r>
              <w:t>Ain’t</w:t>
            </w:r>
            <w:proofErr w:type="spellEnd"/>
            <w:r>
              <w:t xml:space="preserve"> Got You</w:t>
            </w:r>
          </w:p>
          <w:p w:rsidR="00B07366" w:rsidRDefault="00B07366" w:rsidP="00B84085"/>
          <w:p w:rsidR="00975D48" w:rsidRDefault="00B07366" w:rsidP="00B84085">
            <w:r>
              <w:t xml:space="preserve">Nina Simone: </w:t>
            </w:r>
            <w:proofErr w:type="spellStart"/>
            <w:r>
              <w:t>Feelin</w:t>
            </w:r>
            <w:proofErr w:type="spellEnd"/>
            <w:r>
              <w:t>’ Good</w:t>
            </w:r>
          </w:p>
          <w:p w:rsidR="00B07366" w:rsidRDefault="00B07366" w:rsidP="00B84085"/>
          <w:p w:rsidR="00B07366" w:rsidRDefault="00B07366" w:rsidP="00B84085">
            <w:r>
              <w:t>Mile Davis: Four</w:t>
            </w:r>
          </w:p>
          <w:p w:rsidR="00B07366" w:rsidRDefault="00B07366" w:rsidP="00B84085"/>
        </w:tc>
      </w:tr>
      <w:tr w:rsidR="00B84085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B84085" w:rsidRDefault="00B84085" w:rsidP="00B84085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B84085" w:rsidRDefault="00B07366" w:rsidP="00B8408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Vox</w:t>
            </w:r>
            <w:proofErr w:type="spellEnd"/>
          </w:p>
          <w:p w:rsidR="00B07366" w:rsidRDefault="00B07366" w:rsidP="00B8408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BVox</w:t>
            </w:r>
            <w:proofErr w:type="spellEnd"/>
          </w:p>
          <w:p w:rsidR="00B84085" w:rsidRDefault="007B3179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Synthesised strings</w:t>
            </w:r>
          </w:p>
          <w:p w:rsidR="007B3179" w:rsidRDefault="007B3179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Backing vocals</w:t>
            </w:r>
          </w:p>
          <w:p w:rsidR="007B3179" w:rsidRDefault="007B3179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Distorted guitar</w:t>
            </w:r>
          </w:p>
          <w:p w:rsidR="00B07366" w:rsidRDefault="00B07366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Tenor Sax</w:t>
            </w:r>
          </w:p>
          <w:p w:rsidR="007B3179" w:rsidRDefault="007B3179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 Clarinet (unusual for rock song – generally used in links)</w:t>
            </w:r>
          </w:p>
          <w:p w:rsidR="0064139C" w:rsidRDefault="0064139C" w:rsidP="00B84085">
            <w:pPr>
              <w:pStyle w:val="Default"/>
              <w:rPr>
                <w:sz w:val="22"/>
                <w:szCs w:val="22"/>
              </w:rPr>
            </w:pPr>
          </w:p>
          <w:p w:rsidR="0064139C" w:rsidRDefault="0064139C" w:rsidP="00B84085">
            <w:pPr>
              <w:pStyle w:val="Default"/>
              <w:rPr>
                <w:sz w:val="22"/>
                <w:szCs w:val="22"/>
              </w:rPr>
            </w:pPr>
            <w:r w:rsidRPr="00B07366">
              <w:rPr>
                <w:b/>
                <w:color w:val="FF0000"/>
                <w:sz w:val="22"/>
                <w:szCs w:val="22"/>
              </w:rPr>
              <w:t>High tessitura improvised</w:t>
            </w:r>
            <w:r w:rsidRPr="00B07366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vocals</w:t>
            </w:r>
          </w:p>
          <w:p w:rsidR="0064139C" w:rsidRDefault="0064139C" w:rsidP="00B84085">
            <w:pPr>
              <w:pStyle w:val="Default"/>
              <w:rPr>
                <w:sz w:val="22"/>
                <w:szCs w:val="22"/>
              </w:rPr>
            </w:pPr>
          </w:p>
          <w:p w:rsidR="0064139C" w:rsidRDefault="0064139C" w:rsidP="00B84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Big </w:t>
            </w:r>
            <w:r w:rsidRPr="00B07366">
              <w:rPr>
                <w:b/>
                <w:color w:val="FF0000"/>
                <w:sz w:val="22"/>
                <w:szCs w:val="22"/>
              </w:rPr>
              <w:t>crescendo</w:t>
            </w:r>
            <w:r>
              <w:rPr>
                <w:sz w:val="22"/>
                <w:szCs w:val="22"/>
              </w:rPr>
              <w:t xml:space="preserve"> at start of sax solo (on the long note)</w:t>
            </w:r>
          </w:p>
          <w:p w:rsidR="00B84085" w:rsidRDefault="00B84085" w:rsidP="00B84085"/>
        </w:tc>
        <w:tc>
          <w:tcPr>
            <w:tcW w:w="3412" w:type="dxa"/>
          </w:tcPr>
          <w:p w:rsidR="00B84085" w:rsidRDefault="00B07366" w:rsidP="00B84085">
            <w:r>
              <w:t>Unique ensemble – shows hip hop/jazz/blues influence combo</w:t>
            </w:r>
          </w:p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>
            <w:r>
              <w:t xml:space="preserve">Typical for jazz </w:t>
            </w:r>
            <w:proofErr w:type="spellStart"/>
            <w:r>
              <w:t>improv</w:t>
            </w:r>
            <w:proofErr w:type="spellEnd"/>
          </w:p>
          <w:p w:rsidR="00B07366" w:rsidRDefault="00B07366" w:rsidP="00B84085"/>
          <w:p w:rsidR="00B07366" w:rsidRDefault="00B07366" w:rsidP="00B84085"/>
          <w:p w:rsidR="00B07366" w:rsidRDefault="00B07366" w:rsidP="00B84085">
            <w:r>
              <w:t xml:space="preserve">(as above) </w:t>
            </w:r>
          </w:p>
          <w:p w:rsidR="00B84085" w:rsidRDefault="00B84085" w:rsidP="00B84085"/>
          <w:p w:rsidR="00B84085" w:rsidRDefault="00B84085" w:rsidP="00B84085"/>
          <w:p w:rsidR="00B84085" w:rsidRDefault="00B84085" w:rsidP="00B84085">
            <w:r>
              <w:t xml:space="preserve"> </w:t>
            </w:r>
          </w:p>
        </w:tc>
        <w:tc>
          <w:tcPr>
            <w:tcW w:w="2207" w:type="dxa"/>
          </w:tcPr>
          <w:p w:rsidR="00975D48" w:rsidRDefault="00B07366" w:rsidP="00B84085">
            <w:r>
              <w:t>Dream Warriors: Wash Your Face in My Sink and Jay-Z: Blueprint 3 = unusual ensembles</w:t>
            </w:r>
          </w:p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/>
          <w:p w:rsidR="00B07366" w:rsidRDefault="00B07366" w:rsidP="00B84085">
            <w:r>
              <w:t>Duke Ellington: Black &amp; Tan Fantasy</w:t>
            </w:r>
          </w:p>
          <w:p w:rsidR="00975D48" w:rsidRDefault="00975D48" w:rsidP="00B84085"/>
          <w:p w:rsidR="00B07366" w:rsidRDefault="00B07366" w:rsidP="00B07366">
            <w:r>
              <w:t>Louis Armstrong: West End Blues</w:t>
            </w:r>
          </w:p>
          <w:p w:rsidR="00B07366" w:rsidRDefault="00B07366" w:rsidP="00B84085">
            <w:bookmarkStart w:id="0" w:name="_GoBack"/>
            <w:bookmarkEnd w:id="0"/>
          </w:p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  <w:p w:rsidR="00975D48" w:rsidRDefault="00975D48" w:rsidP="00B84085"/>
        </w:tc>
      </w:tr>
    </w:tbl>
    <w:p w:rsidR="00BE0BDF" w:rsidRDefault="00BE0BDF"/>
    <w:p w:rsidR="00BE0BDF" w:rsidRDefault="00BE0BDF"/>
    <w:p w:rsidR="00BE0BDF" w:rsidRDefault="00BE0BDF"/>
    <w:p w:rsidR="002530A4" w:rsidRDefault="002530A4"/>
    <w:p w:rsidR="002530A4" w:rsidRDefault="002530A4"/>
    <w:p w:rsidR="002530A4" w:rsidRDefault="002530A4"/>
    <w:p w:rsidR="002530A4" w:rsidRDefault="002530A4"/>
    <w:p w:rsidR="002530A4" w:rsidRDefault="002530A4"/>
    <w:p w:rsidR="00C2581D" w:rsidRDefault="00C2581D"/>
    <w:sectPr w:rsidR="00C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27D"/>
    <w:multiLevelType w:val="hybridMultilevel"/>
    <w:tmpl w:val="40D8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C22"/>
    <w:multiLevelType w:val="hybridMultilevel"/>
    <w:tmpl w:val="F728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5D6"/>
    <w:multiLevelType w:val="hybridMultilevel"/>
    <w:tmpl w:val="DA625AC6"/>
    <w:lvl w:ilvl="0" w:tplc="11B25AA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B85"/>
    <w:multiLevelType w:val="hybridMultilevel"/>
    <w:tmpl w:val="43C2CFB0"/>
    <w:lvl w:ilvl="0" w:tplc="11B25AA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D2C5F"/>
    <w:multiLevelType w:val="hybridMultilevel"/>
    <w:tmpl w:val="C68094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83162"/>
    <w:multiLevelType w:val="hybridMultilevel"/>
    <w:tmpl w:val="5A54A1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F7C82"/>
    <w:multiLevelType w:val="hybridMultilevel"/>
    <w:tmpl w:val="BA6E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57D1"/>
    <w:multiLevelType w:val="hybridMultilevel"/>
    <w:tmpl w:val="7FAC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7D2"/>
    <w:multiLevelType w:val="hybridMultilevel"/>
    <w:tmpl w:val="B59EE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2068A"/>
    <w:multiLevelType w:val="hybridMultilevel"/>
    <w:tmpl w:val="BEC4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4422A"/>
    <w:multiLevelType w:val="hybridMultilevel"/>
    <w:tmpl w:val="EFA8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D468E"/>
    <w:multiLevelType w:val="hybridMultilevel"/>
    <w:tmpl w:val="DE46E308"/>
    <w:lvl w:ilvl="0" w:tplc="11B25AA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B43502"/>
    <w:multiLevelType w:val="hybridMultilevel"/>
    <w:tmpl w:val="B19E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5820"/>
    <w:multiLevelType w:val="hybridMultilevel"/>
    <w:tmpl w:val="3AD0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F2"/>
    <w:rsid w:val="00016114"/>
    <w:rsid w:val="00114238"/>
    <w:rsid w:val="001254F8"/>
    <w:rsid w:val="001879B0"/>
    <w:rsid w:val="001928E7"/>
    <w:rsid w:val="001D3635"/>
    <w:rsid w:val="00221D1D"/>
    <w:rsid w:val="00250C51"/>
    <w:rsid w:val="002530A4"/>
    <w:rsid w:val="00273691"/>
    <w:rsid w:val="00274A6F"/>
    <w:rsid w:val="002871FD"/>
    <w:rsid w:val="0029470F"/>
    <w:rsid w:val="00316790"/>
    <w:rsid w:val="00331740"/>
    <w:rsid w:val="004120E7"/>
    <w:rsid w:val="00435907"/>
    <w:rsid w:val="00490153"/>
    <w:rsid w:val="0052789F"/>
    <w:rsid w:val="005329FE"/>
    <w:rsid w:val="00537B5A"/>
    <w:rsid w:val="0055533E"/>
    <w:rsid w:val="00557C86"/>
    <w:rsid w:val="00575A0F"/>
    <w:rsid w:val="005A1B9D"/>
    <w:rsid w:val="005A7D13"/>
    <w:rsid w:val="005C4934"/>
    <w:rsid w:val="005D5A85"/>
    <w:rsid w:val="005F5C90"/>
    <w:rsid w:val="0064139C"/>
    <w:rsid w:val="0068637D"/>
    <w:rsid w:val="006B56B2"/>
    <w:rsid w:val="006C6443"/>
    <w:rsid w:val="006D603E"/>
    <w:rsid w:val="006E4B32"/>
    <w:rsid w:val="006F7A85"/>
    <w:rsid w:val="007118B2"/>
    <w:rsid w:val="00782DC3"/>
    <w:rsid w:val="007B3179"/>
    <w:rsid w:val="007C44F2"/>
    <w:rsid w:val="007F47A0"/>
    <w:rsid w:val="0083699D"/>
    <w:rsid w:val="008569D2"/>
    <w:rsid w:val="008C6D59"/>
    <w:rsid w:val="00915E74"/>
    <w:rsid w:val="00974809"/>
    <w:rsid w:val="00975D48"/>
    <w:rsid w:val="009A5DCC"/>
    <w:rsid w:val="009C191C"/>
    <w:rsid w:val="00A70CA0"/>
    <w:rsid w:val="00AB7047"/>
    <w:rsid w:val="00AF2DCC"/>
    <w:rsid w:val="00B07366"/>
    <w:rsid w:val="00B1159D"/>
    <w:rsid w:val="00B26C80"/>
    <w:rsid w:val="00B47B30"/>
    <w:rsid w:val="00B54BCE"/>
    <w:rsid w:val="00B55177"/>
    <w:rsid w:val="00B84085"/>
    <w:rsid w:val="00BB07E0"/>
    <w:rsid w:val="00BE0BDF"/>
    <w:rsid w:val="00C2581D"/>
    <w:rsid w:val="00C26502"/>
    <w:rsid w:val="00C352D8"/>
    <w:rsid w:val="00C35599"/>
    <w:rsid w:val="00C53183"/>
    <w:rsid w:val="00CA26CB"/>
    <w:rsid w:val="00CA3502"/>
    <w:rsid w:val="00CB0887"/>
    <w:rsid w:val="00D05CF2"/>
    <w:rsid w:val="00D6245C"/>
    <w:rsid w:val="00D7362D"/>
    <w:rsid w:val="00DB2779"/>
    <w:rsid w:val="00DB2BFE"/>
    <w:rsid w:val="00E02931"/>
    <w:rsid w:val="00E50CA7"/>
    <w:rsid w:val="00E64DA9"/>
    <w:rsid w:val="00E9074A"/>
    <w:rsid w:val="00EE65FE"/>
    <w:rsid w:val="00EF3D96"/>
    <w:rsid w:val="00F4540E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E92E0"/>
  <w15:docId w15:val="{085249EF-AEEA-4F30-847A-D3EB7B2E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  <w:style w:type="paragraph" w:customStyle="1" w:styleId="Default">
    <w:name w:val="Default"/>
    <w:rsid w:val="00DB2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E7409841</Template>
  <TotalTime>108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5</cp:revision>
  <dcterms:created xsi:type="dcterms:W3CDTF">2020-03-09T11:39:00Z</dcterms:created>
  <dcterms:modified xsi:type="dcterms:W3CDTF">2020-03-12T15:41:00Z</dcterms:modified>
</cp:coreProperties>
</file>