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262"/>
        <w:gridCol w:w="2215"/>
      </w:tblGrid>
      <w:tr w:rsidR="00114238" w:rsidTr="00114238">
        <w:trPr>
          <w:trHeight w:val="557"/>
        </w:trPr>
        <w:tc>
          <w:tcPr>
            <w:tcW w:w="9016" w:type="dxa"/>
            <w:gridSpan w:val="4"/>
            <w:vAlign w:val="center"/>
          </w:tcPr>
          <w:p w:rsidR="00114238" w:rsidRPr="00114238" w:rsidRDefault="00BE0BDF" w:rsidP="00114238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PORTMAN: The Duchess</w:t>
            </w:r>
          </w:p>
        </w:tc>
      </w:tr>
      <w:tr w:rsidR="00114238" w:rsidTr="005A1B9D">
        <w:tc>
          <w:tcPr>
            <w:tcW w:w="9016" w:type="dxa"/>
            <w:gridSpan w:val="4"/>
          </w:tcPr>
          <w:p w:rsidR="00114238" w:rsidRPr="00114238" w:rsidRDefault="00114238">
            <w:pPr>
              <w:rPr>
                <w:b/>
                <w:sz w:val="28"/>
              </w:rPr>
            </w:pPr>
            <w:r w:rsidRPr="00114238">
              <w:rPr>
                <w:b/>
                <w:sz w:val="28"/>
              </w:rPr>
              <w:t>Context:</w:t>
            </w:r>
          </w:p>
          <w:p w:rsidR="00114238" w:rsidRDefault="00BE0BDF" w:rsidP="00BE0BDF">
            <w:pPr>
              <w:pStyle w:val="ListParagraph"/>
              <w:numPr>
                <w:ilvl w:val="0"/>
                <w:numId w:val="1"/>
              </w:numPr>
            </w:pPr>
            <w:r>
              <w:t>Film</w:t>
            </w:r>
            <w:r w:rsidR="005C4934">
              <w:t xml:space="preserve"> released in 2008</w:t>
            </w:r>
            <w:r>
              <w:t xml:space="preserve"> based on the eventful and colourful life of Georgina Cavendish, the Duchess of Devonshire</w:t>
            </w:r>
          </w:p>
          <w:p w:rsidR="00BE0BDF" w:rsidRDefault="00BE0BDF" w:rsidP="00BE0BDF">
            <w:pPr>
              <w:pStyle w:val="ListParagraph"/>
              <w:numPr>
                <w:ilvl w:val="0"/>
                <w:numId w:val="1"/>
              </w:numPr>
            </w:pPr>
            <w:r>
              <w:t xml:space="preserve">Set in late C18th. </w:t>
            </w:r>
            <w:proofErr w:type="gramStart"/>
            <w:r>
              <w:t>Score</w:t>
            </w:r>
            <w:proofErr w:type="gramEnd"/>
            <w:r>
              <w:t xml:space="preserve"> includes music from Beethoven &amp; Haydn, as well as Portman</w:t>
            </w:r>
            <w:r w:rsidR="005C4934">
              <w:t>’s own music.</w:t>
            </w:r>
          </w:p>
          <w:p w:rsidR="005C4934" w:rsidRDefault="005C4934" w:rsidP="00BE0BDF">
            <w:pPr>
              <w:pStyle w:val="ListParagraph"/>
              <w:numPr>
                <w:ilvl w:val="0"/>
                <w:numId w:val="1"/>
              </w:numPr>
            </w:pPr>
            <w:r>
              <w:t xml:space="preserve">Portman has also written scores for </w:t>
            </w:r>
            <w:proofErr w:type="spellStart"/>
            <w:r>
              <w:t>Chocolat</w:t>
            </w:r>
            <w:proofErr w:type="spellEnd"/>
            <w:r>
              <w:t xml:space="preserve"> and Emma.</w:t>
            </w:r>
          </w:p>
          <w:p w:rsidR="005C4934" w:rsidRPr="00114238" w:rsidRDefault="005C4934" w:rsidP="00BE0BDF">
            <w:pPr>
              <w:pStyle w:val="ListParagraph"/>
              <w:numPr>
                <w:ilvl w:val="0"/>
                <w:numId w:val="1"/>
              </w:numPr>
            </w:pPr>
            <w:r>
              <w:t>She avoids using synths and electronic sounds like other modern day film composers, and instead uses a small acoustic ensemble it order to reflect the era of the film’s setting</w:t>
            </w:r>
          </w:p>
        </w:tc>
      </w:tr>
      <w:tr w:rsidR="00114238" w:rsidTr="005A1B9D">
        <w:tc>
          <w:tcPr>
            <w:tcW w:w="9016" w:type="dxa"/>
            <w:gridSpan w:val="4"/>
          </w:tcPr>
          <w:p w:rsidR="00114238" w:rsidRPr="00114238" w:rsidRDefault="00BE0BDF">
            <w:pPr>
              <w:rPr>
                <w:b/>
              </w:rPr>
            </w:pPr>
            <w:r>
              <w:rPr>
                <w:b/>
                <w:sz w:val="36"/>
              </w:rPr>
              <w:t>‘The Duchess’ Opening Titles</w:t>
            </w:r>
          </w:p>
        </w:tc>
      </w:tr>
      <w:tr w:rsidR="006E4B32" w:rsidTr="00274A6F">
        <w:tc>
          <w:tcPr>
            <w:tcW w:w="562" w:type="dxa"/>
          </w:tcPr>
          <w:p w:rsidR="006E4B32" w:rsidRDefault="006E4B32"/>
        </w:tc>
        <w:tc>
          <w:tcPr>
            <w:tcW w:w="2977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262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215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6E4B32" w:rsidTr="00274A6F">
        <w:trPr>
          <w:cantSplit/>
          <w:trHeight w:val="1134"/>
        </w:trPr>
        <w:tc>
          <w:tcPr>
            <w:tcW w:w="562" w:type="dxa"/>
            <w:textDirection w:val="btLr"/>
            <w:vAlign w:val="center"/>
          </w:tcPr>
          <w:p w:rsidR="006E4B32" w:rsidRDefault="006E4B32" w:rsidP="00274A6F">
            <w:pPr>
              <w:ind w:left="113" w:right="113"/>
              <w:jc w:val="center"/>
            </w:pPr>
            <w:r>
              <w:t>Structure</w:t>
            </w:r>
          </w:p>
        </w:tc>
        <w:tc>
          <w:tcPr>
            <w:tcW w:w="2977" w:type="dxa"/>
          </w:tcPr>
          <w:p w:rsidR="0083699D" w:rsidRDefault="00BE0BDF">
            <w:r w:rsidRPr="00C2581D">
              <w:rPr>
                <w:b/>
                <w:color w:val="FF0000"/>
              </w:rPr>
              <w:t>3 ideas</w:t>
            </w:r>
            <w:r w:rsidR="00DB2779" w:rsidRPr="00C2581D">
              <w:rPr>
                <w:b/>
                <w:color w:val="FF0000"/>
              </w:rPr>
              <w:t xml:space="preserve"> in succession</w:t>
            </w:r>
            <w:r w:rsidR="00DB2779" w:rsidRPr="00C2581D">
              <w:rPr>
                <w:color w:val="FF0000"/>
              </w:rPr>
              <w:t xml:space="preserve"> </w:t>
            </w:r>
            <w:r w:rsidR="00DB2779">
              <w:t>(A, B &amp;C)</w:t>
            </w:r>
          </w:p>
        </w:tc>
        <w:tc>
          <w:tcPr>
            <w:tcW w:w="3262" w:type="dxa"/>
          </w:tcPr>
          <w:p w:rsidR="0083699D" w:rsidRDefault="005C4934">
            <w:r>
              <w:t>Introduces main themes that are used and developed throughout the film</w:t>
            </w:r>
          </w:p>
        </w:tc>
        <w:tc>
          <w:tcPr>
            <w:tcW w:w="2215" w:type="dxa"/>
          </w:tcPr>
          <w:p w:rsidR="0083699D" w:rsidRDefault="003704AE">
            <w:r>
              <w:t>Star Wars Opening music – different themes for different characters</w:t>
            </w:r>
          </w:p>
          <w:p w:rsidR="003704AE" w:rsidRDefault="003704AE"/>
          <w:p w:rsidR="003704AE" w:rsidRDefault="003704AE">
            <w:r>
              <w:t>Leitmotifs in Batman set work BOAP1</w:t>
            </w:r>
          </w:p>
        </w:tc>
      </w:tr>
      <w:tr w:rsidR="006E4B32" w:rsidTr="00274A6F">
        <w:trPr>
          <w:cantSplit/>
          <w:trHeight w:val="1134"/>
        </w:trPr>
        <w:tc>
          <w:tcPr>
            <w:tcW w:w="562" w:type="dxa"/>
            <w:textDirection w:val="btLr"/>
            <w:vAlign w:val="center"/>
          </w:tcPr>
          <w:p w:rsidR="006E4B32" w:rsidRDefault="006E4B32" w:rsidP="00274A6F">
            <w:pPr>
              <w:ind w:left="113" w:right="113"/>
              <w:jc w:val="center"/>
            </w:pPr>
            <w:r>
              <w:t>Tonality</w:t>
            </w:r>
          </w:p>
        </w:tc>
        <w:tc>
          <w:tcPr>
            <w:tcW w:w="2977" w:type="dxa"/>
          </w:tcPr>
          <w:p w:rsidR="0083699D" w:rsidRDefault="00DB2779">
            <w:r w:rsidRPr="00C2581D">
              <w:rPr>
                <w:b/>
                <w:color w:val="FF0000"/>
              </w:rPr>
              <w:t>D major</w:t>
            </w:r>
            <w:r w:rsidRPr="00C2581D">
              <w:rPr>
                <w:color w:val="FF0000"/>
              </w:rPr>
              <w:t xml:space="preserve"> </w:t>
            </w:r>
            <w:r>
              <w:t>with modal inflections</w:t>
            </w:r>
          </w:p>
          <w:p w:rsidR="00DB2779" w:rsidRDefault="00DB2779">
            <w:r>
              <w:t xml:space="preserve">C natural = </w:t>
            </w:r>
            <w:proofErr w:type="spellStart"/>
            <w:r w:rsidRPr="00C2581D">
              <w:rPr>
                <w:b/>
                <w:color w:val="FF0000"/>
              </w:rPr>
              <w:t>mixolydian</w:t>
            </w:r>
            <w:proofErr w:type="spellEnd"/>
          </w:p>
          <w:p w:rsidR="005C4934" w:rsidRDefault="005C4934"/>
          <w:p w:rsidR="005C4934" w:rsidRPr="00C2581D" w:rsidRDefault="005C4934">
            <w:pPr>
              <w:rPr>
                <w:b/>
              </w:rPr>
            </w:pPr>
            <w:r w:rsidRPr="00C2581D">
              <w:rPr>
                <w:b/>
                <w:color w:val="FF0000"/>
              </w:rPr>
              <w:t>No modulations</w:t>
            </w:r>
          </w:p>
        </w:tc>
        <w:tc>
          <w:tcPr>
            <w:tcW w:w="3262" w:type="dxa"/>
          </w:tcPr>
          <w:p w:rsidR="0083699D" w:rsidRDefault="005C4934" w:rsidP="0083699D">
            <w:r>
              <w:t>Reflects earlier times</w:t>
            </w:r>
          </w:p>
          <w:p w:rsidR="005C4934" w:rsidRDefault="005C4934" w:rsidP="0083699D"/>
          <w:p w:rsidR="005C4934" w:rsidRDefault="005C4934" w:rsidP="0083699D"/>
          <w:p w:rsidR="003704AE" w:rsidRDefault="003704AE" w:rsidP="0083699D"/>
          <w:p w:rsidR="005C4934" w:rsidRDefault="005C4934" w:rsidP="0083699D">
            <w:r>
              <w:t>Maintains atmosphere</w:t>
            </w:r>
          </w:p>
        </w:tc>
        <w:tc>
          <w:tcPr>
            <w:tcW w:w="2215" w:type="dxa"/>
          </w:tcPr>
          <w:p w:rsidR="0083699D" w:rsidRDefault="002530A4">
            <w:r>
              <w:t>Bella’s Lullaby from Twilight by Burwell = modal/earlier times</w:t>
            </w:r>
          </w:p>
          <w:p w:rsidR="002530A4" w:rsidRDefault="002530A4"/>
          <w:p w:rsidR="002530A4" w:rsidRDefault="00782DC3">
            <w:r>
              <w:t>Take Her To Sea, Mr Murdoch from Titanic = modal/atmospheric</w:t>
            </w:r>
          </w:p>
          <w:p w:rsidR="00782DC3" w:rsidRDefault="00782DC3"/>
          <w:p w:rsidR="00782DC3" w:rsidRDefault="00782DC3">
            <w:r>
              <w:t>Herrmann’s Psycho score = frequently no modulations within a cue</w:t>
            </w:r>
          </w:p>
        </w:tc>
      </w:tr>
      <w:tr w:rsidR="006E4B32" w:rsidTr="00274A6F">
        <w:tc>
          <w:tcPr>
            <w:tcW w:w="562" w:type="dxa"/>
            <w:textDirection w:val="btLr"/>
            <w:vAlign w:val="center"/>
          </w:tcPr>
          <w:p w:rsidR="006E4B32" w:rsidRDefault="006E4B32" w:rsidP="00274A6F">
            <w:pPr>
              <w:ind w:left="113" w:right="113"/>
              <w:jc w:val="center"/>
            </w:pPr>
            <w:r>
              <w:t>Harmony</w:t>
            </w:r>
          </w:p>
        </w:tc>
        <w:tc>
          <w:tcPr>
            <w:tcW w:w="2977" w:type="dxa"/>
          </w:tcPr>
          <w:p w:rsidR="002871FD" w:rsidRDefault="002871FD" w:rsidP="002871FD">
            <w:r w:rsidRPr="005C4934">
              <w:t xml:space="preserve">Relatively </w:t>
            </w:r>
            <w:r w:rsidRPr="00C2581D">
              <w:rPr>
                <w:b/>
                <w:color w:val="FF0000"/>
              </w:rPr>
              <w:t>small no of chords</w:t>
            </w:r>
            <w:r w:rsidRPr="00C2581D">
              <w:rPr>
                <w:color w:val="FF0000"/>
              </w:rPr>
              <w:t xml:space="preserve"> </w:t>
            </w:r>
            <w:r w:rsidRPr="005C4934">
              <w:t>used</w:t>
            </w:r>
            <w:r>
              <w:t xml:space="preserve"> &amp; </w:t>
            </w:r>
            <w:r w:rsidRPr="00C2581D">
              <w:rPr>
                <w:b/>
                <w:color w:val="FF0000"/>
              </w:rPr>
              <w:t>slow rate of harmonic progression</w:t>
            </w:r>
          </w:p>
          <w:p w:rsidR="002871FD" w:rsidRPr="005C4934" w:rsidRDefault="002871FD" w:rsidP="002871FD"/>
          <w:p w:rsidR="002871FD" w:rsidRDefault="002871FD">
            <w:r w:rsidRPr="00C2581D">
              <w:rPr>
                <w:b/>
                <w:color w:val="FF0000"/>
              </w:rPr>
              <w:t>Mostly functional</w:t>
            </w:r>
            <w:r>
              <w:t>, but modal features can make it seem non-functional.</w:t>
            </w:r>
          </w:p>
          <w:p w:rsidR="002871FD" w:rsidRDefault="002871FD"/>
          <w:p w:rsidR="002871FD" w:rsidRDefault="002871FD">
            <w:r w:rsidRPr="00C2581D">
              <w:rPr>
                <w:b/>
                <w:color w:val="FF0000"/>
              </w:rPr>
              <w:t>Perfect cadences</w:t>
            </w:r>
            <w:r w:rsidRPr="00C2581D">
              <w:rPr>
                <w:color w:val="FF0000"/>
              </w:rPr>
              <w:t xml:space="preserve"> </w:t>
            </w:r>
            <w:r>
              <w:t>end themes</w:t>
            </w:r>
          </w:p>
          <w:p w:rsidR="002871FD" w:rsidRDefault="002871FD"/>
          <w:p w:rsidR="006E4B32" w:rsidRPr="005C4934" w:rsidRDefault="00DB2779">
            <w:r w:rsidRPr="005C4934">
              <w:t xml:space="preserve">Frequent use of the </w:t>
            </w:r>
            <w:r w:rsidRPr="00C2581D">
              <w:rPr>
                <w:b/>
                <w:color w:val="FF0000"/>
              </w:rPr>
              <w:t>D-Am progression (I-minor V)</w:t>
            </w:r>
          </w:p>
          <w:p w:rsidR="005C4934" w:rsidRPr="005C4934" w:rsidRDefault="005C4934"/>
          <w:p w:rsidR="005C4934" w:rsidRPr="00C2581D" w:rsidRDefault="005C4934" w:rsidP="005C4934">
            <w:pPr>
              <w:pStyle w:val="Default"/>
              <w:rPr>
                <w:b/>
                <w:color w:val="FF0000"/>
                <w:sz w:val="22"/>
                <w:szCs w:val="22"/>
              </w:rPr>
            </w:pPr>
            <w:r w:rsidRPr="003704AE">
              <w:rPr>
                <w:b/>
                <w:color w:val="FF0000"/>
                <w:sz w:val="22"/>
                <w:szCs w:val="22"/>
                <w:highlight w:val="yellow"/>
              </w:rPr>
              <w:t xml:space="preserve">Dissonant minor ninths and elevenths </w:t>
            </w:r>
            <w:r w:rsidR="003704AE" w:rsidRPr="003704AE">
              <w:rPr>
                <w:b/>
                <w:color w:val="FF0000"/>
                <w:sz w:val="22"/>
                <w:szCs w:val="22"/>
                <w:highlight w:val="yellow"/>
              </w:rPr>
              <w:t>(extended harmony)</w:t>
            </w:r>
          </w:p>
          <w:p w:rsidR="005C4934" w:rsidRPr="006E4B32" w:rsidRDefault="005C4934">
            <w:pPr>
              <w:rPr>
                <w:b/>
              </w:rPr>
            </w:pPr>
          </w:p>
        </w:tc>
        <w:tc>
          <w:tcPr>
            <w:tcW w:w="3262" w:type="dxa"/>
          </w:tcPr>
          <w:p w:rsidR="006E4B32" w:rsidRDefault="002871FD">
            <w:r>
              <w:t>Keeps music as delicate underscore/not overpowering</w:t>
            </w:r>
          </w:p>
          <w:p w:rsidR="002871FD" w:rsidRDefault="002871FD"/>
          <w:p w:rsidR="002871FD" w:rsidRDefault="002871FD"/>
          <w:p w:rsidR="002871FD" w:rsidRDefault="002871FD">
            <w:r>
              <w:t>Sounds unstable</w:t>
            </w:r>
          </w:p>
          <w:p w:rsidR="002871FD" w:rsidRDefault="002871FD"/>
          <w:p w:rsidR="002871FD" w:rsidRDefault="002871FD"/>
          <w:p w:rsidR="002871FD" w:rsidRDefault="002871FD"/>
          <w:p w:rsidR="002871FD" w:rsidRDefault="002871FD">
            <w:r>
              <w:t>Structural definition</w:t>
            </w:r>
          </w:p>
          <w:p w:rsidR="002871FD" w:rsidRDefault="002871FD"/>
          <w:p w:rsidR="002871FD" w:rsidRDefault="002871FD">
            <w:r>
              <w:t>Sounds unstable/adds sadness</w:t>
            </w:r>
          </w:p>
          <w:p w:rsidR="002871FD" w:rsidRDefault="002871FD"/>
          <w:p w:rsidR="002871FD" w:rsidRDefault="002871FD"/>
          <w:p w:rsidR="002871FD" w:rsidRDefault="002871FD">
            <w:r>
              <w:t>Tension</w:t>
            </w:r>
          </w:p>
          <w:p w:rsidR="002871FD" w:rsidRDefault="002871FD"/>
          <w:p w:rsidR="002871FD" w:rsidRDefault="002871FD"/>
        </w:tc>
        <w:tc>
          <w:tcPr>
            <w:tcW w:w="2215" w:type="dxa"/>
          </w:tcPr>
          <w:p w:rsidR="00B26C80" w:rsidRDefault="00B26C80" w:rsidP="00B26C80">
            <w:r>
              <w:t>Portman’s The Cider House Rules = uncomplicated harmony</w:t>
            </w:r>
          </w:p>
          <w:p w:rsidR="00B26C80" w:rsidRDefault="00B26C80"/>
          <w:p w:rsidR="00B26C80" w:rsidRDefault="00B26C80"/>
          <w:p w:rsidR="00B26C80" w:rsidRDefault="00B26C80"/>
          <w:p w:rsidR="00B26C80" w:rsidRDefault="00B26C80"/>
          <w:p w:rsidR="00B26C80" w:rsidRDefault="00B26C80"/>
          <w:p w:rsidR="00B26C80" w:rsidRDefault="00B26C80"/>
          <w:p w:rsidR="00B26C80" w:rsidRDefault="00B26C80">
            <w:proofErr w:type="spellStart"/>
            <w:r>
              <w:t>Marianelli’s</w:t>
            </w:r>
            <w:proofErr w:type="spellEnd"/>
            <w:r>
              <w:t xml:space="preserve"> Pride &amp; Prejudice = sombre minor chords</w:t>
            </w:r>
          </w:p>
        </w:tc>
      </w:tr>
      <w:tr w:rsidR="00E02931" w:rsidTr="00274A6F">
        <w:tc>
          <w:tcPr>
            <w:tcW w:w="562" w:type="dxa"/>
            <w:textDirection w:val="btLr"/>
            <w:vAlign w:val="center"/>
          </w:tcPr>
          <w:p w:rsidR="00E02931" w:rsidRDefault="00E02931" w:rsidP="00274A6F">
            <w:pPr>
              <w:ind w:left="113" w:right="113"/>
              <w:jc w:val="center"/>
            </w:pPr>
            <w:r>
              <w:t>Melody</w:t>
            </w:r>
          </w:p>
        </w:tc>
        <w:tc>
          <w:tcPr>
            <w:tcW w:w="2977" w:type="dxa"/>
          </w:tcPr>
          <w:p w:rsidR="00C35599" w:rsidRPr="00C2581D" w:rsidRDefault="00C35599" w:rsidP="00C35599">
            <w:pPr>
              <w:pStyle w:val="Default"/>
              <w:rPr>
                <w:b/>
                <w:color w:val="FF0000"/>
                <w:sz w:val="23"/>
                <w:szCs w:val="23"/>
              </w:rPr>
            </w:pPr>
            <w:r w:rsidRPr="00C2581D">
              <w:rPr>
                <w:b/>
                <w:color w:val="FF0000"/>
                <w:sz w:val="23"/>
                <w:szCs w:val="23"/>
              </w:rPr>
              <w:t xml:space="preserve">Three ideas: </w:t>
            </w:r>
          </w:p>
          <w:p w:rsidR="00C35599" w:rsidRDefault="00C35599" w:rsidP="00C35599">
            <w:pPr>
              <w:pStyle w:val="Default"/>
              <w:rPr>
                <w:sz w:val="23"/>
                <w:szCs w:val="23"/>
              </w:rPr>
            </w:pPr>
          </w:p>
          <w:p w:rsidR="00C35599" w:rsidRDefault="00C35599" w:rsidP="00C355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</w:t>
            </w:r>
          </w:p>
          <w:p w:rsidR="00C35599" w:rsidRDefault="00C35599" w:rsidP="00C35599">
            <w:pPr>
              <w:pStyle w:val="Default"/>
              <w:numPr>
                <w:ilvl w:val="0"/>
                <w:numId w:val="1"/>
              </w:numPr>
              <w:spacing w:after="68"/>
              <w:rPr>
                <w:sz w:val="23"/>
                <w:szCs w:val="23"/>
              </w:rPr>
            </w:pPr>
            <w:r w:rsidRPr="00C2581D">
              <w:rPr>
                <w:b/>
                <w:color w:val="FF0000"/>
                <w:sz w:val="23"/>
                <w:szCs w:val="23"/>
              </w:rPr>
              <w:lastRenderedPageBreak/>
              <w:t>two-bar</w:t>
            </w:r>
            <w:r w:rsidRPr="00C2581D">
              <w:rPr>
                <w:color w:val="FF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idea  expanded by </w:t>
            </w:r>
            <w:r w:rsidRPr="00C2581D">
              <w:rPr>
                <w:b/>
                <w:color w:val="FF0000"/>
                <w:sz w:val="23"/>
                <w:szCs w:val="23"/>
              </w:rPr>
              <w:t xml:space="preserve">sequence </w:t>
            </w:r>
          </w:p>
          <w:p w:rsidR="00C35599" w:rsidRDefault="00C35599" w:rsidP="00C35599">
            <w:pPr>
              <w:pStyle w:val="Default"/>
              <w:numPr>
                <w:ilvl w:val="0"/>
                <w:numId w:val="1"/>
              </w:numPr>
              <w:spacing w:after="68"/>
              <w:rPr>
                <w:sz w:val="23"/>
                <w:szCs w:val="23"/>
              </w:rPr>
            </w:pPr>
            <w:r w:rsidRPr="00C2581D">
              <w:rPr>
                <w:b/>
                <w:color w:val="FF0000"/>
                <w:sz w:val="23"/>
                <w:szCs w:val="23"/>
              </w:rPr>
              <w:t>Auxiliary</w:t>
            </w:r>
            <w:r>
              <w:rPr>
                <w:sz w:val="23"/>
                <w:szCs w:val="23"/>
              </w:rPr>
              <w:t xml:space="preserve"> shape </w:t>
            </w:r>
          </w:p>
          <w:p w:rsidR="00C35599" w:rsidRDefault="00C35599" w:rsidP="00C35599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C2581D">
              <w:rPr>
                <w:b/>
                <w:color w:val="FF0000"/>
                <w:sz w:val="23"/>
                <w:szCs w:val="23"/>
              </w:rPr>
              <w:t xml:space="preserve">Triadic </w:t>
            </w:r>
            <w:r>
              <w:rPr>
                <w:sz w:val="23"/>
                <w:szCs w:val="23"/>
              </w:rPr>
              <w:t>idea</w:t>
            </w:r>
          </w:p>
          <w:p w:rsidR="00C35599" w:rsidRDefault="00C35599" w:rsidP="00C35599">
            <w:pPr>
              <w:pStyle w:val="Default"/>
              <w:rPr>
                <w:sz w:val="23"/>
                <w:szCs w:val="23"/>
              </w:rPr>
            </w:pPr>
          </w:p>
          <w:p w:rsidR="00C35599" w:rsidRDefault="00C35599" w:rsidP="00C355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 </w:t>
            </w:r>
          </w:p>
          <w:p w:rsidR="00C35599" w:rsidRDefault="00C35599" w:rsidP="00C35599">
            <w:pPr>
              <w:pStyle w:val="Default"/>
              <w:numPr>
                <w:ilvl w:val="0"/>
                <w:numId w:val="1"/>
              </w:numPr>
              <w:spacing w:after="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Based around the D major </w:t>
            </w:r>
            <w:r w:rsidRPr="00C2581D">
              <w:rPr>
                <w:b/>
                <w:color w:val="FF0000"/>
                <w:sz w:val="23"/>
                <w:szCs w:val="23"/>
              </w:rPr>
              <w:t>triad.</w:t>
            </w:r>
            <w:r w:rsidRPr="00C2581D">
              <w:rPr>
                <w:color w:val="FF0000"/>
                <w:sz w:val="23"/>
                <w:szCs w:val="23"/>
              </w:rPr>
              <w:t xml:space="preserve"> </w:t>
            </w:r>
          </w:p>
          <w:p w:rsidR="00C35599" w:rsidRDefault="00C35599" w:rsidP="00C35599">
            <w:pPr>
              <w:pStyle w:val="Default"/>
              <w:rPr>
                <w:sz w:val="23"/>
                <w:szCs w:val="23"/>
              </w:rPr>
            </w:pPr>
          </w:p>
          <w:p w:rsidR="00C35599" w:rsidRDefault="00C35599" w:rsidP="00C355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 </w:t>
            </w:r>
          </w:p>
          <w:p w:rsidR="00C35599" w:rsidRDefault="00C35599" w:rsidP="00C35599">
            <w:pPr>
              <w:pStyle w:val="Default"/>
              <w:numPr>
                <w:ilvl w:val="0"/>
                <w:numId w:val="1"/>
              </w:numPr>
              <w:spacing w:after="6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Development of auxiliary idea </w:t>
            </w:r>
          </w:p>
          <w:p w:rsidR="00C35599" w:rsidRDefault="00C35599" w:rsidP="00C35599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C2581D">
              <w:rPr>
                <w:b/>
                <w:color w:val="FF0000"/>
                <w:sz w:val="23"/>
                <w:szCs w:val="23"/>
              </w:rPr>
              <w:t>Descending stepwise</w:t>
            </w:r>
            <w:r w:rsidRPr="00C2581D">
              <w:rPr>
                <w:color w:val="FF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idea </w:t>
            </w:r>
          </w:p>
          <w:p w:rsidR="005A1B9D" w:rsidRDefault="005A1B9D" w:rsidP="005D5A85"/>
        </w:tc>
        <w:tc>
          <w:tcPr>
            <w:tcW w:w="3262" w:type="dxa"/>
          </w:tcPr>
          <w:p w:rsidR="00E02931" w:rsidRDefault="00D6245C">
            <w:r>
              <w:lastRenderedPageBreak/>
              <w:t>Three ideas repeated and developed throughout = unity</w:t>
            </w:r>
          </w:p>
          <w:p w:rsidR="005A7D13" w:rsidRDefault="005A7D13"/>
          <w:p w:rsidR="005A7D13" w:rsidRDefault="005A7D13">
            <w:r>
              <w:t>Regular phrasing =Classical sounding/stable/predictable</w:t>
            </w:r>
          </w:p>
          <w:p w:rsidR="005A7D13" w:rsidRDefault="005A7D13"/>
          <w:p w:rsidR="005A7D13" w:rsidRDefault="005A7D13">
            <w:r>
              <w:lastRenderedPageBreak/>
              <w:t>Sequences extend melodies</w:t>
            </w:r>
          </w:p>
          <w:p w:rsidR="005A7D13" w:rsidRDefault="005A7D13"/>
          <w:p w:rsidR="005A7D13" w:rsidRDefault="005A7D13">
            <w:r>
              <w:t>Auxiliary decorate melodies</w:t>
            </w:r>
          </w:p>
          <w:p w:rsidR="005A7D13" w:rsidRDefault="005A7D13"/>
          <w:p w:rsidR="005A7D13" w:rsidRDefault="005A7D13">
            <w:r>
              <w:t xml:space="preserve">Triadic melodies = classical </w:t>
            </w:r>
          </w:p>
          <w:p w:rsidR="005A7D13" w:rsidRDefault="005A7D13"/>
        </w:tc>
        <w:tc>
          <w:tcPr>
            <w:tcW w:w="2215" w:type="dxa"/>
          </w:tcPr>
          <w:p w:rsidR="005F5C90" w:rsidRDefault="005F5C90" w:rsidP="005F5C90">
            <w:r>
              <w:lastRenderedPageBreak/>
              <w:t xml:space="preserve">Strong individual themes in The Danish Girl by </w:t>
            </w:r>
            <w:proofErr w:type="spellStart"/>
            <w:r>
              <w:t>Desplat</w:t>
            </w:r>
            <w:proofErr w:type="spellEnd"/>
            <w:r w:rsidR="008569D2">
              <w:t xml:space="preserve"> (and </w:t>
            </w:r>
            <w:proofErr w:type="gramStart"/>
            <w:r w:rsidR="008569D2">
              <w:t>pretty much all</w:t>
            </w:r>
            <w:proofErr w:type="gramEnd"/>
            <w:r w:rsidR="008569D2">
              <w:t xml:space="preserve"> film music!)</w:t>
            </w:r>
          </w:p>
          <w:p w:rsidR="008569D2" w:rsidRDefault="008569D2" w:rsidP="005F5C90"/>
          <w:p w:rsidR="008569D2" w:rsidRDefault="008569D2" w:rsidP="005F5C90">
            <w:r>
              <w:lastRenderedPageBreak/>
              <w:t xml:space="preserve">Classical features = Mozart’s Piano Sonata in Bb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  <w:p w:rsidR="005F5C90" w:rsidRDefault="005F5C90" w:rsidP="005F5C90"/>
          <w:p w:rsidR="005F5C90" w:rsidRDefault="005F5C90" w:rsidP="005F5C90">
            <w:r>
              <w:t>Rising = Flyi</w:t>
            </w:r>
            <w:r w:rsidR="008569D2">
              <w:t>ng Scene in ET by John Williams</w:t>
            </w:r>
          </w:p>
          <w:p w:rsidR="005F5C90" w:rsidRDefault="005F5C90" w:rsidP="005F5C90"/>
          <w:p w:rsidR="00E02931" w:rsidRDefault="005F5C90" w:rsidP="005F5C90">
            <w:r>
              <w:t>Jurassic Park’s main theme by John Williams is based on aux notes</w:t>
            </w:r>
          </w:p>
        </w:tc>
      </w:tr>
      <w:tr w:rsidR="00E02931" w:rsidTr="00274A6F">
        <w:trPr>
          <w:trHeight w:val="2549"/>
        </w:trPr>
        <w:tc>
          <w:tcPr>
            <w:tcW w:w="562" w:type="dxa"/>
            <w:textDirection w:val="btLr"/>
            <w:vAlign w:val="center"/>
          </w:tcPr>
          <w:p w:rsidR="00E02931" w:rsidRDefault="00E02931" w:rsidP="00274A6F">
            <w:pPr>
              <w:ind w:left="113" w:right="113"/>
              <w:jc w:val="center"/>
            </w:pPr>
            <w:r>
              <w:lastRenderedPageBreak/>
              <w:t>Rhythm, tempo &amp; Metre</w:t>
            </w:r>
          </w:p>
        </w:tc>
        <w:tc>
          <w:tcPr>
            <w:tcW w:w="2977" w:type="dxa"/>
          </w:tcPr>
          <w:p w:rsidR="00BB07E0" w:rsidRDefault="00BB07E0" w:rsidP="00BB07E0">
            <w:pPr>
              <w:pStyle w:val="Default"/>
            </w:pPr>
          </w:p>
          <w:p w:rsidR="00BB07E0" w:rsidRDefault="00BB07E0" w:rsidP="00BB07E0">
            <w:pPr>
              <w:pStyle w:val="Default"/>
              <w:spacing w:after="70"/>
              <w:rPr>
                <w:rFonts w:eastAsia="MS UI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Simple Quadruple time at </w:t>
            </w:r>
            <w:r>
              <w:rPr>
                <w:rFonts w:ascii="MS UI Gothic" w:eastAsia="MS UI Gothic" w:cs="MS UI Gothic" w:hint="eastAsia"/>
                <w:sz w:val="32"/>
                <w:szCs w:val="32"/>
              </w:rPr>
              <w:t>♩</w:t>
            </w:r>
            <w:r w:rsidR="003704AE">
              <w:rPr>
                <w:rFonts w:eastAsia="MS UI Gothic"/>
                <w:sz w:val="22"/>
                <w:szCs w:val="22"/>
              </w:rPr>
              <w:t>= 116</w:t>
            </w:r>
          </w:p>
          <w:p w:rsidR="00BB07E0" w:rsidRDefault="00BB07E0" w:rsidP="00BB07E0">
            <w:pPr>
              <w:pStyle w:val="Default"/>
              <w:spacing w:after="70"/>
              <w:rPr>
                <w:rFonts w:eastAsia="MS UI Gothic"/>
                <w:sz w:val="22"/>
                <w:szCs w:val="22"/>
              </w:rPr>
            </w:pPr>
          </w:p>
          <w:p w:rsidR="00BB07E0" w:rsidRDefault="003704AE" w:rsidP="00BB07E0">
            <w:pPr>
              <w:pStyle w:val="Default"/>
              <w:spacing w:after="70"/>
              <w:rPr>
                <w:rFonts w:eastAsia="MS UI Gothic"/>
                <w:sz w:val="22"/>
                <w:szCs w:val="22"/>
              </w:rPr>
            </w:pPr>
            <w:r>
              <w:rPr>
                <w:rFonts w:eastAsia="MS UI Gothic"/>
                <w:sz w:val="22"/>
                <w:szCs w:val="22"/>
              </w:rPr>
              <w:t>Regular, clear pulse</w:t>
            </w:r>
            <w:r w:rsidR="00BB07E0">
              <w:rPr>
                <w:rFonts w:eastAsia="MS UI Gothic"/>
                <w:sz w:val="22"/>
                <w:szCs w:val="22"/>
              </w:rPr>
              <w:t xml:space="preserve"> </w:t>
            </w:r>
          </w:p>
          <w:p w:rsidR="00BB07E0" w:rsidRDefault="00BB07E0" w:rsidP="00BB07E0">
            <w:pPr>
              <w:pStyle w:val="Default"/>
              <w:spacing w:after="70"/>
              <w:rPr>
                <w:rFonts w:eastAsia="MS UI Gothic"/>
                <w:sz w:val="22"/>
                <w:szCs w:val="22"/>
              </w:rPr>
            </w:pPr>
          </w:p>
          <w:p w:rsidR="00BB07E0" w:rsidRDefault="00BB07E0" w:rsidP="00BB07E0">
            <w:pPr>
              <w:pStyle w:val="Default"/>
              <w:rPr>
                <w:rFonts w:eastAsia="MS UI Gothic"/>
                <w:sz w:val="22"/>
                <w:szCs w:val="22"/>
              </w:rPr>
            </w:pPr>
            <w:r w:rsidRPr="00C2581D">
              <w:rPr>
                <w:rFonts w:eastAsia="MS UI Gothic"/>
                <w:b/>
                <w:color w:val="FF0000"/>
                <w:sz w:val="22"/>
                <w:szCs w:val="22"/>
              </w:rPr>
              <w:t>Quaver ostinato rhythm</w:t>
            </w:r>
            <w:r w:rsidR="003704AE">
              <w:rPr>
                <w:rFonts w:eastAsia="MS UI Gothic"/>
                <w:b/>
                <w:color w:val="FF0000"/>
                <w:sz w:val="22"/>
                <w:szCs w:val="22"/>
              </w:rPr>
              <w:t xml:space="preserve"> (in harp)</w:t>
            </w:r>
            <w:r w:rsidRPr="00C2581D">
              <w:rPr>
                <w:rFonts w:eastAsia="MS UI Gothic"/>
                <w:color w:val="FF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MS UI Gothic"/>
                <w:sz w:val="22"/>
                <w:szCs w:val="22"/>
              </w:rPr>
              <w:t xml:space="preserve">is </w:t>
            </w:r>
            <w:r w:rsidR="003704AE">
              <w:rPr>
                <w:rFonts w:eastAsia="MS UI Gothic"/>
                <w:sz w:val="22"/>
                <w:szCs w:val="22"/>
              </w:rPr>
              <w:t>u</w:t>
            </w:r>
            <w:r>
              <w:rPr>
                <w:rFonts w:eastAsia="MS UI Gothic"/>
                <w:sz w:val="22"/>
                <w:szCs w:val="22"/>
              </w:rPr>
              <w:t>sed</w:t>
            </w:r>
            <w:proofErr w:type="gramEnd"/>
            <w:r>
              <w:rPr>
                <w:rFonts w:eastAsia="MS UI Gothic"/>
                <w:sz w:val="22"/>
                <w:szCs w:val="22"/>
              </w:rPr>
              <w:t xml:space="preserve"> extensively. </w:t>
            </w:r>
          </w:p>
          <w:p w:rsidR="00B47B30" w:rsidRDefault="00B47B30" w:rsidP="00BB07E0">
            <w:pPr>
              <w:pStyle w:val="Default"/>
              <w:rPr>
                <w:rFonts w:eastAsia="MS UI Gothic"/>
                <w:sz w:val="22"/>
                <w:szCs w:val="22"/>
              </w:rPr>
            </w:pPr>
          </w:p>
          <w:p w:rsidR="00B47B30" w:rsidRDefault="00B47B30" w:rsidP="00BB07E0">
            <w:pPr>
              <w:pStyle w:val="Default"/>
              <w:rPr>
                <w:rFonts w:eastAsia="MS UI Gothic"/>
                <w:sz w:val="22"/>
                <w:szCs w:val="22"/>
              </w:rPr>
            </w:pPr>
            <w:r>
              <w:rPr>
                <w:rFonts w:eastAsia="MS UI Gothic"/>
                <w:sz w:val="22"/>
                <w:szCs w:val="22"/>
              </w:rPr>
              <w:t xml:space="preserve">Occasional </w:t>
            </w:r>
            <w:r w:rsidR="003704AE">
              <w:rPr>
                <w:rFonts w:eastAsia="MS UI Gothic"/>
                <w:b/>
                <w:color w:val="FF0000"/>
                <w:sz w:val="22"/>
                <w:szCs w:val="22"/>
              </w:rPr>
              <w:t>syncopation,</w:t>
            </w:r>
            <w:r w:rsidRPr="00C2581D">
              <w:rPr>
                <w:rFonts w:eastAsia="MS UI Gothic"/>
                <w:b/>
                <w:color w:val="FF0000"/>
                <w:sz w:val="22"/>
                <w:szCs w:val="22"/>
              </w:rPr>
              <w:t xml:space="preserve"> triplets</w:t>
            </w:r>
            <w:r w:rsidR="003704AE">
              <w:rPr>
                <w:rFonts w:eastAsia="MS UI Gothic"/>
                <w:b/>
                <w:color w:val="FF0000"/>
                <w:sz w:val="22"/>
                <w:szCs w:val="22"/>
              </w:rPr>
              <w:t xml:space="preserve"> and double dotted note</w:t>
            </w:r>
          </w:p>
          <w:p w:rsidR="00E02931" w:rsidRDefault="00E02931"/>
          <w:p w:rsidR="00711A0A" w:rsidRDefault="00711A0A" w:rsidP="00711A0A">
            <w:r>
              <w:t xml:space="preserve">Occasional </w:t>
            </w:r>
            <w:proofErr w:type="spellStart"/>
            <w:r>
              <w:t>rits</w:t>
            </w:r>
            <w:proofErr w:type="spellEnd"/>
          </w:p>
          <w:p w:rsidR="00711A0A" w:rsidRDefault="00711A0A" w:rsidP="00711A0A"/>
          <w:p w:rsidR="00711A0A" w:rsidRDefault="00711A0A" w:rsidP="00711A0A">
            <w:pPr>
              <w:pStyle w:val="Default"/>
              <w:rPr>
                <w:rFonts w:eastAsia="MS UI Gothic"/>
                <w:sz w:val="22"/>
                <w:szCs w:val="22"/>
              </w:rPr>
            </w:pPr>
            <w:r w:rsidRPr="00C2581D">
              <w:rPr>
                <w:rFonts w:eastAsia="MS UI Gothic"/>
                <w:b/>
                <w:color w:val="FF0000"/>
                <w:sz w:val="22"/>
                <w:szCs w:val="22"/>
              </w:rPr>
              <w:t>Anticipatory</w:t>
            </w:r>
            <w:r>
              <w:rPr>
                <w:rFonts w:eastAsia="MS UI Gothic"/>
                <w:sz w:val="22"/>
                <w:szCs w:val="22"/>
              </w:rPr>
              <w:t xml:space="preserve"> nature of timpani rhythm</w:t>
            </w:r>
          </w:p>
          <w:p w:rsidR="00711A0A" w:rsidRDefault="00711A0A" w:rsidP="00711A0A"/>
        </w:tc>
        <w:tc>
          <w:tcPr>
            <w:tcW w:w="3262" w:type="dxa"/>
          </w:tcPr>
          <w:p w:rsidR="00E02931" w:rsidRDefault="00E02931"/>
          <w:p w:rsidR="00273691" w:rsidRDefault="00273691"/>
          <w:p w:rsidR="00273691" w:rsidRDefault="00273691">
            <w:r>
              <w:t>Relatively stable, suitable as underscore</w:t>
            </w:r>
          </w:p>
          <w:p w:rsidR="00273691" w:rsidRDefault="00273691"/>
          <w:p w:rsidR="00273691" w:rsidRDefault="00273691"/>
          <w:p w:rsidR="00273691" w:rsidRDefault="00273691"/>
          <w:p w:rsidR="00273691" w:rsidRDefault="00273691"/>
          <w:p w:rsidR="00273691" w:rsidRDefault="00273691" w:rsidP="00273691">
            <w:r>
              <w:t xml:space="preserve">Suitable for underscore, also creates unity  </w:t>
            </w:r>
          </w:p>
          <w:p w:rsidR="00B47B30" w:rsidRDefault="00B47B30" w:rsidP="00273691"/>
          <w:p w:rsidR="00B47B30" w:rsidRDefault="00B47B30" w:rsidP="00273691">
            <w:r>
              <w:t>Adds movement/excitement/action to opening</w:t>
            </w:r>
          </w:p>
          <w:p w:rsidR="00711A0A" w:rsidRDefault="00711A0A" w:rsidP="00273691"/>
          <w:p w:rsidR="00711A0A" w:rsidRDefault="00711A0A" w:rsidP="00273691">
            <w:r>
              <w:t>Helps sync visuals and score</w:t>
            </w:r>
          </w:p>
        </w:tc>
        <w:tc>
          <w:tcPr>
            <w:tcW w:w="2215" w:type="dxa"/>
          </w:tcPr>
          <w:p w:rsidR="00E02931" w:rsidRDefault="00E02931" w:rsidP="006B56B2"/>
          <w:p w:rsidR="008569D2" w:rsidRDefault="008569D2" w:rsidP="006B56B2"/>
          <w:p w:rsidR="008569D2" w:rsidRDefault="008569D2" w:rsidP="006B56B2"/>
          <w:p w:rsidR="008569D2" w:rsidRDefault="008569D2" w:rsidP="006B56B2"/>
          <w:p w:rsidR="008569D2" w:rsidRDefault="008569D2" w:rsidP="006B56B2"/>
          <w:p w:rsidR="008569D2" w:rsidRDefault="008569D2" w:rsidP="006B56B2"/>
          <w:p w:rsidR="008569D2" w:rsidRDefault="008569D2" w:rsidP="006B56B2"/>
          <w:p w:rsidR="00711A0A" w:rsidRDefault="00711A0A" w:rsidP="006B56B2"/>
          <w:p w:rsidR="008569D2" w:rsidRDefault="008569D2" w:rsidP="006B56B2">
            <w:proofErr w:type="spellStart"/>
            <w:r>
              <w:t>Ostinati</w:t>
            </w:r>
            <w:proofErr w:type="spellEnd"/>
            <w:r>
              <w:t xml:space="preserve"> = The Chase in Planet of The Apes by Goldsmith, and Psycho set work</w:t>
            </w:r>
          </w:p>
          <w:p w:rsidR="008569D2" w:rsidRDefault="008569D2" w:rsidP="006B56B2"/>
          <w:p w:rsidR="008569D2" w:rsidRDefault="008569D2" w:rsidP="006B56B2">
            <w:r>
              <w:t>Triplets in ET Flying Theme by John Williams = magic/excitement</w:t>
            </w:r>
          </w:p>
        </w:tc>
      </w:tr>
      <w:tr w:rsidR="00221D1D" w:rsidTr="00274A6F">
        <w:tc>
          <w:tcPr>
            <w:tcW w:w="562" w:type="dxa"/>
            <w:textDirection w:val="btLr"/>
            <w:vAlign w:val="center"/>
          </w:tcPr>
          <w:p w:rsidR="00221D1D" w:rsidRDefault="00221D1D" w:rsidP="00274A6F">
            <w:pPr>
              <w:ind w:left="113" w:right="113"/>
              <w:jc w:val="center"/>
            </w:pPr>
            <w:r>
              <w:t>Texture</w:t>
            </w:r>
          </w:p>
        </w:tc>
        <w:tc>
          <w:tcPr>
            <w:tcW w:w="2977" w:type="dxa"/>
          </w:tcPr>
          <w:p w:rsidR="00221D1D" w:rsidRDefault="00BB07E0">
            <w:r>
              <w:t xml:space="preserve">Mainly </w:t>
            </w:r>
            <w:r w:rsidRPr="00C2581D">
              <w:rPr>
                <w:b/>
                <w:color w:val="FF0000"/>
              </w:rPr>
              <w:t>melody dominated homophony</w:t>
            </w:r>
          </w:p>
          <w:p w:rsidR="00BB07E0" w:rsidRDefault="00BB07E0"/>
          <w:p w:rsidR="00BB07E0" w:rsidRDefault="00BB07E0">
            <w:r w:rsidRPr="00C2581D">
              <w:rPr>
                <w:b/>
                <w:color w:val="FF0000"/>
              </w:rPr>
              <w:t>Quaver</w:t>
            </w:r>
            <w:r w:rsidR="00E9074A" w:rsidRPr="00C2581D">
              <w:rPr>
                <w:b/>
                <w:color w:val="FF0000"/>
              </w:rPr>
              <w:t xml:space="preserve"> broken chord</w:t>
            </w:r>
            <w:r w:rsidRPr="00C2581D">
              <w:rPr>
                <w:b/>
                <w:color w:val="FF0000"/>
              </w:rPr>
              <w:t xml:space="preserve"> ostinato</w:t>
            </w:r>
            <w:r w:rsidRPr="00C2581D">
              <w:rPr>
                <w:color w:val="FF0000"/>
              </w:rPr>
              <w:t xml:space="preserve"> </w:t>
            </w:r>
            <w:r>
              <w:t xml:space="preserve">accompaniment </w:t>
            </w:r>
          </w:p>
          <w:p w:rsidR="00BB07E0" w:rsidRDefault="00BB07E0"/>
          <w:p w:rsidR="00BB07E0" w:rsidRDefault="00BB07E0">
            <w:r w:rsidRPr="00C2581D">
              <w:rPr>
                <w:b/>
                <w:color w:val="FF0000"/>
              </w:rPr>
              <w:t>Tonic pedal</w:t>
            </w:r>
            <w:r w:rsidRPr="00C2581D">
              <w:rPr>
                <w:color w:val="FF0000"/>
              </w:rPr>
              <w:t xml:space="preserve"> </w:t>
            </w:r>
            <w:r>
              <w:t>in second theme</w:t>
            </w:r>
          </w:p>
        </w:tc>
        <w:tc>
          <w:tcPr>
            <w:tcW w:w="3262" w:type="dxa"/>
          </w:tcPr>
          <w:p w:rsidR="00221D1D" w:rsidRDefault="00B47B30" w:rsidP="00E02931">
            <w:r>
              <w:t>Very Classical in style. Clear presentation of thematic material.</w:t>
            </w:r>
          </w:p>
          <w:p w:rsidR="00B47B30" w:rsidRDefault="00B47B30" w:rsidP="00E02931">
            <w:r>
              <w:t>Keeps music as underscore/unity</w:t>
            </w:r>
            <w:r w:rsidR="00E9074A">
              <w:t xml:space="preserve">. Classical in style. </w:t>
            </w:r>
          </w:p>
          <w:p w:rsidR="00B47B30" w:rsidRDefault="00B47B30" w:rsidP="00E02931"/>
          <w:p w:rsidR="00B47B30" w:rsidRDefault="00B47B30" w:rsidP="00E02931">
            <w:r>
              <w:t>Foreboding/emphasises key/Classical</w:t>
            </w:r>
          </w:p>
        </w:tc>
        <w:tc>
          <w:tcPr>
            <w:tcW w:w="2215" w:type="dxa"/>
          </w:tcPr>
          <w:p w:rsidR="00221D1D" w:rsidRDefault="008569D2">
            <w:r>
              <w:t xml:space="preserve">Mozart’s Piano Sonata in Bb: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  <w:p w:rsidR="008569D2" w:rsidRDefault="008569D2"/>
          <w:p w:rsidR="008569D2" w:rsidRDefault="008569D2" w:rsidP="008569D2">
            <w:proofErr w:type="spellStart"/>
            <w:r>
              <w:t>Ostinati</w:t>
            </w:r>
            <w:proofErr w:type="spellEnd"/>
            <w:r>
              <w:t xml:space="preserve"> = The Chase in Planet of The Apes by Goldsmith, and Psycho set work</w:t>
            </w:r>
          </w:p>
          <w:p w:rsidR="008569D2" w:rsidRDefault="008569D2"/>
        </w:tc>
      </w:tr>
    </w:tbl>
    <w:p w:rsidR="005D5A85" w:rsidRDefault="005D5A85"/>
    <w:p w:rsidR="00575A0F" w:rsidRDefault="00575A0F"/>
    <w:p w:rsidR="00711A0A" w:rsidRDefault="00711A0A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98"/>
        <w:gridCol w:w="3046"/>
        <w:gridCol w:w="3412"/>
        <w:gridCol w:w="2207"/>
      </w:tblGrid>
      <w:tr w:rsidR="00114238" w:rsidTr="00274A6F">
        <w:tc>
          <w:tcPr>
            <w:tcW w:w="9163" w:type="dxa"/>
            <w:gridSpan w:val="4"/>
          </w:tcPr>
          <w:p w:rsidR="00114238" w:rsidRPr="00114238" w:rsidRDefault="00BE0BDF" w:rsidP="00575A0F">
            <w:pPr>
              <w:rPr>
                <w:b/>
              </w:rPr>
            </w:pPr>
            <w:r>
              <w:rPr>
                <w:b/>
                <w:sz w:val="36"/>
              </w:rPr>
              <w:t>Mistake of Your Life</w:t>
            </w:r>
          </w:p>
        </w:tc>
      </w:tr>
      <w:tr w:rsidR="00575A0F" w:rsidTr="00274A6F">
        <w:tc>
          <w:tcPr>
            <w:tcW w:w="498" w:type="dxa"/>
          </w:tcPr>
          <w:p w:rsidR="00575A0F" w:rsidRDefault="00575A0F" w:rsidP="00575A0F"/>
        </w:tc>
        <w:tc>
          <w:tcPr>
            <w:tcW w:w="3046" w:type="dxa"/>
          </w:tcPr>
          <w:p w:rsidR="00575A0F" w:rsidRPr="00274A6F" w:rsidRDefault="00575A0F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412" w:type="dxa"/>
          </w:tcPr>
          <w:p w:rsidR="00575A0F" w:rsidRPr="00274A6F" w:rsidRDefault="00575A0F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207" w:type="dxa"/>
          </w:tcPr>
          <w:p w:rsidR="00575A0F" w:rsidRPr="00274A6F" w:rsidRDefault="00575A0F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5329FE" w:rsidTr="0068637D">
        <w:trPr>
          <w:trHeight w:val="1261"/>
        </w:trPr>
        <w:tc>
          <w:tcPr>
            <w:tcW w:w="498" w:type="dxa"/>
            <w:textDirection w:val="btLr"/>
            <w:vAlign w:val="center"/>
          </w:tcPr>
          <w:p w:rsidR="005329FE" w:rsidRDefault="005329FE" w:rsidP="00274A6F">
            <w:pPr>
              <w:ind w:left="113" w:right="113"/>
              <w:jc w:val="center"/>
            </w:pPr>
            <w:r>
              <w:lastRenderedPageBreak/>
              <w:t>Structure</w:t>
            </w:r>
          </w:p>
        </w:tc>
        <w:tc>
          <w:tcPr>
            <w:tcW w:w="3046" w:type="dxa"/>
          </w:tcPr>
          <w:p w:rsidR="005329FE" w:rsidRDefault="00BE0BDF" w:rsidP="00575A0F">
            <w:r w:rsidRPr="00C2581D">
              <w:rPr>
                <w:b/>
                <w:color w:val="FF0000"/>
              </w:rPr>
              <w:t>Introduction</w:t>
            </w:r>
            <w:r>
              <w:t xml:space="preserve"> </w:t>
            </w:r>
            <w:r w:rsidR="005C4934">
              <w:t>(18 bars)</w:t>
            </w:r>
          </w:p>
          <w:p w:rsidR="00BE0BDF" w:rsidRDefault="00BE0BDF" w:rsidP="00575A0F">
            <w:r w:rsidRPr="00C2581D">
              <w:rPr>
                <w:b/>
                <w:color w:val="FF0000"/>
              </w:rPr>
              <w:t>Alternations between 2 ideas</w:t>
            </w:r>
            <w:r w:rsidRPr="00C2581D">
              <w:rPr>
                <w:color w:val="FF0000"/>
              </w:rPr>
              <w:t xml:space="preserve"> </w:t>
            </w:r>
            <w:r>
              <w:t>(first heard in opening titles)</w:t>
            </w:r>
          </w:p>
        </w:tc>
        <w:tc>
          <w:tcPr>
            <w:tcW w:w="3412" w:type="dxa"/>
          </w:tcPr>
          <w:p w:rsidR="005329FE" w:rsidRDefault="005C4934" w:rsidP="00575A0F">
            <w:r>
              <w:t>Reflects what is happening on screen. Creates unity by using previous material.</w:t>
            </w:r>
          </w:p>
        </w:tc>
        <w:tc>
          <w:tcPr>
            <w:tcW w:w="2207" w:type="dxa"/>
          </w:tcPr>
          <w:p w:rsidR="005329FE" w:rsidRDefault="005329FE" w:rsidP="00575A0F"/>
        </w:tc>
      </w:tr>
      <w:tr w:rsidR="00575A0F" w:rsidTr="00274A6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575A0F" w:rsidRDefault="00575A0F" w:rsidP="00274A6F">
            <w:pPr>
              <w:ind w:left="113" w:right="113"/>
              <w:jc w:val="center"/>
            </w:pPr>
            <w:r>
              <w:t>Tonality</w:t>
            </w:r>
          </w:p>
        </w:tc>
        <w:tc>
          <w:tcPr>
            <w:tcW w:w="3046" w:type="dxa"/>
          </w:tcPr>
          <w:p w:rsidR="00CA26CB" w:rsidRPr="00C2581D" w:rsidRDefault="00DB2779" w:rsidP="00575A0F">
            <w:pPr>
              <w:rPr>
                <w:b/>
                <w:color w:val="FF0000"/>
              </w:rPr>
            </w:pPr>
            <w:r w:rsidRPr="00C2581D">
              <w:rPr>
                <w:b/>
                <w:color w:val="FF0000"/>
              </w:rPr>
              <w:t>G minor</w:t>
            </w:r>
          </w:p>
          <w:p w:rsidR="00DB2779" w:rsidRDefault="00DB2779" w:rsidP="00575A0F">
            <w:r>
              <w:t>Some F#s – diatonic minor</w:t>
            </w:r>
          </w:p>
          <w:p w:rsidR="00DB2779" w:rsidRDefault="00DB2779" w:rsidP="00575A0F">
            <w:r>
              <w:t>Some F naturals –</w:t>
            </w:r>
            <w:r w:rsidRPr="00C2581D">
              <w:rPr>
                <w:b/>
                <w:color w:val="FF0000"/>
              </w:rPr>
              <w:t xml:space="preserve"> </w:t>
            </w:r>
            <w:r w:rsidR="00711A0A">
              <w:rPr>
                <w:b/>
                <w:color w:val="FF0000"/>
              </w:rPr>
              <w:t xml:space="preserve">Aeolian </w:t>
            </w:r>
            <w:r w:rsidRPr="00C2581D">
              <w:rPr>
                <w:b/>
                <w:color w:val="FF0000"/>
              </w:rPr>
              <w:t>mode</w:t>
            </w:r>
          </w:p>
          <w:p w:rsidR="005C4934" w:rsidRDefault="005C4934" w:rsidP="00575A0F"/>
          <w:p w:rsidR="00DB2779" w:rsidRDefault="00DB2779" w:rsidP="00575A0F">
            <w:r>
              <w:t>Brief passage in A minor</w:t>
            </w:r>
            <w:r w:rsidR="005C4934">
              <w:t xml:space="preserve"> </w:t>
            </w:r>
            <w:r w:rsidR="005C4934" w:rsidRPr="00C2581D">
              <w:rPr>
                <w:b/>
                <w:color w:val="FF0000"/>
              </w:rPr>
              <w:t>(unrelated key)</w:t>
            </w:r>
          </w:p>
          <w:p w:rsidR="005C4934" w:rsidRDefault="005C4934" w:rsidP="00575A0F"/>
          <w:p w:rsidR="00DB2779" w:rsidRDefault="00DB2779" w:rsidP="00575A0F">
            <w:r>
              <w:t xml:space="preserve">Final </w:t>
            </w:r>
            <w:r w:rsidRPr="00C2581D">
              <w:rPr>
                <w:b/>
                <w:color w:val="FF0000"/>
              </w:rPr>
              <w:t>unresolved second inversion chord</w:t>
            </w:r>
            <w:r w:rsidRPr="00C2581D">
              <w:rPr>
                <w:color w:val="FF0000"/>
              </w:rPr>
              <w:t xml:space="preserve"> </w:t>
            </w:r>
            <w:r>
              <w:t>leave</w:t>
            </w:r>
            <w:r w:rsidR="00C2581D">
              <w:t>s</w:t>
            </w:r>
            <w:r>
              <w:t xml:space="preserve"> cue unfinished</w:t>
            </w:r>
          </w:p>
        </w:tc>
        <w:tc>
          <w:tcPr>
            <w:tcW w:w="3412" w:type="dxa"/>
          </w:tcPr>
          <w:p w:rsidR="00CA26CB" w:rsidRDefault="005C4934" w:rsidP="00575A0F">
            <w:r>
              <w:t>Sad/solemn</w:t>
            </w:r>
          </w:p>
          <w:p w:rsidR="005C4934" w:rsidRDefault="005C4934" w:rsidP="00575A0F">
            <w:r>
              <w:t>Unstable F#s/F naturals</w:t>
            </w:r>
          </w:p>
          <w:p w:rsidR="005C4934" w:rsidRDefault="005C4934" w:rsidP="00575A0F"/>
          <w:p w:rsidR="005C4934" w:rsidRDefault="005C4934" w:rsidP="00575A0F"/>
          <w:p w:rsidR="005C4934" w:rsidRDefault="005C4934" w:rsidP="00575A0F"/>
          <w:p w:rsidR="005C4934" w:rsidRDefault="005C4934" w:rsidP="00575A0F">
            <w:r>
              <w:t>Modulation = unstable, development in story</w:t>
            </w:r>
          </w:p>
          <w:p w:rsidR="005C4934" w:rsidRDefault="005C4934" w:rsidP="00575A0F"/>
          <w:p w:rsidR="005C4934" w:rsidRDefault="005C4934" w:rsidP="00575A0F">
            <w:r>
              <w:t>Creates suspense</w:t>
            </w:r>
          </w:p>
        </w:tc>
        <w:tc>
          <w:tcPr>
            <w:tcW w:w="2207" w:type="dxa"/>
          </w:tcPr>
          <w:p w:rsidR="00575A0F" w:rsidRDefault="00B26C80" w:rsidP="00575A0F">
            <w:r>
              <w:t>Main theme from Schindler’s List by John Williams is in a minor key = sadness</w:t>
            </w:r>
          </w:p>
          <w:p w:rsidR="00B26C80" w:rsidRDefault="00B26C80" w:rsidP="00575A0F"/>
          <w:p w:rsidR="00B26C80" w:rsidRDefault="00B26C80" w:rsidP="00575A0F">
            <w:r>
              <w:t>Batman set work = unrelated keys for unstable atmosphere</w:t>
            </w:r>
          </w:p>
          <w:p w:rsidR="00B26C80" w:rsidRDefault="00B26C80" w:rsidP="00575A0F"/>
        </w:tc>
      </w:tr>
      <w:tr w:rsidR="00575A0F" w:rsidTr="00274A6F">
        <w:tc>
          <w:tcPr>
            <w:tcW w:w="498" w:type="dxa"/>
            <w:textDirection w:val="btLr"/>
            <w:vAlign w:val="center"/>
          </w:tcPr>
          <w:p w:rsidR="00575A0F" w:rsidRDefault="00575A0F" w:rsidP="00274A6F">
            <w:pPr>
              <w:ind w:left="113" w:right="113"/>
              <w:jc w:val="center"/>
            </w:pPr>
            <w:r>
              <w:t>Harmony</w:t>
            </w:r>
          </w:p>
        </w:tc>
        <w:tc>
          <w:tcPr>
            <w:tcW w:w="3046" w:type="dxa"/>
          </w:tcPr>
          <w:p w:rsidR="002871FD" w:rsidRDefault="002871FD" w:rsidP="002871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Relatively </w:t>
            </w:r>
            <w:r w:rsidRPr="00C2581D">
              <w:rPr>
                <w:b/>
                <w:color w:val="FF0000"/>
                <w:sz w:val="22"/>
                <w:szCs w:val="22"/>
              </w:rPr>
              <w:t>small number of chords</w:t>
            </w:r>
            <w:r>
              <w:rPr>
                <w:sz w:val="22"/>
                <w:szCs w:val="22"/>
              </w:rPr>
              <w:t xml:space="preserve"> used &amp; </w:t>
            </w:r>
            <w:r w:rsidRPr="00C2581D">
              <w:rPr>
                <w:b/>
                <w:color w:val="FF0000"/>
                <w:sz w:val="22"/>
                <w:szCs w:val="22"/>
              </w:rPr>
              <w:t>slow rate of harmonic progression</w:t>
            </w:r>
          </w:p>
          <w:p w:rsidR="002871FD" w:rsidRDefault="002871FD" w:rsidP="00575A0F">
            <w:pPr>
              <w:rPr>
                <w:b/>
              </w:rPr>
            </w:pPr>
          </w:p>
          <w:p w:rsidR="00DB2779" w:rsidRDefault="00DB2779" w:rsidP="00DB2779">
            <w:pPr>
              <w:pStyle w:val="Default"/>
            </w:pPr>
          </w:p>
          <w:p w:rsidR="002871FD" w:rsidRDefault="002871FD" w:rsidP="002871FD">
            <w:pPr>
              <w:pStyle w:val="Default"/>
              <w:rPr>
                <w:sz w:val="22"/>
                <w:szCs w:val="22"/>
              </w:rPr>
            </w:pPr>
            <w:r w:rsidRPr="00C2581D">
              <w:rPr>
                <w:b/>
                <w:color w:val="FF0000"/>
                <w:sz w:val="22"/>
                <w:szCs w:val="22"/>
              </w:rPr>
              <w:t>Flattened chord VII</w:t>
            </w:r>
            <w:r w:rsidRPr="00C2581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(F) and </w:t>
            </w:r>
            <w:r w:rsidRPr="00C2581D">
              <w:rPr>
                <w:b/>
                <w:color w:val="FF0000"/>
                <w:sz w:val="22"/>
                <w:szCs w:val="22"/>
              </w:rPr>
              <w:t>Dissonant minor 9</w:t>
            </w:r>
            <w:r w:rsidRPr="00C2581D">
              <w:rPr>
                <w:b/>
                <w:color w:val="FF0000"/>
                <w:sz w:val="22"/>
                <w:szCs w:val="22"/>
                <w:vertAlign w:val="superscript"/>
              </w:rPr>
              <w:t>th</w:t>
            </w:r>
            <w:r w:rsidRPr="00C2581D">
              <w:rPr>
                <w:b/>
                <w:color w:val="FF0000"/>
                <w:sz w:val="22"/>
                <w:szCs w:val="22"/>
              </w:rPr>
              <w:t xml:space="preserve"> chord</w:t>
            </w:r>
          </w:p>
          <w:p w:rsidR="00DB2779" w:rsidRDefault="00DB2779" w:rsidP="00DB2779">
            <w:pPr>
              <w:pStyle w:val="Default"/>
              <w:rPr>
                <w:sz w:val="22"/>
                <w:szCs w:val="22"/>
              </w:rPr>
            </w:pPr>
          </w:p>
          <w:p w:rsidR="00DB2779" w:rsidRDefault="00C2581D" w:rsidP="00DB2779">
            <w:pPr>
              <w:pStyle w:val="Default"/>
              <w:rPr>
                <w:sz w:val="22"/>
                <w:szCs w:val="22"/>
              </w:rPr>
            </w:pPr>
            <w:r w:rsidRPr="00C2581D">
              <w:rPr>
                <w:b/>
                <w:color w:val="FF0000"/>
                <w:sz w:val="22"/>
                <w:szCs w:val="22"/>
              </w:rPr>
              <w:t>S</w:t>
            </w:r>
            <w:r w:rsidR="002871FD" w:rsidRPr="00C2581D">
              <w:rPr>
                <w:b/>
                <w:color w:val="FF0000"/>
                <w:sz w:val="22"/>
                <w:szCs w:val="22"/>
              </w:rPr>
              <w:t xml:space="preserve">econd inversion chords </w:t>
            </w:r>
            <w:r w:rsidR="002871FD">
              <w:rPr>
                <w:sz w:val="22"/>
                <w:szCs w:val="22"/>
              </w:rPr>
              <w:t xml:space="preserve">used </w:t>
            </w:r>
            <w:r w:rsidR="00DB2779">
              <w:rPr>
                <w:sz w:val="22"/>
                <w:szCs w:val="22"/>
              </w:rPr>
              <w:t xml:space="preserve">at the end </w:t>
            </w:r>
            <w:r w:rsidR="00C35599">
              <w:rPr>
                <w:sz w:val="22"/>
                <w:szCs w:val="22"/>
              </w:rPr>
              <w:t>without resolution</w:t>
            </w:r>
          </w:p>
          <w:p w:rsidR="00BB07E0" w:rsidRDefault="00BB07E0" w:rsidP="00DB2779">
            <w:pPr>
              <w:pStyle w:val="Default"/>
              <w:rPr>
                <w:sz w:val="22"/>
                <w:szCs w:val="22"/>
              </w:rPr>
            </w:pPr>
          </w:p>
          <w:p w:rsidR="00BB07E0" w:rsidRPr="00C2581D" w:rsidRDefault="00BB07E0" w:rsidP="00DB2779">
            <w:pPr>
              <w:pStyle w:val="Default"/>
              <w:rPr>
                <w:b/>
                <w:color w:val="FF0000"/>
                <w:sz w:val="22"/>
                <w:szCs w:val="22"/>
              </w:rPr>
            </w:pPr>
            <w:r w:rsidRPr="00C2581D">
              <w:rPr>
                <w:b/>
                <w:color w:val="FF0000"/>
                <w:sz w:val="22"/>
                <w:szCs w:val="22"/>
              </w:rPr>
              <w:t>Long dominant pedal</w:t>
            </w:r>
            <w:r w:rsidR="002871FD" w:rsidRPr="00C2581D">
              <w:rPr>
                <w:b/>
                <w:color w:val="FF0000"/>
                <w:sz w:val="22"/>
                <w:szCs w:val="22"/>
              </w:rPr>
              <w:t xml:space="preserve"> in octaves</w:t>
            </w:r>
          </w:p>
          <w:p w:rsidR="00BB07E0" w:rsidRDefault="00BB07E0" w:rsidP="00DB2779">
            <w:pPr>
              <w:pStyle w:val="Default"/>
              <w:rPr>
                <w:sz w:val="22"/>
                <w:szCs w:val="22"/>
              </w:rPr>
            </w:pPr>
          </w:p>
          <w:p w:rsidR="00BB07E0" w:rsidRDefault="00BB07E0" w:rsidP="00DB2779">
            <w:pPr>
              <w:pStyle w:val="Default"/>
              <w:rPr>
                <w:b/>
                <w:color w:val="FF0000"/>
                <w:sz w:val="22"/>
                <w:szCs w:val="22"/>
              </w:rPr>
            </w:pPr>
            <w:r w:rsidRPr="00C2581D">
              <w:rPr>
                <w:b/>
                <w:color w:val="FF0000"/>
                <w:sz w:val="22"/>
                <w:szCs w:val="22"/>
              </w:rPr>
              <w:t>Bare 5</w:t>
            </w:r>
            <w:r w:rsidRPr="00C2581D">
              <w:rPr>
                <w:b/>
                <w:color w:val="FF0000"/>
                <w:sz w:val="22"/>
                <w:szCs w:val="22"/>
                <w:vertAlign w:val="superscript"/>
              </w:rPr>
              <w:t>th</w:t>
            </w:r>
            <w:r w:rsidRPr="00C2581D">
              <w:rPr>
                <w:b/>
                <w:color w:val="FF0000"/>
                <w:sz w:val="22"/>
                <w:szCs w:val="22"/>
              </w:rPr>
              <w:t xml:space="preserve"> chords</w:t>
            </w:r>
          </w:p>
          <w:p w:rsidR="00711A0A" w:rsidRDefault="00711A0A" w:rsidP="00DB2779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711A0A" w:rsidRDefault="00711A0A" w:rsidP="00DB2779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711A0A" w:rsidRPr="00711A0A" w:rsidRDefault="00711A0A" w:rsidP="00DB277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Appoggiaturas </w:t>
            </w:r>
            <w:r w:rsidRPr="00711A0A">
              <w:rPr>
                <w:color w:val="auto"/>
                <w:sz w:val="22"/>
                <w:szCs w:val="22"/>
              </w:rPr>
              <w:t>in melody</w:t>
            </w:r>
          </w:p>
          <w:p w:rsidR="00BB07E0" w:rsidRDefault="00BB07E0" w:rsidP="00DB2779">
            <w:pPr>
              <w:pStyle w:val="Default"/>
              <w:rPr>
                <w:sz w:val="22"/>
                <w:szCs w:val="22"/>
              </w:rPr>
            </w:pPr>
          </w:p>
          <w:p w:rsidR="00DB2779" w:rsidRPr="006E4B32" w:rsidRDefault="00DB2779" w:rsidP="002871FD">
            <w:pPr>
              <w:pStyle w:val="Default"/>
              <w:rPr>
                <w:b/>
              </w:rPr>
            </w:pPr>
          </w:p>
        </w:tc>
        <w:tc>
          <w:tcPr>
            <w:tcW w:w="3412" w:type="dxa"/>
          </w:tcPr>
          <w:p w:rsidR="001D3635" w:rsidRDefault="002871FD" w:rsidP="00575A0F">
            <w:r>
              <w:t>Keeps music as delicate underscore/not overpowering</w:t>
            </w:r>
          </w:p>
          <w:p w:rsidR="002871FD" w:rsidRDefault="002871FD" w:rsidP="00575A0F"/>
          <w:p w:rsidR="002871FD" w:rsidRDefault="002871FD" w:rsidP="00575A0F"/>
          <w:p w:rsidR="002871FD" w:rsidRDefault="002871FD" w:rsidP="00575A0F"/>
          <w:p w:rsidR="002871FD" w:rsidRDefault="002871FD" w:rsidP="00575A0F">
            <w:r>
              <w:t>Anguish/suspense/tension</w:t>
            </w:r>
          </w:p>
          <w:p w:rsidR="002871FD" w:rsidRDefault="002871FD" w:rsidP="00575A0F"/>
          <w:p w:rsidR="002871FD" w:rsidRDefault="002871FD" w:rsidP="00575A0F"/>
          <w:p w:rsidR="002871FD" w:rsidRDefault="002871FD" w:rsidP="00575A0F">
            <w:r>
              <w:t>More to come in the story…</w:t>
            </w:r>
          </w:p>
          <w:p w:rsidR="002871FD" w:rsidRDefault="002871FD" w:rsidP="00575A0F"/>
          <w:p w:rsidR="002871FD" w:rsidRDefault="002871FD" w:rsidP="00575A0F"/>
          <w:p w:rsidR="002871FD" w:rsidRDefault="002871FD" w:rsidP="00575A0F"/>
          <w:p w:rsidR="002871FD" w:rsidRDefault="002871FD" w:rsidP="00575A0F">
            <w:r>
              <w:t>Foreboding</w:t>
            </w:r>
          </w:p>
          <w:p w:rsidR="002871FD" w:rsidRDefault="002871FD" w:rsidP="00575A0F"/>
          <w:p w:rsidR="002871FD" w:rsidRDefault="002871FD" w:rsidP="00575A0F"/>
          <w:p w:rsidR="002871FD" w:rsidRDefault="002871FD" w:rsidP="00575A0F">
            <w:r>
              <w:t xml:space="preserve">Empty/ambiguous – </w:t>
            </w:r>
            <w:proofErr w:type="spellStart"/>
            <w:r>
              <w:t>maj</w:t>
            </w:r>
            <w:proofErr w:type="spellEnd"/>
            <w:r>
              <w:t xml:space="preserve"> or min?</w:t>
            </w:r>
          </w:p>
          <w:p w:rsidR="00711A0A" w:rsidRDefault="00711A0A" w:rsidP="00575A0F"/>
          <w:p w:rsidR="00711A0A" w:rsidRDefault="00711A0A" w:rsidP="00575A0F">
            <w:r>
              <w:t>Dissonant (gentle)</w:t>
            </w:r>
          </w:p>
        </w:tc>
        <w:tc>
          <w:tcPr>
            <w:tcW w:w="2207" w:type="dxa"/>
          </w:tcPr>
          <w:p w:rsidR="00B26C80" w:rsidRDefault="00B26C80" w:rsidP="00B26C80">
            <w:r>
              <w:t>Portman’s The Cider House Rules = uncomplicated harmony</w:t>
            </w:r>
          </w:p>
          <w:p w:rsidR="005329FE" w:rsidRDefault="005329FE" w:rsidP="00575A0F"/>
          <w:p w:rsidR="00B26C80" w:rsidRDefault="00B26C80" w:rsidP="00575A0F">
            <w:r>
              <w:t>Take her to sea, Mr Murdoch from Titanic by Horner = extended harmony &amp; bare 5th</w:t>
            </w:r>
          </w:p>
          <w:p w:rsidR="00B26C80" w:rsidRDefault="00B26C80" w:rsidP="00575A0F"/>
          <w:p w:rsidR="00B26C80" w:rsidRDefault="00B26C80" w:rsidP="00575A0F"/>
          <w:p w:rsidR="00B26C80" w:rsidRDefault="00B26C80" w:rsidP="00575A0F">
            <w:r>
              <w:t>ET Flying Theme by John Williams = pedals</w:t>
            </w:r>
          </w:p>
        </w:tc>
      </w:tr>
      <w:tr w:rsidR="001D3635" w:rsidTr="00274A6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1D3635" w:rsidRDefault="001D3635" w:rsidP="00274A6F">
            <w:pPr>
              <w:ind w:left="113" w:right="113"/>
              <w:jc w:val="center"/>
            </w:pPr>
            <w:r>
              <w:lastRenderedPageBreak/>
              <w:t>Melody</w:t>
            </w:r>
          </w:p>
        </w:tc>
        <w:tc>
          <w:tcPr>
            <w:tcW w:w="3046" w:type="dxa"/>
          </w:tcPr>
          <w:p w:rsidR="00C35599" w:rsidRPr="00C2581D" w:rsidRDefault="00C35599" w:rsidP="00C35599">
            <w:pPr>
              <w:pStyle w:val="Default"/>
              <w:rPr>
                <w:b/>
                <w:color w:val="FF0000"/>
                <w:sz w:val="23"/>
                <w:szCs w:val="23"/>
              </w:rPr>
            </w:pPr>
            <w:r w:rsidRPr="00C2581D">
              <w:rPr>
                <w:b/>
                <w:color w:val="FF0000"/>
                <w:sz w:val="23"/>
                <w:szCs w:val="23"/>
              </w:rPr>
              <w:t xml:space="preserve">Two melodic ideas: </w:t>
            </w:r>
          </w:p>
          <w:p w:rsidR="00C35599" w:rsidRDefault="00C35599" w:rsidP="00C35599">
            <w:pPr>
              <w:pStyle w:val="Default"/>
              <w:rPr>
                <w:sz w:val="23"/>
                <w:szCs w:val="23"/>
              </w:rPr>
            </w:pPr>
          </w:p>
          <w:p w:rsidR="00C35599" w:rsidRDefault="00C35599" w:rsidP="00C355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</w:t>
            </w:r>
          </w:p>
          <w:p w:rsidR="00C35599" w:rsidRDefault="00C35599" w:rsidP="00C35599">
            <w:pPr>
              <w:pStyle w:val="Default"/>
              <w:numPr>
                <w:ilvl w:val="0"/>
                <w:numId w:val="1"/>
              </w:numPr>
              <w:spacing w:after="66"/>
              <w:rPr>
                <w:sz w:val="23"/>
                <w:szCs w:val="23"/>
              </w:rPr>
            </w:pPr>
            <w:r w:rsidRPr="00C2581D">
              <w:rPr>
                <w:b/>
                <w:color w:val="FF0000"/>
                <w:sz w:val="23"/>
                <w:szCs w:val="23"/>
              </w:rPr>
              <w:t>Rising, stepwise</w:t>
            </w:r>
            <w:r w:rsidRPr="00C2581D">
              <w:rPr>
                <w:color w:val="FF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figure, initially using the first five notes of G minor scale (but </w:t>
            </w:r>
            <w:r w:rsidRPr="00C2581D">
              <w:rPr>
                <w:b/>
                <w:color w:val="FF0000"/>
                <w:sz w:val="23"/>
                <w:szCs w:val="23"/>
              </w:rPr>
              <w:t>expanded</w:t>
            </w:r>
            <w:r>
              <w:rPr>
                <w:sz w:val="23"/>
                <w:szCs w:val="23"/>
              </w:rPr>
              <w:t xml:space="preserve"> to cover an octave in the second phrase). </w:t>
            </w:r>
          </w:p>
          <w:p w:rsidR="00C35599" w:rsidRDefault="00C35599" w:rsidP="00C35599">
            <w:pPr>
              <w:pStyle w:val="Default"/>
              <w:numPr>
                <w:ilvl w:val="0"/>
                <w:numId w:val="1"/>
              </w:numPr>
              <w:spacing w:after="66"/>
              <w:rPr>
                <w:sz w:val="23"/>
                <w:szCs w:val="23"/>
              </w:rPr>
            </w:pPr>
            <w:r w:rsidRPr="00C2581D">
              <w:rPr>
                <w:b/>
                <w:color w:val="FF0000"/>
                <w:sz w:val="23"/>
                <w:szCs w:val="23"/>
              </w:rPr>
              <w:t>Repeated in A minor</w:t>
            </w:r>
            <w:r w:rsidR="000F0881">
              <w:rPr>
                <w:sz w:val="23"/>
                <w:szCs w:val="23"/>
              </w:rPr>
              <w:t xml:space="preserve"> (sequence from previous bars)</w:t>
            </w:r>
            <w:r>
              <w:rPr>
                <w:sz w:val="23"/>
                <w:szCs w:val="23"/>
              </w:rPr>
              <w:t xml:space="preserve"> </w:t>
            </w:r>
          </w:p>
          <w:p w:rsidR="000F0881" w:rsidRDefault="000F0881" w:rsidP="00C35599">
            <w:pPr>
              <w:pStyle w:val="Default"/>
              <w:numPr>
                <w:ilvl w:val="0"/>
                <w:numId w:val="1"/>
              </w:numPr>
              <w:spacing w:after="66"/>
              <w:rPr>
                <w:sz w:val="23"/>
                <w:szCs w:val="23"/>
              </w:rPr>
            </w:pPr>
            <w:r>
              <w:rPr>
                <w:b/>
                <w:color w:val="FF0000"/>
                <w:sz w:val="23"/>
                <w:szCs w:val="23"/>
              </w:rPr>
              <w:t xml:space="preserve">Repeated up an octave </w:t>
            </w:r>
            <w:r w:rsidRPr="000F0881">
              <w:rPr>
                <w:color w:val="auto"/>
                <w:sz w:val="23"/>
                <w:szCs w:val="23"/>
              </w:rPr>
              <w:t>later in piece</w:t>
            </w:r>
          </w:p>
          <w:p w:rsidR="00C35599" w:rsidRDefault="00C35599" w:rsidP="00C35599">
            <w:pPr>
              <w:pStyle w:val="Default"/>
              <w:spacing w:after="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 </w:t>
            </w:r>
          </w:p>
          <w:p w:rsidR="00C35599" w:rsidRDefault="00C35599" w:rsidP="00C35599">
            <w:pPr>
              <w:pStyle w:val="Default"/>
              <w:numPr>
                <w:ilvl w:val="0"/>
                <w:numId w:val="1"/>
              </w:numPr>
              <w:spacing w:after="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Piano idea, featuring </w:t>
            </w:r>
            <w:r w:rsidRPr="00C2581D">
              <w:rPr>
                <w:b/>
                <w:color w:val="FF0000"/>
                <w:sz w:val="23"/>
                <w:szCs w:val="23"/>
              </w:rPr>
              <w:t>auxiliarie</w:t>
            </w:r>
            <w:r>
              <w:rPr>
                <w:sz w:val="23"/>
                <w:szCs w:val="23"/>
              </w:rPr>
              <w:t xml:space="preserve">s and a </w:t>
            </w:r>
            <w:r w:rsidRPr="00C2581D">
              <w:rPr>
                <w:b/>
                <w:color w:val="FF0000"/>
                <w:sz w:val="23"/>
                <w:szCs w:val="23"/>
              </w:rPr>
              <w:t>rising and falling minor sixth.</w:t>
            </w:r>
            <w:r w:rsidRPr="00C2581D">
              <w:rPr>
                <w:color w:val="FF0000"/>
                <w:sz w:val="23"/>
                <w:szCs w:val="23"/>
              </w:rPr>
              <w:t xml:space="preserve"> </w:t>
            </w:r>
          </w:p>
          <w:p w:rsidR="00C35599" w:rsidRDefault="00C35599" w:rsidP="00C35599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Expanded by </w:t>
            </w:r>
            <w:r w:rsidRPr="00C2581D">
              <w:rPr>
                <w:b/>
                <w:color w:val="FF0000"/>
                <w:sz w:val="23"/>
                <w:szCs w:val="23"/>
              </w:rPr>
              <w:t>descending sequence.</w:t>
            </w:r>
            <w:r w:rsidRPr="00C2581D">
              <w:rPr>
                <w:color w:val="FF0000"/>
                <w:sz w:val="23"/>
                <w:szCs w:val="23"/>
              </w:rPr>
              <w:t xml:space="preserve"> </w:t>
            </w:r>
          </w:p>
          <w:p w:rsidR="001D3635" w:rsidRDefault="001D3635" w:rsidP="00274A6F"/>
        </w:tc>
        <w:tc>
          <w:tcPr>
            <w:tcW w:w="3412" w:type="dxa"/>
          </w:tcPr>
          <w:p w:rsidR="001D3635" w:rsidRDefault="001D3635" w:rsidP="00575A0F"/>
          <w:p w:rsidR="005A7D13" w:rsidRDefault="005A7D13" w:rsidP="00575A0F"/>
          <w:p w:rsidR="005A7D13" w:rsidRDefault="005A7D13" w:rsidP="00575A0F"/>
          <w:p w:rsidR="005A7D13" w:rsidRDefault="005A7D13" w:rsidP="00575A0F"/>
          <w:p w:rsidR="005A7D13" w:rsidRDefault="005A7D13" w:rsidP="00575A0F">
            <w:r>
              <w:t>Rising = suspense</w:t>
            </w:r>
          </w:p>
          <w:p w:rsidR="005A7D13" w:rsidRDefault="005A7D13" w:rsidP="00575A0F"/>
          <w:p w:rsidR="005A7D13" w:rsidRDefault="005A7D13" w:rsidP="00575A0F">
            <w:r>
              <w:t>Expansion = growing tension</w:t>
            </w:r>
          </w:p>
          <w:p w:rsidR="005A7D13" w:rsidRDefault="005A7D13" w:rsidP="00575A0F"/>
          <w:p w:rsidR="005A7D13" w:rsidRDefault="005A7D13" w:rsidP="00575A0F"/>
          <w:p w:rsidR="005A7D13" w:rsidRDefault="005A7D13" w:rsidP="00575A0F"/>
          <w:p w:rsidR="005A7D13" w:rsidRDefault="005A7D13" w:rsidP="00575A0F"/>
          <w:p w:rsidR="005A7D13" w:rsidRDefault="005A7D13" w:rsidP="00575A0F">
            <w:r>
              <w:t>Transposition = development/instability</w:t>
            </w:r>
          </w:p>
          <w:p w:rsidR="005A7D13" w:rsidRDefault="005A7D13" w:rsidP="00575A0F"/>
          <w:p w:rsidR="005A7D13" w:rsidRDefault="005A7D13" w:rsidP="00575A0F">
            <w:r>
              <w:t>Distinctive, poignant interval</w:t>
            </w:r>
          </w:p>
          <w:p w:rsidR="005A7D13" w:rsidRDefault="005A7D13" w:rsidP="00575A0F"/>
          <w:p w:rsidR="005A7D13" w:rsidRDefault="005A7D13" w:rsidP="00575A0F"/>
          <w:p w:rsidR="005A7D13" w:rsidRDefault="005A7D13" w:rsidP="00575A0F"/>
          <w:p w:rsidR="005A7D13" w:rsidRDefault="005A7D13" w:rsidP="00575A0F">
            <w:r>
              <w:t>Extending melody line</w:t>
            </w:r>
          </w:p>
        </w:tc>
        <w:tc>
          <w:tcPr>
            <w:tcW w:w="2207" w:type="dxa"/>
          </w:tcPr>
          <w:p w:rsidR="001D3635" w:rsidRDefault="00537B5A" w:rsidP="00575A0F">
            <w:r>
              <w:t xml:space="preserve">Strong individual themes in The Danish Girl by </w:t>
            </w:r>
            <w:proofErr w:type="spellStart"/>
            <w:r>
              <w:t>Desplat</w:t>
            </w:r>
            <w:proofErr w:type="spellEnd"/>
          </w:p>
          <w:p w:rsidR="00537B5A" w:rsidRDefault="00537B5A" w:rsidP="00575A0F"/>
          <w:p w:rsidR="00537B5A" w:rsidRDefault="00537B5A" w:rsidP="00575A0F">
            <w:r>
              <w:t>Rising = Flying Scene in ET by John Williams</w:t>
            </w:r>
          </w:p>
          <w:p w:rsidR="005F5C90" w:rsidRDefault="005F5C90" w:rsidP="00575A0F"/>
          <w:p w:rsidR="00537B5A" w:rsidRDefault="005F5C90" w:rsidP="00575A0F">
            <w:r>
              <w:t>Batman set work = themes transposed into different keys</w:t>
            </w:r>
          </w:p>
          <w:p w:rsidR="005F5C90" w:rsidRDefault="005F5C90" w:rsidP="00575A0F"/>
          <w:p w:rsidR="00537B5A" w:rsidRDefault="00537B5A" w:rsidP="00575A0F"/>
          <w:p w:rsidR="00537B5A" w:rsidRDefault="00537B5A" w:rsidP="00575A0F"/>
          <w:p w:rsidR="00537B5A" w:rsidRDefault="00537B5A" w:rsidP="00575A0F"/>
          <w:p w:rsidR="00537B5A" w:rsidRDefault="00537B5A" w:rsidP="00575A0F">
            <w:r>
              <w:t>Jurassic Park’s main theme by John Williams is based on aux notes</w:t>
            </w:r>
          </w:p>
        </w:tc>
      </w:tr>
      <w:tr w:rsidR="00575A0F" w:rsidTr="00274A6F">
        <w:trPr>
          <w:trHeight w:val="2048"/>
        </w:trPr>
        <w:tc>
          <w:tcPr>
            <w:tcW w:w="498" w:type="dxa"/>
            <w:textDirection w:val="btLr"/>
            <w:vAlign w:val="center"/>
          </w:tcPr>
          <w:p w:rsidR="00575A0F" w:rsidRDefault="00575A0F" w:rsidP="00274A6F">
            <w:pPr>
              <w:ind w:left="113" w:right="113"/>
              <w:jc w:val="center"/>
            </w:pPr>
            <w:r>
              <w:t>Rhythm, tempo &amp; Metre</w:t>
            </w:r>
          </w:p>
        </w:tc>
        <w:tc>
          <w:tcPr>
            <w:tcW w:w="3046" w:type="dxa"/>
          </w:tcPr>
          <w:p w:rsidR="00273691" w:rsidRDefault="00BB07E0" w:rsidP="00BB07E0">
            <w:pPr>
              <w:pStyle w:val="Default"/>
              <w:spacing w:after="126"/>
              <w:rPr>
                <w:rFonts w:eastAsia="MS UI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Slow Simple Triple time at </w:t>
            </w:r>
            <w:r>
              <w:rPr>
                <w:rFonts w:ascii="MS UI Gothic" w:eastAsia="MS UI Gothic" w:cs="MS UI Gothic" w:hint="eastAsia"/>
                <w:sz w:val="32"/>
                <w:szCs w:val="32"/>
              </w:rPr>
              <w:t>♩</w:t>
            </w:r>
            <w:r>
              <w:rPr>
                <w:rFonts w:eastAsia="MS UI Gothic"/>
                <w:sz w:val="22"/>
                <w:szCs w:val="22"/>
              </w:rPr>
              <w:t xml:space="preserve">= 69. Clear pulse from bar 19 onwards. </w:t>
            </w:r>
          </w:p>
          <w:p w:rsidR="00273691" w:rsidRDefault="00273691" w:rsidP="00BB07E0">
            <w:pPr>
              <w:pStyle w:val="Default"/>
              <w:spacing w:after="126"/>
              <w:rPr>
                <w:rFonts w:eastAsia="MS UI Gothic"/>
                <w:sz w:val="22"/>
                <w:szCs w:val="22"/>
              </w:rPr>
            </w:pPr>
          </w:p>
          <w:p w:rsidR="00BB07E0" w:rsidRDefault="00BB07E0" w:rsidP="00BB07E0">
            <w:pPr>
              <w:pStyle w:val="Default"/>
              <w:spacing w:after="126"/>
              <w:rPr>
                <w:rFonts w:eastAsia="MS UI Gothic"/>
                <w:sz w:val="22"/>
                <w:szCs w:val="22"/>
              </w:rPr>
            </w:pPr>
            <w:r>
              <w:rPr>
                <w:rFonts w:eastAsia="MS UI Gothic"/>
                <w:sz w:val="22"/>
                <w:szCs w:val="22"/>
              </w:rPr>
              <w:t xml:space="preserve">Bars 1–18 are very slow moving and </w:t>
            </w:r>
            <w:r w:rsidRPr="00C2581D">
              <w:rPr>
                <w:rFonts w:eastAsia="MS UI Gothic"/>
                <w:b/>
                <w:color w:val="FF0000"/>
                <w:sz w:val="22"/>
                <w:szCs w:val="22"/>
              </w:rPr>
              <w:t>pulse is not clear.</w:t>
            </w:r>
            <w:r w:rsidRPr="00C2581D">
              <w:rPr>
                <w:rFonts w:eastAsia="MS UI Gothic"/>
                <w:color w:val="FF0000"/>
                <w:sz w:val="22"/>
                <w:szCs w:val="22"/>
              </w:rPr>
              <w:t xml:space="preserve"> </w:t>
            </w:r>
          </w:p>
          <w:p w:rsidR="005F5C90" w:rsidRDefault="005F5C90" w:rsidP="00BB07E0">
            <w:pPr>
              <w:pStyle w:val="Default"/>
              <w:rPr>
                <w:rFonts w:eastAsia="MS UI Gothic"/>
                <w:b/>
                <w:color w:val="FF0000"/>
                <w:sz w:val="22"/>
                <w:szCs w:val="22"/>
              </w:rPr>
            </w:pPr>
          </w:p>
          <w:p w:rsidR="00BB07E0" w:rsidRDefault="00BB07E0" w:rsidP="00BB07E0">
            <w:pPr>
              <w:pStyle w:val="Default"/>
              <w:rPr>
                <w:rFonts w:eastAsia="MS UI Gothic"/>
                <w:sz w:val="22"/>
                <w:szCs w:val="22"/>
              </w:rPr>
            </w:pPr>
            <w:r w:rsidRPr="00C2581D">
              <w:rPr>
                <w:rFonts w:eastAsia="MS UI Gothic"/>
                <w:b/>
                <w:color w:val="FF0000"/>
                <w:sz w:val="22"/>
                <w:szCs w:val="22"/>
              </w:rPr>
              <w:t xml:space="preserve">Repeated </w:t>
            </w:r>
            <w:r w:rsidR="005F5C90">
              <w:rPr>
                <w:rFonts w:eastAsia="MS UI Gothic"/>
                <w:b/>
                <w:color w:val="FF0000"/>
                <w:sz w:val="22"/>
                <w:szCs w:val="22"/>
              </w:rPr>
              <w:t xml:space="preserve">quavers </w:t>
            </w:r>
            <w:r>
              <w:rPr>
                <w:rFonts w:eastAsia="MS UI Gothic"/>
                <w:sz w:val="22"/>
                <w:szCs w:val="22"/>
              </w:rPr>
              <w:t xml:space="preserve">in both A and B ideas </w:t>
            </w:r>
          </w:p>
          <w:p w:rsidR="00B47B30" w:rsidRDefault="00B47B30" w:rsidP="00BB07E0">
            <w:pPr>
              <w:pStyle w:val="Default"/>
              <w:rPr>
                <w:rFonts w:eastAsia="MS UI Gothic"/>
                <w:sz w:val="22"/>
                <w:szCs w:val="22"/>
              </w:rPr>
            </w:pPr>
          </w:p>
          <w:p w:rsidR="00B47B30" w:rsidRDefault="00B47B30" w:rsidP="00BB07E0">
            <w:pPr>
              <w:pStyle w:val="Default"/>
              <w:rPr>
                <w:rFonts w:eastAsia="MS UI Gothic"/>
                <w:sz w:val="22"/>
                <w:szCs w:val="22"/>
              </w:rPr>
            </w:pPr>
            <w:r w:rsidRPr="00C2581D">
              <w:rPr>
                <w:rFonts w:eastAsia="MS UI Gothic"/>
                <w:b/>
                <w:color w:val="FF0000"/>
                <w:sz w:val="22"/>
                <w:szCs w:val="22"/>
              </w:rPr>
              <w:t>Anticipatory</w:t>
            </w:r>
            <w:r>
              <w:rPr>
                <w:rFonts w:eastAsia="MS UI Gothic"/>
                <w:sz w:val="22"/>
                <w:szCs w:val="22"/>
              </w:rPr>
              <w:t xml:space="preserve"> nature of timpani rhythm</w:t>
            </w:r>
          </w:p>
          <w:p w:rsidR="001D3635" w:rsidRPr="005329FE" w:rsidRDefault="001D3635" w:rsidP="00575A0F">
            <w:pPr>
              <w:rPr>
                <w:b/>
              </w:rPr>
            </w:pPr>
          </w:p>
        </w:tc>
        <w:tc>
          <w:tcPr>
            <w:tcW w:w="3412" w:type="dxa"/>
          </w:tcPr>
          <w:p w:rsidR="00273691" w:rsidRDefault="00273691" w:rsidP="00575A0F">
            <w:r>
              <w:t>Stability</w:t>
            </w:r>
          </w:p>
          <w:p w:rsidR="00273691" w:rsidRDefault="00273691" w:rsidP="00575A0F"/>
          <w:p w:rsidR="00273691" w:rsidRDefault="00273691" w:rsidP="00575A0F"/>
          <w:p w:rsidR="00273691" w:rsidRDefault="00273691" w:rsidP="00575A0F"/>
          <w:p w:rsidR="00273691" w:rsidRDefault="00273691" w:rsidP="00575A0F"/>
          <w:p w:rsidR="00273691" w:rsidRDefault="00273691" w:rsidP="00575A0F">
            <w:r>
              <w:t>Unstable</w:t>
            </w:r>
          </w:p>
          <w:p w:rsidR="00273691" w:rsidRDefault="00273691" w:rsidP="00575A0F"/>
          <w:p w:rsidR="00273691" w:rsidRDefault="00273691" w:rsidP="00575A0F"/>
          <w:p w:rsidR="00273691" w:rsidRDefault="00273691" w:rsidP="00575A0F"/>
          <w:p w:rsidR="00273691" w:rsidRDefault="00273691" w:rsidP="00575A0F">
            <w:r>
              <w:t>Unity</w:t>
            </w:r>
          </w:p>
          <w:p w:rsidR="00B47B30" w:rsidRDefault="00B47B30" w:rsidP="00575A0F"/>
          <w:p w:rsidR="00B47B30" w:rsidRDefault="00B47B30" w:rsidP="00575A0F"/>
          <w:p w:rsidR="00B47B30" w:rsidRDefault="00B47B30" w:rsidP="00575A0F">
            <w:r>
              <w:t>Tension</w:t>
            </w:r>
          </w:p>
        </w:tc>
        <w:tc>
          <w:tcPr>
            <w:tcW w:w="2207" w:type="dxa"/>
          </w:tcPr>
          <w:p w:rsidR="00575A0F" w:rsidRDefault="00575A0F" w:rsidP="00575A0F"/>
          <w:p w:rsidR="005F5C90" w:rsidRDefault="005F5C90" w:rsidP="00575A0F"/>
          <w:p w:rsidR="005F5C90" w:rsidRDefault="005F5C90" w:rsidP="00575A0F"/>
          <w:p w:rsidR="005F5C90" w:rsidRDefault="005F5C90" w:rsidP="00575A0F"/>
          <w:p w:rsidR="005F5C90" w:rsidRDefault="005F5C90" w:rsidP="00575A0F"/>
          <w:p w:rsidR="005F5C90" w:rsidRDefault="005F5C90" w:rsidP="00575A0F">
            <w:r>
              <w:t>Anticipatory rhythms &amp; unclear pulse in The Chase from Planet of The Apes by Goldsmith = drama/tension</w:t>
            </w:r>
          </w:p>
          <w:p w:rsidR="005F5C90" w:rsidRDefault="005F5C90" w:rsidP="00575A0F"/>
          <w:p w:rsidR="005F5C90" w:rsidRDefault="005F5C90" w:rsidP="00575A0F">
            <w:r>
              <w:t>Repeated Qs also in ET Flying Theme by John Williams = motion</w:t>
            </w:r>
          </w:p>
          <w:p w:rsidR="005F5C90" w:rsidRDefault="005F5C90" w:rsidP="00575A0F"/>
          <w:p w:rsidR="005F5C90" w:rsidRDefault="005F5C90" w:rsidP="00575A0F"/>
          <w:p w:rsidR="005F5C90" w:rsidRDefault="005F5C90" w:rsidP="00575A0F"/>
        </w:tc>
      </w:tr>
      <w:tr w:rsidR="00575A0F" w:rsidTr="00274A6F">
        <w:tc>
          <w:tcPr>
            <w:tcW w:w="498" w:type="dxa"/>
            <w:textDirection w:val="btLr"/>
            <w:vAlign w:val="center"/>
          </w:tcPr>
          <w:p w:rsidR="00575A0F" w:rsidRDefault="00575A0F" w:rsidP="00274A6F">
            <w:pPr>
              <w:ind w:left="113" w:right="113"/>
              <w:jc w:val="center"/>
            </w:pPr>
            <w:r>
              <w:t>Texture</w:t>
            </w:r>
          </w:p>
        </w:tc>
        <w:tc>
          <w:tcPr>
            <w:tcW w:w="3046" w:type="dxa"/>
          </w:tcPr>
          <w:p w:rsidR="00575A0F" w:rsidRPr="00C2581D" w:rsidRDefault="00BB07E0" w:rsidP="005329FE">
            <w:pPr>
              <w:rPr>
                <w:b/>
                <w:color w:val="FF0000"/>
              </w:rPr>
            </w:pPr>
            <w:r>
              <w:t xml:space="preserve">Mainly </w:t>
            </w:r>
            <w:r w:rsidRPr="00C2581D">
              <w:rPr>
                <w:b/>
                <w:color w:val="FF0000"/>
              </w:rPr>
              <w:t>melody dominated homophony</w:t>
            </w:r>
          </w:p>
          <w:p w:rsidR="00BB07E0" w:rsidRDefault="00BB07E0" w:rsidP="005329FE"/>
          <w:p w:rsidR="00E9074A" w:rsidRPr="00C2581D" w:rsidRDefault="00BB07E0" w:rsidP="005329FE">
            <w:pPr>
              <w:rPr>
                <w:b/>
                <w:color w:val="FF0000"/>
              </w:rPr>
            </w:pPr>
            <w:r w:rsidRPr="00C2581D">
              <w:rPr>
                <w:b/>
                <w:color w:val="FF0000"/>
              </w:rPr>
              <w:t>Timpani ostinato</w:t>
            </w:r>
            <w:r w:rsidR="00E9074A" w:rsidRPr="00C2581D">
              <w:rPr>
                <w:b/>
                <w:color w:val="FF0000"/>
              </w:rPr>
              <w:t xml:space="preserve"> of articulated dominant pedal</w:t>
            </w:r>
          </w:p>
          <w:p w:rsidR="00E9074A" w:rsidRDefault="00E9074A" w:rsidP="005329FE"/>
          <w:p w:rsidR="00E9074A" w:rsidRDefault="00E9074A" w:rsidP="005329FE">
            <w:pPr>
              <w:rPr>
                <w:b/>
                <w:color w:val="FF0000"/>
              </w:rPr>
            </w:pPr>
            <w:r w:rsidRPr="00C2581D">
              <w:rPr>
                <w:b/>
                <w:color w:val="FF0000"/>
              </w:rPr>
              <w:t>Long tonic pedal in octaves</w:t>
            </w:r>
          </w:p>
          <w:p w:rsidR="000F0881" w:rsidRDefault="000F0881" w:rsidP="005329FE">
            <w:pPr>
              <w:rPr>
                <w:b/>
                <w:color w:val="FF0000"/>
              </w:rPr>
            </w:pPr>
          </w:p>
          <w:p w:rsidR="000F0881" w:rsidRPr="000F0881" w:rsidRDefault="000F0881" w:rsidP="005329FE">
            <w:r w:rsidRPr="000F0881">
              <w:t>Gradual building of texture throughout. Very thin texture towards end.</w:t>
            </w:r>
          </w:p>
          <w:p w:rsidR="000F0881" w:rsidRDefault="000F0881" w:rsidP="005329FE">
            <w:pPr>
              <w:rPr>
                <w:b/>
                <w:color w:val="FF0000"/>
              </w:rPr>
            </w:pPr>
          </w:p>
          <w:p w:rsidR="000F0881" w:rsidRPr="00C2581D" w:rsidRDefault="000F0881" w:rsidP="005329FE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Broken chord </w:t>
            </w:r>
            <w:proofErr w:type="spellStart"/>
            <w:r>
              <w:rPr>
                <w:b/>
                <w:color w:val="FF0000"/>
              </w:rPr>
              <w:t>alberti</w:t>
            </w:r>
            <w:proofErr w:type="spellEnd"/>
            <w:r>
              <w:rPr>
                <w:b/>
                <w:color w:val="FF0000"/>
              </w:rPr>
              <w:t xml:space="preserve"> bass </w:t>
            </w:r>
            <w:r w:rsidRPr="000F0881">
              <w:t>accompaniment in piano with countermelody in cello</w:t>
            </w:r>
          </w:p>
        </w:tc>
        <w:tc>
          <w:tcPr>
            <w:tcW w:w="3412" w:type="dxa"/>
          </w:tcPr>
          <w:p w:rsidR="00575A0F" w:rsidRDefault="00B47B30" w:rsidP="00575A0F">
            <w:r>
              <w:t>Classical/clear presentation of melody</w:t>
            </w:r>
          </w:p>
          <w:p w:rsidR="00B47B30" w:rsidRDefault="00B47B30" w:rsidP="00575A0F"/>
          <w:p w:rsidR="00B47B30" w:rsidRDefault="00B47B30" w:rsidP="00575A0F">
            <w:r>
              <w:t>Heartbeat? Sounds tense</w:t>
            </w:r>
          </w:p>
          <w:p w:rsidR="00E9074A" w:rsidRDefault="00E9074A" w:rsidP="00575A0F"/>
          <w:p w:rsidR="00E9074A" w:rsidRDefault="00E9074A" w:rsidP="00575A0F"/>
          <w:p w:rsidR="00E9074A" w:rsidRDefault="00E9074A" w:rsidP="00575A0F">
            <w:r>
              <w:t xml:space="preserve">Sounds ominous </w:t>
            </w:r>
          </w:p>
          <w:p w:rsidR="000F0881" w:rsidRDefault="000F0881" w:rsidP="00575A0F"/>
          <w:p w:rsidR="000F0881" w:rsidRDefault="000F0881" w:rsidP="00575A0F">
            <w:r>
              <w:t>Builds in tension. Loneliness at end.</w:t>
            </w:r>
          </w:p>
          <w:p w:rsidR="000F0881" w:rsidRDefault="000F0881" w:rsidP="00575A0F"/>
          <w:p w:rsidR="000F0881" w:rsidRDefault="000F0881" w:rsidP="00575A0F"/>
          <w:p w:rsidR="000F0881" w:rsidRDefault="000F0881" w:rsidP="00575A0F"/>
          <w:p w:rsidR="000F0881" w:rsidRDefault="000F0881" w:rsidP="00575A0F">
            <w:r>
              <w:t>Classical like</w:t>
            </w:r>
          </w:p>
        </w:tc>
        <w:tc>
          <w:tcPr>
            <w:tcW w:w="2207" w:type="dxa"/>
          </w:tcPr>
          <w:p w:rsidR="00575A0F" w:rsidRDefault="008569D2" w:rsidP="00575A0F">
            <w:r>
              <w:t xml:space="preserve">Mozart’s Piano Sonata in Bb: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  <w:p w:rsidR="008569D2" w:rsidRDefault="008569D2" w:rsidP="00575A0F"/>
          <w:p w:rsidR="008569D2" w:rsidRDefault="008569D2" w:rsidP="008569D2">
            <w:proofErr w:type="spellStart"/>
            <w:r>
              <w:t>Ostinati</w:t>
            </w:r>
            <w:proofErr w:type="spellEnd"/>
            <w:r>
              <w:t xml:space="preserve"> = The Chase in Planet of The Apes by Goldsmith, and Psycho set work</w:t>
            </w:r>
          </w:p>
          <w:p w:rsidR="008569D2" w:rsidRDefault="008569D2" w:rsidP="00575A0F"/>
          <w:p w:rsidR="000F0881" w:rsidRDefault="000F0881" w:rsidP="00575A0F"/>
          <w:p w:rsidR="000F0881" w:rsidRDefault="000F0881" w:rsidP="00575A0F"/>
          <w:p w:rsidR="000F0881" w:rsidRDefault="000F0881" w:rsidP="00575A0F"/>
          <w:p w:rsidR="000F0881" w:rsidRDefault="000F0881" w:rsidP="00575A0F"/>
          <w:p w:rsidR="000F0881" w:rsidRDefault="000F0881" w:rsidP="000F0881">
            <w:r>
              <w:t xml:space="preserve">Mozart’s Piano Sonata in Bb: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  <w:p w:rsidR="000F0881" w:rsidRDefault="000F0881" w:rsidP="00575A0F">
            <w:bookmarkStart w:id="0" w:name="_GoBack"/>
            <w:bookmarkEnd w:id="0"/>
          </w:p>
        </w:tc>
      </w:tr>
    </w:tbl>
    <w:p w:rsidR="00575A0F" w:rsidRDefault="00575A0F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98"/>
        <w:gridCol w:w="3046"/>
        <w:gridCol w:w="3412"/>
        <w:gridCol w:w="2207"/>
      </w:tblGrid>
      <w:tr w:rsidR="00BE0BDF" w:rsidTr="00BE0BDF">
        <w:tc>
          <w:tcPr>
            <w:tcW w:w="9163" w:type="dxa"/>
            <w:gridSpan w:val="4"/>
          </w:tcPr>
          <w:p w:rsidR="00BE0BDF" w:rsidRPr="00114238" w:rsidRDefault="00BE0BDF" w:rsidP="00BE0BDF">
            <w:pPr>
              <w:rPr>
                <w:b/>
              </w:rPr>
            </w:pPr>
            <w:r>
              <w:rPr>
                <w:b/>
                <w:sz w:val="36"/>
              </w:rPr>
              <w:t>Six Years Later</w:t>
            </w:r>
          </w:p>
        </w:tc>
      </w:tr>
      <w:tr w:rsidR="00BE0BDF" w:rsidTr="00BE0BDF">
        <w:tc>
          <w:tcPr>
            <w:tcW w:w="498" w:type="dxa"/>
          </w:tcPr>
          <w:p w:rsidR="00BE0BDF" w:rsidRDefault="00BE0BDF" w:rsidP="00BE0BDF"/>
        </w:tc>
        <w:tc>
          <w:tcPr>
            <w:tcW w:w="3046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412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207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BE0BDF" w:rsidTr="00BE0BDF">
        <w:tc>
          <w:tcPr>
            <w:tcW w:w="498" w:type="dxa"/>
            <w:textDirection w:val="btLr"/>
            <w:vAlign w:val="center"/>
          </w:tcPr>
          <w:p w:rsidR="00BE0BDF" w:rsidRDefault="00BE0BDF" w:rsidP="00BE0BDF">
            <w:pPr>
              <w:ind w:left="113" w:right="113"/>
              <w:jc w:val="center"/>
            </w:pPr>
            <w:r>
              <w:t>Structure</w:t>
            </w:r>
          </w:p>
        </w:tc>
        <w:tc>
          <w:tcPr>
            <w:tcW w:w="3046" w:type="dxa"/>
          </w:tcPr>
          <w:p w:rsidR="00BE0BDF" w:rsidRDefault="00BE0BDF" w:rsidP="00BE0BDF">
            <w:r>
              <w:t>Short 2 bar introduction</w:t>
            </w:r>
          </w:p>
          <w:p w:rsidR="00BE0BDF" w:rsidRDefault="00BE0BDF" w:rsidP="00BE0BDF">
            <w:r>
              <w:t>A</w:t>
            </w:r>
            <w:r w:rsidR="005C4934">
              <w:t xml:space="preserve"> (waltz section)</w:t>
            </w:r>
          </w:p>
          <w:p w:rsidR="00BE0BDF" w:rsidRDefault="00BE0BDF" w:rsidP="00BE0BDF">
            <w:r>
              <w:t>Link</w:t>
            </w:r>
          </w:p>
          <w:p w:rsidR="00BE0BDF" w:rsidRDefault="00BE0BDF" w:rsidP="00BE0BDF">
            <w:r>
              <w:t>B</w:t>
            </w:r>
            <w:r w:rsidR="005C4934">
              <w:t xml:space="preserve"> (themes B &amp; C from opening)</w:t>
            </w:r>
          </w:p>
          <w:p w:rsidR="00BE0BDF" w:rsidRDefault="00BE0BDF" w:rsidP="00BE0BDF">
            <w:r>
              <w:t>Coda</w:t>
            </w:r>
          </w:p>
          <w:p w:rsidR="00BE0BDF" w:rsidRDefault="00BE0BDF" w:rsidP="00BE0BDF"/>
        </w:tc>
        <w:tc>
          <w:tcPr>
            <w:tcW w:w="3412" w:type="dxa"/>
          </w:tcPr>
          <w:p w:rsidR="00BE0BDF" w:rsidRDefault="005C4934" w:rsidP="00BE0BDF">
            <w:r>
              <w:t>Reflects the narrative – happy scene, followed by sad reflection</w:t>
            </w:r>
          </w:p>
        </w:tc>
        <w:tc>
          <w:tcPr>
            <w:tcW w:w="2207" w:type="dxa"/>
          </w:tcPr>
          <w:p w:rsidR="00BE0BDF" w:rsidRDefault="00BE0BDF" w:rsidP="00BE0BDF"/>
        </w:tc>
      </w:tr>
      <w:tr w:rsidR="00BE0BDF" w:rsidTr="00BE0BD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BE0BDF" w:rsidRDefault="00BE0BDF" w:rsidP="00BE0BDF">
            <w:pPr>
              <w:ind w:left="113" w:right="113"/>
              <w:jc w:val="center"/>
            </w:pPr>
            <w:r>
              <w:t>Tonality</w:t>
            </w:r>
          </w:p>
        </w:tc>
        <w:tc>
          <w:tcPr>
            <w:tcW w:w="3046" w:type="dxa"/>
          </w:tcPr>
          <w:p w:rsidR="00DB2779" w:rsidRDefault="00DB2779" w:rsidP="00DB2779">
            <w:r w:rsidRPr="00C2581D">
              <w:rPr>
                <w:b/>
                <w:color w:val="FF0000"/>
              </w:rPr>
              <w:t>D major</w:t>
            </w:r>
            <w:r w:rsidRPr="00C2581D">
              <w:rPr>
                <w:color w:val="FF0000"/>
              </w:rPr>
              <w:t xml:space="preserve"> </w:t>
            </w:r>
            <w:r>
              <w:t>with modal inflections</w:t>
            </w:r>
          </w:p>
          <w:p w:rsidR="00BE0BDF" w:rsidRDefault="00DB2779" w:rsidP="00DB2779">
            <w:r>
              <w:t xml:space="preserve">C natural = </w:t>
            </w:r>
            <w:proofErr w:type="spellStart"/>
            <w:r w:rsidRPr="00C2581D">
              <w:rPr>
                <w:b/>
                <w:color w:val="FF0000"/>
              </w:rPr>
              <w:t>mixolydian</w:t>
            </w:r>
            <w:proofErr w:type="spellEnd"/>
          </w:p>
          <w:p w:rsidR="005C4934" w:rsidRDefault="005C4934" w:rsidP="00DB2779"/>
          <w:p w:rsidR="005C4934" w:rsidRPr="00C2581D" w:rsidRDefault="005C4934" w:rsidP="00DB2779">
            <w:pPr>
              <w:rPr>
                <w:b/>
              </w:rPr>
            </w:pPr>
            <w:r w:rsidRPr="00C2581D">
              <w:rPr>
                <w:b/>
                <w:color w:val="FF0000"/>
              </w:rPr>
              <w:t>No modulation</w:t>
            </w:r>
          </w:p>
        </w:tc>
        <w:tc>
          <w:tcPr>
            <w:tcW w:w="3412" w:type="dxa"/>
          </w:tcPr>
          <w:p w:rsidR="005C4934" w:rsidRDefault="005C4934" w:rsidP="005C4934">
            <w:r>
              <w:t>Reflects earlier times</w:t>
            </w:r>
          </w:p>
          <w:p w:rsidR="005C4934" w:rsidRDefault="005C4934" w:rsidP="005C4934"/>
          <w:p w:rsidR="005C4934" w:rsidRDefault="005C4934" w:rsidP="005C4934"/>
          <w:p w:rsidR="00BE0BDF" w:rsidRDefault="005C4934" w:rsidP="005C4934">
            <w:r>
              <w:t>Maintains atmosphere</w:t>
            </w:r>
          </w:p>
        </w:tc>
        <w:tc>
          <w:tcPr>
            <w:tcW w:w="2207" w:type="dxa"/>
          </w:tcPr>
          <w:p w:rsidR="00782DC3" w:rsidRDefault="00782DC3" w:rsidP="00782DC3">
            <w:r>
              <w:t>Bella’s Lullaby from Twilight by Burwell = modal/earlier times</w:t>
            </w:r>
          </w:p>
          <w:p w:rsidR="00782DC3" w:rsidRDefault="00782DC3" w:rsidP="00782DC3"/>
          <w:p w:rsidR="00782DC3" w:rsidRDefault="00782DC3" w:rsidP="00782DC3">
            <w:r>
              <w:t>Take Her To Sea, Mr Murdoch from Titanic = modal/atmospheric</w:t>
            </w:r>
          </w:p>
          <w:p w:rsidR="00782DC3" w:rsidRDefault="00782DC3" w:rsidP="00782DC3"/>
          <w:p w:rsidR="00BE0BDF" w:rsidRDefault="00782DC3" w:rsidP="00782DC3">
            <w:r>
              <w:t>Herrmann’s Psycho score = frequently no modulations within a cue</w:t>
            </w:r>
          </w:p>
        </w:tc>
      </w:tr>
      <w:tr w:rsidR="00DB2779" w:rsidTr="00BE0BDF">
        <w:tc>
          <w:tcPr>
            <w:tcW w:w="498" w:type="dxa"/>
            <w:textDirection w:val="btLr"/>
            <w:vAlign w:val="center"/>
          </w:tcPr>
          <w:p w:rsidR="00DB2779" w:rsidRDefault="00DB2779" w:rsidP="00BE0BDF">
            <w:pPr>
              <w:ind w:left="113" w:right="113"/>
              <w:jc w:val="center"/>
            </w:pPr>
            <w:r>
              <w:t>Harmony</w:t>
            </w:r>
          </w:p>
        </w:tc>
        <w:tc>
          <w:tcPr>
            <w:tcW w:w="3046" w:type="dxa"/>
          </w:tcPr>
          <w:p w:rsidR="00DB2779" w:rsidRPr="002871FD" w:rsidRDefault="00DB2779" w:rsidP="00BE0BDF">
            <w:r w:rsidRPr="002871FD">
              <w:t xml:space="preserve">Frequent use of the </w:t>
            </w:r>
            <w:r w:rsidRPr="00C2581D">
              <w:rPr>
                <w:b/>
                <w:color w:val="FF0000"/>
              </w:rPr>
              <w:t>D-Am progression (I-minor V)</w:t>
            </w:r>
          </w:p>
          <w:p w:rsidR="002871FD" w:rsidRDefault="002871FD" w:rsidP="00BE0BDF">
            <w:pPr>
              <w:rPr>
                <w:b/>
              </w:rPr>
            </w:pPr>
          </w:p>
          <w:p w:rsidR="002871FD" w:rsidRDefault="002871FD" w:rsidP="002871FD">
            <w:pPr>
              <w:pStyle w:val="Default"/>
              <w:rPr>
                <w:sz w:val="22"/>
                <w:szCs w:val="22"/>
              </w:rPr>
            </w:pPr>
            <w:r w:rsidRPr="00C2581D">
              <w:rPr>
                <w:b/>
                <w:color w:val="FF0000"/>
                <w:sz w:val="22"/>
                <w:szCs w:val="22"/>
              </w:rPr>
              <w:t>Augmented chord I</w:t>
            </w:r>
            <w:r w:rsidRPr="00C2581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alternating with standard chord I in link passage </w:t>
            </w:r>
          </w:p>
          <w:p w:rsidR="002871FD" w:rsidRDefault="002871FD" w:rsidP="002871FD">
            <w:pPr>
              <w:pStyle w:val="Default"/>
              <w:rPr>
                <w:sz w:val="22"/>
                <w:szCs w:val="22"/>
              </w:rPr>
            </w:pPr>
          </w:p>
          <w:p w:rsidR="002871FD" w:rsidRPr="00C2581D" w:rsidRDefault="002871FD" w:rsidP="002871FD">
            <w:pPr>
              <w:pStyle w:val="Default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Relatively </w:t>
            </w:r>
            <w:r w:rsidRPr="00C2581D">
              <w:rPr>
                <w:b/>
                <w:color w:val="FF0000"/>
                <w:sz w:val="22"/>
                <w:szCs w:val="22"/>
              </w:rPr>
              <w:t>small number of chords used &amp; slow rate of harmonic progression</w:t>
            </w:r>
          </w:p>
          <w:p w:rsidR="002871FD" w:rsidRDefault="002871FD" w:rsidP="002871FD">
            <w:pPr>
              <w:pStyle w:val="Default"/>
              <w:rPr>
                <w:sz w:val="22"/>
                <w:szCs w:val="22"/>
              </w:rPr>
            </w:pPr>
          </w:p>
          <w:p w:rsidR="002871FD" w:rsidRPr="006E4B32" w:rsidRDefault="002871FD" w:rsidP="00BE0BDF">
            <w:pPr>
              <w:rPr>
                <w:b/>
              </w:rPr>
            </w:pPr>
          </w:p>
        </w:tc>
        <w:tc>
          <w:tcPr>
            <w:tcW w:w="3412" w:type="dxa"/>
          </w:tcPr>
          <w:p w:rsidR="00DB2779" w:rsidRDefault="002871FD" w:rsidP="00BE0BDF">
            <w:r>
              <w:t>Unstable/sad</w:t>
            </w:r>
          </w:p>
          <w:p w:rsidR="002871FD" w:rsidRDefault="002871FD" w:rsidP="00BE0BDF"/>
          <w:p w:rsidR="002871FD" w:rsidRDefault="002871FD" w:rsidP="00BE0BDF"/>
          <w:p w:rsidR="002871FD" w:rsidRDefault="002871FD" w:rsidP="00BE0BDF">
            <w:r>
              <w:t>Adds colour, builds tension</w:t>
            </w:r>
          </w:p>
          <w:p w:rsidR="002871FD" w:rsidRDefault="002871FD" w:rsidP="00BE0BDF"/>
          <w:p w:rsidR="002871FD" w:rsidRDefault="002871FD" w:rsidP="00BE0BDF"/>
          <w:p w:rsidR="002871FD" w:rsidRDefault="002871FD" w:rsidP="00BE0BDF"/>
          <w:p w:rsidR="002871FD" w:rsidRDefault="002871FD" w:rsidP="00BE0BDF">
            <w:r>
              <w:t>Keeps music as delicate underscore</w:t>
            </w:r>
          </w:p>
        </w:tc>
        <w:tc>
          <w:tcPr>
            <w:tcW w:w="2207" w:type="dxa"/>
          </w:tcPr>
          <w:p w:rsidR="00B26C80" w:rsidRDefault="00B26C80" w:rsidP="00B26C80">
            <w:r>
              <w:t>Portman’s The Cider House Rules = uncomplicated harmony</w:t>
            </w:r>
          </w:p>
          <w:p w:rsidR="00DB2779" w:rsidRDefault="00DB2779" w:rsidP="00BE0BDF"/>
        </w:tc>
      </w:tr>
      <w:tr w:rsidR="00BE0BDF" w:rsidTr="00BE0BD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BE0BDF" w:rsidRDefault="00BE0BDF" w:rsidP="00BE0BDF">
            <w:pPr>
              <w:ind w:left="113" w:right="113"/>
              <w:jc w:val="center"/>
            </w:pPr>
            <w:r>
              <w:t>Melody</w:t>
            </w:r>
          </w:p>
        </w:tc>
        <w:tc>
          <w:tcPr>
            <w:tcW w:w="3046" w:type="dxa"/>
          </w:tcPr>
          <w:p w:rsidR="00C35599" w:rsidRDefault="00C35599" w:rsidP="00C35599">
            <w:pPr>
              <w:pStyle w:val="Default"/>
            </w:pPr>
          </w:p>
          <w:p w:rsidR="00C35599" w:rsidRDefault="00C35599" w:rsidP="00C35599">
            <w:pPr>
              <w:pStyle w:val="Default"/>
              <w:spacing w:after="70"/>
              <w:rPr>
                <w:sz w:val="22"/>
                <w:szCs w:val="22"/>
              </w:rPr>
            </w:pPr>
            <w:r w:rsidRPr="00C2581D">
              <w:rPr>
                <w:b/>
                <w:color w:val="FF0000"/>
                <w:sz w:val="22"/>
                <w:szCs w:val="22"/>
              </w:rPr>
              <w:t>Triadic</w:t>
            </w:r>
            <w:r>
              <w:rPr>
                <w:sz w:val="22"/>
                <w:szCs w:val="22"/>
              </w:rPr>
              <w:t xml:space="preserve"> ideas at start. </w:t>
            </w:r>
          </w:p>
          <w:p w:rsidR="00C35599" w:rsidRDefault="00C35599" w:rsidP="00C35599">
            <w:pPr>
              <w:pStyle w:val="Default"/>
              <w:spacing w:after="70"/>
              <w:rPr>
                <w:sz w:val="22"/>
                <w:szCs w:val="22"/>
              </w:rPr>
            </w:pPr>
          </w:p>
          <w:p w:rsidR="00C35599" w:rsidRDefault="00C35599" w:rsidP="00C355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Decorated at time with </w:t>
            </w:r>
            <w:r w:rsidRPr="00C2581D">
              <w:rPr>
                <w:b/>
                <w:color w:val="FF0000"/>
                <w:sz w:val="22"/>
                <w:szCs w:val="22"/>
              </w:rPr>
              <w:t>chromatic lower auxiliary</w:t>
            </w:r>
            <w:r w:rsidRPr="00C2581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notes.</w:t>
            </w:r>
          </w:p>
          <w:p w:rsidR="00C35599" w:rsidRDefault="00C35599" w:rsidP="00C35599">
            <w:pPr>
              <w:pStyle w:val="Default"/>
              <w:rPr>
                <w:sz w:val="22"/>
                <w:szCs w:val="22"/>
              </w:rPr>
            </w:pPr>
          </w:p>
          <w:p w:rsidR="00C35599" w:rsidRDefault="00C35599" w:rsidP="00C355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of themes B and C from opening titles in second half of cue</w:t>
            </w:r>
          </w:p>
          <w:p w:rsidR="00BE0BDF" w:rsidRDefault="00BE0BDF" w:rsidP="00BE0BDF"/>
        </w:tc>
        <w:tc>
          <w:tcPr>
            <w:tcW w:w="3412" w:type="dxa"/>
          </w:tcPr>
          <w:p w:rsidR="00BE0BDF" w:rsidRDefault="00BE0BDF" w:rsidP="00BE0BDF"/>
          <w:p w:rsidR="005A7D13" w:rsidRDefault="005A7D13" w:rsidP="00BE0BDF">
            <w:r>
              <w:t>Sound active, playful, stable = dance scene/waltz</w:t>
            </w:r>
          </w:p>
          <w:p w:rsidR="005A7D13" w:rsidRDefault="005A7D13" w:rsidP="00BE0BDF"/>
          <w:p w:rsidR="005A7D13" w:rsidRDefault="005A7D13" w:rsidP="00BE0BDF">
            <w:r>
              <w:t>Chromatic = suspense</w:t>
            </w:r>
          </w:p>
          <w:p w:rsidR="005A7D13" w:rsidRDefault="005A7D13" w:rsidP="00BE0BDF"/>
          <w:p w:rsidR="005A7D13" w:rsidRDefault="005A7D13" w:rsidP="00BE0BDF"/>
          <w:p w:rsidR="005A7D13" w:rsidRDefault="005A7D13" w:rsidP="00BE0BDF"/>
          <w:p w:rsidR="005A7D13" w:rsidRDefault="005A7D13" w:rsidP="00BE0BDF">
            <w:r>
              <w:t>See opening titles</w:t>
            </w:r>
          </w:p>
        </w:tc>
        <w:tc>
          <w:tcPr>
            <w:tcW w:w="2207" w:type="dxa"/>
          </w:tcPr>
          <w:p w:rsidR="00BE0BDF" w:rsidRDefault="00BE0BDF" w:rsidP="00BE0BDF"/>
          <w:p w:rsidR="005F5C90" w:rsidRDefault="005F5C90" w:rsidP="00BE0BDF"/>
          <w:p w:rsidR="005F5C90" w:rsidRDefault="005F5C90" w:rsidP="00BE0BDF"/>
          <w:p w:rsidR="005F5C90" w:rsidRDefault="005F5C90" w:rsidP="00BE0BDF"/>
          <w:p w:rsidR="005F5C90" w:rsidRDefault="005F5C90" w:rsidP="005F5C90">
            <w:r>
              <w:t>Batman set work = themes transposed into different keys</w:t>
            </w:r>
          </w:p>
          <w:p w:rsidR="005F5C90" w:rsidRDefault="005F5C90" w:rsidP="005F5C90"/>
          <w:p w:rsidR="005F5C90" w:rsidRDefault="005F5C90" w:rsidP="005F5C90">
            <w:r>
              <w:t>Jurassic Park’s main theme by John Williams is based on aux notes</w:t>
            </w:r>
          </w:p>
        </w:tc>
      </w:tr>
      <w:tr w:rsidR="00BE0BDF" w:rsidTr="00BE0BDF">
        <w:trPr>
          <w:trHeight w:val="2048"/>
        </w:trPr>
        <w:tc>
          <w:tcPr>
            <w:tcW w:w="498" w:type="dxa"/>
            <w:textDirection w:val="btLr"/>
            <w:vAlign w:val="center"/>
          </w:tcPr>
          <w:p w:rsidR="00BE0BDF" w:rsidRDefault="00BE0BDF" w:rsidP="00BE0BDF">
            <w:pPr>
              <w:ind w:left="113" w:right="113"/>
              <w:jc w:val="center"/>
            </w:pPr>
            <w:r>
              <w:t>Rhythm, tempo &amp; Metre</w:t>
            </w:r>
          </w:p>
        </w:tc>
        <w:tc>
          <w:tcPr>
            <w:tcW w:w="3046" w:type="dxa"/>
          </w:tcPr>
          <w:p w:rsidR="00BB07E0" w:rsidRPr="00BB07E0" w:rsidRDefault="00BB07E0" w:rsidP="00BB07E0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p w:rsidR="00BB07E0" w:rsidRPr="00BB07E0" w:rsidRDefault="00BB07E0" w:rsidP="00BB07E0">
            <w:pPr>
              <w:autoSpaceDE w:val="0"/>
              <w:autoSpaceDN w:val="0"/>
              <w:adjustRightInd w:val="0"/>
              <w:spacing w:after="126"/>
              <w:rPr>
                <w:rFonts w:ascii="Calibri" w:eastAsia="MS UI Gothic" w:hAnsi="Calibri" w:cs="Calibri"/>
                <w:color w:val="000000"/>
              </w:rPr>
            </w:pPr>
            <w:r w:rsidRPr="00BB07E0">
              <w:rPr>
                <w:rFonts w:ascii="Calibri" w:hAnsi="Calibri" w:cs="Calibri"/>
                <w:color w:val="000000"/>
              </w:rPr>
              <w:t xml:space="preserve">Compound Duple time at </w:t>
            </w:r>
            <w:r w:rsidRPr="00BB07E0">
              <w:rPr>
                <w:rFonts w:ascii="MS UI Gothic" w:eastAsia="MS UI Gothic" w:hAnsi="Calibri" w:cs="MS UI Gothic" w:hint="eastAsia"/>
                <w:color w:val="000000"/>
                <w:sz w:val="32"/>
                <w:szCs w:val="32"/>
              </w:rPr>
              <w:t>♩</w:t>
            </w:r>
            <w:proofErr w:type="gramStart"/>
            <w:r w:rsidRPr="00BB07E0">
              <w:rPr>
                <w:rFonts w:ascii="MS UI Gothic" w:eastAsia="MS UI Gothic" w:hAnsi="Calibri" w:cs="MS UI Gothic"/>
                <w:color w:val="000000"/>
                <w:sz w:val="32"/>
                <w:szCs w:val="32"/>
              </w:rPr>
              <w:t>.</w:t>
            </w:r>
            <w:r w:rsidR="00273691">
              <w:rPr>
                <w:rFonts w:ascii="Calibri" w:eastAsia="MS UI Gothic" w:hAnsi="Calibri" w:cs="Calibri"/>
                <w:color w:val="000000"/>
              </w:rPr>
              <w:t>=</w:t>
            </w:r>
            <w:proofErr w:type="gramEnd"/>
            <w:r w:rsidR="00273691">
              <w:rPr>
                <w:rFonts w:ascii="Calibri" w:eastAsia="MS UI Gothic" w:hAnsi="Calibri" w:cs="Calibri"/>
                <w:color w:val="000000"/>
              </w:rPr>
              <w:t xml:space="preserve"> 60. </w:t>
            </w:r>
            <w:proofErr w:type="gramStart"/>
            <w:r w:rsidRPr="00BB07E0">
              <w:rPr>
                <w:rFonts w:ascii="Calibri" w:eastAsia="MS UI Gothic" w:hAnsi="Calibri" w:cs="Calibri"/>
                <w:color w:val="000000"/>
              </w:rPr>
              <w:t>More lively</w:t>
            </w:r>
            <w:proofErr w:type="gramEnd"/>
            <w:r w:rsidRPr="00BB07E0">
              <w:rPr>
                <w:rFonts w:ascii="Calibri" w:eastAsia="MS UI Gothic" w:hAnsi="Calibri" w:cs="Calibri"/>
                <w:color w:val="000000"/>
              </w:rPr>
              <w:t xml:space="preserve"> rhythmic feel. </w:t>
            </w:r>
          </w:p>
          <w:p w:rsidR="00BB07E0" w:rsidRPr="00BB07E0" w:rsidRDefault="00BB07E0" w:rsidP="00BB07E0">
            <w:pPr>
              <w:autoSpaceDE w:val="0"/>
              <w:autoSpaceDN w:val="0"/>
              <w:adjustRightInd w:val="0"/>
              <w:spacing w:after="126"/>
              <w:rPr>
                <w:rFonts w:ascii="Calibri" w:eastAsia="MS UI Gothic" w:hAnsi="Calibri" w:cs="Calibri"/>
                <w:color w:val="000000"/>
              </w:rPr>
            </w:pPr>
            <w:r w:rsidRPr="00BB07E0">
              <w:rPr>
                <w:rFonts w:ascii="Calibri" w:eastAsia="MS UI Gothic" w:hAnsi="Calibri" w:cs="Calibri"/>
                <w:color w:val="000000"/>
              </w:rPr>
              <w:t xml:space="preserve">Traditional </w:t>
            </w:r>
            <w:r w:rsidRPr="00C2581D">
              <w:rPr>
                <w:rFonts w:ascii="Calibri" w:eastAsia="MS UI Gothic" w:hAnsi="Calibri" w:cs="Calibri"/>
                <w:b/>
                <w:color w:val="FF0000"/>
              </w:rPr>
              <w:t>‘</w:t>
            </w:r>
            <w:proofErr w:type="spellStart"/>
            <w:r w:rsidRPr="00C2581D">
              <w:rPr>
                <w:rFonts w:ascii="Calibri" w:eastAsia="MS UI Gothic" w:hAnsi="Calibri" w:cs="Calibri"/>
                <w:b/>
                <w:color w:val="FF0000"/>
              </w:rPr>
              <w:t>oom</w:t>
            </w:r>
            <w:proofErr w:type="spellEnd"/>
            <w:r w:rsidRPr="00C2581D">
              <w:rPr>
                <w:rFonts w:ascii="Calibri" w:eastAsia="MS UI Gothic" w:hAnsi="Calibri" w:cs="Calibri"/>
                <w:b/>
                <w:color w:val="FF0000"/>
              </w:rPr>
              <w:t>-cha-cha’</w:t>
            </w:r>
            <w:r w:rsidRPr="00C2581D">
              <w:rPr>
                <w:rFonts w:ascii="Calibri" w:eastAsia="MS UI Gothic" w:hAnsi="Calibri" w:cs="Calibri"/>
                <w:color w:val="FF0000"/>
              </w:rPr>
              <w:t xml:space="preserve"> </w:t>
            </w:r>
            <w:r w:rsidRPr="00BB07E0">
              <w:rPr>
                <w:rFonts w:ascii="Calibri" w:eastAsia="MS UI Gothic" w:hAnsi="Calibri" w:cs="Calibri"/>
                <w:color w:val="000000"/>
              </w:rPr>
              <w:t xml:space="preserve">accompaniment figures. </w:t>
            </w:r>
          </w:p>
          <w:p w:rsidR="00BB07E0" w:rsidRPr="00BB07E0" w:rsidRDefault="00BB07E0" w:rsidP="00BB07E0">
            <w:pPr>
              <w:autoSpaceDE w:val="0"/>
              <w:autoSpaceDN w:val="0"/>
              <w:adjustRightInd w:val="0"/>
              <w:rPr>
                <w:rFonts w:ascii="Calibri" w:eastAsia="MS UI Gothic" w:hAnsi="Calibri" w:cs="Calibri"/>
                <w:color w:val="000000"/>
              </w:rPr>
            </w:pPr>
            <w:r w:rsidRPr="00BB07E0">
              <w:rPr>
                <w:rFonts w:ascii="Calibri" w:eastAsia="MS UI Gothic" w:hAnsi="Calibri" w:cs="Calibri"/>
                <w:color w:val="000000"/>
              </w:rPr>
              <w:t xml:space="preserve"> Some figures start on the second quaver of the bar. </w:t>
            </w:r>
          </w:p>
          <w:p w:rsidR="00BE0BDF" w:rsidRPr="005329FE" w:rsidRDefault="00BE0BDF" w:rsidP="00BE0BDF">
            <w:pPr>
              <w:rPr>
                <w:b/>
              </w:rPr>
            </w:pPr>
          </w:p>
        </w:tc>
        <w:tc>
          <w:tcPr>
            <w:tcW w:w="3412" w:type="dxa"/>
          </w:tcPr>
          <w:p w:rsidR="00BE0BDF" w:rsidRDefault="00BE0BDF" w:rsidP="00BE0BDF"/>
          <w:p w:rsidR="00273691" w:rsidRDefault="00273691" w:rsidP="00BE0BDF"/>
          <w:p w:rsidR="00273691" w:rsidRDefault="00273691" w:rsidP="00BE0BDF">
            <w:r>
              <w:t>Very active. Contrasting to other cues. Very positive.</w:t>
            </w:r>
          </w:p>
          <w:p w:rsidR="00273691" w:rsidRDefault="00273691" w:rsidP="00BE0BDF"/>
          <w:p w:rsidR="00273691" w:rsidRDefault="00273691" w:rsidP="00BE0BDF">
            <w:r>
              <w:t>Typical waltz feel. Only cue in compound time.</w:t>
            </w:r>
          </w:p>
          <w:p w:rsidR="00273691" w:rsidRDefault="00273691" w:rsidP="00BE0BDF"/>
          <w:p w:rsidR="00273691" w:rsidRDefault="00273691" w:rsidP="00BE0BDF">
            <w:r>
              <w:t xml:space="preserve">Lively/exiting sounding. </w:t>
            </w:r>
          </w:p>
        </w:tc>
        <w:tc>
          <w:tcPr>
            <w:tcW w:w="2207" w:type="dxa"/>
          </w:tcPr>
          <w:p w:rsidR="00BE0BDF" w:rsidRDefault="00BE0BDF" w:rsidP="00BE0BDF"/>
          <w:p w:rsidR="002530A4" w:rsidRDefault="002530A4" w:rsidP="00BE0BDF"/>
          <w:p w:rsidR="002530A4" w:rsidRDefault="002530A4" w:rsidP="00BE0BDF">
            <w:r>
              <w:t xml:space="preserve">The Danish Girl by Alexander </w:t>
            </w:r>
            <w:proofErr w:type="spellStart"/>
            <w:r>
              <w:t>Desplat</w:t>
            </w:r>
            <w:proofErr w:type="spellEnd"/>
            <w:r>
              <w:t xml:space="preserve"> (dance rhythms)</w:t>
            </w:r>
          </w:p>
          <w:p w:rsidR="005F5C90" w:rsidRDefault="005F5C90" w:rsidP="00BE0BDF"/>
          <w:p w:rsidR="005F5C90" w:rsidRDefault="005F5C90" w:rsidP="00BE0BDF">
            <w:proofErr w:type="spellStart"/>
            <w:r>
              <w:t>Oom</w:t>
            </w:r>
            <w:proofErr w:type="spellEnd"/>
            <w:r>
              <w:t>-cha-cha feel in Batman set work (Circus feel)</w:t>
            </w:r>
          </w:p>
        </w:tc>
      </w:tr>
      <w:tr w:rsidR="00BE0BDF" w:rsidTr="0068637D">
        <w:trPr>
          <w:trHeight w:val="1091"/>
        </w:trPr>
        <w:tc>
          <w:tcPr>
            <w:tcW w:w="498" w:type="dxa"/>
            <w:textDirection w:val="btLr"/>
            <w:vAlign w:val="center"/>
          </w:tcPr>
          <w:p w:rsidR="00BE0BDF" w:rsidRDefault="00BE0BDF" w:rsidP="00BE0BDF">
            <w:pPr>
              <w:ind w:left="113" w:right="113"/>
              <w:jc w:val="center"/>
            </w:pPr>
            <w:r>
              <w:t>Texture</w:t>
            </w:r>
          </w:p>
        </w:tc>
        <w:tc>
          <w:tcPr>
            <w:tcW w:w="3046" w:type="dxa"/>
          </w:tcPr>
          <w:p w:rsidR="00BE0BDF" w:rsidRDefault="00B47B30" w:rsidP="00BE0BDF">
            <w:pPr>
              <w:rPr>
                <w:rFonts w:ascii="Calibri" w:eastAsia="MS UI Gothic" w:hAnsi="Calibri" w:cs="Calibri"/>
                <w:color w:val="000000"/>
              </w:rPr>
            </w:pPr>
            <w:r w:rsidRPr="00C2581D">
              <w:rPr>
                <w:rFonts w:ascii="Calibri" w:eastAsia="MS UI Gothic" w:hAnsi="Calibri" w:cs="Calibri"/>
                <w:b/>
                <w:color w:val="FF0000"/>
              </w:rPr>
              <w:t>‘</w:t>
            </w:r>
            <w:proofErr w:type="spellStart"/>
            <w:r w:rsidRPr="00C2581D">
              <w:rPr>
                <w:rFonts w:ascii="Calibri" w:eastAsia="MS UI Gothic" w:hAnsi="Calibri" w:cs="Calibri"/>
                <w:b/>
                <w:color w:val="FF0000"/>
              </w:rPr>
              <w:t>oom</w:t>
            </w:r>
            <w:proofErr w:type="spellEnd"/>
            <w:r w:rsidRPr="00C2581D">
              <w:rPr>
                <w:rFonts w:ascii="Calibri" w:eastAsia="MS UI Gothic" w:hAnsi="Calibri" w:cs="Calibri"/>
                <w:b/>
                <w:color w:val="FF0000"/>
              </w:rPr>
              <w:t>-cha-cha’</w:t>
            </w:r>
            <w:r w:rsidRPr="00C2581D">
              <w:rPr>
                <w:rFonts w:ascii="Calibri" w:eastAsia="MS UI Gothic" w:hAnsi="Calibri" w:cs="Calibri"/>
                <w:color w:val="FF0000"/>
              </w:rPr>
              <w:t xml:space="preserve"> </w:t>
            </w:r>
            <w:r>
              <w:rPr>
                <w:rFonts w:ascii="Calibri" w:eastAsia="MS UI Gothic" w:hAnsi="Calibri" w:cs="Calibri"/>
                <w:color w:val="000000"/>
              </w:rPr>
              <w:t>texture at start</w:t>
            </w:r>
          </w:p>
          <w:p w:rsidR="0068637D" w:rsidRDefault="0068637D" w:rsidP="00BE0BDF">
            <w:pPr>
              <w:rPr>
                <w:rFonts w:ascii="Calibri" w:eastAsia="MS UI Gothic" w:hAnsi="Calibri" w:cs="Calibri"/>
                <w:color w:val="000000"/>
              </w:rPr>
            </w:pPr>
          </w:p>
          <w:p w:rsidR="0068637D" w:rsidRDefault="0068637D" w:rsidP="00BE0BDF">
            <w:r>
              <w:rPr>
                <w:rFonts w:ascii="Calibri" w:eastAsia="MS UI Gothic" w:hAnsi="Calibri" w:cs="Calibri"/>
                <w:color w:val="000000"/>
              </w:rPr>
              <w:t>(Texture then similar to theme B&amp;C in opening cue)</w:t>
            </w:r>
          </w:p>
        </w:tc>
        <w:tc>
          <w:tcPr>
            <w:tcW w:w="3412" w:type="dxa"/>
          </w:tcPr>
          <w:p w:rsidR="00BE0BDF" w:rsidRDefault="00B47B30" w:rsidP="00BE0BDF">
            <w:r>
              <w:t>Typical of a waltz</w:t>
            </w:r>
          </w:p>
        </w:tc>
        <w:tc>
          <w:tcPr>
            <w:tcW w:w="2207" w:type="dxa"/>
          </w:tcPr>
          <w:p w:rsidR="00BE0BDF" w:rsidRDefault="005F5C90" w:rsidP="00BE0BDF">
            <w:proofErr w:type="spellStart"/>
            <w:r>
              <w:t>Oom</w:t>
            </w:r>
            <w:proofErr w:type="spellEnd"/>
            <w:r>
              <w:t>-cha-cha feel in Batman set work (Circus feel)</w:t>
            </w:r>
          </w:p>
        </w:tc>
      </w:tr>
    </w:tbl>
    <w:p w:rsidR="00BE0BDF" w:rsidRDefault="00BE0BDF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98"/>
        <w:gridCol w:w="3046"/>
        <w:gridCol w:w="3412"/>
        <w:gridCol w:w="2207"/>
      </w:tblGrid>
      <w:tr w:rsidR="00BE0BDF" w:rsidTr="00BE0BDF">
        <w:tc>
          <w:tcPr>
            <w:tcW w:w="9163" w:type="dxa"/>
            <w:gridSpan w:val="4"/>
          </w:tcPr>
          <w:p w:rsidR="00BE0BDF" w:rsidRPr="00114238" w:rsidRDefault="00BE0BDF" w:rsidP="00BE0BDF">
            <w:pPr>
              <w:rPr>
                <w:b/>
              </w:rPr>
            </w:pPr>
            <w:r>
              <w:rPr>
                <w:b/>
                <w:sz w:val="36"/>
              </w:rPr>
              <w:t>Never See Your Children Again</w:t>
            </w:r>
          </w:p>
        </w:tc>
      </w:tr>
      <w:tr w:rsidR="00BE0BDF" w:rsidTr="00BE0BDF">
        <w:tc>
          <w:tcPr>
            <w:tcW w:w="498" w:type="dxa"/>
          </w:tcPr>
          <w:p w:rsidR="00BE0BDF" w:rsidRDefault="00BE0BDF" w:rsidP="00BE0BDF"/>
        </w:tc>
        <w:tc>
          <w:tcPr>
            <w:tcW w:w="3046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412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207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BE0BDF" w:rsidTr="0068637D">
        <w:trPr>
          <w:trHeight w:val="1297"/>
        </w:trPr>
        <w:tc>
          <w:tcPr>
            <w:tcW w:w="498" w:type="dxa"/>
            <w:textDirection w:val="btLr"/>
            <w:vAlign w:val="center"/>
          </w:tcPr>
          <w:p w:rsidR="00BE0BDF" w:rsidRDefault="00BE0BDF" w:rsidP="00BE0BDF">
            <w:pPr>
              <w:ind w:left="113" w:right="113"/>
              <w:jc w:val="center"/>
            </w:pPr>
            <w:r>
              <w:t>Structure</w:t>
            </w:r>
          </w:p>
        </w:tc>
        <w:tc>
          <w:tcPr>
            <w:tcW w:w="3046" w:type="dxa"/>
          </w:tcPr>
          <w:p w:rsidR="00BE0BDF" w:rsidRDefault="00BE0BDF" w:rsidP="00BE0BDF">
            <w:r w:rsidRPr="00C2581D">
              <w:rPr>
                <w:b/>
                <w:color w:val="FF0000"/>
              </w:rPr>
              <w:t>2 sections</w:t>
            </w:r>
            <w:r w:rsidRPr="00C2581D">
              <w:rPr>
                <w:color w:val="FF0000"/>
              </w:rPr>
              <w:t xml:space="preserve"> </w:t>
            </w:r>
            <w:r>
              <w:t>(based on idea A&amp;B from opening titles)</w:t>
            </w:r>
          </w:p>
        </w:tc>
        <w:tc>
          <w:tcPr>
            <w:tcW w:w="3412" w:type="dxa"/>
          </w:tcPr>
          <w:p w:rsidR="00BE0BDF" w:rsidRDefault="005C4934" w:rsidP="00BE0BDF">
            <w:r>
              <w:t>Repetition of themes from previous cues creates unity</w:t>
            </w:r>
          </w:p>
        </w:tc>
        <w:tc>
          <w:tcPr>
            <w:tcW w:w="2207" w:type="dxa"/>
          </w:tcPr>
          <w:p w:rsidR="00BE0BDF" w:rsidRDefault="00BE0BDF" w:rsidP="00BE0BDF"/>
        </w:tc>
      </w:tr>
      <w:tr w:rsidR="00BE0BDF" w:rsidTr="00BE0BD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BE0BDF" w:rsidRDefault="00BE0BDF" w:rsidP="00BE0BDF">
            <w:pPr>
              <w:ind w:left="113" w:right="113"/>
              <w:jc w:val="center"/>
            </w:pPr>
            <w:r>
              <w:t>Tonality</w:t>
            </w:r>
          </w:p>
        </w:tc>
        <w:tc>
          <w:tcPr>
            <w:tcW w:w="3046" w:type="dxa"/>
          </w:tcPr>
          <w:p w:rsidR="00BE0BDF" w:rsidRPr="00C2581D" w:rsidRDefault="00DB2779" w:rsidP="00BE0BDF">
            <w:pPr>
              <w:rPr>
                <w:b/>
                <w:color w:val="FF0000"/>
              </w:rPr>
            </w:pPr>
            <w:r w:rsidRPr="00C2581D">
              <w:rPr>
                <w:b/>
                <w:color w:val="FF0000"/>
              </w:rPr>
              <w:t>D minor but C naturals suggest Aeolian mode</w:t>
            </w:r>
          </w:p>
          <w:p w:rsidR="00DB2779" w:rsidRDefault="00DB2779" w:rsidP="00BE0BDF"/>
          <w:p w:rsidR="00DB2779" w:rsidRDefault="00DB2779" w:rsidP="00BE0BDF">
            <w:r w:rsidRPr="00C2581D">
              <w:rPr>
                <w:b/>
                <w:color w:val="FF0000"/>
              </w:rPr>
              <w:t xml:space="preserve">Dissonant unresolved final chord </w:t>
            </w:r>
            <w:r>
              <w:t>leaves tonality in doubt</w:t>
            </w:r>
          </w:p>
        </w:tc>
        <w:tc>
          <w:tcPr>
            <w:tcW w:w="3412" w:type="dxa"/>
          </w:tcPr>
          <w:p w:rsidR="00BE0BDF" w:rsidRDefault="005C4934" w:rsidP="00BE0BDF">
            <w:r>
              <w:t>Sad/solemn, reflects earlier times</w:t>
            </w:r>
          </w:p>
          <w:p w:rsidR="005C4934" w:rsidRDefault="005C4934" w:rsidP="00BE0BDF"/>
          <w:p w:rsidR="005C4934" w:rsidRDefault="005C4934" w:rsidP="00BE0BDF"/>
          <w:p w:rsidR="005C4934" w:rsidRDefault="005C4934" w:rsidP="00BE0BDF">
            <w:r>
              <w:t>Suspense</w:t>
            </w:r>
          </w:p>
        </w:tc>
        <w:tc>
          <w:tcPr>
            <w:tcW w:w="2207" w:type="dxa"/>
          </w:tcPr>
          <w:p w:rsidR="00B26C80" w:rsidRDefault="00B26C80" w:rsidP="00B26C80">
            <w:proofErr w:type="spellStart"/>
            <w:r>
              <w:t>Marianelli’s</w:t>
            </w:r>
            <w:proofErr w:type="spellEnd"/>
            <w:r>
              <w:t xml:space="preserve"> Pride &amp; Prejudice = sombre minor setting</w:t>
            </w:r>
          </w:p>
          <w:p w:rsidR="00BE0BDF" w:rsidRDefault="00BE0BDF" w:rsidP="00BE0BDF"/>
        </w:tc>
      </w:tr>
      <w:tr w:rsidR="00DB2779" w:rsidTr="00BE0BDF">
        <w:tc>
          <w:tcPr>
            <w:tcW w:w="498" w:type="dxa"/>
            <w:textDirection w:val="btLr"/>
            <w:vAlign w:val="center"/>
          </w:tcPr>
          <w:p w:rsidR="00DB2779" w:rsidRDefault="00DB2779" w:rsidP="00BE0BDF">
            <w:pPr>
              <w:ind w:left="113" w:right="113"/>
              <w:jc w:val="center"/>
            </w:pPr>
            <w:r>
              <w:t>Harmony</w:t>
            </w:r>
          </w:p>
        </w:tc>
        <w:tc>
          <w:tcPr>
            <w:tcW w:w="3046" w:type="dxa"/>
          </w:tcPr>
          <w:p w:rsidR="00DB2779" w:rsidRDefault="00DB2779" w:rsidP="00DB2779">
            <w:pPr>
              <w:pStyle w:val="Default"/>
            </w:pPr>
          </w:p>
          <w:p w:rsidR="00DB2779" w:rsidRDefault="002871FD" w:rsidP="00DB27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Simultaneous </w:t>
            </w:r>
            <w:r w:rsidRPr="00C2581D">
              <w:rPr>
                <w:b/>
                <w:color w:val="FF0000"/>
                <w:sz w:val="22"/>
                <w:szCs w:val="22"/>
              </w:rPr>
              <w:t>second</w:t>
            </w:r>
            <w:r w:rsidR="00DB2779" w:rsidRPr="00C2581D">
              <w:rPr>
                <w:b/>
                <w:color w:val="FF0000"/>
                <w:sz w:val="22"/>
                <w:szCs w:val="22"/>
              </w:rPr>
              <w:t xml:space="preserve"> and third intervals</w:t>
            </w:r>
            <w:r w:rsidR="00DB2779">
              <w:rPr>
                <w:sz w:val="22"/>
                <w:szCs w:val="22"/>
              </w:rPr>
              <w:t xml:space="preserve"> at start</w:t>
            </w:r>
          </w:p>
          <w:p w:rsidR="00BB07E0" w:rsidRDefault="00BB07E0" w:rsidP="00DB2779">
            <w:pPr>
              <w:pStyle w:val="Default"/>
              <w:rPr>
                <w:sz w:val="22"/>
                <w:szCs w:val="22"/>
              </w:rPr>
            </w:pPr>
          </w:p>
          <w:p w:rsidR="00BB07E0" w:rsidRDefault="00BB07E0" w:rsidP="00BB07E0">
            <w:pPr>
              <w:pStyle w:val="Default"/>
              <w:rPr>
                <w:rFonts w:ascii="MS Reference Sans Serif" w:hAnsi="MS Reference Sans Serif" w:cs="MS Reference Sans Serif"/>
                <w:sz w:val="22"/>
                <w:szCs w:val="22"/>
              </w:rPr>
            </w:pPr>
            <w:r w:rsidRPr="00C2581D">
              <w:rPr>
                <w:b/>
                <w:color w:val="FF0000"/>
                <w:sz w:val="22"/>
                <w:szCs w:val="22"/>
              </w:rPr>
              <w:t>Descending harmonies, over a tonic pedal,</w:t>
            </w:r>
            <w:r>
              <w:rPr>
                <w:sz w:val="22"/>
                <w:szCs w:val="22"/>
              </w:rPr>
              <w:t xml:space="preserve"> finishing on chord that </w:t>
            </w:r>
            <w:r w:rsidRPr="00C2581D">
              <w:rPr>
                <w:b/>
                <w:color w:val="FF0000"/>
                <w:sz w:val="22"/>
                <w:szCs w:val="22"/>
              </w:rPr>
              <w:t>combines a D pedal with a G minor triad and a dissonant D</w:t>
            </w:r>
            <w:r w:rsidRPr="00C2581D">
              <w:rPr>
                <w:rFonts w:ascii="MS Reference Sans Serif" w:hAnsi="MS Reference Sans Serif" w:cs="MS Reference Sans Serif"/>
                <w:b/>
                <w:color w:val="FF0000"/>
                <w:sz w:val="22"/>
                <w:szCs w:val="22"/>
              </w:rPr>
              <w:t>♭.</w:t>
            </w:r>
            <w:r w:rsidRPr="00C2581D">
              <w:rPr>
                <w:rFonts w:ascii="MS Reference Sans Serif" w:hAnsi="MS Reference Sans Serif" w:cs="MS Reference Sans Serif"/>
                <w:color w:val="FF0000"/>
                <w:sz w:val="22"/>
                <w:szCs w:val="22"/>
              </w:rPr>
              <w:t xml:space="preserve"> </w:t>
            </w:r>
          </w:p>
          <w:p w:rsidR="00BB07E0" w:rsidRDefault="00BB07E0" w:rsidP="00BB07E0">
            <w:pPr>
              <w:pStyle w:val="Default"/>
              <w:rPr>
                <w:rFonts w:ascii="MS Reference Sans Serif" w:hAnsi="MS Reference Sans Serif" w:cs="MS Reference Sans Serif"/>
                <w:sz w:val="22"/>
                <w:szCs w:val="22"/>
              </w:rPr>
            </w:pPr>
          </w:p>
          <w:p w:rsidR="00BB07E0" w:rsidRPr="00C2581D" w:rsidRDefault="00BB07E0" w:rsidP="00BB07E0">
            <w:pPr>
              <w:pStyle w:val="Default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Relatively </w:t>
            </w:r>
            <w:r w:rsidRPr="00C2581D">
              <w:rPr>
                <w:b/>
                <w:color w:val="FF0000"/>
                <w:sz w:val="22"/>
                <w:szCs w:val="22"/>
              </w:rPr>
              <w:t xml:space="preserve">small number of chords used </w:t>
            </w:r>
            <w:r w:rsidR="00C2581D" w:rsidRPr="00C2581D">
              <w:rPr>
                <w:b/>
                <w:color w:val="FF0000"/>
                <w:sz w:val="22"/>
                <w:szCs w:val="22"/>
              </w:rPr>
              <w:t xml:space="preserve"> &amp; slow rate of harmonic progression</w:t>
            </w:r>
          </w:p>
          <w:p w:rsidR="00BB07E0" w:rsidRDefault="00BB07E0" w:rsidP="00BB07E0">
            <w:pPr>
              <w:pStyle w:val="Default"/>
              <w:rPr>
                <w:rFonts w:ascii="MS Reference Sans Serif" w:hAnsi="MS Reference Sans Serif" w:cs="MS Reference Sans Serif"/>
                <w:sz w:val="22"/>
                <w:szCs w:val="22"/>
              </w:rPr>
            </w:pPr>
          </w:p>
          <w:p w:rsidR="00BB07E0" w:rsidRDefault="00BB07E0" w:rsidP="00DB2779">
            <w:pPr>
              <w:pStyle w:val="Default"/>
              <w:rPr>
                <w:sz w:val="22"/>
                <w:szCs w:val="22"/>
              </w:rPr>
            </w:pPr>
          </w:p>
          <w:p w:rsidR="00DB2779" w:rsidRPr="006E4B32" w:rsidRDefault="00DB2779" w:rsidP="00BE0BDF">
            <w:pPr>
              <w:rPr>
                <w:b/>
              </w:rPr>
            </w:pPr>
          </w:p>
        </w:tc>
        <w:tc>
          <w:tcPr>
            <w:tcW w:w="3412" w:type="dxa"/>
          </w:tcPr>
          <w:p w:rsidR="00DB2779" w:rsidRDefault="00DB2779" w:rsidP="00BE0BDF"/>
          <w:p w:rsidR="00DB2779" w:rsidRDefault="00DB2779" w:rsidP="00BE0BDF">
            <w:r>
              <w:t>Dark</w:t>
            </w:r>
            <w:r w:rsidR="002871FD">
              <w:t>/unstable</w:t>
            </w:r>
            <w:r>
              <w:t xml:space="preserve"> atmosphere</w:t>
            </w:r>
          </w:p>
          <w:p w:rsidR="002871FD" w:rsidRDefault="002871FD" w:rsidP="00BE0BDF"/>
          <w:p w:rsidR="002871FD" w:rsidRDefault="002871FD" w:rsidP="00BE0BDF"/>
          <w:p w:rsidR="00B26C80" w:rsidRDefault="00B26C80" w:rsidP="00BE0BDF"/>
          <w:p w:rsidR="00B26C80" w:rsidRDefault="00B26C80" w:rsidP="00BE0BDF"/>
          <w:p w:rsidR="002871FD" w:rsidRDefault="002871FD" w:rsidP="00BE0BDF">
            <w:r>
              <w:t>Dramatic/tense</w:t>
            </w:r>
          </w:p>
        </w:tc>
        <w:tc>
          <w:tcPr>
            <w:tcW w:w="2207" w:type="dxa"/>
          </w:tcPr>
          <w:p w:rsidR="00B26C80" w:rsidRDefault="00B26C80" w:rsidP="00B26C80"/>
          <w:p w:rsidR="00B26C80" w:rsidRDefault="00B26C80" w:rsidP="00B26C80">
            <w:r>
              <w:t>Dissonance and descending harmonies in Batman set work</w:t>
            </w:r>
          </w:p>
          <w:p w:rsidR="00B26C80" w:rsidRDefault="00B26C80" w:rsidP="00B26C80"/>
          <w:p w:rsidR="00DB2779" w:rsidRDefault="00B26C80" w:rsidP="00B26C80">
            <w:r>
              <w:t>ET Flying Theme by John Williams = pedals</w:t>
            </w:r>
          </w:p>
          <w:p w:rsidR="00B26C80" w:rsidRDefault="00B26C80" w:rsidP="00B26C80"/>
          <w:p w:rsidR="00B26C80" w:rsidRDefault="00B26C80" w:rsidP="00B26C80">
            <w:r>
              <w:t>Portman’s The Cider House Rules = uncomplicated harmony</w:t>
            </w:r>
          </w:p>
          <w:p w:rsidR="00B26C80" w:rsidRDefault="00B26C80" w:rsidP="00B26C80"/>
        </w:tc>
      </w:tr>
      <w:tr w:rsidR="00BE0BDF" w:rsidTr="00BE0BD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BE0BDF" w:rsidRDefault="00BE0BDF" w:rsidP="00BE0BDF">
            <w:pPr>
              <w:ind w:left="113" w:right="113"/>
              <w:jc w:val="center"/>
            </w:pPr>
            <w:r>
              <w:t>Melody</w:t>
            </w:r>
          </w:p>
        </w:tc>
        <w:tc>
          <w:tcPr>
            <w:tcW w:w="3046" w:type="dxa"/>
          </w:tcPr>
          <w:p w:rsidR="00C35599" w:rsidRPr="00C35599" w:rsidRDefault="00C35599" w:rsidP="00C35599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p w:rsidR="00C35599" w:rsidRDefault="00C35599" w:rsidP="00C35599">
            <w:pPr>
              <w:autoSpaceDE w:val="0"/>
              <w:autoSpaceDN w:val="0"/>
              <w:adjustRightInd w:val="0"/>
              <w:spacing w:after="68"/>
              <w:rPr>
                <w:rFonts w:ascii="Calibri" w:hAnsi="Calibri" w:cs="Calibri"/>
                <w:color w:val="000000"/>
              </w:rPr>
            </w:pPr>
            <w:r w:rsidRPr="00C2581D">
              <w:rPr>
                <w:rFonts w:ascii="Calibri" w:hAnsi="Calibri" w:cs="Calibri"/>
                <w:b/>
                <w:color w:val="FF0000"/>
              </w:rPr>
              <w:t>Long note lengths</w:t>
            </w:r>
            <w:r w:rsidRPr="00C2581D"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in</w:t>
            </w:r>
            <w:r w:rsidRPr="00C35599">
              <w:rPr>
                <w:rFonts w:ascii="Calibri" w:hAnsi="Calibri" w:cs="Calibri"/>
                <w:color w:val="000000"/>
              </w:rPr>
              <w:t xml:space="preserve"> </w:t>
            </w:r>
            <w:r w:rsidRPr="00C2581D">
              <w:rPr>
                <w:rFonts w:ascii="Calibri" w:hAnsi="Calibri" w:cs="Calibri"/>
                <w:b/>
                <w:color w:val="FF0000"/>
              </w:rPr>
              <w:t xml:space="preserve">rising stepwise </w:t>
            </w:r>
            <w:r w:rsidRPr="00C35599">
              <w:rPr>
                <w:rFonts w:ascii="Calibri" w:hAnsi="Calibri" w:cs="Calibri"/>
                <w:color w:val="000000"/>
              </w:rPr>
              <w:t xml:space="preserve">idea. </w:t>
            </w:r>
          </w:p>
          <w:p w:rsidR="00C35599" w:rsidRPr="00C35599" w:rsidRDefault="00C35599" w:rsidP="00C35599">
            <w:pPr>
              <w:autoSpaceDE w:val="0"/>
              <w:autoSpaceDN w:val="0"/>
              <w:adjustRightInd w:val="0"/>
              <w:spacing w:after="68"/>
              <w:rPr>
                <w:rFonts w:ascii="Calibri" w:hAnsi="Calibri" w:cs="Calibri"/>
                <w:color w:val="000000"/>
              </w:rPr>
            </w:pPr>
          </w:p>
          <w:p w:rsidR="00C35599" w:rsidRPr="00C35599" w:rsidRDefault="00C35599" w:rsidP="00C355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35599">
              <w:rPr>
                <w:rFonts w:ascii="Calibri" w:hAnsi="Calibri" w:cs="Calibri"/>
                <w:color w:val="000000"/>
              </w:rPr>
              <w:t>‘</w:t>
            </w:r>
            <w:r w:rsidRPr="00C2581D">
              <w:rPr>
                <w:rFonts w:ascii="Calibri" w:hAnsi="Calibri" w:cs="Calibri"/>
                <w:b/>
                <w:color w:val="FF0000"/>
              </w:rPr>
              <w:t>Rocking’ quaver figures</w:t>
            </w:r>
            <w:r w:rsidRPr="00C2581D">
              <w:rPr>
                <w:rFonts w:ascii="Calibri" w:hAnsi="Calibri" w:cs="Calibri"/>
                <w:color w:val="FF0000"/>
              </w:rPr>
              <w:t xml:space="preserve"> </w:t>
            </w:r>
            <w:r w:rsidRPr="00C35599">
              <w:rPr>
                <w:rFonts w:ascii="Calibri" w:hAnsi="Calibri" w:cs="Calibri"/>
                <w:color w:val="000000"/>
              </w:rPr>
              <w:t xml:space="preserve">throughout. </w:t>
            </w:r>
          </w:p>
          <w:p w:rsidR="00BE0BDF" w:rsidRDefault="00BE0BDF" w:rsidP="00BE0BDF"/>
        </w:tc>
        <w:tc>
          <w:tcPr>
            <w:tcW w:w="3412" w:type="dxa"/>
          </w:tcPr>
          <w:p w:rsidR="00BE0BDF" w:rsidRDefault="00BE0BDF" w:rsidP="00BE0BDF"/>
          <w:p w:rsidR="005A7D13" w:rsidRDefault="005A7D13" w:rsidP="00BE0BDF">
            <w:r>
              <w:t>Sadder</w:t>
            </w:r>
          </w:p>
          <w:p w:rsidR="005A7D13" w:rsidRDefault="005A7D13" w:rsidP="00BE0BDF"/>
          <w:p w:rsidR="005A7D13" w:rsidRDefault="005A7D13" w:rsidP="00BE0BDF"/>
          <w:p w:rsidR="005A7D13" w:rsidRDefault="005A7D13" w:rsidP="00BE0BDF"/>
          <w:p w:rsidR="005A7D13" w:rsidRDefault="005A7D13" w:rsidP="00BE0BDF">
            <w:r>
              <w:t>Obsessive/pensive feel</w:t>
            </w:r>
          </w:p>
        </w:tc>
        <w:tc>
          <w:tcPr>
            <w:tcW w:w="2207" w:type="dxa"/>
          </w:tcPr>
          <w:p w:rsidR="00BE0BDF" w:rsidRDefault="00BE0BDF" w:rsidP="00BE0BDF"/>
          <w:p w:rsidR="005F5C90" w:rsidRDefault="005F5C90" w:rsidP="00BE0BDF">
            <w:r>
              <w:t>Schindler’s List main theme by John Williams has long rising notes</w:t>
            </w:r>
          </w:p>
          <w:p w:rsidR="005F5C90" w:rsidRDefault="005F5C90" w:rsidP="00BE0BDF"/>
          <w:p w:rsidR="005F5C90" w:rsidRDefault="005F5C90" w:rsidP="00BE0BDF">
            <w:proofErr w:type="spellStart"/>
            <w:r>
              <w:t>Pscyho</w:t>
            </w:r>
            <w:proofErr w:type="spellEnd"/>
            <w:r>
              <w:t xml:space="preserve"> set work has cues based on repeated quavers</w:t>
            </w:r>
          </w:p>
        </w:tc>
      </w:tr>
      <w:tr w:rsidR="00BE0BDF" w:rsidTr="00BE0BDF">
        <w:trPr>
          <w:trHeight w:val="2048"/>
        </w:trPr>
        <w:tc>
          <w:tcPr>
            <w:tcW w:w="498" w:type="dxa"/>
            <w:textDirection w:val="btLr"/>
            <w:vAlign w:val="center"/>
          </w:tcPr>
          <w:p w:rsidR="00BE0BDF" w:rsidRDefault="00BE0BDF" w:rsidP="00BE0BDF">
            <w:pPr>
              <w:ind w:left="113" w:right="113"/>
              <w:jc w:val="center"/>
            </w:pPr>
            <w:r>
              <w:t>Rhythm, tempo &amp; Metre</w:t>
            </w:r>
          </w:p>
        </w:tc>
        <w:tc>
          <w:tcPr>
            <w:tcW w:w="3046" w:type="dxa"/>
          </w:tcPr>
          <w:p w:rsidR="00BB07E0" w:rsidRDefault="00BB07E0" w:rsidP="00BB07E0">
            <w:pPr>
              <w:pStyle w:val="Default"/>
            </w:pPr>
          </w:p>
          <w:p w:rsidR="00BB07E0" w:rsidRDefault="00BB07E0" w:rsidP="00273691">
            <w:pPr>
              <w:pStyle w:val="Default"/>
              <w:spacing w:after="126"/>
              <w:rPr>
                <w:rFonts w:eastAsia="MS UI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Slow, Simple Triple time at </w:t>
            </w:r>
            <w:r>
              <w:rPr>
                <w:rFonts w:ascii="MS UI Gothic" w:eastAsia="MS UI Gothic" w:cs="MS UI Gothic" w:hint="eastAsia"/>
                <w:sz w:val="32"/>
                <w:szCs w:val="32"/>
              </w:rPr>
              <w:t>♩</w:t>
            </w:r>
            <w:r w:rsidR="00273691">
              <w:rPr>
                <w:rFonts w:eastAsia="MS UI Gothic"/>
                <w:sz w:val="22"/>
                <w:szCs w:val="22"/>
              </w:rPr>
              <w:t xml:space="preserve">= 66.  </w:t>
            </w:r>
            <w:r>
              <w:rPr>
                <w:rFonts w:eastAsia="MS UI Gothic"/>
                <w:sz w:val="22"/>
                <w:szCs w:val="22"/>
              </w:rPr>
              <w:t>‘</w:t>
            </w:r>
            <w:r w:rsidRPr="00C2581D">
              <w:rPr>
                <w:rFonts w:eastAsia="MS UI Gothic"/>
                <w:b/>
                <w:color w:val="FF0000"/>
                <w:sz w:val="22"/>
                <w:szCs w:val="22"/>
              </w:rPr>
              <w:t>Rocking quavers’</w:t>
            </w:r>
            <w:r w:rsidRPr="00C2581D">
              <w:rPr>
                <w:rFonts w:eastAsia="MS UI Gothic"/>
                <w:color w:val="FF0000"/>
                <w:sz w:val="22"/>
                <w:szCs w:val="22"/>
              </w:rPr>
              <w:t xml:space="preserve"> </w:t>
            </w:r>
            <w:r>
              <w:rPr>
                <w:rFonts w:eastAsia="MS UI Gothic"/>
                <w:sz w:val="22"/>
                <w:szCs w:val="22"/>
              </w:rPr>
              <w:t xml:space="preserve">more or less throughout the piece. </w:t>
            </w:r>
          </w:p>
          <w:p w:rsidR="00B47B30" w:rsidRDefault="00B47B30" w:rsidP="00273691">
            <w:pPr>
              <w:pStyle w:val="Default"/>
              <w:spacing w:after="126"/>
              <w:rPr>
                <w:rFonts w:eastAsia="MS UI Gothic"/>
                <w:sz w:val="22"/>
                <w:szCs w:val="22"/>
              </w:rPr>
            </w:pPr>
          </w:p>
          <w:p w:rsidR="00B47B30" w:rsidRDefault="00B47B30" w:rsidP="00273691">
            <w:pPr>
              <w:pStyle w:val="Default"/>
              <w:spacing w:after="126"/>
              <w:rPr>
                <w:rFonts w:eastAsia="MS UI Gothic"/>
                <w:sz w:val="22"/>
                <w:szCs w:val="22"/>
              </w:rPr>
            </w:pPr>
            <w:r w:rsidRPr="00C2581D">
              <w:rPr>
                <w:rFonts w:eastAsia="MS UI Gothic"/>
                <w:b/>
                <w:color w:val="FF0000"/>
                <w:sz w:val="22"/>
                <w:szCs w:val="22"/>
              </w:rPr>
              <w:t>Very long pedal note</w:t>
            </w:r>
            <w:r w:rsidRPr="00C2581D">
              <w:rPr>
                <w:rFonts w:eastAsia="MS UI Gothic"/>
                <w:color w:val="FF0000"/>
                <w:sz w:val="22"/>
                <w:szCs w:val="22"/>
              </w:rPr>
              <w:t xml:space="preserve"> </w:t>
            </w:r>
            <w:r>
              <w:rPr>
                <w:rFonts w:eastAsia="MS UI Gothic"/>
                <w:sz w:val="22"/>
                <w:szCs w:val="22"/>
              </w:rPr>
              <w:t>throughout</w:t>
            </w:r>
          </w:p>
          <w:p w:rsidR="00BE0BDF" w:rsidRPr="005329FE" w:rsidRDefault="00BE0BDF" w:rsidP="00BE0BDF">
            <w:pPr>
              <w:rPr>
                <w:b/>
              </w:rPr>
            </w:pPr>
          </w:p>
        </w:tc>
        <w:tc>
          <w:tcPr>
            <w:tcW w:w="3412" w:type="dxa"/>
          </w:tcPr>
          <w:p w:rsidR="00BE0BDF" w:rsidRDefault="00BE0BDF" w:rsidP="00BE0BDF"/>
          <w:p w:rsidR="00B47B30" w:rsidRDefault="00B47B30" w:rsidP="00BE0BDF">
            <w:r>
              <w:t>Gentle, sad sounding</w:t>
            </w:r>
          </w:p>
          <w:p w:rsidR="00B47B30" w:rsidRDefault="00B47B30" w:rsidP="00BE0BDF"/>
          <w:p w:rsidR="00B47B30" w:rsidRDefault="00B47B30" w:rsidP="00BE0BDF"/>
          <w:p w:rsidR="00B47B30" w:rsidRDefault="00B47B30" w:rsidP="00BE0BDF"/>
          <w:p w:rsidR="00B47B30" w:rsidRDefault="00B47B30" w:rsidP="00BE0BDF"/>
          <w:p w:rsidR="00B47B30" w:rsidRDefault="00B47B30" w:rsidP="00BE0BDF">
            <w:r>
              <w:t>Foreboding</w:t>
            </w:r>
          </w:p>
        </w:tc>
        <w:tc>
          <w:tcPr>
            <w:tcW w:w="2207" w:type="dxa"/>
          </w:tcPr>
          <w:p w:rsidR="00BE0BDF" w:rsidRDefault="00BE0BDF" w:rsidP="00BE0BDF"/>
          <w:p w:rsidR="005F5C90" w:rsidRDefault="005F5C90" w:rsidP="005F5C90">
            <w:r>
              <w:t>Repeated Qs also in ET Flying Theme by John Williams = motion</w:t>
            </w:r>
          </w:p>
          <w:p w:rsidR="005F5C90" w:rsidRDefault="005F5C90" w:rsidP="005F5C90"/>
          <w:p w:rsidR="005F5C90" w:rsidRDefault="005F5C90" w:rsidP="005F5C90">
            <w:r>
              <w:t xml:space="preserve">Dead Man’s Chest from Pirates of The Caribbean by </w:t>
            </w:r>
            <w:proofErr w:type="spellStart"/>
            <w:r>
              <w:t>Badelt</w:t>
            </w:r>
            <w:proofErr w:type="spellEnd"/>
          </w:p>
          <w:p w:rsidR="005F5C90" w:rsidRDefault="005F5C90" w:rsidP="00BE0BDF"/>
        </w:tc>
      </w:tr>
      <w:tr w:rsidR="00BE0BDF" w:rsidTr="0068637D">
        <w:trPr>
          <w:trHeight w:val="1049"/>
        </w:trPr>
        <w:tc>
          <w:tcPr>
            <w:tcW w:w="498" w:type="dxa"/>
            <w:textDirection w:val="btLr"/>
            <w:vAlign w:val="center"/>
          </w:tcPr>
          <w:p w:rsidR="00BE0BDF" w:rsidRDefault="00BE0BDF" w:rsidP="00BE0BDF">
            <w:pPr>
              <w:ind w:left="113" w:right="113"/>
              <w:jc w:val="center"/>
            </w:pPr>
            <w:r>
              <w:t>Texture</w:t>
            </w:r>
          </w:p>
        </w:tc>
        <w:tc>
          <w:tcPr>
            <w:tcW w:w="3046" w:type="dxa"/>
          </w:tcPr>
          <w:p w:rsidR="00BE0BDF" w:rsidRPr="00C2581D" w:rsidRDefault="00BB07E0" w:rsidP="00BE0BDF">
            <w:pPr>
              <w:rPr>
                <w:b/>
                <w:color w:val="FF0000"/>
              </w:rPr>
            </w:pPr>
            <w:r w:rsidRPr="00C2581D">
              <w:rPr>
                <w:b/>
                <w:color w:val="FF0000"/>
              </w:rPr>
              <w:t>Tonic pedal throughout</w:t>
            </w:r>
          </w:p>
          <w:p w:rsidR="00E9074A" w:rsidRPr="00C2581D" w:rsidRDefault="00E9074A" w:rsidP="00BE0BDF">
            <w:pPr>
              <w:rPr>
                <w:b/>
                <w:color w:val="FF0000"/>
              </w:rPr>
            </w:pPr>
          </w:p>
          <w:p w:rsidR="00E9074A" w:rsidRDefault="00E9074A" w:rsidP="00BE0BDF">
            <w:r w:rsidRPr="00C2581D">
              <w:rPr>
                <w:b/>
                <w:color w:val="FF0000"/>
              </w:rPr>
              <w:t>Opens monophonically</w:t>
            </w:r>
          </w:p>
        </w:tc>
        <w:tc>
          <w:tcPr>
            <w:tcW w:w="3412" w:type="dxa"/>
          </w:tcPr>
          <w:p w:rsidR="00BE0BDF" w:rsidRDefault="00B47B30" w:rsidP="00BE0BDF">
            <w:r>
              <w:t>Foreboding</w:t>
            </w:r>
          </w:p>
          <w:p w:rsidR="00E9074A" w:rsidRDefault="00E9074A" w:rsidP="00BE0BDF"/>
          <w:p w:rsidR="00E9074A" w:rsidRDefault="00E9074A" w:rsidP="00BE0BDF">
            <w:r>
              <w:t xml:space="preserve">Reflects loneliness </w:t>
            </w:r>
          </w:p>
        </w:tc>
        <w:tc>
          <w:tcPr>
            <w:tcW w:w="2207" w:type="dxa"/>
          </w:tcPr>
          <w:p w:rsidR="00BE0BDF" w:rsidRDefault="008569D2" w:rsidP="00BE0BDF">
            <w:r>
              <w:t xml:space="preserve">Dead Man’s Chest in POTC by </w:t>
            </w:r>
            <w:proofErr w:type="spellStart"/>
            <w:r>
              <w:t>Badelt</w:t>
            </w:r>
            <w:proofErr w:type="spellEnd"/>
          </w:p>
          <w:p w:rsidR="008569D2" w:rsidRDefault="008569D2" w:rsidP="00BE0BDF"/>
          <w:p w:rsidR="008569D2" w:rsidRDefault="008569D2" w:rsidP="00BE0BDF">
            <w:r>
              <w:t>Schindler’s List by John Williams has monophonic sad moments</w:t>
            </w:r>
          </w:p>
        </w:tc>
      </w:tr>
    </w:tbl>
    <w:p w:rsidR="00BE0BDF" w:rsidRDefault="00BE0BDF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98"/>
        <w:gridCol w:w="3046"/>
        <w:gridCol w:w="3412"/>
        <w:gridCol w:w="2207"/>
      </w:tblGrid>
      <w:tr w:rsidR="00BE0BDF" w:rsidTr="00BE0BDF">
        <w:tc>
          <w:tcPr>
            <w:tcW w:w="9163" w:type="dxa"/>
            <w:gridSpan w:val="4"/>
          </w:tcPr>
          <w:p w:rsidR="00BE0BDF" w:rsidRPr="00114238" w:rsidRDefault="00BE0BDF" w:rsidP="00BE0BDF">
            <w:pPr>
              <w:rPr>
                <w:b/>
              </w:rPr>
            </w:pPr>
            <w:r>
              <w:rPr>
                <w:b/>
                <w:sz w:val="36"/>
              </w:rPr>
              <w:t>End Titles</w:t>
            </w:r>
          </w:p>
        </w:tc>
      </w:tr>
      <w:tr w:rsidR="00BE0BDF" w:rsidTr="00BE0BDF">
        <w:tc>
          <w:tcPr>
            <w:tcW w:w="498" w:type="dxa"/>
          </w:tcPr>
          <w:p w:rsidR="00BE0BDF" w:rsidRDefault="00BE0BDF" w:rsidP="00BE0BDF"/>
        </w:tc>
        <w:tc>
          <w:tcPr>
            <w:tcW w:w="3046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412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207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BE0BDF" w:rsidTr="00BE0BDF">
        <w:tc>
          <w:tcPr>
            <w:tcW w:w="498" w:type="dxa"/>
            <w:textDirection w:val="btLr"/>
            <w:vAlign w:val="center"/>
          </w:tcPr>
          <w:p w:rsidR="00BE0BDF" w:rsidRDefault="00BE0BDF" w:rsidP="00BE0BDF">
            <w:pPr>
              <w:ind w:left="113" w:right="113"/>
              <w:jc w:val="center"/>
            </w:pPr>
            <w:r>
              <w:t>Structure</w:t>
            </w:r>
          </w:p>
        </w:tc>
        <w:tc>
          <w:tcPr>
            <w:tcW w:w="3046" w:type="dxa"/>
          </w:tcPr>
          <w:p w:rsidR="00BE0BDF" w:rsidRDefault="00BE0BDF" w:rsidP="00BE0BDF">
            <w:r>
              <w:t>A, B, C, D, C</w:t>
            </w:r>
          </w:p>
          <w:p w:rsidR="00C2581D" w:rsidRDefault="00C2581D" w:rsidP="00BE0BDF"/>
          <w:p w:rsidR="00BE0BDF" w:rsidRDefault="00BE0BDF" w:rsidP="00BE0BDF">
            <w:r>
              <w:t>Ideas A-C are taken from the opening titles</w:t>
            </w:r>
          </w:p>
          <w:p w:rsidR="002871FD" w:rsidRDefault="002871FD" w:rsidP="00BE0BDF"/>
          <w:p w:rsidR="002871FD" w:rsidRDefault="002871FD" w:rsidP="00BE0BDF">
            <w:r>
              <w:t>D idea based on auxiliary figure from idea C</w:t>
            </w:r>
          </w:p>
        </w:tc>
        <w:tc>
          <w:tcPr>
            <w:tcW w:w="3412" w:type="dxa"/>
          </w:tcPr>
          <w:p w:rsidR="00BE0BDF" w:rsidRDefault="005C4934" w:rsidP="00BE0BDF">
            <w:r>
              <w:t>Repetition of previous themes creates unity</w:t>
            </w:r>
          </w:p>
          <w:p w:rsidR="002871FD" w:rsidRDefault="002871FD" w:rsidP="00BE0BDF"/>
          <w:p w:rsidR="002871FD" w:rsidRDefault="002871FD" w:rsidP="00BE0BDF"/>
          <w:p w:rsidR="002871FD" w:rsidRDefault="002871FD" w:rsidP="00BE0BDF">
            <w:r>
              <w:t>Adds variety/development</w:t>
            </w:r>
          </w:p>
        </w:tc>
        <w:tc>
          <w:tcPr>
            <w:tcW w:w="2207" w:type="dxa"/>
          </w:tcPr>
          <w:p w:rsidR="00BE0BDF" w:rsidRDefault="00BE0BDF" w:rsidP="00BE0BDF"/>
        </w:tc>
      </w:tr>
      <w:tr w:rsidR="002871FD" w:rsidTr="00C2581D">
        <w:trPr>
          <w:cantSplit/>
          <w:trHeight w:val="523"/>
        </w:trPr>
        <w:tc>
          <w:tcPr>
            <w:tcW w:w="9163" w:type="dxa"/>
            <w:gridSpan w:val="4"/>
            <w:vAlign w:val="center"/>
          </w:tcPr>
          <w:p w:rsidR="002871FD" w:rsidRDefault="002871FD" w:rsidP="00BE0BDF">
            <w:r>
              <w:t>All other elements are the same as the Opening titles</w:t>
            </w:r>
          </w:p>
        </w:tc>
      </w:tr>
    </w:tbl>
    <w:p w:rsidR="00BE0BDF" w:rsidRDefault="00BE0BDF"/>
    <w:p w:rsidR="002530A4" w:rsidRDefault="002530A4"/>
    <w:p w:rsidR="002530A4" w:rsidRDefault="002530A4"/>
    <w:p w:rsidR="002530A4" w:rsidRDefault="002530A4"/>
    <w:p w:rsidR="002530A4" w:rsidRDefault="002530A4"/>
    <w:p w:rsidR="002530A4" w:rsidRDefault="002530A4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189"/>
        <w:gridCol w:w="3572"/>
        <w:gridCol w:w="2312"/>
      </w:tblGrid>
      <w:tr w:rsidR="00C2581D" w:rsidTr="002530A4">
        <w:trPr>
          <w:trHeight w:val="786"/>
        </w:trPr>
        <w:tc>
          <w:tcPr>
            <w:tcW w:w="9073" w:type="dxa"/>
            <w:gridSpan w:val="3"/>
          </w:tcPr>
          <w:p w:rsidR="00C2581D" w:rsidRPr="00C2581D" w:rsidRDefault="00C2581D" w:rsidP="00C2581D">
            <w:pPr>
              <w:tabs>
                <w:tab w:val="left" w:pos="393"/>
              </w:tabs>
              <w:rPr>
                <w:b/>
                <w:color w:val="0070C0"/>
                <w:sz w:val="44"/>
              </w:rPr>
            </w:pPr>
            <w:r w:rsidRPr="00C2581D">
              <w:rPr>
                <w:b/>
                <w:color w:val="0070C0"/>
                <w:sz w:val="44"/>
              </w:rPr>
              <w:t>SONORITY IN ALL CUES</w:t>
            </w:r>
          </w:p>
        </w:tc>
      </w:tr>
      <w:tr w:rsidR="00C2581D" w:rsidTr="002530A4">
        <w:trPr>
          <w:trHeight w:val="421"/>
        </w:trPr>
        <w:tc>
          <w:tcPr>
            <w:tcW w:w="3189" w:type="dxa"/>
          </w:tcPr>
          <w:p w:rsidR="00C2581D" w:rsidRPr="00274A6F" w:rsidRDefault="00C2581D" w:rsidP="00C2581D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572" w:type="dxa"/>
          </w:tcPr>
          <w:p w:rsidR="00C2581D" w:rsidRPr="00274A6F" w:rsidRDefault="00C2581D" w:rsidP="00C2581D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311" w:type="dxa"/>
          </w:tcPr>
          <w:p w:rsidR="00C2581D" w:rsidRPr="00274A6F" w:rsidRDefault="00C2581D" w:rsidP="00C2581D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C2581D" w:rsidTr="002530A4">
        <w:trPr>
          <w:trHeight w:val="1601"/>
        </w:trPr>
        <w:tc>
          <w:tcPr>
            <w:tcW w:w="3189" w:type="dxa"/>
          </w:tcPr>
          <w:p w:rsidR="00C2581D" w:rsidRDefault="00C2581D" w:rsidP="00C2581D">
            <w:r>
              <w:t>Small orchestral ensemble: woodwind, horns</w:t>
            </w:r>
            <w:r w:rsidR="002530A4">
              <w:t>, timpani, harp, piano, strings</w:t>
            </w:r>
          </w:p>
          <w:p w:rsidR="002530A4" w:rsidRDefault="002530A4" w:rsidP="00C2581D"/>
          <w:p w:rsidR="002530A4" w:rsidRDefault="002530A4" w:rsidP="002530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Most of the writing is </w:t>
            </w:r>
            <w:r>
              <w:rPr>
                <w:b/>
                <w:bCs/>
                <w:sz w:val="22"/>
                <w:szCs w:val="22"/>
              </w:rPr>
              <w:t xml:space="preserve">restrained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b/>
                <w:bCs/>
                <w:sz w:val="22"/>
                <w:szCs w:val="22"/>
              </w:rPr>
              <w:t>non-virtuosic</w:t>
            </w:r>
            <w:r>
              <w:rPr>
                <w:sz w:val="22"/>
                <w:szCs w:val="22"/>
              </w:rPr>
              <w:t xml:space="preserve">, avoiding extremes of range and dynamics </w:t>
            </w:r>
          </w:p>
          <w:p w:rsidR="002530A4" w:rsidRDefault="002530A4" w:rsidP="00C2581D"/>
          <w:p w:rsidR="002530A4" w:rsidRDefault="002530A4" w:rsidP="002530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Most melodies played by </w:t>
            </w:r>
            <w:proofErr w:type="spellStart"/>
            <w:r>
              <w:rPr>
                <w:sz w:val="22"/>
                <w:szCs w:val="22"/>
              </w:rPr>
              <w:t>arco</w:t>
            </w:r>
            <w:proofErr w:type="spellEnd"/>
            <w:r>
              <w:rPr>
                <w:sz w:val="22"/>
                <w:szCs w:val="22"/>
              </w:rPr>
              <w:t xml:space="preserve"> violins e.g. opening cue</w:t>
            </w:r>
          </w:p>
          <w:p w:rsidR="002530A4" w:rsidRDefault="002530A4" w:rsidP="002530A4">
            <w:pPr>
              <w:pStyle w:val="Default"/>
              <w:rPr>
                <w:sz w:val="22"/>
                <w:szCs w:val="22"/>
              </w:rPr>
            </w:pPr>
          </w:p>
          <w:p w:rsidR="002530A4" w:rsidRDefault="002530A4" w:rsidP="002530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Pizzicato </w:t>
            </w:r>
            <w:proofErr w:type="gramStart"/>
            <w:r>
              <w:rPr>
                <w:sz w:val="22"/>
                <w:szCs w:val="22"/>
              </w:rPr>
              <w:t>off-beat</w:t>
            </w:r>
            <w:proofErr w:type="gramEnd"/>
            <w:r>
              <w:rPr>
                <w:sz w:val="22"/>
                <w:szCs w:val="22"/>
              </w:rPr>
              <w:t xml:space="preserve"> chords in Six Years Later. </w:t>
            </w:r>
          </w:p>
          <w:p w:rsidR="002530A4" w:rsidRDefault="002530A4" w:rsidP="002530A4">
            <w:pPr>
              <w:pStyle w:val="Default"/>
              <w:spacing w:after="68"/>
              <w:rPr>
                <w:sz w:val="22"/>
                <w:szCs w:val="22"/>
              </w:rPr>
            </w:pPr>
          </w:p>
          <w:p w:rsidR="002530A4" w:rsidRDefault="002530A4" w:rsidP="002530A4">
            <w:pPr>
              <w:pStyle w:val="Default"/>
              <w:spacing w:after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>
              <w:rPr>
                <w:b/>
                <w:bCs/>
                <w:sz w:val="22"/>
                <w:szCs w:val="22"/>
              </w:rPr>
              <w:t xml:space="preserve">harp </w:t>
            </w:r>
            <w:r>
              <w:rPr>
                <w:sz w:val="22"/>
                <w:szCs w:val="22"/>
              </w:rPr>
              <w:t xml:space="preserve">is used as an accompanying instrument playing quaver figures e.g. Mistake of Your Life </w:t>
            </w:r>
          </w:p>
          <w:p w:rsidR="002530A4" w:rsidRDefault="002530A4" w:rsidP="002530A4">
            <w:pPr>
              <w:pStyle w:val="Default"/>
              <w:spacing w:after="68"/>
              <w:rPr>
                <w:sz w:val="22"/>
                <w:szCs w:val="22"/>
              </w:rPr>
            </w:pPr>
          </w:p>
          <w:p w:rsidR="002530A4" w:rsidRDefault="002530A4" w:rsidP="002530A4">
            <w:pPr>
              <w:pStyle w:val="Default"/>
              <w:spacing w:after="6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Timpani </w:t>
            </w:r>
            <w:r>
              <w:rPr>
                <w:sz w:val="22"/>
                <w:szCs w:val="22"/>
              </w:rPr>
              <w:t>are used to provide an ostinato pedal in ‘Mistake of Your Life’</w:t>
            </w:r>
          </w:p>
          <w:p w:rsidR="002530A4" w:rsidRDefault="002530A4" w:rsidP="002530A4">
            <w:pPr>
              <w:pStyle w:val="Default"/>
              <w:spacing w:after="68"/>
              <w:rPr>
                <w:sz w:val="22"/>
                <w:szCs w:val="22"/>
              </w:rPr>
            </w:pPr>
          </w:p>
          <w:p w:rsidR="002530A4" w:rsidRDefault="002530A4" w:rsidP="002530A4">
            <w:pPr>
              <w:pStyle w:val="Default"/>
              <w:spacing w:after="6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Horns and woodwind </w:t>
            </w:r>
            <w:proofErr w:type="gramStart"/>
            <w:r>
              <w:rPr>
                <w:sz w:val="22"/>
                <w:szCs w:val="22"/>
              </w:rPr>
              <w:t>are used</w:t>
            </w:r>
            <w:proofErr w:type="gramEnd"/>
            <w:r>
              <w:rPr>
                <w:sz w:val="22"/>
                <w:szCs w:val="22"/>
              </w:rPr>
              <w:t xml:space="preserve"> to provide harmonic filling/doubling. There is </w:t>
            </w:r>
            <w:r>
              <w:rPr>
                <w:b/>
                <w:bCs/>
                <w:sz w:val="22"/>
                <w:szCs w:val="22"/>
              </w:rPr>
              <w:t xml:space="preserve">very little </w:t>
            </w:r>
            <w:r>
              <w:rPr>
                <w:sz w:val="22"/>
                <w:szCs w:val="22"/>
              </w:rPr>
              <w:t xml:space="preserve">use of individual woodwind or brass timbres for important melodic ideas. </w:t>
            </w:r>
          </w:p>
          <w:p w:rsidR="002530A4" w:rsidRDefault="002530A4" w:rsidP="002530A4">
            <w:pPr>
              <w:pStyle w:val="Default"/>
            </w:pPr>
          </w:p>
        </w:tc>
        <w:tc>
          <w:tcPr>
            <w:tcW w:w="3572" w:type="dxa"/>
          </w:tcPr>
          <w:p w:rsidR="00C2581D" w:rsidRDefault="002530A4" w:rsidP="00C2581D">
            <w:r>
              <w:t>Reflects Classical/C18th instrumentation</w:t>
            </w:r>
          </w:p>
          <w:p w:rsidR="002530A4" w:rsidRDefault="002530A4" w:rsidP="00C2581D"/>
          <w:p w:rsidR="002530A4" w:rsidRDefault="002530A4" w:rsidP="00C2581D"/>
          <w:p w:rsidR="002530A4" w:rsidRDefault="002530A4" w:rsidP="00C2581D">
            <w:r>
              <w:t>To act as delicate underscore</w:t>
            </w:r>
          </w:p>
          <w:p w:rsidR="002530A4" w:rsidRDefault="002530A4" w:rsidP="00C2581D"/>
          <w:p w:rsidR="002530A4" w:rsidRDefault="002530A4" w:rsidP="00C2581D"/>
          <w:p w:rsidR="002530A4" w:rsidRDefault="002530A4" w:rsidP="00C2581D"/>
          <w:p w:rsidR="002530A4" w:rsidRDefault="002530A4" w:rsidP="00C2581D">
            <w:r>
              <w:t>Lush/lyrical/expressive sounding</w:t>
            </w:r>
          </w:p>
          <w:p w:rsidR="002530A4" w:rsidRDefault="002530A4" w:rsidP="00C2581D"/>
          <w:p w:rsidR="002530A4" w:rsidRDefault="002530A4" w:rsidP="00C2581D"/>
          <w:p w:rsidR="002530A4" w:rsidRDefault="002530A4" w:rsidP="00C2581D">
            <w:r>
              <w:t xml:space="preserve">Contrast to </w:t>
            </w:r>
            <w:proofErr w:type="spellStart"/>
            <w:r>
              <w:t>arco</w:t>
            </w:r>
            <w:proofErr w:type="spellEnd"/>
            <w:r>
              <w:t xml:space="preserve"> melodies – more upbeat in sound</w:t>
            </w:r>
          </w:p>
          <w:p w:rsidR="002530A4" w:rsidRDefault="002530A4" w:rsidP="00C2581D"/>
          <w:p w:rsidR="002530A4" w:rsidRDefault="002530A4" w:rsidP="00C2581D">
            <w:r>
              <w:t xml:space="preserve">Delicate accompaniment timbre. Sophisticated sound. </w:t>
            </w:r>
          </w:p>
          <w:p w:rsidR="002530A4" w:rsidRDefault="002530A4" w:rsidP="00C2581D"/>
          <w:p w:rsidR="002530A4" w:rsidRDefault="002530A4" w:rsidP="00C2581D"/>
          <w:p w:rsidR="002530A4" w:rsidRDefault="002530A4" w:rsidP="00C2581D"/>
          <w:p w:rsidR="002530A4" w:rsidRDefault="002530A4" w:rsidP="00C2581D"/>
          <w:p w:rsidR="002530A4" w:rsidRDefault="002530A4" w:rsidP="00C2581D">
            <w:r>
              <w:t>Adds some depth and punctuation to the overall sonority</w:t>
            </w:r>
          </w:p>
          <w:p w:rsidR="002530A4" w:rsidRDefault="002530A4" w:rsidP="00C2581D"/>
          <w:p w:rsidR="002530A4" w:rsidRDefault="002530A4" w:rsidP="00C2581D"/>
          <w:p w:rsidR="002530A4" w:rsidRDefault="002530A4" w:rsidP="00C2581D">
            <w:r>
              <w:t>Softer sound of violins favoured for melody lines</w:t>
            </w:r>
          </w:p>
          <w:p w:rsidR="002530A4" w:rsidRDefault="002530A4" w:rsidP="00C2581D"/>
          <w:p w:rsidR="002530A4" w:rsidRDefault="002530A4" w:rsidP="00C2581D"/>
          <w:p w:rsidR="002530A4" w:rsidRDefault="002530A4" w:rsidP="00C2581D"/>
          <w:p w:rsidR="002530A4" w:rsidRDefault="002530A4" w:rsidP="00C2581D"/>
          <w:p w:rsidR="002530A4" w:rsidRDefault="002530A4" w:rsidP="00C2581D"/>
        </w:tc>
        <w:tc>
          <w:tcPr>
            <w:tcW w:w="2311" w:type="dxa"/>
          </w:tcPr>
          <w:p w:rsidR="00C2581D" w:rsidRDefault="002530A4" w:rsidP="00C2581D">
            <w:r>
              <w:t xml:space="preserve">The Danish Girl by Alexander </w:t>
            </w:r>
            <w:proofErr w:type="spellStart"/>
            <w:r>
              <w:t>Desplat</w:t>
            </w:r>
            <w:proofErr w:type="spellEnd"/>
            <w:r>
              <w:t xml:space="preserve"> =very similar approach to instrumentation and ensemble</w:t>
            </w:r>
          </w:p>
          <w:p w:rsidR="002530A4" w:rsidRDefault="002530A4" w:rsidP="00C2581D"/>
          <w:p w:rsidR="002530A4" w:rsidRDefault="002530A4" w:rsidP="00C2581D">
            <w:r>
              <w:t xml:space="preserve">Pride &amp; Prejudice by </w:t>
            </w:r>
            <w:proofErr w:type="spellStart"/>
            <w:r>
              <w:t>Marianelli</w:t>
            </w:r>
            <w:proofErr w:type="spellEnd"/>
            <w:r>
              <w:t xml:space="preserve"> = Classically inspired soundtrack</w:t>
            </w:r>
          </w:p>
        </w:tc>
      </w:tr>
    </w:tbl>
    <w:p w:rsidR="00C2581D" w:rsidRDefault="00C2581D"/>
    <w:sectPr w:rsidR="00C25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UI Gothic">
    <w:altName w:val="MS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Reference Sans Serif">
    <w:altName w:val="MS Reference Sans Serif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C22"/>
    <w:multiLevelType w:val="hybridMultilevel"/>
    <w:tmpl w:val="F7284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C57D1"/>
    <w:multiLevelType w:val="hybridMultilevel"/>
    <w:tmpl w:val="7FAC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2068A"/>
    <w:multiLevelType w:val="hybridMultilevel"/>
    <w:tmpl w:val="83D29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4422A"/>
    <w:multiLevelType w:val="hybridMultilevel"/>
    <w:tmpl w:val="EFA8B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43502"/>
    <w:multiLevelType w:val="hybridMultilevel"/>
    <w:tmpl w:val="B19E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F2"/>
    <w:rsid w:val="00016114"/>
    <w:rsid w:val="000F0881"/>
    <w:rsid w:val="00114238"/>
    <w:rsid w:val="001254F8"/>
    <w:rsid w:val="001D3635"/>
    <w:rsid w:val="00221D1D"/>
    <w:rsid w:val="002530A4"/>
    <w:rsid w:val="00273691"/>
    <w:rsid w:val="00274A6F"/>
    <w:rsid w:val="002871FD"/>
    <w:rsid w:val="003704AE"/>
    <w:rsid w:val="004120E7"/>
    <w:rsid w:val="00435907"/>
    <w:rsid w:val="005329FE"/>
    <w:rsid w:val="00537B5A"/>
    <w:rsid w:val="0055533E"/>
    <w:rsid w:val="00575A0F"/>
    <w:rsid w:val="005A1B9D"/>
    <w:rsid w:val="005A7D13"/>
    <w:rsid w:val="005C4934"/>
    <w:rsid w:val="005D5A85"/>
    <w:rsid w:val="005F5C90"/>
    <w:rsid w:val="0068637D"/>
    <w:rsid w:val="006B56B2"/>
    <w:rsid w:val="006C6443"/>
    <w:rsid w:val="006E4B32"/>
    <w:rsid w:val="00711A0A"/>
    <w:rsid w:val="00782DC3"/>
    <w:rsid w:val="007C44F2"/>
    <w:rsid w:val="0083699D"/>
    <w:rsid w:val="008569D2"/>
    <w:rsid w:val="009C191C"/>
    <w:rsid w:val="00AB7047"/>
    <w:rsid w:val="00B26C80"/>
    <w:rsid w:val="00B47B30"/>
    <w:rsid w:val="00BB07E0"/>
    <w:rsid w:val="00BE0BDF"/>
    <w:rsid w:val="00C2581D"/>
    <w:rsid w:val="00C352D8"/>
    <w:rsid w:val="00C35599"/>
    <w:rsid w:val="00CA26CB"/>
    <w:rsid w:val="00D05CF2"/>
    <w:rsid w:val="00D6245C"/>
    <w:rsid w:val="00DB2779"/>
    <w:rsid w:val="00E02931"/>
    <w:rsid w:val="00E64DA9"/>
    <w:rsid w:val="00E9074A"/>
    <w:rsid w:val="00EF3D96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D4F2"/>
  <w15:chartTrackingRefBased/>
  <w15:docId w15:val="{5C36D522-4241-405D-B79A-266FD263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C44F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44F2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6E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238"/>
    <w:pPr>
      <w:ind w:left="720"/>
      <w:contextualSpacing/>
    </w:pPr>
  </w:style>
  <w:style w:type="paragraph" w:customStyle="1" w:styleId="Default">
    <w:name w:val="Default"/>
    <w:rsid w:val="00DB27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473A1370</Template>
  <TotalTime>5863</TotalTime>
  <Pages>8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Ceilidh A. Botfield</dc:creator>
  <cp:keywords/>
  <dc:description/>
  <cp:lastModifiedBy>Ceilidh A. Botfield</cp:lastModifiedBy>
  <cp:revision>9</cp:revision>
  <dcterms:created xsi:type="dcterms:W3CDTF">2020-01-31T12:02:00Z</dcterms:created>
  <dcterms:modified xsi:type="dcterms:W3CDTF">2020-02-07T13:59:00Z</dcterms:modified>
</cp:coreProperties>
</file>