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E" w:rsidRDefault="003F6FB1">
      <w:pPr>
        <w:rPr>
          <w:rFonts w:ascii="Times New Roman" w:hAnsi="Times New Roman" w:cs="Times New Roman"/>
          <w:b/>
          <w:sz w:val="28"/>
        </w:rPr>
      </w:pPr>
      <w:r w:rsidRPr="003F6FB1">
        <w:rPr>
          <w:rFonts w:ascii="Times New Roman" w:hAnsi="Times New Roman" w:cs="Times New Roman"/>
          <w:b/>
          <w:sz w:val="28"/>
        </w:rPr>
        <w:t>Composite Paper - Mock Applied papers</w:t>
      </w:r>
    </w:p>
    <w:p w:rsidR="003F6FB1" w:rsidRDefault="005645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B20F96" wp14:editId="440CD499">
                <wp:simplePos x="0" y="0"/>
                <wp:positionH relativeFrom="leftMargin">
                  <wp:align>right</wp:align>
                </wp:positionH>
                <wp:positionV relativeFrom="paragraph">
                  <wp:posOffset>274320</wp:posOffset>
                </wp:positionV>
                <wp:extent cx="409575" cy="381000"/>
                <wp:effectExtent l="0" t="0" r="9525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5A2" w:rsidRPr="005645A2" w:rsidRDefault="005645A2" w:rsidP="005645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</w:t>
                            </w:r>
                            <w:r w:rsidRPr="00564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B20F96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18.95pt;margin-top:21.6pt;width:32.25pt;height:30pt;z-index:25172070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" fillcolor="window" stroked="f" strokeweight=".5pt">
                <v:textbox>
                  <w:txbxContent>
                    <w:p w:rsidR="005645A2" w:rsidRPr="005645A2" w:rsidRDefault="005645A2" w:rsidP="005645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</w:t>
                      </w:r>
                      <w:r w:rsidRPr="005645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FB1" w:rsidRPr="003F6FB1" w:rsidRDefault="003F6FB1" w:rsidP="00595E23">
      <w:pPr>
        <w:spacing w:after="0" w:line="240" w:lineRule="auto"/>
        <w:ind w:left="29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1.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A smooth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sphere is moving with speed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U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in a straight line on a smooth horizontal plane. It strikes a fixed smooth vertical wall at right angles. The coefficient of restitution between the sphere and the wall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is </w:t>
      </w:r>
      <w:proofErr w:type="gramEnd"/>
      <w:r w:rsidRPr="003F6FB1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 fillcolor="window">
            <v:imagedata r:id="rId5" o:title=""/>
          </v:shape>
          <o:OLEObject Type="Embed" ProgID="Equation.3" ShapeID="_x0000_i1025" DrawAspect="Content" ObjectID="_1614417984" r:id="rId6"/>
        </w:objec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18"/>
          <w:szCs w:val="20"/>
          <w:lang w:eastAsia="en-GB"/>
        </w:rPr>
        <w:tab/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Find the fraction of the kinetic energy of the sphere that is lost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as a result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of the impact.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5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6928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0AA3" id="Straight Connector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46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7w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" o:allowincell="f"/>
            </w:pict>
          </mc:Fallback>
        </mc:AlternateConten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595E23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resistance to the motion of a cyclist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modelled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as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kv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2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N, where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k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a constant and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v 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m s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1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the speed of the cyclist. The total mass of the cyclist and his bicycle is 100 kg. The cyclist freewheels down a slope inclined at an angle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1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the horizontal, where sin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1"/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= </w:t>
      </w:r>
      <w:proofErr w:type="gramEnd"/>
      <w:r w:rsidR="003F6FB1" w:rsidRPr="003F6FB1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60" w:dyaOrig="360">
          <v:shape id="_x0000_i1027" type="#_x0000_t75" style="width:12.75pt;height:18pt" o:ole="" fillcolor="window">
            <v:imagedata r:id="rId7" o:title=""/>
          </v:shape>
          <o:OLEObject Type="Embed" ProgID="Equation.3" ShapeID="_x0000_i1027" DrawAspect="Content" ObjectID="_1614417985" r:id="rId8"/>
        </w:objec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, at a constant speed of 3.5 m s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1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Show that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k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=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4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           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cyclist ascends a slope inclined at an angle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2"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 to the horizontal, where sin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2"/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= </w:t>
      </w:r>
      <w:proofErr w:type="gramEnd"/>
      <w:r w:rsidRPr="003F6FB1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60" w:dyaOrig="360">
          <v:shape id="_x0000_i1028" type="#_x0000_t75" style="width:12.75pt;height:18pt" o:ole="" fillcolor="window">
            <v:imagedata r:id="rId9" o:title=""/>
          </v:shape>
          <o:OLEObject Type="Embed" ProgID="Equation.3" ShapeID="_x0000_i1028" DrawAspect="Content" ObjectID="_1614417986" r:id="rId10"/>
        </w:objec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, at a constant speed of 2 m s</w:t>
      </w:r>
      <w:r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1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the rate at which the cyclist is working.    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5645A2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leftMargin">
                  <wp:posOffset>504825</wp:posOffset>
                </wp:positionH>
                <wp:positionV relativeFrom="paragraph">
                  <wp:posOffset>125730</wp:posOffset>
                </wp:positionV>
                <wp:extent cx="409575" cy="381000"/>
                <wp:effectExtent l="0" t="0" r="952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5A2" w:rsidRPr="005645A2" w:rsidRDefault="005645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64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1" o:spid="_x0000_s1027" type="#_x0000_t202" style="position:absolute;left:0;text-align:left;margin-left:39.75pt;margin-top:9.9pt;width:32.25pt;height:30pt;z-index:2517186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" fillcolor="white [3201]" stroked="f" strokeweight=".5pt">
                <v:textbox>
                  <w:txbxContent>
                    <w:p w:rsidR="005645A2" w:rsidRPr="005645A2" w:rsidRDefault="005645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645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FB1" w:rsidRPr="003F6FB1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76072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99BA5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3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K+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" o:allowincell="f"/>
            </w:pict>
          </mc:Fallback>
        </mc:AlternateContent>
      </w:r>
    </w:p>
    <w:p w:rsidR="003F6FB1" w:rsidRPr="003F6FB1" w:rsidRDefault="003F6FB1" w:rsidP="00595E2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 smooth sphere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of mass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m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moving with speed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u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on a smooth horizontal plane. The sphere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collides with another smooth sphere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, of equal radius to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S 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but of mass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km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, moving in the same straight line and in the same direction with speed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C"/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u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, 0 &lt;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C"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&lt; </w:t>
      </w:r>
      <w:r w:rsidRPr="003F6FB1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00" w:dyaOrig="360">
          <v:shape id="_x0000_i1029" type="#_x0000_t75" style="width:9.75pt;height:18pt" o:ole="" fillcolor="window">
            <v:imagedata r:id="rId11" o:title=""/>
          </v:shape>
          <o:OLEObject Type="Embed" ProgID="Equation.3" ShapeID="_x0000_i1029" DrawAspect="Content" ObjectID="_1614417987" r:id="rId12"/>
        </w:objec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The coefficient of restitution between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e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</w:t>
      </w:r>
    </w:p>
    <w:p w:rsidR="003F6FB1" w:rsidRPr="003F6FB1" w:rsidRDefault="003F6FB1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Given that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brought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rest by the impact,</w:t>
      </w:r>
    </w:p>
    <w:p w:rsidR="003F6FB1" w:rsidRPr="003F6FB1" w:rsidRDefault="003F6FB1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6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show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that </w:t>
      </w:r>
      <w:r w:rsidRPr="003F6FB1">
        <w:rPr>
          <w:rFonts w:ascii="Times New Roman" w:eastAsia="Times New Roman" w:hAnsi="Times New Roman" w:cs="Times New Roman"/>
          <w:position w:val="-30"/>
          <w:sz w:val="24"/>
          <w:szCs w:val="20"/>
          <w:lang w:eastAsia="en-GB"/>
        </w:rPr>
        <w:object w:dxaOrig="1200" w:dyaOrig="680">
          <v:shape id="_x0000_i1030" type="#_x0000_t75" style="width:60pt;height:33.75pt" o:ole="" fillcolor="window">
            <v:imagedata r:id="rId13" o:title=""/>
          </v:shape>
          <o:OLEObject Type="Embed" ProgID="Equation.3" ShapeID="_x0000_i1030" DrawAspect="Content" ObjectID="_1614417988" r:id="rId14"/>
        </w:objec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Deduce that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k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&gt; 1.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66928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BB39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46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fb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" o:allowincell="f"/>
            </w:pict>
          </mc:Fallback>
        </mc:AlternateConten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595E23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4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At time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seconds the acceleration, 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a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m s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2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, of a particle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relative to a fixed origin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O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, is given by 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a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= 2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+ 6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j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Initially the velocity of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(2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– 4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j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) m s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1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the velocity of </w:t>
      </w:r>
      <w:proofErr w:type="spellStart"/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at</w:t>
      </w:r>
      <w:proofErr w:type="spell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time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seconds. 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At time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= 2 seconds the particle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given an impulse (3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i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– 1.5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j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Ns. Given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that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the particle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has mass 0.5 kg,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find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the speed of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immediately after the impulse has been applied.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76072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8A51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53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mN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" o:allowincell="f"/>
            </w:pict>
          </mc:Fallback>
        </mc:AlternateConten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5645A2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5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 particle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projected up a line of greatest slope of a rough plane which is inclined at an angle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1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the horizontal, where tan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sym w:font="Symbol" w:char="F061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= </w:t>
      </w:r>
      <w:proofErr w:type="gramEnd"/>
      <w:r w:rsidR="003F6FB1" w:rsidRPr="003F6FB1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00" w:dyaOrig="360">
          <v:shape id="_x0000_i1031" type="#_x0000_t75" style="width:9.75pt;height:18pt" o:ole="" fillcolor="window">
            <v:imagedata r:id="rId15" o:title=""/>
          </v:shape>
          <o:OLEObject Type="Embed" ProgID="Equation.3" ShapeID="_x0000_i1031" DrawAspect="Content" ObjectID="_1614417989" r:id="rId16"/>
        </w:objec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The coefficient of friction between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the plane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is </w:t>
      </w:r>
      <w:proofErr w:type="gramEnd"/>
      <w:r w:rsidR="003F6FB1" w:rsidRPr="003F6FB1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00" w:dyaOrig="360">
          <v:shape id="_x0000_i1032" type="#_x0000_t75" style="width:9.75pt;height:18pt" o:ole="" fillcolor="window">
            <v:imagedata r:id="rId17" o:title=""/>
          </v:shape>
          <o:OLEObject Type="Embed" ProgID="Equation.3" ShapeID="_x0000_i1032" DrawAspect="Content" ObjectID="_1614417990" r:id="rId18"/>
        </w:objec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The particle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projected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from the point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O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with a speed of 10 m s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1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comes to instantaneous rest at the point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By Using the Work-Energy principle, or otherwise, 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find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, to 3 significant figures, the length 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OA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7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Show that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will slide back down the plane.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c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Find, to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3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significant figures, the speed of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when it returns to 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O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5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3F6FB1" w:rsidRPr="003F6FB1" w:rsidRDefault="009E7FAE" w:rsidP="009E7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7607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8E538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95pt" to="45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" o:allowincell="f">
                <w10:wrap anchorx="margin"/>
              </v:line>
            </w:pict>
          </mc:Fallback>
        </mc:AlternateContent>
      </w:r>
    </w:p>
    <w:p w:rsidR="003F6FB1" w:rsidRPr="003F6FB1" w:rsidRDefault="003F6FB1" w:rsidP="009E7FA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5645A2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A light elastic string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AB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has one end </w:t>
      </w:r>
      <w:proofErr w:type="gramStart"/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attached to a fixed point on a ceiling. A particle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of mass 0.3 kg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attached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When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hangs in equilibrium with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AB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vertical,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AB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= 100 cm. The particle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replaced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by another particle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Q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of mass 0.5 kg. When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Q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hangs in equilibrium with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AB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vertical, </w:t>
      </w:r>
      <w:r w:rsidR="003F6FB1"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AB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= 110 cm. Find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the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natural length of the string,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(5 marks)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the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modulus of elasticity of the string.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45085</wp:posOffset>
                </wp:positionV>
                <wp:extent cx="5692140" cy="0"/>
                <wp:effectExtent l="0" t="0" r="0" b="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A392" id="Straight Connector 5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.55pt" to="44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" o:allowincell="f"/>
            </w:pict>
          </mc:Fallback>
        </mc:AlternateContent>
      </w:r>
    </w:p>
    <w:p w:rsidR="003F6FB1" w:rsidRPr="003F6FB1" w:rsidRDefault="003F6FB1" w:rsidP="003F6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5645A2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7</w:t>
      </w:r>
      <w:r w:rsidR="003F6FB1"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In a “test your strength” game at an amusement park, competitors hit one end of a small lever with a hammer, causing the other end of the lever to strike a ball which then moves in a vertical tube whose total height is adjustable. The ball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attached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one end of an elastic spring of natural length 3 m and modulus of elasticity 120 N. The mass of the ball is 2 kg. The other end of the spring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attached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the top of the tube. The ball is modelled as a particle, the spring as light and the tube is assumed </w:t>
      </w:r>
      <w:proofErr w:type="gramStart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to be smooth</w:t>
      </w:r>
      <w:proofErr w:type="gramEnd"/>
      <w:r w:rsidR="003F6FB1"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The height of the tube is first set at 3 m. A competitor gives the ball an initial speed of 10 m s</w:t>
      </w:r>
      <w:r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sym w:font="Symbol" w:char="F02D"/>
      </w:r>
      <w:r w:rsidRPr="003F6FB1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1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) Find the height to which the ball rises before coming to rest.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The tube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is now adjusted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by reducing its height to 2.5 m. The spring and the ball remain unchanged.</w:t>
      </w: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 w:rsidP="003F6F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the initial </w:t>
      </w:r>
      <w:proofErr w:type="gramStart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speed which</w:t>
      </w:r>
      <w:proofErr w:type="gramEnd"/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the ball must now have if it is to rise by the same distance as in part (</w:t>
      </w:r>
      <w:r w:rsidRPr="003F6FB1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>).</w:t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3F6FB1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5</w:t>
      </w:r>
      <w:proofErr w:type="gramEnd"/>
      <w:r w:rsidRPr="003F6FB1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3F6FB1" w:rsidRPr="003F6FB1" w:rsidRDefault="009E7FAE" w:rsidP="003F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F6FB1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5702300" cy="0"/>
                <wp:effectExtent l="0" t="0" r="317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AD93" id="Straight Connector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7.8pt,8.6pt" to="846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" o:allowincell="f">
                <w10:wrap anchorx="margin"/>
              </v:line>
            </w:pict>
          </mc:Fallback>
        </mc:AlternateContent>
      </w:r>
    </w:p>
    <w:p w:rsidR="00751FF0" w:rsidRPr="00751FF0" w:rsidRDefault="005645A2" w:rsidP="00751FF0">
      <w:pPr>
        <w:overflowPunct w:val="0"/>
        <w:autoSpaceDE w:val="0"/>
        <w:autoSpaceDN w:val="0"/>
        <w:adjustRightInd w:val="0"/>
        <w:spacing w:after="0" w:line="24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 smooth sphere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S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is moving on a smooth horizontal plane with speed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u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when it collides with a smooth fixed vertical wall. At the instant of </w:t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>collision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the direction of motion of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S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makes an angle of 30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sym w:font="Symbol" w:char="F0B0"/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with the wall. The coefficient of restitution between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S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and the wall is</w:t>
      </w:r>
      <w:r w:rsidR="00751FF0" w:rsidRPr="00751FF0">
        <w:rPr>
          <w:rFonts w:ascii="Times New Roman" w:eastAsia="Times New Roman" w:hAnsi="Times New Roman" w:cs="Times New Roman"/>
          <w:position w:val="-12"/>
          <w:sz w:val="24"/>
          <w:szCs w:val="20"/>
          <w:lang w:val="en-US"/>
        </w:rPr>
        <w:object w:dxaOrig="180" w:dyaOrig="360">
          <v:shape id="_x0000_i1043" type="#_x0000_t75" style="width:9pt;height:18pt" o:ole="" fillcolor="window">
            <v:imagedata r:id="rId19" o:title=""/>
          </v:shape>
          <o:OLEObject Type="Embed" ProgID="Equation.3" ShapeID="_x0000_i1043" DrawAspect="Content" ObjectID="_1614417991" r:id="rId20"/>
        </w:objec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Find the speed of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immediately after the collision.</w:t>
      </w:r>
      <w:r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</w:rPr>
        <w:t xml:space="preserve"> marks)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51FF0" w:rsidRPr="00751FF0" w:rsidRDefault="005645A2" w:rsidP="00751FF0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</w:rPr>
        <w:t>Figure 1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159385</wp:posOffset>
                </wp:positionV>
                <wp:extent cx="647065" cy="450850"/>
                <wp:effectExtent l="9525" t="13335" r="48260" b="50165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" cy="450850"/>
                        </a:xfrm>
                        <a:custGeom>
                          <a:avLst/>
                          <a:gdLst>
                            <a:gd name="T0" fmla="*/ 0 w 1019"/>
                            <a:gd name="T1" fmla="*/ 0 h 710"/>
                            <a:gd name="T2" fmla="*/ 1019 w 1019"/>
                            <a:gd name="T3" fmla="*/ 710 h 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9" h="710">
                              <a:moveTo>
                                <a:pt x="0" y="0"/>
                              </a:moveTo>
                              <a:lnTo>
                                <a:pt x="1019" y="7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E25531" id="Freeform 6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in,12.55pt,122.95pt,48.05pt" coordsize="1019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" o:allowincell="f" filled="f">
                <v:stroke endarrow="block"/>
                <v:path arrowok="t" o:connecttype="custom" o:connectlocs="0,0;647065,450850" o:connectangles="0,0"/>
              </v:polyline>
            </w:pict>
          </mc:Fallback>
        </mc:AlternateContent>
      </w: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159385</wp:posOffset>
                </wp:positionV>
                <wp:extent cx="1280160" cy="914400"/>
                <wp:effectExtent l="9525" t="13335" r="5715" b="571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016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A694" id="Straight Connector 60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55pt" to="172.8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" o:allowincell="f">
                <v:stroke dashstyle="dash"/>
              </v:line>
            </w:pict>
          </mc:Fallback>
        </mc:AlternateConten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167005</wp:posOffset>
                </wp:positionV>
                <wp:extent cx="1463040" cy="1463040"/>
                <wp:effectExtent l="5715" t="5715" r="7620" b="762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1D3CD" id="Oval 59" o:spid="_x0000_s1026" style="position:absolute;margin-left:223.2pt;margin-top:13.15pt;width:115.2pt;height:11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" o:allowincell="f"/>
            </w:pict>
          </mc:Fallback>
        </mc:AlternateContent>
      </w: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167005</wp:posOffset>
                </wp:positionV>
                <wp:extent cx="1463040" cy="1463040"/>
                <wp:effectExtent l="9525" t="5715" r="13335" b="762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5AA92" id="Oval 58" o:spid="_x0000_s1026" style="position:absolute;margin-left:108pt;margin-top:13.15pt;width:115.2pt;height:115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" o:allowincell="f"/>
            </w:pict>
          </mc:Fallback>
        </mc:AlternateContent>
      </w:r>
      <w:r w:rsidRPr="00751FF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</w:rPr>
        <w:t>A                                  B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91440" cy="182880"/>
                <wp:effectExtent l="9525" t="11430" r="13335" b="571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T0" fmla="*/ 144 w 144"/>
                            <a:gd name="T1" fmla="*/ 0 h 288"/>
                            <a:gd name="T2" fmla="*/ 32 w 144"/>
                            <a:gd name="T3" fmla="*/ 108 h 288"/>
                            <a:gd name="T4" fmla="*/ 0 w 144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288">
                              <a:moveTo>
                                <a:pt x="144" y="0"/>
                              </a:moveTo>
                              <a:cubicBezTo>
                                <a:pt x="125" y="18"/>
                                <a:pt x="56" y="60"/>
                                <a:pt x="32" y="108"/>
                              </a:cubicBezTo>
                              <a:cubicBezTo>
                                <a:pt x="8" y="156"/>
                                <a:pt x="7" y="251"/>
                                <a:pt x="0" y="28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31EC" id="Freeform 57" o:spid="_x0000_s1026" style="position:absolute;margin-left:2in;margin-top:1.15pt;width:7.2pt;height:1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" o:allowincell="f" path="m144,c125,18,56,60,32,108,8,156,7,251,,288e" filled="f">
                <v:path arrowok="t" o:connecttype="custom" o:connectlocs="91440,0;20320,68580;0,182880" o:connectangles="0,0,0"/>
              </v:shape>
            </w:pict>
          </mc:Fallback>
        </mc:AlternateContent>
      </w:r>
      <w:r w:rsidRPr="00751FF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30</w:t>
      </w:r>
      <w:r w:rsidRPr="00751FF0">
        <w:rPr>
          <w:rFonts w:ascii="Times New Roman" w:eastAsia="Times New Roman" w:hAnsi="Times New Roman" w:cs="Times New Roman"/>
          <w:sz w:val="24"/>
          <w:szCs w:val="20"/>
        </w:rPr>
        <w:sym w:font="Symbol" w:char="F0B0"/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22225</wp:posOffset>
                </wp:positionV>
                <wp:extent cx="4206240" cy="0"/>
                <wp:effectExtent l="7620" t="5715" r="5715" b="1333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AF68" id="Straight Connector 5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75pt" to="388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zJKQIAAFA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" o:allowincell="f">
                <v:stroke dashstyle="dash"/>
              </v:line>
            </w:pict>
          </mc:Fallback>
        </mc:AlternateConten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 smooth uniform sphere </w:t>
      </w:r>
      <w:proofErr w:type="gramStart"/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A</w:t>
      </w:r>
      <w:proofErr w:type="gramEnd"/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, 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moving on a smooth horizontal table, collides with a second identical sphere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B 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which is at rest on the table. When the spheres collide the line joining their </w:t>
      </w:r>
      <w:proofErr w:type="spellStart"/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>centres</w:t>
      </w:r>
      <w:proofErr w:type="spellEnd"/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makes an angle of 30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sym w:font="Symbol" w:char="F0B0"/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with the direction of motion of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A, 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as shown in Fig. 1. The coefficient of restitution between the spheres is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e. 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The direction of motion of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A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>is deflected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through an angle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sym w:font="Symbol" w:char="F071"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 xml:space="preserve">  </w: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by the collision. 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Show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that </w:t>
      </w:r>
      <w:proofErr w:type="gramEnd"/>
      <w:r w:rsidRPr="00751FF0">
        <w:rPr>
          <w:rFonts w:ascii="Times New Roman" w:eastAsia="Times New Roman" w:hAnsi="Times New Roman" w:cs="Times New Roman"/>
          <w:position w:val="-24"/>
          <w:sz w:val="24"/>
          <w:szCs w:val="20"/>
          <w:lang w:val="en-US"/>
        </w:rPr>
        <w:object w:dxaOrig="1700" w:dyaOrig="680">
          <v:shape id="_x0000_i1044" type="#_x0000_t75" style="width:84.75pt;height:33.75pt" o:ole="" fillcolor="window">
            <v:imagedata r:id="rId21" o:title=""/>
          </v:shape>
          <o:OLEObject Type="Embed" ProgID="Equation.3" ShapeID="_x0000_i1044" DrawAspect="Content" ObjectID="_1614417992" r:id="rId22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ab/>
        <w:t xml:space="preserve">          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(10 marks)</w:t>
      </w: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51FF0" w:rsidRPr="00751FF0" w:rsidRDefault="00751FF0" w:rsidP="00751F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69280" cy="0"/>
                <wp:effectExtent l="9525" t="11430" r="7620" b="762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30BAE" id="Straight Connector 5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46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oO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" o:allowincell="f"/>
            </w:pict>
          </mc:Fallback>
        </mc:AlternateContent>
      </w:r>
    </w:p>
    <w:p w:rsidR="00751FF0" w:rsidRPr="00751FF0" w:rsidRDefault="005645A2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10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On a typical weekday morning customers arrive at a village post office independently and at a rate of </w:t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3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per 10 minute period.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Find the probability that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at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least 4 customers arrive in the next 10 minutes,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(2 marks)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no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more than 7 customers arrive between 11.00 a.m. and 11.30 a.m.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The period from 11.00 a.m. to 11.30 a.m. next Tuesday morning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will be divided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into 6 periods of 5 minutes each.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c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Find the probability that no customers arrive in at most one of these periods.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The post office is open for 3</w:t>
      </w:r>
      <w:r w:rsidRPr="00751FF0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200" w:dyaOrig="360">
          <v:shape id="_x0000_i1047" type="#_x0000_t75" style="width:9.75pt;height:18pt" o:ole="" fillcolor="window">
            <v:imagedata r:id="rId23" o:title=""/>
          </v:shape>
          <o:OLEObject Type="Embed" ProgID="Equation.3" ShapeID="_x0000_i1047" DrawAspect="Content" ObjectID="_1614417993" r:id="rId24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hours on Wednesday mornings.</w:t>
      </w: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751FF0" w:rsidRPr="00751FF0" w:rsidRDefault="00751FF0" w:rsidP="00751F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d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Using a suitable approximation, estimate the probability that more than 49 customers arrive at the post office next Wednesday morning.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7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Default="00751FF0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9E7FAE" w:rsidRPr="00751FF0" w:rsidRDefault="009E7FAE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n-GB"/>
        </w:rPr>
      </w:pPr>
    </w:p>
    <w:p w:rsidR="00751FF0" w:rsidRPr="00751FF0" w:rsidRDefault="005645A2" w:rsidP="00751FF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B20F96" wp14:editId="440CD499">
                <wp:simplePos x="0" y="0"/>
                <wp:positionH relativeFrom="leftMargin">
                  <wp:align>right</wp:align>
                </wp:positionH>
                <wp:positionV relativeFrom="paragraph">
                  <wp:posOffset>-55245</wp:posOffset>
                </wp:positionV>
                <wp:extent cx="409575" cy="381000"/>
                <wp:effectExtent l="0" t="0" r="9525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5A2" w:rsidRPr="005645A2" w:rsidRDefault="005645A2" w:rsidP="005645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11</w:t>
                            </w:r>
                            <w:r w:rsidRPr="00564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20F96" id="Text Box 73" o:spid="_x0000_s1028" type="#_x0000_t202" style="position:absolute;left:0;text-align:left;margin-left:-18.95pt;margin-top:-4.35pt;width:32.25pt;height:30pt;z-index:251722752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" fillcolor="window" stroked="f" strokeweight=".5pt">
                <v:textbox>
                  <w:txbxContent>
                    <w:p w:rsidR="005645A2" w:rsidRPr="005645A2" w:rsidRDefault="005645A2" w:rsidP="005645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11</w:t>
                      </w:r>
                      <w:r w:rsidRPr="005645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 random sample </w:t>
      </w:r>
      <w:proofErr w:type="gramStart"/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X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1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,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X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2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, . . . ,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X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 xml:space="preserve">10 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is taken from a normal population with mean 100 and standard deviation 14.</w:t>
      </w:r>
    </w:p>
    <w:p w:rsidR="00751FF0" w:rsidRPr="00751FF0" w:rsidRDefault="00751FF0" w:rsidP="00751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Write down the distribution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of </w:t>
      </w:r>
      <w:proofErr w:type="gramEnd"/>
      <w:r w:rsidRPr="00751FF0">
        <w:rPr>
          <w:rFonts w:ascii="Times New Roman" w:eastAsia="Times New Roman" w:hAnsi="Times New Roman" w:cs="Times New Roman"/>
          <w:position w:val="-4"/>
          <w:sz w:val="24"/>
          <w:szCs w:val="20"/>
          <w:lang w:eastAsia="en-GB"/>
        </w:rPr>
        <w:object w:dxaOrig="279" w:dyaOrig="300">
          <v:shape id="_x0000_i1049" type="#_x0000_t75" style="width:14.25pt;height:15pt" o:ole="" fillcolor="window">
            <v:imagedata r:id="rId25" o:title=""/>
          </v:shape>
          <o:OLEObject Type="Embed" ProgID="Equation.3" ShapeID="_x0000_i1049" DrawAspect="Content" ObjectID="_1614417994" r:id="rId26"/>
        </w:objec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,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mean of this sample.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P(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BD"/>
      </w:r>
      <w:r w:rsidRPr="00751FF0">
        <w:rPr>
          <w:rFonts w:ascii="Times New Roman" w:eastAsia="Times New Roman" w:hAnsi="Times New Roman" w:cs="Times New Roman"/>
          <w:position w:val="-4"/>
          <w:sz w:val="24"/>
          <w:szCs w:val="20"/>
          <w:lang w:eastAsia="en-GB"/>
        </w:rPr>
        <w:object w:dxaOrig="279" w:dyaOrig="300">
          <v:shape id="_x0000_i1050" type="#_x0000_t75" style="width:14.25pt;height:15pt" o:ole="" fillcolor="window">
            <v:imagedata r:id="rId27" o:title=""/>
          </v:shape>
          <o:OLEObject Type="Embed" ProgID="Equation.3" ShapeID="_x0000_i1050" DrawAspect="Content" ObjectID="_1614417995" r:id="rId28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2D"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100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BD"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&gt; 5).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5707380" cy="4445"/>
                <wp:effectExtent l="9525" t="13970" r="7620" b="10160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7380" cy="4445"/>
                        </a:xfrm>
                        <a:custGeom>
                          <a:avLst/>
                          <a:gdLst>
                            <a:gd name="T0" fmla="*/ 0 w 8988"/>
                            <a:gd name="T1" fmla="*/ 7 h 7"/>
                            <a:gd name="T2" fmla="*/ 8988 w 8988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88" h="7">
                              <a:moveTo>
                                <a:pt x="0" y="7"/>
                              </a:moveTo>
                              <a:lnTo>
                                <a:pt x="89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1053A" id="Freeform 6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5pt,8.25pt,447.9pt,7.9pt" coordsize="898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" o:allowincell="f" filled="f">
                <v:path arrowok="t" o:connecttype="custom" o:connectlocs="0,4445;5707380,0" o:connectangles="0,0"/>
              </v:polyline>
            </w:pict>
          </mc:Fallback>
        </mc:AlternateConten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5645A2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2.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A random sample of the invoices, for books purchased by the customers of a large bookshop, was classified by book cover (hardback, paperback) and type of book (novel, textbook, general interest)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As part of the analysis of these invoices, an approximate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63"/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2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statistic was calculated and found to be 11.09.</w:t>
      </w:r>
    </w:p>
    <w:p w:rsidR="00751FF0" w:rsidRPr="00751FF0" w:rsidRDefault="00751FF0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Assuming that there was no need to amalgamate any of the classifications, carry out an appropriate test to determine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whether or not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there was any association between book cover and type of book. State your hypotheses clearly and use a 5% level of significance.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</w:p>
    <w:p w:rsidR="009E7FAE" w:rsidRDefault="00751FF0" w:rsidP="009E7F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9E7FAE" w:rsidRDefault="009E7FAE" w:rsidP="009E7F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9E7FAE" w:rsidRDefault="00751FF0" w:rsidP="009E7F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96520</wp:posOffset>
                </wp:positionV>
                <wp:extent cx="5721350" cy="1905"/>
                <wp:effectExtent l="8255" t="8890" r="13970" b="8255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905"/>
                        </a:xfrm>
                        <a:custGeom>
                          <a:avLst/>
                          <a:gdLst>
                            <a:gd name="T0" fmla="*/ 0 w 9010"/>
                            <a:gd name="T1" fmla="*/ 3 h 3"/>
                            <a:gd name="T2" fmla="*/ 9010 w 9010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10" h="3">
                              <a:moveTo>
                                <a:pt x="0" y="3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0CC79" id="Freeform 6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1pt,7.75pt,450.4pt,7.6pt" coordsize="901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" o:allowincell="f" filled="f">
                <v:path arrowok="t" o:connecttype="custom" o:connectlocs="0,1905;5721350,0" o:connectangles="0,0"/>
              </v:polyline>
            </w:pict>
          </mc:Fallback>
        </mc:AlternateContent>
      </w:r>
    </w:p>
    <w:p w:rsidR="009E7FAE" w:rsidRDefault="005645A2" w:rsidP="009E7F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B20F96" wp14:editId="440CD499">
                <wp:simplePos x="0" y="0"/>
                <wp:positionH relativeFrom="leftMargin">
                  <wp:align>right</wp:align>
                </wp:positionH>
                <wp:positionV relativeFrom="paragraph">
                  <wp:posOffset>106680</wp:posOffset>
                </wp:positionV>
                <wp:extent cx="409575" cy="381000"/>
                <wp:effectExtent l="0" t="0" r="9525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5A2" w:rsidRPr="005645A2" w:rsidRDefault="005645A2" w:rsidP="005645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</w:t>
                            </w:r>
                            <w:r w:rsidRPr="005645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20F96" id="Text Box 74" o:spid="_x0000_s1029" type="#_x0000_t202" style="position:absolute;left:0;text-align:left;margin-left:-18.95pt;margin-top:8.4pt;width:32.25pt;height:30pt;z-index:25172480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" fillcolor="window" stroked="f" strokeweight=".5pt">
                <v:textbox>
                  <w:txbxContent>
                    <w:p w:rsidR="005645A2" w:rsidRPr="005645A2" w:rsidRDefault="005645A2" w:rsidP="005645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</w:t>
                      </w:r>
                      <w:r w:rsidRPr="005645A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1FF0" w:rsidRDefault="00751FF0" w:rsidP="009E7F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Breakdowns on a certain stretch of motorway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were recorded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each day for 80 consecutive days. The results are summarised in the table below.</w:t>
      </w:r>
    </w:p>
    <w:p w:rsidR="009E7FAE" w:rsidRPr="009E7FAE" w:rsidRDefault="009E7FAE" w:rsidP="009E7FA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3"/>
        <w:gridCol w:w="1842"/>
        <w:gridCol w:w="1703"/>
      </w:tblGrid>
      <w:tr w:rsidR="00751FF0" w:rsidRPr="00751FF0" w:rsidTr="006A3C07">
        <w:tblPrEx>
          <w:tblCellMar>
            <w:top w:w="0" w:type="dxa"/>
            <w:bottom w:w="0" w:type="dxa"/>
          </w:tblCellMar>
        </w:tblPrEx>
        <w:tc>
          <w:tcPr>
            <w:tcW w:w="1842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Number of breakdowns</w:t>
            </w:r>
          </w:p>
        </w:tc>
        <w:tc>
          <w:tcPr>
            <w:tcW w:w="1842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1842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1703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&gt; 2</w:t>
            </w:r>
          </w:p>
        </w:tc>
      </w:tr>
      <w:tr w:rsidR="00751FF0" w:rsidRPr="00751FF0" w:rsidTr="006A3C07">
        <w:tblPrEx>
          <w:tblCellMar>
            <w:top w:w="0" w:type="dxa"/>
            <w:bottom w:w="0" w:type="dxa"/>
          </w:tblCellMar>
        </w:tblPrEx>
        <w:tc>
          <w:tcPr>
            <w:tcW w:w="1842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Frequency</w:t>
            </w:r>
          </w:p>
        </w:tc>
        <w:tc>
          <w:tcPr>
            <w:tcW w:w="1842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38</w:t>
            </w:r>
          </w:p>
        </w:tc>
        <w:tc>
          <w:tcPr>
            <w:tcW w:w="1843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32</w:t>
            </w:r>
          </w:p>
        </w:tc>
        <w:tc>
          <w:tcPr>
            <w:tcW w:w="1842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10</w:t>
            </w:r>
          </w:p>
        </w:tc>
        <w:tc>
          <w:tcPr>
            <w:tcW w:w="1703" w:type="dxa"/>
            <w:vAlign w:val="center"/>
          </w:tcPr>
          <w:p w:rsidR="00751FF0" w:rsidRPr="00751FF0" w:rsidRDefault="00751FF0" w:rsidP="00751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751FF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0</w:t>
            </w:r>
          </w:p>
        </w:tc>
      </w:tr>
    </w:tbl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It is suggested that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the number of breakdowns per day can be modelled by a Poisson distribution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Using a 5% level of significance, test whether or not the Poisson distribution is a suitable model for these data. State your hypotheses clearly.                          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         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(13 marks)</w:t>
      </w:r>
    </w:p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102870</wp:posOffset>
                </wp:positionV>
                <wp:extent cx="5763895" cy="4445"/>
                <wp:effectExtent l="8255" t="7620" r="9525" b="6985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4445"/>
                        </a:xfrm>
                        <a:custGeom>
                          <a:avLst/>
                          <a:gdLst>
                            <a:gd name="T0" fmla="*/ 0 w 9077"/>
                            <a:gd name="T1" fmla="*/ 7 h 7"/>
                            <a:gd name="T2" fmla="*/ 9077 w 9077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7" h="7">
                              <a:moveTo>
                                <a:pt x="0" y="7"/>
                              </a:moveTo>
                              <a:lnTo>
                                <a:pt x="907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C68712" id="Freeform 6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1pt,8.45pt,453.75pt,8.1pt" coordsize="907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" o:allowincell="f" filled="f">
                <v:path arrowok="t" o:connecttype="custom" o:connectlocs="0,4445;5763895,0" o:connectangles="0,0"/>
              </v:polyline>
            </w:pict>
          </mc:Fallback>
        </mc:AlternateContent>
      </w:r>
    </w:p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5645A2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14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The random variable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R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 defined as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R = X +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4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Y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where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X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7E"/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N(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8, 2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 xml:space="preserve">2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),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Y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7E"/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N(14, 3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2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) and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X 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and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Y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are independent.</w:t>
      </w:r>
    </w:p>
    <w:p w:rsidR="00751FF0" w:rsidRPr="00751FF0" w:rsidRDefault="00751FF0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Find</w:t>
      </w: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E(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R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),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(2 marks)</w:t>
      </w: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spell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Var</w:t>
      </w:r>
      <w:proofErr w:type="spell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R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),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(3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c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P(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R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&lt; 41)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(3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random variables </w:t>
      </w:r>
      <w:proofErr w:type="gramStart"/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Y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1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,</w:t>
      </w:r>
      <w:proofErr w:type="gramEnd"/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Y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2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Y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3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are independent and each has the same distribution as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Y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random variable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is defined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as</w:t>
      </w:r>
    </w:p>
    <w:p w:rsidR="00751FF0" w:rsidRPr="00751FF0" w:rsidRDefault="00751FF0" w:rsidP="00751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lastRenderedPageBreak/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= </w:t>
      </w:r>
      <w:proofErr w:type="gramEnd"/>
      <w:r w:rsidRPr="00751FF0">
        <w:rPr>
          <w:rFonts w:ascii="Times New Roman" w:eastAsia="Times New Roman" w:hAnsi="Times New Roman" w:cs="Times New Roman"/>
          <w:position w:val="-28"/>
          <w:sz w:val="24"/>
          <w:szCs w:val="20"/>
          <w:lang w:eastAsia="en-GB"/>
        </w:rPr>
        <w:object w:dxaOrig="1160" w:dyaOrig="680">
          <v:shape id="_x0000_i1051" type="#_x0000_t75" style="width:57.75pt;height:33.75pt" o:ole="" fillcolor="window">
            <v:imagedata r:id="rId29" o:title=""/>
          </v:shape>
          <o:OLEObject Type="Embed" ProgID="Equation.3" ShapeID="_x0000_i1051" DrawAspect="Content" ObjectID="_1614417996" r:id="rId30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d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</w:t>
      </w:r>
      <w:proofErr w:type="spell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Var</w:t>
      </w:r>
      <w:proofErr w:type="spell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  <w:t xml:space="preserve"> 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4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5645A2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15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.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A certain vaccine </w:t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is known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 be only 70% effective against a particular virus; thus 30% of those vaccinated will actually catch the virus. In order to test whether or not a new and more expensive vaccine provides better protection against the same virus, a random sample of 30 people </w:t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were chosen and given the new vaccine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. If fewer than </w:t>
      </w:r>
      <w:proofErr w:type="gramStart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6</w:t>
      </w:r>
      <w:proofErr w:type="gramEnd"/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people contracted the virus the new vaccine would be considered more effective than the current one.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Write down suitable hypotheses for this test.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 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Find the probability of making a Type I error.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c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Find the power of this test if the new vaccine is</w:t>
      </w: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proofErr w:type="spell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i</w:t>
      </w:r>
      <w:proofErr w:type="spell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80% effective,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(ii) 90% effective.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An independent research organisation decided to test the new vaccine on a random sample of 50 people to see if it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could be considered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more than 70% effective. They required the probability of a Type I error to be as close as possible to 0.05.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d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Find the critical region for this test.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e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State the size of this critical region.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 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f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Find the power of this test if the new vaccine is</w:t>
      </w:r>
    </w:p>
    <w:p w:rsidR="00751FF0" w:rsidRPr="00751FF0" w:rsidRDefault="00751FF0" w:rsidP="00751F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</w:t>
      </w:r>
      <w:proofErr w:type="spell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i</w:t>
      </w:r>
      <w:proofErr w:type="spell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80% effective,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>(ii) 90% effective.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g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 Give one advantage and one disadvantage of the second test.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86360</wp:posOffset>
                </wp:positionV>
                <wp:extent cx="5760720" cy="0"/>
                <wp:effectExtent l="0" t="0" r="0" b="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07BC9" id="Straight Connector 7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6.8pt" to="454.4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fbHQIAADg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" o:allowincell="f"/>
            </w:pict>
          </mc:Fallback>
        </mc:AlternateConten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5645A2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16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. 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A biscuit manufacturer has placed a small token inside 3% of the packets of special chocolate biscuits. Jasmine bought 10 packets of these special chocolate biscuits.</w:t>
      </w:r>
    </w:p>
    <w:p w:rsidR="00751FF0" w:rsidRPr="00751FF0" w:rsidRDefault="00751FF0" w:rsidP="00751FF0">
      <w:pPr>
        <w:widowControl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the probability that Jasmine obtains at least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1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token.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Graham decides to buy packets of these special chocolate biscuits one at a time and check them for tokens. 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the probability that he obtains his first token with the fourth packet.           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2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When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5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tokens are collected a prize can be claimed.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c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Find the probability that Graham collects enough tokens to claim a prize, with the 50th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lastRenderedPageBreak/>
        <w:t>packet.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d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Write down the expected number of packets that Graham will have to buy in order to be able to claim a prize.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  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Given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that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Graham obtained his fourth token in his 135th packet,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e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find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the probability that he will be able to claim a prize before buying his 150th packet.</w:t>
      </w:r>
    </w:p>
    <w:p w:rsidR="00751FF0" w:rsidRPr="00751FF0" w:rsidRDefault="00751FF0" w:rsidP="00751F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92710</wp:posOffset>
                </wp:positionV>
                <wp:extent cx="5760720" cy="0"/>
                <wp:effectExtent l="0" t="0" r="0" b="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CDF74" id="Straight Connector 6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7.3pt" to="45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yS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" o:allowincell="f"/>
            </w:pict>
          </mc:Fallback>
        </mc:AlternateConten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751FF0" w:rsidRPr="00751FF0" w:rsidRDefault="005645A2" w:rsidP="00751FF0">
      <w:pPr>
        <w:widowControl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17</w:t>
      </w:r>
      <w:bookmarkStart w:id="0" w:name="_GoBack"/>
      <w:bookmarkEnd w:id="0"/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. </w:t>
      </w:r>
      <w:r w:rsidR="00751FF0"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random variable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Y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has probability generating function 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G</w:t>
      </w:r>
      <w:r w:rsidR="00751FF0" w:rsidRPr="00751FF0">
        <w:rPr>
          <w:rFonts w:ascii="Times New Roman" w:eastAsia="Times New Roman" w:hAnsi="Times New Roman" w:cs="Times New Roman"/>
          <w:i/>
          <w:sz w:val="16"/>
          <w:szCs w:val="20"/>
          <w:vertAlign w:val="subscript"/>
          <w:lang w:eastAsia="en-GB"/>
        </w:rPr>
        <w:t xml:space="preserve">Y 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="00751FF0"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="00751FF0"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given by </w:t>
      </w:r>
    </w:p>
    <w:p w:rsidR="00751FF0" w:rsidRPr="00751FF0" w:rsidRDefault="00751FF0" w:rsidP="00751FF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G</w:t>
      </w:r>
      <w:r w:rsidRPr="00751FF0">
        <w:rPr>
          <w:rFonts w:ascii="Times New Roman" w:eastAsia="Times New Roman" w:hAnsi="Times New Roman" w:cs="Times New Roman"/>
          <w:i/>
          <w:sz w:val="16"/>
          <w:szCs w:val="20"/>
          <w:vertAlign w:val="subscript"/>
          <w:lang w:eastAsia="en-GB"/>
        </w:rPr>
        <w:t xml:space="preserve">Y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= </w:t>
      </w:r>
      <w:r w:rsidRPr="00751FF0">
        <w:rPr>
          <w:rFonts w:ascii="Times New Roman" w:eastAsia="Times New Roman" w:hAnsi="Times New Roman" w:cs="Times New Roman"/>
          <w:position w:val="-24"/>
          <w:sz w:val="24"/>
          <w:szCs w:val="20"/>
          <w:lang w:eastAsia="en-GB"/>
        </w:rPr>
        <w:object w:dxaOrig="400" w:dyaOrig="620">
          <v:shape id="_x0000_i1057" type="#_x0000_t75" style="width:20.25pt;height:30.75pt" o:ole="" fillcolor="window">
            <v:imagedata r:id="rId31" o:title=""/>
          </v:shape>
          <o:OLEObject Type="Embed" ProgID="Equation.3" ShapeID="_x0000_i1057" DrawAspect="Content" ObjectID="_1614417997" r:id="rId32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(2 +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5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(2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+ 1)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GB"/>
        </w:rPr>
        <w:t>5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a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Find E(</w:t>
      </w:r>
      <w:proofErr w:type="gramStart"/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Y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)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  <w:t xml:space="preserve"> 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3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The random variable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X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has a binomial distribution with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n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= 5 and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p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= </w:t>
      </w:r>
      <w:proofErr w:type="gramEnd"/>
      <w:r w:rsidRPr="00751FF0">
        <w:rPr>
          <w:rFonts w:ascii="Times New Roman" w:eastAsia="Times New Roman" w:hAnsi="Times New Roman" w:cs="Times New Roman"/>
          <w:position w:val="-12"/>
          <w:sz w:val="24"/>
          <w:szCs w:val="20"/>
          <w:lang w:eastAsia="en-GB"/>
        </w:rPr>
        <w:object w:dxaOrig="180" w:dyaOrig="360">
          <v:shape id="_x0000_i1058" type="#_x0000_t75" style="width:9pt;height:18pt" o:ole="" fillcolor="window">
            <v:imagedata r:id="rId33" o:title=""/>
          </v:shape>
          <o:OLEObject Type="Embed" ProgID="Equation.3" ShapeID="_x0000_i1058" DrawAspect="Content" ObjectID="_1614417998" r:id="rId34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b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Show that the probability generating function of the random variable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W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=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5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– X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is</w:t>
      </w:r>
    </w:p>
    <w:p w:rsidR="00751FF0" w:rsidRPr="00751FF0" w:rsidRDefault="00751FF0" w:rsidP="00751FF0">
      <w:pPr>
        <w:widowControl w:val="0"/>
        <w:spacing w:after="0"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G</w:t>
      </w:r>
      <w:r w:rsidRPr="00751FF0">
        <w:rPr>
          <w:rFonts w:ascii="Times New Roman" w:eastAsia="Times New Roman" w:hAnsi="Times New Roman" w:cs="Times New Roman"/>
          <w:i/>
          <w:sz w:val="16"/>
          <w:szCs w:val="20"/>
          <w:vertAlign w:val="subscript"/>
          <w:lang w:eastAsia="en-GB"/>
        </w:rPr>
        <w:t xml:space="preserve">W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t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= </w:t>
      </w:r>
      <w:r w:rsidRPr="00751FF0">
        <w:rPr>
          <w:rFonts w:ascii="Times New Roman" w:eastAsia="Times New Roman" w:hAnsi="Times New Roman" w:cs="Times New Roman"/>
          <w:position w:val="-24"/>
          <w:sz w:val="24"/>
          <w:szCs w:val="20"/>
          <w:lang w:eastAsia="en-GB"/>
        </w:rPr>
        <w:object w:dxaOrig="920" w:dyaOrig="660">
          <v:shape id="_x0000_i1059" type="#_x0000_t75" style="width:45.75pt;height:33pt" o:ole="" fillcolor="window">
            <v:imagedata r:id="rId35" o:title=""/>
          </v:shape>
          <o:OLEObject Type="Embed" ProgID="Equation.3" ShapeID="_x0000_i1059" DrawAspect="Content" ObjectID="_1614417999" r:id="rId36"/>
        </w:objec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ab/>
        <w:t xml:space="preserve"> (5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A fair six-sided die is rolled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5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times and the number of times it lands on either a 1 or a 6 is recorded. The experiment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is repeated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the random variables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1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and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2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represent the two outcomes.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(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c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) Show that </w:t>
      </w:r>
      <w:proofErr w:type="gramStart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>5</w:t>
      </w:r>
      <w:proofErr w:type="gramEnd"/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+ 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>S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1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t xml:space="preserve"> </w:t>
      </w:r>
      <w:r w:rsidRPr="00751FF0">
        <w:rPr>
          <w:rFonts w:ascii="Times New Roman" w:eastAsia="Times New Roman" w:hAnsi="Times New Roman" w:cs="Times New Roman"/>
          <w:sz w:val="24"/>
          <w:szCs w:val="20"/>
          <w:lang w:eastAsia="en-GB"/>
        </w:rPr>
        <w:sym w:font="Symbol" w:char="F02D"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S</w:t>
      </w:r>
      <w:r w:rsidRPr="00751FF0">
        <w:rPr>
          <w:rFonts w:ascii="Times New Roman" w:eastAsia="Times New Roman" w:hAnsi="Times New Roman" w:cs="Times New Roman"/>
          <w:sz w:val="24"/>
          <w:szCs w:val="20"/>
          <w:vertAlign w:val="subscript"/>
          <w:lang w:eastAsia="en-GB"/>
        </w:rPr>
        <w:t>2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 xml:space="preserve"> = Y.</w:t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</w:r>
      <w:r w:rsidRPr="00751FF0"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  <w:tab/>
        <w:t xml:space="preserve"> </w:t>
      </w:r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(</w:t>
      </w:r>
      <w:proofErr w:type="gramStart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5</w:t>
      </w:r>
      <w:proofErr w:type="gramEnd"/>
      <w:r w:rsidRPr="00751FF0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marks)</w:t>
      </w:r>
    </w:p>
    <w:p w:rsidR="00751FF0" w:rsidRPr="00751FF0" w:rsidRDefault="00751FF0" w:rsidP="00751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3F6FB1" w:rsidRPr="003F6FB1" w:rsidRDefault="003F6FB1">
      <w:pPr>
        <w:rPr>
          <w:rFonts w:ascii="Times New Roman" w:hAnsi="Times New Roman" w:cs="Times New Roman"/>
          <w:b/>
          <w:sz w:val="28"/>
        </w:rPr>
      </w:pPr>
    </w:p>
    <w:sectPr w:rsidR="003F6FB1" w:rsidRPr="003F6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3530F"/>
    <w:multiLevelType w:val="hybridMultilevel"/>
    <w:tmpl w:val="6B1EBD18"/>
    <w:lvl w:ilvl="0" w:tplc="FFFFFFFF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 w15:restartNumberingAfterBreak="0">
    <w:nsid w:val="4090224B"/>
    <w:multiLevelType w:val="singleLevel"/>
    <w:tmpl w:val="86CCB4D8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B1"/>
    <w:rsid w:val="003F1F3E"/>
    <w:rsid w:val="003F6FB1"/>
    <w:rsid w:val="005645A2"/>
    <w:rsid w:val="00595E23"/>
    <w:rsid w:val="006A3C07"/>
    <w:rsid w:val="00751FF0"/>
    <w:rsid w:val="009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3B1A4135"/>
  <w15:chartTrackingRefBased/>
  <w15:docId w15:val="{ABD23EA3-C437-4C4E-98CE-CDFE08F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F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F6FB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20D836BC</Template>
  <TotalTime>11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Glazier</dc:creator>
  <cp:keywords/>
  <dc:description/>
  <cp:lastModifiedBy>Martin Glazier</cp:lastModifiedBy>
  <cp:revision>5</cp:revision>
  <dcterms:created xsi:type="dcterms:W3CDTF">2019-03-18T12:20:00Z</dcterms:created>
  <dcterms:modified xsi:type="dcterms:W3CDTF">2019-03-18T12:39:00Z</dcterms:modified>
</cp:coreProperties>
</file>