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3E" w:rsidRPr="0025401C" w:rsidRDefault="0025401C">
      <w:pPr>
        <w:rPr>
          <w:rFonts w:ascii="Times New Roman" w:hAnsi="Times New Roman" w:cs="Times New Roman"/>
          <w:b/>
          <w:sz w:val="28"/>
        </w:rPr>
      </w:pPr>
      <w:r w:rsidRPr="0025401C">
        <w:rPr>
          <w:rFonts w:ascii="Times New Roman" w:hAnsi="Times New Roman" w:cs="Times New Roman"/>
          <w:b/>
          <w:sz w:val="28"/>
        </w:rPr>
        <w:t>Composite paper June 2017</w:t>
      </w:r>
      <w:r w:rsidR="003F3825">
        <w:rPr>
          <w:rFonts w:ascii="Times New Roman" w:hAnsi="Times New Roman" w:cs="Times New Roman"/>
          <w:b/>
          <w:sz w:val="28"/>
        </w:rPr>
        <w:t xml:space="preserve"> (</w:t>
      </w:r>
      <w:bookmarkStart w:id="0" w:name="_GoBack"/>
      <w:bookmarkEnd w:id="0"/>
      <w:r w:rsidR="003F3825">
        <w:rPr>
          <w:rFonts w:ascii="Times New Roman" w:hAnsi="Times New Roman" w:cs="Times New Roman"/>
          <w:b/>
          <w:sz w:val="28"/>
        </w:rPr>
        <w:t>AS Version)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80808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position w:val="-34"/>
          <w:sz w:val="24"/>
          <w:szCs w:val="24"/>
          <w:lang w:eastAsia="en-GB"/>
        </w:rPr>
        <w:object w:dxaOrig="16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1.75pt;height:39.75pt" o:ole="">
            <v:imagedata r:id="rId4" o:title=""/>
          </v:shape>
          <o:OLEObject Type="Embed" ProgID="Equation.DSMT4" ShapeID="_x0000_i1026" DrawAspect="Content" ObjectID="_1614060260" r:id="rId5"/>
        </w:objec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b/>
          <w:bCs/>
          <w:color w:val="000000"/>
          <w:position w:val="-34"/>
          <w:sz w:val="24"/>
          <w:szCs w:val="24"/>
          <w:lang w:eastAsia="en-GB"/>
        </w:rPr>
        <w:object w:dxaOrig="1640" w:dyaOrig="800">
          <v:shape id="_x0000_i1027" type="#_x0000_t75" style="width:81.75pt;height:39.75pt" o:ole="">
            <v:imagedata r:id="rId6" o:title=""/>
          </v:shape>
          <o:OLEObject Type="Embed" ProgID="Equation.DSMT4" ShapeID="_x0000_i1027" DrawAspect="Content" ObjectID="_1614060261" r:id="rId7"/>
        </w:objec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A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–1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(2)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transformation represented by the matrix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B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followed by the transformation represented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by the matrix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A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is equivalent to the transformation represented by the matrix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P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, giving your answer in its simplest form.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(3)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(Total 5 marks)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80808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2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(i)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The complex number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given by</w:t>
      </w: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position w:val="-24"/>
          <w:sz w:val="24"/>
          <w:szCs w:val="24"/>
          <w:lang w:eastAsia="en-GB"/>
        </w:rPr>
        <w:object w:dxaOrig="1080" w:dyaOrig="660">
          <v:shape id="_x0000_i1062" type="#_x0000_t75" style="width:54pt;height:33pt" o:ole="">
            <v:imagedata r:id="rId8" o:title=""/>
          </v:shape>
          <o:OLEObject Type="Embed" ProgID="Equation.DSMT4" ShapeID="_x0000_i1062" DrawAspect="Content" ObjectID="_1614060262" r:id="rId9"/>
        </w:objec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where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a real constant.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Express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in the form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+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i, where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are real constants.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Give your answer in its simplest form in terms 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p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(3)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Given that arg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</w:t>
      </w:r>
      <w:r w:rsidRPr="0025401C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eastAsia="en-GB"/>
        </w:rPr>
        <w:object w:dxaOrig="240" w:dyaOrig="620">
          <v:shape id="_x0000_i1063" type="#_x0000_t75" style="width:12pt;height:30.75pt" o:ole="">
            <v:imagedata r:id="rId10" o:title=""/>
          </v:shape>
          <o:OLEObject Type="Embed" ProgID="Equation.DSMT4" ShapeID="_x0000_i1063" DrawAspect="Content" ObjectID="_1614060263" r:id="rId11"/>
        </w:objec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the value 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p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(2)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(ii)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The complex number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z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given by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z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(1 – </w:t>
      </w:r>
      <w:r w:rsidRPr="0025401C">
        <w:rPr>
          <w:rFonts w:ascii="Cambria Math" w:eastAsia="Calibri" w:hAnsi="Cambria Math" w:cs="Cambria Math"/>
          <w:sz w:val="24"/>
        </w:rPr>
        <w:t>𝜆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i)(4 + 3i)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where </w:t>
      </w:r>
      <w:r w:rsidRPr="0025401C">
        <w:rPr>
          <w:rFonts w:ascii="Cambria Math" w:eastAsia="Calibri" w:hAnsi="Cambria Math" w:cs="Cambria Math"/>
          <w:sz w:val="24"/>
        </w:rPr>
        <w:t>𝜆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a real constant.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Given that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GB"/>
        </w:rPr>
        <w:t>|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z</w:t>
      </w:r>
      <w:r w:rsidRPr="0025401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GB"/>
        </w:rPr>
        <w:t>|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45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find the possible values of </w:t>
      </w:r>
      <w:r w:rsidRPr="0025401C">
        <w:rPr>
          <w:rFonts w:ascii="Cambria Math" w:eastAsia="Calibri" w:hAnsi="Cambria Math" w:cs="Cambria Math"/>
          <w:sz w:val="24"/>
        </w:rPr>
        <w:t>𝜆</w:t>
      </w:r>
      <w:r w:rsidRPr="0025401C">
        <w:rPr>
          <w:rFonts w:ascii="Times New Roman" w:eastAsia="Calibri" w:hAnsi="Times New Roman" w:cs="Times New Roman"/>
          <w:sz w:val="24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Give your answers as exact values in their simplest form.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(3)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(Total 8 marks)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3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(i)</w:t>
      </w: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position w:val="-38"/>
          <w:sz w:val="24"/>
          <w:szCs w:val="24"/>
          <w:lang w:eastAsia="en-GB"/>
        </w:rPr>
        <w:object w:dxaOrig="1600" w:dyaOrig="900">
          <v:shape id="_x0000_i1033" type="#_x0000_t75" style="width:80.25pt;height:45pt" o:ole="">
            <v:imagedata r:id="rId12" o:title=""/>
          </v:shape>
          <o:OLEObject Type="Embed" ProgID="Equation.DSMT4" ShapeID="_x0000_i1033" DrawAspect="Content" ObjectID="_1614060264" r:id="rId13"/>
        </w:objec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b/>
          <w:bCs/>
          <w:color w:val="000000"/>
          <w:position w:val="-34"/>
          <w:sz w:val="24"/>
          <w:szCs w:val="24"/>
          <w:lang w:eastAsia="en-GB"/>
        </w:rPr>
        <w:object w:dxaOrig="1680" w:dyaOrig="800">
          <v:shape id="_x0000_i1034" type="#_x0000_t75" style="width:84pt;height:39.75pt" o:ole="">
            <v:imagedata r:id="rId14" o:title=""/>
          </v:shape>
          <o:OLEObject Type="Embed" ProgID="Equation.DSMT4" ShapeID="_x0000_i1034" DrawAspect="Content" ObjectID="_1614060265" r:id="rId15"/>
        </w:objec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where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a constant.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Find, in terms 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p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, the matrix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AB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(2)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Given that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AB +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2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A =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k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I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where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k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is a constant and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I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the 2 × 2 identity matrix,</w:t>
      </w:r>
    </w:p>
    <w:p w:rsidR="0025401C" w:rsidRPr="0025401C" w:rsidRDefault="0025401C" w:rsidP="0025401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the value 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the value 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k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(4)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(ii)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position w:val="-34"/>
          <w:sz w:val="24"/>
          <w:szCs w:val="24"/>
          <w:lang w:eastAsia="en-GB"/>
        </w:rPr>
        <w:object w:dxaOrig="1640" w:dyaOrig="800">
          <v:shape id="_x0000_i1035" type="#_x0000_t75" style="width:81.75pt;height:39.75pt" o:ole="">
            <v:imagedata r:id="rId16" o:title=""/>
          </v:shape>
          <o:OLEObject Type="Embed" ProgID="Equation.DSMT4" ShapeID="_x0000_i1035" DrawAspect="Content" ObjectID="_1614060266" r:id="rId17"/>
        </w:objec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, where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a real constant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Triangle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T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has an area of 15 square units.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Triangle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T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is transformed to the triangle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T'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by the transformation represented by the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matrix 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M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Given that the area of triangle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T'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270 square units, find the possible values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a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(5)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(Total 11 marks)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4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Given that 4 and 2i – 3 are roots of the equation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+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ax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+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bx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 52 = 0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where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are real constants,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write down the third root of the equation,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(1)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the value 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the value of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(5)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(Total 6 marks)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5C33A7" w:rsidRPr="0025401C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5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Use the standard results for </w:t>
      </w:r>
      <w:r w:rsidRPr="0025401C">
        <w:rPr>
          <w:rFonts w:ascii="Times New Roman" w:eastAsia="Calibri" w:hAnsi="Times New Roman" w:cs="Times New Roman"/>
          <w:i/>
          <w:iCs/>
          <w:color w:val="000000"/>
          <w:position w:val="-28"/>
          <w:sz w:val="24"/>
          <w:szCs w:val="24"/>
          <w:lang w:eastAsia="en-GB"/>
        </w:rPr>
        <w:object w:dxaOrig="480" w:dyaOrig="700">
          <v:shape id="_x0000_i1036" type="#_x0000_t75" style="width:24pt;height:35.25pt" o:ole="">
            <v:imagedata r:id="rId18" o:title=""/>
          </v:shape>
          <o:OLEObject Type="Embed" ProgID="Equation.DSMT4" ShapeID="_x0000_i1036" DrawAspect="Content" ObjectID="_1614060267" r:id="rId19"/>
        </w:object>
      </w:r>
      <w:r w:rsidRPr="0025401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GB"/>
        </w:rPr>
        <w:t xml:space="preserve"> and </w:t>
      </w:r>
      <w:r w:rsidRPr="0025401C">
        <w:rPr>
          <w:rFonts w:ascii="Times New Roman" w:eastAsia="Calibri" w:hAnsi="Times New Roman" w:cs="Times New Roman"/>
          <w:iCs/>
          <w:color w:val="000000"/>
          <w:position w:val="-28"/>
          <w:sz w:val="24"/>
          <w:szCs w:val="24"/>
          <w:lang w:eastAsia="en-GB"/>
        </w:rPr>
        <w:object w:dxaOrig="560" w:dyaOrig="700">
          <v:shape id="_x0000_i1037" type="#_x0000_t75" style="width:27.75pt;height:35.25pt" o:ole="">
            <v:imagedata r:id="rId20" o:title=""/>
          </v:shape>
          <o:OLEObject Type="Embed" ProgID="Equation.DSMT4" ShapeID="_x0000_i1037" DrawAspect="Content" ObjectID="_1614060268" r:id="rId21"/>
        </w:object>
      </w:r>
      <w:r w:rsidRPr="0025401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GB"/>
        </w:rPr>
        <w:t xml:space="preserve"> to show that</w:t>
      </w: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iCs/>
          <w:color w:val="000000"/>
          <w:position w:val="-28"/>
          <w:sz w:val="24"/>
          <w:szCs w:val="24"/>
          <w:lang w:eastAsia="en-GB"/>
        </w:rPr>
        <w:object w:dxaOrig="3480" w:dyaOrig="700">
          <v:shape id="_x0000_i1038" type="#_x0000_t75" style="width:174pt;height:35.25pt" o:ole="">
            <v:imagedata r:id="rId22" o:title=""/>
          </v:shape>
          <o:OLEObject Type="Embed" ProgID="Equation.DSMT4" ShapeID="_x0000_i1038" DrawAspect="Content" ObjectID="_1614060269" r:id="rId23"/>
        </w:objec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for all positive integers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n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(5)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lastRenderedPageBreak/>
        <w:t>Given that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position w:val="-28"/>
          <w:sz w:val="24"/>
          <w:szCs w:val="24"/>
          <w:lang w:eastAsia="en-GB"/>
        </w:rPr>
        <w:object w:dxaOrig="3160" w:dyaOrig="700">
          <v:shape id="_x0000_i1039" type="#_x0000_t75" style="width:158.25pt;height:35.25pt" o:ole="">
            <v:imagedata r:id="rId24" o:title=""/>
          </v:shape>
          <o:OLEObject Type="Embed" ProgID="Equation.DSMT4" ShapeID="_x0000_i1039" DrawAspect="Content" ObjectID="_1614060270" r:id="rId25"/>
        </w:objec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5401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the exact value of the constant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k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(4)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(Total 9 marks)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1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6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(i)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A sequence of numbers is defined by</w:t>
      </w:r>
    </w:p>
    <w:p w:rsidR="0025401C" w:rsidRPr="0025401C" w:rsidRDefault="0025401C" w:rsidP="0025401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u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GB"/>
        </w:rPr>
        <w:t>1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= 6,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u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GB"/>
        </w:rPr>
        <w:t>2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= 27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u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bscript"/>
          <w:lang w:eastAsia="en-GB"/>
        </w:rPr>
        <w:t>n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GB"/>
        </w:rPr>
        <w:t>+2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= 6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u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bscript"/>
          <w:lang w:eastAsia="en-GB"/>
        </w:rPr>
        <w:t>n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GB"/>
        </w:rPr>
        <w:t>+1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– 9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u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bscript"/>
          <w:lang w:eastAsia="en-GB"/>
        </w:rPr>
        <w:t>n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ab/>
        <w:t xml:space="preserve">n </w:t>
      </w:r>
      <w:r w:rsidRPr="0025401C">
        <w:rPr>
          <w:rFonts w:ascii="Cambria Math" w:eastAsia="Calibri" w:hAnsi="Cambria Math" w:cs="Cambria Math"/>
          <w:color w:val="191919"/>
          <w:sz w:val="24"/>
          <w:szCs w:val="32"/>
          <w:lang w:val="en-US"/>
        </w:rPr>
        <w:t xml:space="preserve">⩾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1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Prove by induction that, for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25401C">
        <w:rPr>
          <w:rFonts w:ascii="Cambria Math" w:eastAsia="Calibri" w:hAnsi="Cambria Math" w:cs="Cambria Math"/>
          <w:sz w:val="24"/>
        </w:rPr>
        <w:t>∈ ℤ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+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u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bscript"/>
          <w:lang w:eastAsia="en-GB"/>
        </w:rPr>
        <w:t>n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3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en-GB"/>
        </w:rPr>
        <w:t>n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+ 1)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(6)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(ii)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Prove by induction that, for 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25401C">
        <w:rPr>
          <w:rFonts w:ascii="Cambria Math" w:eastAsia="Calibri" w:hAnsi="Cambria Math" w:cs="Cambria Math"/>
          <w:sz w:val="24"/>
        </w:rPr>
        <w:t>∈ ℤ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+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 (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n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 = 3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en-GB"/>
        </w:rPr>
        <w:t>n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–2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+ 2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r w:rsidRPr="0025401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en-GB"/>
        </w:rPr>
        <w:t>n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+1</w:t>
      </w:r>
      <w:r w:rsidRPr="0025401C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  is divisible by 19</w:t>
      </w:r>
    </w:p>
    <w:p w:rsidR="0025401C" w:rsidRPr="0025401C" w:rsidRDefault="0025401C" w:rsidP="002540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(6)</w:t>
      </w:r>
    </w:p>
    <w:p w:rsidR="005C33A7" w:rsidRDefault="0025401C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(Total 12 marks)</w:t>
      </w:r>
    </w:p>
    <w:p w:rsidR="00E5462F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4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5462F" w:rsidRDefault="00E5462F" w:rsidP="00E546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7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Show that, for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r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&gt; 0</w:t>
      </w:r>
    </w:p>
    <w:p w:rsidR="005C33A7" w:rsidRPr="005C33A7" w:rsidRDefault="005C33A7" w:rsidP="005C33A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position w:val="-28"/>
          <w:sz w:val="24"/>
          <w:szCs w:val="24"/>
          <w:lang w:eastAsia="en-GB"/>
        </w:rPr>
        <w:object w:dxaOrig="2400" w:dyaOrig="660">
          <v:shape id="_x0000_i1065" type="#_x0000_t75" style="width:120pt;height:33pt" o:ole="">
            <v:imagedata r:id="rId26" o:title=""/>
          </v:shape>
          <o:OLEObject Type="Embed" ProgID="Equation.DSMT4" ShapeID="_x0000_i1065" DrawAspect="Content" ObjectID="_1614060271" r:id="rId27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(1)</w:t>
      </w:r>
    </w:p>
    <w:p w:rsidR="005C33A7" w:rsidRPr="005C33A7" w:rsidRDefault="005C33A7" w:rsidP="005C33A7">
      <w:pPr>
        <w:tabs>
          <w:tab w:val="left" w:pos="426"/>
          <w:tab w:val="left" w:pos="334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Hence prove that, for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5C33A7">
        <w:rPr>
          <w:rFonts w:ascii="Cambria Math" w:eastAsia="Calibri" w:hAnsi="Cambria Math" w:cs="Cambria Math"/>
          <w:sz w:val="24"/>
        </w:rPr>
        <w:t xml:space="preserve">∈ </w:t>
      </w:r>
      <w:r w:rsidRPr="005C33A7">
        <w:rPr>
          <w:rFonts w:ascii="Cambria Math" w:eastAsia="Calibri" w:hAnsi="Cambria Math" w:cs="Cambria Math"/>
          <w:sz w:val="26"/>
          <w:szCs w:val="26"/>
        </w:rPr>
        <w:t>ℕ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position w:val="-28"/>
          <w:sz w:val="24"/>
          <w:szCs w:val="24"/>
          <w:lang w:eastAsia="en-GB"/>
        </w:rPr>
        <w:object w:dxaOrig="2299" w:dyaOrig="680">
          <v:shape id="_x0000_i1066" type="#_x0000_t75" style="width:114.75pt;height:33.75pt" o:ole="">
            <v:imagedata r:id="rId28" o:title=""/>
          </v:shape>
          <o:OLEObject Type="Embed" ProgID="Equation.DSMT4" ShapeID="_x0000_i1066" DrawAspect="Content" ObjectID="_1614060272" r:id="rId29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(3)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c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Show that, for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5C33A7">
        <w:rPr>
          <w:rFonts w:ascii="Cambria Math" w:eastAsia="Calibri" w:hAnsi="Cambria Math" w:cs="Cambria Math"/>
          <w:sz w:val="24"/>
        </w:rPr>
        <w:t xml:space="preserve">∈ </w:t>
      </w:r>
      <w:r w:rsidRPr="005C33A7">
        <w:rPr>
          <w:rFonts w:ascii="Cambria Math" w:eastAsia="Calibri" w:hAnsi="Cambria Math" w:cs="Cambria Math"/>
          <w:sz w:val="26"/>
          <w:szCs w:val="26"/>
        </w:rPr>
        <w:t>ℕ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&gt; 1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position w:val="-28"/>
          <w:sz w:val="24"/>
          <w:szCs w:val="24"/>
          <w:lang w:eastAsia="en-GB"/>
        </w:rPr>
        <w:object w:dxaOrig="2680" w:dyaOrig="700">
          <v:shape id="_x0000_i1067" type="#_x0000_t75" style="width:134.25pt;height:35.25pt" o:ole="">
            <v:imagedata r:id="rId30" o:title=""/>
          </v:shape>
          <o:OLEObject Type="Embed" ProgID="Equation.DSMT4" ShapeID="_x0000_i1067" DrawAspect="Content" ObjectID="_1614060273" r:id="rId31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 xml:space="preserve">where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a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c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are constants to be found.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(3)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(Total 7 marks)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E5462F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E5462F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E5462F" w:rsidRPr="005C33A7" w:rsidRDefault="00E5462F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5C33A7" w:rsidRPr="003F3825" w:rsidRDefault="005C33A7" w:rsidP="003F382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8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plane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60" w:dyaOrig="380">
          <v:shape id="_x0000_i1120" type="#_x0000_t75" style="width:18pt;height:18.75pt" o:ole="">
            <v:imagedata r:id="rId32" o:title=""/>
          </v:shape>
          <o:OLEObject Type="Embed" ProgID="Equation.DSMT4" ShapeID="_x0000_i1120" DrawAspect="Content" ObjectID="_1614060274" r:id="rId33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has equation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 2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 3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z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5 and the plane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80" w:dyaOrig="380">
          <v:shape id="_x0000_i1121" type="#_x0000_t75" style="width:18.75pt;height:18.75pt" o:ole="">
            <v:imagedata r:id="rId34" o:title=""/>
          </v:shape>
          <o:OLEObject Type="Embed" ProgID="Equation.DSMT4" ShapeID="_x0000_i1121" DrawAspect="Content" ObjectID="_1614060275" r:id="rId35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has equation 6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+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 4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z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7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Find, to the nearest degree, the acute angle between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60" w:dyaOrig="380">
          <v:shape id="_x0000_i1122" type="#_x0000_t75" style="width:18pt;height:18.75pt" o:ole="">
            <v:imagedata r:id="rId32" o:title=""/>
          </v:shape>
          <o:OLEObject Type="Embed" ProgID="Equation.DSMT4" ShapeID="_x0000_i1122" DrawAspect="Content" ObjectID="_1614060276" r:id="rId36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and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80" w:dyaOrig="380">
          <v:shape id="_x0000_i1123" type="#_x0000_t75" style="width:18.75pt;height:18.75pt" o:ole="">
            <v:imagedata r:id="rId34" o:title=""/>
          </v:shape>
          <o:OLEObject Type="Embed" ProgID="Equation.DSMT4" ShapeID="_x0000_i1123" DrawAspect="Content" ObjectID="_1614060277" r:id="rId37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(3)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point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has coordinates (2, 3, –1). The line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l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is perpendicular to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60" w:dyaOrig="380">
          <v:shape id="_x0000_i1124" type="#_x0000_t75" style="width:18pt;height:18.75pt" o:ole="">
            <v:imagedata r:id="rId32" o:title=""/>
          </v:shape>
          <o:OLEObject Type="Embed" ProgID="Equation.DSMT4" ShapeID="_x0000_i1124" DrawAspect="Content" ObjectID="_1614060278" r:id="rId38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and passes through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point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P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. The line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l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intersects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80" w:dyaOrig="380">
          <v:shape id="_x0000_i1125" type="#_x0000_t75" style="width:18.75pt;height:18.75pt" o:ole="">
            <v:imagedata r:id="rId34" o:title=""/>
          </v:shape>
          <o:OLEObject Type="Embed" ProgID="Equation.DSMT4" ShapeID="_x0000_i1125" DrawAspect="Content" ObjectID="_1614060279" r:id="rId39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at the point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Q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the coordinates of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Q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(4)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plane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80" w:dyaOrig="380">
          <v:shape id="_x0000_i1126" type="#_x0000_t75" style="width:18.75pt;height:18.75pt" o:ole="">
            <v:imagedata r:id="rId40" o:title=""/>
          </v:shape>
          <o:OLEObject Type="Embed" ProgID="Equation.DSMT4" ShapeID="_x0000_i1126" DrawAspect="Content" ObjectID="_1614060280" r:id="rId41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passes through the point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Q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is perpendicular to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60" w:dyaOrig="380">
          <v:shape id="_x0000_i1127" type="#_x0000_t75" style="width:18pt;height:18.75pt" o:ole="">
            <v:imagedata r:id="rId32" o:title=""/>
          </v:shape>
          <o:OLEObject Type="Embed" ProgID="Equation.DSMT4" ShapeID="_x0000_i1127" DrawAspect="Content" ObjectID="_1614060281" r:id="rId42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and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80" w:dyaOrig="380">
          <v:shape id="_x0000_i1128" type="#_x0000_t75" style="width:18.75pt;height:18.75pt" o:ole="">
            <v:imagedata r:id="rId34" o:title=""/>
          </v:shape>
          <o:OLEObject Type="Embed" ProgID="Equation.DSMT4" ShapeID="_x0000_i1128" DrawAspect="Content" ObjectID="_1614060282" r:id="rId43"/>
        </w:objec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c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5C33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an equation of the plane </w:t>
      </w:r>
      <w:r w:rsidRPr="005C33A7">
        <w:rPr>
          <w:rFonts w:ascii="Times New Roman" w:eastAsia="Calibri" w:hAnsi="Times New Roman" w:cs="Times New Roman"/>
          <w:i/>
          <w:iCs/>
          <w:color w:val="000000"/>
          <w:position w:val="-12"/>
          <w:sz w:val="24"/>
          <w:szCs w:val="24"/>
          <w:lang w:eastAsia="en-GB"/>
        </w:rPr>
        <w:object w:dxaOrig="380" w:dyaOrig="380">
          <v:shape id="_x0000_i1129" type="#_x0000_t75" style="width:18.75pt;height:18.75pt" o:ole="">
            <v:imagedata r:id="rId40" o:title=""/>
          </v:shape>
          <o:OLEObject Type="Embed" ProgID="Equation.DSMT4" ShapeID="_x0000_i1129" DrawAspect="Content" ObjectID="_1614060283" r:id="rId44"/>
        </w:objec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in the form </w:t>
      </w: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r.n </w:t>
      </w:r>
      <w:r w:rsidRPr="005C33A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</w:t>
      </w:r>
      <w:r w:rsidRPr="005C33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p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(4)</w:t>
      </w:r>
    </w:p>
    <w:p w:rsidR="005C33A7" w:rsidRPr="005C33A7" w:rsidRDefault="005C33A7" w:rsidP="005C33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(Total 11 marks)</w:t>
      </w:r>
    </w:p>
    <w:p w:rsidR="005C33A7" w:rsidRPr="003F3825" w:rsidRDefault="005C33A7" w:rsidP="003F38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C3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</w:t>
      </w:r>
      <w:r w:rsidR="003F38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</w:t>
      </w:r>
    </w:p>
    <w:sectPr w:rsidR="005C33A7" w:rsidRPr="003F3825" w:rsidSect="00E5462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1C"/>
    <w:rsid w:val="0025401C"/>
    <w:rsid w:val="003F1F3E"/>
    <w:rsid w:val="003F3825"/>
    <w:rsid w:val="005C33A7"/>
    <w:rsid w:val="00CC664D"/>
    <w:rsid w:val="00E5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56F430B"/>
  <w15:chartTrackingRefBased/>
  <w15:docId w15:val="{E594F7F1-A26C-41CB-AF0B-B9C40626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emf"/><Relationship Id="rId42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emf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theme" Target="theme/theme1.xml"/><Relationship Id="rId20" Type="http://schemas.openxmlformats.org/officeDocument/2006/relationships/image" Target="media/image9.emf"/><Relationship Id="rId4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E42D618B</Template>
  <TotalTime>0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Glazier</dc:creator>
  <cp:keywords/>
  <dc:description/>
  <cp:lastModifiedBy>Martin Glazier</cp:lastModifiedBy>
  <cp:revision>2</cp:revision>
  <dcterms:created xsi:type="dcterms:W3CDTF">2019-03-14T09:16:00Z</dcterms:created>
  <dcterms:modified xsi:type="dcterms:W3CDTF">2019-03-14T09:16:00Z</dcterms:modified>
</cp:coreProperties>
</file>