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0"/>
        <w:gridCol w:w="6822"/>
        <w:gridCol w:w="1134"/>
      </w:tblGrid>
      <w:tr w:rsidR="009E2238" w:rsidRPr="009E2238" w:rsidTr="006A73B8">
        <w:trPr>
          <w:trHeight w:val="70"/>
        </w:trPr>
        <w:tc>
          <w:tcPr>
            <w:tcW w:w="588" w:type="pct"/>
            <w:tcBorders>
              <w:bottom w:val="single" w:sz="4" w:space="0" w:color="auto"/>
            </w:tcBorders>
            <w:vAlign w:val="center"/>
          </w:tcPr>
          <w:p w:rsidR="009E2238" w:rsidRPr="009E2238" w:rsidRDefault="009E2238" w:rsidP="009E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238">
              <w:rPr>
                <w:rFonts w:ascii="Times New Roman" w:eastAsia="Times New Roman" w:hAnsi="Times New Roman" w:cs="Times New Roman"/>
                <w:b/>
              </w:rPr>
              <w:t>Question Number</w:t>
            </w:r>
          </w:p>
        </w:tc>
        <w:tc>
          <w:tcPr>
            <w:tcW w:w="3783" w:type="pct"/>
            <w:tcBorders>
              <w:bottom w:val="single" w:sz="4" w:space="0" w:color="auto"/>
            </w:tcBorders>
            <w:vAlign w:val="center"/>
          </w:tcPr>
          <w:p w:rsidR="009E2238" w:rsidRPr="009E2238" w:rsidRDefault="009E2238" w:rsidP="009E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238">
              <w:rPr>
                <w:rFonts w:ascii="Times New Roman" w:eastAsia="Times New Roman" w:hAnsi="Times New Roman" w:cs="Times New Roman"/>
                <w:b/>
              </w:rPr>
              <w:t>Scheme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ind w:left="29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2238">
              <w:rPr>
                <w:rFonts w:ascii="Times New Roman" w:eastAsia="Times New Roman" w:hAnsi="Times New Roman" w:cs="Times New Roman"/>
                <w:b/>
              </w:rPr>
              <w:t>Marks</w:t>
            </w:r>
          </w:p>
        </w:tc>
      </w:tr>
      <w:tr w:rsidR="009E2238" w:rsidRPr="009E2238" w:rsidTr="006A73B8">
        <w:trPr>
          <w:trHeight w:val="435"/>
        </w:trPr>
        <w:tc>
          <w:tcPr>
            <w:tcW w:w="588" w:type="pct"/>
            <w:tcBorders>
              <w:top w:val="single" w:sz="4" w:space="0" w:color="auto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szCs w:val="20"/>
              </w:rPr>
              <w:t>1.</w:t>
            </w:r>
          </w:p>
        </w:tc>
        <w:tc>
          <w:tcPr>
            <w:tcW w:w="3783" w:type="pct"/>
            <w:tcBorders>
              <w:top w:val="single" w:sz="4" w:space="0" w:color="auto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30"/>
                <w:sz w:val="24"/>
                <w:szCs w:val="20"/>
              </w:rPr>
              <w:object w:dxaOrig="220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8pt;height:36pt" o:ole="">
                  <v:imagedata r:id="rId4" o:title=""/>
                </v:shape>
                <o:OLEObject Type="Embed" ProgID="Equation.DSMT4" ShapeID="_x0000_i1025" DrawAspect="Content" ObjectID="_1620314405" r:id="rId5"/>
              </w:object>
            </w:r>
          </w:p>
        </w:tc>
        <w:tc>
          <w:tcPr>
            <w:tcW w:w="629" w:type="pct"/>
            <w:tcBorders>
              <w:top w:val="single" w:sz="4" w:space="0" w:color="auto"/>
              <w:bottom w:val="nil"/>
            </w:tcBorders>
            <w:vAlign w:val="center"/>
          </w:tcPr>
          <w:p w:rsidR="009E2238" w:rsidRPr="009E2238" w:rsidRDefault="009E2238" w:rsidP="009E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E2238" w:rsidRPr="009E2238" w:rsidTr="006A73B8">
        <w:trPr>
          <w:trHeight w:val="471"/>
        </w:trPr>
        <w:tc>
          <w:tcPr>
            <w:tcW w:w="588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783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9E2238"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</w:rPr>
              <w:t>det</w:t>
            </w:r>
            <w:r w:rsidRPr="009E2238">
              <w:rPr>
                <w:rFonts w:ascii="Times New Roman" w:eastAsia="Times New Roman" w:hAnsi="Times New Roman" w:cs="Times New Roman"/>
                <w:b/>
                <w:position w:val="-24"/>
                <w:sz w:val="24"/>
                <w:szCs w:val="20"/>
              </w:rPr>
              <w:t>M</w:t>
            </w:r>
            <w:proofErr w:type="spellEnd"/>
            <w:r w:rsidRPr="009E2238">
              <w:rPr>
                <w:rFonts w:ascii="Times New Roman" w:eastAsia="Times New Roman" w:hAnsi="Times New Roman" w:cs="Times New Roman"/>
                <w:b/>
                <w:position w:val="-24"/>
                <w:sz w:val="24"/>
                <w:szCs w:val="20"/>
              </w:rPr>
              <w:t xml:space="preserve"> </w:t>
            </w:r>
            <w:r w:rsidRPr="009E2238"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</w:rPr>
              <w:t xml:space="preserve">= </w:t>
            </w:r>
            <w:r w:rsidRPr="009E2238">
              <w:rPr>
                <w:rFonts w:ascii="Times New Roman" w:eastAsia="Times New Roman" w:hAnsi="Times New Roman" w:cs="Times New Roman"/>
                <w:i/>
                <w:position w:val="-24"/>
                <w:sz w:val="24"/>
                <w:szCs w:val="20"/>
              </w:rPr>
              <w:t>x</w:t>
            </w:r>
            <w:r w:rsidRPr="009E2238"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</w:rPr>
              <w:t>(4</w:t>
            </w:r>
            <w:r w:rsidRPr="009E2238">
              <w:rPr>
                <w:rFonts w:ascii="Times New Roman" w:eastAsia="Times New Roman" w:hAnsi="Times New Roman" w:cs="Times New Roman"/>
                <w:i/>
                <w:position w:val="-24"/>
                <w:sz w:val="24"/>
                <w:szCs w:val="20"/>
              </w:rPr>
              <w:t>x</w:t>
            </w:r>
            <w:r w:rsidRPr="009E2238"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</w:rPr>
              <w:t xml:space="preserve"> – 11) – (3</w:t>
            </w:r>
            <w:r w:rsidRPr="009E2238">
              <w:rPr>
                <w:rFonts w:ascii="Times New Roman" w:eastAsia="Times New Roman" w:hAnsi="Times New Roman" w:cs="Times New Roman"/>
                <w:i/>
                <w:position w:val="-24"/>
                <w:sz w:val="24"/>
                <w:szCs w:val="20"/>
              </w:rPr>
              <w:t>x</w:t>
            </w:r>
            <w:r w:rsidRPr="009E2238"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</w:rPr>
              <w:t xml:space="preserve"> – 6)(</w:t>
            </w:r>
            <w:r w:rsidRPr="009E2238">
              <w:rPr>
                <w:rFonts w:ascii="Times New Roman" w:eastAsia="Times New Roman" w:hAnsi="Times New Roman" w:cs="Times New Roman"/>
                <w:i/>
                <w:position w:val="-24"/>
                <w:sz w:val="24"/>
                <w:szCs w:val="20"/>
              </w:rPr>
              <w:t>x</w:t>
            </w:r>
            <w:r w:rsidRPr="009E2238"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</w:rPr>
              <w:t xml:space="preserve"> – 2)</w:t>
            </w:r>
          </w:p>
        </w:tc>
        <w:tc>
          <w:tcPr>
            <w:tcW w:w="629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M1</w:t>
            </w:r>
          </w:p>
        </w:tc>
      </w:tr>
      <w:tr w:rsidR="009E2238" w:rsidRPr="009E2238" w:rsidTr="006A73B8">
        <w:trPr>
          <w:trHeight w:val="240"/>
        </w:trPr>
        <w:tc>
          <w:tcPr>
            <w:tcW w:w="588" w:type="pct"/>
            <w:vMerge w:val="restar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783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x</w:t>
            </w: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2</w:t>
            </w: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+ </w:t>
            </w:r>
            <w:r w:rsidRPr="009E2238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x</w:t>
            </w: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– 12 (=0)</w:t>
            </w:r>
          </w:p>
        </w:tc>
        <w:tc>
          <w:tcPr>
            <w:tcW w:w="629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A1</w:t>
            </w:r>
          </w:p>
        </w:tc>
      </w:tr>
      <w:tr w:rsidR="009E2238" w:rsidRPr="009E2238" w:rsidTr="006A73B8">
        <w:trPr>
          <w:trHeight w:val="450"/>
        </w:trPr>
        <w:tc>
          <w:tcPr>
            <w:tcW w:w="588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3783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(</w:t>
            </w:r>
            <w:r w:rsidRPr="009E2238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x</w:t>
            </w: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+ 4)(</w:t>
            </w:r>
            <w:r w:rsidRPr="009E2238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x</w:t>
            </w: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– 3) (= 0 )</w:t>
            </w:r>
            <w:r w:rsidRPr="009E223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E0"/>
            </w: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x = ...</w:t>
            </w:r>
          </w:p>
        </w:tc>
        <w:tc>
          <w:tcPr>
            <w:tcW w:w="629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M1</w:t>
            </w:r>
          </w:p>
        </w:tc>
      </w:tr>
      <w:tr w:rsidR="009E2238" w:rsidRPr="009E2238" w:rsidTr="006A73B8">
        <w:trPr>
          <w:trHeight w:val="363"/>
        </w:trPr>
        <w:tc>
          <w:tcPr>
            <w:tcW w:w="588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3783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</w:t>
            </w:r>
            <w:r w:rsidRPr="009E2238">
              <w:rPr>
                <w:rFonts w:ascii="Times New Roman" w:eastAsia="Times New Roman" w:hAnsi="Times New Roman" w:cs="Times New Roman"/>
                <w:position w:val="-10"/>
                <w:sz w:val="24"/>
                <w:szCs w:val="20"/>
              </w:rPr>
              <w:object w:dxaOrig="1300" w:dyaOrig="320">
                <v:shape id="_x0000_i1026" type="#_x0000_t75" style="width:65pt;height:16.5pt" o:ole="">
                  <v:imagedata r:id="rId6" o:title=""/>
                </v:shape>
                <o:OLEObject Type="Embed" ProgID="Equation.DSMT4" ShapeID="_x0000_i1026" DrawAspect="Content" ObjectID="_1620314406" r:id="rId7"/>
              </w:object>
            </w: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29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A1</w:t>
            </w:r>
          </w:p>
        </w:tc>
      </w:tr>
      <w:tr w:rsidR="009E2238" w:rsidRPr="009E2238" w:rsidTr="006A73B8">
        <w:trPr>
          <w:trHeight w:val="70"/>
        </w:trPr>
        <w:tc>
          <w:tcPr>
            <w:tcW w:w="588" w:type="pct"/>
            <w:tcBorders>
              <w:top w:val="nil"/>
              <w:bottom w:val="single" w:sz="4" w:space="0" w:color="auto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783" w:type="pct"/>
            <w:tcBorders>
              <w:top w:val="nil"/>
              <w:bottom w:val="single" w:sz="4" w:space="0" w:color="auto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29" w:type="pct"/>
            <w:tcBorders>
              <w:top w:val="nil"/>
              <w:bottom w:val="single" w:sz="4" w:space="0" w:color="auto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[4]</w:t>
            </w:r>
          </w:p>
        </w:tc>
      </w:tr>
    </w:tbl>
    <w:p w:rsidR="009E2238" w:rsidRPr="009E2238" w:rsidRDefault="009E2238" w:rsidP="009E2238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9E2238" w:rsidRPr="009E2238" w:rsidRDefault="009E2238" w:rsidP="009E2238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9E2238">
        <w:rPr>
          <w:rFonts w:ascii="Times New Roman" w:eastAsia="Times New Roman" w:hAnsi="Times New Roman" w:cs="Times New Roman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0"/>
        <w:gridCol w:w="6822"/>
        <w:gridCol w:w="1134"/>
      </w:tblGrid>
      <w:tr w:rsidR="009E2238" w:rsidRPr="009E2238" w:rsidTr="00055559">
        <w:trPr>
          <w:trHeight w:val="70"/>
        </w:trPr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9E2238" w:rsidRPr="009E2238" w:rsidRDefault="009E2238" w:rsidP="009E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szCs w:val="20"/>
              </w:rPr>
              <w:lastRenderedPageBreak/>
              <w:t>Question Number</w:t>
            </w:r>
          </w:p>
        </w:tc>
        <w:tc>
          <w:tcPr>
            <w:tcW w:w="3896" w:type="pct"/>
            <w:tcBorders>
              <w:bottom w:val="single" w:sz="4" w:space="0" w:color="auto"/>
            </w:tcBorders>
            <w:vAlign w:val="center"/>
          </w:tcPr>
          <w:p w:rsidR="009E2238" w:rsidRPr="009E2238" w:rsidRDefault="009E2238" w:rsidP="009E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szCs w:val="20"/>
              </w:rPr>
              <w:t>Scheme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ind w:left="462" w:hanging="168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szCs w:val="20"/>
              </w:rPr>
              <w:t>Marks</w:t>
            </w:r>
          </w:p>
        </w:tc>
      </w:tr>
      <w:tr w:rsidR="009E2238" w:rsidRPr="009E2238" w:rsidTr="00055559">
        <w:trPr>
          <w:trHeight w:val="509"/>
        </w:trPr>
        <w:tc>
          <w:tcPr>
            <w:tcW w:w="508" w:type="pct"/>
            <w:tcBorders>
              <w:bottom w:val="nil"/>
            </w:tcBorders>
            <w:vAlign w:val="center"/>
          </w:tcPr>
          <w:p w:rsidR="009E2238" w:rsidRPr="009E2238" w:rsidRDefault="006A73B8" w:rsidP="009E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2</w:t>
            </w:r>
            <w:r w:rsidR="009E2238" w:rsidRPr="009E2238">
              <w:rPr>
                <w:rFonts w:ascii="Times New Roman" w:eastAsia="Times New Roman" w:hAnsi="Times New Roman" w:cs="Times New Roman"/>
                <w:b/>
                <w:szCs w:val="20"/>
              </w:rPr>
              <w:t>(a)</w:t>
            </w:r>
          </w:p>
        </w:tc>
        <w:tc>
          <w:tcPr>
            <w:tcW w:w="3896" w:type="pct"/>
            <w:tcBorders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position w:val="-10"/>
                <w:szCs w:val="20"/>
              </w:rPr>
              <w:t>Ignore part labels and mark part (a) and part (b) together.</w:t>
            </w:r>
          </w:p>
        </w:tc>
        <w:tc>
          <w:tcPr>
            <w:tcW w:w="596" w:type="pct"/>
            <w:tcBorders>
              <w:bottom w:val="nil"/>
            </w:tcBorders>
            <w:vAlign w:val="center"/>
          </w:tcPr>
          <w:p w:rsidR="009E2238" w:rsidRPr="009E2238" w:rsidRDefault="009E2238" w:rsidP="009E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E2238" w:rsidRPr="009E2238" w:rsidTr="00055559">
        <w:trPr>
          <w:trHeight w:val="259"/>
        </w:trPr>
        <w:tc>
          <w:tcPr>
            <w:tcW w:w="508" w:type="pct"/>
            <w:vMerge w:val="restar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28"/>
                <w:sz w:val="24"/>
                <w:szCs w:val="20"/>
              </w:rPr>
              <w:object w:dxaOrig="3600" w:dyaOrig="740">
                <v:shape id="_x0000_i1078" type="#_x0000_t75" style="width:145.8pt;height:30.7pt" o:ole="">
                  <v:imagedata r:id="rId8" o:title=""/>
                </v:shape>
                <o:OLEObject Type="Embed" ProgID="Equation.DSMT4" ShapeID="_x0000_i1078" DrawAspect="Content" ObjectID="_1620314407" r:id="rId9"/>
              </w:object>
            </w:r>
          </w:p>
        </w:tc>
        <w:tc>
          <w:tcPr>
            <w:tcW w:w="5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M1</w:t>
            </w:r>
          </w:p>
        </w:tc>
      </w:tr>
      <w:tr w:rsidR="009E2238" w:rsidRPr="009E2238" w:rsidTr="00055559">
        <w:trPr>
          <w:trHeight w:val="70"/>
        </w:trPr>
        <w:tc>
          <w:tcPr>
            <w:tcW w:w="508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96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28"/>
                <w:sz w:val="24"/>
                <w:szCs w:val="20"/>
              </w:rPr>
              <w:object w:dxaOrig="3600" w:dyaOrig="680">
                <v:shape id="_x0000_i1079" type="#_x0000_t75" style="width:149.4pt;height:29.25pt" o:ole="">
                  <v:imagedata r:id="rId10" o:title=""/>
                </v:shape>
                <o:OLEObject Type="Embed" ProgID="Equation.DSMT4" ShapeID="_x0000_i1079" DrawAspect="Content" ObjectID="_1620314408" r:id="rId11"/>
              </w:object>
            </w:r>
          </w:p>
        </w:tc>
        <w:tc>
          <w:tcPr>
            <w:tcW w:w="5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dM1</w:t>
            </w:r>
          </w:p>
        </w:tc>
      </w:tr>
      <w:tr w:rsidR="009E2238" w:rsidRPr="009E2238" w:rsidTr="00055559">
        <w:trPr>
          <w:trHeight w:val="163"/>
        </w:trPr>
        <w:tc>
          <w:tcPr>
            <w:tcW w:w="508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38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k = 30</w:t>
            </w:r>
          </w:p>
        </w:tc>
        <w:tc>
          <w:tcPr>
            <w:tcW w:w="5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A1 </w:t>
            </w:r>
            <w:proofErr w:type="spellStart"/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cao</w:t>
            </w:r>
            <w:proofErr w:type="spellEnd"/>
          </w:p>
        </w:tc>
      </w:tr>
      <w:tr w:rsidR="009E2238" w:rsidRPr="009E2238" w:rsidTr="00055559">
        <w:trPr>
          <w:trHeight w:val="167"/>
        </w:trPr>
        <w:tc>
          <w:tcPr>
            <w:tcW w:w="508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38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Alternative using long division:</w:t>
            </w:r>
          </w:p>
        </w:tc>
        <w:tc>
          <w:tcPr>
            <w:tcW w:w="5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E2238" w:rsidRPr="009E2238" w:rsidTr="00055559">
        <w:trPr>
          <w:trHeight w:val="553"/>
        </w:trPr>
        <w:tc>
          <w:tcPr>
            <w:tcW w:w="508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38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88"/>
                <w:sz w:val="24"/>
                <w:szCs w:val="20"/>
              </w:rPr>
              <w:object w:dxaOrig="2900" w:dyaOrig="1680">
                <v:shape id="_x0000_i1080" type="#_x0000_t75" style="width:145pt;height:84pt" o:ole="">
                  <v:imagedata r:id="rId12" o:title=""/>
                </v:shape>
                <o:OLEObject Type="Embed" ProgID="Equation.DSMT4" ShapeID="_x0000_i1080" DrawAspect="Content" ObjectID="_1620314409" r:id="rId13"/>
              </w:object>
            </w:r>
          </w:p>
        </w:tc>
        <w:tc>
          <w:tcPr>
            <w:tcW w:w="5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M1</w:t>
            </w:r>
          </w:p>
        </w:tc>
      </w:tr>
      <w:tr w:rsidR="009E2238" w:rsidRPr="009E2238" w:rsidTr="00055559">
        <w:trPr>
          <w:trHeight w:val="553"/>
        </w:trPr>
        <w:tc>
          <w:tcPr>
            <w:tcW w:w="508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38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28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</w:rPr>
              <w:object w:dxaOrig="1240" w:dyaOrig="620">
                <v:shape id="_x0000_i1081" type="#_x0000_t75" style="width:62pt;height:30.7pt" o:ole="">
                  <v:imagedata r:id="rId14" o:title=""/>
                </v:shape>
                <o:OLEObject Type="Embed" ProgID="Equation.DSMT4" ShapeID="_x0000_i1081" DrawAspect="Content" ObjectID="_1620314410" r:id="rId15"/>
              </w:object>
            </w:r>
          </w:p>
        </w:tc>
        <w:tc>
          <w:tcPr>
            <w:tcW w:w="5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dM1</w:t>
            </w:r>
          </w:p>
        </w:tc>
      </w:tr>
      <w:tr w:rsidR="009E2238" w:rsidRPr="009E2238" w:rsidTr="00055559">
        <w:trPr>
          <w:trHeight w:val="70"/>
        </w:trPr>
        <w:tc>
          <w:tcPr>
            <w:tcW w:w="508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38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28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10"/>
                <w:sz w:val="24"/>
                <w:szCs w:val="20"/>
              </w:rPr>
              <w:object w:dxaOrig="740" w:dyaOrig="320">
                <v:shape id="_x0000_i1082" type="#_x0000_t75" style="width:36.65pt;height:15.7pt" o:ole="">
                  <v:imagedata r:id="rId16" o:title=""/>
                </v:shape>
                <o:OLEObject Type="Embed" ProgID="Equation.DSMT4" ShapeID="_x0000_i1082" DrawAspect="Content" ObjectID="_1620314411" r:id="rId17"/>
              </w:object>
            </w:r>
          </w:p>
        </w:tc>
        <w:tc>
          <w:tcPr>
            <w:tcW w:w="5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A1</w:t>
            </w:r>
          </w:p>
        </w:tc>
      </w:tr>
      <w:tr w:rsidR="009E2238" w:rsidRPr="009E2238" w:rsidTr="00055559">
        <w:trPr>
          <w:trHeight w:val="70"/>
        </w:trPr>
        <w:tc>
          <w:tcPr>
            <w:tcW w:w="508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38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Alternative by inspection:</w:t>
            </w:r>
          </w:p>
        </w:tc>
        <w:tc>
          <w:tcPr>
            <w:tcW w:w="5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E2238" w:rsidRPr="009E2238" w:rsidTr="00055559">
        <w:trPr>
          <w:trHeight w:val="553"/>
        </w:trPr>
        <w:tc>
          <w:tcPr>
            <w:tcW w:w="508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38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position w:val="-10"/>
                <w:sz w:val="24"/>
                <w:szCs w:val="20"/>
              </w:rPr>
              <w:object w:dxaOrig="4160" w:dyaOrig="360">
                <v:shape id="_x0000_i1083" type="#_x0000_t75" style="width:205.9pt;height:18pt" o:ole="">
                  <v:imagedata r:id="rId18" o:title=""/>
                </v:shape>
                <o:OLEObject Type="Embed" ProgID="Equation.DSMT4" ShapeID="_x0000_i1083" DrawAspect="Content" ObjectID="_1620314412" r:id="rId19"/>
              </w:object>
            </w:r>
            <w:r w:rsidRPr="009E223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M1dM1</w:t>
            </w:r>
          </w:p>
        </w:tc>
      </w:tr>
      <w:tr w:rsidR="009E2238" w:rsidRPr="009E2238" w:rsidTr="00055559">
        <w:trPr>
          <w:trHeight w:val="291"/>
        </w:trPr>
        <w:tc>
          <w:tcPr>
            <w:tcW w:w="508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38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k = 30</w:t>
            </w:r>
          </w:p>
        </w:tc>
        <w:tc>
          <w:tcPr>
            <w:tcW w:w="5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A1</w:t>
            </w:r>
          </w:p>
        </w:tc>
      </w:tr>
      <w:tr w:rsidR="009E2238" w:rsidRPr="009E2238" w:rsidTr="00055559">
        <w:trPr>
          <w:trHeight w:val="291"/>
        </w:trPr>
        <w:tc>
          <w:tcPr>
            <w:tcW w:w="508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38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(3)</w:t>
            </w:r>
          </w:p>
        </w:tc>
      </w:tr>
      <w:tr w:rsidR="009E2238" w:rsidRPr="009E2238" w:rsidTr="00055559">
        <w:trPr>
          <w:trHeight w:val="495"/>
        </w:trPr>
        <w:tc>
          <w:tcPr>
            <w:tcW w:w="508" w:type="pct"/>
            <w:vMerge w:val="restar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szCs w:val="20"/>
              </w:rPr>
              <w:t>(b)</w:t>
            </w:r>
          </w:p>
        </w:tc>
        <w:tc>
          <w:tcPr>
            <w:tcW w:w="38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52"/>
                <w:sz w:val="24"/>
                <w:szCs w:val="20"/>
              </w:rPr>
              <w:object w:dxaOrig="2760" w:dyaOrig="1160">
                <v:shape id="_x0000_i1084" type="#_x0000_t75" style="width:138pt;height:59.15pt" o:ole="">
                  <v:imagedata r:id="rId20" o:title=""/>
                </v:shape>
                <o:OLEObject Type="Embed" ProgID="Equation.DSMT4" ShapeID="_x0000_i1084" DrawAspect="Content" ObjectID="_1620314413" r:id="rId21"/>
              </w:object>
            </w:r>
          </w:p>
        </w:tc>
        <w:tc>
          <w:tcPr>
            <w:tcW w:w="5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M1</w:t>
            </w:r>
          </w:p>
        </w:tc>
      </w:tr>
      <w:tr w:rsidR="009E2238" w:rsidRPr="009E2238" w:rsidTr="00055559">
        <w:trPr>
          <w:trHeight w:val="495"/>
        </w:trPr>
        <w:tc>
          <w:tcPr>
            <w:tcW w:w="508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38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16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6"/>
                <w:sz w:val="24"/>
                <w:szCs w:val="20"/>
              </w:rPr>
              <w:object w:dxaOrig="1219" w:dyaOrig="320">
                <v:shape id="_x0000_i1085" type="#_x0000_t75" style="width:60.35pt;height:15.7pt" o:ole="">
                  <v:imagedata r:id="rId22" o:title=""/>
                </v:shape>
                <o:OLEObject Type="Embed" ProgID="Equation.DSMT4" ShapeID="_x0000_i1085" DrawAspect="Content" ObjectID="_1620314414" r:id="rId23"/>
              </w:object>
            </w: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or </w:t>
            </w:r>
            <w:r w:rsidRPr="009E2238">
              <w:rPr>
                <w:rFonts w:ascii="Times New Roman" w:eastAsia="Times New Roman" w:hAnsi="Times New Roman" w:cs="Times New Roman"/>
                <w:position w:val="-6"/>
                <w:sz w:val="24"/>
                <w:szCs w:val="20"/>
              </w:rPr>
              <w:object w:dxaOrig="1320" w:dyaOrig="320">
                <v:shape id="_x0000_i1086" type="#_x0000_t75" style="width:66pt;height:15.7pt" o:ole="">
                  <v:imagedata r:id="rId24" o:title=""/>
                </v:shape>
                <o:OLEObject Type="Embed" ProgID="Equation.DSMT4" ShapeID="_x0000_i1086" DrawAspect="Content" ObjectID="_1620314415" r:id="rId25"/>
              </w:object>
            </w:r>
          </w:p>
        </w:tc>
        <w:tc>
          <w:tcPr>
            <w:tcW w:w="5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A1</w:t>
            </w:r>
          </w:p>
        </w:tc>
      </w:tr>
      <w:tr w:rsidR="009E2238" w:rsidRPr="009E2238" w:rsidTr="00055559">
        <w:trPr>
          <w:trHeight w:val="687"/>
        </w:trPr>
        <w:tc>
          <w:tcPr>
            <w:tcW w:w="508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</w:rPr>
              <w:object w:dxaOrig="2000" w:dyaOrig="700">
                <v:shape id="_x0000_i1087" type="#_x0000_t75" style="width:99pt;height:35pt" o:ole="">
                  <v:imagedata r:id="rId26" o:title=""/>
                </v:shape>
                <o:OLEObject Type="Embed" ProgID="Equation.DSMT4" ShapeID="_x0000_i1087" DrawAspect="Content" ObjectID="_1620314416" r:id="rId27"/>
              </w:object>
            </w: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or equivalent</w:t>
            </w:r>
          </w:p>
        </w:tc>
        <w:tc>
          <w:tcPr>
            <w:tcW w:w="5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M1</w:t>
            </w:r>
          </w:p>
        </w:tc>
      </w:tr>
      <w:tr w:rsidR="009E2238" w:rsidRPr="009E2238" w:rsidTr="00055559">
        <w:trPr>
          <w:trHeight w:val="330"/>
        </w:trPr>
        <w:tc>
          <w:tcPr>
            <w:tcW w:w="508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96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24"/>
                <w:szCs w:val="20"/>
              </w:rPr>
              <w:object w:dxaOrig="1800" w:dyaOrig="620">
                <v:shape id="_x0000_i1088" type="#_x0000_t75" style="width:90pt;height:30.7pt" o:ole="">
                  <v:imagedata r:id="rId28" o:title=""/>
                </v:shape>
                <o:OLEObject Type="Embed" ProgID="Equation.DSMT4" ShapeID="_x0000_i1088" DrawAspect="Content" ObjectID="_1620314417" r:id="rId29"/>
              </w:object>
            </w:r>
          </w:p>
        </w:tc>
        <w:tc>
          <w:tcPr>
            <w:tcW w:w="5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A1 </w:t>
            </w:r>
            <w:proofErr w:type="spellStart"/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oe</w:t>
            </w:r>
            <w:proofErr w:type="spellEnd"/>
          </w:p>
        </w:tc>
      </w:tr>
      <w:tr w:rsidR="009E2238" w:rsidRPr="009E2238" w:rsidTr="00055559">
        <w:trPr>
          <w:trHeight w:val="210"/>
        </w:trPr>
        <w:tc>
          <w:tcPr>
            <w:tcW w:w="508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96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10"/>
                <w:szCs w:val="20"/>
              </w:rPr>
            </w:pPr>
          </w:p>
        </w:tc>
        <w:tc>
          <w:tcPr>
            <w:tcW w:w="5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(4)</w:t>
            </w:r>
          </w:p>
        </w:tc>
      </w:tr>
      <w:tr w:rsidR="009E2238" w:rsidRPr="009E2238" w:rsidTr="00055559">
        <w:trPr>
          <w:trHeight w:val="210"/>
        </w:trPr>
        <w:tc>
          <w:tcPr>
            <w:tcW w:w="508" w:type="pct"/>
            <w:tcBorders>
              <w:top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96" w:type="pct"/>
            <w:tcBorders>
              <w:top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10"/>
                <w:szCs w:val="20"/>
              </w:rPr>
            </w:pPr>
          </w:p>
        </w:tc>
        <w:tc>
          <w:tcPr>
            <w:tcW w:w="596" w:type="pct"/>
            <w:tcBorders>
              <w:top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[7]</w:t>
            </w:r>
          </w:p>
        </w:tc>
      </w:tr>
    </w:tbl>
    <w:p w:rsidR="009E2238" w:rsidRPr="009E2238" w:rsidRDefault="009E2238" w:rsidP="009E2238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9E2238" w:rsidRPr="009E2238" w:rsidRDefault="009E2238" w:rsidP="009E2238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9E2238">
        <w:rPr>
          <w:rFonts w:ascii="Times New Roman" w:eastAsia="Times New Roman" w:hAnsi="Times New Roman" w:cs="Times New Roman"/>
          <w:szCs w:val="20"/>
        </w:rPr>
        <w:br w:type="page"/>
      </w:r>
    </w:p>
    <w:p w:rsidR="009E2238" w:rsidRPr="009E2238" w:rsidRDefault="009E2238" w:rsidP="009E2238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0"/>
        <w:gridCol w:w="6822"/>
        <w:gridCol w:w="1134"/>
      </w:tblGrid>
      <w:tr w:rsidR="009E2238" w:rsidRPr="009E2238" w:rsidTr="00055559">
        <w:trPr>
          <w:trHeight w:val="623"/>
        </w:trPr>
        <w:tc>
          <w:tcPr>
            <w:tcW w:w="508" w:type="pct"/>
            <w:tcBorders>
              <w:bottom w:val="single" w:sz="4" w:space="0" w:color="auto"/>
            </w:tcBorders>
          </w:tcPr>
          <w:p w:rsidR="009E2238" w:rsidRPr="009E2238" w:rsidRDefault="009E2238" w:rsidP="009E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szCs w:val="20"/>
              </w:rPr>
              <w:t>Question Number</w:t>
            </w:r>
          </w:p>
        </w:tc>
        <w:tc>
          <w:tcPr>
            <w:tcW w:w="3901" w:type="pct"/>
            <w:tcBorders>
              <w:bottom w:val="single" w:sz="4" w:space="0" w:color="auto"/>
            </w:tcBorders>
            <w:vAlign w:val="center"/>
          </w:tcPr>
          <w:p w:rsidR="009E2238" w:rsidRPr="009E2238" w:rsidRDefault="009E2238" w:rsidP="009E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szCs w:val="20"/>
              </w:rPr>
              <w:t>Scheme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ind w:left="462" w:hanging="168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szCs w:val="20"/>
              </w:rPr>
              <w:t>Marks</w:t>
            </w:r>
          </w:p>
        </w:tc>
      </w:tr>
      <w:tr w:rsidR="009E2238" w:rsidRPr="009E2238" w:rsidTr="00055559">
        <w:trPr>
          <w:trHeight w:val="510"/>
        </w:trPr>
        <w:tc>
          <w:tcPr>
            <w:tcW w:w="508" w:type="pct"/>
            <w:vMerge w:val="restart"/>
            <w:tcBorders>
              <w:bottom w:val="nil"/>
            </w:tcBorders>
          </w:tcPr>
          <w:p w:rsidR="009E2238" w:rsidRPr="009E2238" w:rsidRDefault="006A73B8" w:rsidP="009E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3</w:t>
            </w:r>
            <w:r w:rsidR="009E2238" w:rsidRPr="009E2238">
              <w:rPr>
                <w:rFonts w:ascii="Times New Roman" w:eastAsia="Times New Roman" w:hAnsi="Times New Roman" w:cs="Times New Roman"/>
                <w:b/>
                <w:szCs w:val="20"/>
              </w:rPr>
              <w:t>(a)</w:t>
            </w:r>
          </w:p>
        </w:tc>
        <w:tc>
          <w:tcPr>
            <w:tcW w:w="3901" w:type="pct"/>
            <w:tcBorders>
              <w:bottom w:val="nil"/>
            </w:tcBorders>
            <w:vAlign w:val="center"/>
          </w:tcPr>
          <w:p w:rsidR="009E2238" w:rsidRPr="009E2238" w:rsidRDefault="009E2238" w:rsidP="009E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14"/>
                <w:szCs w:val="20"/>
              </w:rPr>
              <w:object w:dxaOrig="2640" w:dyaOrig="400">
                <v:shape id="_x0000_i1105" type="#_x0000_t75" style="width:132pt;height:20.2pt" o:ole="">
                  <v:imagedata r:id="rId30" o:title=""/>
                </v:shape>
                <o:OLEObject Type="Embed" ProgID="Equation.DSMT4" ShapeID="_x0000_i1105" DrawAspect="Content" ObjectID="_1620314418" r:id="rId31"/>
              </w:object>
            </w:r>
          </w:p>
        </w:tc>
        <w:tc>
          <w:tcPr>
            <w:tcW w:w="591" w:type="pct"/>
            <w:tcBorders>
              <w:bottom w:val="nil"/>
            </w:tcBorders>
            <w:vAlign w:val="center"/>
          </w:tcPr>
          <w:p w:rsidR="009E2238" w:rsidRPr="009E2238" w:rsidRDefault="009E2238" w:rsidP="009E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B1</w:t>
            </w:r>
          </w:p>
        </w:tc>
      </w:tr>
      <w:tr w:rsidR="009E2238" w:rsidRPr="009E2238" w:rsidTr="00055559">
        <w:trPr>
          <w:trHeight w:val="558"/>
        </w:trPr>
        <w:tc>
          <w:tcPr>
            <w:tcW w:w="508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901" w:type="pct"/>
            <w:vMerge w:val="restar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24"/>
                <w:szCs w:val="20"/>
              </w:rPr>
              <w:object w:dxaOrig="5260" w:dyaOrig="620">
                <v:shape id="_x0000_i1106" type="#_x0000_t75" style="width:263pt;height:30.7pt" o:ole="">
                  <v:imagedata r:id="rId32" o:title=""/>
                </v:shape>
                <o:OLEObject Type="Embed" ProgID="Equation.DSMT4" ShapeID="_x0000_i1106" DrawAspect="Content" ObjectID="_1620314419" r:id="rId33"/>
              </w:object>
            </w:r>
          </w:p>
        </w:tc>
        <w:tc>
          <w:tcPr>
            <w:tcW w:w="591" w:type="pct"/>
            <w:vMerge w:val="restar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M1,B1ft</w:t>
            </w:r>
          </w:p>
        </w:tc>
      </w:tr>
      <w:tr w:rsidR="009E2238" w:rsidRPr="009E2238" w:rsidTr="00055559">
        <w:trPr>
          <w:trHeight w:val="475"/>
        </w:trPr>
        <w:tc>
          <w:tcPr>
            <w:tcW w:w="508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901" w:type="pct"/>
            <w:vMerge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1" w:type="pct"/>
            <w:vMerge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E2238" w:rsidRPr="009E2238" w:rsidTr="00055559">
        <w:trPr>
          <w:trHeight w:val="663"/>
        </w:trPr>
        <w:tc>
          <w:tcPr>
            <w:tcW w:w="508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901" w:type="pct"/>
            <w:vMerge w:val="restar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28"/>
                <w:sz w:val="24"/>
                <w:szCs w:val="20"/>
              </w:rPr>
              <w:object w:dxaOrig="3940" w:dyaOrig="680">
                <v:shape id="_x0000_i1107" type="#_x0000_t75" style="width:195.05pt;height:33.65pt" o:ole="">
                  <v:imagedata r:id="rId34" o:title=""/>
                </v:shape>
                <o:OLEObject Type="Embed" ProgID="Equation.DSMT4" ShapeID="_x0000_i1107" DrawAspect="Content" ObjectID="_1620314420" r:id="rId35"/>
              </w:object>
            </w:r>
          </w:p>
        </w:tc>
        <w:tc>
          <w:tcPr>
            <w:tcW w:w="591" w:type="pct"/>
            <w:vMerge w:val="restar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M1 A1</w:t>
            </w:r>
          </w:p>
        </w:tc>
      </w:tr>
      <w:tr w:rsidR="009E2238" w:rsidRPr="009E2238" w:rsidTr="00055559">
        <w:trPr>
          <w:trHeight w:val="675"/>
        </w:trPr>
        <w:tc>
          <w:tcPr>
            <w:tcW w:w="508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901" w:type="pct"/>
            <w:vMerge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10"/>
                <w:sz w:val="24"/>
                <w:szCs w:val="20"/>
              </w:rPr>
            </w:pPr>
          </w:p>
        </w:tc>
        <w:tc>
          <w:tcPr>
            <w:tcW w:w="591" w:type="pct"/>
            <w:vMerge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E2238" w:rsidRPr="009E2238" w:rsidTr="00055559">
        <w:trPr>
          <w:trHeight w:val="364"/>
        </w:trPr>
        <w:tc>
          <w:tcPr>
            <w:tcW w:w="508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901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10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30"/>
                <w:sz w:val="24"/>
                <w:szCs w:val="20"/>
              </w:rPr>
              <w:object w:dxaOrig="3760" w:dyaOrig="720">
                <v:shape id="_x0000_i1108" type="#_x0000_t75" style="width:186.1pt;height:36pt" o:ole="">
                  <v:imagedata r:id="rId36" o:title=""/>
                </v:shape>
                <o:OLEObject Type="Embed" ProgID="Equation.DSMT4" ShapeID="_x0000_i1108" DrawAspect="Content" ObjectID="_1620314421" r:id="rId37"/>
              </w:object>
            </w:r>
          </w:p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10"/>
                <w:sz w:val="24"/>
                <w:szCs w:val="20"/>
              </w:rPr>
            </w:pPr>
          </w:p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10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</w:rPr>
              <w:object w:dxaOrig="2160" w:dyaOrig="620">
                <v:shape id="_x0000_i1109" type="#_x0000_t75" style="width:108pt;height:30.7pt" o:ole="">
                  <v:imagedata r:id="rId38" o:title=""/>
                </v:shape>
                <o:OLEObject Type="Embed" ProgID="Equation.DSMT4" ShapeID="_x0000_i1109" DrawAspect="Content" ObjectID="_1620314422" r:id="rId39"/>
              </w:object>
            </w:r>
          </w:p>
        </w:tc>
        <w:tc>
          <w:tcPr>
            <w:tcW w:w="591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A1*cso</w:t>
            </w:r>
          </w:p>
        </w:tc>
      </w:tr>
      <w:tr w:rsidR="009E2238" w:rsidRPr="009E2238" w:rsidTr="00055559">
        <w:trPr>
          <w:trHeight w:val="70"/>
        </w:trPr>
        <w:tc>
          <w:tcPr>
            <w:tcW w:w="508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901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91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(6)</w:t>
            </w:r>
          </w:p>
        </w:tc>
      </w:tr>
      <w:tr w:rsidR="009E2238" w:rsidRPr="009E2238" w:rsidTr="00055559">
        <w:trPr>
          <w:trHeight w:val="645"/>
        </w:trPr>
        <w:tc>
          <w:tcPr>
            <w:tcW w:w="508" w:type="pct"/>
            <w:tcBorders>
              <w:top w:val="nil"/>
              <w:bottom w:val="nil"/>
            </w:tcBorders>
          </w:tcPr>
          <w:p w:rsidR="009E2238" w:rsidRPr="009E2238" w:rsidRDefault="006A73B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3</w:t>
            </w:r>
            <w:r w:rsidR="009E2238" w:rsidRPr="009E2238">
              <w:rPr>
                <w:rFonts w:ascii="Times New Roman" w:eastAsia="Times New Roman" w:hAnsi="Times New Roman" w:cs="Times New Roman"/>
                <w:b/>
                <w:szCs w:val="20"/>
              </w:rPr>
              <w:t>(b)</w:t>
            </w:r>
          </w:p>
        </w:tc>
        <w:tc>
          <w:tcPr>
            <w:tcW w:w="3901" w:type="pct"/>
            <w:vMerge w:val="restar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28"/>
                <w:szCs w:val="20"/>
              </w:rPr>
              <w:object w:dxaOrig="5100" w:dyaOrig="680">
                <v:shape id="_x0000_i1110" type="#_x0000_t75" style="width:255pt;height:33.65pt" o:ole="">
                  <v:imagedata r:id="rId40" o:title=""/>
                </v:shape>
                <o:OLEObject Type="Embed" ProgID="Equation.DSMT4" ShapeID="_x0000_i1110" DrawAspect="Content" ObjectID="_1620314423" r:id="rId41"/>
              </w:object>
            </w:r>
          </w:p>
        </w:tc>
        <w:tc>
          <w:tcPr>
            <w:tcW w:w="591" w:type="pct"/>
            <w:vMerge w:val="restar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M1A1</w:t>
            </w:r>
          </w:p>
        </w:tc>
      </w:tr>
      <w:tr w:rsidR="009E2238" w:rsidRPr="009E2238" w:rsidTr="00055559">
        <w:trPr>
          <w:trHeight w:val="253"/>
        </w:trPr>
        <w:tc>
          <w:tcPr>
            <w:tcW w:w="508" w:type="pct"/>
            <w:vMerge w:val="restar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901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91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E2238" w:rsidRPr="009E2238" w:rsidTr="00055559">
        <w:trPr>
          <w:trHeight w:val="420"/>
        </w:trPr>
        <w:tc>
          <w:tcPr>
            <w:tcW w:w="508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901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</w:t>
            </w: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f(</w:t>
            </w:r>
            <w:r w:rsidRPr="009E223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n</w:t>
            </w: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) – f(</w:t>
            </w:r>
            <w:r w:rsidRPr="009E2238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n</w:t>
            </w: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or </w:t>
            </w:r>
            <w:r w:rsidRPr="009E2238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n</w:t>
            </w: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+1) is M0</w:t>
            </w:r>
          </w:p>
        </w:tc>
        <w:tc>
          <w:tcPr>
            <w:tcW w:w="591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E2238" w:rsidRPr="009E2238" w:rsidTr="00055559">
        <w:trPr>
          <w:trHeight w:val="701"/>
        </w:trPr>
        <w:tc>
          <w:tcPr>
            <w:tcW w:w="508" w:type="pct"/>
            <w:vMerge w:val="restar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901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24"/>
                <w:szCs w:val="20"/>
              </w:rPr>
              <w:object w:dxaOrig="3940" w:dyaOrig="620">
                <v:shape id="_x0000_i1111" type="#_x0000_t75" style="width:197pt;height:30.7pt" o:ole="">
                  <v:imagedata r:id="rId42" o:title=""/>
                </v:shape>
                <o:OLEObject Type="Embed" ProgID="Equation.DSMT4" ShapeID="_x0000_i1111" DrawAspect="Content" ObjectID="_1620314424" r:id="rId43"/>
              </w:object>
            </w:r>
          </w:p>
        </w:tc>
        <w:tc>
          <w:tcPr>
            <w:tcW w:w="591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9E2238" w:rsidRPr="009E2238" w:rsidTr="00055559">
        <w:trPr>
          <w:trHeight w:val="1159"/>
        </w:trPr>
        <w:tc>
          <w:tcPr>
            <w:tcW w:w="508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901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28"/>
                <w:szCs w:val="20"/>
              </w:rPr>
              <w:object w:dxaOrig="4080" w:dyaOrig="680">
                <v:shape id="_x0000_i1112" type="#_x0000_t75" style="width:204pt;height:33.65pt" o:ole="">
                  <v:imagedata r:id="rId44" o:title=""/>
                </v:shape>
                <o:OLEObject Type="Embed" ProgID="Equation.DSMT4" ShapeID="_x0000_i1112" DrawAspect="Content" ObjectID="_1620314425" r:id="rId45"/>
              </w:object>
            </w:r>
          </w:p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24"/>
                <w:szCs w:val="20"/>
              </w:rPr>
            </w:pPr>
          </w:p>
        </w:tc>
        <w:tc>
          <w:tcPr>
            <w:tcW w:w="591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dM1</w:t>
            </w:r>
          </w:p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E2238" w:rsidRPr="009E2238" w:rsidTr="00055559">
        <w:trPr>
          <w:trHeight w:val="665"/>
        </w:trPr>
        <w:tc>
          <w:tcPr>
            <w:tcW w:w="508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901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24"/>
                <w:szCs w:val="20"/>
              </w:rPr>
              <w:object w:dxaOrig="2280" w:dyaOrig="620">
                <v:shape id="_x0000_i1113" type="#_x0000_t75" style="width:114pt;height:30.7pt" o:ole="">
                  <v:imagedata r:id="rId46" o:title=""/>
                </v:shape>
                <o:OLEObject Type="Embed" ProgID="Equation.DSMT4" ShapeID="_x0000_i1113" DrawAspect="Content" ObjectID="_1620314426" r:id="rId47"/>
              </w:object>
            </w:r>
          </w:p>
        </w:tc>
        <w:tc>
          <w:tcPr>
            <w:tcW w:w="591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A1</w:t>
            </w:r>
          </w:p>
        </w:tc>
      </w:tr>
      <w:tr w:rsidR="009E2238" w:rsidRPr="009E2238" w:rsidTr="00055559">
        <w:trPr>
          <w:trHeight w:val="70"/>
        </w:trPr>
        <w:tc>
          <w:tcPr>
            <w:tcW w:w="508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901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10"/>
                <w:sz w:val="24"/>
                <w:szCs w:val="20"/>
              </w:rPr>
              <w:object w:dxaOrig="2160" w:dyaOrig="320">
                <v:shape id="_x0000_i1114" type="#_x0000_t75" style="width:108pt;height:15.7pt" o:ole="">
                  <v:imagedata r:id="rId48" o:title=""/>
                </v:shape>
                <o:OLEObject Type="Embed" ProgID="Equation.DSMT4" ShapeID="_x0000_i1114" DrawAspect="Content" ObjectID="_1620314427" r:id="rId49"/>
              </w:object>
            </w: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591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9E2238" w:rsidRPr="009E2238" w:rsidTr="00055559">
        <w:trPr>
          <w:trHeight w:val="70"/>
        </w:trPr>
        <w:tc>
          <w:tcPr>
            <w:tcW w:w="508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901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91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(4)</w:t>
            </w:r>
          </w:p>
        </w:tc>
      </w:tr>
      <w:tr w:rsidR="009E2238" w:rsidRPr="009E2238" w:rsidTr="00055559">
        <w:trPr>
          <w:trHeight w:val="283"/>
        </w:trPr>
        <w:tc>
          <w:tcPr>
            <w:tcW w:w="508" w:type="pct"/>
            <w:tcBorders>
              <w:top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901" w:type="pct"/>
            <w:tcBorders>
              <w:top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91" w:type="pct"/>
            <w:tcBorders>
              <w:top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[10]</w:t>
            </w:r>
          </w:p>
        </w:tc>
      </w:tr>
    </w:tbl>
    <w:p w:rsidR="009E2238" w:rsidRPr="009E2238" w:rsidRDefault="009E2238" w:rsidP="009E2238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9E2238" w:rsidRPr="009E2238" w:rsidRDefault="009E2238" w:rsidP="009E2238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9E2238">
        <w:rPr>
          <w:rFonts w:ascii="Times New Roman" w:eastAsia="Times New Roman" w:hAnsi="Times New Roman" w:cs="Times New Roman"/>
          <w:szCs w:val="20"/>
        </w:rPr>
        <w:br w:type="page"/>
      </w:r>
    </w:p>
    <w:p w:rsidR="009E2238" w:rsidRPr="009E2238" w:rsidRDefault="009E2238" w:rsidP="009E22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E2238" w:rsidRPr="009E2238" w:rsidRDefault="009E2238" w:rsidP="009E2238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0"/>
        <w:gridCol w:w="6822"/>
        <w:gridCol w:w="1134"/>
      </w:tblGrid>
      <w:tr w:rsidR="009E2238" w:rsidRPr="009E2238" w:rsidTr="00055559">
        <w:trPr>
          <w:trHeight w:val="623"/>
        </w:trPr>
        <w:tc>
          <w:tcPr>
            <w:tcW w:w="509" w:type="pct"/>
            <w:tcBorders>
              <w:bottom w:val="single" w:sz="4" w:space="0" w:color="auto"/>
            </w:tcBorders>
          </w:tcPr>
          <w:p w:rsidR="009E2238" w:rsidRPr="009E2238" w:rsidRDefault="009E2238" w:rsidP="009E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szCs w:val="20"/>
              </w:rPr>
              <w:t>Question Number</w:t>
            </w:r>
          </w:p>
        </w:tc>
        <w:tc>
          <w:tcPr>
            <w:tcW w:w="3868" w:type="pct"/>
            <w:tcBorders>
              <w:bottom w:val="single" w:sz="4" w:space="0" w:color="auto"/>
            </w:tcBorders>
            <w:vAlign w:val="center"/>
          </w:tcPr>
          <w:p w:rsidR="009E2238" w:rsidRPr="009E2238" w:rsidRDefault="009E2238" w:rsidP="009E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szCs w:val="20"/>
              </w:rPr>
              <w:t>Scheme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ind w:left="462" w:hanging="168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szCs w:val="20"/>
              </w:rPr>
              <w:t>Marks</w:t>
            </w:r>
          </w:p>
        </w:tc>
      </w:tr>
      <w:tr w:rsidR="009E2238" w:rsidRPr="009E2238" w:rsidTr="00055559">
        <w:trPr>
          <w:trHeight w:val="403"/>
        </w:trPr>
        <w:tc>
          <w:tcPr>
            <w:tcW w:w="509" w:type="pct"/>
            <w:tcBorders>
              <w:bottom w:val="nil"/>
            </w:tcBorders>
            <w:vAlign w:val="center"/>
          </w:tcPr>
          <w:p w:rsidR="009E2238" w:rsidRPr="009E2238" w:rsidRDefault="006A73B8" w:rsidP="009E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4</w:t>
            </w:r>
          </w:p>
        </w:tc>
        <w:tc>
          <w:tcPr>
            <w:tcW w:w="3868" w:type="pct"/>
            <w:tcBorders>
              <w:bottom w:val="nil"/>
            </w:tcBorders>
            <w:vAlign w:val="center"/>
          </w:tcPr>
          <w:p w:rsidR="009E2238" w:rsidRPr="009E2238" w:rsidRDefault="009E2238" w:rsidP="009E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12"/>
                <w:sz w:val="24"/>
                <w:szCs w:val="20"/>
              </w:rPr>
              <w:object w:dxaOrig="2380" w:dyaOrig="360">
                <v:shape id="_x0000_i1067" type="#_x0000_t75" style="width:119pt;height:18pt" o:ole="">
                  <v:imagedata r:id="rId50" o:title=""/>
                </v:shape>
                <o:OLEObject Type="Embed" ProgID="Equation.DSMT4" ShapeID="_x0000_i1067" DrawAspect="Content" ObjectID="_1620314428" r:id="rId51"/>
              </w:object>
            </w:r>
          </w:p>
        </w:tc>
        <w:tc>
          <w:tcPr>
            <w:tcW w:w="623" w:type="pct"/>
            <w:tcBorders>
              <w:bottom w:val="nil"/>
            </w:tcBorders>
          </w:tcPr>
          <w:p w:rsidR="009E2238" w:rsidRPr="009E2238" w:rsidRDefault="009E2238" w:rsidP="009E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9E2238" w:rsidRPr="009E2238" w:rsidTr="00055559">
        <w:trPr>
          <w:trHeight w:val="321"/>
        </w:trPr>
        <w:tc>
          <w:tcPr>
            <w:tcW w:w="509" w:type="pct"/>
            <w:vMerge w:val="restar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szCs w:val="20"/>
              </w:rPr>
              <w:t>(a)</w:t>
            </w:r>
          </w:p>
        </w:tc>
        <w:tc>
          <w:tcPr>
            <w:tcW w:w="3868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14"/>
                <w:sz w:val="24"/>
                <w:szCs w:val="20"/>
              </w:rPr>
              <w:object w:dxaOrig="3660" w:dyaOrig="460">
                <v:shape id="_x0000_i1065" type="#_x0000_t75" style="width:184.85pt;height:23.25pt" o:ole="">
                  <v:imagedata r:id="rId52" o:title=""/>
                </v:shape>
                <o:OLEObject Type="Embed" ProgID="Equation.DSMT4" ShapeID="_x0000_i1065" DrawAspect="Content" ObjectID="_1620314429" r:id="rId53"/>
              </w:object>
            </w:r>
          </w:p>
        </w:tc>
        <w:tc>
          <w:tcPr>
            <w:tcW w:w="623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M1</w:t>
            </w:r>
          </w:p>
        </w:tc>
      </w:tr>
      <w:tr w:rsidR="009E2238" w:rsidRPr="009E2238" w:rsidTr="00055559">
        <w:trPr>
          <w:trHeight w:val="424"/>
        </w:trPr>
        <w:tc>
          <w:tcPr>
            <w:tcW w:w="509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68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9E2238">
              <w:rPr>
                <w:rFonts w:ascii="Times New Roman" w:eastAsia="Times New Roman" w:hAnsi="Times New Roman" w:cs="Times New Roman"/>
                <w:position w:val="-10"/>
                <w:sz w:val="24"/>
                <w:szCs w:val="20"/>
              </w:rPr>
              <w:object w:dxaOrig="1340" w:dyaOrig="380">
                <v:shape id="_x0000_i1066" type="#_x0000_t75" style="width:66.35pt;height:18.6pt" o:ole="">
                  <v:imagedata r:id="rId54" o:title=""/>
                </v:shape>
                <o:OLEObject Type="Embed" ProgID="Equation.DSMT4" ShapeID="_x0000_i1066" DrawAspect="Content" ObjectID="_1620314430" r:id="rId55"/>
              </w:object>
            </w:r>
          </w:p>
        </w:tc>
        <w:tc>
          <w:tcPr>
            <w:tcW w:w="623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A1 </w:t>
            </w:r>
            <w:proofErr w:type="spellStart"/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cao</w:t>
            </w:r>
            <w:proofErr w:type="spellEnd"/>
          </w:p>
        </w:tc>
      </w:tr>
      <w:tr w:rsidR="009E2238" w:rsidRPr="009E2238" w:rsidTr="00055559">
        <w:trPr>
          <w:trHeight w:val="308"/>
        </w:trPr>
        <w:tc>
          <w:tcPr>
            <w:tcW w:w="509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68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23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(2)</w:t>
            </w:r>
          </w:p>
        </w:tc>
      </w:tr>
      <w:tr w:rsidR="009E2238" w:rsidRPr="009E2238" w:rsidTr="00055559">
        <w:trPr>
          <w:trHeight w:val="225"/>
        </w:trPr>
        <w:tc>
          <w:tcPr>
            <w:tcW w:w="509" w:type="pct"/>
            <w:vMerge w:val="restar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szCs w:val="20"/>
              </w:rPr>
              <w:t>(b)</w:t>
            </w:r>
          </w:p>
        </w:tc>
        <w:tc>
          <w:tcPr>
            <w:tcW w:w="3868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68"/>
                <w:sz w:val="24"/>
                <w:szCs w:val="20"/>
              </w:rPr>
              <w:object w:dxaOrig="2439" w:dyaOrig="1480">
                <v:shape id="_x0000_i1061" type="#_x0000_t75" style="width:121.95pt;height:75.5pt" o:ole="">
                  <v:imagedata r:id="rId56" o:title=""/>
                </v:shape>
                <o:OLEObject Type="Embed" ProgID="Equation.DSMT4" ShapeID="_x0000_i1061" DrawAspect="Content" ObjectID="_1620314431" r:id="rId57"/>
              </w:object>
            </w:r>
          </w:p>
        </w:tc>
        <w:tc>
          <w:tcPr>
            <w:tcW w:w="623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M1</w:t>
            </w:r>
          </w:p>
        </w:tc>
      </w:tr>
      <w:tr w:rsidR="009E2238" w:rsidRPr="009E2238" w:rsidTr="00055559">
        <w:trPr>
          <w:trHeight w:val="585"/>
        </w:trPr>
        <w:tc>
          <w:tcPr>
            <w:tcW w:w="509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68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14"/>
                <w:sz w:val="24"/>
                <w:szCs w:val="20"/>
              </w:rPr>
              <w:object w:dxaOrig="1960" w:dyaOrig="400">
                <v:shape id="_x0000_i1062" type="#_x0000_t75" style="width:98pt;height:20.2pt" o:ole="">
                  <v:imagedata r:id="rId58" o:title=""/>
                </v:shape>
                <o:OLEObject Type="Embed" ProgID="Equation.DSMT4" ShapeID="_x0000_i1062" DrawAspect="Content" ObjectID="_1620314432" r:id="rId59"/>
              </w:object>
            </w:r>
          </w:p>
        </w:tc>
        <w:tc>
          <w:tcPr>
            <w:tcW w:w="623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B1</w:t>
            </w:r>
          </w:p>
        </w:tc>
      </w:tr>
      <w:tr w:rsidR="009E2238" w:rsidRPr="009E2238" w:rsidTr="00055559">
        <w:trPr>
          <w:trHeight w:val="420"/>
        </w:trPr>
        <w:tc>
          <w:tcPr>
            <w:tcW w:w="509" w:type="pct"/>
            <w:vMerge w:val="restar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68" w:type="pct"/>
            <w:vMerge w:val="restar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30"/>
                <w:sz w:val="24"/>
                <w:szCs w:val="20"/>
              </w:rPr>
              <w:object w:dxaOrig="3019" w:dyaOrig="700">
                <v:shape id="_x0000_i1063" type="#_x0000_t75" style="width:150.95pt;height:35.7pt" o:ole="">
                  <v:imagedata r:id="rId60" o:title=""/>
                </v:shape>
                <o:OLEObject Type="Embed" ProgID="Equation.DSMT4" ShapeID="_x0000_i1063" DrawAspect="Content" ObjectID="_1620314433" r:id="rId61"/>
              </w:object>
            </w:r>
          </w:p>
        </w:tc>
        <w:tc>
          <w:tcPr>
            <w:tcW w:w="623" w:type="pct"/>
            <w:vMerge w:val="restar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dM1A1</w:t>
            </w:r>
          </w:p>
        </w:tc>
      </w:tr>
      <w:tr w:rsidR="009E2238" w:rsidRPr="009E2238" w:rsidTr="00055559">
        <w:trPr>
          <w:trHeight w:val="285"/>
        </w:trPr>
        <w:tc>
          <w:tcPr>
            <w:tcW w:w="509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68" w:type="pct"/>
            <w:vMerge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12"/>
                <w:sz w:val="24"/>
                <w:szCs w:val="20"/>
              </w:rPr>
            </w:pPr>
          </w:p>
        </w:tc>
        <w:tc>
          <w:tcPr>
            <w:tcW w:w="623" w:type="pct"/>
            <w:vMerge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E2238" w:rsidRPr="009E2238" w:rsidTr="00055559">
        <w:trPr>
          <w:trHeight w:val="112"/>
        </w:trPr>
        <w:tc>
          <w:tcPr>
            <w:tcW w:w="509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68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12"/>
                <w:sz w:val="24"/>
                <w:szCs w:val="20"/>
              </w:rPr>
            </w:pPr>
          </w:p>
        </w:tc>
        <w:tc>
          <w:tcPr>
            <w:tcW w:w="623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(4)</w:t>
            </w:r>
          </w:p>
        </w:tc>
      </w:tr>
      <w:tr w:rsidR="009E2238" w:rsidRPr="009E2238" w:rsidTr="00055559">
        <w:trPr>
          <w:trHeight w:val="360"/>
        </w:trPr>
        <w:tc>
          <w:tcPr>
            <w:tcW w:w="509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szCs w:val="20"/>
              </w:rPr>
              <w:t>(c)</w:t>
            </w:r>
          </w:p>
        </w:tc>
        <w:tc>
          <w:tcPr>
            <w:tcW w:w="3868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26"/>
                <w:sz w:val="24"/>
                <w:szCs w:val="20"/>
              </w:rPr>
              <w:object w:dxaOrig="1380" w:dyaOrig="639">
                <v:shape id="_x0000_i1064" type="#_x0000_t75" style="width:69.7pt;height:31.95pt" o:ole="">
                  <v:imagedata r:id="rId62" o:title=""/>
                </v:shape>
                <o:OLEObject Type="Embed" ProgID="Equation.DSMT4" ShapeID="_x0000_i1064" DrawAspect="Content" ObjectID="_1620314434" r:id="rId63"/>
              </w:object>
            </w:r>
          </w:p>
        </w:tc>
        <w:tc>
          <w:tcPr>
            <w:tcW w:w="623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M1</w:t>
            </w:r>
          </w:p>
        </w:tc>
      </w:tr>
      <w:tr w:rsidR="009E2238" w:rsidRPr="009E2238" w:rsidTr="00055559">
        <w:trPr>
          <w:trHeight w:val="360"/>
        </w:trPr>
        <w:tc>
          <w:tcPr>
            <w:tcW w:w="509" w:type="pct"/>
            <w:vMerge w:val="restar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68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</w:t>
            </w:r>
            <w:r w:rsidRPr="009E2238">
              <w:rPr>
                <w:rFonts w:ascii="Times New Roman" w:eastAsia="Times New Roman" w:hAnsi="Times New Roman" w:cs="Times New Roman"/>
                <w:position w:val="-26"/>
                <w:sz w:val="24"/>
                <w:szCs w:val="20"/>
              </w:rPr>
              <w:object w:dxaOrig="1760" w:dyaOrig="639">
                <v:shape id="_x0000_i1057" type="#_x0000_t75" style="width:88.9pt;height:31.95pt" o:ole="">
                  <v:imagedata r:id="rId64" o:title=""/>
                </v:shape>
                <o:OLEObject Type="Embed" ProgID="Equation.DSMT4" ShapeID="_x0000_i1057" DrawAspect="Content" ObjectID="_1620314435" r:id="rId65"/>
              </w:object>
            </w: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9E2238">
              <w:rPr>
                <w:rFonts w:ascii="Times New Roman" w:eastAsia="Times New Roman" w:hAnsi="Times New Roman" w:cs="Times New Roman"/>
                <w:position w:val="-6"/>
                <w:sz w:val="24"/>
                <w:szCs w:val="20"/>
              </w:rPr>
              <w:object w:dxaOrig="300" w:dyaOrig="240">
                <v:shape id="_x0000_i1058" type="#_x0000_t75" style="width:15pt;height:12pt" o:ole="">
                  <v:imagedata r:id="rId66" o:title=""/>
                </v:shape>
                <o:OLEObject Type="Embed" ProgID="Equation.DSMT4" ShapeID="_x0000_i1058" DrawAspect="Content" ObjectID="_1620314436" r:id="rId67"/>
              </w:object>
            </w: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</w:t>
            </w:r>
            <w:r w:rsidRPr="009E2238">
              <w:rPr>
                <w:rFonts w:ascii="Times New Roman" w:eastAsia="Times New Roman" w:hAnsi="Times New Roman" w:cs="Times New Roman"/>
                <w:position w:val="-6"/>
                <w:sz w:val="24"/>
                <w:szCs w:val="20"/>
              </w:rPr>
              <w:object w:dxaOrig="680" w:dyaOrig="279">
                <v:shape id="_x0000_i1059" type="#_x0000_t75" style="width:35pt;height:14.25pt" o:ole="">
                  <v:imagedata r:id="rId68" o:title=""/>
                </v:shape>
                <o:OLEObject Type="Embed" ProgID="Equation.DSMT4" ShapeID="_x0000_i1059" DrawAspect="Content" ObjectID="_1620314437" r:id="rId69"/>
              </w:object>
            </w:r>
          </w:p>
        </w:tc>
        <w:tc>
          <w:tcPr>
            <w:tcW w:w="623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dM1</w:t>
            </w:r>
          </w:p>
        </w:tc>
      </w:tr>
      <w:tr w:rsidR="009E2238" w:rsidRPr="009E2238" w:rsidTr="00055559">
        <w:trPr>
          <w:trHeight w:val="360"/>
        </w:trPr>
        <w:tc>
          <w:tcPr>
            <w:tcW w:w="509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68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a</w:t>
            </w: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= 1, </w:t>
            </w:r>
            <w:r w:rsidRPr="009E2238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b</w:t>
            </w: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= -1</w:t>
            </w:r>
          </w:p>
        </w:tc>
        <w:tc>
          <w:tcPr>
            <w:tcW w:w="623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A1</w:t>
            </w:r>
          </w:p>
        </w:tc>
      </w:tr>
      <w:tr w:rsidR="009E2238" w:rsidRPr="009E2238" w:rsidTr="00055559">
        <w:trPr>
          <w:trHeight w:val="360"/>
        </w:trPr>
        <w:tc>
          <w:tcPr>
            <w:tcW w:w="509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68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23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9E2238" w:rsidRPr="009E2238" w:rsidTr="00055559">
        <w:trPr>
          <w:trHeight w:val="70"/>
        </w:trPr>
        <w:tc>
          <w:tcPr>
            <w:tcW w:w="509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68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23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(3)</w:t>
            </w:r>
          </w:p>
        </w:tc>
      </w:tr>
      <w:tr w:rsidR="009E2238" w:rsidRPr="009E2238" w:rsidTr="00055559">
        <w:trPr>
          <w:trHeight w:val="360"/>
        </w:trPr>
        <w:tc>
          <w:tcPr>
            <w:tcW w:w="509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szCs w:val="20"/>
              </w:rPr>
              <w:t>(d)</w:t>
            </w:r>
          </w:p>
        </w:tc>
        <w:tc>
          <w:tcPr>
            <w:tcW w:w="3868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28"/>
                <w:sz w:val="24"/>
                <w:szCs w:val="20"/>
              </w:rPr>
              <w:object w:dxaOrig="2100" w:dyaOrig="680">
                <v:shape id="_x0000_i1060" type="#_x0000_t75" style="width:105pt;height:33.65pt" o:ole="">
                  <v:imagedata r:id="rId70" o:title=""/>
                </v:shape>
                <o:OLEObject Type="Embed" ProgID="Equation.DSMT4" ShapeID="_x0000_i1060" DrawAspect="Content" ObjectID="_1620314438" r:id="rId71"/>
              </w:object>
            </w:r>
          </w:p>
        </w:tc>
        <w:tc>
          <w:tcPr>
            <w:tcW w:w="623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M1</w:t>
            </w:r>
          </w:p>
        </w:tc>
      </w:tr>
      <w:tr w:rsidR="009E2238" w:rsidRPr="009E2238" w:rsidTr="00055559">
        <w:trPr>
          <w:trHeight w:val="540"/>
        </w:trPr>
        <w:tc>
          <w:tcPr>
            <w:tcW w:w="509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68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6"/>
                <w:sz w:val="24"/>
                <w:szCs w:val="20"/>
              </w:rPr>
              <w:object w:dxaOrig="2600" w:dyaOrig="279">
                <v:shape id="_x0000_i1056" type="#_x0000_t75" style="width:128.7pt;height:14.25pt" o:ole="">
                  <v:imagedata r:id="rId72" o:title=""/>
                </v:shape>
                <o:OLEObject Type="Embed" ProgID="Equation.DSMT4" ShapeID="_x0000_i1056" DrawAspect="Content" ObjectID="_1620314439" r:id="rId73"/>
              </w:object>
            </w: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A1</w:t>
            </w:r>
          </w:p>
        </w:tc>
      </w:tr>
      <w:tr w:rsidR="009E2238" w:rsidRPr="009E2238" w:rsidTr="00055559">
        <w:trPr>
          <w:trHeight w:val="240"/>
        </w:trPr>
        <w:tc>
          <w:tcPr>
            <w:tcW w:w="509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68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623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(2)</w:t>
            </w:r>
          </w:p>
        </w:tc>
      </w:tr>
      <w:tr w:rsidR="009E2238" w:rsidRPr="009E2238" w:rsidTr="00055559">
        <w:trPr>
          <w:trHeight w:val="240"/>
        </w:trPr>
        <w:tc>
          <w:tcPr>
            <w:tcW w:w="509" w:type="pct"/>
            <w:tcBorders>
              <w:top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68" w:type="pct"/>
            <w:tcBorders>
              <w:top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623" w:type="pct"/>
            <w:tcBorders>
              <w:top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[11]</w:t>
            </w:r>
          </w:p>
        </w:tc>
      </w:tr>
    </w:tbl>
    <w:p w:rsidR="009E2238" w:rsidRPr="009E2238" w:rsidRDefault="009E2238" w:rsidP="009E22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E2238" w:rsidRPr="009E2238" w:rsidRDefault="009E2238" w:rsidP="009E2238">
      <w:pPr>
        <w:spacing w:after="0" w:line="240" w:lineRule="auto"/>
        <w:rPr>
          <w:rFonts w:ascii="Frutiger 55 Roman" w:eastAsia="Times New Roman" w:hAnsi="Frutiger 55 Roman" w:cs="Times New Roman"/>
          <w:szCs w:val="20"/>
        </w:rPr>
      </w:pPr>
      <w:r w:rsidRPr="009E2238">
        <w:rPr>
          <w:rFonts w:ascii="Frutiger 55 Roman" w:eastAsia="Times New Roman" w:hAnsi="Frutiger 55 Roman" w:cs="Times New Roman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0"/>
        <w:gridCol w:w="6822"/>
        <w:gridCol w:w="1134"/>
      </w:tblGrid>
      <w:tr w:rsidR="009E2238" w:rsidRPr="009E2238" w:rsidTr="00055559">
        <w:trPr>
          <w:trHeight w:val="623"/>
        </w:trPr>
        <w:tc>
          <w:tcPr>
            <w:tcW w:w="508" w:type="pct"/>
            <w:tcBorders>
              <w:bottom w:val="single" w:sz="4" w:space="0" w:color="auto"/>
            </w:tcBorders>
          </w:tcPr>
          <w:p w:rsidR="009E2238" w:rsidRPr="009E2238" w:rsidRDefault="009E2238" w:rsidP="009E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szCs w:val="20"/>
              </w:rPr>
              <w:lastRenderedPageBreak/>
              <w:t>Question Number</w:t>
            </w:r>
          </w:p>
        </w:tc>
        <w:tc>
          <w:tcPr>
            <w:tcW w:w="3896" w:type="pct"/>
            <w:tcBorders>
              <w:bottom w:val="single" w:sz="4" w:space="0" w:color="auto"/>
            </w:tcBorders>
            <w:vAlign w:val="center"/>
          </w:tcPr>
          <w:p w:rsidR="009E2238" w:rsidRPr="009E2238" w:rsidRDefault="009E2238" w:rsidP="009E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szCs w:val="20"/>
              </w:rPr>
              <w:t>Scheme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ind w:left="462" w:hanging="168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szCs w:val="20"/>
              </w:rPr>
              <w:t>Marks</w:t>
            </w:r>
          </w:p>
        </w:tc>
      </w:tr>
      <w:tr w:rsidR="009E2238" w:rsidRPr="009E2238" w:rsidTr="00055559">
        <w:trPr>
          <w:trHeight w:val="630"/>
        </w:trPr>
        <w:tc>
          <w:tcPr>
            <w:tcW w:w="508" w:type="pct"/>
            <w:vMerge w:val="restart"/>
            <w:tcBorders>
              <w:bottom w:val="nil"/>
            </w:tcBorders>
          </w:tcPr>
          <w:p w:rsidR="009E2238" w:rsidRPr="009E2238" w:rsidRDefault="006A73B8" w:rsidP="009E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5</w:t>
            </w:r>
            <w:r w:rsidR="009E2238" w:rsidRPr="009E2238">
              <w:rPr>
                <w:rFonts w:ascii="Times New Roman" w:eastAsia="Times New Roman" w:hAnsi="Times New Roman" w:cs="Times New Roman"/>
                <w:b/>
                <w:szCs w:val="20"/>
              </w:rPr>
              <w:t>(a)</w:t>
            </w:r>
          </w:p>
        </w:tc>
        <w:tc>
          <w:tcPr>
            <w:tcW w:w="3896" w:type="pct"/>
            <w:vMerge w:val="restart"/>
            <w:tcBorders>
              <w:bottom w:val="nil"/>
            </w:tcBorders>
            <w:vAlign w:val="center"/>
          </w:tcPr>
          <w:p w:rsidR="009E2238" w:rsidRPr="009E2238" w:rsidRDefault="009E2238" w:rsidP="009E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68"/>
                <w:szCs w:val="20"/>
              </w:rPr>
              <w:object w:dxaOrig="4660" w:dyaOrig="1480">
                <v:shape id="_x0000_i1053" type="#_x0000_t75" style="width:233pt;height:72.5pt" o:ole="">
                  <v:imagedata r:id="rId74" o:title=""/>
                </v:shape>
                <o:OLEObject Type="Embed" ProgID="Equation.DSMT4" ShapeID="_x0000_i1053" DrawAspect="Content" ObjectID="_1620314440" r:id="rId75"/>
              </w:object>
            </w:r>
          </w:p>
        </w:tc>
        <w:tc>
          <w:tcPr>
            <w:tcW w:w="596" w:type="pct"/>
            <w:vMerge w:val="restart"/>
            <w:tcBorders>
              <w:bottom w:val="nil"/>
            </w:tcBorders>
            <w:vAlign w:val="center"/>
          </w:tcPr>
          <w:p w:rsidR="009E2238" w:rsidRPr="009E2238" w:rsidRDefault="009E2238" w:rsidP="009E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M1A1</w:t>
            </w:r>
          </w:p>
        </w:tc>
      </w:tr>
      <w:tr w:rsidR="009E2238" w:rsidRPr="009E2238" w:rsidTr="00055559">
        <w:trPr>
          <w:trHeight w:val="820"/>
        </w:trPr>
        <w:tc>
          <w:tcPr>
            <w:tcW w:w="508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96" w:type="pct"/>
            <w:vMerge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68"/>
                <w:szCs w:val="20"/>
              </w:rPr>
            </w:pPr>
          </w:p>
        </w:tc>
        <w:tc>
          <w:tcPr>
            <w:tcW w:w="596" w:type="pct"/>
            <w:vMerge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E2238" w:rsidRPr="009E2238" w:rsidTr="00055559">
        <w:trPr>
          <w:trHeight w:val="325"/>
        </w:trPr>
        <w:tc>
          <w:tcPr>
            <w:tcW w:w="508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10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Cs w:val="20"/>
              </w:rPr>
              <w:t xml:space="preserve">OR </w:t>
            </w:r>
            <w:r w:rsidRPr="009E2238">
              <w:rPr>
                <w:rFonts w:ascii="Times New Roman" w:eastAsia="Times New Roman" w:hAnsi="Times New Roman" w:cs="Times New Roman"/>
                <w:position w:val="-12"/>
                <w:szCs w:val="20"/>
              </w:rPr>
              <w:object w:dxaOrig="2020" w:dyaOrig="360">
                <v:shape id="_x0000_i1054" type="#_x0000_t75" style="width:101pt;height:18pt" o:ole="">
                  <v:imagedata r:id="rId76" o:title=""/>
                </v:shape>
                <o:OLEObject Type="Embed" ProgID="Equation.DSMT4" ShapeID="_x0000_i1054" DrawAspect="Content" ObjectID="_1620314441" r:id="rId77"/>
              </w:object>
            </w:r>
          </w:p>
        </w:tc>
        <w:tc>
          <w:tcPr>
            <w:tcW w:w="5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E2238" w:rsidRPr="009E2238" w:rsidTr="00055559">
        <w:trPr>
          <w:trHeight w:val="325"/>
        </w:trPr>
        <w:tc>
          <w:tcPr>
            <w:tcW w:w="508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10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28"/>
                <w:szCs w:val="20"/>
              </w:rPr>
              <w:object w:dxaOrig="4320" w:dyaOrig="680">
                <v:shape id="_x0000_i1055" type="#_x0000_t75" style="width:3in;height:33.65pt" o:ole="">
                  <v:imagedata r:id="rId78" o:title=""/>
                </v:shape>
                <o:OLEObject Type="Embed" ProgID="Equation.DSMT4" ShapeID="_x0000_i1055" DrawAspect="Content" ObjectID="_1620314442" r:id="rId79"/>
              </w:object>
            </w:r>
          </w:p>
        </w:tc>
        <w:tc>
          <w:tcPr>
            <w:tcW w:w="5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E2238" w:rsidRPr="009E2238" w:rsidTr="00055559">
        <w:trPr>
          <w:trHeight w:val="70"/>
        </w:trPr>
        <w:tc>
          <w:tcPr>
            <w:tcW w:w="508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10"/>
                <w:sz w:val="24"/>
                <w:szCs w:val="20"/>
              </w:rPr>
            </w:pPr>
          </w:p>
        </w:tc>
        <w:tc>
          <w:tcPr>
            <w:tcW w:w="5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(2)</w:t>
            </w:r>
          </w:p>
        </w:tc>
      </w:tr>
      <w:tr w:rsidR="009E2238" w:rsidRPr="009E2238" w:rsidTr="00055559">
        <w:trPr>
          <w:trHeight w:val="700"/>
        </w:trPr>
        <w:tc>
          <w:tcPr>
            <w:tcW w:w="508" w:type="pct"/>
            <w:vMerge w:val="restar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38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6"/>
                <w:szCs w:val="20"/>
              </w:rPr>
              <w:object w:dxaOrig="3040" w:dyaOrig="320">
                <v:shape id="_x0000_i1051" type="#_x0000_t75" style="width:152pt;height:15.7pt" o:ole="">
                  <v:imagedata r:id="rId80" o:title=""/>
                </v:shape>
                <o:OLEObject Type="Embed" ProgID="Equation.DSMT4" ShapeID="_x0000_i1051" DrawAspect="Content" ObjectID="_1620314443" r:id="rId81"/>
              </w:object>
            </w:r>
          </w:p>
        </w:tc>
        <w:tc>
          <w:tcPr>
            <w:tcW w:w="5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M1</w:t>
            </w:r>
          </w:p>
        </w:tc>
      </w:tr>
      <w:tr w:rsidR="009E2238" w:rsidRPr="009E2238" w:rsidTr="00055559">
        <w:trPr>
          <w:trHeight w:val="697"/>
        </w:trPr>
        <w:tc>
          <w:tcPr>
            <w:tcW w:w="508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24"/>
                <w:szCs w:val="20"/>
              </w:rPr>
              <w:object w:dxaOrig="1660" w:dyaOrig="620">
                <v:shape id="_x0000_i1052" type="#_x0000_t75" style="width:83pt;height:29.75pt" o:ole="">
                  <v:imagedata r:id="rId82" o:title=""/>
                </v:shape>
                <o:OLEObject Type="Embed" ProgID="Equation.DSMT4" ShapeID="_x0000_i1052" DrawAspect="Content" ObjectID="_1620314444" r:id="rId83"/>
              </w:object>
            </w:r>
            <w:r w:rsidRPr="009E2238">
              <w:rPr>
                <w:rFonts w:ascii="Times New Roman" w:eastAsia="Times New Roman" w:hAnsi="Times New Roman" w:cs="Times New Roman"/>
                <w:szCs w:val="20"/>
              </w:rPr>
              <w:t>*</w:t>
            </w:r>
          </w:p>
        </w:tc>
        <w:tc>
          <w:tcPr>
            <w:tcW w:w="5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A1* cso</w:t>
            </w:r>
          </w:p>
        </w:tc>
      </w:tr>
      <w:tr w:rsidR="009E2238" w:rsidRPr="009E2238" w:rsidTr="00055559">
        <w:trPr>
          <w:trHeight w:val="697"/>
        </w:trPr>
        <w:tc>
          <w:tcPr>
            <w:tcW w:w="508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Cs w:val="20"/>
              </w:rPr>
              <w:t>Numerical approach award 0/2.</w:t>
            </w:r>
          </w:p>
        </w:tc>
        <w:tc>
          <w:tcPr>
            <w:tcW w:w="5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E2238" w:rsidRPr="009E2238" w:rsidTr="00055559">
        <w:trPr>
          <w:trHeight w:val="70"/>
        </w:trPr>
        <w:tc>
          <w:tcPr>
            <w:tcW w:w="508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10"/>
                <w:sz w:val="24"/>
                <w:szCs w:val="20"/>
              </w:rPr>
            </w:pPr>
          </w:p>
        </w:tc>
        <w:tc>
          <w:tcPr>
            <w:tcW w:w="5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(2)</w:t>
            </w:r>
          </w:p>
        </w:tc>
      </w:tr>
      <w:tr w:rsidR="009E2238" w:rsidRPr="009E2238" w:rsidTr="00055559">
        <w:trPr>
          <w:trHeight w:val="345"/>
        </w:trPr>
        <w:tc>
          <w:tcPr>
            <w:tcW w:w="508" w:type="pct"/>
            <w:vMerge w:val="restar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(c)</w:t>
            </w:r>
          </w:p>
        </w:tc>
        <w:tc>
          <w:tcPr>
            <w:tcW w:w="38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30"/>
                <w:szCs w:val="20"/>
              </w:rPr>
              <w:object w:dxaOrig="1820" w:dyaOrig="720">
                <v:shape id="_x0000_i1049" type="#_x0000_t75" style="width:90.1pt;height:36pt" o:ole="">
                  <v:imagedata r:id="rId84" o:title=""/>
                </v:shape>
                <o:OLEObject Type="Embed" ProgID="Equation.DSMT4" ShapeID="_x0000_i1049" DrawAspect="Content" ObjectID="_1620314445" r:id="rId85"/>
              </w:object>
            </w:r>
          </w:p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B1</w:t>
            </w:r>
          </w:p>
        </w:tc>
      </w:tr>
      <w:tr w:rsidR="009E2238" w:rsidRPr="009E2238" w:rsidTr="00055559">
        <w:trPr>
          <w:trHeight w:val="345"/>
        </w:trPr>
        <w:tc>
          <w:tcPr>
            <w:tcW w:w="508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96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30"/>
                <w:szCs w:val="20"/>
              </w:rPr>
              <w:object w:dxaOrig="4760" w:dyaOrig="720">
                <v:shape id="_x0000_i1050" type="#_x0000_t75" style="width:235.6pt;height:36pt" o:ole="">
                  <v:imagedata r:id="rId86" o:title=""/>
                </v:shape>
                <o:OLEObject Type="Embed" ProgID="Equation.DSMT4" ShapeID="_x0000_i1050" DrawAspect="Content" ObjectID="_1620314446" r:id="rId87"/>
              </w:object>
            </w:r>
          </w:p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</w:rPr>
            </w:pPr>
          </w:p>
        </w:tc>
        <w:tc>
          <w:tcPr>
            <w:tcW w:w="5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M1</w:t>
            </w:r>
          </w:p>
        </w:tc>
      </w:tr>
      <w:tr w:rsidR="009E2238" w:rsidRPr="009E2238" w:rsidTr="00055559">
        <w:trPr>
          <w:trHeight w:val="345"/>
        </w:trPr>
        <w:tc>
          <w:tcPr>
            <w:tcW w:w="508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96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30"/>
                <w:szCs w:val="20"/>
              </w:rPr>
              <w:object w:dxaOrig="2580" w:dyaOrig="720">
                <v:shape id="_x0000_i1046" type="#_x0000_t75" style="width:129pt;height:36pt" o:ole="">
                  <v:imagedata r:id="rId88" o:title=""/>
                </v:shape>
                <o:OLEObject Type="Embed" ProgID="Equation.DSMT4" ShapeID="_x0000_i1046" DrawAspect="Content" ObjectID="_1620314447" r:id="rId89"/>
              </w:object>
            </w:r>
          </w:p>
        </w:tc>
        <w:tc>
          <w:tcPr>
            <w:tcW w:w="5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A1,A1</w:t>
            </w:r>
          </w:p>
        </w:tc>
      </w:tr>
      <w:tr w:rsidR="009E2238" w:rsidRPr="009E2238" w:rsidTr="00055559">
        <w:trPr>
          <w:trHeight w:val="345"/>
        </w:trPr>
        <w:tc>
          <w:tcPr>
            <w:tcW w:w="508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96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szCs w:val="20"/>
              </w:rPr>
              <w:t>Or:</w:t>
            </w:r>
          </w:p>
        </w:tc>
        <w:tc>
          <w:tcPr>
            <w:tcW w:w="5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E2238" w:rsidRPr="009E2238" w:rsidTr="00055559">
        <w:trPr>
          <w:trHeight w:val="345"/>
        </w:trPr>
        <w:tc>
          <w:tcPr>
            <w:tcW w:w="508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96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28"/>
                <w:szCs w:val="20"/>
              </w:rPr>
              <w:object w:dxaOrig="2439" w:dyaOrig="680">
                <v:shape id="_x0000_i1047" type="#_x0000_t75" style="width:121.95pt;height:33.65pt" o:ole="">
                  <v:imagedata r:id="rId90" o:title=""/>
                </v:shape>
                <o:OLEObject Type="Embed" ProgID="Equation.DSMT4" ShapeID="_x0000_i1047" DrawAspect="Content" ObjectID="_1620314448" r:id="rId91"/>
              </w:object>
            </w:r>
          </w:p>
        </w:tc>
        <w:tc>
          <w:tcPr>
            <w:tcW w:w="5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B1</w:t>
            </w:r>
          </w:p>
        </w:tc>
      </w:tr>
      <w:tr w:rsidR="009E2238" w:rsidRPr="009E2238" w:rsidTr="00055559">
        <w:trPr>
          <w:trHeight w:val="345"/>
        </w:trPr>
        <w:tc>
          <w:tcPr>
            <w:tcW w:w="508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96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26"/>
                <w:szCs w:val="20"/>
              </w:rPr>
              <w:object w:dxaOrig="3180" w:dyaOrig="639">
                <v:shape id="_x0000_i1048" type="#_x0000_t75" style="width:159pt;height:31.95pt" o:ole="">
                  <v:imagedata r:id="rId92" o:title=""/>
                </v:shape>
                <o:OLEObject Type="Embed" ProgID="Equation.DSMT4" ShapeID="_x0000_i1048" DrawAspect="Content" ObjectID="_1620314449" r:id="rId93"/>
              </w:object>
            </w:r>
          </w:p>
        </w:tc>
        <w:tc>
          <w:tcPr>
            <w:tcW w:w="5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M1</w:t>
            </w:r>
          </w:p>
        </w:tc>
      </w:tr>
      <w:tr w:rsidR="009E2238" w:rsidRPr="009E2238" w:rsidTr="00055559">
        <w:trPr>
          <w:trHeight w:val="345"/>
        </w:trPr>
        <w:tc>
          <w:tcPr>
            <w:tcW w:w="508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96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30"/>
                <w:szCs w:val="20"/>
              </w:rPr>
              <w:object w:dxaOrig="2580" w:dyaOrig="720">
                <v:shape id="_x0000_i1045" type="#_x0000_t75" style="width:129pt;height:36pt" o:ole="">
                  <v:imagedata r:id="rId88" o:title=""/>
                </v:shape>
                <o:OLEObject Type="Embed" ProgID="Equation.DSMT4" ShapeID="_x0000_i1045" DrawAspect="Content" ObjectID="_1620314450" r:id="rId94"/>
              </w:object>
            </w:r>
          </w:p>
        </w:tc>
        <w:tc>
          <w:tcPr>
            <w:tcW w:w="5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A1,A1</w:t>
            </w:r>
          </w:p>
        </w:tc>
      </w:tr>
      <w:tr w:rsidR="009E2238" w:rsidRPr="009E2238" w:rsidTr="00055559">
        <w:trPr>
          <w:trHeight w:val="161"/>
        </w:trPr>
        <w:tc>
          <w:tcPr>
            <w:tcW w:w="508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38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(4)</w:t>
            </w:r>
          </w:p>
        </w:tc>
      </w:tr>
      <w:tr w:rsidR="009E2238" w:rsidRPr="009E2238" w:rsidTr="00055559">
        <w:trPr>
          <w:trHeight w:val="308"/>
        </w:trPr>
        <w:tc>
          <w:tcPr>
            <w:tcW w:w="508" w:type="pct"/>
            <w:tcBorders>
              <w:top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96" w:type="pct"/>
            <w:tcBorders>
              <w:top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96" w:type="pct"/>
            <w:tcBorders>
              <w:top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[8]</w:t>
            </w:r>
          </w:p>
        </w:tc>
      </w:tr>
    </w:tbl>
    <w:p w:rsidR="009E2238" w:rsidRPr="009E2238" w:rsidRDefault="009E2238" w:rsidP="009E22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E2238" w:rsidRPr="009E2238" w:rsidRDefault="009E2238" w:rsidP="009E2238">
      <w:pPr>
        <w:spacing w:after="0" w:line="240" w:lineRule="auto"/>
        <w:rPr>
          <w:rFonts w:ascii="Frutiger 55 Roman" w:eastAsia="Times New Roman" w:hAnsi="Frutiger 55 Roman" w:cs="Times New Roman"/>
          <w:szCs w:val="20"/>
        </w:rPr>
      </w:pPr>
      <w:r w:rsidRPr="009E2238">
        <w:rPr>
          <w:rFonts w:ascii="Frutiger 55 Roman" w:eastAsia="Times New Roman" w:hAnsi="Frutiger 55 Roman" w:cs="Times New Roman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0"/>
        <w:gridCol w:w="6822"/>
        <w:gridCol w:w="1134"/>
      </w:tblGrid>
      <w:tr w:rsidR="009E2238" w:rsidRPr="009E2238" w:rsidTr="00055559">
        <w:trPr>
          <w:trHeight w:val="510"/>
        </w:trPr>
        <w:tc>
          <w:tcPr>
            <w:tcW w:w="508" w:type="pct"/>
            <w:tcBorders>
              <w:bottom w:val="single" w:sz="4" w:space="0" w:color="auto"/>
            </w:tcBorders>
          </w:tcPr>
          <w:p w:rsidR="009E2238" w:rsidRPr="009E2238" w:rsidRDefault="009E2238" w:rsidP="009E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szCs w:val="20"/>
              </w:rPr>
              <w:lastRenderedPageBreak/>
              <w:t>Question Number</w:t>
            </w:r>
          </w:p>
        </w:tc>
        <w:tc>
          <w:tcPr>
            <w:tcW w:w="3896" w:type="pct"/>
            <w:tcBorders>
              <w:bottom w:val="single" w:sz="4" w:space="0" w:color="auto"/>
            </w:tcBorders>
            <w:vAlign w:val="center"/>
          </w:tcPr>
          <w:p w:rsidR="009E2238" w:rsidRPr="009E2238" w:rsidRDefault="009E2238" w:rsidP="009E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szCs w:val="20"/>
              </w:rPr>
              <w:t>Scheme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ind w:left="462" w:hanging="168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szCs w:val="20"/>
              </w:rPr>
              <w:t>Marks</w:t>
            </w:r>
          </w:p>
        </w:tc>
      </w:tr>
      <w:tr w:rsidR="009E2238" w:rsidRPr="009E2238" w:rsidTr="00055559">
        <w:trPr>
          <w:trHeight w:val="510"/>
        </w:trPr>
        <w:tc>
          <w:tcPr>
            <w:tcW w:w="508" w:type="pct"/>
            <w:vMerge w:val="restart"/>
            <w:tcBorders>
              <w:bottom w:val="nil"/>
            </w:tcBorders>
          </w:tcPr>
          <w:p w:rsidR="009E2238" w:rsidRPr="009E2238" w:rsidRDefault="00D01C54" w:rsidP="009E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6</w:t>
            </w:r>
            <w:r w:rsidR="009E2238" w:rsidRPr="009E2238">
              <w:rPr>
                <w:rFonts w:ascii="Times New Roman" w:eastAsia="Times New Roman" w:hAnsi="Times New Roman" w:cs="Times New Roman"/>
                <w:b/>
                <w:szCs w:val="20"/>
              </w:rPr>
              <w:t>(a)</w:t>
            </w:r>
          </w:p>
        </w:tc>
        <w:tc>
          <w:tcPr>
            <w:tcW w:w="3896" w:type="pct"/>
            <w:tcBorders>
              <w:bottom w:val="nil"/>
            </w:tcBorders>
            <w:vAlign w:val="center"/>
          </w:tcPr>
          <w:p w:rsidR="009E2238" w:rsidRPr="009E2238" w:rsidRDefault="009E2238" w:rsidP="009E22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12"/>
                <w:szCs w:val="20"/>
              </w:rPr>
              <w:object w:dxaOrig="1219" w:dyaOrig="360">
                <v:shape id="_x0000_i1044" type="#_x0000_t75" style="width:60.35pt;height:18pt" o:ole="">
                  <v:imagedata r:id="rId95" o:title=""/>
                </v:shape>
                <o:OLEObject Type="Embed" ProgID="Equation.DSMT4" ShapeID="_x0000_i1044" DrawAspect="Content" ObjectID="_1620314451" r:id="rId96"/>
              </w:object>
            </w:r>
            <w:r w:rsidRPr="009E223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9E2238" w:rsidRPr="009E2238" w:rsidRDefault="009E2238" w:rsidP="009E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12"/>
                <w:szCs w:val="20"/>
              </w:rPr>
              <w:object w:dxaOrig="4420" w:dyaOrig="380">
                <v:shape id="_x0000_i1042" type="#_x0000_t75" style="width:221pt;height:18.6pt" o:ole="">
                  <v:imagedata r:id="rId97" o:title=""/>
                </v:shape>
                <o:OLEObject Type="Embed" ProgID="Equation.DSMT4" ShapeID="_x0000_i1042" DrawAspect="Content" ObjectID="_1620314452" r:id="rId98"/>
              </w:object>
            </w:r>
          </w:p>
        </w:tc>
        <w:tc>
          <w:tcPr>
            <w:tcW w:w="596" w:type="pct"/>
            <w:tcBorders>
              <w:bottom w:val="nil"/>
            </w:tcBorders>
            <w:vAlign w:val="center"/>
          </w:tcPr>
          <w:p w:rsidR="009E2238" w:rsidRPr="009E2238" w:rsidRDefault="009E2238" w:rsidP="009E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B1</w:t>
            </w:r>
          </w:p>
        </w:tc>
      </w:tr>
      <w:tr w:rsidR="009E2238" w:rsidRPr="009E2238" w:rsidTr="00055559">
        <w:trPr>
          <w:trHeight w:val="477"/>
        </w:trPr>
        <w:tc>
          <w:tcPr>
            <w:tcW w:w="508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Assume true for</w:t>
            </w:r>
            <w:r w:rsidRPr="009E2238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 xml:space="preserve"> n</w:t>
            </w: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= </w:t>
            </w:r>
            <w:r w:rsidRPr="009E2238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k</w:t>
            </w: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so that </w:t>
            </w:r>
            <w:r w:rsidRPr="009E2238">
              <w:rPr>
                <w:rFonts w:ascii="Times New Roman" w:eastAsia="Times New Roman" w:hAnsi="Times New Roman" w:cs="Times New Roman"/>
                <w:position w:val="-12"/>
                <w:szCs w:val="20"/>
              </w:rPr>
              <w:object w:dxaOrig="1560" w:dyaOrig="380">
                <v:shape id="_x0000_i1043" type="#_x0000_t75" style="width:78pt;height:18.6pt" o:ole="">
                  <v:imagedata r:id="rId99" o:title=""/>
                </v:shape>
                <o:OLEObject Type="Embed" ProgID="Equation.DSMT4" ShapeID="_x0000_i1043" DrawAspect="Content" ObjectID="_1620314453" r:id="rId100"/>
              </w:object>
            </w:r>
          </w:p>
        </w:tc>
        <w:tc>
          <w:tcPr>
            <w:tcW w:w="5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E2238" w:rsidRPr="009E2238" w:rsidTr="00055559">
        <w:trPr>
          <w:trHeight w:val="697"/>
        </w:trPr>
        <w:tc>
          <w:tcPr>
            <w:tcW w:w="508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16"/>
                <w:sz w:val="24"/>
                <w:szCs w:val="20"/>
              </w:rPr>
              <w:object w:dxaOrig="2500" w:dyaOrig="440">
                <v:shape id="_x0000_i1041" type="#_x0000_t75" style="width:125pt;height:21.55pt" o:ole="">
                  <v:imagedata r:id="rId101" o:title=""/>
                </v:shape>
                <o:OLEObject Type="Embed" ProgID="Equation.DSMT4" ShapeID="_x0000_i1041" DrawAspect="Content" ObjectID="_1620314454" r:id="rId102"/>
              </w:object>
            </w:r>
          </w:p>
        </w:tc>
        <w:tc>
          <w:tcPr>
            <w:tcW w:w="5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M1 </w:t>
            </w:r>
          </w:p>
        </w:tc>
      </w:tr>
      <w:tr w:rsidR="009E2238" w:rsidRPr="009E2238" w:rsidTr="00055559">
        <w:trPr>
          <w:trHeight w:val="364"/>
        </w:trPr>
        <w:tc>
          <w:tcPr>
            <w:tcW w:w="508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10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6"/>
                <w:sz w:val="24"/>
                <w:szCs w:val="20"/>
              </w:rPr>
              <w:object w:dxaOrig="3480" w:dyaOrig="320">
                <v:shape id="_x0000_i1040" type="#_x0000_t75" style="width:174pt;height:15.7pt" o:ole="">
                  <v:imagedata r:id="rId103" o:title=""/>
                </v:shape>
                <o:OLEObject Type="Embed" ProgID="Equation.DSMT4" ShapeID="_x0000_i1040" DrawAspect="Content" ObjectID="_1620314455" r:id="rId104"/>
              </w:object>
            </w:r>
          </w:p>
        </w:tc>
        <w:tc>
          <w:tcPr>
            <w:tcW w:w="5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A1</w:t>
            </w:r>
          </w:p>
        </w:tc>
      </w:tr>
      <w:tr w:rsidR="009E2238" w:rsidRPr="009E2238" w:rsidTr="00055559">
        <w:trPr>
          <w:trHeight w:val="345"/>
        </w:trPr>
        <w:tc>
          <w:tcPr>
            <w:tcW w:w="508" w:type="pct"/>
            <w:vMerge w:val="restar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14"/>
                <w:sz w:val="24"/>
                <w:szCs w:val="20"/>
              </w:rPr>
              <w:object w:dxaOrig="1920" w:dyaOrig="400">
                <v:shape id="_x0000_i1039" type="#_x0000_t75" style="width:96pt;height:20.2pt" o:ole="">
                  <v:imagedata r:id="rId105" o:title=""/>
                </v:shape>
                <o:OLEObject Type="Embed" ProgID="Equation.DSMT4" ShapeID="_x0000_i1039" DrawAspect="Content" ObjectID="_1620314456" r:id="rId106"/>
              </w:object>
            </w:r>
          </w:p>
        </w:tc>
        <w:tc>
          <w:tcPr>
            <w:tcW w:w="5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A1</w:t>
            </w:r>
          </w:p>
        </w:tc>
      </w:tr>
      <w:tr w:rsidR="009E2238" w:rsidRPr="009E2238" w:rsidTr="00055559">
        <w:trPr>
          <w:trHeight w:val="345"/>
        </w:trPr>
        <w:tc>
          <w:tcPr>
            <w:tcW w:w="508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96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</w:rPr>
              <w:t xml:space="preserve">If </w:t>
            </w:r>
            <w:r w:rsidRPr="009E2238"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  <w:u w:val="single"/>
              </w:rPr>
              <w:t>true for</w:t>
            </w:r>
            <w:r w:rsidRPr="009E2238">
              <w:rPr>
                <w:rFonts w:ascii="Times New Roman" w:eastAsia="Times New Roman" w:hAnsi="Times New Roman" w:cs="Times New Roman"/>
                <w:i/>
                <w:position w:val="-24"/>
                <w:sz w:val="24"/>
                <w:szCs w:val="20"/>
                <w:u w:val="single"/>
              </w:rPr>
              <w:t xml:space="preserve"> n</w:t>
            </w:r>
            <w:r w:rsidRPr="009E2238"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  <w:u w:val="single"/>
              </w:rPr>
              <w:t xml:space="preserve"> = </w:t>
            </w:r>
            <w:r w:rsidRPr="009E2238">
              <w:rPr>
                <w:rFonts w:ascii="Times New Roman" w:eastAsia="Times New Roman" w:hAnsi="Times New Roman" w:cs="Times New Roman"/>
                <w:i/>
                <w:position w:val="-24"/>
                <w:sz w:val="24"/>
                <w:szCs w:val="20"/>
                <w:u w:val="single"/>
              </w:rPr>
              <w:t>k</w:t>
            </w:r>
            <w:r w:rsidRPr="009E2238"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</w:rPr>
              <w:t xml:space="preserve"> then </w:t>
            </w:r>
            <w:r w:rsidRPr="009E2238"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  <w:u w:val="single"/>
              </w:rPr>
              <w:t xml:space="preserve">true for </w:t>
            </w:r>
            <w:r w:rsidRPr="009E2238">
              <w:rPr>
                <w:rFonts w:ascii="Times New Roman" w:eastAsia="Times New Roman" w:hAnsi="Times New Roman" w:cs="Times New Roman"/>
                <w:i/>
                <w:position w:val="-24"/>
                <w:sz w:val="24"/>
                <w:szCs w:val="20"/>
                <w:u w:val="single"/>
              </w:rPr>
              <w:t>n</w:t>
            </w:r>
            <w:r w:rsidRPr="009E2238"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  <w:u w:val="single"/>
              </w:rPr>
              <w:t xml:space="preserve"> =</w:t>
            </w:r>
            <w:r w:rsidRPr="009E2238">
              <w:rPr>
                <w:rFonts w:ascii="Times New Roman" w:eastAsia="Times New Roman" w:hAnsi="Times New Roman" w:cs="Times New Roman"/>
                <w:i/>
                <w:position w:val="-24"/>
                <w:sz w:val="24"/>
                <w:szCs w:val="20"/>
                <w:u w:val="single"/>
              </w:rPr>
              <w:t xml:space="preserve"> k</w:t>
            </w:r>
            <w:r w:rsidRPr="009E2238"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  <w:u w:val="single"/>
              </w:rPr>
              <w:t xml:space="preserve"> + 1</w:t>
            </w:r>
            <w:r w:rsidRPr="009E2238"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</w:rPr>
              <w:t xml:space="preserve"> and as </w:t>
            </w:r>
            <w:r w:rsidRPr="009E2238"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  <w:u w:val="single"/>
              </w:rPr>
              <w:t xml:space="preserve">true for </w:t>
            </w:r>
            <w:r w:rsidRPr="009E2238">
              <w:rPr>
                <w:rFonts w:ascii="Times New Roman" w:eastAsia="Times New Roman" w:hAnsi="Times New Roman" w:cs="Times New Roman"/>
                <w:i/>
                <w:position w:val="-24"/>
                <w:sz w:val="24"/>
                <w:szCs w:val="20"/>
                <w:u w:val="single"/>
              </w:rPr>
              <w:t xml:space="preserve">n </w:t>
            </w:r>
            <w:r w:rsidRPr="009E2238"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  <w:u w:val="single"/>
              </w:rPr>
              <w:t>= 1</w:t>
            </w:r>
            <w:r w:rsidRPr="009E2238"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</w:rPr>
              <w:t xml:space="preserve"> </w:t>
            </w:r>
            <w:r w:rsidRPr="009E2238"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  <w:u w:val="single"/>
              </w:rPr>
              <w:t xml:space="preserve">true for all </w:t>
            </w:r>
            <w:r w:rsidRPr="009E2238">
              <w:rPr>
                <w:rFonts w:ascii="Times New Roman" w:eastAsia="Times New Roman" w:hAnsi="Times New Roman" w:cs="Times New Roman"/>
                <w:i/>
                <w:position w:val="-24"/>
                <w:sz w:val="24"/>
                <w:szCs w:val="20"/>
                <w:u w:val="single"/>
              </w:rPr>
              <w:t>n</w:t>
            </w:r>
          </w:p>
        </w:tc>
        <w:tc>
          <w:tcPr>
            <w:tcW w:w="5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A1 cso</w:t>
            </w:r>
          </w:p>
        </w:tc>
      </w:tr>
      <w:tr w:rsidR="009E2238" w:rsidRPr="009E2238" w:rsidTr="00055559">
        <w:trPr>
          <w:trHeight w:val="70"/>
        </w:trPr>
        <w:tc>
          <w:tcPr>
            <w:tcW w:w="508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96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</w:rPr>
            </w:pPr>
          </w:p>
        </w:tc>
        <w:tc>
          <w:tcPr>
            <w:tcW w:w="5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(5)</w:t>
            </w:r>
          </w:p>
        </w:tc>
      </w:tr>
      <w:tr w:rsidR="009E2238" w:rsidRPr="009E2238" w:rsidTr="00055559">
        <w:trPr>
          <w:trHeight w:val="345"/>
        </w:trPr>
        <w:tc>
          <w:tcPr>
            <w:tcW w:w="508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szCs w:val="20"/>
              </w:rPr>
              <w:t>(b)</w:t>
            </w:r>
          </w:p>
        </w:tc>
        <w:tc>
          <w:tcPr>
            <w:tcW w:w="3896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24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position w:val="-24"/>
                <w:sz w:val="24"/>
                <w:szCs w:val="20"/>
              </w:rPr>
              <w:t xml:space="preserve">Condone use of </w:t>
            </w:r>
            <w:r w:rsidRPr="009E2238">
              <w:rPr>
                <w:rFonts w:ascii="Times New Roman" w:eastAsia="Times New Roman" w:hAnsi="Times New Roman" w:cs="Times New Roman"/>
                <w:b/>
                <w:i/>
                <w:position w:val="-24"/>
                <w:sz w:val="24"/>
                <w:szCs w:val="20"/>
              </w:rPr>
              <w:t>n</w:t>
            </w:r>
            <w:r w:rsidRPr="009E2238">
              <w:rPr>
                <w:rFonts w:ascii="Times New Roman" w:eastAsia="Times New Roman" w:hAnsi="Times New Roman" w:cs="Times New Roman"/>
                <w:b/>
                <w:position w:val="-24"/>
                <w:sz w:val="24"/>
                <w:szCs w:val="20"/>
              </w:rPr>
              <w:t xml:space="preserve"> here.</w:t>
            </w:r>
          </w:p>
        </w:tc>
        <w:tc>
          <w:tcPr>
            <w:tcW w:w="5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9E2238" w:rsidRPr="009E2238" w:rsidTr="00055559">
        <w:trPr>
          <w:trHeight w:val="645"/>
        </w:trPr>
        <w:tc>
          <w:tcPr>
            <w:tcW w:w="508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3896" w:type="pct"/>
            <w:vMerge w:val="restar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30"/>
                <w:szCs w:val="20"/>
              </w:rPr>
              <w:object w:dxaOrig="2580" w:dyaOrig="780">
                <v:shape id="_x0000_i1032" type="#_x0000_t75" style="width:129pt;height:39pt" o:ole="">
                  <v:imagedata r:id="rId107" o:title=""/>
                </v:shape>
                <o:OLEObject Type="Embed" ProgID="Equation.DSMT4" ShapeID="_x0000_i1032" DrawAspect="Content" ObjectID="_1620314457" r:id="rId108"/>
              </w:object>
            </w:r>
          </w:p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24"/>
                <w:szCs w:val="20"/>
              </w:rPr>
            </w:pPr>
          </w:p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30"/>
                <w:szCs w:val="20"/>
              </w:rPr>
              <w:object w:dxaOrig="3500" w:dyaOrig="720">
                <v:shape id="_x0000_i1033" type="#_x0000_t75" style="width:175pt;height:36pt" o:ole="">
                  <v:imagedata r:id="rId109" o:title=""/>
                </v:shape>
                <o:OLEObject Type="Embed" ProgID="Equation.DSMT4" ShapeID="_x0000_i1033" DrawAspect="Content" ObjectID="_1620314458" r:id="rId110"/>
              </w:object>
            </w:r>
          </w:p>
        </w:tc>
        <w:tc>
          <w:tcPr>
            <w:tcW w:w="596" w:type="pct"/>
            <w:vMerge w:val="restar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B1</w:t>
            </w:r>
          </w:p>
        </w:tc>
      </w:tr>
      <w:tr w:rsidR="009E2238" w:rsidRPr="009E2238" w:rsidTr="00055559">
        <w:trPr>
          <w:trHeight w:val="255"/>
        </w:trPr>
        <w:tc>
          <w:tcPr>
            <w:tcW w:w="508" w:type="pct"/>
            <w:vMerge w:val="restar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96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96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E2238" w:rsidRPr="009E2238" w:rsidTr="00055559">
        <w:trPr>
          <w:trHeight w:val="420"/>
        </w:trPr>
        <w:tc>
          <w:tcPr>
            <w:tcW w:w="508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30"/>
                <w:szCs w:val="20"/>
              </w:rPr>
              <w:object w:dxaOrig="3620" w:dyaOrig="780">
                <v:shape id="_x0000_i1034" type="#_x0000_t75" style="width:179.2pt;height:39pt" o:ole="">
                  <v:imagedata r:id="rId111" o:title=""/>
                </v:shape>
                <o:OLEObject Type="Embed" ProgID="Equation.DSMT4" ShapeID="_x0000_i1034" DrawAspect="Content" ObjectID="_1620314459" r:id="rId112"/>
              </w:object>
            </w:r>
          </w:p>
        </w:tc>
        <w:tc>
          <w:tcPr>
            <w:tcW w:w="596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E2238" w:rsidRPr="009E2238" w:rsidTr="00055559">
        <w:trPr>
          <w:trHeight w:val="1119"/>
        </w:trPr>
        <w:tc>
          <w:tcPr>
            <w:tcW w:w="508" w:type="pct"/>
            <w:vMerge w:val="restar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30"/>
                <w:szCs w:val="20"/>
              </w:rPr>
              <w:object w:dxaOrig="3840" w:dyaOrig="780">
                <v:shape id="_x0000_i1035" type="#_x0000_t75" style="width:192pt;height:38.2pt" o:ole="">
                  <v:imagedata r:id="rId113" o:title=""/>
                </v:shape>
                <o:OLEObject Type="Embed" ProgID="Equation.DSMT4" ShapeID="_x0000_i1035" DrawAspect="Content" ObjectID="_1620314460" r:id="rId114"/>
              </w:object>
            </w:r>
          </w:p>
        </w:tc>
        <w:tc>
          <w:tcPr>
            <w:tcW w:w="5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M1</w:t>
            </w:r>
          </w:p>
        </w:tc>
      </w:tr>
      <w:tr w:rsidR="009E2238" w:rsidRPr="009E2238" w:rsidTr="00055559">
        <w:trPr>
          <w:trHeight w:val="795"/>
        </w:trPr>
        <w:tc>
          <w:tcPr>
            <w:tcW w:w="508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30"/>
                <w:szCs w:val="20"/>
              </w:rPr>
              <w:object w:dxaOrig="2920" w:dyaOrig="720">
                <v:shape id="_x0000_i1036" type="#_x0000_t75" style="width:146pt;height:36pt" o:ole="">
                  <v:imagedata r:id="rId115" o:title=""/>
                </v:shape>
                <o:OLEObject Type="Embed" ProgID="Equation.DSMT4" ShapeID="_x0000_i1036" DrawAspect="Content" ObjectID="_1620314461" r:id="rId116"/>
              </w:object>
            </w:r>
          </w:p>
        </w:tc>
        <w:tc>
          <w:tcPr>
            <w:tcW w:w="5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A1</w:t>
            </w:r>
          </w:p>
        </w:tc>
      </w:tr>
      <w:tr w:rsidR="009E2238" w:rsidRPr="009E2238" w:rsidTr="00055559">
        <w:trPr>
          <w:trHeight w:val="757"/>
        </w:trPr>
        <w:tc>
          <w:tcPr>
            <w:tcW w:w="508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96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32"/>
                <w:szCs w:val="20"/>
              </w:rPr>
              <w:object w:dxaOrig="2140" w:dyaOrig="760">
                <v:shape id="_x0000_i1037" type="#_x0000_t75" style="width:105.95pt;height:38pt" o:ole="">
                  <v:imagedata r:id="rId117" o:title=""/>
                </v:shape>
                <o:OLEObject Type="Embed" ProgID="Equation.DSMT4" ShapeID="_x0000_i1037" DrawAspect="Content" ObjectID="_1620314462" r:id="rId118"/>
              </w:object>
            </w:r>
          </w:p>
        </w:tc>
        <w:tc>
          <w:tcPr>
            <w:tcW w:w="596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E2238" w:rsidRPr="009E2238" w:rsidTr="00055559">
        <w:trPr>
          <w:trHeight w:val="665"/>
        </w:trPr>
        <w:tc>
          <w:tcPr>
            <w:tcW w:w="508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34"/>
                <w:szCs w:val="20"/>
              </w:rPr>
              <w:object w:dxaOrig="2799" w:dyaOrig="800">
                <v:shape id="_x0000_i1038" type="#_x0000_t75" style="width:139.95pt;height:39.6pt" o:ole="">
                  <v:imagedata r:id="rId119" o:title=""/>
                </v:shape>
                <o:OLEObject Type="Embed" ProgID="Equation.DSMT4" ShapeID="_x0000_i1038" DrawAspect="Content" ObjectID="_1620314463" r:id="rId120"/>
              </w:object>
            </w:r>
          </w:p>
        </w:tc>
        <w:tc>
          <w:tcPr>
            <w:tcW w:w="5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A1</w:t>
            </w:r>
          </w:p>
        </w:tc>
      </w:tr>
      <w:tr w:rsidR="009E2238" w:rsidRPr="009E2238" w:rsidTr="00055559">
        <w:trPr>
          <w:trHeight w:val="420"/>
        </w:trPr>
        <w:tc>
          <w:tcPr>
            <w:tcW w:w="508" w:type="pct"/>
            <w:vMerge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96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</w:rPr>
              <w:t xml:space="preserve">If </w:t>
            </w:r>
            <w:r w:rsidRPr="009E2238"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  <w:u w:val="single"/>
              </w:rPr>
              <w:t>true for</w:t>
            </w:r>
            <w:r w:rsidRPr="009E2238">
              <w:rPr>
                <w:rFonts w:ascii="Times New Roman" w:eastAsia="Times New Roman" w:hAnsi="Times New Roman" w:cs="Times New Roman"/>
                <w:i/>
                <w:position w:val="-24"/>
                <w:sz w:val="24"/>
                <w:szCs w:val="20"/>
                <w:u w:val="single"/>
              </w:rPr>
              <w:t xml:space="preserve"> m</w:t>
            </w:r>
            <w:r w:rsidRPr="009E2238"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  <w:u w:val="single"/>
              </w:rPr>
              <w:t xml:space="preserve"> = </w:t>
            </w:r>
            <w:r w:rsidRPr="009E2238">
              <w:rPr>
                <w:rFonts w:ascii="Times New Roman" w:eastAsia="Times New Roman" w:hAnsi="Times New Roman" w:cs="Times New Roman"/>
                <w:i/>
                <w:position w:val="-24"/>
                <w:sz w:val="24"/>
                <w:szCs w:val="20"/>
                <w:u w:val="single"/>
              </w:rPr>
              <w:t>k</w:t>
            </w:r>
            <w:r w:rsidRPr="009E2238"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</w:rPr>
              <w:t xml:space="preserve"> then </w:t>
            </w:r>
            <w:r w:rsidRPr="009E2238"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  <w:u w:val="single"/>
              </w:rPr>
              <w:t xml:space="preserve">true for </w:t>
            </w:r>
            <w:r w:rsidRPr="009E2238">
              <w:rPr>
                <w:rFonts w:ascii="Times New Roman" w:eastAsia="Times New Roman" w:hAnsi="Times New Roman" w:cs="Times New Roman"/>
                <w:i/>
                <w:position w:val="-24"/>
                <w:sz w:val="24"/>
                <w:szCs w:val="20"/>
                <w:u w:val="single"/>
              </w:rPr>
              <w:t>m</w:t>
            </w:r>
            <w:r w:rsidRPr="009E2238"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  <w:u w:val="single"/>
              </w:rPr>
              <w:t xml:space="preserve"> =</w:t>
            </w:r>
            <w:r w:rsidRPr="009E2238">
              <w:rPr>
                <w:rFonts w:ascii="Times New Roman" w:eastAsia="Times New Roman" w:hAnsi="Times New Roman" w:cs="Times New Roman"/>
                <w:i/>
                <w:position w:val="-24"/>
                <w:sz w:val="24"/>
                <w:szCs w:val="20"/>
                <w:u w:val="single"/>
              </w:rPr>
              <w:t xml:space="preserve"> k</w:t>
            </w:r>
            <w:r w:rsidRPr="009E2238"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  <w:u w:val="single"/>
              </w:rPr>
              <w:t xml:space="preserve"> + 1</w:t>
            </w:r>
            <w:r w:rsidRPr="009E2238"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</w:rPr>
              <w:t xml:space="preserve"> and as</w:t>
            </w:r>
            <w:r w:rsidRPr="009E2238"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  <w:u w:val="single"/>
              </w:rPr>
              <w:t xml:space="preserve"> true for </w:t>
            </w:r>
            <w:r w:rsidRPr="009E2238">
              <w:rPr>
                <w:rFonts w:ascii="Times New Roman" w:eastAsia="Times New Roman" w:hAnsi="Times New Roman" w:cs="Times New Roman"/>
                <w:i/>
                <w:position w:val="-24"/>
                <w:sz w:val="24"/>
                <w:szCs w:val="20"/>
                <w:u w:val="single"/>
              </w:rPr>
              <w:t>m =</w:t>
            </w:r>
            <w:r w:rsidRPr="009E2238"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  <w:u w:val="single"/>
              </w:rPr>
              <w:t xml:space="preserve"> 1 </w:t>
            </w:r>
            <w:r w:rsidRPr="009E2238"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</w:rPr>
              <w:t xml:space="preserve">true </w:t>
            </w:r>
            <w:r w:rsidRPr="009E2238"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  <w:u w:val="single"/>
              </w:rPr>
              <w:t xml:space="preserve">for all </w:t>
            </w:r>
            <w:r w:rsidRPr="009E2238">
              <w:rPr>
                <w:rFonts w:ascii="Times New Roman" w:eastAsia="Times New Roman" w:hAnsi="Times New Roman" w:cs="Times New Roman"/>
                <w:i/>
                <w:position w:val="-24"/>
                <w:sz w:val="24"/>
                <w:szCs w:val="20"/>
                <w:u w:val="single"/>
              </w:rPr>
              <w:t>m</w:t>
            </w:r>
          </w:p>
        </w:tc>
        <w:tc>
          <w:tcPr>
            <w:tcW w:w="5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sz w:val="24"/>
                <w:szCs w:val="20"/>
              </w:rPr>
              <w:t>A1 cso</w:t>
            </w:r>
          </w:p>
        </w:tc>
      </w:tr>
      <w:tr w:rsidR="009E2238" w:rsidRPr="009E2238" w:rsidTr="00055559">
        <w:trPr>
          <w:trHeight w:val="283"/>
        </w:trPr>
        <w:tc>
          <w:tcPr>
            <w:tcW w:w="508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96" w:type="pct"/>
            <w:tcBorders>
              <w:top w:val="nil"/>
              <w:bottom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96" w:type="pct"/>
            <w:tcBorders>
              <w:top w:val="nil"/>
              <w:bottom w:val="nil"/>
            </w:tcBorders>
            <w:vAlign w:val="center"/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(5)</w:t>
            </w:r>
          </w:p>
        </w:tc>
      </w:tr>
      <w:tr w:rsidR="009E2238" w:rsidRPr="009E2238" w:rsidTr="00055559">
        <w:trPr>
          <w:trHeight w:val="283"/>
        </w:trPr>
        <w:tc>
          <w:tcPr>
            <w:tcW w:w="508" w:type="pct"/>
            <w:tcBorders>
              <w:top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96" w:type="pct"/>
            <w:tcBorders>
              <w:top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96" w:type="pct"/>
            <w:tcBorders>
              <w:top w:val="nil"/>
            </w:tcBorders>
          </w:tcPr>
          <w:p w:rsidR="009E2238" w:rsidRPr="009E2238" w:rsidRDefault="009E2238" w:rsidP="009E2238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E223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[10]</w:t>
            </w:r>
          </w:p>
        </w:tc>
      </w:tr>
    </w:tbl>
    <w:p w:rsidR="003F1F3E" w:rsidRDefault="003F1F3E"/>
    <w:p w:rsidR="00432BB9" w:rsidRDefault="00432BB9"/>
    <w:p w:rsidR="00432BB9" w:rsidRDefault="00432BB9"/>
    <w:p w:rsidR="00432BB9" w:rsidRDefault="00432BB9"/>
    <w:p w:rsidR="00432BB9" w:rsidRDefault="00432BB9"/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7094"/>
        <w:gridCol w:w="1614"/>
      </w:tblGrid>
      <w:tr w:rsidR="00432BB9" w:rsidRPr="00432BB9" w:rsidTr="00055559">
        <w:trPr>
          <w:jc w:val="center"/>
        </w:trPr>
        <w:tc>
          <w:tcPr>
            <w:tcW w:w="1198" w:type="dxa"/>
            <w:tcBorders>
              <w:top w:val="single" w:sz="4" w:space="0" w:color="auto"/>
              <w:bottom w:val="nil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7</w:t>
            </w:r>
            <w:r w:rsidRPr="00432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7094" w:type="dxa"/>
            <w:tcBorders>
              <w:top w:val="single" w:sz="4" w:space="0" w:color="auto"/>
              <w:bottom w:val="nil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nil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2BB9" w:rsidRPr="00432BB9" w:rsidTr="00055559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32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(a)</w:t>
            </w:r>
          </w:p>
        </w:tc>
        <w:tc>
          <w:tcPr>
            <w:tcW w:w="7094" w:type="dxa"/>
            <w:tcBorders>
              <w:top w:val="nil"/>
              <w:bottom w:val="nil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2BB9">
              <w:rPr>
                <w:rFonts w:ascii="Times New Roman" w:eastAsia="Times New Roman" w:hAnsi="Times New Roman" w:cs="Times New Roman"/>
                <w:position w:val="-32"/>
                <w:sz w:val="24"/>
                <w:szCs w:val="24"/>
                <w:lang w:eastAsia="en-GB"/>
              </w:rPr>
              <w:object w:dxaOrig="4940" w:dyaOrig="700">
                <v:shape id="_x0000_i1322" type="#_x0000_t75" style="width:247pt;height:35pt" o:ole="">
                  <v:imagedata r:id="rId121" o:title=""/>
                </v:shape>
                <o:OLEObject Type="Embed" ProgID="Equation.DSMT4" ShapeID="_x0000_i1322" DrawAspect="Content" ObjectID="_1620314464" r:id="rId122"/>
              </w:object>
            </w: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2B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M1,A1       (2)</w:t>
            </w:r>
          </w:p>
        </w:tc>
      </w:tr>
      <w:tr w:rsidR="00432BB9" w:rsidRPr="00432BB9" w:rsidTr="00055559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bottom w:val="nil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2BB9" w:rsidRPr="00432BB9" w:rsidTr="00055559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32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(b)</w:t>
            </w:r>
          </w:p>
        </w:tc>
        <w:tc>
          <w:tcPr>
            <w:tcW w:w="7094" w:type="dxa"/>
            <w:tcBorders>
              <w:top w:val="nil"/>
              <w:bottom w:val="nil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2BB9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en-GB"/>
              </w:rPr>
              <w:object w:dxaOrig="3140" w:dyaOrig="620">
                <v:shape id="_x0000_i1323" type="#_x0000_t75" style="width:157pt;height:31pt" o:ole="">
                  <v:imagedata r:id="rId123" o:title=""/>
                </v:shape>
                <o:OLEObject Type="Embed" ProgID="Equation.DSMT4" ShapeID="_x0000_i1323" DrawAspect="Content" ObjectID="_1620314465" r:id="rId124"/>
              </w:object>
            </w: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2BB9" w:rsidRPr="00432BB9" w:rsidTr="00055559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bottom w:val="nil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432BB9" w:rsidRPr="00432BB9" w:rsidTr="00055559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bottom w:val="nil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2BB9">
              <w:rPr>
                <w:rFonts w:ascii="Times New Roman" w:eastAsia="Times New Roman" w:hAnsi="Times New Roman" w:cs="Times New Roman"/>
                <w:position w:val="-32"/>
                <w:sz w:val="24"/>
                <w:szCs w:val="24"/>
                <w:lang w:eastAsia="en-GB"/>
              </w:rPr>
              <w:object w:dxaOrig="2380" w:dyaOrig="700">
                <v:shape id="_x0000_i1324" type="#_x0000_t75" style="width:117.8pt;height:35pt" o:ole="">
                  <v:imagedata r:id="rId125" o:title=""/>
                </v:shape>
                <o:OLEObject Type="Embed" ProgID="Equation.DSMT4" ShapeID="_x0000_i1324" DrawAspect="Content" ObjectID="_1620314466" r:id="rId126"/>
              </w:object>
            </w: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2B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M1</w:t>
            </w:r>
          </w:p>
        </w:tc>
      </w:tr>
      <w:tr w:rsidR="00432BB9" w:rsidRPr="00432BB9" w:rsidTr="00055559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bottom w:val="nil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GB"/>
              </w:rPr>
            </w:pPr>
          </w:p>
        </w:tc>
      </w:tr>
      <w:tr w:rsidR="00432BB9" w:rsidRPr="00432BB9" w:rsidTr="00055559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bottom w:val="nil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2BB9">
              <w:rPr>
                <w:rFonts w:ascii="Times New Roman" w:eastAsia="Times New Roman" w:hAnsi="Times New Roman" w:cs="Times New Roman"/>
                <w:position w:val="-32"/>
                <w:sz w:val="24"/>
                <w:szCs w:val="24"/>
                <w:lang w:eastAsia="en-GB"/>
              </w:rPr>
              <w:object w:dxaOrig="4220" w:dyaOrig="720">
                <v:shape id="_x0000_i1325" type="#_x0000_t75" style="width:211pt;height:36.7pt" o:ole="">
                  <v:imagedata r:id="rId127" o:title=""/>
                </v:shape>
                <o:OLEObject Type="Embed" ProgID="Equation.DSMT4" ShapeID="_x0000_i1325" DrawAspect="Content" ObjectID="_1620314467" r:id="rId128"/>
              </w:object>
            </w: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2B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M1depA1  (3)</w:t>
            </w:r>
          </w:p>
        </w:tc>
      </w:tr>
      <w:tr w:rsidR="00432BB9" w:rsidRPr="00432BB9" w:rsidTr="00432BB9">
        <w:trPr>
          <w:jc w:val="center"/>
        </w:trPr>
        <w:tc>
          <w:tcPr>
            <w:tcW w:w="1198" w:type="dxa"/>
            <w:tcBorders>
              <w:top w:val="nil"/>
              <w:bottom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bottom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14" w:type="dxa"/>
            <w:tcBorders>
              <w:top w:val="nil"/>
              <w:bottom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32B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           </w:t>
            </w:r>
            <w:r w:rsidRPr="00432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[5]</w:t>
            </w:r>
          </w:p>
        </w:tc>
      </w:tr>
      <w:tr w:rsidR="00432BB9" w:rsidTr="00432BB9">
        <w:trPr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2BB9" w:rsidTr="00432BB9">
        <w:trPr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32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(a)</w:t>
            </w:r>
          </w:p>
        </w:tc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2B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Assume true for </w:t>
            </w:r>
            <w:r w:rsidRPr="00432B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560" w:dyaOrig="279">
                <v:shape id="_x0000_i1358" type="#_x0000_t75" style="width:27.45pt;height:14.25pt" o:ole="">
                  <v:imagedata r:id="rId129" o:title=""/>
                </v:shape>
                <o:OLEObject Type="Embed" ProgID="Equation.DSMT4" ShapeID="_x0000_i1358" DrawAspect="Content" ObjectID="_1620314468" r:id="rId130"/>
              </w:object>
            </w:r>
            <w:r w:rsidRPr="00432B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:    </w:t>
            </w:r>
            <w:r w:rsidRPr="00432B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2460" w:dyaOrig="400">
                <v:shape id="_x0000_i1359" type="#_x0000_t75" style="width:123pt;height:20pt" o:ole="">
                  <v:imagedata r:id="rId131" o:title=""/>
                </v:shape>
                <o:OLEObject Type="Embed" ProgID="Equation.DSMT4" ShapeID="_x0000_i1359" DrawAspect="Content" ObjectID="_1620314469" r:id="rId132"/>
              </w:objec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2BB9" w:rsidRPr="005836EE" w:rsidTr="00432BB9">
        <w:trPr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2BB9" w:rsidTr="00432BB9">
        <w:trPr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2B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859" w:dyaOrig="279">
                <v:shape id="_x0000_i1360" type="#_x0000_t75" style="width:43.4pt;height:14.25pt" o:ole="">
                  <v:imagedata r:id="rId133" o:title=""/>
                </v:shape>
                <o:OLEObject Type="Embed" ProgID="Equation.DSMT4" ShapeID="_x0000_i1360" DrawAspect="Content" ObjectID="_1620314470" r:id="rId134"/>
              </w:object>
            </w:r>
            <w:r w:rsidRPr="00432B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:    </w:t>
            </w:r>
            <w:r w:rsidRPr="00432B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5280" w:dyaOrig="440">
                <v:shape id="_x0000_i1361" type="#_x0000_t75" style="width:261.35pt;height:21.55pt" o:ole="">
                  <v:imagedata r:id="rId135" o:title=""/>
                </v:shape>
                <o:OLEObject Type="Embed" ProgID="Equation.DSMT4" ShapeID="_x0000_i1361" DrawAspect="Content" ObjectID="_1620314471" r:id="rId136"/>
              </w:objec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2B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M1</w:t>
            </w:r>
          </w:p>
        </w:tc>
      </w:tr>
      <w:tr w:rsidR="00432BB9" w:rsidRPr="005836EE" w:rsidTr="00432BB9">
        <w:trPr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2BB9" w:rsidTr="00432BB9">
        <w:trPr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2B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6100" w:dyaOrig="400">
                <v:shape id="_x0000_i1362" type="#_x0000_t75" style="width:305pt;height:20pt" o:ole="">
                  <v:imagedata r:id="rId137" o:title=""/>
                </v:shape>
                <o:OLEObject Type="Embed" ProgID="Equation.DSMT4" ShapeID="_x0000_i1362" DrawAspect="Content" ObjectID="_1620314472" r:id="rId138"/>
              </w:objec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2B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M1</w:t>
            </w:r>
          </w:p>
        </w:tc>
      </w:tr>
      <w:tr w:rsidR="00432BB9" w:rsidRPr="005836EE" w:rsidTr="00432BB9">
        <w:trPr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2BB9" w:rsidTr="00432BB9">
        <w:trPr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2B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3320" w:dyaOrig="400">
                <v:shape id="_x0000_i1363" type="#_x0000_t75" style="width:164.35pt;height:20pt" o:ole="">
                  <v:imagedata r:id="rId139" o:title=""/>
                </v:shape>
                <o:OLEObject Type="Embed" ProgID="Equation.DSMT4" ShapeID="_x0000_i1363" DrawAspect="Content" ObjectID="_1620314473" r:id="rId140"/>
              </w:objec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2B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M1depA1cso</w:t>
            </w:r>
          </w:p>
        </w:tc>
      </w:tr>
      <w:tr w:rsidR="00432BB9" w:rsidRPr="005836EE" w:rsidTr="00432BB9">
        <w:trPr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2BB9" w:rsidTr="00432BB9">
        <w:trPr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2B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220" w:dyaOrig="200">
                <v:shape id="_x0000_i1364" type="#_x0000_t75" style="width:11.65pt;height:10pt" o:ole="">
                  <v:imagedata r:id="rId141" o:title=""/>
                </v:shape>
                <o:OLEObject Type="Embed" ProgID="Equation.DSMT4" ShapeID="_x0000_i1364" DrawAspect="Content" ObjectID="_1620314474" r:id="rId142"/>
              </w:object>
            </w:r>
            <w:r w:rsidRPr="00432B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432B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560" w:dyaOrig="279">
                <v:shape id="_x0000_i1365" type="#_x0000_t75" style="width:78pt;height:14.25pt" o:ole="">
                  <v:imagedata r:id="rId143" o:title=""/>
                </v:shape>
                <o:OLEObject Type="Embed" ProgID="Equation.DSMT4" ShapeID="_x0000_i1365" DrawAspect="Content" ObjectID="_1620314475" r:id="rId144"/>
              </w:object>
            </w:r>
            <w:r w:rsidRPr="00432B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       also </w:t>
            </w:r>
            <w:r w:rsidRPr="00432B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660" w:dyaOrig="279">
                <v:shape id="_x0000_i1366" type="#_x0000_t75" style="width:83pt;height:14.25pt" o:ole="">
                  <v:imagedata r:id="rId145" o:title=""/>
                </v:shape>
                <o:OLEObject Type="Embed" ProgID="Equation.DSMT4" ShapeID="_x0000_i1366" DrawAspect="Content" ObjectID="_1620314476" r:id="rId146"/>
              </w:objec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2BB9" w:rsidRPr="005836EE" w:rsidTr="00432BB9">
        <w:trPr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2BB9" w:rsidTr="00432BB9">
        <w:trPr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2B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520" w:dyaOrig="279">
                <v:shape id="_x0000_i1367" type="#_x0000_t75" style="width:25.75pt;height:14.25pt" o:ole="">
                  <v:imagedata r:id="rId147" o:title=""/>
                </v:shape>
                <o:OLEObject Type="Embed" ProgID="Equation.DSMT4" ShapeID="_x0000_i1367" DrawAspect="Content" ObjectID="_1620314477" r:id="rId148"/>
              </w:object>
            </w:r>
            <w:r w:rsidRPr="00432B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</w:t>
            </w:r>
            <w:r w:rsidRPr="00432B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2380" w:dyaOrig="400">
                <v:shape id="_x0000_i1368" type="#_x0000_t75" style="width:119pt;height:20pt" o:ole="">
                  <v:imagedata r:id="rId149" o:title=""/>
                </v:shape>
                <o:OLEObject Type="Embed" ProgID="Equation.DSMT4" ShapeID="_x0000_i1368" DrawAspect="Content" ObjectID="_1620314478" r:id="rId150"/>
              </w:object>
            </w:r>
            <w:r w:rsidRPr="00432B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;     </w:t>
            </w:r>
            <w:r w:rsidRPr="00432B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480" w:dyaOrig="320">
                <v:shape id="_x0000_i1369" type="#_x0000_t75" style="width:74.75pt;height:15.85pt" o:ole="">
                  <v:imagedata r:id="rId151" o:title=""/>
                </v:shape>
                <o:OLEObject Type="Embed" ProgID="Equation.DSMT4" ShapeID="_x0000_i1369" DrawAspect="Content" ObjectID="_1620314479" r:id="rId152"/>
              </w:object>
            </w:r>
            <w:r w:rsidRPr="00432B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</w:t>
            </w:r>
            <w:r w:rsidRPr="00432B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220" w:dyaOrig="200">
                <v:shape id="_x0000_i1370" type="#_x0000_t75" style="width:11.65pt;height:10pt" o:ole="">
                  <v:imagedata r:id="rId153" o:title=""/>
                </v:shape>
                <o:OLEObject Type="Embed" ProgID="Equation.DSMT4" ShapeID="_x0000_i1370" DrawAspect="Content" ObjectID="_1620314480" r:id="rId154"/>
              </w:object>
            </w:r>
            <w:r w:rsidRPr="00432B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true for all n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2B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A1cso        (5)</w:t>
            </w:r>
          </w:p>
        </w:tc>
      </w:tr>
      <w:tr w:rsidR="00432BB9" w:rsidTr="00432BB9">
        <w:trPr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2BB9" w:rsidTr="00432BB9">
        <w:trPr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32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(b)</w:t>
            </w:r>
          </w:p>
        </w:tc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2B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2420" w:dyaOrig="680">
                <v:shape id="_x0000_i1371" type="#_x0000_t75" style="width:122.2pt;height:34.35pt" o:ole="">
                  <v:imagedata r:id="rId155" o:title=""/>
                </v:shape>
                <o:OLEObject Type="Embed" ProgID="Equation.DSMT4" ShapeID="_x0000_i1371" DrawAspect="Content" ObjectID="_1620314481" r:id="rId156"/>
              </w:objec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2BB9" w:rsidRPr="005836EE" w:rsidTr="00432BB9">
        <w:trPr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2BB9" w:rsidTr="00432BB9">
        <w:trPr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2B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2820" w:dyaOrig="680">
                <v:shape id="_x0000_i1372" type="#_x0000_t75" style="width:139.6pt;height:34.35pt" o:ole="">
                  <v:imagedata r:id="rId157" o:title=""/>
                </v:shape>
                <o:OLEObject Type="Embed" ProgID="Equation.DSMT4" ShapeID="_x0000_i1372" DrawAspect="Content" ObjectID="_1620314482" r:id="rId158"/>
              </w:objec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2B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M1</w:t>
            </w:r>
          </w:p>
        </w:tc>
      </w:tr>
      <w:tr w:rsidR="00432BB9" w:rsidRPr="005836EE" w:rsidTr="00432BB9">
        <w:trPr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2BB9" w:rsidTr="00432BB9">
        <w:trPr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2B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5280" w:dyaOrig="760">
                <v:shape id="_x0000_i1373" type="#_x0000_t75" style="width:261.35pt;height:38.4pt" o:ole="">
                  <v:imagedata r:id="rId159" o:title=""/>
                </v:shape>
                <o:OLEObject Type="Embed" ProgID="Equation.DSMT4" ShapeID="_x0000_i1373" DrawAspect="Content" ObjectID="_1620314483" r:id="rId160"/>
              </w:object>
            </w:r>
            <w:r w:rsidRPr="00432B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</w:t>
            </w:r>
            <w:proofErr w:type="spellStart"/>
            <w:r w:rsidRPr="00432B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oe</w:t>
            </w:r>
            <w:proofErr w:type="spellEnd"/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2B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A1             (2)</w:t>
            </w:r>
          </w:p>
        </w:tc>
      </w:tr>
      <w:tr w:rsidR="00432BB9" w:rsidTr="00432BB9">
        <w:trPr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B9" w:rsidRPr="00432BB9" w:rsidRDefault="00432BB9" w:rsidP="004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2BB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           [7]</w:t>
            </w:r>
          </w:p>
        </w:tc>
      </w:tr>
    </w:tbl>
    <w:p w:rsidR="00432BB9" w:rsidRDefault="00432BB9"/>
    <w:p w:rsidR="003B6F95" w:rsidRDefault="003B6F95"/>
    <w:p w:rsidR="003B6F95" w:rsidRDefault="003B6F95"/>
    <w:p w:rsidR="003B6F95" w:rsidRDefault="003B6F95"/>
    <w:p w:rsidR="003B6F95" w:rsidRDefault="003B6F95"/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7094"/>
        <w:gridCol w:w="1614"/>
      </w:tblGrid>
      <w:tr w:rsidR="003B6F95" w:rsidRPr="003B6F95" w:rsidTr="003B6F95">
        <w:trPr>
          <w:jc w:val="center"/>
        </w:trPr>
        <w:tc>
          <w:tcPr>
            <w:tcW w:w="1198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9</w:t>
            </w:r>
          </w:p>
        </w:tc>
        <w:tc>
          <w:tcPr>
            <w:tcW w:w="709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1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B6F95" w:rsidRPr="003B6F95" w:rsidTr="003B6F95">
        <w:trPr>
          <w:jc w:val="center"/>
        </w:trPr>
        <w:tc>
          <w:tcPr>
            <w:tcW w:w="1198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(a)</w:t>
            </w:r>
          </w:p>
        </w:tc>
        <w:tc>
          <w:tcPr>
            <w:tcW w:w="709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en-GB"/>
              </w:rPr>
              <w:object w:dxaOrig="3100" w:dyaOrig="400">
                <v:shape id="_x0000_i1438" type="#_x0000_t75" style="width:155pt;height:20pt" o:ole="">
                  <v:imagedata r:id="rId161" o:title=""/>
                </v:shape>
                <o:OLEObject Type="Embed" ProgID="Equation.DSMT4" ShapeID="_x0000_i1438" DrawAspect="Content" ObjectID="_1620314484" r:id="rId162"/>
              </w:object>
            </w:r>
          </w:p>
        </w:tc>
        <w:tc>
          <w:tcPr>
            <w:tcW w:w="161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B6F95" w:rsidRPr="003B6F95" w:rsidTr="003B6F95">
        <w:trPr>
          <w:jc w:val="center"/>
        </w:trPr>
        <w:tc>
          <w:tcPr>
            <w:tcW w:w="1198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709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1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3B6F95" w:rsidRPr="003B6F95" w:rsidTr="003B6F95">
        <w:trPr>
          <w:jc w:val="center"/>
        </w:trPr>
        <w:tc>
          <w:tcPr>
            <w:tcW w:w="1198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lang w:eastAsia="en-GB"/>
              </w:rPr>
              <w:object w:dxaOrig="2220" w:dyaOrig="440">
                <v:shape id="_x0000_i1439" type="#_x0000_t75" style="width:111pt;height:20.9pt" o:ole="">
                  <v:imagedata r:id="rId163" o:title=""/>
                </v:shape>
                <o:OLEObject Type="Embed" ProgID="Equation.DSMT4" ShapeID="_x0000_i1439" DrawAspect="Content" ObjectID="_1620314485" r:id="rId164"/>
              </w:object>
            </w:r>
          </w:p>
        </w:tc>
        <w:tc>
          <w:tcPr>
            <w:tcW w:w="161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B1             (1)</w:t>
            </w:r>
          </w:p>
        </w:tc>
      </w:tr>
      <w:tr w:rsidR="003B6F95" w:rsidRPr="003B6F95" w:rsidTr="003B6F95">
        <w:trPr>
          <w:jc w:val="center"/>
        </w:trPr>
        <w:tc>
          <w:tcPr>
            <w:tcW w:w="1198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1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B6F95" w:rsidRPr="003B6F95" w:rsidTr="003B6F95">
        <w:trPr>
          <w:jc w:val="center"/>
        </w:trPr>
        <w:tc>
          <w:tcPr>
            <w:tcW w:w="1198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(b)</w:t>
            </w:r>
          </w:p>
        </w:tc>
        <w:tc>
          <w:tcPr>
            <w:tcW w:w="709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arg</w:t>
            </w:r>
            <w:r w:rsidRPr="003B6F95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en-GB"/>
              </w:rPr>
              <w:object w:dxaOrig="4680" w:dyaOrig="680">
                <v:shape id="_x0000_i1440" type="#_x0000_t75" style="width:231.65pt;height:33.3pt" o:ole="">
                  <v:imagedata r:id="rId165" o:title=""/>
                </v:shape>
                <o:OLEObject Type="Embed" ProgID="Equation.DSMT4" ShapeID="_x0000_i1440" DrawAspect="Content" ObjectID="_1620314486" r:id="rId166"/>
              </w:object>
            </w:r>
          </w:p>
        </w:tc>
        <w:tc>
          <w:tcPr>
            <w:tcW w:w="161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M1A1        (2)</w:t>
            </w:r>
          </w:p>
        </w:tc>
      </w:tr>
      <w:tr w:rsidR="003B6F95" w:rsidRPr="003B6F95" w:rsidTr="003B6F95">
        <w:trPr>
          <w:jc w:val="center"/>
        </w:trPr>
        <w:tc>
          <w:tcPr>
            <w:tcW w:w="1198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1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B6F95" w:rsidRPr="003B6F95" w:rsidTr="003B6F95">
        <w:trPr>
          <w:jc w:val="center"/>
        </w:trPr>
        <w:tc>
          <w:tcPr>
            <w:tcW w:w="1198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(c)</w:t>
            </w:r>
          </w:p>
        </w:tc>
        <w:tc>
          <w:tcPr>
            <w:tcW w:w="709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en-GB"/>
              </w:rPr>
              <w:object w:dxaOrig="1900" w:dyaOrig="680">
                <v:shape id="_x0000_i1441" type="#_x0000_t75" style="width:93.1pt;height:34.35pt" o:ole="">
                  <v:imagedata r:id="rId167" o:title=""/>
                </v:shape>
                <o:OLEObject Type="Embed" ProgID="Equation.DSMT4" ShapeID="_x0000_i1441" DrawAspect="Content" ObjectID="_1620314487" r:id="rId168"/>
              </w:object>
            </w:r>
          </w:p>
        </w:tc>
        <w:tc>
          <w:tcPr>
            <w:tcW w:w="161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B1             (1)</w:t>
            </w:r>
          </w:p>
        </w:tc>
      </w:tr>
      <w:tr w:rsidR="003B6F95" w:rsidRPr="003B6F95" w:rsidTr="003B6F95">
        <w:trPr>
          <w:jc w:val="center"/>
        </w:trPr>
        <w:tc>
          <w:tcPr>
            <w:tcW w:w="1198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1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B6F95" w:rsidRPr="003B6F95" w:rsidTr="003B6F95">
        <w:trPr>
          <w:jc w:val="center"/>
        </w:trPr>
        <w:tc>
          <w:tcPr>
            <w:tcW w:w="1198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(d)</w:t>
            </w:r>
          </w:p>
        </w:tc>
        <w:tc>
          <w:tcPr>
            <w:tcW w:w="709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en-GB"/>
              </w:rPr>
              <w:object w:dxaOrig="2780" w:dyaOrig="680">
                <v:shape id="_x0000_i1442" type="#_x0000_t75" style="width:139pt;height:34.35pt" o:ole="">
                  <v:imagedata r:id="rId169" o:title=""/>
                </v:shape>
                <o:OLEObject Type="Embed" ProgID="Equation.DSMT4" ShapeID="_x0000_i1442" DrawAspect="Content" ObjectID="_1620314488" r:id="rId170"/>
              </w:object>
            </w:r>
            <w:r w:rsidRPr="003B6F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 </w:t>
            </w:r>
            <w:r w:rsidRPr="003B6F95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en-GB"/>
              </w:rPr>
              <w:object w:dxaOrig="1520" w:dyaOrig="680">
                <v:shape id="_x0000_i1443" type="#_x0000_t75" style="width:76pt;height:34.35pt" o:ole="">
                  <v:imagedata r:id="rId171" o:title=""/>
                </v:shape>
                <o:OLEObject Type="Embed" ProgID="Equation.DSMT4" ShapeID="_x0000_i1443" DrawAspect="Content" ObjectID="_1620314489" r:id="rId172"/>
              </w:object>
            </w:r>
          </w:p>
        </w:tc>
        <w:tc>
          <w:tcPr>
            <w:tcW w:w="161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M1,A1       (2)</w:t>
            </w:r>
          </w:p>
        </w:tc>
      </w:tr>
      <w:tr w:rsidR="003B6F95" w:rsidRPr="003B6F95" w:rsidTr="00055559">
        <w:trPr>
          <w:jc w:val="center"/>
        </w:trPr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tcBorders>
              <w:bottom w:val="single" w:sz="4" w:space="0" w:color="auto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                 [6]</w:t>
            </w:r>
          </w:p>
        </w:tc>
      </w:tr>
      <w:tr w:rsidR="003B6F95" w:rsidTr="00055559">
        <w:trPr>
          <w:trHeight w:val="105"/>
          <w:jc w:val="center"/>
        </w:trPr>
        <w:tc>
          <w:tcPr>
            <w:tcW w:w="1198" w:type="dxa"/>
            <w:tcBorders>
              <w:top w:val="single" w:sz="4" w:space="0" w:color="auto"/>
              <w:bottom w:val="nil"/>
            </w:tcBorders>
            <w:vAlign w:val="center"/>
          </w:tcPr>
          <w:p w:rsidR="003B6F95" w:rsidRPr="003B6F95" w:rsidRDefault="00055559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7094" w:type="dxa"/>
            <w:tcBorders>
              <w:top w:val="single" w:sz="4" w:space="0" w:color="auto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B6F95" w:rsidTr="00055559">
        <w:trPr>
          <w:jc w:val="center"/>
        </w:trPr>
        <w:tc>
          <w:tcPr>
            <w:tcW w:w="1198" w:type="dxa"/>
            <w:tcBorders>
              <w:top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(a)</w:t>
            </w:r>
          </w:p>
        </w:tc>
        <w:tc>
          <w:tcPr>
            <w:tcW w:w="7094" w:type="dxa"/>
            <w:tcBorders>
              <w:top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380" w:dyaOrig="620">
                <v:shape id="_x0000_i1450" type="#_x0000_t75" style="width:68.3pt;height:31pt" o:ole="">
                  <v:imagedata r:id="rId173" o:title=""/>
                </v:shape>
                <o:OLEObject Type="Embed" ProgID="Equation.DSMT4" ShapeID="_x0000_i1450" DrawAspect="Content" ObjectID="_1620314490" r:id="rId174"/>
              </w:object>
            </w:r>
          </w:p>
        </w:tc>
        <w:tc>
          <w:tcPr>
            <w:tcW w:w="1614" w:type="dxa"/>
            <w:tcBorders>
              <w:top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M1</w:t>
            </w:r>
          </w:p>
        </w:tc>
      </w:tr>
      <w:tr w:rsidR="003B6F95" w:rsidRPr="005836EE" w:rsidTr="003B6F95">
        <w:trPr>
          <w:jc w:val="center"/>
        </w:trPr>
        <w:tc>
          <w:tcPr>
            <w:tcW w:w="1198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1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B6F95" w:rsidTr="003B6F95">
        <w:trPr>
          <w:jc w:val="center"/>
        </w:trPr>
        <w:tc>
          <w:tcPr>
            <w:tcW w:w="1198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 F:   </w:t>
            </w:r>
            <w:r w:rsidRPr="003B6F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840" w:dyaOrig="580">
                <v:shape id="_x0000_i1451" type="#_x0000_t75" style="width:92pt;height:28.4pt" o:ole="">
                  <v:imagedata r:id="rId175" o:title=""/>
                </v:shape>
                <o:OLEObject Type="Embed" ProgID="Equation.DSMT4" ShapeID="_x0000_i1451" DrawAspect="Content" ObjectID="_1620314491" r:id="rId176"/>
              </w:object>
            </w:r>
          </w:p>
        </w:tc>
        <w:tc>
          <w:tcPr>
            <w:tcW w:w="161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M1</w:t>
            </w:r>
          </w:p>
        </w:tc>
      </w:tr>
      <w:tr w:rsidR="003B6F95" w:rsidRPr="005836EE" w:rsidTr="003B6F95">
        <w:trPr>
          <w:jc w:val="center"/>
        </w:trPr>
        <w:tc>
          <w:tcPr>
            <w:tcW w:w="1198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1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B6F95" w:rsidTr="003B6F95">
        <w:trPr>
          <w:jc w:val="center"/>
        </w:trPr>
        <w:tc>
          <w:tcPr>
            <w:tcW w:w="1198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719" w:dyaOrig="620">
                <v:shape id="_x0000_i1452" type="#_x0000_t75" style="width:85.95pt;height:31pt" o:ole="">
                  <v:imagedata r:id="rId177" o:title=""/>
                </v:shape>
                <o:OLEObject Type="Embed" ProgID="Equation.DSMT4" ShapeID="_x0000_i1452" DrawAspect="Content" ObjectID="_1620314492" r:id="rId178"/>
              </w:object>
            </w:r>
          </w:p>
        </w:tc>
        <w:tc>
          <w:tcPr>
            <w:tcW w:w="161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M1dep</w:t>
            </w:r>
          </w:p>
        </w:tc>
      </w:tr>
      <w:tr w:rsidR="003B6F95" w:rsidRPr="005836EE" w:rsidTr="003B6F95">
        <w:trPr>
          <w:jc w:val="center"/>
        </w:trPr>
        <w:tc>
          <w:tcPr>
            <w:tcW w:w="1198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1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B6F95" w:rsidTr="003B6F95">
        <w:trPr>
          <w:jc w:val="center"/>
        </w:trPr>
        <w:tc>
          <w:tcPr>
            <w:tcW w:w="1198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2320" w:dyaOrig="480">
                <v:shape id="_x0000_i1453" type="#_x0000_t75" style="width:116pt;height:23.3pt" o:ole="">
                  <v:imagedata r:id="rId179" o:title=""/>
                </v:shape>
                <o:OLEObject Type="Embed" ProgID="Equation.DSMT4" ShapeID="_x0000_i1453" DrawAspect="Content" ObjectID="_1620314493" r:id="rId180"/>
              </w:object>
            </w:r>
          </w:p>
        </w:tc>
        <w:tc>
          <w:tcPr>
            <w:tcW w:w="161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M1dep</w:t>
            </w:r>
          </w:p>
        </w:tc>
      </w:tr>
      <w:tr w:rsidR="003B6F95" w:rsidRPr="005836EE" w:rsidTr="003B6F95">
        <w:trPr>
          <w:jc w:val="center"/>
        </w:trPr>
        <w:tc>
          <w:tcPr>
            <w:tcW w:w="1198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1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B6F95" w:rsidTr="003B6F95">
        <w:trPr>
          <w:jc w:val="center"/>
        </w:trPr>
        <w:tc>
          <w:tcPr>
            <w:tcW w:w="1198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160" w:dyaOrig="620">
                <v:shape id="_x0000_i1454" type="#_x0000_t75" style="width:57.4pt;height:31pt" o:ole="">
                  <v:imagedata r:id="rId181" o:title=""/>
                </v:shape>
                <o:OLEObject Type="Embed" ProgID="Equation.DSMT4" ShapeID="_x0000_i1454" DrawAspect="Content" ObjectID="_1620314494" r:id="rId182"/>
              </w:object>
            </w:r>
          </w:p>
        </w:tc>
        <w:tc>
          <w:tcPr>
            <w:tcW w:w="161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A1cso        (5)</w:t>
            </w:r>
          </w:p>
        </w:tc>
      </w:tr>
      <w:tr w:rsidR="003B6F95" w:rsidTr="003B6F95">
        <w:trPr>
          <w:jc w:val="center"/>
        </w:trPr>
        <w:tc>
          <w:tcPr>
            <w:tcW w:w="1198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80" w:dyaOrig="279">
                <v:shape id="_x0000_i1455" type="#_x0000_t75" style="width:9.2pt;height:14.25pt" o:ole="">
                  <v:imagedata r:id="rId183" o:title=""/>
                </v:shape>
                <o:OLEObject Type="Embed" ProgID="Equation.DSMT4" ShapeID="_x0000_i1455" DrawAspect="Content" ObjectID="_1620314495" r:id="rId184"/>
              </w:object>
            </w:r>
          </w:p>
        </w:tc>
        <w:tc>
          <w:tcPr>
            <w:tcW w:w="161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B6F95" w:rsidTr="003B6F95">
        <w:trPr>
          <w:jc w:val="center"/>
        </w:trPr>
        <w:tc>
          <w:tcPr>
            <w:tcW w:w="1198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(b)</w:t>
            </w:r>
          </w:p>
        </w:tc>
        <w:tc>
          <w:tcPr>
            <w:tcW w:w="709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980" w:dyaOrig="320">
                <v:shape id="_x0000_i1456" type="#_x0000_t75" style="width:99pt;height:15.85pt" o:ole="">
                  <v:imagedata r:id="rId185" o:title=""/>
                </v:shape>
                <o:OLEObject Type="Embed" ProgID="Equation.DSMT4" ShapeID="_x0000_i1456" DrawAspect="Content" ObjectID="_1620314496" r:id="rId186"/>
              </w:object>
            </w:r>
          </w:p>
        </w:tc>
        <w:tc>
          <w:tcPr>
            <w:tcW w:w="161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M1</w:t>
            </w:r>
          </w:p>
        </w:tc>
      </w:tr>
      <w:tr w:rsidR="003B6F95" w:rsidRPr="005836EE" w:rsidTr="003B6F95">
        <w:trPr>
          <w:jc w:val="center"/>
        </w:trPr>
        <w:tc>
          <w:tcPr>
            <w:tcW w:w="1198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1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B6F95" w:rsidTr="003B6F95">
        <w:trPr>
          <w:jc w:val="center"/>
        </w:trPr>
        <w:tc>
          <w:tcPr>
            <w:tcW w:w="1198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160" w:dyaOrig="620">
                <v:shape id="_x0000_i1457" type="#_x0000_t75" style="width:57.4pt;height:31pt" o:ole="">
                  <v:imagedata r:id="rId187" o:title=""/>
                </v:shape>
                <o:OLEObject Type="Embed" ProgID="Equation.DSMT4" ShapeID="_x0000_i1457" DrawAspect="Content" ObjectID="_1620314497" r:id="rId188"/>
              </w:object>
            </w:r>
          </w:p>
        </w:tc>
        <w:tc>
          <w:tcPr>
            <w:tcW w:w="161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A1ft           (2)</w:t>
            </w:r>
          </w:p>
        </w:tc>
      </w:tr>
      <w:tr w:rsidR="003B6F95" w:rsidTr="003B6F95">
        <w:trPr>
          <w:jc w:val="center"/>
        </w:trPr>
        <w:tc>
          <w:tcPr>
            <w:tcW w:w="1198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1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B6F95" w:rsidTr="003B6F95">
        <w:trPr>
          <w:jc w:val="center"/>
        </w:trPr>
        <w:tc>
          <w:tcPr>
            <w:tcW w:w="1198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(c)</w:t>
            </w:r>
          </w:p>
        </w:tc>
        <w:tc>
          <w:tcPr>
            <w:tcW w:w="709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300" w:dyaOrig="620">
                <v:shape id="_x0000_i1458" type="#_x0000_t75" style="width:65pt;height:31pt" o:ole="">
                  <v:imagedata r:id="rId189" o:title=""/>
                </v:shape>
                <o:OLEObject Type="Embed" ProgID="Equation.DSMT4" ShapeID="_x0000_i1458" DrawAspect="Content" ObjectID="_1620314498" r:id="rId190"/>
              </w:object>
            </w:r>
          </w:p>
        </w:tc>
        <w:tc>
          <w:tcPr>
            <w:tcW w:w="161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B6F95" w:rsidRPr="005836EE" w:rsidTr="003B6F95">
        <w:trPr>
          <w:jc w:val="center"/>
        </w:trPr>
        <w:tc>
          <w:tcPr>
            <w:tcW w:w="1198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1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B6F95" w:rsidTr="003B6F95">
        <w:trPr>
          <w:jc w:val="center"/>
        </w:trPr>
        <w:tc>
          <w:tcPr>
            <w:tcW w:w="1198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2600" w:dyaOrig="620">
                <v:shape id="_x0000_i1459" type="#_x0000_t75" style="width:128.7pt;height:31pt" o:ole="">
                  <v:imagedata r:id="rId191" o:title=""/>
                </v:shape>
                <o:OLEObject Type="Embed" ProgID="Equation.DSMT4" ShapeID="_x0000_i1459" DrawAspect="Content" ObjectID="_1620314499" r:id="rId192"/>
              </w:object>
            </w:r>
            <w:r w:rsidRPr="003B6F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or </w:t>
            </w:r>
            <w:r w:rsidRPr="003B6F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520" w:dyaOrig="340">
                <v:shape id="_x0000_i1460" type="#_x0000_t75" style="width:25.75pt;height:16.65pt" o:ole="">
                  <v:imagedata r:id="rId193" o:title=""/>
                </v:shape>
                <o:OLEObject Type="Embed" ProgID="Equation.DSMT4" ShapeID="_x0000_i1460" DrawAspect="Content" ObjectID="_1620314500" r:id="rId194"/>
              </w:object>
            </w:r>
          </w:p>
        </w:tc>
        <w:tc>
          <w:tcPr>
            <w:tcW w:w="161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M1,A1</w:t>
            </w:r>
          </w:p>
        </w:tc>
      </w:tr>
      <w:tr w:rsidR="003B6F95" w:rsidRPr="005836EE" w:rsidTr="003B6F95">
        <w:trPr>
          <w:jc w:val="center"/>
        </w:trPr>
        <w:tc>
          <w:tcPr>
            <w:tcW w:w="1198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1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B6F95" w:rsidTr="003B6F95">
        <w:trPr>
          <w:jc w:val="center"/>
        </w:trPr>
        <w:tc>
          <w:tcPr>
            <w:tcW w:w="1198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300" w:dyaOrig="620">
                <v:shape id="_x0000_i1461" type="#_x0000_t75" style="width:63.05pt;height:31pt" o:ole="">
                  <v:imagedata r:id="rId195" o:title=""/>
                </v:shape>
                <o:OLEObject Type="Embed" ProgID="Equation.DSMT4" ShapeID="_x0000_i1461" DrawAspect="Content" ObjectID="_1620314501" r:id="rId196"/>
              </w:object>
            </w:r>
          </w:p>
        </w:tc>
        <w:tc>
          <w:tcPr>
            <w:tcW w:w="161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A1cao            </w:t>
            </w:r>
          </w:p>
        </w:tc>
      </w:tr>
      <w:tr w:rsidR="003B6F95" w:rsidTr="003B6F95">
        <w:trPr>
          <w:jc w:val="center"/>
        </w:trPr>
        <w:tc>
          <w:tcPr>
            <w:tcW w:w="1198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Alt:  Complete square on y = ...   or use the original differential equation</w:t>
            </w:r>
          </w:p>
        </w:tc>
        <w:tc>
          <w:tcPr>
            <w:tcW w:w="161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M1</w:t>
            </w:r>
          </w:p>
        </w:tc>
      </w:tr>
      <w:tr w:rsidR="003B6F95" w:rsidRPr="005836EE" w:rsidTr="003B6F95">
        <w:trPr>
          <w:jc w:val="center"/>
        </w:trPr>
        <w:tc>
          <w:tcPr>
            <w:tcW w:w="1198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1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B6F95" w:rsidTr="003B6F95">
        <w:trPr>
          <w:jc w:val="center"/>
        </w:trPr>
        <w:tc>
          <w:tcPr>
            <w:tcW w:w="1198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780" w:dyaOrig="380">
                <v:shape id="_x0000_i1462" type="#_x0000_t75" style="width:88.1pt;height:18.25pt" o:ole="">
                  <v:imagedata r:id="rId197" o:title=""/>
                </v:shape>
                <o:OLEObject Type="Embed" ProgID="Equation.DSMT4" ShapeID="_x0000_i1462" DrawAspect="Content" ObjectID="_1620314502" r:id="rId198"/>
              </w:object>
            </w:r>
          </w:p>
        </w:tc>
        <w:tc>
          <w:tcPr>
            <w:tcW w:w="161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A1,A1</w:t>
            </w:r>
          </w:p>
        </w:tc>
      </w:tr>
      <w:tr w:rsidR="003B6F95" w:rsidTr="003B6F95">
        <w:trPr>
          <w:jc w:val="center"/>
        </w:trPr>
        <w:tc>
          <w:tcPr>
            <w:tcW w:w="1198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1242060</wp:posOffset>
                      </wp:positionV>
                      <wp:extent cx="1063625" cy="578485"/>
                      <wp:effectExtent l="3810" t="381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3625" cy="578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5559" w:rsidRDefault="00055559" w:rsidP="003B6F95">
                                  <w:r w:rsidRPr="008809CC">
                                    <w:rPr>
                                      <w:position w:val="-18"/>
                                    </w:rPr>
                                    <w:object w:dxaOrig="760" w:dyaOrig="480">
                                      <v:shape id="_x0000_i1464" type="#_x0000_t75" style="width:58.5pt;height:36.8pt" o:ole="">
                                        <v:imagedata r:id="rId199" o:title=""/>
                                      </v:shape>
                                      <o:OLEObject Type="Embed" ProgID="Equation.DSMT4" ShapeID="_x0000_i1464" DrawAspect="Content" ObjectID="_1620314538" r:id="rId200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80.3pt;margin-top:97.8pt;width:83.75pt;height:45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" stroked="f">
                      <v:textbox style="mso-fit-shape-to-text:t">
                        <w:txbxContent>
                          <w:p w:rsidR="00055559" w:rsidRDefault="00055559" w:rsidP="003B6F95">
                            <w:r w:rsidRPr="008809CC">
                              <w:rPr>
                                <w:position w:val="-18"/>
                              </w:rPr>
                              <w:object w:dxaOrig="760" w:dyaOrig="480">
                                <v:shape id="_x0000_i1464" type="#_x0000_t75" style="width:58.5pt;height:36.8pt" o:ole="">
                                  <v:imagedata r:id="rId199" o:title=""/>
                                </v:shape>
                                <o:OLEObject Type="Embed" ProgID="Equation.DSMT4" ShapeID="_x0000_i1464" DrawAspect="Content" ObjectID="_1620314538" r:id="rId201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B6F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1205230</wp:posOffset>
                      </wp:positionV>
                      <wp:extent cx="1161415" cy="621665"/>
                      <wp:effectExtent l="381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1415" cy="621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5559" w:rsidRPr="00975C3C" w:rsidRDefault="00055559" w:rsidP="003B6F95">
                                  <w:r w:rsidRPr="00911731">
                                    <w:rPr>
                                      <w:position w:val="-18"/>
                                    </w:rPr>
                                    <w:object w:dxaOrig="880" w:dyaOrig="480">
                                      <v:shape id="_x0000_i1465" type="#_x0000_t75" style="width:61.5pt;height:33.45pt" o:ole="">
                                        <v:imagedata r:id="rId202" o:title=""/>
                                      </v:shape>
                                      <o:OLEObject Type="Embed" ProgID="Equation.DSMT4" ShapeID="_x0000_i1465" DrawAspect="Content" ObjectID="_1620314539" r:id="rId203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79.8pt;margin-top:94.9pt;width:91.45pt;height:48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" stroked="f">
                      <v:textbox style="mso-fit-shape-to-text:t">
                        <w:txbxContent>
                          <w:p w:rsidR="00055559" w:rsidRPr="00975C3C" w:rsidRDefault="00055559" w:rsidP="003B6F95">
                            <w:r w:rsidRPr="00911731">
                              <w:rPr>
                                <w:position w:val="-18"/>
                              </w:rPr>
                              <w:object w:dxaOrig="880" w:dyaOrig="480">
                                <v:shape id="_x0000_i1465" type="#_x0000_t75" style="width:61.5pt;height:33.45pt" o:ole="">
                                  <v:imagedata r:id="rId202" o:title=""/>
                                </v:shape>
                                <o:OLEObject Type="Embed" ProgID="Equation.DSMT4" ShapeID="_x0000_i1465" DrawAspect="Content" ObjectID="_1620314539" r:id="rId204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B6F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drawing>
                <wp:inline distT="0" distB="0" distL="0" distR="0">
                  <wp:extent cx="4343400" cy="2114550"/>
                  <wp:effectExtent l="0" t="0" r="0" b="0"/>
                  <wp:docPr id="1" name="Picture 1" descr="Questio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Questio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vAlign w:val="center"/>
          </w:tcPr>
          <w:p w:rsidR="003B6F95" w:rsidRPr="003B6F95" w:rsidRDefault="003B6F95" w:rsidP="003B6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B1  shape</w:t>
            </w:r>
          </w:p>
          <w:p w:rsidR="003B6F95" w:rsidRPr="003B6F95" w:rsidRDefault="003B6F95" w:rsidP="003B6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:rsidR="003B6F95" w:rsidRPr="003B6F95" w:rsidRDefault="003B6F95" w:rsidP="003B6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B1 turning points shown somewhere</w:t>
            </w:r>
          </w:p>
          <w:p w:rsidR="003B6F95" w:rsidRPr="003B6F95" w:rsidRDefault="003B6F95" w:rsidP="003B6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                (5)</w:t>
            </w:r>
          </w:p>
          <w:p w:rsidR="003B6F95" w:rsidRPr="003B6F95" w:rsidRDefault="003B6F95" w:rsidP="003B6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:rsidR="003B6F95" w:rsidRPr="003B6F95" w:rsidRDefault="003B6F95" w:rsidP="003B6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:rsidR="003B6F95" w:rsidRPr="003B6F95" w:rsidRDefault="003B6F95" w:rsidP="003B6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               [12]</w:t>
            </w:r>
          </w:p>
        </w:tc>
      </w:tr>
    </w:tbl>
    <w:p w:rsidR="003B6F95" w:rsidRDefault="003B6F95"/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7094"/>
        <w:gridCol w:w="1614"/>
      </w:tblGrid>
      <w:tr w:rsidR="003B6F95" w:rsidRPr="003B6F95" w:rsidTr="00055559">
        <w:trPr>
          <w:jc w:val="center"/>
        </w:trPr>
        <w:tc>
          <w:tcPr>
            <w:tcW w:w="1198" w:type="dxa"/>
            <w:tcBorders>
              <w:bottom w:val="nil"/>
            </w:tcBorders>
            <w:vAlign w:val="center"/>
          </w:tcPr>
          <w:p w:rsidR="003B6F95" w:rsidRPr="003B6F95" w:rsidRDefault="00055559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11 </w:t>
            </w:r>
            <w:r w:rsidR="003B6F95" w:rsidRPr="003B6F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(a)</w:t>
            </w:r>
          </w:p>
        </w:tc>
        <w:tc>
          <w:tcPr>
            <w:tcW w:w="7094" w:type="dxa"/>
            <w:tcBorders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en-GB"/>
              </w:rPr>
              <w:object w:dxaOrig="2659" w:dyaOrig="400">
                <v:shape id="_x0000_i1510" type="#_x0000_t75" style="width:131.6pt;height:20pt" o:ole="">
                  <v:imagedata r:id="rId206" o:title=""/>
                </v:shape>
                <o:OLEObject Type="Embed" ProgID="Equation.DSMT4" ShapeID="_x0000_i1510" DrawAspect="Content" ObjectID="_1620314503" r:id="rId207"/>
              </w:object>
            </w:r>
          </w:p>
        </w:tc>
        <w:tc>
          <w:tcPr>
            <w:tcW w:w="1614" w:type="dxa"/>
            <w:tcBorders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M1</w:t>
            </w:r>
          </w:p>
        </w:tc>
      </w:tr>
      <w:tr w:rsidR="003B6F95" w:rsidRPr="003B6F95" w:rsidTr="00055559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3B6F95" w:rsidRPr="003B6F95" w:rsidTr="00055559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en-GB"/>
              </w:rPr>
              <w:object w:dxaOrig="3720" w:dyaOrig="680">
                <v:shape id="_x0000_i1511" type="#_x0000_t75" style="width:184.15pt;height:33.3pt" o:ole="">
                  <v:imagedata r:id="rId208" o:title=""/>
                </v:shape>
                <o:OLEObject Type="Embed" ProgID="Equation.DSMT4" ShapeID="_x0000_i1511" DrawAspect="Content" ObjectID="_1620314504" r:id="rId209"/>
              </w:object>
            </w: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M1depA1</w:t>
            </w:r>
          </w:p>
        </w:tc>
      </w:tr>
      <w:tr w:rsidR="003B6F95" w:rsidRPr="003B6F95" w:rsidTr="00055559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3B6F95" w:rsidRPr="003B6F95" w:rsidTr="00055559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en-GB"/>
              </w:rPr>
              <w:object w:dxaOrig="3200" w:dyaOrig="680">
                <v:shape id="_x0000_i1512" type="#_x0000_t75" style="width:158.4pt;height:33.3pt" o:ole="">
                  <v:imagedata r:id="rId210" o:title=""/>
                </v:shape>
                <o:OLEObject Type="Embed" ProgID="Equation.DSMT4" ShapeID="_x0000_i1512" DrawAspect="Content" ObjectID="_1620314505" r:id="rId211"/>
              </w:object>
            </w: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M1</w:t>
            </w:r>
          </w:p>
        </w:tc>
      </w:tr>
      <w:tr w:rsidR="003B6F95" w:rsidRPr="003B6F95" w:rsidTr="00055559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3B6F95" w:rsidRPr="003B6F95" w:rsidTr="00055559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At </w:t>
            </w:r>
            <w:r w:rsidRPr="003B6F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P</w:t>
            </w:r>
            <w:r w:rsidRPr="003B6F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GB"/>
              </w:rPr>
              <w:t xml:space="preserve">  </w:t>
            </w:r>
            <w:r w:rsidRPr="003B6F95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en-GB"/>
              </w:rPr>
              <w:object w:dxaOrig="4980" w:dyaOrig="620">
                <v:shape id="_x0000_i1513" type="#_x0000_t75" style="width:249pt;height:31pt" o:ole="">
                  <v:imagedata r:id="rId212" o:title=""/>
                </v:shape>
                <o:OLEObject Type="Embed" ProgID="Equation.DSMT4" ShapeID="_x0000_i1513" DrawAspect="Content" ObjectID="_1620314506" r:id="rId213"/>
              </w:object>
            </w: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M1  </w:t>
            </w:r>
            <w:r w:rsidRPr="003B6F95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en-GB"/>
              </w:rPr>
              <w:object w:dxaOrig="880" w:dyaOrig="279">
                <v:shape id="_x0000_i1514" type="#_x0000_t75" style="width:44pt;height:14.25pt" o:ole="">
                  <v:imagedata r:id="rId214" o:title=""/>
                </v:shape>
                <o:OLEObject Type="Embed" ProgID="Equation.DSMT4" ShapeID="_x0000_i1514" DrawAspect="Content" ObjectID="_1620314507" r:id="rId215"/>
              </w:object>
            </w:r>
          </w:p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not needed</w:t>
            </w:r>
          </w:p>
        </w:tc>
      </w:tr>
      <w:tr w:rsidR="003B6F95" w:rsidRPr="003B6F95" w:rsidTr="00055559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en-GB"/>
              </w:rPr>
              <w:object w:dxaOrig="1120" w:dyaOrig="320">
                <v:shape id="_x0000_i1515" type="#_x0000_t75" style="width:56.55pt;height:15.85pt" o:ole="">
                  <v:imagedata r:id="rId216" o:title=""/>
                </v:shape>
                <o:OLEObject Type="Embed" ProgID="Equation.DSMT4" ShapeID="_x0000_i1515" DrawAspect="Content" ObjectID="_1620314508" r:id="rId217"/>
              </w:object>
            </w: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B6F95" w:rsidRPr="003B6F95" w:rsidTr="00055559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  <w:lang w:eastAsia="en-GB"/>
              </w:rPr>
              <w:object w:dxaOrig="1180" w:dyaOrig="639">
                <v:shape id="_x0000_i1516" type="#_x0000_t75" style="width:58.4pt;height:31.65pt" o:ole="">
                  <v:imagedata r:id="rId218" o:title=""/>
                </v:shape>
                <o:OLEObject Type="Embed" ProgID="Equation.DSMT4" ShapeID="_x0000_i1516" DrawAspect="Content" ObjectID="_1620314509" r:id="rId219"/>
              </w:object>
            </w:r>
            <w:r w:rsidRPr="003B6F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</w:t>
            </w:r>
            <w:r w:rsidRPr="003B6F95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*</w:t>
            </w: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A1cso  </w:t>
            </w:r>
          </w:p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            (6)</w:t>
            </w:r>
          </w:p>
        </w:tc>
      </w:tr>
      <w:tr w:rsidR="003B6F95" w:rsidRPr="003B6F95" w:rsidTr="00055559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B6F95" w:rsidRPr="003B6F95" w:rsidTr="00055559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(b)</w:t>
            </w:r>
          </w:p>
        </w:tc>
        <w:tc>
          <w:tcPr>
            <w:tcW w:w="709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en-GB"/>
              </w:rPr>
              <w:object w:dxaOrig="2640" w:dyaOrig="279">
                <v:shape id="_x0000_i1517" type="#_x0000_t75" style="width:132pt;height:14.25pt" o:ole="">
                  <v:imagedata r:id="rId220" o:title=""/>
                </v:shape>
                <o:OLEObject Type="Embed" ProgID="Equation.DSMT4" ShapeID="_x0000_i1517" DrawAspect="Content" ObjectID="_1620314510" r:id="rId221"/>
              </w:object>
            </w: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B6F95" w:rsidRPr="003B6F95" w:rsidTr="00055559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3B6F95" w:rsidRPr="003B6F95" w:rsidTr="00055559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eastAsia="en-GB"/>
              </w:rPr>
              <w:object w:dxaOrig="2700" w:dyaOrig="760">
                <v:shape id="_x0000_i1518" type="#_x0000_t75" style="width:133.65pt;height:37.6pt" o:ole="">
                  <v:imagedata r:id="rId222" o:title=""/>
                </v:shape>
                <o:OLEObject Type="Embed" ProgID="Equation.DSMT4" ShapeID="_x0000_i1518" DrawAspect="Content" ObjectID="_1620314511" r:id="rId223"/>
              </w:object>
            </w: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M1A1        (2)</w:t>
            </w:r>
          </w:p>
        </w:tc>
      </w:tr>
      <w:tr w:rsidR="003B6F95" w:rsidRPr="003B6F95" w:rsidTr="00055559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B6F95" w:rsidRPr="003B6F95" w:rsidTr="00055559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(c)</w:t>
            </w:r>
          </w:p>
        </w:tc>
        <w:tc>
          <w:tcPr>
            <w:tcW w:w="709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Area = </w:t>
            </w:r>
            <w:r w:rsidRPr="003B6F95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en-GB"/>
              </w:rPr>
              <w:object w:dxaOrig="2820" w:dyaOrig="620">
                <v:shape id="_x0000_i1519" type="#_x0000_t75" style="width:139.6pt;height:31pt" o:ole="">
                  <v:imagedata r:id="rId224" o:title=""/>
                </v:shape>
                <o:OLEObject Type="Embed" ProgID="Equation.DSMT4" ShapeID="_x0000_i1519" DrawAspect="Content" ObjectID="_1620314512" r:id="rId225"/>
              </w:object>
            </w: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M1</w:t>
            </w:r>
          </w:p>
        </w:tc>
      </w:tr>
      <w:tr w:rsidR="003B6F95" w:rsidRPr="003B6F95" w:rsidTr="00055559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3B6F95" w:rsidRPr="003B6F95" w:rsidTr="00055559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en-GB"/>
              </w:rPr>
              <w:object w:dxaOrig="2480" w:dyaOrig="620">
                <v:shape id="_x0000_i1520" type="#_x0000_t75" style="width:122.75pt;height:31pt" o:ole="">
                  <v:imagedata r:id="rId226" o:title=""/>
                </v:shape>
                <o:OLEObject Type="Embed" ProgID="Equation.DSMT4" ShapeID="_x0000_i1520" DrawAspect="Content" ObjectID="_1620314513" r:id="rId227"/>
              </w:object>
            </w: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M1</w:t>
            </w:r>
          </w:p>
        </w:tc>
      </w:tr>
      <w:tr w:rsidR="003B6F95" w:rsidRPr="003B6F95" w:rsidTr="00055559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3B6F95" w:rsidRPr="003B6F95" w:rsidTr="00055559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eastAsia="en-GB"/>
              </w:rPr>
              <w:object w:dxaOrig="2120" w:dyaOrig="760">
                <v:shape id="_x0000_i1521" type="#_x0000_t75" style="width:106pt;height:37.6pt" o:ole="">
                  <v:imagedata r:id="rId228" o:title=""/>
                </v:shape>
                <o:OLEObject Type="Embed" ProgID="Equation.DSMT4" ShapeID="_x0000_i1521" DrawAspect="Content" ObjectID="_1620314514" r:id="rId229"/>
              </w:object>
            </w: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M1A1</w:t>
            </w:r>
          </w:p>
        </w:tc>
      </w:tr>
      <w:tr w:rsidR="003B6F95" w:rsidRPr="003B6F95" w:rsidTr="00055559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3B6F95" w:rsidRPr="003B6F95" w:rsidTr="00055559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position w:val="-44"/>
                <w:sz w:val="24"/>
                <w:szCs w:val="24"/>
                <w:lang w:eastAsia="en-GB"/>
              </w:rPr>
              <w:object w:dxaOrig="3960" w:dyaOrig="999">
                <v:shape id="_x0000_i1522" type="#_x0000_t75" style="width:198pt;height:49.95pt" o:ole="">
                  <v:imagedata r:id="rId230" o:title=""/>
                </v:shape>
                <o:OLEObject Type="Embed" ProgID="Equation.DSMT4" ShapeID="_x0000_i1522" DrawAspect="Content" ObjectID="_1620314515" r:id="rId231"/>
              </w:object>
            </w: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M1dep on 2</w:t>
            </w:r>
            <w:r w:rsidRPr="003B6F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nd</w:t>
            </w:r>
            <w:r w:rsidRPr="003B6F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 mark</w:t>
            </w:r>
          </w:p>
        </w:tc>
      </w:tr>
      <w:tr w:rsidR="003B6F95" w:rsidRPr="003B6F95" w:rsidTr="00055559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3B6F95" w:rsidRPr="003B6F95" w:rsidTr="00055559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position w:val="-36"/>
                <w:sz w:val="24"/>
                <w:szCs w:val="24"/>
                <w:lang w:eastAsia="en-GB"/>
              </w:rPr>
              <w:object w:dxaOrig="4280" w:dyaOrig="840">
                <v:shape id="_x0000_i1523" type="#_x0000_t75" style="width:214pt;height:41.6pt" o:ole="">
                  <v:imagedata r:id="rId232" o:title=""/>
                </v:shape>
                <o:OLEObject Type="Embed" ProgID="Equation.DSMT4" ShapeID="_x0000_i1523" DrawAspect="Content" ObjectID="_1620314516" r:id="rId233"/>
              </w:object>
            </w: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M1 </w:t>
            </w:r>
            <w:proofErr w:type="spellStart"/>
            <w:r w:rsidRPr="003B6F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</w:t>
            </w:r>
            <w:proofErr w:type="spellEnd"/>
            <w:r w:rsidRPr="003B6F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(all Ms)</w:t>
            </w:r>
          </w:p>
        </w:tc>
      </w:tr>
      <w:tr w:rsidR="003B6F95" w:rsidRPr="003B6F95" w:rsidTr="00055559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3B6F95" w:rsidRPr="003B6F95" w:rsidTr="00055559">
        <w:trPr>
          <w:jc w:val="center"/>
        </w:trPr>
        <w:tc>
          <w:tcPr>
            <w:tcW w:w="1198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position w:val="-32"/>
                <w:sz w:val="24"/>
                <w:szCs w:val="24"/>
                <w:lang w:eastAsia="en-GB"/>
              </w:rPr>
              <w:object w:dxaOrig="2700" w:dyaOrig="760">
                <v:shape id="_x0000_i1524" type="#_x0000_t75" style="width:133.65pt;height:38.4pt" o:ole="">
                  <v:imagedata r:id="rId234" o:title=""/>
                </v:shape>
                <o:OLEObject Type="Embed" ProgID="Equation.DSMT4" ShapeID="_x0000_i1524" DrawAspect="Content" ObjectID="_1620314517" r:id="rId235"/>
              </w:object>
            </w:r>
            <w:r w:rsidRPr="003B6F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</w:t>
            </w:r>
            <w:r w:rsidRPr="003B6F95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*</w:t>
            </w: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A1             (7)</w:t>
            </w:r>
          </w:p>
        </w:tc>
      </w:tr>
      <w:tr w:rsidR="003B6F95" w:rsidRPr="003B6F95" w:rsidTr="00055559">
        <w:trPr>
          <w:jc w:val="center"/>
        </w:trPr>
        <w:tc>
          <w:tcPr>
            <w:tcW w:w="1198" w:type="dxa"/>
            <w:tcBorders>
              <w:top w:val="nil"/>
              <w:bottom w:val="single" w:sz="4" w:space="0" w:color="auto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bottom w:val="single" w:sz="4" w:space="0" w:color="auto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14" w:type="dxa"/>
            <w:tcBorders>
              <w:top w:val="nil"/>
              <w:bottom w:val="single" w:sz="4" w:space="0" w:color="auto"/>
            </w:tcBorders>
            <w:vAlign w:val="center"/>
          </w:tcPr>
          <w:p w:rsidR="003B6F95" w:rsidRPr="003B6F95" w:rsidRDefault="003B6F95" w:rsidP="003B6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6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[15]</w:t>
            </w:r>
          </w:p>
        </w:tc>
      </w:tr>
      <w:tr w:rsidR="00055559" w:rsidRPr="00ED3150" w:rsidTr="00055559">
        <w:trPr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559" w:rsidRPr="00055559" w:rsidRDefault="00055559" w:rsidP="00055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</w:t>
            </w:r>
            <w:r w:rsidRPr="00055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2.  (a)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559" w:rsidRPr="00055559" w:rsidRDefault="00055559" w:rsidP="00055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555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860" w:dyaOrig="680">
                <v:shape id="_x0000_i1541" type="#_x0000_t75" style="width:93pt;height:33.65pt" o:ole="">
                  <v:imagedata r:id="rId236" o:title=""/>
                </v:shape>
                <o:OLEObject Type="Embed" ProgID="Equation.DSMT4" ShapeID="_x0000_i1541" DrawAspect="Content" ObjectID="_1620314518" r:id="rId237"/>
              </w:object>
            </w:r>
            <w:r w:rsidRPr="000555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or   </w:t>
            </w:r>
            <w:r w:rsidRPr="000555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3019" w:dyaOrig="700">
                <v:shape id="_x0000_i1542" type="#_x0000_t75" style="width:150.95pt;height:33.6pt" o:ole="">
                  <v:imagedata r:id="rId238" o:title=""/>
                </v:shape>
                <o:OLEObject Type="Embed" ProgID="Equation.DSMT4" ShapeID="_x0000_i1542" DrawAspect="Content" ObjectID="_1620314519" r:id="rId239"/>
              </w:objec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559" w:rsidRPr="00055559" w:rsidRDefault="00055559" w:rsidP="0005555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55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M1</w:t>
            </w:r>
          </w:p>
        </w:tc>
      </w:tr>
      <w:tr w:rsidR="00055559" w:rsidRPr="00ED3150" w:rsidTr="00055559">
        <w:trPr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559" w:rsidRPr="00055559" w:rsidRDefault="00055559" w:rsidP="000555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559" w:rsidRPr="00055559" w:rsidRDefault="00055559" w:rsidP="00055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555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920" w:dyaOrig="680">
                <v:shape id="_x0000_i1543" type="#_x0000_t75" style="width:96pt;height:33.65pt" o:ole="">
                  <v:imagedata r:id="rId240" o:title=""/>
                </v:shape>
                <o:OLEObject Type="Embed" ProgID="Equation.DSMT4" ShapeID="_x0000_i1543" DrawAspect="Content" ObjectID="_1620314520" r:id="rId241"/>
              </w:object>
            </w:r>
            <w:r w:rsidRPr="000555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or   </w:t>
            </w:r>
            <w:r w:rsidRPr="000555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3040" w:dyaOrig="700">
                <v:shape id="_x0000_i1544" type="#_x0000_t75" style="width:150.5pt;height:34.3pt" o:ole="">
                  <v:imagedata r:id="rId242" o:title=""/>
                </v:shape>
                <o:OLEObject Type="Embed" ProgID="Equation.DSMT4" ShapeID="_x0000_i1544" DrawAspect="Content" ObjectID="_1620314521" r:id="rId243"/>
              </w:objec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559" w:rsidRPr="00055559" w:rsidRDefault="00055559" w:rsidP="0005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55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A1</w:t>
            </w:r>
          </w:p>
        </w:tc>
      </w:tr>
      <w:tr w:rsidR="00055559" w:rsidRPr="00ED3150" w:rsidTr="00055559">
        <w:trPr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559" w:rsidRPr="00055559" w:rsidRDefault="00055559" w:rsidP="000555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559" w:rsidRPr="00055559" w:rsidRDefault="00055559" w:rsidP="00055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559" w:rsidRPr="00055559" w:rsidRDefault="00055559" w:rsidP="0005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55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(2)</w:t>
            </w:r>
          </w:p>
        </w:tc>
      </w:tr>
      <w:tr w:rsidR="00055559" w:rsidRPr="00ED3150" w:rsidTr="00055559">
        <w:trPr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559" w:rsidRPr="00055559" w:rsidRDefault="00055559" w:rsidP="000555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55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          (b)</w:t>
            </w:r>
          </w:p>
        </w:tc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559" w:rsidRPr="00055559" w:rsidRDefault="00055559" w:rsidP="00055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555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So:  </w:t>
            </w:r>
            <w:r w:rsidRPr="000555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3240" w:dyaOrig="620">
                <v:shape id="_x0000_i1545" type="#_x0000_t75" style="width:160.4pt;height:30.4pt" o:ole="">
                  <v:imagedata r:id="rId244" o:title=""/>
                </v:shape>
                <o:OLEObject Type="Embed" ProgID="Equation.DSMT4" ShapeID="_x0000_i1545" DrawAspect="Content" ObjectID="_1620314522" r:id="rId245"/>
              </w:object>
            </w:r>
            <w:r w:rsidRPr="000555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= </w:t>
            </w:r>
            <w:r w:rsidRPr="000555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640" w:dyaOrig="800">
                <v:shape id="_x0000_i1546" type="#_x0000_t75" style="width:82pt;height:39.2pt" o:ole="">
                  <v:imagedata r:id="rId246" o:title=""/>
                </v:shape>
                <o:OLEObject Type="Embed" ProgID="Equation.DSMT4" ShapeID="_x0000_i1546" DrawAspect="Content" ObjectID="_1620314523" r:id="rId247"/>
              </w:objec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559" w:rsidRPr="00055559" w:rsidRDefault="00055559" w:rsidP="0005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55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M1</w:t>
            </w:r>
          </w:p>
        </w:tc>
      </w:tr>
      <w:tr w:rsidR="00055559" w:rsidRPr="00ED3150" w:rsidTr="00055559">
        <w:trPr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559" w:rsidRPr="00055559" w:rsidRDefault="00055559" w:rsidP="000555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559" w:rsidRPr="00055559" w:rsidRDefault="00055559" w:rsidP="00055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555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       = </w:t>
            </w:r>
            <w:r w:rsidRPr="000555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2920" w:dyaOrig="800">
                <v:shape id="_x0000_i1547" type="#_x0000_t75" style="width:144.55pt;height:39.2pt" o:ole="">
                  <v:imagedata r:id="rId248" o:title=""/>
                </v:shape>
                <o:OLEObject Type="Embed" ProgID="Equation.DSMT4" ShapeID="_x0000_i1547" DrawAspect="Content" ObjectID="_1620314524" r:id="rId249"/>
              </w:object>
            </w:r>
            <w:r w:rsidRPr="000555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  <w:r w:rsidRPr="000555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780" w:dyaOrig="800">
                <v:shape id="_x0000_i1548" type="#_x0000_t75" style="width:89pt;height:39.2pt" o:ole="">
                  <v:imagedata r:id="rId250" o:title=""/>
                </v:shape>
                <o:OLEObject Type="Embed" ProgID="Equation.DSMT4" ShapeID="_x0000_i1548" DrawAspect="Content" ObjectID="_1620314525" r:id="rId251"/>
              </w:objec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559" w:rsidRPr="00055559" w:rsidRDefault="00055559" w:rsidP="0005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:rsidR="00055559" w:rsidRPr="00055559" w:rsidRDefault="00055559" w:rsidP="0005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55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M1</w:t>
            </w:r>
          </w:p>
        </w:tc>
      </w:tr>
      <w:tr w:rsidR="00055559" w:rsidRPr="00ED3150" w:rsidTr="00055559">
        <w:trPr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559" w:rsidRPr="00055559" w:rsidRDefault="00055559" w:rsidP="000555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559" w:rsidRPr="00055559" w:rsidRDefault="00055559" w:rsidP="000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555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                      = </w:t>
            </w:r>
            <w:r w:rsidRPr="000555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040" w:dyaOrig="380">
                <v:shape id="_x0000_i1549" type="#_x0000_t75" style="width:51.5pt;height:18.45pt" o:ole="">
                  <v:imagedata r:id="rId252" o:title=""/>
                </v:shape>
                <o:OLEObject Type="Embed" ProgID="Equation.DSMT4" ShapeID="_x0000_i1549" DrawAspect="Content" ObjectID="_1620314526" r:id="rId253"/>
              </w:object>
            </w:r>
            <w:r w:rsidRPr="000555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( or </w:t>
            </w:r>
            <w:r w:rsidRPr="000555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object w:dxaOrig="1340" w:dyaOrig="620">
                <v:shape id="_x0000_i1550" type="#_x0000_t75" style="width:65.65pt;height:30.4pt" o:ole="">
                  <v:imagedata r:id="rId254" o:title=""/>
                </v:shape>
                <o:OLEObject Type="Embed" ProgID="Equation.DSMT4" ShapeID="_x0000_i1550" DrawAspect="Content" ObjectID="_1620314527" r:id="rId255"/>
              </w:object>
            </w:r>
            <w:r w:rsidRPr="0005555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)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559" w:rsidRPr="00055559" w:rsidRDefault="00055559" w:rsidP="0005555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55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A1cso</w:t>
            </w:r>
          </w:p>
        </w:tc>
      </w:tr>
      <w:tr w:rsidR="00055559" w:rsidRPr="00ED3150" w:rsidTr="00055559">
        <w:trPr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559" w:rsidRPr="00055559" w:rsidRDefault="00055559" w:rsidP="000555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559" w:rsidRPr="00055559" w:rsidRDefault="00055559" w:rsidP="000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5559" w:rsidRPr="00055559" w:rsidRDefault="00055559" w:rsidP="000555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55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(3)</w:t>
            </w:r>
          </w:p>
        </w:tc>
      </w:tr>
      <w:tr w:rsidR="00055559" w:rsidRPr="00ED3150" w:rsidTr="00055559">
        <w:trPr>
          <w:jc w:val="center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59" w:rsidRPr="00055559" w:rsidRDefault="00055559" w:rsidP="000555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59" w:rsidRPr="00055559" w:rsidRDefault="00055559" w:rsidP="000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59" w:rsidRPr="00055559" w:rsidRDefault="00055559" w:rsidP="000555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55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[5]</w:t>
            </w:r>
          </w:p>
        </w:tc>
      </w:tr>
    </w:tbl>
    <w:p w:rsidR="003B6F95" w:rsidRDefault="003B6F95"/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7088"/>
        <w:gridCol w:w="1559"/>
      </w:tblGrid>
      <w:tr w:rsidR="00055559" w:rsidRPr="00055559" w:rsidTr="00055559">
        <w:trPr>
          <w:trHeight w:val="961"/>
        </w:trPr>
        <w:tc>
          <w:tcPr>
            <w:tcW w:w="1135" w:type="dxa"/>
            <w:vMerge w:val="restart"/>
            <w:tcBorders>
              <w:bottom w:val="nil"/>
            </w:tcBorders>
          </w:tcPr>
          <w:p w:rsidR="00055559" w:rsidRPr="00055559" w:rsidRDefault="00055559" w:rsidP="000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055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bottom w:val="nil"/>
            </w:tcBorders>
          </w:tcPr>
          <w:p w:rsidR="00055559" w:rsidRPr="00055559" w:rsidRDefault="00055559" w:rsidP="0005555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055559">
              <w:rPr>
                <w:rFonts w:ascii="Times New Roman" w:eastAsia="Times New Roman" w:hAnsi="Times New Roman" w:cs="Times New Roman"/>
                <w:position w:val="-36"/>
                <w:sz w:val="24"/>
                <w:szCs w:val="24"/>
              </w:rPr>
              <w:object w:dxaOrig="1480" w:dyaOrig="740">
                <v:shape id="_x0000_i2093" type="#_x0000_t75" style="width:73.25pt;height:36.65pt">
                  <v:imagedata r:id="rId256" o:title=""/>
                </v:shape>
              </w:object>
            </w:r>
            <w:r w:rsidRPr="00055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 9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055559" w:rsidRPr="00055559" w:rsidRDefault="00055559" w:rsidP="000555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5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M1 A1</w:t>
            </w:r>
          </w:p>
        </w:tc>
      </w:tr>
      <w:tr w:rsidR="00055559" w:rsidRPr="00055559" w:rsidTr="00055559">
        <w:trPr>
          <w:trHeight w:val="505"/>
        </w:trPr>
        <w:tc>
          <w:tcPr>
            <w:tcW w:w="1135" w:type="dxa"/>
            <w:vMerge/>
            <w:tcBorders>
              <w:top w:val="nil"/>
              <w:bottom w:val="nil"/>
            </w:tcBorders>
          </w:tcPr>
          <w:p w:rsidR="00055559" w:rsidRPr="00055559" w:rsidRDefault="00055559" w:rsidP="0005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  <w:vAlign w:val="center"/>
          </w:tcPr>
          <w:p w:rsidR="00055559" w:rsidRPr="00055559" w:rsidRDefault="00055559" w:rsidP="00055559">
            <w:pPr>
              <w:tabs>
                <w:tab w:val="left" w:pos="1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Put </w:t>
            </w:r>
            <w:r w:rsidRPr="00055559">
              <w:rPr>
                <w:rFonts w:ascii="Times New Roman" w:eastAsia="Times New Roman" w:hAnsi="Times New Roman" w:cs="Times New Roman"/>
                <w:b/>
                <w:position w:val="-24"/>
                <w:sz w:val="24"/>
                <w:szCs w:val="24"/>
              </w:rPr>
              <w:object w:dxaOrig="340" w:dyaOrig="620">
                <v:shape id="_x0000_i2094" type="#_x0000_t75" style="width:17.15pt;height:30.4pt">
                  <v:imagedata r:id="rId257" o:title=""/>
                </v:shape>
              </w:object>
            </w:r>
            <w:r w:rsidRPr="00055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= 0</w:t>
            </w:r>
            <w:r w:rsidRPr="00055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obtain </w:t>
            </w:r>
            <w:r w:rsidRPr="00055559">
              <w:rPr>
                <w:rFonts w:ascii="Times New Roman" w:eastAsia="Times New Roman" w:hAnsi="Times New Roman" w:cs="Times New Roman"/>
                <w:b/>
                <w:position w:val="-6"/>
                <w:sz w:val="24"/>
                <w:szCs w:val="24"/>
              </w:rPr>
              <w:object w:dxaOrig="480" w:dyaOrig="320">
                <v:shape id="_x0000_i2095" type="#_x0000_t75" style="width:24pt;height:15.85pt">
                  <v:imagedata r:id="rId258" o:title=""/>
                </v:shape>
              </w:object>
            </w:r>
            <w:r w:rsidRPr="00055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 (Allow sign errors only)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055559" w:rsidRPr="00055559" w:rsidRDefault="00055559" w:rsidP="000555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5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dM1</w:t>
            </w:r>
          </w:p>
        </w:tc>
      </w:tr>
      <w:tr w:rsidR="00055559" w:rsidRPr="00055559" w:rsidTr="00055559">
        <w:trPr>
          <w:trHeight w:val="648"/>
        </w:trPr>
        <w:tc>
          <w:tcPr>
            <w:tcW w:w="1135" w:type="dxa"/>
            <w:vMerge/>
            <w:tcBorders>
              <w:top w:val="nil"/>
              <w:bottom w:val="nil"/>
            </w:tcBorders>
          </w:tcPr>
          <w:p w:rsidR="00055559" w:rsidRPr="00055559" w:rsidRDefault="00055559" w:rsidP="0005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  <w:vAlign w:val="center"/>
          </w:tcPr>
          <w:p w:rsidR="00055559" w:rsidRPr="00055559" w:rsidRDefault="00055559" w:rsidP="000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59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700" w:dyaOrig="620">
                <v:shape id="_x0000_i2096" type="#_x0000_t75" style="width:35pt;height:30.4pt">
                  <v:imagedata r:id="rId259" o:title=""/>
                </v:shape>
              </w:objec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055559" w:rsidRPr="00055559" w:rsidRDefault="00055559" w:rsidP="000555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5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M1 A1</w:t>
            </w:r>
          </w:p>
        </w:tc>
      </w:tr>
      <w:tr w:rsidR="00055559" w:rsidRPr="00055559" w:rsidTr="00055559">
        <w:trPr>
          <w:trHeight w:val="968"/>
        </w:trPr>
        <w:tc>
          <w:tcPr>
            <w:tcW w:w="1135" w:type="dxa"/>
            <w:vMerge/>
            <w:tcBorders>
              <w:top w:val="nil"/>
              <w:bottom w:val="nil"/>
            </w:tcBorders>
          </w:tcPr>
          <w:p w:rsidR="00055559" w:rsidRPr="00055559" w:rsidRDefault="00055559" w:rsidP="0005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  <w:vAlign w:val="center"/>
          </w:tcPr>
          <w:p w:rsidR="00055559" w:rsidRPr="00055559" w:rsidRDefault="00055559" w:rsidP="0005555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555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055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= </w:t>
            </w:r>
            <w:r w:rsidRPr="00055559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2820" w:dyaOrig="460">
                <v:shape id="_x0000_i2097" type="#_x0000_t75" style="width:141pt;height:22.75pt">
                  <v:imagedata r:id="rId260" o:title=""/>
                </v:shape>
              </w:objec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055559" w:rsidRPr="00055559" w:rsidRDefault="00055559" w:rsidP="0005555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5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M1</w:t>
            </w:r>
          </w:p>
        </w:tc>
      </w:tr>
      <w:tr w:rsidR="00055559" w:rsidRPr="00055559" w:rsidTr="00055559">
        <w:trPr>
          <w:trHeight w:val="925"/>
        </w:trPr>
        <w:tc>
          <w:tcPr>
            <w:tcW w:w="1135" w:type="dxa"/>
            <w:vMerge/>
            <w:tcBorders>
              <w:top w:val="nil"/>
              <w:bottom w:val="nil"/>
            </w:tcBorders>
          </w:tcPr>
          <w:p w:rsidR="00055559" w:rsidRPr="00055559" w:rsidRDefault="00055559" w:rsidP="0005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  <w:vAlign w:val="center"/>
          </w:tcPr>
          <w:p w:rsidR="00055559" w:rsidRPr="00055559" w:rsidRDefault="00055559" w:rsidP="0005555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 </w:t>
            </w:r>
            <w:r w:rsidRPr="00055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0555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y </w:t>
            </w:r>
            <w:r w:rsidRPr="00055559">
              <w:rPr>
                <w:rFonts w:ascii="Times New Roman" w:eastAsia="Times New Roman" w:hAnsi="Times New Roman" w:cs="Times New Roman"/>
                <w:sz w:val="24"/>
                <w:szCs w:val="24"/>
              </w:rPr>
              <w:t>= 80ln 3 -  41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055559" w:rsidRPr="00055559" w:rsidRDefault="00055559" w:rsidP="0005555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5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A1</w:t>
            </w:r>
          </w:p>
        </w:tc>
      </w:tr>
      <w:tr w:rsidR="00055559" w:rsidRPr="00055559" w:rsidTr="00055559">
        <w:trPr>
          <w:trHeight w:val="227"/>
        </w:trPr>
        <w:tc>
          <w:tcPr>
            <w:tcW w:w="1135" w:type="dxa"/>
            <w:tcBorders>
              <w:top w:val="nil"/>
            </w:tcBorders>
          </w:tcPr>
          <w:p w:rsidR="00055559" w:rsidRPr="00055559" w:rsidRDefault="00055559" w:rsidP="0005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</w:tcBorders>
            <w:vAlign w:val="center"/>
          </w:tcPr>
          <w:p w:rsidR="00055559" w:rsidRPr="00055559" w:rsidRDefault="00055559" w:rsidP="0005555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055559" w:rsidRPr="00055559" w:rsidRDefault="00055559" w:rsidP="00055559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[7]</w:t>
            </w:r>
          </w:p>
        </w:tc>
      </w:tr>
    </w:tbl>
    <w:p w:rsidR="00055559" w:rsidRPr="00055559" w:rsidRDefault="00055559" w:rsidP="0005555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55559" w:rsidRPr="00055559" w:rsidRDefault="00055559" w:rsidP="00055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559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6521"/>
        <w:gridCol w:w="1559"/>
      </w:tblGrid>
      <w:tr w:rsidR="00055559" w:rsidRPr="00055559" w:rsidTr="00055559">
        <w:trPr>
          <w:trHeight w:val="680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055559" w:rsidRPr="00055559" w:rsidRDefault="00055559" w:rsidP="0005555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5559">
              <w:rPr>
                <w:rFonts w:ascii="Times New Roman" w:eastAsia="Times New Roman" w:hAnsi="Times New Roman" w:cs="Times New Roman"/>
                <w:b/>
              </w:rPr>
              <w:lastRenderedPageBreak/>
              <w:t>Question</w:t>
            </w:r>
          </w:p>
          <w:p w:rsidR="00055559" w:rsidRPr="00055559" w:rsidRDefault="00055559" w:rsidP="000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</w:rPr>
            </w:pPr>
            <w:r w:rsidRPr="00055559">
              <w:rPr>
                <w:rFonts w:ascii="Times New Roman" w:eastAsia="Times New Roman" w:hAnsi="Times New Roman" w:cs="Times New Roman"/>
                <w:b/>
              </w:rPr>
              <w:t>Number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055559" w:rsidRPr="00055559" w:rsidRDefault="00055559" w:rsidP="000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</w:rPr>
            </w:pPr>
            <w:r w:rsidRPr="00055559">
              <w:rPr>
                <w:rFonts w:ascii="Times New Roman" w:eastAsia="Times New Roman" w:hAnsi="Times New Roman" w:cs="Times New Roman"/>
                <w:b/>
              </w:rPr>
              <w:t>Scheme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55559" w:rsidRPr="00055559" w:rsidRDefault="00055559" w:rsidP="000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</w:rPr>
            </w:pPr>
            <w:r w:rsidRPr="00055559">
              <w:rPr>
                <w:rFonts w:ascii="Times New Roman" w:eastAsia="Times New Roman" w:hAnsi="Times New Roman" w:cs="Times New Roman"/>
                <w:b/>
              </w:rPr>
              <w:t>Marks</w:t>
            </w:r>
          </w:p>
        </w:tc>
      </w:tr>
      <w:tr w:rsidR="00055559" w:rsidRPr="00055559" w:rsidTr="00055559">
        <w:trPr>
          <w:trHeight w:val="450"/>
        </w:trPr>
        <w:tc>
          <w:tcPr>
            <w:tcW w:w="1702" w:type="dxa"/>
            <w:tcBorders>
              <w:top w:val="nil"/>
              <w:bottom w:val="nil"/>
            </w:tcBorders>
          </w:tcPr>
          <w:p w:rsidR="00055559" w:rsidRPr="00055559" w:rsidRDefault="00E02747" w:rsidP="000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 </w:t>
            </w:r>
            <w:r w:rsidR="00055559" w:rsidRPr="00055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055559" w:rsidRPr="00055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="00055559" w:rsidRPr="00055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55559" w:rsidRPr="00055559" w:rsidRDefault="00055559" w:rsidP="000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559">
              <w:rPr>
                <w:rFonts w:ascii="Times New Roman" w:eastAsia="Times New Roman" w:hAnsi="Times New Roman" w:cs="Times New Roman"/>
                <w:sz w:val="24"/>
                <w:szCs w:val="24"/>
              </w:rPr>
              <w:t>detP</w:t>
            </w:r>
            <w:proofErr w:type="spellEnd"/>
            <w:r w:rsidRPr="00055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-</w:t>
            </w:r>
            <w:r w:rsidRPr="000555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</w:t>
            </w:r>
            <w:r w:rsidRPr="00055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055559" w:rsidRPr="00055559" w:rsidRDefault="00055559" w:rsidP="000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59">
              <w:rPr>
                <w:rFonts w:ascii="Times New Roman" w:eastAsia="Times New Roman" w:hAnsi="Times New Roman" w:cs="Times New Roman"/>
                <w:sz w:val="24"/>
                <w:szCs w:val="24"/>
              </w:rPr>
              <w:t>B1</w:t>
            </w:r>
          </w:p>
        </w:tc>
      </w:tr>
      <w:tr w:rsidR="00055559" w:rsidRPr="00055559" w:rsidTr="00055559">
        <w:trPr>
          <w:trHeight w:val="2244"/>
        </w:trPr>
        <w:tc>
          <w:tcPr>
            <w:tcW w:w="1702" w:type="dxa"/>
            <w:vMerge w:val="restart"/>
            <w:tcBorders>
              <w:top w:val="nil"/>
              <w:bottom w:val="nil"/>
            </w:tcBorders>
          </w:tcPr>
          <w:p w:rsidR="00055559" w:rsidRPr="00055559" w:rsidRDefault="00055559" w:rsidP="0005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(ii)</w:t>
            </w:r>
          </w:p>
        </w:tc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:rsidR="00055559" w:rsidRPr="00055559" w:rsidRDefault="00055559" w:rsidP="000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59">
              <w:rPr>
                <w:rFonts w:ascii="Times New Roman" w:eastAsia="Times New Roman" w:hAnsi="Times New Roman" w:cs="Times New Roman"/>
                <w:position w:val="-50"/>
                <w:sz w:val="24"/>
                <w:szCs w:val="24"/>
              </w:rPr>
              <w:object w:dxaOrig="1920" w:dyaOrig="1120">
                <v:shape id="_x0000_i3363" type="#_x0000_t75" style="width:96pt;height:56pt">
                  <v:imagedata r:id="rId261" o:title=""/>
                </v:shape>
              </w:object>
            </w:r>
            <w:r w:rsidRPr="00055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55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or </w:t>
            </w:r>
            <w:r w:rsidRPr="00055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minors </w:t>
            </w:r>
            <w:r w:rsidRPr="00055559">
              <w:rPr>
                <w:rFonts w:ascii="Times New Roman" w:eastAsia="Times New Roman" w:hAnsi="Times New Roman" w:cs="Times New Roman"/>
                <w:position w:val="-50"/>
                <w:sz w:val="24"/>
                <w:szCs w:val="24"/>
              </w:rPr>
              <w:object w:dxaOrig="1540" w:dyaOrig="1120">
                <v:shape id="_x0000_i3364" type="#_x0000_t75" style="width:77.75pt;height:56pt">
                  <v:imagedata r:id="rId262" o:title=""/>
                </v:shape>
              </w:object>
            </w:r>
            <w:r w:rsidRPr="00055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or </w:t>
            </w:r>
          </w:p>
          <w:p w:rsidR="00055559" w:rsidRPr="00055559" w:rsidRDefault="00055559" w:rsidP="000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cofactors </w:t>
            </w:r>
            <w:r w:rsidRPr="00055559">
              <w:rPr>
                <w:rFonts w:ascii="Times New Roman" w:eastAsia="Times New Roman" w:hAnsi="Times New Roman" w:cs="Times New Roman"/>
                <w:position w:val="-50"/>
                <w:sz w:val="24"/>
                <w:szCs w:val="24"/>
              </w:rPr>
              <w:object w:dxaOrig="1780" w:dyaOrig="1120">
                <v:shape id="_x0000_i3365" type="#_x0000_t75" style="width:88.1pt;height:56pt">
                  <v:imagedata r:id="rId263" o:title=""/>
                </v:shape>
              </w:object>
            </w:r>
            <w:r w:rsidRPr="00055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 </w:t>
            </w:r>
            <w:r w:rsidRPr="00055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</w:t>
            </w:r>
            <w:r w:rsidRPr="00055559">
              <w:rPr>
                <w:rFonts w:ascii="Times New Roman" w:eastAsia="Times New Roman" w:hAnsi="Times New Roman" w:cs="Times New Roman"/>
                <w:sz w:val="24"/>
                <w:szCs w:val="24"/>
              </w:rPr>
              <w:t>first step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055559" w:rsidRPr="00055559" w:rsidRDefault="00055559" w:rsidP="000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59">
              <w:rPr>
                <w:rFonts w:ascii="Times New Roman" w:eastAsia="Times New Roman" w:hAnsi="Times New Roman" w:cs="Times New Roman"/>
                <w:sz w:val="24"/>
                <w:szCs w:val="24"/>
              </w:rPr>
              <w:t>B1</w:t>
            </w:r>
          </w:p>
          <w:p w:rsidR="00055559" w:rsidRPr="00055559" w:rsidRDefault="00055559" w:rsidP="000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559" w:rsidRPr="00055559" w:rsidTr="00055559">
        <w:trPr>
          <w:trHeight w:val="1192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:rsidR="00055559" w:rsidRPr="00055559" w:rsidRDefault="00055559" w:rsidP="0005555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  <w:tcBorders>
              <w:top w:val="nil"/>
              <w:bottom w:val="nil"/>
            </w:tcBorders>
            <w:vAlign w:val="center"/>
          </w:tcPr>
          <w:p w:rsidR="00055559" w:rsidRPr="00055559" w:rsidRDefault="00055559" w:rsidP="0005555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59">
              <w:rPr>
                <w:rFonts w:ascii="Times New Roman" w:eastAsia="Times New Roman" w:hAnsi="Times New Roman" w:cs="Times New Roman"/>
                <w:position w:val="-50"/>
                <w:sz w:val="24"/>
                <w:szCs w:val="24"/>
              </w:rPr>
              <w:object w:dxaOrig="2500" w:dyaOrig="1120">
                <v:shape id="_x0000_i3366" type="#_x0000_t75" style="width:125pt;height:56pt">
                  <v:imagedata r:id="rId264" o:title=""/>
                </v:shape>
              </w:object>
            </w: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  <w:vAlign w:val="center"/>
          </w:tcPr>
          <w:p w:rsidR="00055559" w:rsidRPr="00055559" w:rsidRDefault="00055559" w:rsidP="000555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5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M1 A1 </w:t>
            </w:r>
            <w:proofErr w:type="spellStart"/>
            <w:r w:rsidRPr="000555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A1</w:t>
            </w:r>
            <w:proofErr w:type="spellEnd"/>
          </w:p>
        </w:tc>
      </w:tr>
      <w:tr w:rsidR="00055559" w:rsidRPr="00055559" w:rsidTr="00E02747">
        <w:trPr>
          <w:trHeight w:val="390"/>
        </w:trPr>
        <w:tc>
          <w:tcPr>
            <w:tcW w:w="1702" w:type="dxa"/>
            <w:tcBorders>
              <w:top w:val="nil"/>
              <w:bottom w:val="nil"/>
            </w:tcBorders>
          </w:tcPr>
          <w:p w:rsidR="00055559" w:rsidRPr="00055559" w:rsidRDefault="00055559" w:rsidP="0005555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nil"/>
              <w:bottom w:val="nil"/>
            </w:tcBorders>
          </w:tcPr>
          <w:p w:rsidR="00055559" w:rsidRPr="00055559" w:rsidRDefault="00055559" w:rsidP="000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055559" w:rsidRPr="00055559" w:rsidRDefault="00055559" w:rsidP="0005555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559" w:rsidRPr="00055559" w:rsidTr="00E02747"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055559" w:rsidRPr="00055559" w:rsidRDefault="00055559" w:rsidP="0005555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single" w:sz="4" w:space="0" w:color="auto"/>
            </w:tcBorders>
          </w:tcPr>
          <w:p w:rsidR="00055559" w:rsidRPr="00055559" w:rsidRDefault="00055559" w:rsidP="0005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055559" w:rsidRPr="00055559" w:rsidRDefault="00E02747" w:rsidP="00E02747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[5</w:t>
            </w:r>
            <w:r w:rsidRPr="00055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]</w:t>
            </w:r>
          </w:p>
        </w:tc>
      </w:tr>
    </w:tbl>
    <w:p w:rsidR="00055559" w:rsidRDefault="00055559"/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985"/>
        <w:gridCol w:w="2536"/>
        <w:gridCol w:w="1559"/>
      </w:tblGrid>
      <w:tr w:rsidR="00E02747" w:rsidRPr="00E02747" w:rsidTr="00E02747">
        <w:trPr>
          <w:trHeight w:val="65"/>
        </w:trPr>
        <w:tc>
          <w:tcPr>
            <w:tcW w:w="1702" w:type="dxa"/>
            <w:vMerge w:val="restart"/>
            <w:tcBorders>
              <w:top w:val="single" w:sz="4" w:space="0" w:color="auto"/>
              <w:bottom w:val="nil"/>
            </w:tcBorders>
          </w:tcPr>
          <w:p w:rsidR="00E02747" w:rsidRPr="00E02747" w:rsidRDefault="00E02747" w:rsidP="00E0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E02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02747" w:rsidRPr="00E02747" w:rsidRDefault="00E02747" w:rsidP="00E02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747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3159" w:dyaOrig="320">
                <v:shape id="_x0000_i4337" type="#_x0000_t75" style="width:157.95pt;height:15.85pt" o:ole="">
                  <v:imagedata r:id="rId265" o:title=""/>
                </v:shape>
                <o:OLEObject Type="Embed" ProgID="Equation.DSMT4" ShapeID="_x0000_i4337" DrawAspect="Content" ObjectID="_1620314528" r:id="rId26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E02747" w:rsidRPr="00E02747" w:rsidRDefault="00E02747" w:rsidP="00E02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747">
              <w:rPr>
                <w:rFonts w:ascii="Times New Roman" w:eastAsia="Times New Roman" w:hAnsi="Times New Roman" w:cs="Times New Roman"/>
                <w:sz w:val="24"/>
                <w:szCs w:val="24"/>
              </w:rPr>
              <w:t>M1</w:t>
            </w:r>
          </w:p>
        </w:tc>
      </w:tr>
      <w:tr w:rsidR="00E02747" w:rsidRPr="00E02747" w:rsidTr="00E02747">
        <w:trPr>
          <w:trHeight w:val="524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:rsidR="00E02747" w:rsidRPr="00E02747" w:rsidRDefault="00E02747" w:rsidP="00E0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nil"/>
              <w:bottom w:val="nil"/>
            </w:tcBorders>
            <w:vAlign w:val="center"/>
          </w:tcPr>
          <w:p w:rsidR="00E02747" w:rsidRPr="00E02747" w:rsidRDefault="00E02747" w:rsidP="00E02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747">
              <w:rPr>
                <w:rFonts w:ascii="Times New Roman" w:eastAsia="Times New Roman" w:hAnsi="Times New Roman" w:cs="Times New Roman"/>
                <w:position w:val="-32"/>
                <w:sz w:val="24"/>
                <w:szCs w:val="24"/>
              </w:rPr>
              <w:object w:dxaOrig="3120" w:dyaOrig="760">
                <v:shape id="_x0000_i4338" type="#_x0000_t75" style="width:154.45pt;height:38pt" o:ole="">
                  <v:imagedata r:id="rId267" o:title=""/>
                </v:shape>
                <o:OLEObject Type="Embed" ProgID="Equation.DSMT4" ShapeID="_x0000_i4338" DrawAspect="Content" ObjectID="_1620314529" r:id="rId268"/>
              </w:objec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E02747" w:rsidRPr="00E02747" w:rsidRDefault="00E02747" w:rsidP="00E02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747">
              <w:rPr>
                <w:rFonts w:ascii="Times New Roman" w:eastAsia="Times New Roman" w:hAnsi="Times New Roman" w:cs="Times New Roman"/>
                <w:sz w:val="24"/>
                <w:szCs w:val="24"/>
              </w:rPr>
              <w:t>M1</w:t>
            </w:r>
          </w:p>
        </w:tc>
      </w:tr>
      <w:tr w:rsidR="00E02747" w:rsidRPr="00E02747" w:rsidTr="00E02747">
        <w:trPr>
          <w:trHeight w:val="45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:rsidR="00E02747" w:rsidRPr="00E02747" w:rsidRDefault="00E02747" w:rsidP="00E0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nil"/>
              <w:bottom w:val="nil"/>
            </w:tcBorders>
            <w:vAlign w:val="center"/>
          </w:tcPr>
          <w:p w:rsidR="00E02747" w:rsidRPr="00E02747" w:rsidRDefault="00E02747" w:rsidP="00E02747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747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680" w:dyaOrig="380">
                <v:shape id="_x0000_i4339" type="#_x0000_t75" style="width:83.15pt;height:18.45pt" o:ole="">
                  <v:imagedata r:id="rId269" o:title=""/>
                </v:shape>
                <o:OLEObject Type="Embed" ProgID="Equation.DSMT4" ShapeID="_x0000_i4339" DrawAspect="Content" ObjectID="_1620314530" r:id="rId270"/>
              </w:objec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E02747" w:rsidRPr="00E02747" w:rsidRDefault="00E02747" w:rsidP="00E02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747">
              <w:rPr>
                <w:rFonts w:ascii="Times New Roman" w:eastAsia="Times New Roman" w:hAnsi="Times New Roman" w:cs="Times New Roman"/>
                <w:sz w:val="24"/>
                <w:szCs w:val="24"/>
              </w:rPr>
              <w:t>A1</w:t>
            </w:r>
          </w:p>
        </w:tc>
      </w:tr>
      <w:tr w:rsidR="00E02747" w:rsidRPr="00E02747" w:rsidTr="00E02747">
        <w:trPr>
          <w:trHeight w:val="45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:rsidR="00E02747" w:rsidRPr="00E02747" w:rsidRDefault="00E02747" w:rsidP="00E0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nil"/>
              <w:bottom w:val="nil"/>
            </w:tcBorders>
            <w:vAlign w:val="center"/>
          </w:tcPr>
          <w:p w:rsidR="00E02747" w:rsidRPr="00E02747" w:rsidRDefault="00E02747" w:rsidP="00E02747">
            <w:pPr>
              <w:tabs>
                <w:tab w:val="left" w:pos="2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E02747" w:rsidRPr="00E02747" w:rsidRDefault="00E02747" w:rsidP="00E02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747">
              <w:rPr>
                <w:rFonts w:ascii="Times New Roman" w:eastAsia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E02747" w:rsidRPr="00E02747" w:rsidTr="00E02747">
        <w:trPr>
          <w:trHeight w:val="688"/>
        </w:trPr>
        <w:tc>
          <w:tcPr>
            <w:tcW w:w="1702" w:type="dxa"/>
            <w:vMerge w:val="restart"/>
            <w:tcBorders>
              <w:top w:val="nil"/>
              <w:bottom w:val="nil"/>
            </w:tcBorders>
          </w:tcPr>
          <w:p w:rsidR="00E02747" w:rsidRPr="00E02747" w:rsidRDefault="00E02747" w:rsidP="00E0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6521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E02747" w:rsidRPr="00E02747" w:rsidRDefault="00E02747" w:rsidP="00E02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747">
              <w:rPr>
                <w:rFonts w:ascii="Times New Roman" w:eastAsia="Times New Roman" w:hAnsi="Times New Roman" w:cs="Times New Roman"/>
                <w:position w:val="-50"/>
                <w:sz w:val="24"/>
                <w:szCs w:val="24"/>
              </w:rPr>
              <w:object w:dxaOrig="1640" w:dyaOrig="1120">
                <v:shape id="_x0000_i4340" type="#_x0000_t75" style="width:82.8pt;height:56pt" o:ole="">
                  <v:imagedata r:id="rId271" o:title=""/>
                </v:shape>
                <o:OLEObject Type="Embed" ProgID="Equation.DSMT4" ShapeID="_x0000_i4340" DrawAspect="Content" ObjectID="_1620314531" r:id="rId272"/>
              </w:object>
            </w: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  <w:vAlign w:val="center"/>
          </w:tcPr>
          <w:p w:rsidR="00E02747" w:rsidRPr="00E02747" w:rsidRDefault="00E02747" w:rsidP="00E0274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747">
              <w:rPr>
                <w:rFonts w:ascii="Times New Roman" w:eastAsia="Times New Roman" w:hAnsi="Times New Roman" w:cs="Times New Roman"/>
                <w:sz w:val="24"/>
                <w:szCs w:val="24"/>
              </w:rPr>
              <w:t>M1A1</w:t>
            </w:r>
          </w:p>
        </w:tc>
      </w:tr>
      <w:tr w:rsidR="00E02747" w:rsidRPr="00E02747" w:rsidTr="00E02747">
        <w:trPr>
          <w:trHeight w:val="279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:rsidR="00E02747" w:rsidRPr="00E02747" w:rsidRDefault="00E02747" w:rsidP="00E0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E02747" w:rsidRPr="00E02747" w:rsidRDefault="00E02747" w:rsidP="00E02747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5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vAlign w:val="center"/>
          </w:tcPr>
          <w:p w:rsidR="00E02747" w:rsidRPr="00E02747" w:rsidRDefault="00E02747" w:rsidP="00E0274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747" w:rsidRPr="00E02747" w:rsidTr="00E02747">
        <w:trPr>
          <w:trHeight w:val="347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:rsidR="00E02747" w:rsidRPr="00E02747" w:rsidRDefault="00E02747" w:rsidP="00E0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nil"/>
              <w:bottom w:val="nil"/>
            </w:tcBorders>
            <w:vAlign w:val="center"/>
          </w:tcPr>
          <w:p w:rsidR="00E02747" w:rsidRPr="00E02747" w:rsidRDefault="00E02747" w:rsidP="00E0274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747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3420" w:dyaOrig="680">
                <v:shape id="_x0000_i4341" type="#_x0000_t75" style="width:169.3pt;height:33.65pt" o:ole="">
                  <v:imagedata r:id="rId273" o:title=""/>
                </v:shape>
                <o:OLEObject Type="Embed" ProgID="Equation.DSMT4" ShapeID="_x0000_i4341" DrawAspect="Content" ObjectID="_1620314532" r:id="rId274"/>
              </w:object>
            </w:r>
            <w:r w:rsidRPr="00E02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E02747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1340" w:dyaOrig="720">
                <v:shape id="_x0000_i4342" type="#_x0000_t75" style="width:65.65pt;height:36pt" o:ole="">
                  <v:imagedata r:id="rId275" o:title=""/>
                </v:shape>
                <o:OLEObject Type="Embed" ProgID="Equation.DSMT4" ShapeID="_x0000_i4342" DrawAspect="Content" ObjectID="_1620314533" r:id="rId276"/>
              </w:objec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E02747" w:rsidRPr="00E02747" w:rsidRDefault="00E02747" w:rsidP="00E02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747">
              <w:rPr>
                <w:rFonts w:ascii="Times New Roman" w:eastAsia="Times New Roman" w:hAnsi="Times New Roman" w:cs="Times New Roman"/>
                <w:sz w:val="24"/>
                <w:szCs w:val="24"/>
              </w:rPr>
              <w:t>M1</w:t>
            </w:r>
          </w:p>
        </w:tc>
      </w:tr>
      <w:tr w:rsidR="00E02747" w:rsidRPr="00E02747" w:rsidTr="00E02747">
        <w:trPr>
          <w:trHeight w:val="65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:rsidR="00E02747" w:rsidRPr="00E02747" w:rsidRDefault="00E02747" w:rsidP="00E0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nil"/>
              <w:bottom w:val="nil"/>
            </w:tcBorders>
            <w:vAlign w:val="center"/>
          </w:tcPr>
          <w:p w:rsidR="00E02747" w:rsidRPr="00E02747" w:rsidRDefault="00E02747" w:rsidP="00E0274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74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E02747" w:rsidRPr="00E02747" w:rsidRDefault="00E02747" w:rsidP="00E02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747">
              <w:rPr>
                <w:rFonts w:ascii="Times New Roman" w:eastAsia="Times New Roman" w:hAnsi="Times New Roman" w:cs="Times New Roman"/>
                <w:sz w:val="24"/>
                <w:szCs w:val="24"/>
              </w:rPr>
              <w:t>dM1 A1</w:t>
            </w:r>
          </w:p>
        </w:tc>
      </w:tr>
      <w:tr w:rsidR="00E02747" w:rsidRPr="00E02747" w:rsidTr="00E02747">
        <w:trPr>
          <w:cantSplit/>
          <w:trHeight w:val="74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:rsidR="00E02747" w:rsidRPr="00E02747" w:rsidRDefault="00E02747" w:rsidP="00E0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nil"/>
              <w:bottom w:val="nil"/>
            </w:tcBorders>
          </w:tcPr>
          <w:p w:rsidR="00E02747" w:rsidRPr="00E02747" w:rsidRDefault="00E02747" w:rsidP="00E0274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E02747" w:rsidRPr="00E02747" w:rsidRDefault="00E02747" w:rsidP="00E02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747">
              <w:rPr>
                <w:rFonts w:ascii="Times New Roman" w:eastAsia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E02747" w:rsidRPr="00E02747" w:rsidTr="00E02747">
        <w:trPr>
          <w:cantSplit/>
          <w:trHeight w:val="540"/>
        </w:trPr>
        <w:tc>
          <w:tcPr>
            <w:tcW w:w="1702" w:type="dxa"/>
            <w:vMerge w:val="restart"/>
            <w:tcBorders>
              <w:top w:val="nil"/>
              <w:bottom w:val="nil"/>
            </w:tcBorders>
          </w:tcPr>
          <w:p w:rsidR="00E02747" w:rsidRPr="00E02747" w:rsidRDefault="00E02747" w:rsidP="00E0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(c)</w:t>
            </w:r>
          </w:p>
        </w:tc>
        <w:tc>
          <w:tcPr>
            <w:tcW w:w="6521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E02747" w:rsidRPr="00E02747" w:rsidRDefault="00E02747" w:rsidP="00E0274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747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5220" w:dyaOrig="620">
                <v:shape id="_x0000_i4343" type="#_x0000_t75" style="width:261pt;height:30.4pt" o:ole="">
                  <v:imagedata r:id="rId277" o:title=""/>
                </v:shape>
                <o:OLEObject Type="Embed" ProgID="Equation.DSMT4" ShapeID="_x0000_i4343" DrawAspect="Content" ObjectID="_1620314534" r:id="rId278"/>
              </w:object>
            </w: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  <w:vAlign w:val="center"/>
          </w:tcPr>
          <w:p w:rsidR="00E02747" w:rsidRPr="00E02747" w:rsidRDefault="00E02747" w:rsidP="00E02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747">
              <w:rPr>
                <w:rFonts w:ascii="Times New Roman" w:eastAsia="Times New Roman" w:hAnsi="Times New Roman" w:cs="Times New Roman"/>
                <w:sz w:val="24"/>
                <w:szCs w:val="24"/>
              </w:rPr>
              <w:t>M1A1</w:t>
            </w:r>
          </w:p>
        </w:tc>
      </w:tr>
      <w:tr w:rsidR="00E02747" w:rsidRPr="00E02747" w:rsidTr="00E02747">
        <w:trPr>
          <w:cantSplit/>
          <w:trHeight w:val="276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 w:rsidR="00E02747" w:rsidRPr="00E02747" w:rsidRDefault="00E02747" w:rsidP="00E0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E02747" w:rsidRPr="00E02747" w:rsidRDefault="00E02747" w:rsidP="00E0274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vAlign w:val="center"/>
          </w:tcPr>
          <w:p w:rsidR="00E02747" w:rsidRPr="00E02747" w:rsidRDefault="00E02747" w:rsidP="00E02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747" w:rsidRPr="00E02747" w:rsidTr="00E02747">
        <w:trPr>
          <w:cantSplit/>
          <w:trHeight w:val="359"/>
        </w:trPr>
        <w:tc>
          <w:tcPr>
            <w:tcW w:w="1702" w:type="dxa"/>
            <w:tcBorders>
              <w:top w:val="nil"/>
              <w:bottom w:val="nil"/>
            </w:tcBorders>
            <w:vAlign w:val="center"/>
          </w:tcPr>
          <w:p w:rsidR="00E02747" w:rsidRPr="00E02747" w:rsidRDefault="00E02747" w:rsidP="00E0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nil"/>
              <w:bottom w:val="nil"/>
            </w:tcBorders>
            <w:vAlign w:val="center"/>
          </w:tcPr>
          <w:p w:rsidR="00E02747" w:rsidRPr="00E02747" w:rsidRDefault="00E02747" w:rsidP="00E0274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747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3320" w:dyaOrig="320">
                <v:shape id="_x0000_i4344" type="#_x0000_t75" style="width:164.35pt;height:15.85pt" o:ole="">
                  <v:imagedata r:id="rId279" o:title=""/>
                </v:shape>
                <o:OLEObject Type="Embed" ProgID="Equation.DSMT4" ShapeID="_x0000_i4344" DrawAspect="Content" ObjectID="_1620314535" r:id="rId280"/>
              </w:objec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E02747" w:rsidRPr="00E02747" w:rsidRDefault="00E02747" w:rsidP="00E0274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M1: </w:t>
            </w:r>
            <w:r w:rsidRPr="00E02747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340" w:dyaOrig="220">
                <v:shape id="_x0000_i4345" type="#_x0000_t75" style="width:16.5pt;height:10.8pt" o:ole="">
                  <v:imagedata r:id="rId281" o:title=""/>
                </v:shape>
                <o:OLEObject Type="Embed" ProgID="Equation.DSMT4" ShapeID="_x0000_i4345" DrawAspect="Content" ObjectID="_1620314536" r:id="rId282"/>
              </w:objec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sz w:val="24"/>
                <w:szCs w:val="24"/>
              </w:rPr>
              <w:t>dir</w:t>
            </w:r>
            <w:proofErr w:type="spellEnd"/>
            <w:r w:rsidRPr="00E02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sz w:val="24"/>
                <w:szCs w:val="24"/>
              </w:rPr>
              <w:t>pos.vector</w:t>
            </w:r>
            <w:proofErr w:type="spellEnd"/>
            <w:r w:rsidRPr="00E02747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200" w:dyaOrig="220">
                <v:shape id="_x0000_i4346" type="#_x0000_t75" style="width:9.5pt;height:10.8pt" o:ole="">
                  <v:imagedata r:id="rId283" o:title=""/>
                </v:shape>
                <o:OLEObject Type="Embed" ProgID="Equation.DSMT4" ShapeID="_x0000_i4346" DrawAspect="Content" ObjectID="_1620314537" r:id="rId284"/>
              </w:object>
            </w:r>
            <w:proofErr w:type="spellStart"/>
            <w:r w:rsidRPr="00E02747">
              <w:rPr>
                <w:rFonts w:ascii="Times New Roman" w:eastAsia="Times New Roman" w:hAnsi="Times New Roman" w:cs="Times New Roman"/>
                <w:sz w:val="24"/>
                <w:szCs w:val="24"/>
              </w:rPr>
              <w:t>dir</w:t>
            </w:r>
            <w:proofErr w:type="spellEnd"/>
            <w:r w:rsidRPr="00E02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2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(This way round)</w:t>
            </w:r>
          </w:p>
        </w:tc>
        <w:bookmarkStart w:id="0" w:name="_GoBack"/>
        <w:bookmarkEnd w:id="0"/>
      </w:tr>
      <w:tr w:rsidR="00E02747" w:rsidRPr="00E02747" w:rsidTr="00E02747">
        <w:trPr>
          <w:cantSplit/>
          <w:trHeight w:val="526"/>
        </w:trPr>
        <w:tc>
          <w:tcPr>
            <w:tcW w:w="1702" w:type="dxa"/>
            <w:tcBorders>
              <w:top w:val="nil"/>
              <w:bottom w:val="nil"/>
            </w:tcBorders>
          </w:tcPr>
          <w:p w:rsidR="00E02747" w:rsidRPr="00E02747" w:rsidRDefault="00E02747" w:rsidP="00E0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nil"/>
              <w:bottom w:val="nil"/>
            </w:tcBorders>
            <w:vAlign w:val="center"/>
          </w:tcPr>
          <w:p w:rsidR="00E02747" w:rsidRPr="00E02747" w:rsidRDefault="00E02747" w:rsidP="00E0274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E02747" w:rsidRPr="00E02747" w:rsidRDefault="00E02747" w:rsidP="00E02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747">
              <w:rPr>
                <w:rFonts w:ascii="Times New Roman" w:eastAsia="Times New Roman" w:hAnsi="Times New Roman" w:cs="Times New Roman"/>
                <w:sz w:val="24"/>
                <w:szCs w:val="24"/>
              </w:rPr>
              <w:t>M1A1</w:t>
            </w:r>
          </w:p>
        </w:tc>
      </w:tr>
      <w:tr w:rsidR="00E02747" w:rsidRPr="00E02747" w:rsidTr="00E02747">
        <w:trPr>
          <w:cantSplit/>
          <w:trHeight w:val="152"/>
        </w:trPr>
        <w:tc>
          <w:tcPr>
            <w:tcW w:w="1702" w:type="dxa"/>
            <w:tcBorders>
              <w:top w:val="nil"/>
              <w:bottom w:val="nil"/>
            </w:tcBorders>
          </w:tcPr>
          <w:p w:rsidR="00E02747" w:rsidRPr="00E02747" w:rsidRDefault="00E02747" w:rsidP="00E0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nil"/>
              <w:bottom w:val="nil"/>
            </w:tcBorders>
            <w:vAlign w:val="center"/>
          </w:tcPr>
          <w:p w:rsidR="00E02747" w:rsidRPr="00E02747" w:rsidRDefault="00E02747" w:rsidP="00E0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02747" w:rsidRPr="00E02747" w:rsidRDefault="00E02747" w:rsidP="00E0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02747" w:rsidRPr="00E02747" w:rsidRDefault="00E02747" w:rsidP="00E02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747">
              <w:rPr>
                <w:rFonts w:ascii="Times New Roman" w:eastAsia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E02747" w:rsidRPr="00E02747" w:rsidTr="00E02747">
        <w:trPr>
          <w:cantSplit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02747" w:rsidRPr="00E02747" w:rsidRDefault="00E02747" w:rsidP="00E0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nil"/>
              <w:bottom w:val="single" w:sz="4" w:space="0" w:color="auto"/>
            </w:tcBorders>
          </w:tcPr>
          <w:p w:rsidR="00E02747" w:rsidRPr="00E02747" w:rsidRDefault="00E02747" w:rsidP="00E02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E02747" w:rsidRPr="00E02747" w:rsidRDefault="00E02747" w:rsidP="00E02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[14]</w:t>
            </w:r>
          </w:p>
        </w:tc>
      </w:tr>
    </w:tbl>
    <w:p w:rsidR="00E02747" w:rsidRDefault="00E02747"/>
    <w:sectPr w:rsidR="00E027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utiger 55 Roman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38"/>
    <w:rsid w:val="00055559"/>
    <w:rsid w:val="003B6F95"/>
    <w:rsid w:val="003F1F3E"/>
    <w:rsid w:val="00432BB9"/>
    <w:rsid w:val="006A73B8"/>
    <w:rsid w:val="009E2238"/>
    <w:rsid w:val="00D01C54"/>
    <w:rsid w:val="00E0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D9C5877A-09F1-4C6E-914E-51E29D00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55559"/>
    <w:pPr>
      <w:tabs>
        <w:tab w:val="center" w:pos="4320"/>
        <w:tab w:val="right" w:pos="8640"/>
      </w:tabs>
      <w:spacing w:after="0" w:line="240" w:lineRule="auto"/>
    </w:pPr>
    <w:rPr>
      <w:rFonts w:ascii="Frutiger 55 Roman" w:eastAsia="Times New Roman" w:hAnsi="Frutiger 55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055559"/>
    <w:rPr>
      <w:rFonts w:ascii="Frutiger 55 Roman" w:eastAsia="Times New Roman" w:hAnsi="Frutiger 55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4.bin"/><Relationship Id="rId226" Type="http://schemas.openxmlformats.org/officeDocument/2006/relationships/image" Target="media/image111.wmf"/><Relationship Id="rId268" Type="http://schemas.openxmlformats.org/officeDocument/2006/relationships/oleObject" Target="embeddings/oleObject129.bin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oleObject" Target="embeddings/oleObject63.bin"/><Relationship Id="rId5" Type="http://schemas.openxmlformats.org/officeDocument/2006/relationships/oleObject" Target="embeddings/oleObject1.bin"/><Relationship Id="rId181" Type="http://schemas.openxmlformats.org/officeDocument/2006/relationships/image" Target="media/image89.wmf"/><Relationship Id="rId237" Type="http://schemas.openxmlformats.org/officeDocument/2006/relationships/oleObject" Target="embeddings/oleObject118.bin"/><Relationship Id="rId279" Type="http://schemas.openxmlformats.org/officeDocument/2006/relationships/image" Target="media/image142.wmf"/><Relationship Id="rId43" Type="http://schemas.openxmlformats.org/officeDocument/2006/relationships/oleObject" Target="embeddings/oleObject20.bin"/><Relationship Id="rId139" Type="http://schemas.openxmlformats.org/officeDocument/2006/relationships/image" Target="media/image68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4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5.bin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3.bin"/><Relationship Id="rId248" Type="http://schemas.openxmlformats.org/officeDocument/2006/relationships/image" Target="media/image122.wmf"/><Relationship Id="rId269" Type="http://schemas.openxmlformats.org/officeDocument/2006/relationships/image" Target="media/image137.wmf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5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90.bin"/><Relationship Id="rId217" Type="http://schemas.openxmlformats.org/officeDocument/2006/relationships/oleObject" Target="embeddings/oleObject108.bin"/><Relationship Id="rId6" Type="http://schemas.openxmlformats.org/officeDocument/2006/relationships/image" Target="media/image2.wmf"/><Relationship Id="rId238" Type="http://schemas.openxmlformats.org/officeDocument/2006/relationships/image" Target="media/image117.wmf"/><Relationship Id="rId259" Type="http://schemas.openxmlformats.org/officeDocument/2006/relationships/image" Target="media/image129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0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4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5.wmf"/><Relationship Id="rId207" Type="http://schemas.openxmlformats.org/officeDocument/2006/relationships/oleObject" Target="embeddings/oleObject103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4.bin"/><Relationship Id="rId13" Type="http://schemas.openxmlformats.org/officeDocument/2006/relationships/oleObject" Target="embeddings/oleObject5.bin"/><Relationship Id="rId109" Type="http://schemas.openxmlformats.org/officeDocument/2006/relationships/image" Target="media/image53.wmf"/><Relationship Id="rId260" Type="http://schemas.openxmlformats.org/officeDocument/2006/relationships/image" Target="media/image130.wmf"/><Relationship Id="rId281" Type="http://schemas.openxmlformats.org/officeDocument/2006/relationships/image" Target="media/image143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9.wmf"/><Relationship Id="rId7" Type="http://schemas.openxmlformats.org/officeDocument/2006/relationships/oleObject" Target="embeddings/oleObject2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90.wmf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9.bin"/><Relationship Id="rId250" Type="http://schemas.openxmlformats.org/officeDocument/2006/relationships/image" Target="media/image123.wmf"/><Relationship Id="rId271" Type="http://schemas.openxmlformats.org/officeDocument/2006/relationships/image" Target="media/image138.wmf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6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4.bin"/><Relationship Id="rId240" Type="http://schemas.openxmlformats.org/officeDocument/2006/relationships/image" Target="media/image118.wmf"/><Relationship Id="rId261" Type="http://schemas.openxmlformats.org/officeDocument/2006/relationships/image" Target="media/image131.wmf"/><Relationship Id="rId14" Type="http://schemas.openxmlformats.org/officeDocument/2006/relationships/image" Target="media/image6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36.bin"/><Relationship Id="rId8" Type="http://schemas.openxmlformats.org/officeDocument/2006/relationships/image" Target="media/image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1.bin"/><Relationship Id="rId219" Type="http://schemas.openxmlformats.org/officeDocument/2006/relationships/oleObject" Target="embeddings/oleObject109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5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1.bin"/><Relationship Id="rId88" Type="http://schemas.openxmlformats.org/officeDocument/2006/relationships/image" Target="media/image43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6.bin"/><Relationship Id="rId195" Type="http://schemas.openxmlformats.org/officeDocument/2006/relationships/image" Target="media/image96.wmf"/><Relationship Id="rId209" Type="http://schemas.openxmlformats.org/officeDocument/2006/relationships/oleObject" Target="embeddings/oleObject104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20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32.wmf"/><Relationship Id="rId283" Type="http://schemas.openxmlformats.org/officeDocument/2006/relationships/image" Target="media/image144.wmf"/><Relationship Id="rId78" Type="http://schemas.openxmlformats.org/officeDocument/2006/relationships/image" Target="media/image38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1.bin"/><Relationship Id="rId185" Type="http://schemas.openxmlformats.org/officeDocument/2006/relationships/image" Target="media/image91.wmf"/><Relationship Id="rId9" Type="http://schemas.openxmlformats.org/officeDocument/2006/relationships/oleObject" Target="embeddings/oleObject3.bin"/><Relationship Id="rId210" Type="http://schemas.openxmlformats.org/officeDocument/2006/relationships/image" Target="media/image103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15.bin"/><Relationship Id="rId252" Type="http://schemas.openxmlformats.org/officeDocument/2006/relationships/image" Target="media/image124.wmf"/><Relationship Id="rId273" Type="http://schemas.openxmlformats.org/officeDocument/2006/relationships/image" Target="media/image139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9.wmf"/><Relationship Id="rId263" Type="http://schemas.openxmlformats.org/officeDocument/2006/relationships/image" Target="media/image133.wmf"/><Relationship Id="rId284" Type="http://schemas.openxmlformats.org/officeDocument/2006/relationships/oleObject" Target="embeddings/oleObject137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1.bin"/><Relationship Id="rId90" Type="http://schemas.openxmlformats.org/officeDocument/2006/relationships/image" Target="media/image44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2.bin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6.bin"/><Relationship Id="rId274" Type="http://schemas.openxmlformats.org/officeDocument/2006/relationships/oleObject" Target="embeddings/oleObject132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6.bin"/><Relationship Id="rId80" Type="http://schemas.openxmlformats.org/officeDocument/2006/relationships/image" Target="media/image39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7.wmf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21.bin"/><Relationship Id="rId264" Type="http://schemas.openxmlformats.org/officeDocument/2006/relationships/image" Target="media/image134.wmf"/><Relationship Id="rId285" Type="http://schemas.openxmlformats.org/officeDocument/2006/relationships/fontTable" Target="fontTable.xml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61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92.wmf"/><Relationship Id="rId1" Type="http://schemas.openxmlformats.org/officeDocument/2006/relationships/styles" Target="styles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5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275" Type="http://schemas.openxmlformats.org/officeDocument/2006/relationships/image" Target="media/image140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8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11.bin"/><Relationship Id="rId244" Type="http://schemas.openxmlformats.org/officeDocument/2006/relationships/image" Target="media/image120.wmf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135.wmf"/><Relationship Id="rId286" Type="http://schemas.openxmlformats.org/officeDocument/2006/relationships/theme" Target="theme/theme1.xml"/><Relationship Id="rId50" Type="http://schemas.openxmlformats.org/officeDocument/2006/relationships/image" Target="media/image24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3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27.bin"/><Relationship Id="rId276" Type="http://schemas.openxmlformats.org/officeDocument/2006/relationships/oleObject" Target="embeddings/oleObject133.bin"/><Relationship Id="rId40" Type="http://schemas.openxmlformats.org/officeDocument/2006/relationships/image" Target="media/image19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9" Type="http://schemas.openxmlformats.org/officeDocument/2006/relationships/image" Target="media/image98.wmf"/><Relationship Id="rId203" Type="http://schemas.openxmlformats.org/officeDocument/2006/relationships/oleObject" Target="embeddings/oleObject101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2.bin"/><Relationship Id="rId266" Type="http://schemas.openxmlformats.org/officeDocument/2006/relationships/oleObject" Target="embeddings/oleObject128.bin"/><Relationship Id="rId30" Type="http://schemas.openxmlformats.org/officeDocument/2006/relationships/image" Target="media/image14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3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93.wmf"/><Relationship Id="rId3" Type="http://schemas.openxmlformats.org/officeDocument/2006/relationships/webSettings" Target="web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6.wmf"/><Relationship Id="rId277" Type="http://schemas.openxmlformats.org/officeDocument/2006/relationships/image" Target="media/image141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88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2.bin"/><Relationship Id="rId246" Type="http://schemas.openxmlformats.org/officeDocument/2006/relationships/image" Target="media/image121.wmf"/><Relationship Id="rId267" Type="http://schemas.openxmlformats.org/officeDocument/2006/relationships/image" Target="media/image136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62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83.wmf"/><Relationship Id="rId4" Type="http://schemas.openxmlformats.org/officeDocument/2006/relationships/image" Target="media/image1.wmf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6.wmf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4.bin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8.bin"/><Relationship Id="rId191" Type="http://schemas.openxmlformats.org/officeDocument/2006/relationships/image" Target="media/image94.wmf"/><Relationship Id="rId205" Type="http://schemas.openxmlformats.org/officeDocument/2006/relationships/image" Target="media/image100.jpeg"/><Relationship Id="rId247" Type="http://schemas.openxmlformats.org/officeDocument/2006/relationships/oleObject" Target="embeddings/oleObject123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image" Target="media/image73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9.bin"/><Relationship Id="rId216" Type="http://schemas.openxmlformats.org/officeDocument/2006/relationships/image" Target="media/image106.wmf"/><Relationship Id="rId258" Type="http://schemas.openxmlformats.org/officeDocument/2006/relationships/image" Target="media/image128.wmf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7AC9C8C</Template>
  <TotalTime>15</TotalTime>
  <Pages>11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Glazier</dc:creator>
  <cp:keywords/>
  <dc:description/>
  <cp:lastModifiedBy>Martin Glazier</cp:lastModifiedBy>
  <cp:revision>6</cp:revision>
  <dcterms:created xsi:type="dcterms:W3CDTF">2019-05-25T17:01:00Z</dcterms:created>
  <dcterms:modified xsi:type="dcterms:W3CDTF">2019-05-25T17:26:00Z</dcterms:modified>
</cp:coreProperties>
</file>