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89" w:rsidRPr="004D1C13" w:rsidRDefault="004D1C13" w:rsidP="00BB70F6">
      <w:pPr>
        <w:ind w:right="283"/>
        <w:outlineLvl w:val="0"/>
        <w:rPr>
          <w:rFonts w:ascii="Verdana" w:hAnsi="Verdana"/>
          <w:b/>
          <w:szCs w:val="22"/>
        </w:rPr>
      </w:pPr>
      <w:r w:rsidRPr="004D1C13">
        <w:rPr>
          <w:rFonts w:ascii="Verdana" w:hAnsi="Verdana"/>
          <w:b/>
          <w:szCs w:val="22"/>
        </w:rPr>
        <w:t>Composite paper MS</w:t>
      </w:r>
    </w:p>
    <w:p w:rsidR="00740089" w:rsidRDefault="00740089" w:rsidP="004D1C13">
      <w:pPr>
        <w:spacing w:line="160" w:lineRule="exact"/>
        <w:ind w:right="-1134"/>
        <w:rPr>
          <w:rFonts w:ascii="Verdana" w:hAnsi="Verdana"/>
        </w:rPr>
      </w:pPr>
    </w:p>
    <w:p w:rsidR="00740089" w:rsidRDefault="00740089">
      <w:pPr>
        <w:spacing w:line="160" w:lineRule="exact"/>
        <w:ind w:left="-567" w:right="-1134"/>
        <w:rPr>
          <w:rFonts w:ascii="Verdana" w:hAnsi="Verdana"/>
        </w:rPr>
      </w:pPr>
    </w:p>
    <w:p w:rsidR="00740089" w:rsidRDefault="00740089">
      <w:pPr>
        <w:spacing w:line="160" w:lineRule="exact"/>
        <w:ind w:left="-567" w:right="-1134"/>
        <w:rPr>
          <w:rFonts w:ascii="Verdana" w:hAnsi="Verdana"/>
        </w:rPr>
      </w:pPr>
    </w:p>
    <w:tbl>
      <w:tblPr>
        <w:tblStyle w:val="TableGrid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423"/>
        <w:gridCol w:w="3370"/>
        <w:gridCol w:w="1050"/>
      </w:tblGrid>
      <w:tr w:rsidR="00C042A9" w:rsidRPr="007E0136" w:rsidTr="003A7A00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042A9" w:rsidRPr="007E0136" w:rsidRDefault="00C042A9" w:rsidP="00EC5A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Question Number</w:t>
            </w:r>
          </w:p>
        </w:tc>
        <w:tc>
          <w:tcPr>
            <w:tcW w:w="4423" w:type="dxa"/>
            <w:tcBorders>
              <w:top w:val="single" w:sz="4" w:space="0" w:color="auto"/>
            </w:tcBorders>
            <w:vAlign w:val="center"/>
          </w:tcPr>
          <w:p w:rsidR="00C042A9" w:rsidRPr="007E0136" w:rsidRDefault="00C042A9" w:rsidP="00EC5A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Scheme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vAlign w:val="center"/>
          </w:tcPr>
          <w:p w:rsidR="00C042A9" w:rsidRPr="007E0136" w:rsidRDefault="00C042A9" w:rsidP="00EC5A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Notes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C042A9" w:rsidRPr="007E0136" w:rsidRDefault="00C042A9" w:rsidP="00EC5ACB">
            <w:pPr>
              <w:ind w:right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Marks</w:t>
            </w:r>
          </w:p>
        </w:tc>
      </w:tr>
      <w:tr w:rsidR="00EF5072" w:rsidRPr="007E0136" w:rsidTr="002450E8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EF5072" w:rsidRPr="007E0136" w:rsidRDefault="00EF5072" w:rsidP="00EC5AC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</w:tcBorders>
            <w:vAlign w:val="center"/>
          </w:tcPr>
          <w:p w:rsidR="00EF5072" w:rsidRDefault="00EF5072" w:rsidP="00EF5072">
            <w:pPr>
              <w:spacing w:before="2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Mark (a) and (b) together – ignore labels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F5072" w:rsidRPr="007E0136" w:rsidRDefault="00EF5072" w:rsidP="00EC5ACB">
            <w:pPr>
              <w:ind w:right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042A9" w:rsidRPr="004B647A" w:rsidTr="003A7A00">
        <w:trPr>
          <w:trHeight w:val="428"/>
          <w:jc w:val="center"/>
        </w:trPr>
        <w:tc>
          <w:tcPr>
            <w:tcW w:w="1135" w:type="dxa"/>
            <w:vAlign w:val="center"/>
          </w:tcPr>
          <w:p w:rsidR="00C042A9" w:rsidRPr="004B647A" w:rsidRDefault="004D1C13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7</w:t>
            </w:r>
            <w:r w:rsidR="00374B5C">
              <w:rPr>
                <w:rFonts w:ascii="Times New Roman" w:hAnsi="Times New Roman"/>
                <w:b/>
                <w:noProof/>
                <w:szCs w:val="22"/>
              </w:rPr>
              <w:t>(a)</w:t>
            </w:r>
          </w:p>
        </w:tc>
        <w:tc>
          <w:tcPr>
            <w:tcW w:w="4423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2B5357">
              <w:rPr>
                <w:position w:val="-28"/>
              </w:rPr>
              <w:object w:dxaOrig="30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36.85pt" o:ole="">
                  <v:imagedata r:id="rId8" o:title=""/>
                </v:shape>
                <o:OLEObject Type="Embed" ProgID="Equation.DSMT4" ShapeID="_x0000_i1025" DrawAspect="Content" ObjectID="_1615007072" r:id="rId9"/>
              </w:object>
            </w:r>
          </w:p>
        </w:tc>
        <w:tc>
          <w:tcPr>
            <w:tcW w:w="3370" w:type="dxa"/>
            <w:vAlign w:val="center"/>
          </w:tcPr>
          <w:p w:rsidR="00C042A9" w:rsidRPr="004B647A" w:rsidRDefault="00CB2258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</w:t>
            </w:r>
            <w:r w:rsidR="00374B5C">
              <w:rPr>
                <w:rFonts w:ascii="Times New Roman" w:hAnsi="Times New Roman"/>
                <w:noProof/>
                <w:szCs w:val="22"/>
              </w:rPr>
              <w:t>ao</w:t>
            </w:r>
            <w:r>
              <w:rPr>
                <w:rFonts w:ascii="Times New Roman" w:hAnsi="Times New Roman"/>
                <w:noProof/>
                <w:szCs w:val="22"/>
              </w:rPr>
              <w:t xml:space="preserve">  </w:t>
            </w:r>
            <w:r w:rsidRPr="00FC32E0">
              <w:rPr>
                <w:rFonts w:ascii="Times New Roman" w:hAnsi="Times New Roman"/>
                <w:noProof/>
                <w:szCs w:val="22"/>
                <w:highlight w:val="yellow"/>
              </w:rPr>
              <w:t>No working needed – ignore any shown</w:t>
            </w:r>
          </w:p>
        </w:tc>
        <w:tc>
          <w:tcPr>
            <w:tcW w:w="1050" w:type="dxa"/>
            <w:vAlign w:val="center"/>
          </w:tcPr>
          <w:p w:rsidR="00C042A9" w:rsidRDefault="00374B5C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</w:t>
            </w:r>
            <w:r w:rsidR="00C042A9">
              <w:rPr>
                <w:rFonts w:ascii="Times New Roman" w:hAnsi="Times New Roman"/>
                <w:noProof/>
                <w:szCs w:val="22"/>
              </w:rPr>
              <w:t>1</w:t>
            </w:r>
          </w:p>
        </w:tc>
      </w:tr>
      <w:tr w:rsidR="00C042A9" w:rsidRPr="004B647A" w:rsidTr="003A7A00">
        <w:trPr>
          <w:trHeight w:val="428"/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2B5357" w:rsidRDefault="00C042A9" w:rsidP="00EC5ACB">
            <w:pPr>
              <w:jc w:val="center"/>
            </w:pPr>
          </w:p>
        </w:tc>
        <w:tc>
          <w:tcPr>
            <w:tcW w:w="3370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Default="00374B5C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(1</w:t>
            </w:r>
            <w:r w:rsidR="00C042A9">
              <w:rPr>
                <w:rFonts w:ascii="Times New Roman" w:hAnsi="Times New Roman"/>
                <w:noProof/>
                <w:szCs w:val="22"/>
              </w:rPr>
              <w:t>)</w:t>
            </w:r>
          </w:p>
        </w:tc>
      </w:tr>
      <w:tr w:rsidR="00C042A9" w:rsidRPr="004B647A" w:rsidTr="003A7A00">
        <w:trPr>
          <w:trHeight w:val="428"/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(b)</w:t>
            </w:r>
          </w:p>
        </w:tc>
        <w:tc>
          <w:tcPr>
            <w:tcW w:w="4423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9F5281">
              <w:rPr>
                <w:rFonts w:ascii="Times New Roman" w:hAnsi="Times New Roman"/>
                <w:noProof/>
                <w:position w:val="-6"/>
                <w:szCs w:val="22"/>
              </w:rPr>
              <w:object w:dxaOrig="580" w:dyaOrig="279">
                <v:shape id="_x0000_i1026" type="#_x0000_t75" style="width:28.2pt;height:14.4pt" o:ole="">
                  <v:imagedata r:id="rId10" o:title=""/>
                </v:shape>
                <o:OLEObject Type="Embed" ProgID="Equation.DSMT4" ShapeID="_x0000_i1026" DrawAspect="Content" ObjectID="_1615007073" r:id="rId11"/>
              </w:object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 w:rsidR="00545ECE" w:rsidRPr="009F5281">
              <w:rPr>
                <w:rFonts w:ascii="Times New Roman" w:hAnsi="Times New Roman"/>
                <w:noProof/>
                <w:position w:val="-24"/>
                <w:szCs w:val="22"/>
              </w:rPr>
              <w:object w:dxaOrig="580" w:dyaOrig="620">
                <v:shape id="_x0000_i1027" type="#_x0000_t75" style="width:28.2pt;height:28.2pt" o:ole="">
                  <v:imagedata r:id="rId12" o:title=""/>
                </v:shape>
                <o:OLEObject Type="Embed" ProgID="Equation.DSMT4" ShapeID="_x0000_i1027" DrawAspect="Content" ObjectID="_1615007074" r:id="rId13"/>
              </w:object>
            </w:r>
          </w:p>
        </w:tc>
        <w:tc>
          <w:tcPr>
            <w:tcW w:w="3370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C042A9" w:rsidRPr="004B647A" w:rsidTr="003A7A00">
        <w:trPr>
          <w:trHeight w:val="297"/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9F5281">
              <w:rPr>
                <w:rFonts w:ascii="Times New Roman" w:hAnsi="Times New Roman"/>
                <w:noProof/>
                <w:position w:val="-6"/>
                <w:szCs w:val="22"/>
              </w:rPr>
              <w:object w:dxaOrig="620" w:dyaOrig="279">
                <v:shape id="_x0000_i1028" type="#_x0000_t75" style="width:28.2pt;height:14.4pt" o:ole="">
                  <v:imagedata r:id="rId14" o:title=""/>
                </v:shape>
                <o:OLEObject Type="Embed" ProgID="Equation.DSMT4" ShapeID="_x0000_i1028" DrawAspect="Content" ObjectID="_1615007075" r:id="rId15"/>
              </w:object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 w:rsidR="00545ECE" w:rsidRPr="009F5281">
              <w:rPr>
                <w:rFonts w:ascii="Times New Roman" w:hAnsi="Times New Roman"/>
                <w:noProof/>
                <w:position w:val="-24"/>
                <w:szCs w:val="22"/>
              </w:rPr>
              <w:object w:dxaOrig="580" w:dyaOrig="620">
                <v:shape id="_x0000_i1029" type="#_x0000_t75" style="width:28.2pt;height:28.2pt" o:ole="">
                  <v:imagedata r:id="rId16" o:title=""/>
                </v:shape>
                <o:OLEObject Type="Embed" ProgID="Equation.DSMT4" ShapeID="_x0000_i1029" DrawAspect="Content" ObjectID="_1615007076" r:id="rId17"/>
              </w:object>
            </w:r>
          </w:p>
        </w:tc>
        <w:tc>
          <w:tcPr>
            <w:tcW w:w="3370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Pr="004B647A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C042A9" w:rsidRPr="004B647A" w:rsidTr="003A7A00">
        <w:trPr>
          <w:trHeight w:val="516"/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32767">
              <w:rPr>
                <w:rFonts w:ascii="Times New Roman" w:hAnsi="Times New Roman"/>
                <w:noProof/>
                <w:position w:val="-6"/>
                <w:szCs w:val="22"/>
              </w:rPr>
              <w:object w:dxaOrig="1080" w:dyaOrig="279">
                <v:shape id="_x0000_i1030" type="#_x0000_t75" style="width:57.6pt;height:14.4pt" o:ole="">
                  <v:imagedata r:id="rId18" o:title=""/>
                </v:shape>
                <o:OLEObject Type="Embed" ProgID="Equation.DSMT4" ShapeID="_x0000_i1030" DrawAspect="Content" ObjectID="_1615007077" r:id="rId19"/>
              </w:object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 w:rsidRPr="009F5281">
              <w:rPr>
                <w:rFonts w:ascii="Times New Roman" w:hAnsi="Times New Roman"/>
                <w:noProof/>
                <w:position w:val="-28"/>
                <w:szCs w:val="22"/>
              </w:rPr>
              <w:object w:dxaOrig="1579" w:dyaOrig="660">
                <v:shape id="_x0000_i1031" type="#_x0000_t75" style="width:79.5pt;height:36.85pt" o:ole="">
                  <v:imagedata r:id="rId20" o:title=""/>
                </v:shape>
                <o:OLEObject Type="Embed" ProgID="Equation.DSMT4" ShapeID="_x0000_i1031" DrawAspect="Content" ObjectID="_1615007078" r:id="rId21"/>
              </w:object>
            </w:r>
          </w:p>
        </w:tc>
        <w:tc>
          <w:tcPr>
            <w:tcW w:w="3370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C042A9" w:rsidRPr="004B647A" w:rsidTr="003A7A00">
        <w:trPr>
          <w:trHeight w:val="299"/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7B2B5B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32767">
              <w:rPr>
                <w:rFonts w:ascii="Times New Roman" w:hAnsi="Times New Roman"/>
                <w:noProof/>
                <w:position w:val="-6"/>
                <w:szCs w:val="22"/>
              </w:rPr>
              <w:object w:dxaOrig="639" w:dyaOrig="220">
                <v:shape id="_x0000_i1032" type="#_x0000_t75" style="width:36.85pt;height:14.4pt" o:ole="">
                  <v:imagedata r:id="rId22" o:title=""/>
                </v:shape>
                <o:OLEObject Type="Embed" ProgID="Equation.DSMT4" ShapeID="_x0000_i1032" DrawAspect="Content" ObjectID="_1615007079" r:id="rId23"/>
              </w:object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>
              <w:rPr>
                <w:rFonts w:ascii="Times New Roman" w:hAnsi="Times New Roman"/>
                <w:noProof/>
                <w:szCs w:val="22"/>
              </w:rPr>
              <w:tab/>
            </w:r>
            <w:r w:rsidRPr="009F5281">
              <w:rPr>
                <w:rFonts w:ascii="Times New Roman" w:hAnsi="Times New Roman"/>
                <w:noProof/>
                <w:position w:val="-28"/>
                <w:szCs w:val="22"/>
              </w:rPr>
              <w:object w:dxaOrig="1579" w:dyaOrig="660">
                <v:shape id="_x0000_i1033" type="#_x0000_t75" style="width:79.5pt;height:36.85pt" o:ole="">
                  <v:imagedata r:id="rId24" o:title=""/>
                </v:shape>
                <o:OLEObject Type="Embed" ProgID="Equation.DSMT4" ShapeID="_x0000_i1033" DrawAspect="Content" ObjectID="_1615007080" r:id="rId25"/>
              </w:object>
            </w:r>
          </w:p>
        </w:tc>
        <w:tc>
          <w:tcPr>
            <w:tcW w:w="3370" w:type="dxa"/>
            <w:vAlign w:val="center"/>
          </w:tcPr>
          <w:p w:rsidR="00C042A9" w:rsidRDefault="00D43B9D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First 2 and last term or first and last 2 terms</w:t>
            </w:r>
            <w:r w:rsidR="00C042A9">
              <w:rPr>
                <w:rFonts w:ascii="Times New Roman" w:hAnsi="Times New Roman"/>
                <w:noProof/>
                <w:szCs w:val="22"/>
              </w:rPr>
              <w:t xml:space="preserve"> required.</w:t>
            </w:r>
          </w:p>
          <w:p w:rsidR="00EF5072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Must start at </w:t>
            </w:r>
            <w:r w:rsidRPr="00EF5072">
              <w:rPr>
                <w:rFonts w:ascii="Times New Roman" w:hAnsi="Times New Roman"/>
                <w:noProof/>
                <w:position w:val="-4"/>
                <w:szCs w:val="22"/>
              </w:rPr>
              <w:object w:dxaOrig="499" w:dyaOrig="260">
                <v:shape id="_x0000_i1034" type="#_x0000_t75" style="width:24.75pt;height:13.25pt" o:ole="">
                  <v:imagedata r:id="rId26" o:title=""/>
                </v:shape>
                <o:OLEObject Type="Embed" ProgID="Equation.DSMT4" ShapeID="_x0000_i1034" DrawAspect="Content" ObjectID="_1615007081" r:id="rId27"/>
              </w:object>
            </w:r>
          </w:p>
          <w:p w:rsidR="00CB2258" w:rsidRDefault="00CB2258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(First term complete, 2</w:t>
            </w:r>
            <w:r w:rsidRPr="00CB2258">
              <w:rPr>
                <w:rFonts w:ascii="Times New Roman" w:hAnsi="Times New Roman"/>
                <w:noProof/>
                <w:szCs w:val="22"/>
                <w:vertAlign w:val="superscript"/>
              </w:rPr>
              <w:t>nd</w:t>
            </w:r>
            <w:r>
              <w:rPr>
                <w:rFonts w:ascii="Times New Roman" w:hAnsi="Times New Roman"/>
                <w:noProof/>
                <w:szCs w:val="22"/>
              </w:rPr>
              <w:t xml:space="preserve"> and last may be partial or last </w:t>
            </w:r>
            <w:r w:rsidR="00717B87">
              <w:rPr>
                <w:rFonts w:ascii="Times New Roman" w:hAnsi="Times New Roman"/>
                <w:noProof/>
                <w:szCs w:val="22"/>
              </w:rPr>
              <w:t>t</w:t>
            </w:r>
            <w:r>
              <w:rPr>
                <w:rFonts w:ascii="Times New Roman" w:hAnsi="Times New Roman"/>
                <w:noProof/>
                <w:szCs w:val="22"/>
              </w:rPr>
              <w:t>erm comp</w:t>
            </w:r>
            <w:r w:rsidR="00717B87">
              <w:rPr>
                <w:rFonts w:ascii="Times New Roman" w:hAnsi="Times New Roman"/>
                <w:noProof/>
                <w:szCs w:val="22"/>
              </w:rPr>
              <w:t>l</w:t>
            </w:r>
            <w:r>
              <w:rPr>
                <w:rFonts w:ascii="Times New Roman" w:hAnsi="Times New Roman"/>
                <w:noProof/>
                <w:szCs w:val="22"/>
              </w:rPr>
              <w:t>ete 1</w:t>
            </w:r>
            <w:r w:rsidRPr="00CB2258">
              <w:rPr>
                <w:rFonts w:ascii="Times New Roman" w:hAnsi="Times New Roman"/>
                <w:noProof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noProof/>
                <w:szCs w:val="22"/>
              </w:rPr>
              <w:t xml:space="preserve"> and penultimate partial.)</w:t>
            </w: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C042A9" w:rsidRPr="004B647A" w:rsidTr="003A7A00">
        <w:trPr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Default="00EC5ACB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A1785">
              <w:rPr>
                <w:position w:val="-28"/>
              </w:rPr>
              <w:object w:dxaOrig="3460" w:dyaOrig="680">
                <v:shape id="_x0000_i1035" type="#_x0000_t75" style="width:172.2pt;height:36.85pt" o:ole="">
                  <v:imagedata r:id="rId28" o:title=""/>
                </v:shape>
                <o:OLEObject Type="Embed" ProgID="Equation.DSMT4" ShapeID="_x0000_i1035" DrawAspect="Content" ObjectID="_1615007082" r:id="rId29"/>
              </w:object>
            </w:r>
          </w:p>
        </w:tc>
        <w:tc>
          <w:tcPr>
            <w:tcW w:w="3370" w:type="dxa"/>
            <w:vAlign w:val="center"/>
          </w:tcPr>
          <w:p w:rsidR="00CB2258" w:rsidRPr="009C367F" w:rsidRDefault="00C042A9" w:rsidP="00EF5072">
            <w:pPr>
              <w:rPr>
                <w:rFonts w:ascii="Times New Roman" w:hAnsi="Times New Roman"/>
                <w:szCs w:val="22"/>
              </w:rPr>
            </w:pPr>
            <w:r w:rsidRPr="009C367F">
              <w:rPr>
                <w:rFonts w:ascii="Times New Roman" w:hAnsi="Times New Roman"/>
                <w:noProof/>
                <w:szCs w:val="22"/>
              </w:rPr>
              <w:t>Cancel terms</w:t>
            </w:r>
            <w:r w:rsidR="0032535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M1A1</w:t>
            </w:r>
          </w:p>
        </w:tc>
      </w:tr>
      <w:tr w:rsidR="0026683D" w:rsidRPr="004B647A" w:rsidTr="003A7A00">
        <w:trPr>
          <w:jc w:val="center"/>
        </w:trPr>
        <w:tc>
          <w:tcPr>
            <w:tcW w:w="1135" w:type="dxa"/>
            <w:vAlign w:val="center"/>
          </w:tcPr>
          <w:p w:rsidR="0026683D" w:rsidRDefault="0026683D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26683D" w:rsidRPr="003A1785" w:rsidRDefault="0026683D" w:rsidP="00EC5ACB"/>
        </w:tc>
        <w:tc>
          <w:tcPr>
            <w:tcW w:w="3370" w:type="dxa"/>
            <w:vAlign w:val="center"/>
          </w:tcPr>
          <w:p w:rsidR="0026683D" w:rsidRPr="009C367F" w:rsidRDefault="0026683D" w:rsidP="00EF5072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26683D" w:rsidRDefault="0026683D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C042A9" w:rsidRPr="004B647A" w:rsidTr="003A7A00">
        <w:trPr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4B647A" w:rsidRDefault="00EC5ACB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A1785">
              <w:rPr>
                <w:position w:val="-28"/>
              </w:rPr>
              <w:object w:dxaOrig="3220" w:dyaOrig="680">
                <v:shape id="_x0000_i1036" type="#_x0000_t75" style="width:158.4pt;height:36.85pt" o:ole="">
                  <v:imagedata r:id="rId30" o:title=""/>
                </v:shape>
                <o:OLEObject Type="Embed" ProgID="Equation.DSMT4" ShapeID="_x0000_i1036" DrawAspect="Content" ObjectID="_1615007083" r:id="rId31"/>
              </w:object>
            </w:r>
          </w:p>
        </w:tc>
        <w:tc>
          <w:tcPr>
            <w:tcW w:w="3370" w:type="dxa"/>
            <w:vAlign w:val="center"/>
          </w:tcPr>
          <w:p w:rsidR="00CB2258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Find common denominator,</w:t>
            </w:r>
            <w:r w:rsidR="00717B87">
              <w:rPr>
                <w:rFonts w:ascii="Times New Roman" w:hAnsi="Times New Roman"/>
                <w:noProof/>
                <w:szCs w:val="22"/>
              </w:rPr>
              <w:t xml:space="preserve">  dep on second M mark</w:t>
            </w:r>
          </w:p>
          <w:p w:rsidR="00C042A9" w:rsidRPr="004B647A" w:rsidRDefault="0015191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</w:t>
            </w:r>
            <w:r w:rsidR="00CB2258">
              <w:rPr>
                <w:rFonts w:ascii="Times New Roman" w:hAnsi="Times New Roman"/>
                <w:noProof/>
                <w:szCs w:val="22"/>
              </w:rPr>
              <w:t>s</w:t>
            </w:r>
            <w:r w:rsidR="00C042A9">
              <w:rPr>
                <w:rFonts w:ascii="Times New Roman" w:hAnsi="Times New Roman"/>
                <w:noProof/>
                <w:szCs w:val="22"/>
              </w:rPr>
              <w:t>o</w:t>
            </w:r>
            <w:r>
              <w:rPr>
                <w:rFonts w:ascii="Times New Roman" w:hAnsi="Times New Roman"/>
                <w:noProof/>
                <w:szCs w:val="22"/>
              </w:rPr>
              <w:t xml:space="preserve"> (All M marks required)</w:t>
            </w:r>
          </w:p>
        </w:tc>
        <w:tc>
          <w:tcPr>
            <w:tcW w:w="1050" w:type="dxa"/>
            <w:vAlign w:val="center"/>
          </w:tcPr>
          <w:p w:rsidR="00CB2258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dM1</w:t>
            </w:r>
          </w:p>
          <w:p w:rsidR="00CB2258" w:rsidRDefault="00CB2258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  <w:p w:rsidR="00C042A9" w:rsidRPr="004B647A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  <w:r w:rsidR="00EF5072">
              <w:rPr>
                <w:rFonts w:ascii="Times New Roman" w:hAnsi="Times New Roman"/>
                <w:noProof/>
                <w:szCs w:val="22"/>
              </w:rPr>
              <w:t>cso</w:t>
            </w:r>
          </w:p>
        </w:tc>
      </w:tr>
      <w:tr w:rsidR="00C042A9" w:rsidRPr="004B647A" w:rsidTr="003A7A00">
        <w:trPr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Default="002925A8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6A2C27">
              <w:rPr>
                <w:rFonts w:ascii="Times New Roman" w:hAnsi="Times New Roman"/>
                <w:noProof/>
                <w:position w:val="-10"/>
                <w:szCs w:val="22"/>
              </w:rPr>
              <w:object w:dxaOrig="720" w:dyaOrig="320">
                <v:shape id="_x0000_i1037" type="#_x0000_t75" style="width:36.85pt;height:14.4pt" o:ole="">
                  <v:imagedata r:id="rId32" o:title=""/>
                </v:shape>
                <o:OLEObject Type="Embed" ProgID="Equation.DSMT4" ShapeID="_x0000_i1037" DrawAspect="Content" ObjectID="_1615007084" r:id="rId33"/>
              </w:object>
            </w:r>
          </w:p>
        </w:tc>
        <w:tc>
          <w:tcPr>
            <w:tcW w:w="3370" w:type="dxa"/>
            <w:vAlign w:val="center"/>
          </w:tcPr>
          <w:p w:rsidR="00C042A9" w:rsidRDefault="00B55460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Need not be shown explicitly</w:t>
            </w:r>
          </w:p>
        </w:tc>
        <w:tc>
          <w:tcPr>
            <w:tcW w:w="1050" w:type="dxa"/>
            <w:vAlign w:val="center"/>
          </w:tcPr>
          <w:p w:rsidR="00C042A9" w:rsidRDefault="00717B87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(5)</w:t>
            </w:r>
          </w:p>
        </w:tc>
      </w:tr>
      <w:tr w:rsidR="00717B87" w:rsidRPr="004B647A" w:rsidTr="00717B87">
        <w:trPr>
          <w:trHeight w:val="333"/>
          <w:jc w:val="center"/>
        </w:trPr>
        <w:tc>
          <w:tcPr>
            <w:tcW w:w="1135" w:type="dxa"/>
            <w:vAlign w:val="center"/>
          </w:tcPr>
          <w:p w:rsidR="00717B87" w:rsidRPr="004B647A" w:rsidRDefault="00717B87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 xml:space="preserve">NB:  </w:t>
            </w:r>
            <w:r w:rsidR="0026683D">
              <w:rPr>
                <w:rFonts w:ascii="Times New Roman" w:hAnsi="Times New Roman"/>
                <w:b/>
                <w:noProof/>
                <w:szCs w:val="22"/>
              </w:rPr>
              <w:t>1</w:t>
            </w:r>
          </w:p>
        </w:tc>
        <w:tc>
          <w:tcPr>
            <w:tcW w:w="7793" w:type="dxa"/>
            <w:gridSpan w:val="2"/>
            <w:vAlign w:val="center"/>
          </w:tcPr>
          <w:p w:rsidR="00717B87" w:rsidRPr="00717B87" w:rsidRDefault="00717B87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All marks can be awarded if work done with values 1,2,...</w:t>
            </w:r>
            <w:r>
              <w:rPr>
                <w:rFonts w:ascii="Times New Roman" w:hAnsi="Times New Roman"/>
                <w:i/>
                <w:noProof/>
                <w:szCs w:val="22"/>
              </w:rPr>
              <w:t>r</w:t>
            </w:r>
            <w:r>
              <w:rPr>
                <w:rFonts w:ascii="Times New Roman" w:hAnsi="Times New Roman"/>
                <w:noProof/>
                <w:szCs w:val="22"/>
              </w:rPr>
              <w:t xml:space="preserve"> and then </w:t>
            </w:r>
            <w:r>
              <w:rPr>
                <w:rFonts w:ascii="Times New Roman" w:hAnsi="Times New Roman"/>
                <w:i/>
                <w:noProof/>
                <w:szCs w:val="22"/>
              </w:rPr>
              <w:t>r</w:t>
            </w:r>
            <w:r>
              <w:rPr>
                <w:rFonts w:ascii="Times New Roman" w:hAnsi="Times New Roman"/>
                <w:noProof/>
                <w:szCs w:val="22"/>
              </w:rPr>
              <w:t xml:space="preserve"> replaced with </w:t>
            </w:r>
            <w:r>
              <w:rPr>
                <w:rFonts w:ascii="Times New Roman" w:hAnsi="Times New Roman"/>
                <w:i/>
                <w:noProof/>
                <w:szCs w:val="22"/>
              </w:rPr>
              <w:t>n</w:t>
            </w:r>
            <w:r>
              <w:rPr>
                <w:rFonts w:ascii="Times New Roman" w:hAnsi="Times New Roman"/>
                <w:noProof/>
                <w:szCs w:val="22"/>
              </w:rPr>
              <w:t>; if no replacement made, deduct final A mark.</w:t>
            </w:r>
          </w:p>
        </w:tc>
        <w:tc>
          <w:tcPr>
            <w:tcW w:w="1050" w:type="dxa"/>
            <w:vAlign w:val="center"/>
          </w:tcPr>
          <w:p w:rsidR="00717B87" w:rsidRPr="004B647A" w:rsidRDefault="00717B87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26683D" w:rsidRPr="004B647A" w:rsidTr="00717B87">
        <w:trPr>
          <w:trHeight w:val="333"/>
          <w:jc w:val="center"/>
        </w:trPr>
        <w:tc>
          <w:tcPr>
            <w:tcW w:w="1135" w:type="dxa"/>
            <w:vAlign w:val="center"/>
          </w:tcPr>
          <w:p w:rsidR="0026683D" w:rsidRDefault="0026683D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2</w:t>
            </w:r>
          </w:p>
        </w:tc>
        <w:tc>
          <w:tcPr>
            <w:tcW w:w="7793" w:type="dxa"/>
            <w:gridSpan w:val="2"/>
            <w:vAlign w:val="center"/>
          </w:tcPr>
          <w:p w:rsidR="0026683D" w:rsidRPr="0026683D" w:rsidRDefault="0026683D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A1785">
              <w:rPr>
                <w:position w:val="-28"/>
              </w:rPr>
              <w:object w:dxaOrig="1120" w:dyaOrig="660">
                <v:shape id="_x0000_i1038" type="#_x0000_t75" style="width:55.3pt;height:35.15pt" o:ole="">
                  <v:imagedata r:id="rId34" o:title=""/>
                </v:shape>
                <o:OLEObject Type="Embed" ProgID="Equation.DSMT4" ShapeID="_x0000_i1038" DrawAspect="Content" ObjectID="_1615007085" r:id="rId35"/>
              </w:object>
            </w:r>
            <w:r>
              <w:t xml:space="preserve">  </w:t>
            </w:r>
            <w:r w:rsidRPr="0026683D"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other working gets M0M1A1M1A0 max</w:t>
            </w:r>
          </w:p>
        </w:tc>
        <w:tc>
          <w:tcPr>
            <w:tcW w:w="1050" w:type="dxa"/>
            <w:vAlign w:val="center"/>
          </w:tcPr>
          <w:p w:rsidR="0026683D" w:rsidRPr="004B647A" w:rsidRDefault="0026683D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151912" w:rsidRPr="004B647A" w:rsidTr="00717B87">
        <w:trPr>
          <w:trHeight w:val="333"/>
          <w:jc w:val="center"/>
        </w:trPr>
        <w:tc>
          <w:tcPr>
            <w:tcW w:w="1135" w:type="dxa"/>
            <w:vAlign w:val="center"/>
          </w:tcPr>
          <w:p w:rsidR="00151912" w:rsidRDefault="00151912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793" w:type="dxa"/>
            <w:gridSpan w:val="2"/>
            <w:vAlign w:val="center"/>
          </w:tcPr>
          <w:p w:rsidR="00151912" w:rsidRDefault="00151912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51912" w:rsidRPr="004B647A" w:rsidRDefault="00151912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C042A9" w:rsidRPr="004B647A" w:rsidTr="003A7A00">
        <w:trPr>
          <w:trHeight w:val="730"/>
          <w:jc w:val="center"/>
        </w:trPr>
        <w:tc>
          <w:tcPr>
            <w:tcW w:w="1135" w:type="dxa"/>
            <w:vAlign w:val="center"/>
          </w:tcPr>
          <w:p w:rsidR="00C042A9" w:rsidRPr="004B647A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(c)</w:t>
            </w:r>
          </w:p>
        </w:tc>
        <w:tc>
          <w:tcPr>
            <w:tcW w:w="4423" w:type="dxa"/>
            <w:vAlign w:val="center"/>
          </w:tcPr>
          <w:p w:rsidR="00C042A9" w:rsidRPr="004B647A" w:rsidRDefault="00EC5ACB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3A1785">
              <w:rPr>
                <w:position w:val="-28"/>
              </w:rPr>
              <w:object w:dxaOrig="3840" w:dyaOrig="680">
                <v:shape id="_x0000_i1039" type="#_x0000_t75" style="width:194.1pt;height:36.85pt" o:ole="">
                  <v:imagedata r:id="rId36" o:title=""/>
                </v:shape>
                <o:OLEObject Type="Embed" ProgID="Equation.DSMT4" ShapeID="_x0000_i1039" DrawAspect="Content" ObjectID="_1615007086" r:id="rId37"/>
              </w:object>
            </w:r>
          </w:p>
        </w:tc>
        <w:tc>
          <w:tcPr>
            <w:tcW w:w="3370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FB4E4F">
              <w:rPr>
                <w:rFonts w:ascii="Times New Roman" w:hAnsi="Times New Roman"/>
                <w:noProof/>
                <w:position w:val="-6"/>
                <w:szCs w:val="22"/>
              </w:rPr>
              <w:object w:dxaOrig="680" w:dyaOrig="279">
                <v:shape id="_x0000_i1040" type="#_x0000_t75" style="width:36.85pt;height:14.4pt" o:ole="">
                  <v:imagedata r:id="rId38" o:title=""/>
                </v:shape>
                <o:OLEObject Type="Embed" ProgID="Equation.DSMT4" ShapeID="_x0000_i1040" DrawAspect="Content" ObjectID="_1615007087" r:id="rId39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and </w:t>
            </w:r>
            <w:r w:rsidRPr="00FB4E4F">
              <w:rPr>
                <w:rFonts w:ascii="Times New Roman" w:hAnsi="Times New Roman"/>
                <w:noProof/>
                <w:position w:val="-6"/>
                <w:szCs w:val="22"/>
              </w:rPr>
              <w:object w:dxaOrig="660" w:dyaOrig="279">
                <v:shape id="_x0000_i1041" type="#_x0000_t75" style="width:36.85pt;height:14.4pt" o:ole="">
                  <v:imagedata r:id="rId40" o:title=""/>
                </v:shape>
                <o:OLEObject Type="Embed" ProgID="Equation.DSMT4" ShapeID="_x0000_i1041" DrawAspect="Content" ObjectID="_1615007088" r:id="rId41"/>
              </w:object>
            </w:r>
            <w:r>
              <w:rPr>
                <w:rFonts w:ascii="Times New Roman" w:hAnsi="Times New Roman"/>
                <w:noProof/>
                <w:szCs w:val="22"/>
              </w:rPr>
              <w:t>only</w:t>
            </w:r>
            <w:r w:rsidR="0026683D">
              <w:rPr>
                <w:rFonts w:ascii="Times New Roman" w:hAnsi="Times New Roman"/>
                <w:noProof/>
                <w:szCs w:val="22"/>
              </w:rPr>
              <w:t xml:space="preserve"> in their answer to (b</w:t>
            </w:r>
            <w:r w:rsidR="00EF5072">
              <w:rPr>
                <w:rFonts w:ascii="Times New Roman" w:hAnsi="Times New Roman"/>
                <w:noProof/>
                <w:szCs w:val="22"/>
              </w:rPr>
              <w:t>)</w:t>
            </w:r>
          </w:p>
          <w:p w:rsidR="00EF5072" w:rsidRPr="004B647A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Must be subtracted</w:t>
            </w:r>
          </w:p>
        </w:tc>
        <w:tc>
          <w:tcPr>
            <w:tcW w:w="1050" w:type="dxa"/>
            <w:vAlign w:val="center"/>
          </w:tcPr>
          <w:p w:rsidR="00C042A9" w:rsidRPr="004B647A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C042A9" w:rsidRPr="004B647A" w:rsidTr="003A7A00">
        <w:trPr>
          <w:trHeight w:val="730"/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Default="00CB2258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EA6AB1">
              <w:rPr>
                <w:rFonts w:ascii="Times New Roman" w:hAnsi="Times New Roman"/>
                <w:noProof/>
                <w:position w:val="-24"/>
                <w:szCs w:val="22"/>
              </w:rPr>
              <w:object w:dxaOrig="1900" w:dyaOrig="620">
                <v:shape id="_x0000_i1042" type="#_x0000_t75" style="width:87pt;height:28.2pt" o:ole="">
                  <v:imagedata r:id="rId42" o:title=""/>
                </v:shape>
                <o:OLEObject Type="Embed" ProgID="Equation.DSMT4" ShapeID="_x0000_i1042" DrawAspect="Content" ObjectID="_1615007089" r:id="rId43"/>
              </w:object>
            </w:r>
            <w:r>
              <w:rPr>
                <w:rFonts w:ascii="Times New Roman" w:hAnsi="Times New Roman"/>
                <w:noProof/>
                <w:position w:val="-24"/>
                <w:szCs w:val="22"/>
              </w:rPr>
              <w:t xml:space="preserve">   </w:t>
            </w:r>
          </w:p>
        </w:tc>
        <w:tc>
          <w:tcPr>
            <w:tcW w:w="3370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Exact answer </w:t>
            </w:r>
            <w:r w:rsidRPr="00FB4E4F">
              <w:rPr>
                <w:rFonts w:ascii="Times New Roman" w:hAnsi="Times New Roman"/>
                <w:noProof/>
                <w:position w:val="-24"/>
                <w:szCs w:val="22"/>
              </w:rPr>
              <w:object w:dxaOrig="440" w:dyaOrig="620">
                <v:shape id="_x0000_i1043" type="#_x0000_t75" style="width:21.9pt;height:28.2pt" o:ole="">
                  <v:imagedata r:id="rId44" o:title=""/>
                </v:shape>
                <o:OLEObject Type="Embed" ProgID="Equation.DSMT4" ShapeID="_x0000_i1043" DrawAspect="Content" ObjectID="_1615007090" r:id="rId45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implies method</w:t>
            </w:r>
            <w:r w:rsidR="00EF5072">
              <w:rPr>
                <w:rFonts w:ascii="Times New Roman" w:hAnsi="Times New Roman"/>
                <w:noProof/>
                <w:szCs w:val="22"/>
              </w:rPr>
              <w:t xml:space="preserve"> provided no incorrect work seen in (c)</w:t>
            </w:r>
            <w:r>
              <w:rPr>
                <w:rFonts w:ascii="Times New Roman" w:hAnsi="Times New Roman"/>
                <w:noProof/>
                <w:szCs w:val="22"/>
              </w:rPr>
              <w:t>.</w:t>
            </w: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C042A9" w:rsidRPr="004B647A" w:rsidTr="003A7A00">
        <w:trPr>
          <w:trHeight w:val="730"/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0A551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370" w:type="dxa"/>
            <w:vAlign w:val="center"/>
          </w:tcPr>
          <w:p w:rsidR="00C042A9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Default="00C042A9" w:rsidP="00EC5ACB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(2)</w:t>
            </w:r>
          </w:p>
        </w:tc>
      </w:tr>
      <w:tr w:rsidR="00EF5072" w:rsidRPr="004B647A" w:rsidTr="003A7A00">
        <w:trPr>
          <w:trHeight w:val="730"/>
          <w:jc w:val="center"/>
        </w:trPr>
        <w:tc>
          <w:tcPr>
            <w:tcW w:w="1135" w:type="dxa"/>
            <w:vAlign w:val="center"/>
          </w:tcPr>
          <w:p w:rsidR="00EF5072" w:rsidRDefault="00EF5072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ALT</w:t>
            </w:r>
          </w:p>
        </w:tc>
        <w:tc>
          <w:tcPr>
            <w:tcW w:w="4423" w:type="dxa"/>
            <w:vAlign w:val="center"/>
          </w:tcPr>
          <w:p w:rsidR="00EF5072" w:rsidRPr="000A5519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Use the method of differences again, starting at  </w:t>
            </w:r>
            <w:r w:rsidRPr="009F5281">
              <w:rPr>
                <w:rFonts w:ascii="Times New Roman" w:hAnsi="Times New Roman"/>
                <w:noProof/>
                <w:position w:val="-6"/>
                <w:szCs w:val="22"/>
              </w:rPr>
              <w:object w:dxaOrig="639" w:dyaOrig="279">
                <v:shape id="_x0000_i1044" type="#_x0000_t75" style="width:31.7pt;height:14.4pt" o:ole="">
                  <v:imagedata r:id="rId46" o:title=""/>
                </v:shape>
                <o:OLEObject Type="Embed" ProgID="Equation.DSMT4" ShapeID="_x0000_i1044" DrawAspect="Content" ObjectID="_1615007091" r:id="rId47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and ending at </w:t>
            </w:r>
            <w:r w:rsidRPr="009F5281">
              <w:rPr>
                <w:rFonts w:ascii="Times New Roman" w:hAnsi="Times New Roman"/>
                <w:noProof/>
                <w:position w:val="-6"/>
                <w:szCs w:val="22"/>
              </w:rPr>
              <w:object w:dxaOrig="660" w:dyaOrig="279">
                <v:shape id="_x0000_i1045" type="#_x0000_t75" style="width:32.25pt;height:14.4pt" o:ole="">
                  <v:imagedata r:id="rId48" o:title=""/>
                </v:shape>
                <o:OLEObject Type="Embed" ProgID="Equation.DSMT4" ShapeID="_x0000_i1045" DrawAspect="Content" ObjectID="_1615007092" r:id="rId49"/>
              </w:object>
            </w:r>
          </w:p>
        </w:tc>
        <w:tc>
          <w:tcPr>
            <w:tcW w:w="3370" w:type="dxa"/>
            <w:vAlign w:val="center"/>
          </w:tcPr>
          <w:p w:rsidR="00EF5072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Complete method</w:t>
            </w:r>
          </w:p>
        </w:tc>
        <w:tc>
          <w:tcPr>
            <w:tcW w:w="1050" w:type="dxa"/>
            <w:vAlign w:val="center"/>
          </w:tcPr>
          <w:p w:rsidR="00EF5072" w:rsidRDefault="00EF5072" w:rsidP="00EF5072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EF5072" w:rsidRPr="004B647A" w:rsidTr="003A7A00">
        <w:trPr>
          <w:trHeight w:val="730"/>
          <w:jc w:val="center"/>
        </w:trPr>
        <w:tc>
          <w:tcPr>
            <w:tcW w:w="1135" w:type="dxa"/>
            <w:vAlign w:val="center"/>
          </w:tcPr>
          <w:p w:rsidR="00EF5072" w:rsidRDefault="00EF5072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EF5072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 w:rsidRPr="00EA6AB1">
              <w:rPr>
                <w:rFonts w:ascii="Times New Roman" w:hAnsi="Times New Roman"/>
                <w:noProof/>
                <w:position w:val="-24"/>
                <w:szCs w:val="22"/>
              </w:rPr>
              <w:object w:dxaOrig="1900" w:dyaOrig="620">
                <v:shape id="_x0000_i1046" type="#_x0000_t75" style="width:87pt;height:28.2pt" o:ole="">
                  <v:imagedata r:id="rId42" o:title=""/>
                </v:shape>
                <o:OLEObject Type="Embed" ProgID="Equation.DSMT4" ShapeID="_x0000_i1046" DrawAspect="Content" ObjectID="_1615007093" r:id="rId50"/>
              </w:object>
            </w:r>
          </w:p>
        </w:tc>
        <w:tc>
          <w:tcPr>
            <w:tcW w:w="3370" w:type="dxa"/>
            <w:vAlign w:val="center"/>
          </w:tcPr>
          <w:p w:rsidR="00EF5072" w:rsidRDefault="00EF5072" w:rsidP="00EC5ACB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Correct answer</w:t>
            </w:r>
          </w:p>
        </w:tc>
        <w:tc>
          <w:tcPr>
            <w:tcW w:w="1050" w:type="dxa"/>
            <w:vAlign w:val="center"/>
          </w:tcPr>
          <w:p w:rsidR="00EF5072" w:rsidRDefault="00EF5072" w:rsidP="00EF5072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C042A9" w:rsidRPr="004B647A" w:rsidTr="003A7A00">
        <w:trPr>
          <w:trHeight w:val="385"/>
          <w:jc w:val="center"/>
        </w:trPr>
        <w:tc>
          <w:tcPr>
            <w:tcW w:w="1135" w:type="dxa"/>
            <w:vAlign w:val="center"/>
          </w:tcPr>
          <w:p w:rsidR="00C042A9" w:rsidRDefault="00C042A9" w:rsidP="00EC5ACB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23" w:type="dxa"/>
            <w:vAlign w:val="center"/>
          </w:tcPr>
          <w:p w:rsidR="00C042A9" w:rsidRPr="00D707C2" w:rsidRDefault="00C042A9" w:rsidP="00EC5ACB">
            <w:pPr>
              <w:rPr>
                <w:rFonts w:ascii="Times New Roman" w:hAnsi="Times New Roman"/>
              </w:rPr>
            </w:pPr>
          </w:p>
        </w:tc>
        <w:tc>
          <w:tcPr>
            <w:tcW w:w="3370" w:type="dxa"/>
            <w:vAlign w:val="center"/>
          </w:tcPr>
          <w:p w:rsidR="00C042A9" w:rsidRPr="00D707C2" w:rsidRDefault="00C042A9" w:rsidP="00EC5AC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042A9" w:rsidRPr="00690C13" w:rsidRDefault="00654D01" w:rsidP="00EC5ACB">
            <w:pPr>
              <w:ind w:right="2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Total 8</w:t>
            </w:r>
          </w:p>
        </w:tc>
      </w:tr>
    </w:tbl>
    <w:p w:rsidR="0013047A" w:rsidRDefault="0013047A" w:rsidP="00740089">
      <w:pPr>
        <w:spacing w:line="160" w:lineRule="exact"/>
        <w:ind w:right="-1134"/>
        <w:rPr>
          <w:rFonts w:ascii="Verdana" w:hAnsi="Verdana"/>
        </w:rPr>
        <w:sectPr w:rsidR="0013047A" w:rsidSect="009A6E6F">
          <w:footerReference w:type="default" r:id="rId51"/>
          <w:pgSz w:w="11909" w:h="16834" w:code="9"/>
          <w:pgMar w:top="851" w:right="851" w:bottom="851" w:left="851" w:header="0" w:footer="0" w:gutter="0"/>
          <w:paperSrc w:first="15" w:other="15"/>
          <w:cols w:space="720"/>
        </w:sectPr>
      </w:pPr>
    </w:p>
    <w:p w:rsidR="00D92132" w:rsidRDefault="000A4096" w:rsidP="004D1C13">
      <w:pPr>
        <w:spacing w:line="160" w:lineRule="exact"/>
        <w:ind w:right="-1134"/>
        <w:rPr>
          <w:rFonts w:ascii="Verdana" w:hAnsi="Verdana"/>
          <w:noProof/>
        </w:rPr>
      </w:pPr>
      <w:r w:rsidRPr="00D90877">
        <w:rPr>
          <w:rFonts w:ascii="Verdana" w:hAnsi="Verdana"/>
        </w:rPr>
        <w:lastRenderedPageBreak/>
        <w:fldChar w:fldCharType="begin"/>
      </w:r>
      <w:r w:rsidR="00D23D54" w:rsidRPr="00D90877">
        <w:rPr>
          <w:rFonts w:ascii="Verdana" w:hAnsi="Verdana"/>
        </w:rPr>
        <w:instrText xml:space="preserve">ask LEVEL "WHAT LEVEL?" </w:instrText>
      </w:r>
      <w:r w:rsidRPr="00D90877">
        <w:rPr>
          <w:rFonts w:ascii="Verdana" w:hAnsi="Verdana"/>
        </w:rPr>
        <w:fldChar w:fldCharType="end"/>
      </w:r>
      <w:r w:rsidRPr="00D90877">
        <w:rPr>
          <w:rFonts w:ascii="Verdana" w:hAnsi="Verdana"/>
        </w:rPr>
        <w:fldChar w:fldCharType="begin"/>
      </w:r>
      <w:r w:rsidR="00D23D54" w:rsidRPr="00D90877">
        <w:rPr>
          <w:rFonts w:ascii="Verdana" w:hAnsi="Verdana"/>
        </w:rPr>
        <w:instrText xml:space="preserve">ask SUBJECT "WHAT SUBJECT?" </w:instrText>
      </w:r>
      <w:r w:rsidRPr="00D90877">
        <w:rPr>
          <w:rFonts w:ascii="Verdana" w:hAnsi="Verdana"/>
        </w:rPr>
        <w:fldChar w:fldCharType="separate"/>
      </w:r>
      <w:bookmarkStart w:id="0" w:name="SUBJECT"/>
      <w:r w:rsidR="00D23D54" w:rsidRPr="00D90877">
        <w:rPr>
          <w:rFonts w:ascii="Verdana" w:hAnsi="Verdana"/>
        </w:rPr>
        <w:t>Comparison of key skills specifications 2000/2002 with 2004 standards</w:t>
      </w:r>
      <w:bookmarkEnd w:id="0"/>
      <w:r w:rsidRPr="00D90877">
        <w:rPr>
          <w:rFonts w:ascii="Verdana" w:hAnsi="Verdana"/>
        </w:rPr>
        <w:fldChar w:fldCharType="end"/>
      </w:r>
      <w:r w:rsidRPr="00D90877">
        <w:rPr>
          <w:rFonts w:ascii="Verdana" w:hAnsi="Verdana"/>
        </w:rPr>
        <w:fldChar w:fldCharType="begin"/>
      </w:r>
      <w:r w:rsidR="00D23D54" w:rsidRPr="00D90877">
        <w:rPr>
          <w:rFonts w:ascii="Verdana" w:hAnsi="Verdana"/>
        </w:rPr>
        <w:instrText xml:space="preserve">ask CODE "WHAT CODE?" </w:instrText>
      </w:r>
      <w:r w:rsidRPr="00D90877">
        <w:rPr>
          <w:rFonts w:ascii="Verdana" w:hAnsi="Verdana"/>
        </w:rPr>
        <w:fldChar w:fldCharType="separate"/>
      </w:r>
      <w:bookmarkStart w:id="1" w:name="CODE"/>
      <w:r w:rsidR="00D23D54" w:rsidRPr="00D90877">
        <w:rPr>
          <w:rFonts w:ascii="Verdana" w:hAnsi="Verdana"/>
        </w:rPr>
        <w:t>X015461</w:t>
      </w:r>
      <w:bookmarkEnd w:id="1"/>
      <w:r w:rsidRPr="00D90877">
        <w:rPr>
          <w:rFonts w:ascii="Verdana" w:hAnsi="Verdana"/>
        </w:rPr>
        <w:fldChar w:fldCharType="end"/>
      </w:r>
      <w:r w:rsidRPr="00D90877">
        <w:rPr>
          <w:rFonts w:ascii="Verdana" w:hAnsi="Verdana"/>
        </w:rPr>
        <w:fldChar w:fldCharType="begin"/>
      </w:r>
      <w:r w:rsidR="00D23D54" w:rsidRPr="00D90877">
        <w:rPr>
          <w:rFonts w:ascii="Verdana" w:hAnsi="Verdana"/>
        </w:rPr>
        <w:instrText xml:space="preserve">ask DATE "WHAT DATE?" </w:instrText>
      </w:r>
      <w:r w:rsidRPr="00D90877">
        <w:rPr>
          <w:rFonts w:ascii="Verdana" w:hAnsi="Verdana"/>
        </w:rPr>
        <w:fldChar w:fldCharType="separate"/>
      </w:r>
      <w:bookmarkStart w:id="2" w:name="DATE"/>
      <w:r w:rsidR="00D23D54" w:rsidRPr="00D90877">
        <w:rPr>
          <w:rFonts w:ascii="Verdana" w:hAnsi="Verdana"/>
        </w:rPr>
        <w:t>July 2004</w:t>
      </w:r>
      <w:bookmarkEnd w:id="2"/>
      <w:r w:rsidRPr="00D90877">
        <w:rPr>
          <w:rFonts w:ascii="Verdana" w:hAnsi="Verdana"/>
        </w:rPr>
        <w:fldChar w:fldCharType="end"/>
      </w:r>
      <w:r w:rsidRPr="00D90877">
        <w:rPr>
          <w:rFonts w:ascii="Verdana" w:hAnsi="Verdana"/>
        </w:rPr>
        <w:fldChar w:fldCharType="begin"/>
      </w:r>
      <w:r w:rsidR="00D23D54" w:rsidRPr="00D90877">
        <w:rPr>
          <w:rFonts w:ascii="Verdana" w:hAnsi="Verdana"/>
        </w:rPr>
        <w:instrText xml:space="preserve">ask ISSUE "WHAT ISSUE?" </w:instrText>
      </w:r>
      <w:r w:rsidRPr="00D90877">
        <w:rPr>
          <w:rFonts w:ascii="Verdana" w:hAnsi="Verdana"/>
        </w:rPr>
        <w:fldChar w:fldCharType="separate"/>
      </w:r>
      <w:bookmarkStart w:id="3" w:name="ISSUE"/>
      <w:r w:rsidR="00D23D54" w:rsidRPr="00D90877">
        <w:rPr>
          <w:rFonts w:ascii="Verdana" w:hAnsi="Verdana"/>
        </w:rPr>
        <w:t>Issue 1</w:t>
      </w:r>
      <w:bookmarkEnd w:id="3"/>
      <w:r w:rsidRPr="00D90877">
        <w:rPr>
          <w:rFonts w:ascii="Verdana" w:hAnsi="Verdana"/>
        </w:rPr>
        <w:fldChar w:fldCharType="end"/>
      </w:r>
    </w:p>
    <w:p w:rsidR="00D92132" w:rsidRPr="00D90877" w:rsidRDefault="00D92132">
      <w:pPr>
        <w:rPr>
          <w:rFonts w:ascii="Verdana" w:hAnsi="Verdana"/>
          <w:noProof/>
        </w:rPr>
      </w:pPr>
    </w:p>
    <w:tbl>
      <w:tblPr>
        <w:tblStyle w:val="TableGrid"/>
        <w:tblW w:w="9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2"/>
        <w:gridCol w:w="4454"/>
        <w:gridCol w:w="3392"/>
        <w:gridCol w:w="1050"/>
      </w:tblGrid>
      <w:tr w:rsidR="00A909AD" w:rsidRPr="004B647A" w:rsidTr="00A909AD">
        <w:tc>
          <w:tcPr>
            <w:tcW w:w="1082" w:type="dxa"/>
            <w:vAlign w:val="center"/>
          </w:tcPr>
          <w:p w:rsidR="00A909AD" w:rsidRPr="00A909AD" w:rsidRDefault="00A909AD" w:rsidP="00552CD4">
            <w:pPr>
              <w:jc w:val="center"/>
              <w:rPr>
                <w:sz w:val="24"/>
                <w:szCs w:val="24"/>
              </w:rPr>
            </w:pPr>
            <w:r w:rsidRPr="00A909AD">
              <w:rPr>
                <w:sz w:val="24"/>
                <w:szCs w:val="24"/>
              </w:rPr>
              <w:t>Question</w:t>
            </w:r>
          </w:p>
          <w:p w:rsidR="00A909AD" w:rsidRPr="00A909AD" w:rsidRDefault="00A909AD" w:rsidP="00552CD4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A909AD">
              <w:rPr>
                <w:sz w:val="24"/>
                <w:szCs w:val="24"/>
              </w:rPr>
              <w:t>Number</w:t>
            </w:r>
          </w:p>
        </w:tc>
        <w:tc>
          <w:tcPr>
            <w:tcW w:w="4454" w:type="dxa"/>
            <w:vAlign w:val="center"/>
          </w:tcPr>
          <w:p w:rsidR="00A909AD" w:rsidRPr="00A909AD" w:rsidRDefault="00A909AD" w:rsidP="00A909AD">
            <w:pPr>
              <w:jc w:val="center"/>
              <w:rPr>
                <w:sz w:val="24"/>
                <w:szCs w:val="24"/>
              </w:rPr>
            </w:pPr>
            <w:r w:rsidRPr="00A909AD">
              <w:rPr>
                <w:sz w:val="24"/>
                <w:szCs w:val="24"/>
              </w:rPr>
              <w:t>Scheme</w:t>
            </w:r>
          </w:p>
        </w:tc>
        <w:tc>
          <w:tcPr>
            <w:tcW w:w="3392" w:type="dxa"/>
            <w:vAlign w:val="center"/>
          </w:tcPr>
          <w:p w:rsidR="00A909AD" w:rsidRPr="00A909AD" w:rsidRDefault="00A909AD" w:rsidP="00A909A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09AD">
              <w:rPr>
                <w:sz w:val="24"/>
                <w:szCs w:val="24"/>
              </w:rPr>
              <w:t>Notes</w:t>
            </w:r>
          </w:p>
        </w:tc>
        <w:tc>
          <w:tcPr>
            <w:tcW w:w="1050" w:type="dxa"/>
            <w:vAlign w:val="center"/>
          </w:tcPr>
          <w:p w:rsidR="00A909AD" w:rsidRDefault="00A909AD" w:rsidP="00A909AD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A909AD">
              <w:rPr>
                <w:sz w:val="24"/>
                <w:szCs w:val="24"/>
              </w:rPr>
              <w:t>Marks</w:t>
            </w:r>
          </w:p>
        </w:tc>
      </w:tr>
      <w:tr w:rsidR="00A909AD" w:rsidRPr="004B647A" w:rsidTr="00A909AD">
        <w:tc>
          <w:tcPr>
            <w:tcW w:w="1082" w:type="dxa"/>
            <w:vAlign w:val="center"/>
          </w:tcPr>
          <w:p w:rsidR="00A909AD" w:rsidRPr="004B647A" w:rsidRDefault="004D1C13" w:rsidP="00AF3158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8</w:t>
            </w:r>
            <w:r w:rsidR="0059060F">
              <w:rPr>
                <w:rFonts w:ascii="Times New Roman" w:hAnsi="Times New Roman"/>
                <w:b/>
                <w:noProof/>
                <w:szCs w:val="22"/>
              </w:rPr>
              <w:t>(a)</w:t>
            </w:r>
            <w:r w:rsidR="00735D57">
              <w:rPr>
                <w:rFonts w:ascii="Times New Roman" w:hAnsi="Times New Roman"/>
                <w:b/>
                <w:noProof/>
                <w:szCs w:val="22"/>
              </w:rPr>
              <w:t xml:space="preserve"> </w:t>
            </w:r>
          </w:p>
        </w:tc>
        <w:tc>
          <w:tcPr>
            <w:tcW w:w="4454" w:type="dxa"/>
            <w:vAlign w:val="center"/>
          </w:tcPr>
          <w:p w:rsidR="00A909AD" w:rsidRDefault="00934627" w:rsidP="00552CD4">
            <w:r w:rsidRPr="00934627">
              <w:rPr>
                <w:position w:val="-28"/>
              </w:rPr>
              <w:object w:dxaOrig="4060" w:dyaOrig="680">
                <v:shape id="_x0000_i1047" type="#_x0000_t75" style="width:199.85pt;height:36.85pt" o:ole="">
                  <v:imagedata r:id="rId52" o:title=""/>
                </v:shape>
                <o:OLEObject Type="Embed" ProgID="Equation.DSMT4" ShapeID="_x0000_i1047" DrawAspect="Content" ObjectID="_1615007094" r:id="rId53"/>
              </w:object>
            </w:r>
          </w:p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934627">
              <w:rPr>
                <w:rFonts w:ascii="Times New Roman" w:hAnsi="Times New Roman"/>
                <w:noProof/>
                <w:position w:val="-24"/>
                <w:szCs w:val="22"/>
              </w:rPr>
              <w:object w:dxaOrig="2320" w:dyaOrig="680">
                <v:shape id="_x0000_i1048" type="#_x0000_t75" style="width:116.35pt;height:34.55pt" o:ole="">
                  <v:imagedata r:id="rId54" o:title=""/>
                </v:shape>
                <o:OLEObject Type="Embed" ProgID="Equation.DSMT4" ShapeID="_x0000_i1048" DrawAspect="Content" ObjectID="_1615007095" r:id="rId55"/>
              </w:object>
            </w:r>
          </w:p>
        </w:tc>
        <w:tc>
          <w:tcPr>
            <w:tcW w:w="3392" w:type="dxa"/>
            <w:vAlign w:val="center"/>
          </w:tcPr>
          <w:p w:rsidR="00B257FE" w:rsidRPr="004B647A" w:rsidRDefault="00934627" w:rsidP="00B257FE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Correct expansion for sine, </w:t>
            </w:r>
            <w:r w:rsidRPr="00FC32E0">
              <w:rPr>
                <w:rFonts w:ascii="Times New Roman" w:hAnsi="Times New Roman"/>
                <w:noProof/>
                <w:szCs w:val="22"/>
                <w:highlight w:val="yellow"/>
              </w:rPr>
              <w:t>including surd values for all 4 trig</w:t>
            </w:r>
            <w:r>
              <w:rPr>
                <w:rFonts w:ascii="Times New Roman" w:hAnsi="Times New Roman"/>
                <w:noProof/>
                <w:szCs w:val="22"/>
              </w:rPr>
              <w:t xml:space="preserve"> functions</w: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.  </w:t>
            </w:r>
            <w:r w:rsidR="00B257FE" w:rsidRPr="00B257FE">
              <w:rPr>
                <w:rFonts w:ascii="Times New Roman" w:hAnsi="Times New Roman"/>
                <w:noProof/>
                <w:position w:val="-26"/>
                <w:szCs w:val="22"/>
              </w:rPr>
              <w:object w:dxaOrig="1140" w:dyaOrig="700">
                <v:shape id="_x0000_i1049" type="#_x0000_t75" style="width:57.6pt;height:36.3pt" o:ole="">
                  <v:imagedata r:id="rId56" o:title=""/>
                </v:shape>
                <o:OLEObject Type="Embed" ProgID="Equation.DSMT4" ShapeID="_x0000_i1049" DrawAspect="Content" ObjectID="_1615007096" r:id="rId57"/>
              </w:objec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 accepted</w:t>
            </w:r>
          </w:p>
        </w:tc>
        <w:tc>
          <w:tcPr>
            <w:tcW w:w="1050" w:type="dxa"/>
            <w:vAlign w:val="center"/>
          </w:tcPr>
          <w:p w:rsidR="00A909AD" w:rsidRPr="004B647A" w:rsidRDefault="00C42155" w:rsidP="00F16AF5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Pr="004B647A" w:rsidRDefault="00934627" w:rsidP="0026683D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(i)</w:t>
            </w:r>
          </w:p>
        </w:tc>
        <w:tc>
          <w:tcPr>
            <w:tcW w:w="4454" w:type="dxa"/>
            <w:vAlign w:val="center"/>
          </w:tcPr>
          <w:p w:rsidR="00934627" w:rsidRPr="00F16AF5" w:rsidRDefault="00934627" w:rsidP="0026683D">
            <w:pPr>
              <w:rPr>
                <w:rFonts w:ascii="Times New Roman" w:hAnsi="Times New Roman"/>
                <w:b/>
                <w:noProof/>
                <w:szCs w:val="22"/>
              </w:rPr>
            </w:pPr>
            <w:r w:rsidRPr="00F16AF5">
              <w:rPr>
                <w:rFonts w:ascii="Times New Roman" w:hAnsi="Times New Roman"/>
                <w:noProof/>
                <w:position w:val="-24"/>
                <w:szCs w:val="22"/>
              </w:rPr>
              <w:object w:dxaOrig="3180" w:dyaOrig="680">
                <v:shape id="_x0000_i1050" type="#_x0000_t75" style="width:158.4pt;height:31.7pt" o:ole="">
                  <v:imagedata r:id="rId58" o:title=""/>
                </v:shape>
                <o:OLEObject Type="Embed" ProgID="Equation.DSMT4" ShapeID="_x0000_i1050" DrawAspect="Content" ObjectID="_1615007097" r:id="rId59"/>
              </w:object>
            </w:r>
            <w:r>
              <w:rPr>
                <w:rFonts w:ascii="Times New Roman" w:hAnsi="Times New Roman"/>
                <w:noProof/>
                <w:szCs w:val="22"/>
              </w:rPr>
              <w:t>**</w:t>
            </w:r>
          </w:p>
        </w:tc>
        <w:tc>
          <w:tcPr>
            <w:tcW w:w="3392" w:type="dxa"/>
            <w:vAlign w:val="center"/>
          </w:tcPr>
          <w:p w:rsidR="00B257FE" w:rsidRDefault="00934627" w:rsidP="0026683D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 w:rsidRPr="0008737F">
              <w:rPr>
                <w:rFonts w:ascii="Times New Roman" w:hAnsi="Times New Roman"/>
                <w:noProof/>
                <w:szCs w:val="22"/>
              </w:rPr>
              <w:t>Completion to</w:t>
            </w:r>
            <w:r>
              <w:rPr>
                <w:rFonts w:ascii="Times New Roman" w:hAnsi="Times New Roman"/>
                <w:b/>
                <w:noProof/>
                <w:szCs w:val="22"/>
              </w:rPr>
              <w:t xml:space="preserve"> g</w:t>
            </w:r>
            <w:r w:rsidRPr="00F16AF5">
              <w:rPr>
                <w:rFonts w:ascii="Times New Roman" w:hAnsi="Times New Roman"/>
                <w:b/>
                <w:noProof/>
                <w:szCs w:val="22"/>
              </w:rPr>
              <w:t>iven answer</w:t>
            </w:r>
            <w:r>
              <w:rPr>
                <w:rFonts w:ascii="Times New Roman" w:hAnsi="Times New Roman"/>
                <w:noProof/>
                <w:szCs w:val="22"/>
              </w:rPr>
              <w:t xml:space="preserve">: </w:t>
            </w:r>
          </w:p>
          <w:p w:rsidR="00934627" w:rsidRPr="004B647A" w:rsidRDefault="00934627" w:rsidP="0026683D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No errors seen, cso</w:t>
            </w:r>
          </w:p>
        </w:tc>
        <w:tc>
          <w:tcPr>
            <w:tcW w:w="1050" w:type="dxa"/>
            <w:vAlign w:val="center"/>
          </w:tcPr>
          <w:p w:rsidR="00934627" w:rsidRPr="004B647A" w:rsidRDefault="00934627" w:rsidP="0026683D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</w:t>
            </w: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Default="00934627" w:rsidP="00AF3158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vAlign w:val="center"/>
          </w:tcPr>
          <w:p w:rsidR="00934627" w:rsidRDefault="00934627" w:rsidP="00552CD4">
            <w:r w:rsidRPr="00632F5A">
              <w:rPr>
                <w:position w:val="-28"/>
              </w:rPr>
              <w:object w:dxaOrig="3840" w:dyaOrig="680">
                <v:shape id="_x0000_i1051" type="#_x0000_t75" style="width:191.8pt;height:34.55pt" o:ole="">
                  <v:imagedata r:id="rId60" o:title=""/>
                </v:shape>
                <o:OLEObject Type="Embed" ProgID="Equation.DSMT4" ShapeID="_x0000_i1051" DrawAspect="Content" ObjectID="_1615007098" r:id="rId61"/>
              </w:object>
            </w:r>
          </w:p>
          <w:p w:rsidR="00934627" w:rsidRPr="00AF3158" w:rsidRDefault="00934627" w:rsidP="00552CD4">
            <w:r w:rsidRPr="00934627">
              <w:rPr>
                <w:rFonts w:ascii="Times New Roman" w:hAnsi="Times New Roman"/>
                <w:noProof/>
                <w:position w:val="-24"/>
                <w:szCs w:val="22"/>
              </w:rPr>
              <w:object w:dxaOrig="2360" w:dyaOrig="680">
                <v:shape id="_x0000_i1052" type="#_x0000_t75" style="width:118.65pt;height:34.55pt" o:ole="">
                  <v:imagedata r:id="rId62" o:title=""/>
                </v:shape>
                <o:OLEObject Type="Embed" ProgID="Equation.DSMT4" ShapeID="_x0000_i1052" DrawAspect="Content" ObjectID="_1615007099" r:id="rId63"/>
              </w:object>
            </w:r>
          </w:p>
        </w:tc>
        <w:tc>
          <w:tcPr>
            <w:tcW w:w="3392" w:type="dxa"/>
            <w:vAlign w:val="center"/>
          </w:tcPr>
          <w:p w:rsidR="00934627" w:rsidRDefault="00934627" w:rsidP="00B257FE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Correct expansion for cosine, including surd values for all 4 trig functions</w: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.   </w:t>
            </w:r>
            <w:r w:rsidR="00B257FE" w:rsidRPr="00B257FE">
              <w:rPr>
                <w:rFonts w:ascii="Times New Roman" w:hAnsi="Times New Roman"/>
                <w:noProof/>
                <w:position w:val="-26"/>
                <w:szCs w:val="22"/>
              </w:rPr>
              <w:object w:dxaOrig="1140" w:dyaOrig="700">
                <v:shape id="_x0000_i1053" type="#_x0000_t75" style="width:57.6pt;height:36.3pt" o:ole="">
                  <v:imagedata r:id="rId56" o:title=""/>
                </v:shape>
                <o:OLEObject Type="Embed" ProgID="Equation.DSMT4" ShapeID="_x0000_i1053" DrawAspect="Content" ObjectID="_1615007100" r:id="rId64"/>
              </w:objec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 accepted</w:t>
            </w:r>
          </w:p>
          <w:p w:rsidR="00934627" w:rsidRDefault="00934627" w:rsidP="00F16AF5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OR other complete method</w: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 </w:t>
            </w:r>
            <w:r w:rsidR="00B257FE">
              <w:rPr>
                <w:rFonts w:ascii="Times New Roman" w:hAnsi="Times New Roman"/>
                <w:noProof/>
                <w:szCs w:val="22"/>
              </w:rPr>
              <w:br/>
            </w:r>
            <w:r>
              <w:rPr>
                <w:rFonts w:ascii="Times New Roman" w:hAnsi="Times New Roman"/>
                <w:noProof/>
                <w:szCs w:val="22"/>
              </w:rPr>
              <w:t xml:space="preserve"> eg using </w:t>
            </w:r>
            <w:r w:rsidR="00B257FE" w:rsidRPr="00934627">
              <w:rPr>
                <w:rFonts w:ascii="Times New Roman" w:hAnsi="Times New Roman"/>
                <w:noProof/>
                <w:position w:val="-6"/>
                <w:szCs w:val="22"/>
              </w:rPr>
              <w:object w:dxaOrig="1740" w:dyaOrig="320">
                <v:shape id="_x0000_i1054" type="#_x0000_t75" style="width:87.55pt;height:16.7pt" o:ole="">
                  <v:imagedata r:id="rId65" o:title=""/>
                </v:shape>
                <o:OLEObject Type="Embed" ProgID="Equation.DSMT4" ShapeID="_x0000_i1054" DrawAspect="Content" ObjectID="_1615007101" r:id="rId66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934627" w:rsidRDefault="00934627" w:rsidP="00F16AF5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  <w:p w:rsidR="00934627" w:rsidRDefault="00934627" w:rsidP="00F16AF5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NB A1 on e-PEN</w:t>
            </w: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(ii)</w:t>
            </w:r>
          </w:p>
        </w:tc>
        <w:tc>
          <w:tcPr>
            <w:tcW w:w="4454" w:type="dxa"/>
            <w:vAlign w:val="center"/>
          </w:tcPr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021BFB">
              <w:rPr>
                <w:position w:val="-28"/>
              </w:rPr>
              <w:object w:dxaOrig="3720" w:dyaOrig="720">
                <v:shape id="_x0000_i1055" type="#_x0000_t75" style="width:186.05pt;height:39.15pt" o:ole="">
                  <v:imagedata r:id="rId67" o:title=""/>
                </v:shape>
                <o:OLEObject Type="Embed" ProgID="Equation.DSMT4" ShapeID="_x0000_i1055" DrawAspect="Content" ObjectID="_1615007102" r:id="rId68"/>
              </w:object>
            </w:r>
          </w:p>
        </w:tc>
        <w:tc>
          <w:tcPr>
            <w:tcW w:w="3392" w:type="dxa"/>
            <w:vAlign w:val="center"/>
          </w:tcPr>
          <w:p w:rsidR="00B257FE" w:rsidRDefault="00934627" w:rsidP="0008737F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 w:rsidRPr="0008737F">
              <w:rPr>
                <w:rFonts w:ascii="Times New Roman" w:hAnsi="Times New Roman"/>
                <w:noProof/>
                <w:szCs w:val="22"/>
              </w:rPr>
              <w:t>Completion to</w:t>
            </w:r>
            <w:r>
              <w:rPr>
                <w:rFonts w:ascii="Times New Roman" w:hAnsi="Times New Roman"/>
                <w:b/>
                <w:noProof/>
                <w:szCs w:val="22"/>
              </w:rPr>
              <w:t xml:space="preserve"> g</w:t>
            </w:r>
            <w:r w:rsidRPr="00F16AF5">
              <w:rPr>
                <w:rFonts w:ascii="Times New Roman" w:hAnsi="Times New Roman"/>
                <w:b/>
                <w:noProof/>
                <w:szCs w:val="22"/>
              </w:rPr>
              <w:t>iven answer</w:t>
            </w:r>
            <w:r>
              <w:rPr>
                <w:rFonts w:ascii="Times New Roman" w:hAnsi="Times New Roman"/>
                <w:noProof/>
                <w:szCs w:val="22"/>
              </w:rPr>
              <w:t xml:space="preserve">: </w:t>
            </w:r>
          </w:p>
          <w:p w:rsidR="00934627" w:rsidRPr="004B647A" w:rsidRDefault="00934627" w:rsidP="0008737F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No errors seen, cso</w:t>
            </w:r>
            <w:r w:rsidRPr="00F16AF5">
              <w:rPr>
                <w:rFonts w:ascii="Times New Roman" w:hAnsi="Times New Roman"/>
                <w:b/>
                <w:noProof/>
                <w:szCs w:val="22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934627" w:rsidRPr="004B647A" w:rsidRDefault="00934627" w:rsidP="00552CD4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</w:t>
            </w: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vAlign w:val="center"/>
          </w:tcPr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392" w:type="dxa"/>
            <w:vAlign w:val="center"/>
          </w:tcPr>
          <w:p w:rsidR="00934627" w:rsidRPr="00D731F9" w:rsidRDefault="00934627" w:rsidP="002A51AB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934627" w:rsidRPr="004B647A" w:rsidRDefault="00934627" w:rsidP="00B54CAD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(4)</w:t>
            </w:r>
          </w:p>
        </w:tc>
      </w:tr>
      <w:tr w:rsidR="00934627" w:rsidRPr="004B647A" w:rsidTr="00385573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(b)</w:t>
            </w:r>
          </w:p>
        </w:tc>
        <w:tc>
          <w:tcPr>
            <w:tcW w:w="7846" w:type="dxa"/>
            <w:gridSpan w:val="2"/>
            <w:vAlign w:val="center"/>
          </w:tcPr>
          <w:p w:rsidR="00934627" w:rsidRPr="00232BBE" w:rsidRDefault="00934627" w:rsidP="002A51AB">
            <w:pPr>
              <w:rPr>
                <w:rFonts w:ascii="Times New Roman" w:hAnsi="Times New Roman"/>
                <w:b/>
                <w:noProof/>
                <w:szCs w:val="22"/>
              </w:rPr>
            </w:pPr>
            <w:r w:rsidRPr="00232BBE">
              <w:rPr>
                <w:rFonts w:ascii="Times New Roman" w:hAnsi="Times New Roman"/>
                <w:b/>
                <w:noProof/>
                <w:szCs w:val="22"/>
              </w:rPr>
              <w:t xml:space="preserve">Allow all marks using </w:t>
            </w:r>
            <w:r w:rsidR="00B257FE">
              <w:rPr>
                <w:rFonts w:ascii="Times New Roman" w:hAnsi="Times New Roman"/>
                <w:b/>
                <w:noProof/>
                <w:szCs w:val="22"/>
              </w:rPr>
              <w:t xml:space="preserve">EXACT </w:t>
            </w:r>
            <w:r w:rsidRPr="00232BBE">
              <w:rPr>
                <w:rFonts w:ascii="Times New Roman" w:hAnsi="Times New Roman"/>
                <w:b/>
                <w:noProof/>
                <w:szCs w:val="22"/>
              </w:rPr>
              <w:t>calculator values for the trig functions</w:t>
            </w:r>
            <w:r w:rsidR="00B257FE">
              <w:rPr>
                <w:rFonts w:ascii="Times New Roman" w:hAnsi="Times New Roman"/>
                <w:b/>
                <w:noProof/>
                <w:szCs w:val="22"/>
              </w:rPr>
              <w:t>. Decimal answers qualify for M marks only.</w:t>
            </w:r>
          </w:p>
        </w:tc>
        <w:tc>
          <w:tcPr>
            <w:tcW w:w="1050" w:type="dxa"/>
            <w:vAlign w:val="center"/>
          </w:tcPr>
          <w:p w:rsidR="00934627" w:rsidRDefault="00934627" w:rsidP="00B54CAD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vAlign w:val="center"/>
          </w:tcPr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08737F">
              <w:rPr>
                <w:position w:val="-56"/>
              </w:rPr>
              <w:object w:dxaOrig="3980" w:dyaOrig="1240">
                <v:shape id="_x0000_i1056" type="#_x0000_t75" style="width:201.6pt;height:62.8pt" o:ole="">
                  <v:imagedata r:id="rId69" o:title=""/>
                </v:shape>
                <o:OLEObject Type="Embed" ProgID="Equation.DSMT4" ShapeID="_x0000_i1056" DrawAspect="Content" ObjectID="_1615007103" r:id="rId70"/>
              </w:object>
            </w:r>
          </w:p>
        </w:tc>
        <w:tc>
          <w:tcPr>
            <w:tcW w:w="3392" w:type="dxa"/>
            <w:vAlign w:val="center"/>
          </w:tcPr>
          <w:p w:rsidR="00934627" w:rsidRPr="00583477" w:rsidRDefault="00934627" w:rsidP="00B257FE">
            <w:pPr>
              <w:rPr>
                <w:rFonts w:ascii="Times New Roman" w:hAnsi="Times New Roman"/>
                <w:noProof/>
                <w:szCs w:val="22"/>
              </w:rPr>
            </w:pPr>
            <w:r w:rsidRPr="00583477">
              <w:rPr>
                <w:rFonts w:ascii="Times New Roman" w:hAnsi="Times New Roman"/>
                <w:noProof/>
                <w:szCs w:val="22"/>
              </w:rPr>
              <w:t xml:space="preserve">Use </w:t>
            </w:r>
            <w:r w:rsidR="00B257FE">
              <w:rPr>
                <w:rFonts w:ascii="Times New Roman" w:hAnsi="Times New Roman"/>
                <w:noProof/>
                <w:szCs w:val="22"/>
              </w:rPr>
              <w:t xml:space="preserve">a valid method to generate at least 2 roots (eg use </w:t>
            </w:r>
            <w:r w:rsidRPr="00583477">
              <w:rPr>
                <w:rFonts w:ascii="Times New Roman" w:hAnsi="Times New Roman"/>
                <w:noProof/>
                <w:szCs w:val="22"/>
              </w:rPr>
              <w:t xml:space="preserve">of </w:t>
            </w:r>
            <w:r w:rsidRPr="00583477">
              <w:rPr>
                <w:rFonts w:ascii="Times New Roman" w:hAnsi="Times New Roman"/>
                <w:position w:val="-6"/>
              </w:rPr>
              <w:object w:dxaOrig="480" w:dyaOrig="279">
                <v:shape id="_x0000_i1057" type="#_x0000_t75" style="width:21.9pt;height:14.4pt" o:ole="">
                  <v:imagedata r:id="rId71" o:title=""/>
                </v:shape>
                <o:OLEObject Type="Embed" ProgID="Equation.DSMT4" ShapeID="_x0000_i1057" DrawAspect="Content" ObjectID="_1615007104" r:id="rId72"/>
              </w:object>
            </w:r>
            <w:r w:rsidR="00B257FE">
              <w:rPr>
                <w:rFonts w:ascii="Times New Roman" w:hAnsi="Times New Roman"/>
              </w:rPr>
              <w:t xml:space="preserve"> or rotate through </w:t>
            </w:r>
            <w:r w:rsidR="00B257FE" w:rsidRPr="00B257FE">
              <w:rPr>
                <w:rFonts w:ascii="Times New Roman" w:hAnsi="Times New Roman"/>
                <w:noProof/>
                <w:position w:val="-24"/>
                <w:szCs w:val="22"/>
              </w:rPr>
              <w:object w:dxaOrig="260" w:dyaOrig="620">
                <v:shape id="_x0000_i1058" type="#_x0000_t75" style="width:13.25pt;height:31.7pt" o:ole="">
                  <v:imagedata r:id="rId73" o:title=""/>
                </v:shape>
                <o:OLEObject Type="Embed" ProgID="Equation.DSMT4" ShapeID="_x0000_i1058" DrawAspect="Content" ObjectID="_1615007105" r:id="rId74"/>
              </w:object>
            </w:r>
            <w:r w:rsidR="00B257FE">
              <w:rPr>
                <w:rFonts w:ascii="Times New Roman" w:hAnsi="Times New Roman"/>
                <w:noProof/>
                <w:szCs w:val="22"/>
              </w:rPr>
              <w:t>, multiply by I, symmetry</w:t>
            </w:r>
            <w:r w:rsidR="006A5F37">
              <w:rPr>
                <w:rFonts w:ascii="Times New Roman" w:hAnsi="Times New Roman"/>
                <w:noProof/>
                <w:szCs w:val="22"/>
              </w:rPr>
              <w:t>)</w:t>
            </w:r>
          </w:p>
        </w:tc>
        <w:tc>
          <w:tcPr>
            <w:tcW w:w="1050" w:type="dxa"/>
            <w:vAlign w:val="center"/>
          </w:tcPr>
          <w:p w:rsidR="00934627" w:rsidRPr="004B647A" w:rsidRDefault="00934627" w:rsidP="00552CD4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934627" w:rsidRPr="004B647A" w:rsidTr="00A909AD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vAlign w:val="center"/>
          </w:tcPr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153A69">
              <w:rPr>
                <w:position w:val="-56"/>
              </w:rPr>
              <w:object w:dxaOrig="3940" w:dyaOrig="1240">
                <v:shape id="_x0000_i1059" type="#_x0000_t75" style="width:198.7pt;height:62.8pt" o:ole="">
                  <v:imagedata r:id="rId75" o:title=""/>
                </v:shape>
                <o:OLEObject Type="Embed" ProgID="Equation.DSMT4" ShapeID="_x0000_i1059" DrawAspect="Content" ObjectID="_1615007106" r:id="rId76"/>
              </w:object>
            </w:r>
          </w:p>
        </w:tc>
        <w:tc>
          <w:tcPr>
            <w:tcW w:w="3392" w:type="dxa"/>
            <w:vAlign w:val="center"/>
          </w:tcPr>
          <w:p w:rsidR="00934627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Application of de Moivre’s theorem resulting in at least 1 root being found.</w:t>
            </w:r>
          </w:p>
          <w:p w:rsidR="00B257FE" w:rsidRDefault="00B257FE" w:rsidP="00552CD4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</w:t>
            </w:r>
            <w:r w:rsidRPr="00B257FE">
              <w:rPr>
                <w:rFonts w:ascii="Times New Roman" w:hAnsi="Times New Roman"/>
                <w:noProof/>
                <w:position w:val="-6"/>
                <w:szCs w:val="22"/>
              </w:rPr>
              <w:object w:dxaOrig="840" w:dyaOrig="340">
                <v:shape id="_x0000_i1060" type="#_x0000_t75" style="width:42.05pt;height:17.3pt" o:ole="">
                  <v:imagedata r:id="rId77" o:title=""/>
                </v:shape>
                <o:OLEObject Type="Embed" ProgID="Equation.DSMT4" ShapeID="_x0000_i1060" DrawAspect="Content" ObjectID="_1615007107" r:id="rId78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and arg divided by 4)</w:t>
            </w:r>
          </w:p>
          <w:p w:rsidR="00934627" w:rsidRPr="00D731F9" w:rsidRDefault="00934627" w:rsidP="006A5F37">
            <w:pPr>
              <w:rPr>
                <w:rFonts w:ascii="Times New Roman" w:hAnsi="Times New Roman"/>
                <w:noProof/>
                <w:szCs w:val="22"/>
              </w:rPr>
            </w:pPr>
            <w:r w:rsidRPr="00153A69">
              <w:rPr>
                <w:position w:val="-6"/>
              </w:rPr>
              <w:object w:dxaOrig="960" w:dyaOrig="480">
                <v:shape id="_x0000_i1061" type="#_x0000_t75" style="width:47.8pt;height:24.2pt" o:ole="">
                  <v:imagedata r:id="rId79" o:title=""/>
                </v:shape>
                <o:OLEObject Type="Embed" ProgID="Equation.DSMT4" ShapeID="_x0000_i1061" DrawAspect="Content" ObjectID="_1615007108" r:id="rId80"/>
              </w:object>
            </w:r>
            <w:r>
              <w:t xml:space="preserve"> </w:t>
            </w:r>
            <w:r w:rsidR="006A5F37" w:rsidRPr="006A5F37">
              <w:rPr>
                <w:rFonts w:ascii="Times New Roman" w:hAnsi="Times New Roman"/>
                <w:sz w:val="24"/>
                <w:szCs w:val="24"/>
              </w:rPr>
              <w:t>accept</w:t>
            </w:r>
            <w:r w:rsidR="006A5F37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1050" w:type="dxa"/>
            <w:vAlign w:val="center"/>
          </w:tcPr>
          <w:p w:rsidR="00934627" w:rsidRPr="004B647A" w:rsidRDefault="00934627" w:rsidP="00552CD4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934627" w:rsidRPr="004B647A" w:rsidTr="006A5F37">
        <w:trPr>
          <w:trHeight w:val="516"/>
        </w:trPr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:rsidR="00934627" w:rsidRPr="004B647A" w:rsidRDefault="006A5F3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B8335A">
              <w:rPr>
                <w:position w:val="-120"/>
              </w:rPr>
              <w:object w:dxaOrig="3760" w:dyaOrig="2520">
                <v:shape id="_x0000_i1062" type="#_x0000_t75" style="width:191.25pt;height:129.6pt" o:ole="">
                  <v:imagedata r:id="rId81" o:title=""/>
                </v:shape>
                <o:OLEObject Type="Embed" ProgID="Equation.DSMT4" ShapeID="_x0000_i1062" DrawAspect="Content" ObjectID="_1615007109" r:id="rId82"/>
              </w:object>
            </w: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934627" w:rsidRDefault="00934627" w:rsidP="00B8335A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Any correct root (this is the most likely one if only one found)</w:t>
            </w:r>
          </w:p>
          <w:p w:rsidR="006A5F37" w:rsidRDefault="006A5F37" w:rsidP="00B8335A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Can</w:t>
            </w:r>
            <w:r w:rsidR="00934627">
              <w:rPr>
                <w:rFonts w:ascii="Times New Roman" w:hAnsi="Times New Roman"/>
                <w:noProof/>
                <w:szCs w:val="22"/>
              </w:rPr>
              <w:t xml:space="preserve"> be in</w:t>
            </w:r>
            <w:r>
              <w:rPr>
                <w:rFonts w:ascii="Times New Roman" w:hAnsi="Times New Roman"/>
                <w:noProof/>
                <w:szCs w:val="22"/>
              </w:rPr>
              <w:t xml:space="preserve"> any exact</w:t>
            </w:r>
            <w:r w:rsidR="00934627">
              <w:rPr>
                <w:rFonts w:ascii="Times New Roman" w:hAnsi="Times New Roman"/>
                <w:noProof/>
                <w:szCs w:val="22"/>
              </w:rPr>
              <w:t xml:space="preserve"> form </w:t>
            </w:r>
          </w:p>
          <w:p w:rsidR="00934627" w:rsidRPr="006A5F37" w:rsidRDefault="006A5F37" w:rsidP="00B8335A">
            <w:r>
              <w:rPr>
                <w:rFonts w:ascii="Times New Roman" w:hAnsi="Times New Roman"/>
                <w:noProof/>
                <w:szCs w:val="22"/>
              </w:rPr>
              <w:t>(</w:t>
            </w:r>
            <w:r w:rsidRPr="006A5F37">
              <w:rPr>
                <w:position w:val="-6"/>
              </w:rPr>
              <w:object w:dxaOrig="960" w:dyaOrig="480">
                <v:shape id="_x0000_i1063" type="#_x0000_t75" style="width:47.8pt;height:24.2pt" o:ole="">
                  <v:imagedata r:id="rId83" o:title=""/>
                </v:shape>
                <o:OLEObject Type="Embed" ProgID="Equation.DSMT4" ShapeID="_x0000_i1063" DrawAspect="Content" ObjectID="_1615007110" r:id="rId84"/>
              </w:object>
            </w:r>
            <w:r>
              <w:t xml:space="preserve"> </w:t>
            </w:r>
            <w:proofErr w:type="spellStart"/>
            <w:r w:rsidRPr="006A5F37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6A5F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34627" w:rsidRPr="00F32E06" w:rsidRDefault="00934627" w:rsidP="00B83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Can be unsimplified using results from (a) ie </w:t>
            </w:r>
            <w:r w:rsidRPr="00CE5180">
              <w:rPr>
                <w:position w:val="-24"/>
              </w:rPr>
              <w:object w:dxaOrig="3080" w:dyaOrig="680">
                <v:shape id="_x0000_i1064" type="#_x0000_t75" style="width:153.8pt;height:34pt" o:ole="">
                  <v:imagedata r:id="rId85" o:title=""/>
                </v:shape>
                <o:OLEObject Type="Embed" ProgID="Equation.DSMT4" ShapeID="_x0000_i1064" DrawAspect="Content" ObjectID="_1615007111" r:id="rId86"/>
              </w:object>
            </w:r>
            <w:r>
              <w:t xml:space="preserve"> </w:t>
            </w:r>
            <w:r w:rsidRPr="00AC1624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t xml:space="preserve"> </w:t>
            </w:r>
            <w:r w:rsidRPr="00F32E06">
              <w:rPr>
                <w:position w:val="-28"/>
              </w:rPr>
              <w:object w:dxaOrig="1939" w:dyaOrig="720">
                <v:shape id="_x0000_i1065" type="#_x0000_t75" style="width:96.75pt;height:36.3pt" o:ole="">
                  <v:imagedata r:id="rId87" o:title=""/>
                </v:shape>
                <o:OLEObject Type="Embed" ProgID="Equation.DSMT4" ShapeID="_x0000_i1065" DrawAspect="Content" ObjectID="_1615007112" r:id="rId88"/>
              </w:objec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  <w:p w:rsidR="00934627" w:rsidRPr="00B8335A" w:rsidRDefault="00934627" w:rsidP="00B8335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335A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simplified/calculator values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180">
              <w:rPr>
                <w:position w:val="-24"/>
              </w:rPr>
              <w:object w:dxaOrig="1760" w:dyaOrig="680">
                <v:shape id="_x0000_i1066" type="#_x0000_t75" style="width:87.55pt;height:34pt" o:ole="">
                  <v:imagedata r:id="rId89" o:title=""/>
                </v:shape>
                <o:OLEObject Type="Embed" ProgID="Equation.DSMT4" ShapeID="_x0000_i1066" DrawAspect="Content" ObjectID="_1615007113" r:id="rId90"/>
              </w:objec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34627" w:rsidRPr="004B647A" w:rsidRDefault="00934627" w:rsidP="00552CD4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934627" w:rsidRPr="004B647A" w:rsidTr="006A5F37">
        <w:tc>
          <w:tcPr>
            <w:tcW w:w="1082" w:type="dxa"/>
            <w:tcBorders>
              <w:bottom w:val="nil"/>
            </w:tcBorders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846" w:type="dxa"/>
            <w:gridSpan w:val="2"/>
            <w:tcBorders>
              <w:bottom w:val="nil"/>
            </w:tcBorders>
            <w:vAlign w:val="center"/>
          </w:tcPr>
          <w:p w:rsidR="00934627" w:rsidRPr="004B647A" w:rsidRDefault="006A5F3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6A5F37">
              <w:rPr>
                <w:position w:val="-70"/>
              </w:rPr>
              <w:object w:dxaOrig="6000" w:dyaOrig="1520">
                <v:shape id="_x0000_i1067" type="#_x0000_t75" style="width:304.7pt;height:78.9pt" o:ole="">
                  <v:imagedata r:id="rId91" o:title=""/>
                </v:shape>
                <o:OLEObject Type="Embed" ProgID="Equation.DSMT4" ShapeID="_x0000_i1067" DrawAspect="Content" ObjectID="_1615007114" r:id="rId92"/>
              </w:object>
            </w:r>
          </w:p>
          <w:p w:rsidR="00934627" w:rsidRPr="004B647A" w:rsidRDefault="006A5F37" w:rsidP="006A5F37">
            <w:pPr>
              <w:rPr>
                <w:rFonts w:ascii="Times New Roman" w:hAnsi="Times New Roman"/>
                <w:noProof/>
                <w:szCs w:val="22"/>
              </w:rPr>
            </w:pPr>
            <w:r w:rsidRPr="006A5F37">
              <w:rPr>
                <w:position w:val="-70"/>
              </w:rPr>
              <w:object w:dxaOrig="6200" w:dyaOrig="1520">
                <v:shape id="_x0000_i1068" type="#_x0000_t75" style="width:315.05pt;height:78.9pt" o:ole="">
                  <v:imagedata r:id="rId93" o:title=""/>
                </v:shape>
                <o:OLEObject Type="Embed" ProgID="Equation.DSMT4" ShapeID="_x0000_i1068" DrawAspect="Content" ObjectID="_1615007115" r:id="rId94"/>
              </w:objec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34627" w:rsidRPr="004B647A" w:rsidRDefault="00934627" w:rsidP="00D731F9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934627" w:rsidRPr="00F478C6" w:rsidTr="006A5F37">
        <w:tc>
          <w:tcPr>
            <w:tcW w:w="1082" w:type="dxa"/>
            <w:tcBorders>
              <w:top w:val="nil"/>
            </w:tcBorders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846" w:type="dxa"/>
            <w:gridSpan w:val="2"/>
            <w:tcBorders>
              <w:top w:val="nil"/>
            </w:tcBorders>
            <w:vAlign w:val="center"/>
          </w:tcPr>
          <w:p w:rsidR="00934627" w:rsidRPr="004B647A" w:rsidRDefault="006A5F37" w:rsidP="00552CD4">
            <w:pPr>
              <w:rPr>
                <w:rFonts w:ascii="Times New Roman" w:hAnsi="Times New Roman"/>
                <w:noProof/>
                <w:szCs w:val="22"/>
              </w:rPr>
            </w:pPr>
            <w:r w:rsidRPr="006A5F37">
              <w:rPr>
                <w:position w:val="-70"/>
              </w:rPr>
              <w:object w:dxaOrig="6020" w:dyaOrig="1520">
                <v:shape id="_x0000_i1069" type="#_x0000_t75" style="width:305.3pt;height:78.9pt" o:ole="">
                  <v:imagedata r:id="rId95" o:title=""/>
                </v:shape>
                <o:OLEObject Type="Embed" ProgID="Equation.DSMT4" ShapeID="_x0000_i1069" DrawAspect="Content" ObjectID="_1615007116" r:id="rId96"/>
              </w:objec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934627" w:rsidRPr="0035105E" w:rsidRDefault="00934627" w:rsidP="00E24F54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934627" w:rsidRPr="00F478C6" w:rsidTr="00385573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846" w:type="dxa"/>
            <w:gridSpan w:val="2"/>
            <w:vAlign w:val="center"/>
          </w:tcPr>
          <w:p w:rsidR="00934627" w:rsidRPr="00952224" w:rsidRDefault="006A5F37" w:rsidP="006A5F3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Two correct roots in </w:t>
            </w:r>
            <w:r w:rsidR="00934627">
              <w:rPr>
                <w:rFonts w:ascii="Times New Roman" w:hAnsi="Times New Roman"/>
                <w:noProof/>
                <w:szCs w:val="22"/>
              </w:rPr>
              <w:t xml:space="preserve">form </w:t>
            </w:r>
            <w:r w:rsidR="00934627">
              <w:rPr>
                <w:rFonts w:ascii="Times New Roman" w:hAnsi="Times New Roman"/>
                <w:i/>
                <w:noProof/>
                <w:szCs w:val="22"/>
              </w:rPr>
              <w:t>a</w:t>
            </w:r>
            <w:r w:rsidR="00934627">
              <w:rPr>
                <w:rFonts w:ascii="Times New Roman" w:hAnsi="Times New Roman"/>
                <w:noProof/>
                <w:szCs w:val="22"/>
              </w:rPr>
              <w:t xml:space="preserve"> + i</w:t>
            </w:r>
            <w:r w:rsidR="00934627">
              <w:rPr>
                <w:rFonts w:ascii="Times New Roman" w:hAnsi="Times New Roman"/>
                <w:i/>
                <w:noProof/>
                <w:szCs w:val="22"/>
              </w:rPr>
              <w:t>b</w:t>
            </w:r>
            <w:r w:rsidR="00934627">
              <w:rPr>
                <w:rFonts w:ascii="Times New Roman" w:hAnsi="Times New Roman"/>
                <w:noProof/>
                <w:szCs w:val="22"/>
              </w:rPr>
              <w:t xml:space="preserve"> unsimplified or calculator values</w:t>
            </w:r>
            <w:r>
              <w:rPr>
                <w:rFonts w:ascii="Times New Roman" w:hAnsi="Times New Roman"/>
                <w:noProof/>
                <w:szCs w:val="22"/>
              </w:rPr>
              <w:t>, must be exact surd form</w:t>
            </w:r>
          </w:p>
        </w:tc>
        <w:tc>
          <w:tcPr>
            <w:tcW w:w="1050" w:type="dxa"/>
            <w:vAlign w:val="center"/>
          </w:tcPr>
          <w:p w:rsidR="00934627" w:rsidRPr="0035105E" w:rsidRDefault="00934627" w:rsidP="00385573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 w:rsidRPr="0035105E"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934627" w:rsidRPr="00F478C6" w:rsidTr="00385573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846" w:type="dxa"/>
            <w:gridSpan w:val="2"/>
            <w:vAlign w:val="center"/>
          </w:tcPr>
          <w:p w:rsidR="00934627" w:rsidRPr="004B647A" w:rsidRDefault="00934627" w:rsidP="00952224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</w:rPr>
              <w:t xml:space="preserve">All 4 </w:t>
            </w:r>
            <w:r w:rsidR="006A5F37">
              <w:rPr>
                <w:rFonts w:ascii="Times New Roman" w:hAnsi="Times New Roman"/>
              </w:rPr>
              <w:t xml:space="preserve">correct </w:t>
            </w:r>
            <w:r>
              <w:rPr>
                <w:rFonts w:ascii="Times New Roman" w:hAnsi="Times New Roman"/>
              </w:rPr>
              <w:t xml:space="preserve">roots </w:t>
            </w:r>
            <w:r>
              <w:rPr>
                <w:rFonts w:ascii="Times New Roman" w:hAnsi="Times New Roman"/>
                <w:noProof/>
                <w:szCs w:val="22"/>
              </w:rPr>
              <w:t xml:space="preserve">in form </w:t>
            </w:r>
            <w:r>
              <w:rPr>
                <w:rFonts w:ascii="Times New Roman" w:hAnsi="Times New Roman"/>
                <w:i/>
                <w:noProof/>
                <w:szCs w:val="22"/>
              </w:rPr>
              <w:t>a</w:t>
            </w:r>
            <w:r>
              <w:rPr>
                <w:rFonts w:ascii="Times New Roman" w:hAnsi="Times New Roman"/>
                <w:noProof/>
                <w:szCs w:val="22"/>
              </w:rPr>
              <w:t xml:space="preserve"> + i</w:t>
            </w:r>
            <w:r>
              <w:rPr>
                <w:rFonts w:ascii="Times New Roman" w:hAnsi="Times New Roman"/>
                <w:i/>
                <w:noProof/>
                <w:szCs w:val="22"/>
              </w:rPr>
              <w:t>b</w:t>
            </w:r>
            <w:r>
              <w:rPr>
                <w:rFonts w:ascii="Times New Roman" w:hAnsi="Times New Roman"/>
                <w:noProof/>
                <w:szCs w:val="22"/>
              </w:rPr>
              <w:t xml:space="preserve"> unsimplified or calculator values</w:t>
            </w:r>
            <w:r>
              <w:rPr>
                <w:rFonts w:ascii="Times New Roman" w:hAnsi="Times New Roman"/>
              </w:rPr>
              <w:t xml:space="preserve"> </w:t>
            </w:r>
            <w:r w:rsidR="006A5F37">
              <w:rPr>
                <w:rFonts w:ascii="Times New Roman" w:hAnsi="Times New Roman"/>
              </w:rPr>
              <w:t>must be exact surd form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0" w:type="dxa"/>
            <w:vAlign w:val="center"/>
          </w:tcPr>
          <w:p w:rsidR="00934627" w:rsidRPr="0035105E" w:rsidRDefault="00934627" w:rsidP="0035105E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934627" w:rsidRPr="0035105E" w:rsidTr="0035105E">
        <w:tc>
          <w:tcPr>
            <w:tcW w:w="1082" w:type="dxa"/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vAlign w:val="center"/>
          </w:tcPr>
          <w:p w:rsidR="00934627" w:rsidRPr="009D5111" w:rsidRDefault="00934627" w:rsidP="00552CD4"/>
        </w:tc>
        <w:tc>
          <w:tcPr>
            <w:tcW w:w="3392" w:type="dxa"/>
            <w:vAlign w:val="center"/>
          </w:tcPr>
          <w:p w:rsidR="00934627" w:rsidRPr="004B647A" w:rsidRDefault="00934627" w:rsidP="00552CD4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934627" w:rsidRPr="0035105E" w:rsidRDefault="00934627" w:rsidP="0035105E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(5</w:t>
            </w:r>
            <w:r w:rsidRPr="0035105E">
              <w:rPr>
                <w:rFonts w:ascii="Times New Roman" w:hAnsi="Times New Roman"/>
                <w:noProof/>
                <w:szCs w:val="22"/>
              </w:rPr>
              <w:t>)</w:t>
            </w:r>
          </w:p>
        </w:tc>
      </w:tr>
      <w:tr w:rsidR="00934627" w:rsidRPr="00F478C6" w:rsidTr="00BB70F6"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934627" w:rsidRPr="004B647A" w:rsidRDefault="00934627" w:rsidP="00552CD4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  <w:vAlign w:val="center"/>
          </w:tcPr>
          <w:p w:rsidR="00934627" w:rsidRPr="000B11CE" w:rsidRDefault="00934627" w:rsidP="00552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934627" w:rsidRPr="000B11CE" w:rsidRDefault="00934627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34627" w:rsidRDefault="00934627" w:rsidP="00552CD4">
            <w:pPr>
              <w:ind w:right="2"/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Total 9</w:t>
            </w:r>
          </w:p>
        </w:tc>
      </w:tr>
    </w:tbl>
    <w:p w:rsidR="00182E88" w:rsidRDefault="00182E88" w:rsidP="004D1C13">
      <w:pPr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9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90"/>
        <w:gridCol w:w="2803"/>
        <w:gridCol w:w="1050"/>
      </w:tblGrid>
      <w:tr w:rsidR="003A7A00" w:rsidRPr="004B647A" w:rsidTr="008A2CB7">
        <w:tc>
          <w:tcPr>
            <w:tcW w:w="1135" w:type="dxa"/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Question Number</w:t>
            </w:r>
          </w:p>
        </w:tc>
        <w:tc>
          <w:tcPr>
            <w:tcW w:w="4990" w:type="dxa"/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Scheme</w:t>
            </w:r>
          </w:p>
        </w:tc>
        <w:tc>
          <w:tcPr>
            <w:tcW w:w="2803" w:type="dxa"/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Notes</w:t>
            </w:r>
          </w:p>
        </w:tc>
        <w:tc>
          <w:tcPr>
            <w:tcW w:w="1050" w:type="dxa"/>
            <w:vAlign w:val="center"/>
          </w:tcPr>
          <w:p w:rsidR="003A7A00" w:rsidRPr="007E0136" w:rsidRDefault="003A7A00" w:rsidP="008A2CB7">
            <w:pPr>
              <w:ind w:right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Marks</w:t>
            </w:r>
          </w:p>
        </w:tc>
      </w:tr>
      <w:tr w:rsidR="003A7A00" w:rsidRPr="004B647A" w:rsidTr="008A2CB7">
        <w:trPr>
          <w:trHeight w:val="424"/>
        </w:trPr>
        <w:tc>
          <w:tcPr>
            <w:tcW w:w="1135" w:type="dxa"/>
            <w:vAlign w:val="center"/>
          </w:tcPr>
          <w:p w:rsidR="003A7A00" w:rsidRPr="004B647A" w:rsidRDefault="004D1C1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9</w:t>
            </w:r>
            <w:r w:rsidR="003A7A00">
              <w:rPr>
                <w:rFonts w:ascii="Times New Roman" w:hAnsi="Times New Roman"/>
                <w:b/>
                <w:noProof/>
                <w:szCs w:val="22"/>
              </w:rPr>
              <w:t>.(a)</w:t>
            </w:r>
          </w:p>
        </w:tc>
        <w:tc>
          <w:tcPr>
            <w:tcW w:w="7793" w:type="dxa"/>
            <w:gridSpan w:val="2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184B5C">
              <w:rPr>
                <w:position w:val="-24"/>
                <w:lang w:val="en-US"/>
              </w:rPr>
              <w:object w:dxaOrig="2600" w:dyaOrig="660">
                <v:shape id="_x0000_i1070" type="#_x0000_t75" style="width:129.6pt;height:36.85pt" o:ole="" fillcolor="window">
                  <v:imagedata r:id="rId97" o:title=""/>
                </v:shape>
                <o:OLEObject Type="Embed" ProgID="Equation.DSMT4" ShapeID="_x0000_i1070" DrawAspect="Content" ObjectID="_1615007117" r:id="rId98"/>
              </w:object>
            </w:r>
          </w:p>
        </w:tc>
        <w:tc>
          <w:tcPr>
            <w:tcW w:w="1050" w:type="dxa"/>
            <w:vAlign w:val="center"/>
          </w:tcPr>
          <w:p w:rsidR="003A7A00" w:rsidRPr="004B647A" w:rsidRDefault="003A7A00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3A7A00" w:rsidRPr="004B647A" w:rsidTr="008A2CB7"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4B647A" w:rsidRDefault="00286889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A11DD9">
              <w:rPr>
                <w:rFonts w:ascii="Times New Roman" w:hAnsi="Times New Roman"/>
                <w:noProof/>
                <w:position w:val="-10"/>
                <w:szCs w:val="22"/>
              </w:rPr>
              <w:object w:dxaOrig="3920" w:dyaOrig="360">
                <v:shape id="_x0000_i1071" type="#_x0000_t75" style="width:194.1pt;height:16.7pt" o:ole="">
                  <v:imagedata r:id="rId99" o:title=""/>
                </v:shape>
                <o:OLEObject Type="Embed" ProgID="Equation.DSMT4" ShapeID="_x0000_i1071" DrawAspect="Content" ObjectID="_1615007118" r:id="rId100"/>
              </w:object>
            </w:r>
            <w:r w:rsidR="003A7A00" w:rsidRPr="00A11DD9">
              <w:rPr>
                <w:rFonts w:ascii="Times New Roman" w:hAnsi="Times New Roman"/>
                <w:noProof/>
                <w:position w:val="-24"/>
                <w:szCs w:val="22"/>
              </w:rPr>
              <w:object w:dxaOrig="1040" w:dyaOrig="620">
                <v:shape id="_x0000_i1072" type="#_x0000_t75" style="width:50.1pt;height:28.2pt" o:ole="">
                  <v:imagedata r:id="rId101" o:title=""/>
                </v:shape>
                <o:OLEObject Type="Embed" ProgID="Equation.DSMT4" ShapeID="_x0000_i1072" DrawAspect="Content" ObjectID="_1615007119" r:id="rId102"/>
              </w:object>
            </w:r>
          </w:p>
        </w:tc>
        <w:tc>
          <w:tcPr>
            <w:tcW w:w="2803" w:type="dxa"/>
            <w:vAlign w:val="center"/>
          </w:tcPr>
          <w:p w:rsidR="003A7A00" w:rsidRDefault="00A8408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 Forms and solves auxiliary equation</w:t>
            </w:r>
          </w:p>
          <w:p w:rsidR="00A84085" w:rsidRPr="004B647A" w:rsidRDefault="00A8408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 Correct roots</w:t>
            </w:r>
          </w:p>
        </w:tc>
        <w:tc>
          <w:tcPr>
            <w:tcW w:w="1050" w:type="dxa"/>
            <w:vAlign w:val="center"/>
          </w:tcPr>
          <w:p w:rsidR="003A7A00" w:rsidRPr="004B647A" w:rsidRDefault="000A084E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M1A1</w:t>
            </w:r>
          </w:p>
        </w:tc>
      </w:tr>
      <w:tr w:rsidR="003A7A00" w:rsidRPr="004B647A" w:rsidTr="008A2CB7"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4B647A" w:rsidRDefault="003A7A00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Complementary Function  </w:t>
            </w:r>
            <w:r w:rsidR="00A84085" w:rsidRPr="00A84085">
              <w:rPr>
                <w:rFonts w:ascii="Times New Roman" w:hAnsi="Times New Roman"/>
                <w:noProof/>
                <w:position w:val="-10"/>
                <w:szCs w:val="22"/>
              </w:rPr>
              <w:object w:dxaOrig="1460" w:dyaOrig="520">
                <v:shape id="_x0000_i1073" type="#_x0000_t75" style="width:76.05pt;height:28.2pt" o:ole="">
                  <v:imagedata r:id="rId103" o:title=""/>
                </v:shape>
                <o:OLEObject Type="Embed" ProgID="Equation.DSMT4" ShapeID="_x0000_i1073" DrawAspect="Content" ObjectID="_1615007120" r:id="rId104"/>
              </w:object>
            </w:r>
          </w:p>
        </w:tc>
        <w:tc>
          <w:tcPr>
            <w:tcW w:w="2803" w:type="dxa"/>
            <w:vAlign w:val="center"/>
          </w:tcPr>
          <w:p w:rsidR="00286889" w:rsidRDefault="00864E64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CF of the form shown for</w:t>
            </w:r>
            <w:r w:rsidR="00286889">
              <w:rPr>
                <w:rFonts w:ascii="Times New Roman" w:hAnsi="Times New Roman"/>
                <w:noProof/>
                <w:szCs w:val="22"/>
              </w:rPr>
              <w:t>med using their 2 real roots</w:t>
            </w:r>
          </w:p>
          <w:p w:rsidR="003A7A00" w:rsidRPr="004B647A" w:rsidRDefault="00A8408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Can be awarded if seen in gen solution</w:t>
            </w:r>
          </w:p>
        </w:tc>
        <w:tc>
          <w:tcPr>
            <w:tcW w:w="1050" w:type="dxa"/>
            <w:vAlign w:val="center"/>
          </w:tcPr>
          <w:p w:rsidR="003A7A00" w:rsidRDefault="00286889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</w:t>
            </w:r>
            <w:r w:rsidR="003A7A00">
              <w:rPr>
                <w:rFonts w:ascii="Times New Roman" w:hAnsi="Times New Roman"/>
                <w:noProof/>
                <w:szCs w:val="22"/>
              </w:rPr>
              <w:t>1</w:t>
            </w:r>
            <w:r>
              <w:rPr>
                <w:rFonts w:ascii="Times New Roman" w:hAnsi="Times New Roman"/>
                <w:noProof/>
                <w:szCs w:val="22"/>
              </w:rPr>
              <w:t>ft</w:t>
            </w:r>
          </w:p>
          <w:p w:rsidR="00286889" w:rsidRPr="004B647A" w:rsidRDefault="00286889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NB A1 on e-PEN</w:t>
            </w:r>
          </w:p>
        </w:tc>
      </w:tr>
      <w:tr w:rsidR="003A7A00" w:rsidRPr="004B647A" w:rsidTr="008A2CB7"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96864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Particular Integral</w:t>
            </w:r>
            <w:r w:rsidR="00896864">
              <w:rPr>
                <w:rFonts w:ascii="Times New Roman" w:hAnsi="Times New Roman"/>
                <w:noProof/>
                <w:szCs w:val="22"/>
              </w:rPr>
              <w:t xml:space="preserve">      </w:t>
            </w:r>
            <w:r w:rsidR="00896864" w:rsidRPr="00896864">
              <w:rPr>
                <w:rFonts w:ascii="Times New Roman" w:hAnsi="Times New Roman"/>
                <w:noProof/>
                <w:position w:val="-14"/>
                <w:szCs w:val="22"/>
              </w:rPr>
              <w:object w:dxaOrig="1920" w:dyaOrig="400">
                <v:shape id="_x0000_i1074" type="#_x0000_t75" style="width:92.15pt;height:19pt" o:ole="">
                  <v:imagedata r:id="rId105" o:title=""/>
                </v:shape>
                <o:OLEObject Type="Embed" ProgID="Equation.DSMT4" ShapeID="_x0000_i1074" DrawAspect="Content" ObjectID="_1615007121" r:id="rId106"/>
              </w:object>
            </w:r>
            <w:r w:rsidR="00896864">
              <w:rPr>
                <w:rFonts w:ascii="Times New Roman" w:hAnsi="Times New Roman"/>
                <w:noProof/>
                <w:szCs w:val="22"/>
              </w:rPr>
              <w:t xml:space="preserve">   </w:t>
            </w:r>
          </w:p>
        </w:tc>
        <w:tc>
          <w:tcPr>
            <w:tcW w:w="2803" w:type="dxa"/>
            <w:vAlign w:val="center"/>
          </w:tcPr>
          <w:p w:rsidR="003A7A00" w:rsidRPr="004B647A" w:rsidRDefault="00A8408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May include higher powers </w:t>
            </w:r>
          </w:p>
        </w:tc>
        <w:tc>
          <w:tcPr>
            <w:tcW w:w="1050" w:type="dxa"/>
            <w:vAlign w:val="center"/>
          </w:tcPr>
          <w:p w:rsidR="003A7A00" w:rsidRPr="004B647A" w:rsidRDefault="003A7A00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3A7A00" w:rsidRPr="004B647A" w:rsidTr="008A2CB7"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B143A1">
              <w:rPr>
                <w:rFonts w:ascii="Times New Roman" w:hAnsi="Times New Roman"/>
                <w:noProof/>
                <w:position w:val="-24"/>
                <w:szCs w:val="22"/>
              </w:rPr>
              <w:object w:dxaOrig="2380" w:dyaOrig="660">
                <v:shape id="_x0000_i1075" type="#_x0000_t75" style="width:122.1pt;height:36.85pt" o:ole="">
                  <v:imagedata r:id="rId107" o:title=""/>
                </v:shape>
                <o:OLEObject Type="Embed" ProgID="Equation.DSMT4" ShapeID="_x0000_i1075" DrawAspect="Content" ObjectID="_1615007122" r:id="rId108"/>
              </w:object>
            </w:r>
          </w:p>
        </w:tc>
        <w:tc>
          <w:tcPr>
            <w:tcW w:w="2803" w:type="dxa"/>
            <w:vAlign w:val="center"/>
          </w:tcPr>
          <w:p w:rsidR="003A7A00" w:rsidRDefault="00A8408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Differentiates their PI twice</w:t>
            </w:r>
          </w:p>
          <w:p w:rsidR="00286889" w:rsidRPr="00286889" w:rsidRDefault="00286889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All powers of </w:t>
            </w:r>
            <w:r>
              <w:rPr>
                <w:rFonts w:ascii="Times New Roman" w:hAnsi="Times New Roman"/>
                <w:i/>
                <w:noProof/>
                <w:szCs w:val="22"/>
              </w:rPr>
              <w:t>x</w:t>
            </w:r>
            <w:r>
              <w:rPr>
                <w:rFonts w:ascii="Times New Roman" w:hAnsi="Times New Roman"/>
                <w:noProof/>
                <w:szCs w:val="22"/>
              </w:rPr>
              <w:t xml:space="preserve"> to decrease by 1</w:t>
            </w:r>
          </w:p>
        </w:tc>
        <w:tc>
          <w:tcPr>
            <w:tcW w:w="1050" w:type="dxa"/>
            <w:vAlign w:val="center"/>
          </w:tcPr>
          <w:p w:rsidR="003A7A00" w:rsidRPr="004B647A" w:rsidRDefault="000A084E" w:rsidP="000A084E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B61567" w:rsidRDefault="003A7A00" w:rsidP="008A2CB7">
            <w:pPr>
              <w:rPr>
                <w:position w:val="-30"/>
              </w:rPr>
            </w:pPr>
            <w:r w:rsidRPr="00B143A1">
              <w:rPr>
                <w:position w:val="-10"/>
              </w:rPr>
              <w:object w:dxaOrig="4740" w:dyaOrig="360">
                <v:shape id="_x0000_i1076" type="#_x0000_t75" style="width:237.9pt;height:21.9pt" o:ole="">
                  <v:imagedata r:id="rId109" o:title=""/>
                </v:shape>
                <o:OLEObject Type="Embed" ProgID="Equation.DSMT4" ShapeID="_x0000_i1076" DrawAspect="Content" ObjectID="_1615007123" r:id="rId110"/>
              </w:object>
            </w: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A2CB7">
            <w:pPr>
              <w:rPr>
                <w:position w:val="-30"/>
              </w:rPr>
            </w:pPr>
            <w:r w:rsidRPr="00A91E77">
              <w:rPr>
                <w:position w:val="-42"/>
              </w:rPr>
              <w:object w:dxaOrig="1820" w:dyaOrig="999">
                <v:shape id="_x0000_i1077" type="#_x0000_t75" style="width:86.4pt;height:50.1pt" o:ole="">
                  <v:imagedata r:id="rId111" o:title=""/>
                </v:shape>
                <o:OLEObject Type="Embed" ProgID="Equation.DSMT4" ShapeID="_x0000_i1077" DrawAspect="Content" ObjectID="_1615007124" r:id="rId112"/>
              </w:object>
            </w:r>
          </w:p>
        </w:tc>
        <w:tc>
          <w:tcPr>
            <w:tcW w:w="2803" w:type="dxa"/>
            <w:vAlign w:val="center"/>
          </w:tcPr>
          <w:p w:rsidR="003A7A00" w:rsidRDefault="00A84085" w:rsidP="00A8408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Substitutes their derivatives into the equation and e</w:t>
            </w:r>
            <w:r w:rsidR="003A7A00">
              <w:rPr>
                <w:rFonts w:ascii="Times New Roman" w:hAnsi="Times New Roman"/>
                <w:szCs w:val="22"/>
              </w:rPr>
              <w:t>quates at least one pair of coefficients</w:t>
            </w:r>
          </w:p>
        </w:tc>
        <w:tc>
          <w:tcPr>
            <w:tcW w:w="1050" w:type="dxa"/>
            <w:vAlign w:val="center"/>
          </w:tcPr>
          <w:p w:rsidR="003A7A00" w:rsidRDefault="000A084E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A2CB7">
            <w:pPr>
              <w:rPr>
                <w:position w:val="-30"/>
              </w:rPr>
            </w:pPr>
            <w:r w:rsidRPr="00A91E77">
              <w:rPr>
                <w:position w:val="-94"/>
              </w:rPr>
              <w:object w:dxaOrig="2880" w:dyaOrig="1660">
                <v:shape id="_x0000_i1078" type="#_x0000_t75" style="width:2in;height:86.4pt" o:ole="">
                  <v:imagedata r:id="rId113" o:title=""/>
                </v:shape>
                <o:OLEObject Type="Embed" ProgID="Equation.DSMT4" ShapeID="_x0000_i1078" DrawAspect="Content" ObjectID="_1615007125" r:id="rId114"/>
              </w:object>
            </w: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Attempt </w:t>
            </w:r>
            <w:r w:rsidR="000A084E">
              <w:rPr>
                <w:rFonts w:ascii="Times New Roman" w:hAnsi="Times New Roman"/>
                <w:szCs w:val="22"/>
              </w:rPr>
              <w:t>to solve 3 equations</w:t>
            </w:r>
            <w:r w:rsidR="00A84085">
              <w:rPr>
                <w:rFonts w:ascii="Times New Roman" w:hAnsi="Times New Roman"/>
                <w:szCs w:val="22"/>
              </w:rPr>
              <w:t>.</w:t>
            </w:r>
          </w:p>
          <w:p w:rsidR="00A84085" w:rsidRPr="00C9041C" w:rsidRDefault="00A84085" w:rsidP="00864E6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Must reach a numerical value for </w:t>
            </w:r>
            <w:r w:rsidR="00286889">
              <w:rPr>
                <w:rFonts w:ascii="Times New Roman" w:hAnsi="Times New Roman"/>
                <w:szCs w:val="22"/>
              </w:rPr>
              <w:t>all 3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64E64">
              <w:rPr>
                <w:rFonts w:ascii="Times New Roman" w:hAnsi="Times New Roman"/>
                <w:szCs w:val="22"/>
              </w:rPr>
              <w:t>coefficients</w:t>
            </w:r>
          </w:p>
        </w:tc>
        <w:tc>
          <w:tcPr>
            <w:tcW w:w="1050" w:type="dxa"/>
            <w:vAlign w:val="center"/>
          </w:tcPr>
          <w:p w:rsidR="003A7A00" w:rsidRDefault="000A084E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position w:val="-30"/>
              </w:rPr>
            </w:pPr>
            <w:r w:rsidRPr="00A91E77">
              <w:rPr>
                <w:rFonts w:ascii="Times New Roman" w:hAnsi="Times New Roman"/>
                <w:position w:val="-30"/>
              </w:rPr>
              <w:t>General Solution</w:t>
            </w:r>
          </w:p>
          <w:p w:rsidR="003A7A00" w:rsidRPr="00A91E77" w:rsidRDefault="0011787D" w:rsidP="008A2CB7">
            <w:pPr>
              <w:rPr>
                <w:rFonts w:ascii="Times New Roman" w:hAnsi="Times New Roman"/>
                <w:position w:val="-30"/>
              </w:rPr>
            </w:pPr>
            <w:r w:rsidRPr="00A91E77">
              <w:rPr>
                <w:rFonts w:ascii="Times New Roman" w:hAnsi="Times New Roman"/>
                <w:noProof/>
                <w:position w:val="-24"/>
                <w:szCs w:val="22"/>
              </w:rPr>
              <w:object w:dxaOrig="3100" w:dyaOrig="660">
                <v:shape id="_x0000_i1079" type="#_x0000_t75" style="width:158.4pt;height:36.85pt" o:ole="">
                  <v:imagedata r:id="rId115" o:title=""/>
                </v:shape>
                <o:OLEObject Type="Embed" ProgID="Equation.DSMT4" ShapeID="_x0000_i1079" DrawAspect="Content" ObjectID="_1615007126" r:id="rId116"/>
              </w:object>
            </w:r>
          </w:p>
        </w:tc>
        <w:tc>
          <w:tcPr>
            <w:tcW w:w="2803" w:type="dxa"/>
            <w:vAlign w:val="center"/>
          </w:tcPr>
          <w:p w:rsidR="00A84085" w:rsidRPr="00A84085" w:rsidRDefault="00A84085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Must start </w:t>
            </w:r>
            <w:r>
              <w:rPr>
                <w:rFonts w:ascii="Times New Roman" w:hAnsi="Times New Roman"/>
                <w:i/>
                <w:szCs w:val="22"/>
              </w:rPr>
              <w:t>y</w:t>
            </w:r>
            <w:r>
              <w:rPr>
                <w:rFonts w:ascii="Times New Roman" w:hAnsi="Times New Roman"/>
                <w:szCs w:val="22"/>
              </w:rPr>
              <w:t xml:space="preserve"> = ...</w:t>
            </w:r>
          </w:p>
          <w:p w:rsidR="003A7A00" w:rsidRPr="00C9041C" w:rsidRDefault="000A084E" w:rsidP="008A2CB7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cao</w:t>
            </w:r>
            <w:proofErr w:type="spellEnd"/>
          </w:p>
        </w:tc>
        <w:tc>
          <w:tcPr>
            <w:tcW w:w="1050" w:type="dxa"/>
            <w:vAlign w:val="center"/>
          </w:tcPr>
          <w:p w:rsidR="003A7A00" w:rsidRDefault="000A084E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B61567" w:rsidRDefault="003A7A00" w:rsidP="008A2CB7">
            <w:pPr>
              <w:rPr>
                <w:position w:val="-30"/>
              </w:rPr>
            </w:pP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(8)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(b)</w:t>
            </w:r>
          </w:p>
        </w:tc>
        <w:tc>
          <w:tcPr>
            <w:tcW w:w="4990" w:type="dxa"/>
            <w:vAlign w:val="center"/>
          </w:tcPr>
          <w:p w:rsidR="003A7A00" w:rsidRPr="00B61567" w:rsidRDefault="000A084E" w:rsidP="008A2CB7">
            <w:pPr>
              <w:rPr>
                <w:position w:val="-30"/>
              </w:rPr>
            </w:pPr>
            <w:r w:rsidRPr="00A91E77">
              <w:rPr>
                <w:rFonts w:ascii="Times New Roman" w:hAnsi="Times New Roman"/>
                <w:noProof/>
                <w:position w:val="-24"/>
                <w:szCs w:val="22"/>
              </w:rPr>
              <w:object w:dxaOrig="3019" w:dyaOrig="660">
                <v:shape id="_x0000_i1080" type="#_x0000_t75" style="width:151.5pt;height:36.85pt" o:ole="">
                  <v:imagedata r:id="rId117" o:title=""/>
                </v:shape>
                <o:OLEObject Type="Embed" ProgID="Equation.DSMT4" ShapeID="_x0000_i1080" DrawAspect="Content" ObjectID="_1615007127" r:id="rId118"/>
              </w:object>
            </w: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Differentiates their GS</w:t>
            </w:r>
            <w:r w:rsidR="00A84085">
              <w:rPr>
                <w:rFonts w:ascii="Times New Roman" w:hAnsi="Times New Roman"/>
                <w:szCs w:val="22"/>
              </w:rPr>
              <w:t xml:space="preserve"> – min 4 terms in their GS</w:t>
            </w: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</w:rPr>
            </w:pPr>
            <w:r w:rsidRPr="0026117D">
              <w:rPr>
                <w:rFonts w:ascii="Times New Roman" w:hAnsi="Times New Roman"/>
                <w:position w:val="-10"/>
              </w:rPr>
              <w:object w:dxaOrig="560" w:dyaOrig="320">
                <v:shape id="_x0000_i1081" type="#_x0000_t75" style="width:28.2pt;height:14.4pt" o:ole="">
                  <v:imagedata r:id="rId119" o:title=""/>
                </v:shape>
                <o:OLEObject Type="Embed" ProgID="Equation.DSMT4" ShapeID="_x0000_i1081" DrawAspect="Content" ObjectID="_1615007128" r:id="rId120"/>
              </w:object>
            </w:r>
            <w:r>
              <w:rPr>
                <w:rFonts w:ascii="Times New Roman" w:hAnsi="Times New Roman"/>
              </w:rPr>
              <w:t xml:space="preserve">, </w:t>
            </w:r>
            <w:r w:rsidRPr="0026117D">
              <w:rPr>
                <w:rFonts w:ascii="Times New Roman" w:hAnsi="Times New Roman"/>
                <w:position w:val="-24"/>
              </w:rPr>
              <w:object w:dxaOrig="740" w:dyaOrig="620">
                <v:shape id="_x0000_i1082" type="#_x0000_t75" style="width:36.85pt;height:28.2pt" o:ole="">
                  <v:imagedata r:id="rId121" o:title=""/>
                </v:shape>
                <o:OLEObject Type="Embed" ProgID="Equation.DSMT4" ShapeID="_x0000_i1082" DrawAspect="Content" ObjectID="_1615007129" r:id="rId122"/>
              </w:object>
            </w:r>
            <w:r>
              <w:rPr>
                <w:rFonts w:ascii="Times New Roman" w:hAnsi="Times New Roman"/>
              </w:rPr>
              <w:t>,</w:t>
            </w:r>
            <w:r w:rsidRPr="0026117D">
              <w:rPr>
                <w:rFonts w:ascii="Times New Roman" w:hAnsi="Times New Roman"/>
                <w:position w:val="-6"/>
              </w:rPr>
              <w:object w:dxaOrig="560" w:dyaOrig="279">
                <v:shape id="_x0000_i1083" type="#_x0000_t75" style="width:28.2pt;height:14.4pt" o:ole="">
                  <v:imagedata r:id="rId123" o:title=""/>
                </v:shape>
                <o:OLEObject Type="Embed" ProgID="Equation.DSMT4" ShapeID="_x0000_i1083" DrawAspect="Content" ObjectID="_1615007130" r:id="rId124"/>
              </w:object>
            </w:r>
            <w:r w:rsidR="00896864">
              <w:rPr>
                <w:rFonts w:ascii="Times New Roman" w:hAnsi="Times New Roman"/>
                <w:position w:val="-6"/>
              </w:rPr>
              <w:t xml:space="preserve">       </w:t>
            </w:r>
            <w:r w:rsidRPr="00A91E77">
              <w:rPr>
                <w:rFonts w:ascii="Times New Roman" w:hAnsi="Times New Roman"/>
                <w:noProof/>
                <w:position w:val="-24"/>
                <w:szCs w:val="22"/>
              </w:rPr>
              <w:object w:dxaOrig="1420" w:dyaOrig="620">
                <v:shape id="_x0000_i1084" type="#_x0000_t75" style="width:1in;height:28.2pt" o:ole="">
                  <v:imagedata r:id="rId125" o:title=""/>
                </v:shape>
                <o:OLEObject Type="Embed" ProgID="Equation.DSMT4" ShapeID="_x0000_i1084" DrawAspect="Content" ObjectID="_1615007131" r:id="rId126"/>
              </w:object>
            </w:r>
          </w:p>
          <w:p w:rsidR="003A7A00" w:rsidRDefault="003A7A00" w:rsidP="008A2CB7">
            <w:pPr>
              <w:rPr>
                <w:rFonts w:ascii="Times New Roman" w:hAnsi="Times New Roman"/>
              </w:rPr>
            </w:pPr>
          </w:p>
          <w:p w:rsidR="003A7A00" w:rsidRPr="0026117D" w:rsidRDefault="003A7A00" w:rsidP="008A2CB7">
            <w:pPr>
              <w:rPr>
                <w:rFonts w:ascii="Times New Roman" w:hAnsi="Times New Roman"/>
                <w:position w:val="-30"/>
              </w:rPr>
            </w:pPr>
            <w:r w:rsidRPr="00A91E77">
              <w:rPr>
                <w:rFonts w:ascii="Times New Roman" w:hAnsi="Times New Roman"/>
                <w:noProof/>
                <w:position w:val="-24"/>
                <w:szCs w:val="22"/>
              </w:rPr>
              <w:object w:dxaOrig="1760" w:dyaOrig="620">
                <v:shape id="_x0000_i1085" type="#_x0000_t75" style="width:86.4pt;height:28.2pt" o:ole="">
                  <v:imagedata r:id="rId127" o:title=""/>
                </v:shape>
                <o:OLEObject Type="Embed" ProgID="Equation.DSMT4" ShapeID="_x0000_i1085" DrawAspect="Content" ObjectID="_1615007132" r:id="rId128"/>
              </w:object>
            </w: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Forms 2 simultaneous equations using</w:t>
            </w:r>
            <w:r w:rsidR="00A84085">
              <w:rPr>
                <w:rFonts w:ascii="Times New Roman" w:hAnsi="Times New Roman"/>
                <w:szCs w:val="22"/>
              </w:rPr>
              <w:t xml:space="preserve"> given</w:t>
            </w:r>
            <w:r>
              <w:rPr>
                <w:rFonts w:ascii="Times New Roman" w:hAnsi="Times New Roman"/>
                <w:szCs w:val="22"/>
              </w:rPr>
              <w:t xml:space="preserve"> boundary values</w:t>
            </w: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B61567" w:rsidRDefault="003A7A00" w:rsidP="008A2CB7">
            <w:pPr>
              <w:rPr>
                <w:position w:val="-30"/>
              </w:rPr>
            </w:pPr>
            <w:r w:rsidRPr="001D4A90">
              <w:rPr>
                <w:position w:val="-10"/>
              </w:rPr>
              <w:object w:dxaOrig="2680" w:dyaOrig="320">
                <v:shape id="_x0000_i1086" type="#_x0000_t75" style="width:136.5pt;height:14.4pt" o:ole="">
                  <v:imagedata r:id="rId129" o:title=""/>
                </v:shape>
                <o:OLEObject Type="Embed" ProgID="Equation.DSMT4" ShapeID="_x0000_i1086" DrawAspect="Content" ObjectID="_1615007133" r:id="rId130"/>
              </w:object>
            </w:r>
            <w:r>
              <w:rPr>
                <w:position w:val="-30"/>
              </w:rPr>
              <w:t>,</w:t>
            </w:r>
          </w:p>
        </w:tc>
        <w:tc>
          <w:tcPr>
            <w:tcW w:w="2803" w:type="dxa"/>
            <w:vAlign w:val="center"/>
          </w:tcPr>
          <w:p w:rsidR="003A7A00" w:rsidRDefault="003A7A00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Attempt to solve</w:t>
            </w:r>
          </w:p>
          <w:p w:rsidR="00A84085" w:rsidRPr="00A84085" w:rsidRDefault="00A84085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Must reach </w:t>
            </w:r>
            <w:r>
              <w:rPr>
                <w:rFonts w:ascii="Times New Roman" w:hAnsi="Times New Roman"/>
                <w:i/>
                <w:szCs w:val="22"/>
              </w:rPr>
              <w:t>A</w:t>
            </w:r>
            <w:r>
              <w:rPr>
                <w:rFonts w:ascii="Times New Roman" w:hAnsi="Times New Roman"/>
                <w:szCs w:val="22"/>
              </w:rPr>
              <w:t xml:space="preserve"> = ...  or </w:t>
            </w:r>
            <w:r>
              <w:rPr>
                <w:rFonts w:ascii="Times New Roman" w:hAnsi="Times New Roman"/>
                <w:i/>
                <w:szCs w:val="22"/>
              </w:rPr>
              <w:t>B</w:t>
            </w:r>
            <w:r>
              <w:rPr>
                <w:rFonts w:ascii="Times New Roman" w:hAnsi="Times New Roman"/>
                <w:szCs w:val="22"/>
              </w:rPr>
              <w:t xml:space="preserve"> = ...</w:t>
            </w:r>
          </w:p>
        </w:tc>
        <w:tc>
          <w:tcPr>
            <w:tcW w:w="1050" w:type="dxa"/>
            <w:vAlign w:val="center"/>
          </w:tcPr>
          <w:p w:rsidR="003A7A00" w:rsidRPr="005031F1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5031F1" w:rsidRDefault="003A7A00" w:rsidP="008A2CB7">
            <w:pPr>
              <w:rPr>
                <w:rFonts w:ascii="Times New Roman" w:hAnsi="Times New Roman"/>
                <w:position w:val="-30"/>
              </w:rPr>
            </w:pPr>
            <w:r w:rsidRPr="001D4A90">
              <w:rPr>
                <w:rFonts w:ascii="Times New Roman" w:hAnsi="Times New Roman"/>
                <w:position w:val="-24"/>
              </w:rPr>
              <w:object w:dxaOrig="1540" w:dyaOrig="620">
                <v:shape id="_x0000_i1087" type="#_x0000_t75" style="width:79.5pt;height:28.2pt" o:ole="">
                  <v:imagedata r:id="rId131" o:title=""/>
                </v:shape>
                <o:OLEObject Type="Embed" ProgID="Equation.DSMT4" ShapeID="_x0000_i1087" DrawAspect="Content" ObjectID="_1615007134" r:id="rId132"/>
              </w:object>
            </w:r>
          </w:p>
        </w:tc>
        <w:tc>
          <w:tcPr>
            <w:tcW w:w="2803" w:type="dxa"/>
            <w:vAlign w:val="center"/>
          </w:tcPr>
          <w:p w:rsidR="003A7A00" w:rsidRPr="005031F1" w:rsidRDefault="003A7A00" w:rsidP="008A2C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Both correct</w:t>
            </w: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5031F1" w:rsidRDefault="0011787D" w:rsidP="008A2CB7">
            <w:pPr>
              <w:rPr>
                <w:rFonts w:ascii="Times New Roman" w:hAnsi="Times New Roman"/>
                <w:position w:val="-30"/>
              </w:rPr>
            </w:pPr>
            <w:r w:rsidRPr="00A91E77">
              <w:rPr>
                <w:rFonts w:ascii="Times New Roman" w:hAnsi="Times New Roman"/>
                <w:noProof/>
                <w:position w:val="-24"/>
                <w:szCs w:val="22"/>
              </w:rPr>
              <w:object w:dxaOrig="2940" w:dyaOrig="660">
                <v:shape id="_x0000_i1088" type="#_x0000_t75" style="width:2in;height:36.85pt" o:ole="">
                  <v:imagedata r:id="rId133" o:title=""/>
                </v:shape>
                <o:OLEObject Type="Embed" ProgID="Equation.DSMT4" ShapeID="_x0000_i1088" DrawAspect="Content" ObjectID="_1615007135" r:id="rId134"/>
              </w:object>
            </w:r>
          </w:p>
        </w:tc>
        <w:tc>
          <w:tcPr>
            <w:tcW w:w="2803" w:type="dxa"/>
            <w:vAlign w:val="center"/>
          </w:tcPr>
          <w:p w:rsidR="007639FF" w:rsidRPr="00A84085" w:rsidRDefault="007639FF" w:rsidP="007639F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Must start </w:t>
            </w:r>
            <w:r>
              <w:rPr>
                <w:rFonts w:ascii="Times New Roman" w:hAnsi="Times New Roman"/>
                <w:i/>
                <w:szCs w:val="22"/>
              </w:rPr>
              <w:t>y</w:t>
            </w:r>
            <w:r>
              <w:rPr>
                <w:rFonts w:ascii="Times New Roman" w:hAnsi="Times New Roman"/>
                <w:szCs w:val="22"/>
              </w:rPr>
              <w:t xml:space="preserve"> = ...</w:t>
            </w:r>
          </w:p>
          <w:p w:rsidR="003A7A00" w:rsidRPr="005031F1" w:rsidRDefault="003A7A00" w:rsidP="008A2C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A7A00" w:rsidRDefault="003A7A00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  <w:r w:rsidR="00896864">
              <w:rPr>
                <w:rFonts w:ascii="Times New Roman" w:hAnsi="Times New Roman"/>
                <w:noProof/>
                <w:szCs w:val="22"/>
              </w:rPr>
              <w:t xml:space="preserve">  (5)   </w:t>
            </w:r>
          </w:p>
        </w:tc>
      </w:tr>
      <w:tr w:rsidR="003A7A00" w:rsidRPr="004B647A" w:rsidTr="008A2CB7">
        <w:trPr>
          <w:trHeight w:val="303"/>
        </w:trPr>
        <w:tc>
          <w:tcPr>
            <w:tcW w:w="1135" w:type="dxa"/>
            <w:vAlign w:val="center"/>
          </w:tcPr>
          <w:p w:rsidR="003A7A00" w:rsidRPr="004B647A" w:rsidRDefault="003A7A0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990" w:type="dxa"/>
            <w:vAlign w:val="center"/>
          </w:tcPr>
          <w:p w:rsidR="003A7A00" w:rsidRPr="005031F1" w:rsidRDefault="003A7A00" w:rsidP="008A2CB7">
            <w:pPr>
              <w:rPr>
                <w:rFonts w:ascii="Times New Roman" w:hAnsi="Times New Roman"/>
                <w:position w:val="-30"/>
              </w:rPr>
            </w:pPr>
          </w:p>
        </w:tc>
        <w:tc>
          <w:tcPr>
            <w:tcW w:w="2803" w:type="dxa"/>
            <w:vAlign w:val="center"/>
          </w:tcPr>
          <w:p w:rsidR="003A7A00" w:rsidRPr="005031F1" w:rsidRDefault="003A7A00" w:rsidP="008A2C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A7A00" w:rsidRPr="00286889" w:rsidRDefault="003A7A00" w:rsidP="008A2CB7">
            <w:pPr>
              <w:ind w:right="2"/>
              <w:jc w:val="right"/>
              <w:rPr>
                <w:rFonts w:ascii="Times New Roman" w:hAnsi="Times New Roman"/>
                <w:b/>
                <w:noProof/>
                <w:szCs w:val="22"/>
              </w:rPr>
            </w:pPr>
            <w:r w:rsidRPr="00286889">
              <w:rPr>
                <w:rFonts w:ascii="Times New Roman" w:hAnsi="Times New Roman"/>
                <w:b/>
                <w:noProof/>
                <w:szCs w:val="22"/>
              </w:rPr>
              <w:t>Total 13</w:t>
            </w:r>
          </w:p>
        </w:tc>
      </w:tr>
    </w:tbl>
    <w:p w:rsidR="003A7A00" w:rsidRDefault="003A7A00" w:rsidP="00374B5C">
      <w:pPr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9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564"/>
        <w:gridCol w:w="3229"/>
        <w:gridCol w:w="1050"/>
      </w:tblGrid>
      <w:tr w:rsidR="003A7A00" w:rsidRPr="004B647A" w:rsidTr="008A2CB7"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Question Number</w:t>
            </w:r>
          </w:p>
        </w:tc>
        <w:tc>
          <w:tcPr>
            <w:tcW w:w="4564" w:type="dxa"/>
            <w:tcBorders>
              <w:top w:val="single" w:sz="4" w:space="0" w:color="auto"/>
            </w:tcBorders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Scheme</w:t>
            </w:r>
          </w:p>
        </w:tc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:rsidR="003A7A00" w:rsidRPr="007E0136" w:rsidRDefault="003A7A00" w:rsidP="008A2CB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Notes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3A7A00" w:rsidRPr="007E0136" w:rsidRDefault="003A7A00" w:rsidP="008A2CB7">
            <w:pPr>
              <w:ind w:right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Marks</w:t>
            </w:r>
          </w:p>
        </w:tc>
      </w:tr>
      <w:tr w:rsidR="003A7A00" w:rsidRPr="004B647A" w:rsidTr="00E63FA8">
        <w:trPr>
          <w:trHeight w:val="454"/>
        </w:trPr>
        <w:tc>
          <w:tcPr>
            <w:tcW w:w="1135" w:type="dxa"/>
            <w:vAlign w:val="center"/>
          </w:tcPr>
          <w:p w:rsidR="003A7A00" w:rsidRPr="004B647A" w:rsidRDefault="004D1C1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10</w:t>
            </w:r>
            <w:r w:rsidR="003A7A00">
              <w:rPr>
                <w:rFonts w:ascii="Times New Roman" w:hAnsi="Times New Roman"/>
                <w:b/>
                <w:noProof/>
                <w:szCs w:val="22"/>
              </w:rPr>
              <w:t>.</w:t>
            </w:r>
            <w:r w:rsidR="009551FA">
              <w:rPr>
                <w:rFonts w:ascii="Times New Roman" w:hAnsi="Times New Roman"/>
                <w:b/>
                <w:noProof/>
                <w:szCs w:val="22"/>
              </w:rPr>
              <w:t xml:space="preserve"> (a)</w:t>
            </w:r>
          </w:p>
        </w:tc>
        <w:tc>
          <w:tcPr>
            <w:tcW w:w="7793" w:type="dxa"/>
            <w:gridSpan w:val="2"/>
            <w:vAlign w:val="center"/>
          </w:tcPr>
          <w:p w:rsidR="003A7A00" w:rsidRPr="004B647A" w:rsidRDefault="00E63FA8" w:rsidP="008A2CB7">
            <w:pPr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DA6C4E">
              <w:rPr>
                <w:position w:val="-8"/>
              </w:rPr>
              <w:object w:dxaOrig="1560" w:dyaOrig="360">
                <v:shape id="_x0000_i1089" type="#_x0000_t75" style="width:79.5pt;height:16.7pt" o:ole="">
                  <v:imagedata r:id="rId135" o:title=""/>
                </v:shape>
                <o:OLEObject Type="Embed" ProgID="Equation.DSMT4" ShapeID="_x0000_i1089" DrawAspect="Content" ObjectID="_1615007136" r:id="rId136"/>
              </w:object>
            </w:r>
          </w:p>
        </w:tc>
        <w:tc>
          <w:tcPr>
            <w:tcW w:w="1050" w:type="dxa"/>
            <w:vAlign w:val="center"/>
          </w:tcPr>
          <w:p w:rsidR="003A7A00" w:rsidRPr="004B647A" w:rsidRDefault="003A7A00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A642A0" w:rsidRPr="004B647A" w:rsidTr="008A2CB7">
        <w:tc>
          <w:tcPr>
            <w:tcW w:w="1135" w:type="dxa"/>
            <w:vAlign w:val="center"/>
          </w:tcPr>
          <w:p w:rsidR="00A642A0" w:rsidRDefault="009551FA" w:rsidP="009551FA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Way 1</w:t>
            </w:r>
          </w:p>
        </w:tc>
        <w:tc>
          <w:tcPr>
            <w:tcW w:w="4564" w:type="dxa"/>
            <w:vAlign w:val="center"/>
          </w:tcPr>
          <w:p w:rsidR="00A642A0" w:rsidRPr="002D5F70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2D5F70">
              <w:rPr>
                <w:rFonts w:ascii="Times New Roman" w:hAnsi="Times New Roman"/>
                <w:noProof/>
                <w:position w:val="-10"/>
                <w:szCs w:val="22"/>
              </w:rPr>
              <w:object w:dxaOrig="3379" w:dyaOrig="380">
                <v:shape id="_x0000_i1090" type="#_x0000_t75" style="width:165.9pt;height:21.9pt" o:ole="">
                  <v:imagedata r:id="rId137" o:title=""/>
                </v:shape>
                <o:OLEObject Type="Embed" ProgID="Equation.DSMT4" ShapeID="_x0000_i1090" DrawAspect="Content" ObjectID="_1615007137" r:id="rId138"/>
              </w:object>
            </w:r>
          </w:p>
        </w:tc>
        <w:tc>
          <w:tcPr>
            <w:tcW w:w="3229" w:type="dxa"/>
            <w:vAlign w:val="center"/>
          </w:tcPr>
          <w:p w:rsidR="00A642A0" w:rsidRDefault="00D35CAA" w:rsidP="00D35CAA">
            <w:pPr>
              <w:rPr>
                <w:rFonts w:ascii="Times New Roman" w:hAnsi="Times New Roman"/>
                <w:noProof/>
                <w:szCs w:val="22"/>
              </w:rPr>
            </w:pPr>
            <w:r w:rsidRPr="00D35CAA">
              <w:rPr>
                <w:rFonts w:ascii="Times New Roman" w:hAnsi="Times New Roman"/>
                <w:noProof/>
                <w:sz w:val="24"/>
                <w:szCs w:val="24"/>
              </w:rPr>
              <w:t xml:space="preserve">Multiplies </w:t>
            </w:r>
            <w:r w:rsidRPr="00D35CAA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r </w:t>
            </w:r>
            <w:r w:rsidRPr="00D35CAA">
              <w:rPr>
                <w:rFonts w:ascii="Times New Roman" w:hAnsi="Times New Roman"/>
                <w:noProof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noProof/>
                <w:szCs w:val="22"/>
              </w:rPr>
              <w:t xml:space="preserve"> </w:t>
            </w:r>
            <w:r w:rsidR="009551FA" w:rsidRPr="009551FA">
              <w:rPr>
                <w:position w:val="-6"/>
              </w:rPr>
              <w:object w:dxaOrig="520" w:dyaOrig="279">
                <v:shape id="_x0000_i1091" type="#_x0000_t75" style="width:26.5pt;height:14.4pt" o:ole="">
                  <v:imagedata r:id="rId139" o:title=""/>
                </v:shape>
                <o:OLEObject Type="Embed" ProgID="Equation.DSMT4" ShapeID="_x0000_i1091" DrawAspect="Content" ObjectID="_1615007138" r:id="rId140"/>
              </w:object>
            </w:r>
          </w:p>
        </w:tc>
        <w:tc>
          <w:tcPr>
            <w:tcW w:w="1050" w:type="dxa"/>
            <w:vAlign w:val="center"/>
          </w:tcPr>
          <w:p w:rsidR="00A642A0" w:rsidRDefault="00D35CA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D35CAA" w:rsidRPr="004B647A" w:rsidTr="008A2CB7">
        <w:tc>
          <w:tcPr>
            <w:tcW w:w="1135" w:type="dxa"/>
            <w:vAlign w:val="center"/>
          </w:tcPr>
          <w:p w:rsidR="00D35CAA" w:rsidRDefault="00D35CA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D35CAA" w:rsidRPr="002D5F70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D35CAA">
              <w:rPr>
                <w:rFonts w:ascii="Times New Roman" w:hAnsi="Times New Roman"/>
                <w:noProof/>
                <w:position w:val="-28"/>
                <w:szCs w:val="22"/>
              </w:rPr>
              <w:object w:dxaOrig="3680" w:dyaOrig="680">
                <v:shape id="_x0000_i1092" type="#_x0000_t75" style="width:187.8pt;height:31.7pt" o:ole="">
                  <v:imagedata r:id="rId141" o:title=""/>
                </v:shape>
                <o:OLEObject Type="Embed" ProgID="Equation.DSMT4" ShapeID="_x0000_i1092" DrawAspect="Content" ObjectID="_1615007139" r:id="rId142"/>
              </w:object>
            </w:r>
          </w:p>
        </w:tc>
        <w:tc>
          <w:tcPr>
            <w:tcW w:w="3229" w:type="dxa"/>
            <w:vAlign w:val="center"/>
          </w:tcPr>
          <w:p w:rsidR="00D35CAA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 Differentiates using product rule</w:t>
            </w:r>
          </w:p>
          <w:p w:rsidR="00D35CAA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 Correct derivative</w:t>
            </w:r>
          </w:p>
        </w:tc>
        <w:tc>
          <w:tcPr>
            <w:tcW w:w="1050" w:type="dxa"/>
            <w:vAlign w:val="center"/>
          </w:tcPr>
          <w:p w:rsidR="00D35CAA" w:rsidRDefault="00D35CA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M1A1</w:t>
            </w:r>
          </w:p>
        </w:tc>
      </w:tr>
      <w:tr w:rsidR="00D35CAA" w:rsidRPr="004B647A" w:rsidTr="008A2CB7">
        <w:tc>
          <w:tcPr>
            <w:tcW w:w="1135" w:type="dxa"/>
            <w:vAlign w:val="center"/>
          </w:tcPr>
          <w:p w:rsidR="00D35CAA" w:rsidRDefault="00D35CA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D35CAA" w:rsidRPr="002D5F70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D35CAA">
              <w:rPr>
                <w:position w:val="-36"/>
              </w:rPr>
              <w:object w:dxaOrig="3760" w:dyaOrig="840">
                <v:shape id="_x0000_i1093" type="#_x0000_t75" style="width:188.35pt;height:42.05pt" o:ole="">
                  <v:imagedata r:id="rId143" o:title=""/>
                </v:shape>
                <o:OLEObject Type="Embed" ProgID="Equation.DSMT4" ShapeID="_x0000_i1093" DrawAspect="Content" ObjectID="_1615007140" r:id="rId144"/>
              </w:object>
            </w:r>
          </w:p>
        </w:tc>
        <w:tc>
          <w:tcPr>
            <w:tcW w:w="3229" w:type="dxa"/>
            <w:vAlign w:val="center"/>
          </w:tcPr>
          <w:p w:rsidR="00D35CAA" w:rsidRDefault="009551FA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Use </w:t>
            </w:r>
            <w:r w:rsidRPr="009551FA">
              <w:rPr>
                <w:position w:val="-6"/>
              </w:rPr>
              <w:object w:dxaOrig="1740" w:dyaOrig="320">
                <v:shape id="_x0000_i1094" type="#_x0000_t75" style="width:87pt;height:15.55pt" o:ole="">
                  <v:imagedata r:id="rId145" o:title=""/>
                </v:shape>
                <o:OLEObject Type="Embed" ProgID="Equation.DSMT4" ShapeID="_x0000_i1094" DrawAspect="Content" ObjectID="_1615007141" r:id="rId146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 a 3TQ in </w:t>
            </w:r>
            <w:r w:rsidRPr="009551FA">
              <w:rPr>
                <w:position w:val="-6"/>
              </w:rPr>
              <w:object w:dxaOrig="560" w:dyaOrig="279">
                <v:shape id="_x0000_i1095" type="#_x0000_t75" style="width:27.65pt;height:14.4pt" o:ole="">
                  <v:imagedata r:id="rId147" o:title=""/>
                </v:shape>
                <o:OLEObject Type="Embed" ProgID="Equation.DSMT4" ShapeID="_x0000_i1095" DrawAspect="Content" ObjectID="_1615007142" r:id="rId148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and attempt to solve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Reach </w:t>
            </w:r>
            <w:r w:rsidRPr="009551FA">
              <w:rPr>
                <w:position w:val="-6"/>
              </w:rPr>
              <w:object w:dxaOrig="960" w:dyaOrig="279">
                <v:shape id="_x0000_i1096" type="#_x0000_t75" style="width:47.8pt;height:14.4pt" o:ole="">
                  <v:imagedata r:id="rId149" o:title=""/>
                </v:shape>
                <o:OLEObject Type="Embed" ProgID="Equation.DSMT4" ShapeID="_x0000_i1096" DrawAspect="Content" ObjectID="_1615007143" r:id="rId150"/>
              </w:object>
            </w:r>
          </w:p>
        </w:tc>
        <w:tc>
          <w:tcPr>
            <w:tcW w:w="1050" w:type="dxa"/>
            <w:vAlign w:val="center"/>
          </w:tcPr>
          <w:p w:rsidR="00D35CAA" w:rsidRDefault="009551F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D35CAA" w:rsidRPr="004B647A" w:rsidTr="008A2CB7">
        <w:tc>
          <w:tcPr>
            <w:tcW w:w="1135" w:type="dxa"/>
            <w:vAlign w:val="center"/>
          </w:tcPr>
          <w:p w:rsidR="00D35CAA" w:rsidRDefault="00D35CA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D35CAA" w:rsidRPr="002D5F70" w:rsidRDefault="00864E64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3A2EBD">
              <w:rPr>
                <w:rFonts w:ascii="Times New Roman" w:hAnsi="Times New Roman"/>
                <w:noProof/>
                <w:position w:val="-28"/>
                <w:szCs w:val="22"/>
              </w:rPr>
              <w:object w:dxaOrig="3820" w:dyaOrig="720">
                <v:shape id="_x0000_i1097" type="#_x0000_t75" style="width:192.95pt;height:36.85pt" o:ole="">
                  <v:imagedata r:id="rId151" o:title=""/>
                </v:shape>
                <o:OLEObject Type="Embed" ProgID="Equation.DSMT4" ShapeID="_x0000_i1097" DrawAspect="Content" ObjectID="_1615007144" r:id="rId152"/>
              </w:object>
            </w:r>
          </w:p>
        </w:tc>
        <w:tc>
          <w:tcPr>
            <w:tcW w:w="3229" w:type="dxa"/>
            <w:vAlign w:val="center"/>
          </w:tcPr>
          <w:p w:rsidR="00D35CAA" w:rsidRDefault="009551FA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6F5BEF">
              <w:rPr>
                <w:rFonts w:ascii="Times New Roman" w:hAnsi="Times New Roman"/>
                <w:noProof/>
                <w:position w:val="-4"/>
                <w:szCs w:val="22"/>
              </w:rPr>
              <w:object w:dxaOrig="220" w:dyaOrig="240">
                <v:shape id="_x0000_i1098" type="#_x0000_t75" style="width:14.4pt;height:14.4pt" o:ole="">
                  <v:imagedata r:id="rId153" o:title=""/>
                </v:shape>
                <o:OLEObject Type="Embed" ProgID="Equation.DSMT4" ShapeID="_x0000_i1098" DrawAspect="Content" ObjectID="_1615007145" r:id="rId154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or  +</w:t>
            </w:r>
          </w:p>
          <w:p w:rsidR="00E63FA8" w:rsidRDefault="00E63FA8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Any exact equivalent – need not be simplified.</w:t>
            </w:r>
          </w:p>
        </w:tc>
        <w:tc>
          <w:tcPr>
            <w:tcW w:w="1050" w:type="dxa"/>
            <w:vAlign w:val="center"/>
          </w:tcPr>
          <w:p w:rsidR="00D35CAA" w:rsidRDefault="009551F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D35CAA" w:rsidRPr="004B647A" w:rsidTr="008A2CB7">
        <w:tc>
          <w:tcPr>
            <w:tcW w:w="1135" w:type="dxa"/>
            <w:vAlign w:val="center"/>
          </w:tcPr>
          <w:p w:rsidR="00D35CAA" w:rsidRDefault="00D35CA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D35CAA" w:rsidRPr="00286889" w:rsidRDefault="009551FA" w:rsidP="008A2C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3C45">
              <w:rPr>
                <w:position w:val="-24"/>
              </w:rPr>
              <w:object w:dxaOrig="3460" w:dyaOrig="680">
                <v:shape id="_x0000_i1099" type="#_x0000_t75" style="width:172.2pt;height:36.85pt" o:ole="">
                  <v:imagedata r:id="rId155" o:title=""/>
                </v:shape>
                <o:OLEObject Type="Embed" ProgID="Equation.DSMT4" ShapeID="_x0000_i1099" DrawAspect="Content" ObjectID="_1615007146" r:id="rId156"/>
              </w:object>
            </w:r>
            <w:r w:rsidR="00286889">
              <w:t xml:space="preserve">   </w:t>
            </w:r>
            <w:r w:rsidR="00286889" w:rsidRPr="000F23F5">
              <w:rPr>
                <w:sz w:val="40"/>
                <w:szCs w:val="40"/>
              </w:rPr>
              <w:t>**</w:t>
            </w:r>
          </w:p>
        </w:tc>
        <w:tc>
          <w:tcPr>
            <w:tcW w:w="3229" w:type="dxa"/>
            <w:vAlign w:val="center"/>
          </w:tcPr>
          <w:p w:rsidR="00D35CAA" w:rsidRPr="009551FA" w:rsidRDefault="004E4FE7" w:rsidP="008A2C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32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Must show substitution of correct, exact </w:t>
            </w:r>
            <w:r w:rsidRPr="00FC32E0">
              <w:rPr>
                <w:position w:val="-6"/>
                <w:highlight w:val="yellow"/>
              </w:rPr>
              <w:object w:dxaOrig="560" w:dyaOrig="279">
                <v:shape id="_x0000_i1100" type="#_x0000_t75" style="width:28.2pt;height:13.25pt" o:ole="">
                  <v:imagedata r:id="rId157" o:title=""/>
                </v:shape>
                <o:OLEObject Type="Embed" ProgID="Equation.DSMT4" ShapeID="_x0000_i1100" DrawAspect="Content" ObjectID="_1615007147" r:id="rId158"/>
              </w:object>
            </w:r>
            <w:r w:rsidRPr="00FC32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in </w:t>
            </w:r>
            <w:r w:rsidRPr="00FC32E0">
              <w:rPr>
                <w:position w:val="-8"/>
                <w:highlight w:val="yellow"/>
              </w:rPr>
              <w:object w:dxaOrig="1560" w:dyaOrig="360">
                <v:shape id="_x0000_i1101" type="#_x0000_t75" style="width:79.5pt;height:15.55pt" o:ole="">
                  <v:imagedata r:id="rId135" o:title=""/>
                </v:shape>
                <o:OLEObject Type="Embed" ProgID="Equation.DSMT4" ShapeID="_x0000_i1101" DrawAspect="Content" ObjectID="_1615007148" r:id="rId159"/>
              </w:object>
            </w:r>
          </w:p>
        </w:tc>
        <w:tc>
          <w:tcPr>
            <w:tcW w:w="1050" w:type="dxa"/>
            <w:vAlign w:val="center"/>
          </w:tcPr>
          <w:p w:rsidR="00D35CAA" w:rsidRDefault="009551F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</w:t>
            </w:r>
          </w:p>
        </w:tc>
      </w:tr>
      <w:tr w:rsidR="00D35CAA" w:rsidRPr="004B647A" w:rsidTr="008A2CB7">
        <w:tc>
          <w:tcPr>
            <w:tcW w:w="1135" w:type="dxa"/>
            <w:vAlign w:val="center"/>
          </w:tcPr>
          <w:p w:rsidR="00D35CAA" w:rsidRDefault="00D35CA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D35CAA" w:rsidRPr="002D5F70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D35CAA" w:rsidRDefault="00D35CAA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35CAA" w:rsidRDefault="009551F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(6)</w:t>
            </w:r>
          </w:p>
        </w:tc>
      </w:tr>
      <w:tr w:rsidR="009551FA" w:rsidRPr="004B647A" w:rsidTr="008A2CB7">
        <w:tc>
          <w:tcPr>
            <w:tcW w:w="1135" w:type="dxa"/>
            <w:vAlign w:val="center"/>
          </w:tcPr>
          <w:p w:rsidR="009551FA" w:rsidRDefault="009551F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Way 2</w:t>
            </w:r>
          </w:p>
        </w:tc>
        <w:tc>
          <w:tcPr>
            <w:tcW w:w="4564" w:type="dxa"/>
            <w:vAlign w:val="center"/>
          </w:tcPr>
          <w:p w:rsidR="009551FA" w:rsidRPr="002D5F70" w:rsidRDefault="009551F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2D5F70">
              <w:rPr>
                <w:rFonts w:ascii="Times New Roman" w:hAnsi="Times New Roman"/>
                <w:noProof/>
                <w:position w:val="-10"/>
                <w:szCs w:val="22"/>
              </w:rPr>
              <w:object w:dxaOrig="3060" w:dyaOrig="380">
                <v:shape id="_x0000_i1102" type="#_x0000_t75" style="width:151.5pt;height:21.9pt" o:ole="">
                  <v:imagedata r:id="rId160" o:title=""/>
                </v:shape>
                <o:OLEObject Type="Embed" ProgID="Equation.DSMT4" ShapeID="_x0000_i1102" DrawAspect="Content" ObjectID="_1615007149" r:id="rId161"/>
              </w:object>
            </w:r>
          </w:p>
        </w:tc>
        <w:tc>
          <w:tcPr>
            <w:tcW w:w="3229" w:type="dxa"/>
            <w:vAlign w:val="center"/>
          </w:tcPr>
          <w:p w:rsidR="009551FA" w:rsidRDefault="009551F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E82D5D">
              <w:rPr>
                <w:rFonts w:ascii="Times New Roman" w:hAnsi="Times New Roman"/>
                <w:sz w:val="24"/>
                <w:szCs w:val="24"/>
              </w:rPr>
              <w:t xml:space="preserve">Leaves </w:t>
            </w:r>
            <w:r w:rsidRPr="00E82D5D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E82D5D">
              <w:rPr>
                <w:rFonts w:ascii="Times New Roman" w:hAnsi="Times New Roman"/>
                <w:sz w:val="24"/>
                <w:szCs w:val="24"/>
              </w:rPr>
              <w:t>as a product</w:t>
            </w:r>
          </w:p>
        </w:tc>
        <w:tc>
          <w:tcPr>
            <w:tcW w:w="1050" w:type="dxa"/>
            <w:vAlign w:val="center"/>
          </w:tcPr>
          <w:p w:rsidR="009551FA" w:rsidRDefault="009551FA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9551FA" w:rsidRPr="004B647A" w:rsidTr="008A2CB7">
        <w:tc>
          <w:tcPr>
            <w:tcW w:w="1135" w:type="dxa"/>
            <w:vAlign w:val="center"/>
          </w:tcPr>
          <w:p w:rsidR="009551FA" w:rsidRDefault="009551F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9551FA" w:rsidRPr="002D5F70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0274B3">
              <w:rPr>
                <w:rFonts w:ascii="Times New Roman" w:hAnsi="Times New Roman"/>
                <w:noProof/>
                <w:position w:val="-28"/>
                <w:szCs w:val="22"/>
              </w:rPr>
              <w:object w:dxaOrig="4120" w:dyaOrig="680">
                <v:shape id="_x0000_i1103" type="#_x0000_t75" style="width:204.5pt;height:31.7pt" o:ole="">
                  <v:imagedata r:id="rId162" o:title=""/>
                </v:shape>
                <o:OLEObject Type="Embed" ProgID="Equation.DSMT4" ShapeID="_x0000_i1103" DrawAspect="Content" ObjectID="_1615007150" r:id="rId163"/>
              </w:object>
            </w:r>
          </w:p>
        </w:tc>
        <w:tc>
          <w:tcPr>
            <w:tcW w:w="3229" w:type="dxa"/>
            <w:vAlign w:val="center"/>
          </w:tcPr>
          <w:p w:rsidR="009551FA" w:rsidRDefault="009551FA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 Differentiates using product rule</w:t>
            </w:r>
          </w:p>
          <w:p w:rsidR="009551FA" w:rsidRDefault="009551FA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 Correct derivative</w:t>
            </w:r>
          </w:p>
        </w:tc>
        <w:tc>
          <w:tcPr>
            <w:tcW w:w="1050" w:type="dxa"/>
            <w:vAlign w:val="center"/>
          </w:tcPr>
          <w:p w:rsidR="009551FA" w:rsidRDefault="009551FA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M1A1</w:t>
            </w:r>
          </w:p>
        </w:tc>
      </w:tr>
      <w:tr w:rsidR="009551FA" w:rsidRPr="004B647A" w:rsidTr="008A2CB7">
        <w:tc>
          <w:tcPr>
            <w:tcW w:w="1135" w:type="dxa"/>
            <w:vAlign w:val="center"/>
          </w:tcPr>
          <w:p w:rsidR="009551FA" w:rsidRDefault="009551FA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9551FA" w:rsidRPr="002D5F70" w:rsidRDefault="009551FA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D35CAA">
              <w:rPr>
                <w:position w:val="-36"/>
              </w:rPr>
              <w:object w:dxaOrig="3760" w:dyaOrig="840">
                <v:shape id="_x0000_i1104" type="#_x0000_t75" style="width:188.35pt;height:42.05pt" o:ole="">
                  <v:imagedata r:id="rId143" o:title=""/>
                </v:shape>
                <o:OLEObject Type="Embed" ProgID="Equation.DSMT4" ShapeID="_x0000_i1104" DrawAspect="Content" ObjectID="_1615007151" r:id="rId164"/>
              </w:object>
            </w:r>
          </w:p>
        </w:tc>
        <w:tc>
          <w:tcPr>
            <w:tcW w:w="3229" w:type="dxa"/>
            <w:vAlign w:val="center"/>
          </w:tcPr>
          <w:p w:rsidR="009551FA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Use </w:t>
            </w:r>
            <w:r w:rsidRPr="009551FA">
              <w:rPr>
                <w:position w:val="-6"/>
              </w:rPr>
              <w:object w:dxaOrig="1740" w:dyaOrig="320">
                <v:shape id="_x0000_i1105" type="#_x0000_t75" style="width:87pt;height:15.55pt" o:ole="">
                  <v:imagedata r:id="rId145" o:title=""/>
                </v:shape>
                <o:OLEObject Type="Embed" ProgID="Equation.DSMT4" ShapeID="_x0000_i1105" DrawAspect="Content" ObjectID="_1615007152" r:id="rId165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 a 3TQ in </w:t>
            </w:r>
            <w:r w:rsidRPr="009551FA">
              <w:rPr>
                <w:position w:val="-6"/>
              </w:rPr>
              <w:object w:dxaOrig="560" w:dyaOrig="279">
                <v:shape id="_x0000_i1106" type="#_x0000_t75" style="width:27.65pt;height:14.4pt" o:ole="">
                  <v:imagedata r:id="rId147" o:title=""/>
                </v:shape>
                <o:OLEObject Type="Embed" ProgID="Equation.DSMT4" ShapeID="_x0000_i1106" DrawAspect="Content" ObjectID="_1615007153" r:id="rId166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and attempt to solve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Reach </w:t>
            </w:r>
            <w:r w:rsidRPr="009551FA">
              <w:rPr>
                <w:position w:val="-6"/>
              </w:rPr>
              <w:object w:dxaOrig="960" w:dyaOrig="279">
                <v:shape id="_x0000_i1107" type="#_x0000_t75" style="width:47.8pt;height:14.4pt" o:ole="">
                  <v:imagedata r:id="rId149" o:title=""/>
                </v:shape>
                <o:OLEObject Type="Embed" ProgID="Equation.DSMT4" ShapeID="_x0000_i1107" DrawAspect="Content" ObjectID="_1615007154" r:id="rId167"/>
              </w:object>
            </w:r>
          </w:p>
        </w:tc>
        <w:tc>
          <w:tcPr>
            <w:tcW w:w="1050" w:type="dxa"/>
            <w:vAlign w:val="center"/>
          </w:tcPr>
          <w:p w:rsidR="009551FA" w:rsidRDefault="000274B3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74B3" w:rsidRPr="002D5F70" w:rsidRDefault="00864E64" w:rsidP="00717B87">
            <w:pPr>
              <w:rPr>
                <w:rFonts w:ascii="Times New Roman" w:hAnsi="Times New Roman"/>
                <w:noProof/>
                <w:szCs w:val="22"/>
              </w:rPr>
            </w:pPr>
            <w:r w:rsidRPr="003A2EBD">
              <w:rPr>
                <w:rFonts w:ascii="Times New Roman" w:hAnsi="Times New Roman"/>
                <w:noProof/>
                <w:position w:val="-28"/>
                <w:szCs w:val="22"/>
              </w:rPr>
              <w:object w:dxaOrig="4080" w:dyaOrig="720">
                <v:shape id="_x0000_i1108" type="#_x0000_t75" style="width:205.65pt;height:36.85pt" o:ole="">
                  <v:imagedata r:id="rId168" o:title=""/>
                </v:shape>
                <o:OLEObject Type="Embed" ProgID="Equation.DSMT4" ShapeID="_x0000_i1108" DrawAspect="Content" ObjectID="_1615007155" r:id="rId169"/>
              </w:object>
            </w:r>
          </w:p>
        </w:tc>
        <w:tc>
          <w:tcPr>
            <w:tcW w:w="3229" w:type="dxa"/>
            <w:vAlign w:val="center"/>
          </w:tcPr>
          <w:p w:rsidR="000274B3" w:rsidRDefault="000274B3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6F5BEF">
              <w:rPr>
                <w:rFonts w:ascii="Times New Roman" w:hAnsi="Times New Roman"/>
                <w:noProof/>
                <w:position w:val="-4"/>
                <w:szCs w:val="22"/>
              </w:rPr>
              <w:object w:dxaOrig="220" w:dyaOrig="240">
                <v:shape id="_x0000_i1109" type="#_x0000_t75" style="width:14.4pt;height:14.4pt" o:ole="">
                  <v:imagedata r:id="rId153" o:title=""/>
                </v:shape>
                <o:OLEObject Type="Embed" ProgID="Equation.DSMT4" ShapeID="_x0000_i1109" DrawAspect="Content" ObjectID="_1615007156" r:id="rId170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or  +</w:t>
            </w:r>
          </w:p>
          <w:p w:rsidR="00E63FA8" w:rsidRDefault="00E63FA8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Any exact equivalent – need not be simplified.</w:t>
            </w:r>
          </w:p>
        </w:tc>
        <w:tc>
          <w:tcPr>
            <w:tcW w:w="1050" w:type="dxa"/>
            <w:vAlign w:val="center"/>
          </w:tcPr>
          <w:p w:rsidR="000274B3" w:rsidRDefault="000274B3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74B3" w:rsidRPr="002D5F70" w:rsidRDefault="000274B3" w:rsidP="00717B87">
            <w:pPr>
              <w:rPr>
                <w:rFonts w:ascii="Times New Roman" w:hAnsi="Times New Roman"/>
                <w:noProof/>
                <w:szCs w:val="22"/>
              </w:rPr>
            </w:pPr>
            <w:r w:rsidRPr="002E3C45">
              <w:rPr>
                <w:position w:val="-24"/>
              </w:rPr>
              <w:object w:dxaOrig="3460" w:dyaOrig="680">
                <v:shape id="_x0000_i1110" type="#_x0000_t75" style="width:172.2pt;height:36.85pt" o:ole="">
                  <v:imagedata r:id="rId155" o:title=""/>
                </v:shape>
                <o:OLEObject Type="Embed" ProgID="Equation.DSMT4" ShapeID="_x0000_i1110" DrawAspect="Content" ObjectID="_1615007157" r:id="rId171"/>
              </w:object>
            </w:r>
          </w:p>
        </w:tc>
        <w:tc>
          <w:tcPr>
            <w:tcW w:w="3229" w:type="dxa"/>
            <w:vAlign w:val="center"/>
          </w:tcPr>
          <w:p w:rsidR="000274B3" w:rsidRPr="009551FA" w:rsidRDefault="009F2EF5" w:rsidP="00717B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 show substitution of correct, exact </w:t>
            </w:r>
            <w:r w:rsidRPr="009F2EF5">
              <w:rPr>
                <w:position w:val="-6"/>
              </w:rPr>
              <w:object w:dxaOrig="560" w:dyaOrig="279">
                <v:shape id="_x0000_i1111" type="#_x0000_t75" style="width:28.2pt;height:13.25pt" o:ole="">
                  <v:imagedata r:id="rId157" o:title=""/>
                </v:shape>
                <o:OLEObject Type="Embed" ProgID="Equation.DSMT4" ShapeID="_x0000_i1111" DrawAspect="Content" ObjectID="_1615007158" r:id="rId17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Pr="00DA6C4E">
              <w:rPr>
                <w:position w:val="-8"/>
              </w:rPr>
              <w:object w:dxaOrig="1560" w:dyaOrig="360">
                <v:shape id="_x0000_i1112" type="#_x0000_t75" style="width:79.5pt;height:15.55pt" o:ole="">
                  <v:imagedata r:id="rId135" o:title=""/>
                </v:shape>
                <o:OLEObject Type="Embed" ProgID="Equation.DSMT4" ShapeID="_x0000_i1112" DrawAspect="Content" ObjectID="_1615007159" r:id="rId173"/>
              </w:object>
            </w:r>
          </w:p>
        </w:tc>
        <w:tc>
          <w:tcPr>
            <w:tcW w:w="1050" w:type="dxa"/>
            <w:vAlign w:val="center"/>
          </w:tcPr>
          <w:p w:rsidR="000274B3" w:rsidRDefault="000274B3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74B3" w:rsidRDefault="000274B3" w:rsidP="008A2CB7"/>
        </w:tc>
        <w:tc>
          <w:tcPr>
            <w:tcW w:w="3229" w:type="dxa"/>
            <w:vAlign w:val="center"/>
          </w:tcPr>
          <w:p w:rsidR="000274B3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274B3" w:rsidRDefault="000274B3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(6)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Way 3</w:t>
            </w:r>
          </w:p>
        </w:tc>
        <w:tc>
          <w:tcPr>
            <w:tcW w:w="4564" w:type="dxa"/>
            <w:vAlign w:val="center"/>
          </w:tcPr>
          <w:p w:rsidR="000274B3" w:rsidRPr="002D5F70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0274B3">
              <w:rPr>
                <w:rFonts w:ascii="Times New Roman" w:hAnsi="Times New Roman"/>
                <w:noProof/>
                <w:position w:val="-24"/>
                <w:szCs w:val="22"/>
              </w:rPr>
              <w:object w:dxaOrig="3019" w:dyaOrig="680">
                <v:shape id="_x0000_i1113" type="#_x0000_t75" style="width:149.2pt;height:39.15pt" o:ole="">
                  <v:imagedata r:id="rId174" o:title=""/>
                </v:shape>
                <o:OLEObject Type="Embed" ProgID="Equation.DSMT4" ShapeID="_x0000_i1113" DrawAspect="Content" ObjectID="_1615007160" r:id="rId175"/>
              </w:object>
            </w:r>
          </w:p>
        </w:tc>
        <w:tc>
          <w:tcPr>
            <w:tcW w:w="3229" w:type="dxa"/>
            <w:vAlign w:val="center"/>
          </w:tcPr>
          <w:p w:rsidR="000274B3" w:rsidRPr="000F23F5" w:rsidRDefault="000274B3" w:rsidP="008A2C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23F5">
              <w:rPr>
                <w:rFonts w:ascii="Times New Roman" w:hAnsi="Times New Roman"/>
                <w:noProof/>
                <w:sz w:val="24"/>
                <w:szCs w:val="24"/>
              </w:rPr>
              <w:t>Uses a double angle formula</w:t>
            </w:r>
          </w:p>
        </w:tc>
        <w:tc>
          <w:tcPr>
            <w:tcW w:w="1050" w:type="dxa"/>
            <w:vAlign w:val="center"/>
          </w:tcPr>
          <w:p w:rsidR="000274B3" w:rsidRDefault="000274B3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74B3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0274B3">
              <w:rPr>
                <w:rFonts w:ascii="Times New Roman" w:hAnsi="Times New Roman"/>
                <w:noProof/>
                <w:position w:val="-28"/>
                <w:szCs w:val="22"/>
              </w:rPr>
              <w:object w:dxaOrig="2640" w:dyaOrig="680">
                <v:shape id="_x0000_i1114" type="#_x0000_t75" style="width:134.2pt;height:31.7pt" o:ole="">
                  <v:imagedata r:id="rId176" o:title=""/>
                </v:shape>
                <o:OLEObject Type="Embed" ProgID="Equation.DSMT4" ShapeID="_x0000_i1114" DrawAspect="Content" ObjectID="_1615007161" r:id="rId177"/>
              </w:object>
            </w:r>
          </w:p>
          <w:p w:rsidR="000274B3" w:rsidRDefault="000274B3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0274B3" w:rsidRDefault="000274B3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 Differentiates</w:t>
            </w:r>
          </w:p>
          <w:p w:rsidR="000274B3" w:rsidRPr="004B647A" w:rsidRDefault="000274B3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 Correct derivative</w:t>
            </w:r>
          </w:p>
        </w:tc>
        <w:tc>
          <w:tcPr>
            <w:tcW w:w="1050" w:type="dxa"/>
            <w:vAlign w:val="center"/>
          </w:tcPr>
          <w:p w:rsidR="000274B3" w:rsidRPr="004B647A" w:rsidRDefault="000274B3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M1A1</w:t>
            </w:r>
          </w:p>
        </w:tc>
      </w:tr>
      <w:tr w:rsidR="000274B3" w:rsidRPr="004B647A" w:rsidTr="008A2CB7">
        <w:tc>
          <w:tcPr>
            <w:tcW w:w="1135" w:type="dxa"/>
            <w:vAlign w:val="center"/>
          </w:tcPr>
          <w:p w:rsidR="000274B3" w:rsidRDefault="000274B3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74B3" w:rsidRPr="002D5F70" w:rsidRDefault="000274B3" w:rsidP="008A2CB7">
            <w:pPr>
              <w:rPr>
                <w:rFonts w:ascii="Times New Roman" w:hAnsi="Times New Roman"/>
                <w:noProof/>
                <w:position w:val="-24"/>
                <w:szCs w:val="22"/>
              </w:rPr>
            </w:pPr>
            <w:r w:rsidRPr="000274B3">
              <w:rPr>
                <w:rFonts w:ascii="Times New Roman" w:hAnsi="Times New Roman"/>
                <w:noProof/>
                <w:position w:val="-36"/>
                <w:szCs w:val="22"/>
              </w:rPr>
              <w:object w:dxaOrig="2799" w:dyaOrig="840">
                <v:shape id="_x0000_i1115" type="#_x0000_t75" style="width:142.25pt;height:39.15pt" o:ole="">
                  <v:imagedata r:id="rId178" o:title=""/>
                </v:shape>
                <o:OLEObject Type="Embed" ProgID="Equation.DSMT4" ShapeID="_x0000_i1115" DrawAspect="Content" ObjectID="_1615007162" r:id="rId179"/>
              </w:object>
            </w:r>
          </w:p>
        </w:tc>
        <w:tc>
          <w:tcPr>
            <w:tcW w:w="3229" w:type="dxa"/>
            <w:vAlign w:val="center"/>
          </w:tcPr>
          <w:p w:rsidR="000F23F5" w:rsidRDefault="004E3C72" w:rsidP="004E3C72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Use a double angle identity to form a </w:t>
            </w:r>
            <w:proofErr w:type="gramStart"/>
            <w:r>
              <w:rPr>
                <w:rFonts w:ascii="Times New Roman" w:hAnsi="Times New Roman"/>
                <w:noProof/>
                <w:szCs w:val="22"/>
              </w:rPr>
              <w:t xml:space="preserve">3TQ 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1FA">
              <w:rPr>
                <w:position w:val="-6"/>
              </w:rPr>
              <w:object w:dxaOrig="560" w:dyaOrig="279">
                <v:shape id="_x0000_i1116" type="#_x0000_t75" style="width:27.65pt;height:14.4pt" o:ole="">
                  <v:imagedata r:id="rId147" o:title=""/>
                </v:shape>
                <o:OLEObject Type="Embed" ProgID="Equation.DSMT4" ShapeID="_x0000_i1116" DrawAspect="Content" ObjectID="_1615007163" r:id="rId180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. </w:t>
            </w:r>
            <w:r w:rsidR="000F23F5" w:rsidRPr="004E3C72">
              <w:rPr>
                <w:rFonts w:ascii="Times New Roman" w:hAnsi="Times New Roman"/>
                <w:noProof/>
                <w:position w:val="-16"/>
                <w:szCs w:val="22"/>
              </w:rPr>
              <w:object w:dxaOrig="2140" w:dyaOrig="440">
                <v:shape id="_x0000_i1117" type="#_x0000_t75" style="width:109.45pt;height:20.15pt" o:ole="">
                  <v:imagedata r:id="rId181" o:title=""/>
                </v:shape>
                <o:OLEObject Type="Embed" ProgID="Equation.DSMT4" ShapeID="_x0000_i1117" DrawAspect="Content" ObjectID="_1615007164" r:id="rId182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 </w:t>
            </w:r>
          </w:p>
          <w:p w:rsidR="000274B3" w:rsidRDefault="004E3C72" w:rsidP="004E3C72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Attempt to solve their 3TQ.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Reach </w:t>
            </w:r>
            <w:r w:rsidRPr="009551FA">
              <w:rPr>
                <w:position w:val="-6"/>
              </w:rPr>
              <w:object w:dxaOrig="960" w:dyaOrig="279">
                <v:shape id="_x0000_i1118" type="#_x0000_t75" style="width:47.8pt;height:14.4pt" o:ole="">
                  <v:imagedata r:id="rId149" o:title=""/>
                </v:shape>
                <o:OLEObject Type="Embed" ProgID="Equation.DSMT4" ShapeID="_x0000_i1118" DrawAspect="Content" ObjectID="_1615007165" r:id="rId183"/>
              </w:object>
            </w:r>
          </w:p>
        </w:tc>
        <w:tc>
          <w:tcPr>
            <w:tcW w:w="1050" w:type="dxa"/>
            <w:vAlign w:val="center"/>
          </w:tcPr>
          <w:p w:rsidR="000274B3" w:rsidRDefault="000274B3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4E3C72" w:rsidRPr="004B647A" w:rsidTr="008A2CB7">
        <w:tc>
          <w:tcPr>
            <w:tcW w:w="1135" w:type="dxa"/>
            <w:vAlign w:val="center"/>
          </w:tcPr>
          <w:p w:rsidR="004E3C72" w:rsidRDefault="004E3C72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4E3C72" w:rsidRPr="002D5F70" w:rsidRDefault="00864E64" w:rsidP="00717B87">
            <w:pPr>
              <w:rPr>
                <w:rFonts w:ascii="Times New Roman" w:hAnsi="Times New Roman"/>
                <w:noProof/>
                <w:szCs w:val="22"/>
              </w:rPr>
            </w:pPr>
            <w:r w:rsidRPr="003A2EBD">
              <w:rPr>
                <w:rFonts w:ascii="Times New Roman" w:hAnsi="Times New Roman"/>
                <w:noProof/>
                <w:position w:val="-28"/>
                <w:szCs w:val="22"/>
              </w:rPr>
              <w:object w:dxaOrig="3720" w:dyaOrig="720">
                <v:shape id="_x0000_i1119" type="#_x0000_t75" style="width:186.6pt;height:36.85pt" o:ole="">
                  <v:imagedata r:id="rId184" o:title=""/>
                </v:shape>
                <o:OLEObject Type="Embed" ProgID="Equation.DSMT4" ShapeID="_x0000_i1119" DrawAspect="Content" ObjectID="_1615007166" r:id="rId185"/>
              </w:object>
            </w:r>
          </w:p>
        </w:tc>
        <w:tc>
          <w:tcPr>
            <w:tcW w:w="3229" w:type="dxa"/>
            <w:vAlign w:val="center"/>
          </w:tcPr>
          <w:p w:rsidR="004E3C72" w:rsidRDefault="004E3C72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6F5BEF">
              <w:rPr>
                <w:rFonts w:ascii="Times New Roman" w:hAnsi="Times New Roman"/>
                <w:noProof/>
                <w:position w:val="-4"/>
                <w:szCs w:val="22"/>
              </w:rPr>
              <w:object w:dxaOrig="220" w:dyaOrig="240">
                <v:shape id="_x0000_i1120" type="#_x0000_t75" style="width:14.4pt;height:14.4pt" o:ole="">
                  <v:imagedata r:id="rId153" o:title=""/>
                </v:shape>
                <o:OLEObject Type="Embed" ProgID="Equation.DSMT4" ShapeID="_x0000_i1120" DrawAspect="Content" ObjectID="_1615007167" r:id="rId186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or  +</w:t>
            </w:r>
          </w:p>
          <w:p w:rsidR="00E63FA8" w:rsidRDefault="00E63FA8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Any exact equivalent – need not be simplified.</w:t>
            </w:r>
          </w:p>
        </w:tc>
        <w:tc>
          <w:tcPr>
            <w:tcW w:w="1050" w:type="dxa"/>
            <w:vAlign w:val="center"/>
          </w:tcPr>
          <w:p w:rsidR="004E3C72" w:rsidRDefault="004E3C72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4E3C72" w:rsidRPr="004B647A" w:rsidTr="008A2CB7">
        <w:tc>
          <w:tcPr>
            <w:tcW w:w="1135" w:type="dxa"/>
            <w:vAlign w:val="center"/>
          </w:tcPr>
          <w:p w:rsidR="004E3C72" w:rsidRDefault="004E3C72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4E3C72" w:rsidRPr="000F23F5" w:rsidRDefault="004E3C72" w:rsidP="00717B87">
            <w:pPr>
              <w:rPr>
                <w:rFonts w:ascii="Times New Roman" w:hAnsi="Times New Roman"/>
                <w:noProof/>
                <w:sz w:val="40"/>
                <w:szCs w:val="40"/>
              </w:rPr>
            </w:pPr>
            <w:r w:rsidRPr="002E3C45">
              <w:rPr>
                <w:position w:val="-24"/>
              </w:rPr>
              <w:object w:dxaOrig="3460" w:dyaOrig="680">
                <v:shape id="_x0000_i1121" type="#_x0000_t75" style="width:172.2pt;height:36.85pt" o:ole="">
                  <v:imagedata r:id="rId155" o:title=""/>
                </v:shape>
                <o:OLEObject Type="Embed" ProgID="Equation.DSMT4" ShapeID="_x0000_i1121" DrawAspect="Content" ObjectID="_1615007168" r:id="rId187"/>
              </w:object>
            </w:r>
            <w:r w:rsidR="000F23F5">
              <w:t xml:space="preserve">  </w:t>
            </w:r>
            <w:r w:rsidR="000F23F5">
              <w:rPr>
                <w:sz w:val="40"/>
                <w:szCs w:val="40"/>
              </w:rPr>
              <w:t>**</w:t>
            </w:r>
          </w:p>
        </w:tc>
        <w:tc>
          <w:tcPr>
            <w:tcW w:w="3229" w:type="dxa"/>
            <w:vAlign w:val="center"/>
          </w:tcPr>
          <w:p w:rsidR="004E3C72" w:rsidRPr="009551FA" w:rsidRDefault="009F2EF5" w:rsidP="009F2EF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 show substitution of correct, exact </w:t>
            </w:r>
            <w:r w:rsidRPr="009F2EF5">
              <w:rPr>
                <w:position w:val="-6"/>
              </w:rPr>
              <w:object w:dxaOrig="560" w:dyaOrig="279">
                <v:shape id="_x0000_i1122" type="#_x0000_t75" style="width:28.2pt;height:13.25pt" o:ole="">
                  <v:imagedata r:id="rId157" o:title=""/>
                </v:shape>
                <o:OLEObject Type="Embed" ProgID="Equation.DSMT4" ShapeID="_x0000_i1122" DrawAspect="Content" ObjectID="_1615007169" r:id="rId18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Pr="00DA6C4E">
              <w:rPr>
                <w:position w:val="-8"/>
              </w:rPr>
              <w:object w:dxaOrig="1560" w:dyaOrig="360">
                <v:shape id="_x0000_i1123" type="#_x0000_t75" style="width:79.5pt;height:15.55pt" o:ole="">
                  <v:imagedata r:id="rId135" o:title=""/>
                </v:shape>
                <o:OLEObject Type="Embed" ProgID="Equation.DSMT4" ShapeID="_x0000_i1123" DrawAspect="Content" ObjectID="_1615007170" r:id="rId189"/>
              </w:object>
            </w:r>
            <w:r w:rsidR="004E3C72" w:rsidRPr="00955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4E3C72" w:rsidRDefault="004E3C72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A1cso(6)</w:t>
            </w:r>
          </w:p>
        </w:tc>
      </w:tr>
      <w:tr w:rsidR="004E3C72" w:rsidRPr="004B647A" w:rsidTr="008A2CB7">
        <w:tc>
          <w:tcPr>
            <w:tcW w:w="1135" w:type="dxa"/>
            <w:vAlign w:val="center"/>
          </w:tcPr>
          <w:p w:rsidR="004E3C72" w:rsidRDefault="004E3C72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Way 4</w:t>
            </w:r>
          </w:p>
        </w:tc>
        <w:tc>
          <w:tcPr>
            <w:tcW w:w="4564" w:type="dxa"/>
            <w:vAlign w:val="center"/>
          </w:tcPr>
          <w:p w:rsidR="004E3C72" w:rsidRPr="002D5F70" w:rsidRDefault="00024A35" w:rsidP="008A2CB7">
            <w:pPr>
              <w:rPr>
                <w:rFonts w:ascii="Times New Roman" w:hAnsi="Times New Roman"/>
                <w:noProof/>
                <w:position w:val="-24"/>
                <w:szCs w:val="22"/>
              </w:rPr>
            </w:pPr>
            <w:r w:rsidRPr="00AE1D20">
              <w:rPr>
                <w:rFonts w:ascii="Times New Roman" w:hAnsi="Times New Roman"/>
                <w:noProof/>
                <w:position w:val="-10"/>
                <w:szCs w:val="22"/>
              </w:rPr>
              <w:object w:dxaOrig="1080" w:dyaOrig="320">
                <v:shape id="_x0000_i1124" type="#_x0000_t75" style="width:53pt;height:19pt" o:ole="">
                  <v:imagedata r:id="rId190" o:title=""/>
                </v:shape>
                <o:OLEObject Type="Embed" ProgID="Equation.DSMT4" ShapeID="_x0000_i1124" DrawAspect="Content" ObjectID="_1615007171" r:id="rId191"/>
              </w:object>
            </w:r>
          </w:p>
        </w:tc>
        <w:tc>
          <w:tcPr>
            <w:tcW w:w="3229" w:type="dxa"/>
            <w:vAlign w:val="center"/>
          </w:tcPr>
          <w:p w:rsidR="004E3C72" w:rsidRDefault="004E3C72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4E3C72" w:rsidRDefault="004E3C72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8A2CB7">
        <w:tc>
          <w:tcPr>
            <w:tcW w:w="1135" w:type="dxa"/>
            <w:vAlign w:val="center"/>
          </w:tcPr>
          <w:p w:rsidR="000F23F5" w:rsidRDefault="000F23F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F23F5" w:rsidRPr="00AE1D20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024A35">
              <w:rPr>
                <w:rFonts w:ascii="Times New Roman" w:hAnsi="Times New Roman"/>
                <w:noProof/>
                <w:position w:val="-24"/>
                <w:szCs w:val="22"/>
              </w:rPr>
              <w:object w:dxaOrig="1540" w:dyaOrig="620">
                <v:shape id="_x0000_i1125" type="#_x0000_t75" style="width:76.6pt;height:35.7pt" o:ole="">
                  <v:imagedata r:id="rId192" o:title=""/>
                </v:shape>
                <o:OLEObject Type="Embed" ProgID="Equation.DSMT4" ShapeID="_x0000_i1125" DrawAspect="Content" ObjectID="_1615007172" r:id="rId193"/>
              </w:object>
            </w:r>
          </w:p>
        </w:tc>
        <w:tc>
          <w:tcPr>
            <w:tcW w:w="3229" w:type="dxa"/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Correct derivative</w:t>
            </w:r>
          </w:p>
        </w:tc>
        <w:tc>
          <w:tcPr>
            <w:tcW w:w="1050" w:type="dxa"/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B1</w:t>
            </w:r>
          </w:p>
        </w:tc>
      </w:tr>
      <w:tr w:rsidR="004E3C72" w:rsidRPr="004B647A" w:rsidTr="008A2CB7">
        <w:tc>
          <w:tcPr>
            <w:tcW w:w="1135" w:type="dxa"/>
            <w:vAlign w:val="center"/>
          </w:tcPr>
          <w:p w:rsidR="004E3C72" w:rsidRDefault="004E3C72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4E3C72" w:rsidRPr="002D5F70" w:rsidRDefault="00024A35" w:rsidP="008A2CB7">
            <w:pPr>
              <w:rPr>
                <w:rFonts w:ascii="Times New Roman" w:hAnsi="Times New Roman"/>
                <w:noProof/>
                <w:position w:val="-24"/>
                <w:szCs w:val="22"/>
              </w:rPr>
            </w:pPr>
            <w:r w:rsidRPr="00AE1D20">
              <w:rPr>
                <w:rFonts w:ascii="Times New Roman" w:hAnsi="Times New Roman"/>
                <w:noProof/>
                <w:position w:val="-28"/>
                <w:szCs w:val="22"/>
              </w:rPr>
              <w:object w:dxaOrig="2520" w:dyaOrig="680">
                <v:shape id="_x0000_i1126" type="#_x0000_t75" style="width:124.4pt;height:39.15pt" o:ole="">
                  <v:imagedata r:id="rId194" o:title=""/>
                </v:shape>
                <o:OLEObject Type="Embed" ProgID="Equation.DSMT4" ShapeID="_x0000_i1126" DrawAspect="Content" ObjectID="_1615007173" r:id="rId195"/>
              </w:object>
            </w:r>
          </w:p>
        </w:tc>
        <w:tc>
          <w:tcPr>
            <w:tcW w:w="3229" w:type="dxa"/>
            <w:vAlign w:val="center"/>
          </w:tcPr>
          <w:p w:rsidR="004E3C72" w:rsidRDefault="00024A35" w:rsidP="000F23F5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Differentiate using product rule</w:t>
            </w:r>
          </w:p>
        </w:tc>
        <w:tc>
          <w:tcPr>
            <w:tcW w:w="1050" w:type="dxa"/>
            <w:vAlign w:val="center"/>
          </w:tcPr>
          <w:p w:rsidR="004E3C72" w:rsidRDefault="00024A3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AE1D20" w:rsidRPr="004B647A" w:rsidTr="008A2CB7">
        <w:tc>
          <w:tcPr>
            <w:tcW w:w="1135" w:type="dxa"/>
            <w:vAlign w:val="center"/>
          </w:tcPr>
          <w:p w:rsidR="00AE1D20" w:rsidRDefault="00AE1D20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AE1D20" w:rsidRPr="002D5F70" w:rsidRDefault="00024A35" w:rsidP="008A2CB7">
            <w:pPr>
              <w:rPr>
                <w:rFonts w:ascii="Times New Roman" w:hAnsi="Times New Roman"/>
                <w:noProof/>
                <w:position w:val="-24"/>
                <w:szCs w:val="22"/>
              </w:rPr>
            </w:pPr>
            <w:r w:rsidRPr="00AE1D20">
              <w:rPr>
                <w:rFonts w:ascii="Times New Roman" w:hAnsi="Times New Roman"/>
                <w:noProof/>
                <w:position w:val="-28"/>
                <w:szCs w:val="22"/>
              </w:rPr>
              <w:object w:dxaOrig="3940" w:dyaOrig="680">
                <v:shape id="_x0000_i1127" type="#_x0000_t75" style="width:195.25pt;height:39.15pt" o:ole="">
                  <v:imagedata r:id="rId196" o:title=""/>
                </v:shape>
                <o:OLEObject Type="Embed" ProgID="Equation.DSMT4" ShapeID="_x0000_i1127" DrawAspect="Content" ObjectID="_1615007174" r:id="rId197"/>
              </w:object>
            </w:r>
          </w:p>
        </w:tc>
        <w:tc>
          <w:tcPr>
            <w:tcW w:w="3229" w:type="dxa"/>
            <w:vAlign w:val="center"/>
          </w:tcPr>
          <w:p w:rsidR="00024A35" w:rsidRDefault="00024A35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Correct derivative as a function</w:t>
            </w:r>
          </w:p>
          <w:p w:rsidR="00AE1D20" w:rsidRDefault="00024A35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of </w:t>
            </w:r>
            <w:r w:rsidRPr="00AE1D20">
              <w:rPr>
                <w:rFonts w:ascii="Times New Roman" w:hAnsi="Times New Roman"/>
                <w:noProof/>
                <w:position w:val="-10"/>
                <w:szCs w:val="22"/>
              </w:rPr>
              <w:object w:dxaOrig="260" w:dyaOrig="320">
                <v:shape id="_x0000_i1128" type="#_x0000_t75" style="width:12.65pt;height:19pt" o:ole="">
                  <v:imagedata r:id="rId198" o:title=""/>
                </v:shape>
                <o:OLEObject Type="Embed" ProgID="Equation.DSMT4" ShapeID="_x0000_i1128" DrawAspect="Content" ObjectID="_1615007175" r:id="rId199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 </w:t>
            </w:r>
          </w:p>
        </w:tc>
        <w:tc>
          <w:tcPr>
            <w:tcW w:w="1050" w:type="dxa"/>
            <w:vAlign w:val="center"/>
          </w:tcPr>
          <w:p w:rsidR="00AE1D20" w:rsidRDefault="00024A3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2D5F70" w:rsidRDefault="00024A35" w:rsidP="00717B87">
            <w:pPr>
              <w:rPr>
                <w:rFonts w:ascii="Times New Roman" w:hAnsi="Times New Roman"/>
                <w:noProof/>
                <w:szCs w:val="22"/>
              </w:rPr>
            </w:pPr>
            <w:r w:rsidRPr="00D35CAA">
              <w:rPr>
                <w:position w:val="-36"/>
              </w:rPr>
              <w:object w:dxaOrig="3900" w:dyaOrig="840">
                <v:shape id="_x0000_i1129" type="#_x0000_t75" style="width:195.25pt;height:42.05pt" o:ole="">
                  <v:imagedata r:id="rId200" o:title=""/>
                </v:shape>
                <o:OLEObject Type="Embed" ProgID="Equation.DSMT4" ShapeID="_x0000_i1129" DrawAspect="Content" ObjectID="_1615007176" r:id="rId201"/>
              </w:object>
            </w:r>
          </w:p>
        </w:tc>
        <w:tc>
          <w:tcPr>
            <w:tcW w:w="3229" w:type="dxa"/>
            <w:vAlign w:val="center"/>
          </w:tcPr>
          <w:p w:rsidR="00024A35" w:rsidRDefault="00024A35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Use </w:t>
            </w:r>
            <w:r w:rsidRPr="009551FA">
              <w:rPr>
                <w:position w:val="-6"/>
              </w:rPr>
              <w:object w:dxaOrig="1740" w:dyaOrig="320">
                <v:shape id="_x0000_i1130" type="#_x0000_t75" style="width:87pt;height:15.55pt" o:ole="">
                  <v:imagedata r:id="rId145" o:title=""/>
                </v:shape>
                <o:OLEObject Type="Embed" ProgID="Equation.DSMT4" ShapeID="_x0000_i1130" DrawAspect="Content" ObjectID="_1615007177" r:id="rId202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 a 3TQ in </w:t>
            </w:r>
            <w:r w:rsidRPr="009551FA">
              <w:rPr>
                <w:position w:val="-6"/>
              </w:rPr>
              <w:object w:dxaOrig="560" w:dyaOrig="279">
                <v:shape id="_x0000_i1131" type="#_x0000_t75" style="width:27.65pt;height:14.4pt" o:ole="">
                  <v:imagedata r:id="rId147" o:title=""/>
                </v:shape>
                <o:OLEObject Type="Embed" ProgID="Equation.DSMT4" ShapeID="_x0000_i1131" DrawAspect="Content" ObjectID="_1615007178" r:id="rId203"/>
              </w:object>
            </w:r>
            <w:r>
              <w:t xml:space="preserve"> </w:t>
            </w:r>
            <w:r w:rsidRPr="009551FA">
              <w:rPr>
                <w:rFonts w:ascii="Times New Roman" w:hAnsi="Times New Roman"/>
                <w:sz w:val="24"/>
                <w:szCs w:val="24"/>
              </w:rPr>
              <w:t>and attempt to solve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Reach </w:t>
            </w:r>
            <w:r w:rsidRPr="009551FA">
              <w:rPr>
                <w:position w:val="-6"/>
              </w:rPr>
              <w:object w:dxaOrig="960" w:dyaOrig="279">
                <v:shape id="_x0000_i1132" type="#_x0000_t75" style="width:47.8pt;height:14.4pt" o:ole="">
                  <v:imagedata r:id="rId149" o:title=""/>
                </v:shape>
                <o:OLEObject Type="Embed" ProgID="Equation.DSMT4" ShapeID="_x0000_i1132" DrawAspect="Content" ObjectID="_1615007179" r:id="rId204"/>
              </w:object>
            </w:r>
          </w:p>
        </w:tc>
        <w:tc>
          <w:tcPr>
            <w:tcW w:w="1050" w:type="dxa"/>
            <w:vAlign w:val="center"/>
          </w:tcPr>
          <w:p w:rsidR="00024A35" w:rsidRDefault="00024A35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Default="00024A35" w:rsidP="00717B8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2D5F70" w:rsidRDefault="00864E64" w:rsidP="00717B87">
            <w:pPr>
              <w:rPr>
                <w:rFonts w:ascii="Times New Roman" w:hAnsi="Times New Roman"/>
                <w:noProof/>
                <w:szCs w:val="22"/>
              </w:rPr>
            </w:pPr>
            <w:r w:rsidRPr="003A2EBD">
              <w:rPr>
                <w:rFonts w:ascii="Times New Roman" w:hAnsi="Times New Roman"/>
                <w:noProof/>
                <w:position w:val="-28"/>
                <w:szCs w:val="22"/>
              </w:rPr>
              <w:object w:dxaOrig="3780" w:dyaOrig="720">
                <v:shape id="_x0000_i1133" type="#_x0000_t75" style="width:191.25pt;height:36.85pt" o:ole="">
                  <v:imagedata r:id="rId205" o:title=""/>
                </v:shape>
                <o:OLEObject Type="Embed" ProgID="Equation.DSMT4" ShapeID="_x0000_i1133" DrawAspect="Content" ObjectID="_1615007180" r:id="rId206"/>
              </w:object>
            </w:r>
          </w:p>
        </w:tc>
        <w:tc>
          <w:tcPr>
            <w:tcW w:w="3229" w:type="dxa"/>
            <w:vAlign w:val="center"/>
          </w:tcPr>
          <w:p w:rsidR="00024A35" w:rsidRDefault="00024A35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6F5BEF">
              <w:rPr>
                <w:rFonts w:ascii="Times New Roman" w:hAnsi="Times New Roman"/>
                <w:noProof/>
                <w:position w:val="-4"/>
                <w:szCs w:val="22"/>
              </w:rPr>
              <w:object w:dxaOrig="220" w:dyaOrig="240">
                <v:shape id="_x0000_i1134" type="#_x0000_t75" style="width:14.4pt;height:14.4pt" o:ole="">
                  <v:imagedata r:id="rId153" o:title=""/>
                </v:shape>
                <o:OLEObject Type="Embed" ProgID="Equation.DSMT4" ShapeID="_x0000_i1134" DrawAspect="Content" ObjectID="_1615007181" r:id="rId207"/>
              </w:object>
            </w:r>
            <w:r>
              <w:rPr>
                <w:rFonts w:ascii="Times New Roman" w:hAnsi="Times New Roman"/>
                <w:noProof/>
                <w:szCs w:val="22"/>
              </w:rPr>
              <w:t xml:space="preserve"> or  +</w:t>
            </w:r>
          </w:p>
          <w:p w:rsidR="00E63FA8" w:rsidRDefault="00E63FA8" w:rsidP="00717B8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Any exact equivalent – need not be simplified.</w:t>
            </w:r>
          </w:p>
        </w:tc>
        <w:tc>
          <w:tcPr>
            <w:tcW w:w="1050" w:type="dxa"/>
            <w:vAlign w:val="center"/>
          </w:tcPr>
          <w:p w:rsidR="00024A35" w:rsidRDefault="00024A35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Default="00024A35" w:rsidP="00717B8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0F23F5" w:rsidRDefault="00024A35" w:rsidP="00717B87">
            <w:pPr>
              <w:rPr>
                <w:rFonts w:ascii="Times New Roman" w:hAnsi="Times New Roman"/>
                <w:noProof/>
                <w:sz w:val="40"/>
                <w:szCs w:val="40"/>
              </w:rPr>
            </w:pPr>
            <w:r w:rsidRPr="002E3C45">
              <w:rPr>
                <w:position w:val="-24"/>
              </w:rPr>
              <w:object w:dxaOrig="3460" w:dyaOrig="680">
                <v:shape id="_x0000_i1135" type="#_x0000_t75" style="width:172.2pt;height:36.85pt" o:ole="">
                  <v:imagedata r:id="rId155" o:title=""/>
                </v:shape>
                <o:OLEObject Type="Embed" ProgID="Equation.DSMT4" ShapeID="_x0000_i1135" DrawAspect="Content" ObjectID="_1615007182" r:id="rId208"/>
              </w:object>
            </w:r>
            <w:r w:rsidR="000F23F5">
              <w:t xml:space="preserve">   </w:t>
            </w:r>
            <w:r w:rsidR="000F23F5">
              <w:rPr>
                <w:sz w:val="40"/>
                <w:szCs w:val="40"/>
              </w:rPr>
              <w:t>**</w:t>
            </w:r>
          </w:p>
        </w:tc>
        <w:tc>
          <w:tcPr>
            <w:tcW w:w="3229" w:type="dxa"/>
            <w:vAlign w:val="center"/>
          </w:tcPr>
          <w:p w:rsidR="00024A35" w:rsidRPr="009551FA" w:rsidRDefault="009F2EF5" w:rsidP="00717B8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 show substitution of correct, exact </w:t>
            </w:r>
            <w:r w:rsidRPr="009F2EF5">
              <w:rPr>
                <w:position w:val="-6"/>
              </w:rPr>
              <w:object w:dxaOrig="560" w:dyaOrig="279">
                <v:shape id="_x0000_i1136" type="#_x0000_t75" style="width:28.2pt;height:13.25pt" o:ole="">
                  <v:imagedata r:id="rId157" o:title=""/>
                </v:shape>
                <o:OLEObject Type="Embed" ProgID="Equation.DSMT4" ShapeID="_x0000_i1136" DrawAspect="Content" ObjectID="_1615007183" r:id="rId20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Pr="00DA6C4E">
              <w:rPr>
                <w:position w:val="-8"/>
              </w:rPr>
              <w:object w:dxaOrig="1560" w:dyaOrig="360">
                <v:shape id="_x0000_i1137" type="#_x0000_t75" style="width:79.5pt;height:15.55pt" o:ole="">
                  <v:imagedata r:id="rId135" o:title=""/>
                </v:shape>
                <o:OLEObject Type="Embed" ProgID="Equation.DSMT4" ShapeID="_x0000_i1137" DrawAspect="Content" ObjectID="_1615007184" r:id="rId210"/>
              </w:object>
            </w:r>
          </w:p>
        </w:tc>
        <w:tc>
          <w:tcPr>
            <w:tcW w:w="1050" w:type="dxa"/>
            <w:vAlign w:val="center"/>
          </w:tcPr>
          <w:p w:rsidR="00024A35" w:rsidRDefault="00024A35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A1cso</w:t>
            </w: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Default="00024A35" w:rsidP="00717B8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Default="00024A35" w:rsidP="00717B87"/>
        </w:tc>
        <w:tc>
          <w:tcPr>
            <w:tcW w:w="3229" w:type="dxa"/>
            <w:vAlign w:val="center"/>
          </w:tcPr>
          <w:p w:rsidR="00024A35" w:rsidRDefault="00024A35" w:rsidP="00717B8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24A35" w:rsidRDefault="00024A35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(6)</w:t>
            </w:r>
          </w:p>
        </w:tc>
      </w:tr>
      <w:tr w:rsidR="000F23F5" w:rsidRPr="004B647A" w:rsidTr="008A2CB7">
        <w:tc>
          <w:tcPr>
            <w:tcW w:w="1135" w:type="dxa"/>
            <w:vAlign w:val="center"/>
          </w:tcPr>
          <w:p w:rsidR="000F23F5" w:rsidRDefault="000F23F5" w:rsidP="00717B8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F23F5" w:rsidRDefault="000F23F5" w:rsidP="00717B87"/>
        </w:tc>
        <w:tc>
          <w:tcPr>
            <w:tcW w:w="3229" w:type="dxa"/>
            <w:vAlign w:val="center"/>
          </w:tcPr>
          <w:p w:rsidR="000F23F5" w:rsidRDefault="000F23F5" w:rsidP="00717B8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F23F5" w:rsidRDefault="000F23F5" w:rsidP="00717B8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Pr="00FE6BDD" w:rsidRDefault="008149BF" w:rsidP="008A2CB7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E6BDD">
              <w:rPr>
                <w:rFonts w:ascii="Times New Roman" w:hAnsi="Times New Roman"/>
                <w:b/>
                <w:noProof/>
                <w:position w:val="-24"/>
                <w:sz w:val="24"/>
                <w:szCs w:val="24"/>
              </w:rPr>
              <w:t>Special Case</w:t>
            </w:r>
          </w:p>
        </w:tc>
        <w:tc>
          <w:tcPr>
            <w:tcW w:w="4564" w:type="dxa"/>
            <w:vAlign w:val="center"/>
          </w:tcPr>
          <w:p w:rsidR="00024A35" w:rsidRPr="008149BF" w:rsidRDefault="008149BF" w:rsidP="008149BF">
            <w:pPr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  <w:r>
              <w:rPr>
                <w:rFonts w:ascii="Times New Roman" w:hAnsi="Times New Roman"/>
                <w:noProof/>
                <w:position w:val="-10"/>
                <w:szCs w:val="22"/>
              </w:rPr>
              <w:t xml:space="preserve">   </w:t>
            </w:r>
            <w:r w:rsidRPr="002D5F70">
              <w:rPr>
                <w:rFonts w:ascii="Times New Roman" w:hAnsi="Times New Roman"/>
                <w:noProof/>
                <w:position w:val="-10"/>
                <w:szCs w:val="22"/>
              </w:rPr>
              <w:object w:dxaOrig="1080" w:dyaOrig="320">
                <v:shape id="_x0000_i1138" type="#_x0000_t75" style="width:53pt;height:19pt" o:ole="">
                  <v:imagedata r:id="rId211" o:title=""/>
                </v:shape>
                <o:OLEObject Type="Embed" ProgID="Equation.DSMT4" ShapeID="_x0000_i1138" DrawAspect="Content" ObjectID="_1615007185" r:id="rId212"/>
              </w:object>
            </w:r>
          </w:p>
        </w:tc>
        <w:tc>
          <w:tcPr>
            <w:tcW w:w="3229" w:type="dxa"/>
            <w:vAlign w:val="center"/>
          </w:tcPr>
          <w:p w:rsidR="00024A35" w:rsidRPr="009F2EF5" w:rsidRDefault="009F2EF5" w:rsidP="000274B3">
            <w:pPr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 xml:space="preserve">NOT    </w:t>
            </w:r>
            <w:r w:rsidRPr="009F2EF5">
              <w:rPr>
                <w:rFonts w:ascii="Times New Roman" w:hAnsi="Times New Roman"/>
                <w:noProof/>
                <w:position w:val="-6"/>
                <w:szCs w:val="22"/>
              </w:rPr>
              <w:object w:dxaOrig="1060" w:dyaOrig="279">
                <v:shape id="_x0000_i1139" type="#_x0000_t75" style="width:52.4pt;height:16.7pt" o:ole="">
                  <v:imagedata r:id="rId213" o:title=""/>
                </v:shape>
                <o:OLEObject Type="Embed" ProgID="Equation.DSMT4" ShapeID="_x0000_i1139" DrawAspect="Content" ObjectID="_1615007186" r:id="rId214"/>
              </w:object>
            </w:r>
          </w:p>
        </w:tc>
        <w:tc>
          <w:tcPr>
            <w:tcW w:w="1050" w:type="dxa"/>
            <w:vAlign w:val="center"/>
          </w:tcPr>
          <w:p w:rsidR="00024A35" w:rsidRDefault="00024A3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8149BF" w:rsidRPr="004B647A" w:rsidTr="008A2CB7">
        <w:tc>
          <w:tcPr>
            <w:tcW w:w="1135" w:type="dxa"/>
            <w:vAlign w:val="center"/>
          </w:tcPr>
          <w:p w:rsidR="008149BF" w:rsidRPr="008149BF" w:rsidRDefault="008149BF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8149BF" w:rsidRDefault="008149BF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  <w:r w:rsidRPr="008149BF">
              <w:rPr>
                <w:rFonts w:ascii="Times New Roman" w:hAnsi="Times New Roman"/>
                <w:noProof/>
                <w:position w:val="-8"/>
                <w:szCs w:val="22"/>
              </w:rPr>
              <w:object w:dxaOrig="2680" w:dyaOrig="360">
                <v:shape id="_x0000_i1140" type="#_x0000_t75" style="width:133.05pt;height:20.75pt" o:ole="">
                  <v:imagedata r:id="rId215" o:title=""/>
                </v:shape>
                <o:OLEObject Type="Embed" ProgID="Equation.DSMT4" ShapeID="_x0000_i1140" DrawAspect="Content" ObjectID="_1615007187" r:id="rId216"/>
              </w:object>
            </w:r>
          </w:p>
        </w:tc>
        <w:tc>
          <w:tcPr>
            <w:tcW w:w="3229" w:type="dxa"/>
            <w:vAlign w:val="center"/>
          </w:tcPr>
          <w:p w:rsidR="008149BF" w:rsidRDefault="008149BF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8149BF" w:rsidRDefault="008149BF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B0</w:t>
            </w:r>
          </w:p>
        </w:tc>
      </w:tr>
      <w:tr w:rsidR="008149BF" w:rsidRPr="004B647A" w:rsidTr="008A2CB7">
        <w:tc>
          <w:tcPr>
            <w:tcW w:w="1135" w:type="dxa"/>
            <w:vAlign w:val="center"/>
          </w:tcPr>
          <w:p w:rsidR="008149BF" w:rsidRPr="008149BF" w:rsidRDefault="008149BF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8149BF" w:rsidRDefault="008149BF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  <w:r w:rsidRPr="00AE1D20">
              <w:rPr>
                <w:rFonts w:ascii="Times New Roman" w:hAnsi="Times New Roman"/>
                <w:noProof/>
                <w:position w:val="-28"/>
                <w:szCs w:val="22"/>
              </w:rPr>
              <w:object w:dxaOrig="3260" w:dyaOrig="680">
                <v:shape id="_x0000_i1141" type="#_x0000_t75" style="width:161.3pt;height:39.15pt" o:ole="">
                  <v:imagedata r:id="rId217" o:title=""/>
                </v:shape>
                <o:OLEObject Type="Embed" ProgID="Equation.DSMT4" ShapeID="_x0000_i1141" DrawAspect="Content" ObjectID="_1615007188" r:id="rId218"/>
              </w:object>
            </w:r>
          </w:p>
        </w:tc>
        <w:tc>
          <w:tcPr>
            <w:tcW w:w="3229" w:type="dxa"/>
            <w:vAlign w:val="center"/>
          </w:tcPr>
          <w:p w:rsidR="008149BF" w:rsidRDefault="00FE6BDD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Differentiates</w:t>
            </w:r>
          </w:p>
          <w:p w:rsidR="00FE6BDD" w:rsidRDefault="00FE6BDD" w:rsidP="000274B3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Cannot obtain correct derivative</w:t>
            </w:r>
          </w:p>
        </w:tc>
        <w:tc>
          <w:tcPr>
            <w:tcW w:w="1050" w:type="dxa"/>
            <w:vAlign w:val="center"/>
          </w:tcPr>
          <w:p w:rsidR="008149BF" w:rsidRDefault="00FE6BDD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  <w:p w:rsidR="00FE6BDD" w:rsidRDefault="00FE6BDD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A0</w:t>
            </w:r>
          </w:p>
        </w:tc>
      </w:tr>
      <w:tr w:rsidR="008149BF" w:rsidRPr="004B647A" w:rsidTr="008A2CB7">
        <w:tc>
          <w:tcPr>
            <w:tcW w:w="1135" w:type="dxa"/>
            <w:vAlign w:val="center"/>
          </w:tcPr>
          <w:p w:rsidR="008149BF" w:rsidRPr="008149BF" w:rsidRDefault="008149BF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8149BF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  <w:r>
              <w:rPr>
                <w:rFonts w:ascii="Times New Roman" w:hAnsi="Times New Roman"/>
                <w:noProof/>
                <w:position w:val="-10"/>
                <w:szCs w:val="22"/>
              </w:rPr>
              <w:t>No further marks available</w:t>
            </w:r>
          </w:p>
        </w:tc>
        <w:tc>
          <w:tcPr>
            <w:tcW w:w="3229" w:type="dxa"/>
            <w:vAlign w:val="center"/>
          </w:tcPr>
          <w:p w:rsidR="00FE6BDD" w:rsidRDefault="00FE6BDD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8149BF" w:rsidRDefault="008149BF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8149BF" w:rsidRPr="004B647A" w:rsidTr="000F23F5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49BF" w:rsidRPr="008149BF" w:rsidRDefault="008149BF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  <w:vAlign w:val="center"/>
          </w:tcPr>
          <w:p w:rsidR="008149BF" w:rsidRDefault="008149BF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8149BF" w:rsidRDefault="008149BF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149BF" w:rsidRDefault="008149BF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Pr="008149BF" w:rsidRDefault="000F23F5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3F5" w:rsidRDefault="000F23F5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E63FA8" w:rsidRPr="004B647A" w:rsidTr="000F23F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A8" w:rsidRPr="008149BF" w:rsidRDefault="00E63FA8" w:rsidP="008A2CB7">
            <w:pPr>
              <w:jc w:val="center"/>
              <w:rPr>
                <w:rFonts w:ascii="Times New Roman" w:hAnsi="Times New Roman"/>
                <w:b/>
                <w:noProof/>
                <w:position w:val="-24"/>
                <w:szCs w:val="22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A8" w:rsidRDefault="00E63FA8" w:rsidP="008149BF">
            <w:pPr>
              <w:rPr>
                <w:rFonts w:ascii="Times New Roman" w:hAnsi="Times New Roman"/>
                <w:noProof/>
                <w:position w:val="-10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A8" w:rsidRDefault="00E63FA8" w:rsidP="000274B3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FA8" w:rsidRDefault="00E63FA8" w:rsidP="008A2CB7">
            <w:pPr>
              <w:ind w:right="2"/>
              <w:jc w:val="center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24A35" w:rsidRPr="004B647A" w:rsidTr="00E63FA8"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24A35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(b)</w:t>
            </w:r>
          </w:p>
        </w:tc>
        <w:tc>
          <w:tcPr>
            <w:tcW w:w="4564" w:type="dxa"/>
            <w:tcBorders>
              <w:top w:val="single" w:sz="4" w:space="0" w:color="auto"/>
            </w:tcBorders>
            <w:vAlign w:val="center"/>
          </w:tcPr>
          <w:p w:rsidR="00024A35" w:rsidRPr="00DA6C4E" w:rsidRDefault="00024A35" w:rsidP="008A2CB7">
            <w:r w:rsidRPr="00E36777">
              <w:rPr>
                <w:position w:val="-18"/>
              </w:rPr>
              <w:object w:dxaOrig="3920" w:dyaOrig="540">
                <v:shape id="_x0000_i1142" type="#_x0000_t75" style="width:194.1pt;height:28.2pt" o:ole="">
                  <v:imagedata r:id="rId219" o:title=""/>
                </v:shape>
                <o:OLEObject Type="Embed" ProgID="Equation.DSMT4" ShapeID="_x0000_i1142" DrawAspect="Content" ObjectID="_1615007189" r:id="rId220"/>
              </w:object>
            </w:r>
          </w:p>
        </w:tc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:rsidR="00024A35" w:rsidRPr="006F5BEF" w:rsidRDefault="00024A35" w:rsidP="00AD46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F5BEF">
              <w:rPr>
                <w:rFonts w:ascii="Times New Roman" w:hAnsi="Times New Roman"/>
                <w:noProof/>
                <w:sz w:val="24"/>
                <w:szCs w:val="24"/>
              </w:rPr>
              <w:t xml:space="preserve">Attempt to find </w:t>
            </w:r>
            <w:r w:rsidRPr="006F5BE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300">
                <v:shape id="_x0000_i1143" type="#_x0000_t75" style="width:14.4pt;height:14.4pt" o:ole="">
                  <v:imagedata r:id="rId221" o:title=""/>
                </v:shape>
                <o:OLEObject Type="Embed" ProgID="Equation.DSMT4" ShapeID="_x0000_i1143" DrawAspect="Content" ObjectID="_1615007190" r:id="rId222"/>
              </w:object>
            </w:r>
            <w:r w:rsidRPr="006F5BEF">
              <w:rPr>
                <w:rFonts w:ascii="Times New Roman" w:hAnsi="Times New Roman"/>
                <w:sz w:val="24"/>
                <w:szCs w:val="24"/>
              </w:rPr>
              <w:t>as a 3 term quadratic</w:t>
            </w:r>
            <w:r w:rsidR="00AD4681">
              <w:rPr>
                <w:rFonts w:ascii="Times New Roman" w:hAnsi="Times New Roman"/>
                <w:sz w:val="24"/>
                <w:szCs w:val="24"/>
              </w:rPr>
              <w:t xml:space="preserve"> and use a double angle formula </w:t>
            </w:r>
            <w:r w:rsidR="00AD4681" w:rsidRPr="00AD4681">
              <w:rPr>
                <w:rFonts w:ascii="Times New Roman" w:hAnsi="Times New Roman"/>
                <w:noProof/>
                <w:position w:val="-24"/>
                <w:szCs w:val="22"/>
              </w:rPr>
              <w:object w:dxaOrig="2340" w:dyaOrig="620">
                <v:shape id="_x0000_i1144" type="#_x0000_t75" style="width:119.25pt;height:28.2pt" o:ole="">
                  <v:imagedata r:id="rId223" o:title=""/>
                </v:shape>
                <o:OLEObject Type="Embed" ProgID="Equation.DSMT4" ShapeID="_x0000_i1144" DrawAspect="Content" ObjectID="_1615007191" r:id="rId224"/>
              </w:objec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024A35" w:rsidRDefault="00024A35" w:rsidP="00024A35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AD4681" w:rsidRPr="004B647A" w:rsidTr="008A2CB7">
        <w:tc>
          <w:tcPr>
            <w:tcW w:w="1135" w:type="dxa"/>
            <w:vAlign w:val="center"/>
          </w:tcPr>
          <w:p w:rsidR="00AD4681" w:rsidRDefault="00AD4681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AD4681" w:rsidRPr="00E36777" w:rsidRDefault="009F2EF5" w:rsidP="008A2CB7">
            <w:pPr>
              <w:rPr>
                <w:position w:val="-18"/>
              </w:rPr>
            </w:pPr>
            <w:r w:rsidRPr="00AD4681">
              <w:rPr>
                <w:rFonts w:ascii="Times New Roman" w:hAnsi="Times New Roman"/>
                <w:noProof/>
                <w:position w:val="-24"/>
                <w:szCs w:val="22"/>
              </w:rPr>
              <w:object w:dxaOrig="3040" w:dyaOrig="620">
                <v:shape id="_x0000_i1145" type="#_x0000_t75" style="width:150.9pt;height:35.7pt" o:ole="">
                  <v:imagedata r:id="rId225" o:title=""/>
                </v:shape>
                <o:OLEObject Type="Embed" ProgID="Equation.DSMT4" ShapeID="_x0000_i1145" DrawAspect="Content" ObjectID="_1615007192" r:id="rId226"/>
              </w:object>
            </w:r>
          </w:p>
        </w:tc>
        <w:tc>
          <w:tcPr>
            <w:tcW w:w="3229" w:type="dxa"/>
            <w:vAlign w:val="center"/>
          </w:tcPr>
          <w:p w:rsidR="00AD4681" w:rsidRPr="006F5BEF" w:rsidRDefault="00AD4681" w:rsidP="00AD468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Correct result</w:t>
            </w:r>
          </w:p>
        </w:tc>
        <w:tc>
          <w:tcPr>
            <w:tcW w:w="1050" w:type="dxa"/>
            <w:vAlign w:val="center"/>
          </w:tcPr>
          <w:p w:rsidR="00AD4681" w:rsidRDefault="00AD4681" w:rsidP="00024A35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</w:p>
        </w:tc>
      </w:tr>
      <w:tr w:rsidR="00024A35" w:rsidRPr="004B647A" w:rsidTr="008A2CB7">
        <w:tc>
          <w:tcPr>
            <w:tcW w:w="1135" w:type="dxa"/>
            <w:vAlign w:val="center"/>
          </w:tcPr>
          <w:p w:rsidR="00024A35" w:rsidRPr="004B647A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004EC8">
              <w:rPr>
                <w:rFonts w:ascii="Times New Roman" w:hAnsi="Times New Roman"/>
                <w:noProof/>
                <w:position w:val="-28"/>
                <w:szCs w:val="22"/>
              </w:rPr>
              <w:object w:dxaOrig="4160" w:dyaOrig="680">
                <v:shape id="_x0000_i1146" type="#_x0000_t75" style="width:208.5pt;height:36.85pt" o:ole="">
                  <v:imagedata r:id="rId227" o:title=""/>
                </v:shape>
                <o:OLEObject Type="Embed" ProgID="Equation.DSMT4" ShapeID="_x0000_i1146" DrawAspect="Content" ObjectID="_1615007193" r:id="rId228"/>
              </w:object>
            </w:r>
          </w:p>
          <w:p w:rsidR="000F23F5" w:rsidRPr="004B647A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                                                              oe</w:t>
            </w:r>
          </w:p>
        </w:tc>
        <w:tc>
          <w:tcPr>
            <w:tcW w:w="3229" w:type="dxa"/>
            <w:vAlign w:val="center"/>
          </w:tcPr>
          <w:p w:rsidR="00024A35" w:rsidRDefault="00364436" w:rsidP="00364436">
            <w:pPr>
              <w:rPr>
                <w:position w:val="-4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dM1 </w:t>
            </w:r>
            <w:r w:rsidR="00024A35">
              <w:rPr>
                <w:rFonts w:ascii="Times New Roman" w:hAnsi="Times New Roman"/>
                <w:noProof/>
                <w:szCs w:val="22"/>
              </w:rPr>
              <w:t xml:space="preserve">Attempts to integrate their </w:t>
            </w:r>
            <w:r w:rsidR="00024A35" w:rsidRPr="00811D5B">
              <w:rPr>
                <w:position w:val="-4"/>
              </w:rPr>
              <w:object w:dxaOrig="260" w:dyaOrig="300">
                <v:shape id="_x0000_i1147" type="#_x0000_t75" style="width:14.4pt;height:14.4pt" o:ole="">
                  <v:imagedata r:id="rId221" o:title=""/>
                </v:shape>
                <o:OLEObject Type="Embed" ProgID="Equation.DSMT4" ShapeID="_x0000_i1147" DrawAspect="Content" ObjectID="_1615007194" r:id="rId229"/>
              </w:object>
            </w:r>
            <w:r>
              <w:rPr>
                <w:position w:val="-4"/>
              </w:rPr>
              <w:t xml:space="preserve">  </w:t>
            </w:r>
            <w:r w:rsidRPr="00364436">
              <w:rPr>
                <w:rFonts w:ascii="Times New Roman" w:hAnsi="Times New Roman"/>
                <w:position w:val="-4"/>
                <w:sz w:val="24"/>
                <w:szCs w:val="24"/>
              </w:rPr>
              <w:t>Depends on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t xml:space="preserve"> first M of (b)</w:t>
            </w:r>
          </w:p>
          <w:p w:rsidR="00AD4681" w:rsidRDefault="00364436" w:rsidP="00364436">
            <w:pPr>
              <w:rPr>
                <w:rFonts w:ascii="Times New Roman" w:hAnsi="Times New Roman"/>
                <w:noProof/>
                <w:position w:val="-24"/>
                <w:szCs w:val="22"/>
              </w:rPr>
            </w:pPr>
            <w:r w:rsidRPr="00364436">
              <w:rPr>
                <w:rFonts w:ascii="Times New Roman" w:hAnsi="Times New Roman"/>
                <w:noProof/>
                <w:position w:val="-42"/>
                <w:szCs w:val="22"/>
              </w:rPr>
              <w:object w:dxaOrig="3019" w:dyaOrig="960">
                <v:shape id="_x0000_i1148" type="#_x0000_t75" style="width:153.8pt;height:44.35pt" o:ole="">
                  <v:imagedata r:id="rId230" o:title=""/>
                </v:shape>
                <o:OLEObject Type="Embed" ProgID="Equation.DSMT4" ShapeID="_x0000_i1148" DrawAspect="Content" ObjectID="_1615007195" r:id="rId231"/>
              </w:object>
            </w:r>
            <w:r>
              <w:rPr>
                <w:rFonts w:ascii="Times New Roman" w:hAnsi="Times New Roman"/>
                <w:noProof/>
                <w:position w:val="-24"/>
                <w:szCs w:val="22"/>
              </w:rPr>
              <w:t>A1  Correct integra</w:t>
            </w:r>
            <w:r w:rsidR="000F23F5">
              <w:rPr>
                <w:rFonts w:ascii="Times New Roman" w:hAnsi="Times New Roman"/>
                <w:noProof/>
                <w:position w:val="-24"/>
                <w:szCs w:val="22"/>
              </w:rPr>
              <w:t>l</w:t>
            </w:r>
            <w:r>
              <w:rPr>
                <w:rFonts w:ascii="Times New Roman" w:hAnsi="Times New Roman"/>
                <w:noProof/>
                <w:position w:val="-24"/>
                <w:szCs w:val="22"/>
              </w:rPr>
              <w:t xml:space="preserve"> </w:t>
            </w:r>
          </w:p>
          <w:p w:rsidR="00364436" w:rsidRPr="004B647A" w:rsidRDefault="00364436" w:rsidP="008A2CB7">
            <w:pPr>
              <w:jc w:val="right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24A35" w:rsidRPr="004B647A" w:rsidRDefault="00024A3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dM1A1</w:t>
            </w:r>
          </w:p>
        </w:tc>
      </w:tr>
      <w:tr w:rsidR="007639FF" w:rsidRPr="004B647A" w:rsidTr="00846750">
        <w:tc>
          <w:tcPr>
            <w:tcW w:w="1135" w:type="dxa"/>
            <w:vAlign w:val="center"/>
          </w:tcPr>
          <w:p w:rsidR="007639FF" w:rsidRPr="004B647A" w:rsidRDefault="007639FF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793" w:type="dxa"/>
            <w:gridSpan w:val="2"/>
            <w:vAlign w:val="center"/>
          </w:tcPr>
          <w:p w:rsidR="007639FF" w:rsidRPr="007639FF" w:rsidRDefault="007639FF" w:rsidP="007639F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39FF">
              <w:rPr>
                <w:rFonts w:ascii="Times New Roman" w:hAnsi="Times New Roman"/>
                <w:b/>
                <w:noProof/>
                <w:position w:val="-28"/>
                <w:sz w:val="24"/>
                <w:szCs w:val="24"/>
              </w:rPr>
              <w:t>Check the integration carefully as the sine terms become 0 when limits substituted.</w:t>
            </w:r>
          </w:p>
        </w:tc>
        <w:tc>
          <w:tcPr>
            <w:tcW w:w="1050" w:type="dxa"/>
            <w:vAlign w:val="center"/>
          </w:tcPr>
          <w:p w:rsidR="007639FF" w:rsidRDefault="007639FF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5D39ED" w:rsidRPr="004B647A" w:rsidTr="00846750">
        <w:tc>
          <w:tcPr>
            <w:tcW w:w="1135" w:type="dxa"/>
            <w:vAlign w:val="center"/>
          </w:tcPr>
          <w:p w:rsidR="005D39ED" w:rsidRPr="004B647A" w:rsidRDefault="005D39ED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7793" w:type="dxa"/>
            <w:gridSpan w:val="2"/>
            <w:vAlign w:val="center"/>
          </w:tcPr>
          <w:p w:rsidR="005D39ED" w:rsidRPr="007639FF" w:rsidRDefault="005D39ED" w:rsidP="007639FF">
            <w:pPr>
              <w:rPr>
                <w:rFonts w:ascii="Times New Roman" w:hAnsi="Times New Roman"/>
                <w:b/>
                <w:noProof/>
                <w:position w:val="-28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D39ED" w:rsidRDefault="005D39ED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24A35" w:rsidRPr="004B647A" w:rsidTr="008A2CB7">
        <w:trPr>
          <w:trHeight w:val="779"/>
        </w:trPr>
        <w:tc>
          <w:tcPr>
            <w:tcW w:w="1135" w:type="dxa"/>
            <w:vAlign w:val="center"/>
          </w:tcPr>
          <w:p w:rsidR="00024A35" w:rsidRPr="004B647A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4B647A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6C4895">
              <w:rPr>
                <w:rFonts w:ascii="Times New Roman" w:hAnsi="Times New Roman"/>
                <w:noProof/>
                <w:position w:val="-24"/>
                <w:szCs w:val="22"/>
              </w:rPr>
              <w:object w:dxaOrig="3159" w:dyaOrig="620">
                <v:shape id="_x0000_i1149" type="#_x0000_t75" style="width:158.4pt;height:28.2pt" o:ole="">
                  <v:imagedata r:id="rId232" o:title=""/>
                </v:shape>
                <o:OLEObject Type="Embed" ProgID="Equation.DSMT4" ShapeID="_x0000_i1149" DrawAspect="Content" ObjectID="_1615007196" r:id="rId233"/>
              </w:object>
            </w:r>
          </w:p>
        </w:tc>
        <w:tc>
          <w:tcPr>
            <w:tcW w:w="3229" w:type="dxa"/>
            <w:vAlign w:val="center"/>
          </w:tcPr>
          <w:p w:rsidR="00024A35" w:rsidRPr="00364436" w:rsidRDefault="00364436" w:rsidP="008A2CB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Substitutes correct limits in</w:t>
            </w:r>
            <w:r w:rsidR="007639FF" w:rsidRPr="007639FF">
              <w:rPr>
                <w:rFonts w:ascii="Times New Roman" w:hAnsi="Times New Roman"/>
                <w:noProof/>
                <w:position w:val="-60"/>
                <w:szCs w:val="22"/>
              </w:rPr>
              <w:object w:dxaOrig="3040" w:dyaOrig="1320">
                <v:shape id="_x0000_i1150" type="#_x0000_t75" style="width:152.05pt;height:60.5pt" o:ole="">
                  <v:imagedata r:id="rId234" o:title=""/>
                </v:shape>
                <o:OLEObject Type="Embed" ProgID="Equation.DSMT4" ShapeID="_x0000_i1150" DrawAspect="Content" ObjectID="_1615007197" r:id="rId235"/>
              </w:object>
            </w:r>
          </w:p>
        </w:tc>
        <w:tc>
          <w:tcPr>
            <w:tcW w:w="1050" w:type="dxa"/>
            <w:vAlign w:val="center"/>
          </w:tcPr>
          <w:p w:rsidR="00024A35" w:rsidRPr="004B647A" w:rsidRDefault="00024A3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d</w:t>
            </w:r>
            <w:r w:rsidR="00364436">
              <w:rPr>
                <w:rFonts w:ascii="Times New Roman" w:hAnsi="Times New Roman"/>
                <w:noProof/>
                <w:szCs w:val="22"/>
              </w:rPr>
              <w:t>d</w:t>
            </w:r>
            <w:r>
              <w:rPr>
                <w:rFonts w:ascii="Times New Roman" w:hAnsi="Times New Roman"/>
                <w:noProof/>
                <w:szCs w:val="22"/>
              </w:rPr>
              <w:t>M1</w:t>
            </w:r>
          </w:p>
        </w:tc>
      </w:tr>
      <w:tr w:rsidR="00024A35" w:rsidRPr="004B647A" w:rsidTr="008A2CB7">
        <w:trPr>
          <w:trHeight w:val="779"/>
        </w:trPr>
        <w:tc>
          <w:tcPr>
            <w:tcW w:w="1135" w:type="dxa"/>
            <w:vAlign w:val="center"/>
          </w:tcPr>
          <w:p w:rsidR="00024A35" w:rsidRPr="004B647A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6C4895">
              <w:rPr>
                <w:rFonts w:ascii="Times New Roman" w:hAnsi="Times New Roman"/>
                <w:noProof/>
                <w:position w:val="-24"/>
                <w:szCs w:val="22"/>
              </w:rPr>
              <w:object w:dxaOrig="2120" w:dyaOrig="620">
                <v:shape id="_x0000_i1151" type="#_x0000_t75" style="width:108.85pt;height:28.2pt" o:ole="">
                  <v:imagedata r:id="rId236" o:title=""/>
                </v:shape>
                <o:OLEObject Type="Embed" ProgID="Equation.DSMT4" ShapeID="_x0000_i1151" DrawAspect="Content" ObjectID="_1615007198" r:id="rId237"/>
              </w:object>
            </w:r>
          </w:p>
        </w:tc>
        <w:tc>
          <w:tcPr>
            <w:tcW w:w="3229" w:type="dxa"/>
            <w:vAlign w:val="center"/>
          </w:tcPr>
          <w:p w:rsidR="00024A35" w:rsidRDefault="00364436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Correct answer must be exact</w:t>
            </w:r>
          </w:p>
          <w:p w:rsidR="00364436" w:rsidRDefault="00364436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 xml:space="preserve">Accept </w:t>
            </w:r>
            <w:r w:rsidRPr="00364436">
              <w:rPr>
                <w:rFonts w:ascii="Times New Roman" w:hAnsi="Times New Roman"/>
                <w:noProof/>
                <w:position w:val="-6"/>
                <w:szCs w:val="22"/>
              </w:rPr>
              <w:object w:dxaOrig="520" w:dyaOrig="279">
                <v:shape id="_x0000_i1152" type="#_x0000_t75" style="width:26.5pt;height:12.65pt" o:ole="">
                  <v:imagedata r:id="rId238" o:title=""/>
                </v:shape>
                <o:OLEObject Type="Embed" ProgID="Equation.DSMT4" ShapeID="_x0000_i1152" DrawAspect="Content" ObjectID="_1615007199" r:id="rId239"/>
              </w:object>
            </w:r>
          </w:p>
          <w:p w:rsidR="00060E8F" w:rsidRDefault="00060E8F" w:rsidP="008A2CB7">
            <w:pPr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No errors in the working</w:t>
            </w:r>
          </w:p>
        </w:tc>
        <w:tc>
          <w:tcPr>
            <w:tcW w:w="1050" w:type="dxa"/>
            <w:vAlign w:val="center"/>
          </w:tcPr>
          <w:p w:rsidR="00024A35" w:rsidRDefault="00024A3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A1</w:t>
            </w:r>
            <w:r w:rsidR="00060E8F">
              <w:rPr>
                <w:rFonts w:ascii="Times New Roman" w:hAnsi="Times New Roman"/>
                <w:noProof/>
                <w:szCs w:val="22"/>
              </w:rPr>
              <w:t>cso</w:t>
            </w:r>
          </w:p>
        </w:tc>
      </w:tr>
      <w:tr w:rsidR="00024A35" w:rsidRPr="004B647A" w:rsidTr="008A2CB7">
        <w:trPr>
          <w:trHeight w:val="381"/>
        </w:trPr>
        <w:tc>
          <w:tcPr>
            <w:tcW w:w="1135" w:type="dxa"/>
            <w:vAlign w:val="center"/>
          </w:tcPr>
          <w:p w:rsidR="00024A35" w:rsidRPr="004B647A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E62570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024A35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24A35" w:rsidRDefault="00024A35" w:rsidP="008A2CB7">
            <w:pPr>
              <w:ind w:right="2"/>
              <w:jc w:val="right"/>
              <w:rPr>
                <w:rFonts w:ascii="Times New Roman" w:hAnsi="Times New Roman"/>
                <w:noProof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</w:rPr>
              <w:t>(6)</w:t>
            </w:r>
          </w:p>
        </w:tc>
      </w:tr>
      <w:tr w:rsidR="00024A35" w:rsidRPr="004B647A" w:rsidTr="008A2CB7">
        <w:trPr>
          <w:trHeight w:val="264"/>
        </w:trPr>
        <w:tc>
          <w:tcPr>
            <w:tcW w:w="1135" w:type="dxa"/>
            <w:vAlign w:val="center"/>
          </w:tcPr>
          <w:p w:rsidR="00024A35" w:rsidRPr="004B647A" w:rsidRDefault="00024A3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24A35" w:rsidRPr="004B647A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024A35" w:rsidRPr="004B647A" w:rsidRDefault="00024A3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24A35" w:rsidRPr="000F23F5" w:rsidRDefault="00024A35" w:rsidP="008A2CB7">
            <w:pPr>
              <w:ind w:right="2"/>
              <w:rPr>
                <w:rFonts w:ascii="Times New Roman" w:hAnsi="Times New Roman"/>
                <w:b/>
                <w:noProof/>
                <w:szCs w:val="22"/>
              </w:rPr>
            </w:pPr>
            <w:r w:rsidRPr="000F23F5">
              <w:rPr>
                <w:rFonts w:ascii="Times New Roman" w:hAnsi="Times New Roman"/>
                <w:b/>
                <w:noProof/>
                <w:szCs w:val="22"/>
              </w:rPr>
              <w:t>Total 12</w:t>
            </w:r>
          </w:p>
        </w:tc>
      </w:tr>
      <w:tr w:rsidR="000F23F5" w:rsidRPr="004B647A" w:rsidTr="008A2CB7">
        <w:trPr>
          <w:trHeight w:val="264"/>
        </w:trPr>
        <w:tc>
          <w:tcPr>
            <w:tcW w:w="1135" w:type="dxa"/>
            <w:vAlign w:val="center"/>
          </w:tcPr>
          <w:p w:rsidR="000F23F5" w:rsidRPr="004B647A" w:rsidRDefault="000F23F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F23F5" w:rsidRPr="004B647A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0F23F5" w:rsidRPr="004B647A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F23F5" w:rsidRDefault="000F23F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8A2CB7">
        <w:trPr>
          <w:trHeight w:val="264"/>
        </w:trPr>
        <w:tc>
          <w:tcPr>
            <w:tcW w:w="1135" w:type="dxa"/>
            <w:vAlign w:val="center"/>
          </w:tcPr>
          <w:p w:rsidR="000F23F5" w:rsidRPr="004B647A" w:rsidRDefault="000F23F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NB:</w:t>
            </w:r>
          </w:p>
        </w:tc>
        <w:tc>
          <w:tcPr>
            <w:tcW w:w="4564" w:type="dxa"/>
            <w:vAlign w:val="center"/>
          </w:tcPr>
          <w:p w:rsidR="000F23F5" w:rsidRPr="004B647A" w:rsidRDefault="002E50EC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6C4895">
              <w:rPr>
                <w:rFonts w:ascii="Times New Roman" w:hAnsi="Times New Roman"/>
                <w:noProof/>
                <w:position w:val="-24"/>
                <w:szCs w:val="22"/>
              </w:rPr>
              <w:object w:dxaOrig="4380" w:dyaOrig="620">
                <v:shape id="_x0000_i1153" type="#_x0000_t75" style="width:219.45pt;height:28.2pt" o:ole="">
                  <v:imagedata r:id="rId240" o:title=""/>
                </v:shape>
                <o:OLEObject Type="Embed" ProgID="Equation.DSMT4" ShapeID="_x0000_i1153" DrawAspect="Content" ObjectID="_1615007200" r:id="rId241"/>
              </w:object>
            </w:r>
          </w:p>
        </w:tc>
        <w:tc>
          <w:tcPr>
            <w:tcW w:w="3229" w:type="dxa"/>
            <w:vAlign w:val="center"/>
          </w:tcPr>
          <w:p w:rsidR="000F23F5" w:rsidRPr="00FC32E0" w:rsidRDefault="002E50EC" w:rsidP="008A2CB7">
            <w:pPr>
              <w:rPr>
                <w:rFonts w:ascii="Times New Roman" w:hAnsi="Times New Roman"/>
                <w:noProof/>
                <w:szCs w:val="22"/>
                <w:highlight w:val="yellow"/>
              </w:rPr>
            </w:pPr>
            <w:r w:rsidRPr="00FC32E0">
              <w:rPr>
                <w:rFonts w:ascii="Times New Roman" w:hAnsi="Times New Roman"/>
                <w:noProof/>
                <w:szCs w:val="22"/>
                <w:highlight w:val="yellow"/>
              </w:rPr>
              <w:t>Integral evaluated on a calculator.</w:t>
            </w:r>
          </w:p>
          <w:p w:rsidR="002E50EC" w:rsidRPr="00FC32E0" w:rsidRDefault="002E50EC" w:rsidP="008A2CB7">
            <w:pPr>
              <w:rPr>
                <w:rFonts w:ascii="Times New Roman" w:hAnsi="Times New Roman"/>
                <w:noProof/>
                <w:szCs w:val="22"/>
                <w:highlight w:val="yellow"/>
              </w:rPr>
            </w:pPr>
            <w:r w:rsidRPr="00FC32E0">
              <w:rPr>
                <w:rFonts w:ascii="Times New Roman" w:hAnsi="Times New Roman"/>
                <w:noProof/>
                <w:szCs w:val="22"/>
                <w:highlight w:val="yellow"/>
              </w:rPr>
              <w:t>Correct answer – send to review.</w:t>
            </w:r>
          </w:p>
          <w:p w:rsidR="002E50EC" w:rsidRPr="004B647A" w:rsidRDefault="002E50EC" w:rsidP="008A2CB7">
            <w:pPr>
              <w:rPr>
                <w:rFonts w:ascii="Times New Roman" w:hAnsi="Times New Roman"/>
                <w:noProof/>
                <w:szCs w:val="22"/>
              </w:rPr>
            </w:pPr>
            <w:r w:rsidRPr="00FC32E0">
              <w:rPr>
                <w:rFonts w:ascii="Times New Roman" w:hAnsi="Times New Roman"/>
                <w:noProof/>
                <w:szCs w:val="22"/>
                <w:highlight w:val="yellow"/>
              </w:rPr>
              <w:t>Incorrect answer – 0/6</w:t>
            </w:r>
          </w:p>
        </w:tc>
        <w:tc>
          <w:tcPr>
            <w:tcW w:w="1050" w:type="dxa"/>
            <w:vAlign w:val="center"/>
          </w:tcPr>
          <w:p w:rsidR="000F23F5" w:rsidRDefault="000F23F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  <w:tr w:rsidR="000F23F5" w:rsidRPr="004B647A" w:rsidTr="008A2CB7">
        <w:trPr>
          <w:trHeight w:val="264"/>
        </w:trPr>
        <w:tc>
          <w:tcPr>
            <w:tcW w:w="1135" w:type="dxa"/>
            <w:vAlign w:val="center"/>
          </w:tcPr>
          <w:p w:rsidR="000F23F5" w:rsidRPr="004B647A" w:rsidRDefault="000F23F5" w:rsidP="008A2CB7">
            <w:pPr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0F23F5" w:rsidRPr="004B647A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3229" w:type="dxa"/>
            <w:vAlign w:val="center"/>
          </w:tcPr>
          <w:p w:rsidR="000F23F5" w:rsidRPr="004B647A" w:rsidRDefault="000F23F5" w:rsidP="008A2CB7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F23F5" w:rsidRDefault="000F23F5" w:rsidP="008A2CB7">
            <w:pPr>
              <w:ind w:right="2"/>
              <w:rPr>
                <w:rFonts w:ascii="Times New Roman" w:hAnsi="Times New Roman"/>
                <w:noProof/>
                <w:szCs w:val="22"/>
              </w:rPr>
            </w:pPr>
          </w:p>
        </w:tc>
      </w:tr>
    </w:tbl>
    <w:p w:rsidR="003A7A00" w:rsidRDefault="003A7A00" w:rsidP="00552CD4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D66EC" w:rsidRDefault="004D66EC" w:rsidP="00552CD4">
      <w:pPr>
        <w:jc w:val="center"/>
        <w:rPr>
          <w:rFonts w:ascii="Times New Roman" w:hAnsi="Times New Roman"/>
          <w:noProof/>
          <w:sz w:val="24"/>
          <w:szCs w:val="24"/>
        </w:rPr>
        <w:sectPr w:rsidR="004D66EC" w:rsidSect="009A6E6F">
          <w:footerReference w:type="default" r:id="rId242"/>
          <w:pgSz w:w="11909" w:h="16834" w:code="9"/>
          <w:pgMar w:top="1440" w:right="1701" w:bottom="1440" w:left="1701" w:header="0" w:footer="0" w:gutter="0"/>
          <w:cols w:space="720"/>
          <w:titlePg/>
        </w:sectPr>
      </w:pPr>
    </w:p>
    <w:tbl>
      <w:tblPr>
        <w:tblStyle w:val="TableGrid"/>
        <w:tblW w:w="9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596"/>
        <w:gridCol w:w="2945"/>
        <w:gridCol w:w="1050"/>
      </w:tblGrid>
      <w:tr w:rsidR="00A909AD" w:rsidRPr="007E0136" w:rsidTr="00B20000">
        <w:trPr>
          <w:trHeight w:val="557"/>
          <w:tblHeader/>
        </w:trPr>
        <w:tc>
          <w:tcPr>
            <w:tcW w:w="1135" w:type="dxa"/>
            <w:vAlign w:val="center"/>
          </w:tcPr>
          <w:p w:rsidR="00A909AD" w:rsidRPr="007E0136" w:rsidRDefault="00A909AD" w:rsidP="00552CD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Question Number</w:t>
            </w:r>
          </w:p>
        </w:tc>
        <w:tc>
          <w:tcPr>
            <w:tcW w:w="4848" w:type="dxa"/>
            <w:gridSpan w:val="2"/>
            <w:vAlign w:val="center"/>
          </w:tcPr>
          <w:p w:rsidR="00A909AD" w:rsidRPr="007E0136" w:rsidRDefault="00A909AD" w:rsidP="00552CD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Scheme</w:t>
            </w:r>
          </w:p>
        </w:tc>
        <w:tc>
          <w:tcPr>
            <w:tcW w:w="2945" w:type="dxa"/>
            <w:vAlign w:val="center"/>
          </w:tcPr>
          <w:p w:rsidR="00A909AD" w:rsidRPr="007E0136" w:rsidRDefault="00A909AD" w:rsidP="00552CD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Notes</w:t>
            </w:r>
          </w:p>
        </w:tc>
        <w:tc>
          <w:tcPr>
            <w:tcW w:w="1050" w:type="dxa"/>
            <w:vAlign w:val="center"/>
          </w:tcPr>
          <w:p w:rsidR="00A909AD" w:rsidRPr="007E0136" w:rsidRDefault="00A909AD" w:rsidP="00552CD4">
            <w:pPr>
              <w:ind w:right="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0136">
              <w:rPr>
                <w:rFonts w:ascii="Times New Roman" w:hAnsi="Times New Roman"/>
                <w:noProof/>
                <w:sz w:val="24"/>
                <w:szCs w:val="24"/>
              </w:rPr>
              <w:t>Marks</w:t>
            </w:r>
          </w:p>
        </w:tc>
      </w:tr>
      <w:tr w:rsidR="007A0E14" w:rsidRPr="007E0136" w:rsidTr="00A909AD">
        <w:tc>
          <w:tcPr>
            <w:tcW w:w="1135" w:type="dxa"/>
            <w:vAlign w:val="center"/>
          </w:tcPr>
          <w:p w:rsidR="007A0E14" w:rsidRPr="007E0136" w:rsidRDefault="004D1C13" w:rsidP="002450E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  <w:r w:rsidR="007A0E14" w:rsidRPr="007E0136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7793" w:type="dxa"/>
            <w:gridSpan w:val="3"/>
            <w:vAlign w:val="center"/>
          </w:tcPr>
          <w:p w:rsidR="007A0E14" w:rsidRPr="007E0136" w:rsidRDefault="007A0E14" w:rsidP="002450E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72BE9">
              <w:rPr>
                <w:position w:val="-16"/>
              </w:rPr>
              <w:object w:dxaOrig="1120" w:dyaOrig="460">
                <v:shape id="_x0000_i1154" type="#_x0000_t75" style="width:57.6pt;height:21.9pt" o:ole="">
                  <v:imagedata r:id="rId243" o:title=""/>
                </v:shape>
                <o:OLEObject Type="Embed" ProgID="Equation.DSMT4" ShapeID="_x0000_i1154" DrawAspect="Content" ObjectID="_1615007201" r:id="rId244"/>
              </w:object>
            </w:r>
          </w:p>
        </w:tc>
        <w:tc>
          <w:tcPr>
            <w:tcW w:w="1050" w:type="dxa"/>
            <w:vAlign w:val="center"/>
          </w:tcPr>
          <w:p w:rsidR="007A0E14" w:rsidRPr="007E0136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B20000">
        <w:tc>
          <w:tcPr>
            <w:tcW w:w="1135" w:type="dxa"/>
            <w:vAlign w:val="center"/>
          </w:tcPr>
          <w:p w:rsidR="007A0E14" w:rsidRPr="007E0136" w:rsidRDefault="007A0E14" w:rsidP="00CD1763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(a)</w:t>
            </w: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sz w:val="24"/>
                <w:szCs w:val="24"/>
              </w:rPr>
            </w:pPr>
            <w:r w:rsidRPr="00896864">
              <w:rPr>
                <w:rFonts w:ascii="Times New Roman" w:hAnsi="Times New Roman"/>
                <w:position w:val="-24"/>
                <w:sz w:val="24"/>
                <w:szCs w:val="24"/>
              </w:rPr>
              <w:object w:dxaOrig="3440" w:dyaOrig="660">
                <v:shape id="_x0000_i1155" type="#_x0000_t75" style="width:173.95pt;height:29.95pt" o:ole="">
                  <v:imagedata r:id="rId245" o:title=""/>
                </v:shape>
                <o:OLEObject Type="Embed" ProgID="Equation.DSMT4" ShapeID="_x0000_i1155" DrawAspect="Content" ObjectID="_1615007202" r:id="rId246"/>
              </w:objec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position w:val="-6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945" w:type="dxa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be implied by subsequent work</w:t>
            </w:r>
          </w:p>
        </w:tc>
        <w:tc>
          <w:tcPr>
            <w:tcW w:w="1050" w:type="dxa"/>
            <w:vAlign w:val="center"/>
          </w:tcPr>
          <w:p w:rsidR="007A0E14" w:rsidRPr="007E0136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7A0E14" w:rsidRPr="007E0136" w:rsidTr="00B20000">
        <w:trPr>
          <w:trHeight w:val="1030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DB21CC" w:rsidRDefault="007A0E14" w:rsidP="00AD23B4">
            <w:pPr>
              <w:rPr>
                <w:rFonts w:ascii="Times New Roman" w:hAnsi="Times New Roman"/>
                <w:sz w:val="24"/>
                <w:szCs w:val="24"/>
              </w:rPr>
            </w:pPr>
            <w:r w:rsidRPr="00D72BE9">
              <w:rPr>
                <w:position w:val="-16"/>
              </w:rPr>
              <w:object w:dxaOrig="2480" w:dyaOrig="460">
                <v:shape id="_x0000_i1156" type="#_x0000_t75" style="width:122.1pt;height:21.9pt" o:ole="">
                  <v:imagedata r:id="rId247" o:title=""/>
                </v:shape>
                <o:OLEObject Type="Embed" ProgID="Equation.DSMT4" ShapeID="_x0000_i1156" DrawAspect="Content" ObjectID="_1615007203" r:id="rId248"/>
              </w:object>
            </w:r>
          </w:p>
        </w:tc>
        <w:tc>
          <w:tcPr>
            <w:tcW w:w="2945" w:type="dxa"/>
            <w:vAlign w:val="center"/>
          </w:tcPr>
          <w:p w:rsidR="007A0E14" w:rsidRPr="009B735E" w:rsidRDefault="007A0E14" w:rsidP="00060E8F">
            <w:pPr>
              <w:rPr>
                <w:rFonts w:ascii="Times New Roman" w:hAnsi="Times New Roman"/>
                <w:szCs w:val="22"/>
              </w:rPr>
            </w:pPr>
            <w:r w:rsidRPr="002408C9">
              <w:rPr>
                <w:rFonts w:ascii="Times New Roman" w:hAnsi="Times New Roman"/>
                <w:szCs w:val="22"/>
              </w:rPr>
              <w:t>Integral in terms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2408C9">
              <w:rPr>
                <w:rFonts w:ascii="Times New Roman" w:hAnsi="Times New Roman"/>
                <w:szCs w:val="22"/>
              </w:rPr>
              <w:t xml:space="preserve">of </w:t>
            </w:r>
            <w:r w:rsidRPr="00896864">
              <w:rPr>
                <w:rFonts w:ascii="Times New Roman" w:hAnsi="Times New Roman"/>
                <w:i/>
                <w:szCs w:val="22"/>
              </w:rPr>
              <w:t>t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408C9">
              <w:rPr>
                <w:rFonts w:ascii="Times New Roman" w:hAnsi="Times New Roman"/>
                <w:szCs w:val="22"/>
              </w:rPr>
              <w:t>only required</w:t>
            </w:r>
            <w:r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="00060E8F">
              <w:rPr>
                <w:rFonts w:ascii="Times New Roman" w:hAnsi="Times New Roman"/>
                <w:szCs w:val="22"/>
              </w:rPr>
              <w:t>d</w:t>
            </w:r>
            <w:r w:rsidR="00060E8F" w:rsidRPr="00060E8F">
              <w:rPr>
                <w:rFonts w:ascii="Times New Roman" w:hAnsi="Times New Roman"/>
                <w:i/>
                <w:szCs w:val="22"/>
              </w:rPr>
              <w:t>t</w:t>
            </w:r>
            <w:proofErr w:type="spellEnd"/>
            <w:r w:rsidR="00060E8F">
              <w:rPr>
                <w:rFonts w:ascii="Times New Roman" w:hAnsi="Times New Roman"/>
                <w:szCs w:val="22"/>
              </w:rPr>
              <w:t xml:space="preserve"> may be implied </w:t>
            </w:r>
            <w:r w:rsidRPr="00060E8F">
              <w:rPr>
                <w:rFonts w:ascii="Times New Roman" w:hAnsi="Times New Roman"/>
                <w:szCs w:val="22"/>
              </w:rPr>
              <w:t>Must</w:t>
            </w:r>
            <w:r>
              <w:rPr>
                <w:rFonts w:ascii="Times New Roman" w:hAnsi="Times New Roman"/>
                <w:szCs w:val="22"/>
              </w:rPr>
              <w:t xml:space="preserve"> have attempted to change d</w:t>
            </w:r>
            <w:r>
              <w:rPr>
                <w:rFonts w:ascii="Times New Roman" w:hAnsi="Times New Roman"/>
                <w:i/>
                <w:szCs w:val="22"/>
              </w:rPr>
              <w:t>x</w:t>
            </w:r>
            <w:r>
              <w:rPr>
                <w:rFonts w:ascii="Times New Roman" w:hAnsi="Times New Roman"/>
                <w:szCs w:val="22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Cs w:val="22"/>
              </w:rPr>
              <w:t>d</w:t>
            </w:r>
            <w:r>
              <w:rPr>
                <w:rFonts w:ascii="Times New Roman" w:hAnsi="Times New Roman"/>
                <w:i/>
                <w:szCs w:val="22"/>
              </w:rPr>
              <w:t>t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2"/>
              </w:rPr>
              <w:t>ie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not just </w:t>
            </w:r>
            <w:r w:rsidR="00060E8F">
              <w:rPr>
                <w:rFonts w:ascii="Times New Roman" w:hAnsi="Times New Roman"/>
                <w:szCs w:val="22"/>
              </w:rPr>
              <w:t>used</w:t>
            </w:r>
            <w:r>
              <w:rPr>
                <w:rFonts w:ascii="Times New Roman" w:hAnsi="Times New Roman"/>
                <w:szCs w:val="22"/>
              </w:rPr>
              <w:t xml:space="preserve"> d</w:t>
            </w:r>
            <w:r>
              <w:rPr>
                <w:rFonts w:ascii="Times New Roman" w:hAnsi="Times New Roman"/>
                <w:i/>
                <w:szCs w:val="22"/>
              </w:rPr>
              <w:t>x</w:t>
            </w:r>
            <w:r w:rsidR="00060E8F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="00060E8F">
              <w:rPr>
                <w:rFonts w:ascii="Times New Roman" w:hAnsi="Times New Roman"/>
                <w:szCs w:val="22"/>
              </w:rPr>
              <w:t>d</w:t>
            </w:r>
            <w:r w:rsidR="00060E8F">
              <w:rPr>
                <w:rFonts w:ascii="Times New Roman" w:hAnsi="Times New Roman"/>
                <w:i/>
                <w:szCs w:val="22"/>
              </w:rPr>
              <w:t>t</w:t>
            </w:r>
            <w:proofErr w:type="spellEnd"/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050" w:type="dxa"/>
            <w:vAlign w:val="center"/>
          </w:tcPr>
          <w:p w:rsidR="007A0E14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060E8F" w:rsidRPr="007E0136" w:rsidTr="00060E8F">
        <w:tc>
          <w:tcPr>
            <w:tcW w:w="1135" w:type="dxa"/>
            <w:vAlign w:val="center"/>
          </w:tcPr>
          <w:p w:rsidR="00060E8F" w:rsidRPr="007E0136" w:rsidRDefault="00060E8F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60E8F" w:rsidRPr="00531C84" w:rsidRDefault="00060E8F" w:rsidP="004A75AD">
            <w:pPr>
              <w:rPr>
                <w:rFonts w:ascii="Times New Roman" w:hAnsi="Times New Roman"/>
                <w:sz w:val="24"/>
                <w:szCs w:val="24"/>
              </w:rPr>
            </w:pPr>
            <w:r w:rsidRPr="00060E8F">
              <w:rPr>
                <w:position w:val="-18"/>
              </w:rPr>
              <w:object w:dxaOrig="1840" w:dyaOrig="480">
                <v:shape id="_x0000_i1157" type="#_x0000_t75" style="width:92.75pt;height:23.05pt" o:ole="">
                  <v:imagedata r:id="rId249" o:title=""/>
                </v:shape>
                <o:OLEObject Type="Embed" ProgID="Equation.DSMT4" ShapeID="_x0000_i1157" DrawAspect="Content" ObjectID="_1615007204" r:id="rId250"/>
              </w:object>
            </w:r>
          </w:p>
          <w:p w:rsidR="00060E8F" w:rsidRDefault="00060E8F" w:rsidP="009B7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060E8F" w:rsidRDefault="00060E8F" w:rsidP="009B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Use of integration by parts </w:t>
            </w:r>
          </w:p>
          <w:p w:rsidR="00060E8F" w:rsidRDefault="00060E8F" w:rsidP="009B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Reduce the power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0E8F" w:rsidRDefault="00060E8F" w:rsidP="009B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Sign errors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are allowed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E8F" w:rsidRPr="009B735E" w:rsidRDefault="004E4FE7" w:rsidP="009B735E">
            <w:pPr>
              <w:rPr>
                <w:rFonts w:ascii="Times New Roman" w:hAnsi="Times New Roman"/>
                <w:sz w:val="24"/>
                <w:szCs w:val="24"/>
              </w:rPr>
            </w:pPr>
            <w:r w:rsidRPr="00060E8F">
              <w:rPr>
                <w:position w:val="-18"/>
              </w:rPr>
              <w:object w:dxaOrig="3200" w:dyaOrig="520">
                <v:shape id="_x0000_i1158" type="#_x0000_t75" style="width:161.3pt;height:25.35pt" o:ole="">
                  <v:imagedata r:id="rId251" o:title=""/>
                </v:shape>
                <o:OLEObject Type="Embed" ProgID="Equation.DSMT4" ShapeID="_x0000_i1158" DrawAspect="Content" ObjectID="_1615007205" r:id="rId252"/>
              </w:object>
            </w:r>
          </w:p>
        </w:tc>
        <w:tc>
          <w:tcPr>
            <w:tcW w:w="1050" w:type="dxa"/>
            <w:vAlign w:val="center"/>
          </w:tcPr>
          <w:p w:rsidR="00060E8F" w:rsidRDefault="00060E8F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7A0E14" w:rsidRPr="007E0136" w:rsidTr="00B20000"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AD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BE9">
              <w:rPr>
                <w:position w:val="-16"/>
              </w:rPr>
              <w:object w:dxaOrig="3879" w:dyaOrig="440">
                <v:shape id="_x0000_i1159" type="#_x0000_t75" style="width:194.1pt;height:21.9pt" o:ole="">
                  <v:imagedata r:id="rId253" o:title=""/>
                </v:shape>
                <o:OLEObject Type="Embed" ProgID="Equation.DSMT4" ShapeID="_x0000_i1159" DrawAspect="Content" ObjectID="_1615007206" r:id="rId254"/>
              </w:object>
            </w:r>
          </w:p>
        </w:tc>
        <w:tc>
          <w:tcPr>
            <w:tcW w:w="2945" w:type="dxa"/>
            <w:vAlign w:val="center"/>
          </w:tcPr>
          <w:p w:rsidR="007A0E14" w:rsidRPr="007E0136" w:rsidRDefault="007A0E14" w:rsidP="009B7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 of integration by parts again in the same direction</w:t>
            </w:r>
          </w:p>
        </w:tc>
        <w:tc>
          <w:tcPr>
            <w:tcW w:w="1050" w:type="dxa"/>
            <w:vAlign w:val="center"/>
          </w:tcPr>
          <w:p w:rsidR="007A0E14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dM1</w:t>
            </w:r>
          </w:p>
        </w:tc>
      </w:tr>
      <w:tr w:rsidR="007A0E14" w:rsidRPr="007E0136" w:rsidTr="00865682">
        <w:trPr>
          <w:trHeight w:val="463"/>
        </w:trPr>
        <w:tc>
          <w:tcPr>
            <w:tcW w:w="1135" w:type="dxa"/>
            <w:vAlign w:val="center"/>
          </w:tcPr>
          <w:p w:rsidR="007A0E14" w:rsidRPr="007E0136" w:rsidRDefault="007A0E14" w:rsidP="000D7C6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51E0">
              <w:rPr>
                <w:position w:val="-10"/>
              </w:rPr>
              <w:object w:dxaOrig="3739" w:dyaOrig="360">
                <v:shape id="_x0000_i1160" type="#_x0000_t75" style="width:186.6pt;height:21.9pt" o:ole="">
                  <v:imagedata r:id="rId255" o:title=""/>
                </v:shape>
                <o:OLEObject Type="Embed" ProgID="Equation.DSMT4" ShapeID="_x0000_i1160" DrawAspect="Content" ObjectID="_1615007207" r:id="rId256"/>
              </w:object>
            </w:r>
          </w:p>
        </w:tc>
        <w:tc>
          <w:tcPr>
            <w:tcW w:w="2945" w:type="dxa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Correct integration, constant not needed</w:t>
            </w:r>
          </w:p>
        </w:tc>
        <w:tc>
          <w:tcPr>
            <w:tcW w:w="1050" w:type="dxa"/>
            <w:vAlign w:val="center"/>
          </w:tcPr>
          <w:p w:rsidR="007A0E14" w:rsidRPr="007E0136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DF46C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51E0">
              <w:rPr>
                <w:position w:val="-10"/>
              </w:rPr>
              <w:object w:dxaOrig="4220" w:dyaOrig="400">
                <v:shape id="_x0000_i1161" type="#_x0000_t75" style="width:215.4pt;height:21.9pt" o:ole="">
                  <v:imagedata r:id="rId257" o:title=""/>
                </v:shape>
                <o:OLEObject Type="Embed" ProgID="Equation.DSMT4" ShapeID="_x0000_i1161" DrawAspect="Content" ObjectID="_1615007208" r:id="rId258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Reverse substitution, constant not needed</w:t>
            </w:r>
            <w:r w:rsidR="0057138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71387" w:rsidRPr="007E0136" w:rsidRDefault="00571387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1387">
              <w:rPr>
                <w:rFonts w:ascii="Times New Roman" w:hAnsi="Times New Roman"/>
                <w:b/>
                <w:noProof/>
                <w:sz w:val="24"/>
                <w:szCs w:val="24"/>
              </w:rPr>
              <w:t>This mark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71387">
              <w:rPr>
                <w:rFonts w:ascii="Times New Roman" w:hAnsi="Times New Roman"/>
                <w:b/>
                <w:noProof/>
                <w:sz w:val="24"/>
                <w:szCs w:val="24"/>
              </w:rPr>
              <w:t>cannot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be recovered in (b)</w:t>
            </w:r>
          </w:p>
        </w:tc>
        <w:tc>
          <w:tcPr>
            <w:tcW w:w="1050" w:type="dxa"/>
            <w:vAlign w:val="center"/>
          </w:tcPr>
          <w:p w:rsidR="007A0E14" w:rsidRPr="007E0136" w:rsidRDefault="007A0E14" w:rsidP="00552CD4">
            <w:pPr>
              <w:ind w:right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</w:t>
            </w: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7A0E14" w:rsidRPr="007E0136" w:rsidRDefault="007A0E14" w:rsidP="00BE63B9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A0E14" w:rsidRPr="007E0136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(6)</w:t>
            </w:r>
          </w:p>
        </w:tc>
      </w:tr>
      <w:tr w:rsidR="00060E8F" w:rsidRPr="007E0136" w:rsidTr="00E63FA8">
        <w:trPr>
          <w:trHeight w:val="283"/>
        </w:trPr>
        <w:tc>
          <w:tcPr>
            <w:tcW w:w="1135" w:type="dxa"/>
            <w:vAlign w:val="center"/>
          </w:tcPr>
          <w:p w:rsidR="00060E8F" w:rsidRPr="007E0136" w:rsidRDefault="00060E8F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ALTs</w:t>
            </w:r>
          </w:p>
        </w:tc>
        <w:tc>
          <w:tcPr>
            <w:tcW w:w="7793" w:type="dxa"/>
            <w:gridSpan w:val="3"/>
            <w:vAlign w:val="center"/>
          </w:tcPr>
          <w:p w:rsidR="00060E8F" w:rsidRPr="007E0136" w:rsidRDefault="00060E8F" w:rsidP="00BE63B9">
            <w:pPr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Attempts without substitution which may merit part marks – send to review.</w:t>
            </w:r>
          </w:p>
        </w:tc>
        <w:tc>
          <w:tcPr>
            <w:tcW w:w="1050" w:type="dxa"/>
            <w:vAlign w:val="center"/>
          </w:tcPr>
          <w:p w:rsidR="00060E8F" w:rsidRDefault="00060E8F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C55477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vAlign w:val="center"/>
          </w:tcPr>
          <w:p w:rsidR="007A0E14" w:rsidRPr="007E0136" w:rsidRDefault="007A0E14" w:rsidP="00EF6A6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00EE">
              <w:rPr>
                <w:position w:val="-24"/>
              </w:rPr>
              <w:object w:dxaOrig="1900" w:dyaOrig="620">
                <v:shape id="_x0000_i1162" type="#_x0000_t75" style="width:93.9pt;height:28.2pt" o:ole="">
                  <v:imagedata r:id="rId259" o:title=""/>
                </v:shape>
                <o:OLEObject Type="Embed" ProgID="Equation.DSMT4" ShapeID="_x0000_i1162" DrawAspect="Content" ObjectID="_1615007209" r:id="rId260"/>
              </w:objec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(b)</w:t>
            </w: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Integrating Factor </w:t>
            </w:r>
            <w:r w:rsidRPr="00EF6A68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980" w:dyaOrig="480">
                <v:shape id="_x0000_i1163" type="#_x0000_t75" style="width:50.1pt;height:21.9pt" o:ole="">
                  <v:imagedata r:id="rId261" o:title=""/>
                </v:shape>
                <o:OLEObject Type="Embed" ProgID="Equation.DSMT4" ShapeID="_x0000_i1163" DrawAspect="Content" ObjectID="_1615007210" r:id="rId262"/>
              </w:object>
            </w:r>
          </w:p>
        </w:tc>
        <w:tc>
          <w:tcPr>
            <w:tcW w:w="2945" w:type="dxa"/>
            <w:vAlign w:val="center"/>
          </w:tcPr>
          <w:p w:rsidR="007A0E14" w:rsidRPr="006D1448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</w:t>
            </w:r>
            <w:r w:rsidRPr="006D1448">
              <w:rPr>
                <w:rFonts w:ascii="Times New Roman" w:hAnsi="Times New Roman"/>
                <w:noProof/>
                <w:sz w:val="24"/>
                <w:szCs w:val="24"/>
              </w:rPr>
              <w:t>se of</w:t>
            </w:r>
            <w:r w:rsidRPr="006D1448">
              <w:rPr>
                <w:rFonts w:ascii="Times New Roman" w:hAnsi="Times New Roman"/>
                <w:position w:val="-6"/>
                <w:sz w:val="24"/>
                <w:szCs w:val="24"/>
              </w:rPr>
              <w:object w:dxaOrig="279" w:dyaOrig="320">
                <v:shape id="_x0000_i1164" type="#_x0000_t75" style="width:14.4pt;height:14.4pt" o:ole="">
                  <v:imagedata r:id="rId263" o:title=""/>
                </v:shape>
                <o:OLEObject Type="Embed" ProgID="Equation.DSMT4" ShapeID="_x0000_i1164" DrawAspect="Content" ObjectID="_1615007211" r:id="rId264"/>
              </w:object>
            </w:r>
            <w:r w:rsidRPr="006D1448">
              <w:rPr>
                <w:rFonts w:ascii="Times New Roman" w:hAnsi="Times New Roman"/>
                <w:sz w:val="24"/>
                <w:szCs w:val="24"/>
              </w:rPr>
              <w:t>seen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1448">
              <w:rPr>
                <w:rFonts w:ascii="Times New Roman" w:hAnsi="Times New Roman"/>
                <w:noProof/>
                <w:sz w:val="24"/>
                <w:szCs w:val="24"/>
              </w:rPr>
              <w:t>B1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3390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4060" w:dyaOrig="620">
                <v:shape id="_x0000_i1165" type="#_x0000_t75" style="width:209.65pt;height:28.2pt" o:ole="">
                  <v:imagedata r:id="rId265" o:title=""/>
                </v:shape>
                <o:OLEObject Type="Embed" ProgID="Equation.DSMT4" ShapeID="_x0000_i1165" DrawAspect="Content" ObjectID="_1615007212" r:id="rId266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Multiply through by </w:t>
            </w:r>
            <w:r w:rsidR="00571387">
              <w:rPr>
                <w:rFonts w:ascii="Times New Roman" w:hAnsi="Times New Roman"/>
                <w:noProof/>
                <w:sz w:val="24"/>
                <w:szCs w:val="24"/>
              </w:rPr>
              <w:t xml:space="preserve">their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IF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1D5B">
              <w:rPr>
                <w:position w:val="-10"/>
              </w:rPr>
              <w:object w:dxaOrig="3460" w:dyaOrig="400">
                <v:shape id="_x0000_i1166" type="#_x0000_t75" style="width:172.2pt;height:21.9pt" o:ole="">
                  <v:imagedata r:id="rId267" o:title=""/>
                </v:shape>
                <o:OLEObject Type="Embed" ProgID="Equation.DSMT4" ShapeID="_x0000_i1166" DrawAspect="Content" ObjectID="_1615007213" r:id="rId268"/>
              </w:object>
            </w:r>
          </w:p>
        </w:tc>
        <w:tc>
          <w:tcPr>
            <w:tcW w:w="2945" w:type="dxa"/>
            <w:vAlign w:val="center"/>
          </w:tcPr>
          <w:p w:rsidR="007A0E14" w:rsidRPr="0042633F" w:rsidRDefault="007A0E14" w:rsidP="0065578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Use their answer for (a)</w:t>
            </w:r>
            <w:r w:rsidR="00571387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71387">
              <w:rPr>
                <w:rFonts w:ascii="Times New Roman" w:hAnsi="Times New Roman"/>
                <w:noProof/>
                <w:sz w:val="24"/>
                <w:szCs w:val="24"/>
              </w:rPr>
              <w:t xml:space="preserve">which must be a function of </w:t>
            </w:r>
            <w:r w:rsidR="00571387" w:rsidRPr="00571387">
              <w:rPr>
                <w:rFonts w:ascii="Times New Roman" w:hAnsi="Times New Roman"/>
                <w:i/>
                <w:noProof/>
                <w:sz w:val="24"/>
                <w:szCs w:val="24"/>
              </w:rPr>
              <w:t>x</w:t>
            </w:r>
            <w:r w:rsidR="00571387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571387">
              <w:rPr>
                <w:rFonts w:ascii="Times New Roman" w:hAnsi="Times New Roman"/>
                <w:noProof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integrate RHS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A1ft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5A2B">
              <w:rPr>
                <w:position w:val="-24"/>
              </w:rPr>
              <w:object w:dxaOrig="2900" w:dyaOrig="680">
                <v:shape id="_x0000_i1167" type="#_x0000_t75" style="width:2in;height:36.85pt" o:ole="">
                  <v:imagedata r:id="rId269" o:title=""/>
                </v:shape>
                <o:OLEObject Type="Embed" ProgID="Equation.DSMT4" ShapeID="_x0000_i1167" DrawAspect="Content" ObjectID="_1615007214" r:id="rId270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Complete to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= ...</w:t>
            </w:r>
          </w:p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Include the constant and deal with it correctly</w:t>
            </w:r>
          </w:p>
          <w:p w:rsidR="007A0E14" w:rsidRPr="00152B3B" w:rsidRDefault="007A0E14" w:rsidP="009B735E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Not follow through</w: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</w:t>
            </w:r>
          </w:p>
          <w:p w:rsidR="007A0E14" w:rsidRPr="006D1448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(4)</w:t>
            </w: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A5CA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A4" w:rsidRPr="007E0136" w:rsidRDefault="003A5CA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A4" w:rsidRPr="00E25A2B" w:rsidRDefault="003A5CA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A4" w:rsidRDefault="003A5CA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CA4" w:rsidRDefault="003A5CA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tcBorders>
              <w:top w:val="nil"/>
            </w:tcBorders>
            <w:vAlign w:val="center"/>
          </w:tcPr>
          <w:p w:rsidR="007A0E14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ALT:</w:t>
            </w:r>
          </w:p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tcBorders>
              <w:top w:val="nil"/>
            </w:tcBorders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152B3B">
              <w:rPr>
                <w:rFonts w:ascii="Times New Roman" w:hAnsi="Times New Roman"/>
                <w:position w:val="-24"/>
                <w:sz w:val="24"/>
                <w:szCs w:val="24"/>
              </w:rPr>
              <w:t>Use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the same substitution as in (a)</w:t>
            </w:r>
          </w:p>
          <w:p w:rsidR="007A0E14" w:rsidRDefault="007A0E14" w:rsidP="009B735E">
            <w:pPr>
              <w:rPr>
                <w:rFonts w:ascii="Times New Roman" w:hAnsi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t>Following work uses the work shown in (a) rather than just the final answer.</w:t>
            </w:r>
          </w:p>
          <w:p w:rsidR="007A0E14" w:rsidRPr="00152B3B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No marks until a first order exact equation in </w:t>
            </w:r>
            <w:r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reached and an attempt </w:t>
            </w:r>
            <w:proofErr w:type="gramStart"/>
            <w:r>
              <w:rPr>
                <w:rFonts w:ascii="Times New Roman" w:hAnsi="Times New Roman"/>
                <w:position w:val="-24"/>
                <w:sz w:val="24"/>
                <w:szCs w:val="24"/>
              </w:rPr>
              <w:t>is made</w:t>
            </w:r>
            <w:proofErr w:type="gramEnd"/>
            <w:r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to solve this.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vAlign w:val="center"/>
          </w:tcPr>
          <w:p w:rsidR="007A0E14" w:rsidRDefault="007A0E14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6864">
              <w:rPr>
                <w:rFonts w:ascii="Times New Roman" w:hAnsi="Times New Roman"/>
                <w:position w:val="-24"/>
                <w:sz w:val="24"/>
                <w:szCs w:val="24"/>
              </w:rPr>
              <w:object w:dxaOrig="3739" w:dyaOrig="660">
                <v:shape id="_x0000_i1168" type="#_x0000_t75" style="width:188.95pt;height:29.95pt" o:ole="">
                  <v:imagedata r:id="rId271" o:title=""/>
                </v:shape>
                <o:OLEObject Type="Embed" ProgID="Equation.DSMT4" ShapeID="_x0000_i1168" DrawAspect="Content" ObjectID="_1615007215" r:id="rId272"/>
              </w:objec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vAlign w:val="center"/>
          </w:tcPr>
          <w:p w:rsidR="007A0E14" w:rsidRDefault="00571387" w:rsidP="009B735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96864">
              <w:rPr>
                <w:rFonts w:ascii="Times New Roman" w:hAnsi="Times New Roman"/>
                <w:position w:val="-24"/>
                <w:sz w:val="24"/>
                <w:szCs w:val="24"/>
              </w:rPr>
              <w:object w:dxaOrig="6759" w:dyaOrig="620">
                <v:shape id="_x0000_i1169" type="#_x0000_t75" style="width:341.55pt;height:28.2pt" o:ole="">
                  <v:imagedata r:id="rId273" o:title=""/>
                </v:shape>
                <o:OLEObject Type="Embed" ProgID="Equation.DSMT4" ShapeID="_x0000_i1169" DrawAspect="Content" ObjectID="_1615007216" r:id="rId274"/>
              </w:objec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7E0136" w:rsidRDefault="007A0E14" w:rsidP="002450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Integrating Factor </w:t>
            </w:r>
            <w:r w:rsidRPr="00EF6A68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920" w:dyaOrig="480">
                <v:shape id="_x0000_i1170" type="#_x0000_t75" style="width:47.25pt;height:21.9pt" o:ole="">
                  <v:imagedata r:id="rId275" o:title=""/>
                </v:shape>
                <o:OLEObject Type="Embed" ProgID="Equation.DSMT4" ShapeID="_x0000_i1170" DrawAspect="Content" ObjectID="_1615007217" r:id="rId276"/>
              </w:object>
            </w:r>
          </w:p>
        </w:tc>
        <w:tc>
          <w:tcPr>
            <w:tcW w:w="2945" w:type="dxa"/>
            <w:vAlign w:val="center"/>
          </w:tcPr>
          <w:p w:rsidR="007A0E14" w:rsidRPr="006D1448" w:rsidRDefault="007A0E14" w:rsidP="002450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</w:t>
            </w:r>
            <w:r w:rsidRPr="006D1448">
              <w:rPr>
                <w:rFonts w:ascii="Times New Roman" w:hAnsi="Times New Roman"/>
                <w:noProof/>
                <w:sz w:val="24"/>
                <w:szCs w:val="24"/>
              </w:rPr>
              <w:t>se of</w:t>
            </w:r>
            <w:r w:rsidRPr="006D1448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320">
                <v:shape id="_x0000_i1171" type="#_x0000_t75" style="width:11.5pt;height:14.4pt" o:ole="">
                  <v:imagedata r:id="rId277" o:title=""/>
                </v:shape>
                <o:OLEObject Type="Embed" ProgID="Equation.DSMT4" ShapeID="_x0000_i1171" DrawAspect="Content" ObjectID="_1615007218" r:id="rId278"/>
              </w:object>
            </w:r>
            <w:r w:rsidRPr="006D1448">
              <w:rPr>
                <w:rFonts w:ascii="Times New Roman" w:hAnsi="Times New Roman"/>
                <w:sz w:val="24"/>
                <w:szCs w:val="24"/>
              </w:rPr>
              <w:t>seen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2450E8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1448">
              <w:rPr>
                <w:rFonts w:ascii="Times New Roman" w:hAnsi="Times New Roman"/>
                <w:noProof/>
                <w:sz w:val="24"/>
                <w:szCs w:val="24"/>
              </w:rPr>
              <w:t>B1</w:t>
            </w: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2450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B3390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object w:dxaOrig="3400" w:dyaOrig="620">
                <v:shape id="_x0000_i1172" type="#_x0000_t75" style="width:175.7pt;height:28.2pt" o:ole="">
                  <v:imagedata r:id="rId279" o:title=""/>
                </v:shape>
                <o:OLEObject Type="Embed" ProgID="Equation.DSMT4" ShapeID="_x0000_i1172" DrawAspect="Content" ObjectID="_1615007219" r:id="rId280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2450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Multiply through by IF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2450E8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7A0E14" w:rsidRPr="007E0136" w:rsidTr="007A0E14">
        <w:trPr>
          <w:trHeight w:val="283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2450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51E0">
              <w:rPr>
                <w:position w:val="-10"/>
              </w:rPr>
              <w:object w:dxaOrig="3340" w:dyaOrig="360">
                <v:shape id="_x0000_i1173" type="#_x0000_t75" style="width:166.45pt;height:21.9pt" o:ole="">
                  <v:imagedata r:id="rId281" o:title=""/>
                </v:shape>
                <o:OLEObject Type="Embed" ProgID="Equation.DSMT4" ShapeID="_x0000_i1173" DrawAspect="Content" ObjectID="_1615007220" r:id="rId282"/>
              </w:object>
            </w:r>
          </w:p>
        </w:tc>
        <w:tc>
          <w:tcPr>
            <w:tcW w:w="2945" w:type="dxa"/>
            <w:vAlign w:val="center"/>
          </w:tcPr>
          <w:p w:rsidR="007A0E14" w:rsidRPr="0042633F" w:rsidRDefault="007A0E14" w:rsidP="00A324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Use their work in (a) to integrate RHS</w:t>
            </w:r>
          </w:p>
        </w:tc>
        <w:tc>
          <w:tcPr>
            <w:tcW w:w="1050" w:type="dxa"/>
            <w:vAlign w:val="center"/>
          </w:tcPr>
          <w:p w:rsidR="007A0E14" w:rsidRPr="006D1448" w:rsidRDefault="007A0E14" w:rsidP="002450E8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A1ft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5A2B">
              <w:rPr>
                <w:position w:val="-24"/>
              </w:rPr>
              <w:object w:dxaOrig="2900" w:dyaOrig="680">
                <v:shape id="_x0000_i1174" type="#_x0000_t75" style="width:2in;height:36.85pt" o:ole="">
                  <v:imagedata r:id="rId269" o:title=""/>
                </v:shape>
                <o:OLEObject Type="Embed" ProgID="Equation.DSMT4" ShapeID="_x0000_i1174" DrawAspect="Content" ObjectID="_1615007221" r:id="rId283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A324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Reverse the substitution</w:t>
            </w:r>
          </w:p>
          <w:p w:rsidR="007A0E14" w:rsidRDefault="007A0E14" w:rsidP="00A324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Complete to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= ...</w:t>
            </w:r>
          </w:p>
          <w:p w:rsidR="007A0E14" w:rsidRDefault="007A0E14" w:rsidP="00A324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Include the constant and deal with it correctly</w:t>
            </w:r>
          </w:p>
          <w:p w:rsidR="007A0E14" w:rsidRDefault="007A0E14" w:rsidP="00A324A1"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Not follow through</w:t>
            </w:r>
          </w:p>
        </w:tc>
        <w:tc>
          <w:tcPr>
            <w:tcW w:w="1050" w:type="dxa"/>
            <w:vAlign w:val="center"/>
          </w:tcPr>
          <w:p w:rsidR="007A0E14" w:rsidRDefault="007A0E14" w:rsidP="00A324A1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E25A2B" w:rsidRDefault="007A0E14" w:rsidP="00552CD4">
            <w:pPr>
              <w:rPr>
                <w:position w:val="-24"/>
              </w:rPr>
            </w:pPr>
          </w:p>
        </w:tc>
        <w:tc>
          <w:tcPr>
            <w:tcW w:w="2945" w:type="dxa"/>
            <w:vAlign w:val="center"/>
          </w:tcPr>
          <w:p w:rsidR="007A0E14" w:rsidRDefault="007A0E14" w:rsidP="00A324A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(4)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(c)</w:t>
            </w: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F45">
              <w:rPr>
                <w:position w:val="-6"/>
              </w:rPr>
              <w:object w:dxaOrig="2439" w:dyaOrig="320">
                <v:shape id="_x0000_i1175" type="#_x0000_t75" style="width:122.1pt;height:14.4pt" o:ole="">
                  <v:imagedata r:id="rId284" o:title=""/>
                </v:shape>
                <o:OLEObject Type="Embed" ProgID="Equation.DSMT4" ShapeID="_x0000_i1175" DrawAspect="Content" ObjectID="_1615007222" r:id="rId285"/>
              </w:object>
            </w:r>
          </w:p>
        </w:tc>
        <w:tc>
          <w:tcPr>
            <w:tcW w:w="2945" w:type="dxa"/>
            <w:vAlign w:val="center"/>
          </w:tcPr>
          <w:p w:rsidR="007A0E14" w:rsidRPr="0032545C" w:rsidRDefault="007A0E14" w:rsidP="00D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Attempt to substitute </w:t>
            </w:r>
            <w:r w:rsidRPr="00151F45">
              <w:rPr>
                <w:rFonts w:ascii="Times New Roman" w:hAnsi="Times New Roman"/>
                <w:position w:val="-10"/>
                <w:sz w:val="24"/>
                <w:szCs w:val="24"/>
              </w:rPr>
              <w:object w:dxaOrig="1100" w:dyaOrig="320">
                <v:shape id="_x0000_i1176" type="#_x0000_t75" style="width:57.6pt;height:14.4pt" o:ole="">
                  <v:imagedata r:id="rId286" o:title=""/>
                </v:shape>
                <o:OLEObject Type="Embed" ProgID="Equation.DSMT4" ShapeID="_x0000_i1176" DrawAspect="Content" ObjectID="_1615007223" r:id="rId28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into their </w:t>
            </w:r>
            <w:r w:rsidRPr="00151F45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="0032545C">
              <w:rPr>
                <w:rFonts w:ascii="Times New Roman" w:hAnsi="Times New Roman"/>
                <w:sz w:val="24"/>
                <w:szCs w:val="24"/>
              </w:rPr>
              <w:t xml:space="preserve"> provided it includes a constant</w: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51F45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1680" w:dyaOrig="320">
                <v:shape id="_x0000_i1177" type="#_x0000_t75" style="width:84.65pt;height:14.4pt" o:ole="">
                  <v:imagedata r:id="rId288" o:title=""/>
                </v:shape>
                <o:OLEObject Type="Embed" ProgID="Equation.DSMT4" ShapeID="_x0000_i1177" DrawAspect="Content" ObjectID="_1615007224" r:id="rId289"/>
              </w:object>
            </w:r>
          </w:p>
        </w:tc>
        <w:tc>
          <w:tcPr>
            <w:tcW w:w="2945" w:type="dxa"/>
            <w:vAlign w:val="center"/>
          </w:tcPr>
          <w:p w:rsidR="007A0E14" w:rsidRPr="00D41282" w:rsidRDefault="007A0E14" w:rsidP="00D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NB: </w:t>
            </w:r>
            <w:r w:rsidRPr="00D41282">
              <w:rPr>
                <w:rFonts w:ascii="Times New Roman" w:hAnsi="Times New Roman"/>
                <w:b/>
                <w:sz w:val="24"/>
                <w:szCs w:val="24"/>
              </w:rPr>
              <w:t xml:space="preserve">Not </w:t>
            </w:r>
            <w:proofErr w:type="spellStart"/>
            <w:r w:rsidRPr="00D41282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 must have been obtained using a correct expression for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5A2B">
              <w:rPr>
                <w:position w:val="-24"/>
              </w:rPr>
              <w:object w:dxaOrig="3060" w:dyaOrig="680">
                <v:shape id="_x0000_i1178" type="#_x0000_t75" style="width:151.5pt;height:36.85pt" o:ole="">
                  <v:imagedata r:id="rId290" o:title=""/>
                </v:shape>
                <o:OLEObject Type="Embed" ProgID="Equation.DSMT4" ShapeID="_x0000_i1178" DrawAspect="Content" ObjectID="_1615007225" r:id="rId291"/>
              </w:object>
            </w:r>
          </w:p>
        </w:tc>
        <w:tc>
          <w:tcPr>
            <w:tcW w:w="2945" w:type="dxa"/>
            <w:vAlign w:val="center"/>
          </w:tcPr>
          <w:p w:rsidR="007A0E14" w:rsidRDefault="007A0E14" w:rsidP="00D412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Must start </w:t>
            </w:r>
            <w:r>
              <w:rPr>
                <w:rFonts w:ascii="Times New Roman" w:hAnsi="Times New Roman"/>
                <w:i/>
              </w:rPr>
              <w:t xml:space="preserve">y </w:t>
            </w:r>
            <w:r>
              <w:rPr>
                <w:rFonts w:ascii="Times New Roman" w:hAnsi="Times New Roman"/>
              </w:rPr>
              <w:t>= ...</w:t>
            </w:r>
          </w:p>
          <w:p w:rsidR="007A0E14" w:rsidRPr="00D41282" w:rsidRDefault="007A0E14" w:rsidP="0032545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Follow through their </w:t>
            </w:r>
            <w:r w:rsidR="0032545C">
              <w:rPr>
                <w:rFonts w:ascii="Times New Roman" w:hAnsi="Times New Roman"/>
                <w:i/>
              </w:rPr>
              <w:t>C</w:t>
            </w:r>
            <w:r w:rsidR="0032545C">
              <w:rPr>
                <w:rFonts w:ascii="Times New Roman" w:hAnsi="Times New Roman"/>
              </w:rPr>
              <w:t xml:space="preserve"> and expression</w:t>
            </w:r>
            <w:r>
              <w:rPr>
                <w:rFonts w:ascii="Times New Roman" w:hAnsi="Times New Roman"/>
              </w:rPr>
              <w:t xml:space="preserve"> for </w:t>
            </w:r>
            <w:r>
              <w:rPr>
                <w:rFonts w:ascii="Times New Roman" w:hAnsi="Times New Roman"/>
                <w:i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A1ft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Pr="00E25A2B" w:rsidRDefault="007A0E14" w:rsidP="00552CD4"/>
        </w:tc>
        <w:tc>
          <w:tcPr>
            <w:tcW w:w="2945" w:type="dxa"/>
            <w:vAlign w:val="center"/>
          </w:tcPr>
          <w:p w:rsidR="007A0E14" w:rsidRPr="00151F45" w:rsidRDefault="007A0E14" w:rsidP="00BE63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(3)</w:t>
            </w:r>
          </w:p>
        </w:tc>
      </w:tr>
      <w:tr w:rsidR="007A0E14" w:rsidRPr="007E0136" w:rsidTr="00B20000">
        <w:trPr>
          <w:trHeight w:val="562"/>
        </w:trPr>
        <w:tc>
          <w:tcPr>
            <w:tcW w:w="1135" w:type="dxa"/>
            <w:vAlign w:val="center"/>
          </w:tcPr>
          <w:p w:rsidR="007A0E14" w:rsidRPr="007E0136" w:rsidRDefault="007A0E14" w:rsidP="00552CD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7A0E14" w:rsidRDefault="007A0E14" w:rsidP="00552CD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7A0E14" w:rsidRDefault="007A0E14" w:rsidP="00BE63B9">
            <w:pPr>
              <w:jc w:val="right"/>
            </w:pPr>
          </w:p>
        </w:tc>
        <w:tc>
          <w:tcPr>
            <w:tcW w:w="1050" w:type="dxa"/>
            <w:vAlign w:val="center"/>
          </w:tcPr>
          <w:p w:rsidR="007A0E14" w:rsidRDefault="007A0E14" w:rsidP="00C65CD9">
            <w:pPr>
              <w:ind w:right="2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Total 13</w:t>
            </w:r>
          </w:p>
        </w:tc>
      </w:tr>
    </w:tbl>
    <w:p w:rsidR="00A909AD" w:rsidRDefault="00A909AD" w:rsidP="004D1C13">
      <w:pPr>
        <w:ind w:right="-1134"/>
        <w:rPr>
          <w:rFonts w:ascii="Verdana" w:hAnsi="Verdana"/>
          <w:noProof/>
          <w:sz w:val="16"/>
          <w:szCs w:val="16"/>
        </w:rPr>
      </w:pPr>
    </w:p>
    <w:p w:rsidR="001A67AE" w:rsidRDefault="001A67AE" w:rsidP="004D1C13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295"/>
        <w:gridCol w:w="4212"/>
        <w:gridCol w:w="878"/>
      </w:tblGrid>
      <w:tr w:rsidR="001A67AE" w:rsidRPr="001A67AE" w:rsidTr="009B03CC">
        <w:trPr>
          <w:trHeight w:val="6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Question Number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Scheme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Notes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ind w:left="462" w:hanging="168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Marks</w:t>
            </w:r>
          </w:p>
        </w:tc>
      </w:tr>
      <w:tr w:rsidR="001A67AE" w:rsidRPr="001A67AE" w:rsidTr="009B03CC">
        <w:trPr>
          <w:trHeight w:val="50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2</w:t>
            </w: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(a)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56"/>
                <w:sz w:val="24"/>
                <w:szCs w:val="24"/>
                <w:lang w:eastAsia="en-US"/>
              </w:rPr>
              <w:object w:dxaOrig="3540" w:dyaOrig="1335">
                <v:shape id="_x0000_i1179" type="#_x0000_t75" style="width:176.85pt;height:66.8pt" o:ole="">
                  <v:imagedata r:id="rId292" o:title=""/>
                </v:shape>
                <o:OLEObject Type="Embed" ProgID="Equation.DSMT4" ShapeID="_x0000_i1179" DrawAspect="Content" ObjectID="_1615007226" r:id="rId293"/>
              </w:objec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Substitutes the correct exponential forms. Note that the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1545" w:dyaOrig="615">
                <v:shape id="_x0000_i1180" type="#_x0000_t75" style="width:77.2pt;height:30.55pt" o:ole="">
                  <v:imagedata r:id="rId294" o:title=""/>
                </v:shape>
                <o:OLEObject Type="Embed" ProgID="Equation.DSMT4" ShapeID="_x0000_i1180" DrawAspect="Content" ObjectID="_1615007227" r:id="rId295"/>
              </w:objec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may be implied.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50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eastAsia="SimSun"/>
                <w:position w:val="-30"/>
                <w:lang w:eastAsia="en-US"/>
              </w:rPr>
              <w:object w:dxaOrig="2070" w:dyaOrig="720">
                <v:shape id="_x0000_i1181" type="#_x0000_t75" style="width:103.7pt;height:36.3pt" o:ole="">
                  <v:imagedata r:id="rId296" o:title=""/>
                </v:shape>
                <o:OLEObject Type="Embed" ProgID="Equation.DSMT4" ShapeID="_x0000_i1181" DrawAspect="Content" ObjectID="_1615007228" r:id="rId297"/>
              </w:objec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Correct proof with no errors or omissions or notational errors such as using sin for 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sinh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A1*</w:t>
            </w:r>
          </w:p>
        </w:tc>
      </w:tr>
      <w:tr w:rsidR="001A67AE" w:rsidRPr="001A67AE" w:rsidTr="009B03CC">
        <w:trPr>
          <w:trHeight w:val="50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 xml:space="preserve">Note that the question says “starting from the definitions of </w:t>
            </w:r>
            <w:proofErr w:type="spellStart"/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sinh</w:t>
            </w:r>
            <w:r w:rsidRPr="001A67AE">
              <w:rPr>
                <w:rFonts w:ascii="Times New Roman" w:eastAsia="SimSun" w:hAnsi="Times New Roman"/>
                <w:b/>
                <w:i/>
                <w:sz w:val="24"/>
                <w:lang w:eastAsia="en-US"/>
              </w:rPr>
              <w:t>x</w:t>
            </w:r>
            <w:proofErr w:type="spellEnd"/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 xml:space="preserve"> and </w:t>
            </w:r>
            <w:proofErr w:type="spellStart"/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cosh</w:t>
            </w:r>
            <w:r w:rsidRPr="001A67AE">
              <w:rPr>
                <w:rFonts w:ascii="Times New Roman" w:eastAsia="SimSun" w:hAnsi="Times New Roman"/>
                <w:b/>
                <w:i/>
                <w:sz w:val="24"/>
                <w:lang w:eastAsia="en-US"/>
              </w:rPr>
              <w:t>x</w:t>
            </w:r>
            <w:proofErr w:type="spellEnd"/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 xml:space="preserve"> in terms of exponentials” so: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34"/>
                <w:sz w:val="24"/>
                <w:szCs w:val="24"/>
                <w:lang w:eastAsia="en-US"/>
              </w:rPr>
              <w:object w:dxaOrig="6600" w:dyaOrig="855">
                <v:shape id="_x0000_i1182" type="#_x0000_t75" style="width:330.05pt;height:42.6pt" o:ole="">
                  <v:imagedata r:id="rId298" o:title=""/>
                </v:shape>
                <o:OLEObject Type="Embed" ProgID="Equation.DSMT4" ShapeID="_x0000_i1182" DrawAspect="Content" ObjectID="_1615007229" r:id="rId299"/>
              </w:objec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scores M1A1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BUT</w:t>
            </w:r>
          </w:p>
          <w:p w:rsidR="001A67AE" w:rsidRPr="00FC32E0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</w:pPr>
            <w:r w:rsidRPr="00FC32E0">
              <w:rPr>
                <w:rFonts w:ascii="Times New Roman" w:eastAsia="SimSun" w:hAnsi="Times New Roman"/>
                <w:position w:val="-34"/>
                <w:sz w:val="24"/>
                <w:szCs w:val="24"/>
                <w:highlight w:val="yellow"/>
                <w:lang w:eastAsia="en-US"/>
              </w:rPr>
              <w:object w:dxaOrig="3330" w:dyaOrig="825">
                <v:shape id="_x0000_i1183" type="#_x0000_t75" style="width:166.45pt;height:41.45pt" o:ole="">
                  <v:imagedata r:id="rId300" o:title=""/>
                </v:shape>
                <o:OLEObject Type="Embed" ProgID="Equation.DSMT4" ShapeID="_x0000_i1183" DrawAspect="Content" ObjectID="_1615007230" r:id="rId301"/>
              </w:object>
            </w: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scores M0A0 as </w:t>
            </w:r>
            <w:proofErr w:type="spellStart"/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>sinh</w:t>
            </w:r>
            <w:r w:rsidRPr="00FC32E0">
              <w:rPr>
                <w:rFonts w:ascii="Times New Roman" w:eastAsia="SimSun" w:hAnsi="Times New Roman"/>
                <w:i/>
                <w:sz w:val="24"/>
                <w:szCs w:val="24"/>
                <w:highlight w:val="yellow"/>
                <w:lang w:eastAsia="en-US"/>
              </w:rPr>
              <w:t>x</w:t>
            </w:r>
            <w:proofErr w:type="spellEnd"/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 and </w:t>
            </w:r>
            <w:proofErr w:type="spellStart"/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>cosh</w:t>
            </w:r>
            <w:r w:rsidRPr="00FC32E0">
              <w:rPr>
                <w:rFonts w:ascii="Times New Roman" w:eastAsia="SimSun" w:hAnsi="Times New Roman"/>
                <w:i/>
                <w:sz w:val="24"/>
                <w:szCs w:val="24"/>
                <w:highlight w:val="yellow"/>
                <w:lang w:eastAsia="en-US"/>
              </w:rPr>
              <w:t>x</w:t>
            </w:r>
            <w:proofErr w:type="spellEnd"/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 have not been defined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</w:p>
        </w:tc>
      </w:tr>
      <w:tr w:rsidR="001A67AE" w:rsidRPr="001A67AE" w:rsidTr="009B03CC">
        <w:trPr>
          <w:trHeight w:val="19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right"/>
              <w:rPr>
                <w:rFonts w:ascii="Times New Roman" w:eastAsia="SimSun" w:hAnsi="Times New Roman"/>
                <w:b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(2)</w:t>
            </w:r>
          </w:p>
        </w:tc>
      </w:tr>
      <w:tr w:rsidR="001A67AE" w:rsidRPr="001A67AE" w:rsidTr="009B03CC">
        <w:trPr>
          <w:trHeight w:val="28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(b)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4"/>
                <w:lang w:eastAsia="en-US"/>
              </w:rPr>
              <w:object w:dxaOrig="3285" w:dyaOrig="615">
                <v:shape id="_x0000_i1184" type="#_x0000_t75" style="width:164.15pt;height:30.55pt" o:ole="">
                  <v:imagedata r:id="rId302" o:title=""/>
                </v:shape>
                <o:OLEObject Type="Embed" ProgID="Equation.DSMT4" ShapeID="_x0000_i1184" DrawAspect="Content" ObjectID="_1615007231" r:id="rId303"/>
              </w:objec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4"/>
                <w:lang w:eastAsia="en-US"/>
              </w:rPr>
              <w:object w:dxaOrig="5445" w:dyaOrig="615">
                <v:shape id="_x0000_i1185" type="#_x0000_t75" style="width:272.45pt;height:30.55pt" o:ole="">
                  <v:imagedata r:id="rId304" o:title=""/>
                </v:shape>
                <o:OLEObject Type="Embed" ProgID="Equation.DSMT4" ShapeID="_x0000_i1185" DrawAspect="Content" ObjectID="_1615007232" r:id="rId305"/>
              </w:objec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color w:val="FF0000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M1 for setting</w: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1140" w:dyaOrig="615">
                <v:shape id="_x0000_i1186" type="#_x0000_t75" style="width:57pt;height:30.55pt" o:ole="">
                  <v:imagedata r:id="rId306" o:title=""/>
                </v:shape>
                <o:OLEObject Type="Embed" ProgID="Equation.DSMT4" ShapeID="_x0000_i1186" DrawAspect="Content" ObjectID="_1615007233" r:id="rId307"/>
              </w:objec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or any other variables for θ and </w:t>
            </w:r>
            <w:r w:rsidRPr="001A67AE">
              <w:rPr>
                <w:rFonts w:ascii="Times New Roman" w:eastAsia="SimSun" w:hAnsi="Times New Roman"/>
                <w:i/>
                <w:sz w:val="24"/>
                <w:lang w:eastAsia="en-US"/>
              </w:rPr>
              <w:t>y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e.g.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1020" w:dyaOrig="615">
                <v:shape id="_x0000_i1187" type="#_x0000_t75" style="width:51.25pt;height:30.55pt" o:ole="">
                  <v:imagedata r:id="rId308" o:title=""/>
                </v:shape>
                <o:OLEObject Type="Embed" ProgID="Equation.DSMT4" ShapeID="_x0000_i1187" DrawAspect="Content" ObjectID="_1615007234" r:id="rId309"/>
              </w:objec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and uses correct processing (allow sign errors only) to make e</w:t>
            </w:r>
            <w:r w:rsidRPr="001A67AE">
              <w:rPr>
                <w:rFonts w:ascii="Times New Roman" w:eastAsia="SimSun" w:hAnsi="Times New Roman"/>
                <w:sz w:val="24"/>
                <w:vertAlign w:val="superscript"/>
                <w:lang w:eastAsia="en-US"/>
              </w:rPr>
              <w:t xml:space="preserve">2”y” 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or 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e</w:t>
            </w:r>
            <w:r w:rsidRPr="001A67AE">
              <w:rPr>
                <w:rFonts w:ascii="Times New Roman" w:eastAsia="SimSun" w:hAnsi="Times New Roman"/>
                <w:sz w:val="24"/>
                <w:vertAlign w:val="superscript"/>
                <w:lang w:eastAsia="en-US"/>
              </w:rPr>
              <w:t>”y</w:t>
            </w:r>
            <w:proofErr w:type="spellEnd"/>
            <w:r w:rsidRPr="001A67AE">
              <w:rPr>
                <w:rFonts w:ascii="Times New Roman" w:eastAsia="SimSun" w:hAnsi="Times New Roman"/>
                <w:sz w:val="24"/>
                <w:vertAlign w:val="superscript"/>
                <w:lang w:eastAsia="en-US"/>
              </w:rPr>
              <w:t>”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the subject</w:t>
            </w:r>
            <w:r w:rsidRPr="001A67AE">
              <w:rPr>
                <w:rFonts w:eastAsia="SimSun"/>
                <w:lang w:eastAsia="en-US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28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2670" w:dyaOrig="615">
                <v:shape id="_x0000_i1188" type="#_x0000_t75" style="width:133.65pt;height:30.55pt" o:ole="">
                  <v:imagedata r:id="rId310" o:title=""/>
                </v:shape>
                <o:OLEObject Type="Embed" ProgID="Equation.DSMT4" ShapeID="_x0000_i1188" DrawAspect="Content" ObjectID="_1615007235" r:id="rId311"/>
              </w:objec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Removes e correctly by taking </w:t>
            </w:r>
            <w:proofErr w:type="gram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ln’s</w:t>
            </w:r>
            <w:proofErr w:type="gram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. </w:t>
            </w: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Dependent on the first method mark.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d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379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1335" w:dyaOrig="615">
                <v:shape id="_x0000_i1189" type="#_x0000_t75" style="width:66.8pt;height:30.55pt" o:ole="">
                  <v:imagedata r:id="rId312" o:title=""/>
                </v:shape>
                <o:OLEObject Type="Embed" ProgID="Equation.DSMT4" ShapeID="_x0000_i1189" DrawAspect="Content" ObjectID="_1615007236" r:id="rId313"/>
              </w:objec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or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900" w:dyaOrig="555">
                <v:shape id="_x0000_i1190" type="#_x0000_t75" style="width:44.95pt;height:27.65pt" o:ole="">
                  <v:imagedata r:id="rId314" o:title=""/>
                </v:shape>
                <o:OLEObject Type="Embed" ProgID="Equation.DSMT4" ShapeID="_x0000_i1190" DrawAspect="Content" ObjectID="_1615007237" r:id="rId315"/>
              </w:objec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Correct completion with no errors.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Must be in terms of </w:t>
            </w:r>
            <w:r w:rsidRPr="001A67AE">
              <w:rPr>
                <w:rFonts w:ascii="Times New Roman" w:eastAsia="SimSun" w:hAnsi="Times New Roman"/>
                <w:i/>
                <w:sz w:val="24"/>
                <w:lang w:eastAsia="en-US"/>
              </w:rPr>
              <w:t>θ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for this mark but allow “mixed” variables for the M’s. This mark </w:t>
            </w:r>
            <w:proofErr w:type="gram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should be withheld</w:t>
            </w:r>
            <w:proofErr w:type="gram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if there are any errors such as the appearance of a “tan” instead of “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tanh</w:t>
            </w:r>
            <w:proofErr w:type="spell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” and/or missing variables. The proof does need to convey that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1815" w:dyaOrig="615">
                <v:shape id="_x0000_i1191" type="#_x0000_t75" style="width:91pt;height:30.55pt" o:ole="">
                  <v:imagedata r:id="rId316" o:title=""/>
                </v:shape>
                <o:OLEObject Type="Embed" ProgID="Equation.DSMT4" ShapeID="_x0000_i1191" DrawAspect="Content" ObjectID="_1615007238" r:id="rId317"/>
              </w:objec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So if </w:t>
            </w:r>
            <w:r w:rsidRPr="001A67AE">
              <w:rPr>
                <w:rFonts w:ascii="Times New Roman" w:eastAsia="SimSun" w:hAnsi="Times New Roman"/>
                <w:i/>
                <w:sz w:val="24"/>
                <w:lang w:eastAsia="en-US"/>
              </w:rPr>
              <w:t>y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has been defined as 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artanh</w:t>
            </w:r>
            <w:proofErr w:type="spellEnd"/>
            <w:r w:rsidRPr="001A67AE">
              <w:rPr>
                <w:rFonts w:ascii="Times New Roman" w:eastAsia="SimSun" w:hAnsi="Times New Roman"/>
                <w:i/>
                <w:sz w:val="24"/>
                <w:lang w:eastAsia="en-US"/>
              </w:rPr>
              <w:sym w:font="Symbol" w:char="F071"/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and the proof </w:t>
            </w:r>
            <w:proofErr w:type="gram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ends </w:t>
            </w:r>
            <w:proofErr w:type="gramEnd"/>
            <w:r w:rsidRPr="001A67AE">
              <w:rPr>
                <w:rFonts w:eastAsia="SimSun"/>
                <w:position w:val="-28"/>
                <w:lang w:eastAsia="en-US"/>
              </w:rPr>
              <w:object w:dxaOrig="1305" w:dyaOrig="615">
                <v:shape id="_x0000_i1192" type="#_x0000_t75" style="width:65.1pt;height:30.55pt" o:ole="">
                  <v:imagedata r:id="rId318" o:title=""/>
                </v:shape>
                <o:OLEObject Type="Embed" ProgID="Equation.DSMT4" ShapeID="_x0000_i1192" DrawAspect="Content" ObjectID="_1615007239" r:id="rId319"/>
              </w:object>
            </w:r>
            <w:r w:rsidRPr="001A67AE">
              <w:rPr>
                <w:rFonts w:eastAsia="SimSun"/>
                <w:lang w:eastAsia="en-US"/>
              </w:rPr>
              <w:t xml:space="preserve">, 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this is acceptable. So must be in terms of </w:t>
            </w:r>
            <w:r w:rsidRPr="001A67AE">
              <w:rPr>
                <w:rFonts w:ascii="Times New Roman" w:eastAsia="SimSun" w:hAnsi="Times New Roman"/>
                <w:i/>
                <w:sz w:val="24"/>
                <w:lang w:eastAsia="en-US"/>
              </w:rPr>
              <w:t>θ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for the A mark but allow other variables to </w:t>
            </w:r>
            <w:proofErr w:type="gram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be used</w:t>
            </w:r>
            <w:proofErr w:type="gram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for the M’s.</w:t>
            </w:r>
          </w:p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Allow 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arctanh</w:t>
            </w:r>
            <w:proofErr w:type="spell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, </w:t>
            </w:r>
            <w:proofErr w:type="spellStart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artanh</w:t>
            </w:r>
            <w:proofErr w:type="spellEnd"/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, tanh</w:t>
            </w:r>
            <w:r w:rsidRPr="001A67AE">
              <w:rPr>
                <w:rFonts w:ascii="Times New Roman" w:eastAsia="SimSun" w:hAnsi="Times New Roman"/>
                <w:sz w:val="24"/>
                <w:vertAlign w:val="superscript"/>
                <w:lang w:eastAsia="en-US"/>
              </w:rPr>
              <w:t>-1</w:t>
            </w: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 xml:space="preserve"> etc. for the inverse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lang w:eastAsia="en-US"/>
              </w:rPr>
              <w:t>A1*</w:t>
            </w:r>
          </w:p>
        </w:tc>
      </w:tr>
      <w:tr w:rsidR="001A67AE" w:rsidRPr="001A67AE" w:rsidTr="009B03CC">
        <w:trPr>
          <w:trHeight w:val="27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rebuchet MS" w:eastAsia="SimSun" w:hAnsi="Trebuchet MS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SimSun" w:hAnsi="Times New Roman"/>
                <w:b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(3)</w:t>
            </w:r>
          </w:p>
        </w:tc>
      </w:tr>
    </w:tbl>
    <w:p w:rsidR="001A67AE" w:rsidRPr="001A67AE" w:rsidRDefault="001A67AE" w:rsidP="001A67AE">
      <w:pPr>
        <w:rPr>
          <w:rFonts w:eastAsia="SimSun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507"/>
        <w:gridCol w:w="878"/>
      </w:tblGrid>
      <w:tr w:rsidR="001A67AE" w:rsidRPr="001A67AE" w:rsidTr="009B03CC">
        <w:trPr>
          <w:trHeight w:val="114"/>
        </w:trPr>
        <w:tc>
          <w:tcPr>
            <w:tcW w:w="11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85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eastAsia="SimSun"/>
                <w:lang w:eastAsia="en-US"/>
              </w:rPr>
            </w:pPr>
          </w:p>
        </w:tc>
        <w:tc>
          <w:tcPr>
            <w:tcW w:w="8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Total 5</w:t>
            </w:r>
          </w:p>
        </w:tc>
      </w:tr>
    </w:tbl>
    <w:p w:rsidR="001A67AE" w:rsidRPr="001A67AE" w:rsidRDefault="001A67AE" w:rsidP="001A67AE">
      <w:pPr>
        <w:rPr>
          <w:rFonts w:ascii="Arial" w:eastAsia="SimSun" w:hAnsi="Arial"/>
          <w:lang w:eastAsia="en-US"/>
        </w:rPr>
      </w:pPr>
    </w:p>
    <w:p w:rsidR="001A67AE" w:rsidRPr="001A67AE" w:rsidRDefault="001A67AE" w:rsidP="001A67AE">
      <w:pPr>
        <w:rPr>
          <w:rFonts w:eastAsia="SimSun"/>
          <w:lang w:eastAsia="en-US"/>
        </w:rPr>
      </w:pPr>
      <w:r w:rsidRPr="001A67AE">
        <w:rPr>
          <w:rFonts w:eastAsia="SimSun"/>
          <w:lang w:eastAsia="en-US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768"/>
        <w:gridCol w:w="3738"/>
        <w:gridCol w:w="879"/>
      </w:tblGrid>
      <w:tr w:rsidR="001A67AE" w:rsidRPr="001A67AE" w:rsidTr="009B03CC">
        <w:trPr>
          <w:trHeight w:val="6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Question Number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Scheme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Notes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ind w:left="462" w:hanging="168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Marks</w:t>
            </w:r>
          </w:p>
        </w:tc>
      </w:tr>
      <w:tr w:rsidR="001A67AE" w:rsidRPr="001A67AE" w:rsidTr="009B03CC">
        <w:trPr>
          <w:trHeight w:val="39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10"/>
                <w:sz w:val="24"/>
                <w:szCs w:val="24"/>
                <w:lang w:eastAsia="en-US"/>
              </w:rPr>
              <w:object w:dxaOrig="2565" w:dyaOrig="300">
                <v:shape id="_x0000_i1193" type="#_x0000_t75" style="width:128.45pt;height:15pt" o:ole="">
                  <v:imagedata r:id="rId320" o:title=""/>
                </v:shape>
                <o:OLEObject Type="Embed" ProgID="Equation.DSMT4" ShapeID="_x0000_i1193" DrawAspect="Content" ObjectID="_1615007240" r:id="rId321"/>
              </w:obje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ind w:left="462" w:hanging="168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</w:tr>
      <w:tr w:rsidR="001A67AE" w:rsidRPr="001A67AE" w:rsidTr="009B03CC">
        <w:trPr>
          <w:trHeight w:val="33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(a)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32"/>
                <w:sz w:val="24"/>
                <w:szCs w:val="24"/>
                <w:lang w:eastAsia="en-US"/>
              </w:rPr>
              <w:object w:dxaOrig="5655" w:dyaOrig="720">
                <v:shape id="_x0000_i1194" type="#_x0000_t75" style="width:282.8pt;height:36.3pt" o:ole="">
                  <v:imagedata r:id="rId322" o:title=""/>
                </v:shape>
                <o:OLEObject Type="Embed" ProgID="Equation.DSMT4" ShapeID="_x0000_i1194" DrawAspect="Content" ObjectID="_1615007241" r:id="rId323"/>
              </w:objec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Substitutes the correct exponential forms but allow the “2’s” to be missing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24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6"/>
                <w:sz w:val="24"/>
                <w:szCs w:val="24"/>
                <w:lang w:eastAsia="en-US"/>
              </w:rPr>
              <w:object w:dxaOrig="930" w:dyaOrig="300">
                <v:shape id="_x0000_i1195" type="#_x0000_t75" style="width:46.65pt;height:15pt" o:ole="">
                  <v:imagedata r:id="rId324" o:title=""/>
                </v:shape>
                <o:OLEObject Type="Embed" ProgID="Equation.DSMT4" ShapeID="_x0000_i1195" DrawAspect="Content" ObjectID="_1615007242" r:id="rId325"/>
              </w:objec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Correct equation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</w:t>
            </w:r>
          </w:p>
        </w:tc>
      </w:tr>
      <w:tr w:rsidR="001A67AE" w:rsidRPr="001A67AE" w:rsidTr="009B03CC">
        <w:trPr>
          <w:trHeight w:val="32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6"/>
                <w:sz w:val="24"/>
                <w:szCs w:val="24"/>
                <w:lang w:eastAsia="en-US"/>
              </w:rPr>
              <w:object w:dxaOrig="1035" w:dyaOrig="300">
                <v:shape id="_x0000_i1196" type="#_x0000_t75" style="width:51.85pt;height:15pt" o:ole="">
                  <v:imagedata r:id="rId326" o:title=""/>
                </v:shape>
                <o:OLEObject Type="Embed" ProgID="Equation.DSMT4" ShapeID="_x0000_i1196" DrawAspect="Content" ObjectID="_1615007243" r:id="rId327"/>
              </w:objec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Correct value (oe e.g.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720" w:dyaOrig="615">
                <v:shape id="_x0000_i1197" type="#_x0000_t75" style="width:36.3pt;height:30.55pt" o:ole="">
                  <v:imagedata r:id="rId328" o:title=""/>
                </v:shape>
                <o:OLEObject Type="Embed" ProgID="Equation.DSMT4" ShapeID="_x0000_i1197" DrawAspect="Content" ObjectID="_1615007244" r:id="rId329"/>
              </w:objec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</w:t>
            </w:r>
          </w:p>
        </w:tc>
      </w:tr>
      <w:tr w:rsidR="001A67AE" w:rsidRPr="001A67AE" w:rsidTr="009B03CC">
        <w:trPr>
          <w:trHeight w:val="45"/>
        </w:trPr>
        <w:tc>
          <w:tcPr>
            <w:tcW w:w="11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jc w:val="right"/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(3)</w:t>
            </w:r>
          </w:p>
        </w:tc>
      </w:tr>
    </w:tbl>
    <w:p w:rsidR="001A67AE" w:rsidRPr="001A67AE" w:rsidRDefault="001A67AE" w:rsidP="001A67AE">
      <w:pPr>
        <w:rPr>
          <w:rFonts w:eastAsia="SimSun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760"/>
        <w:gridCol w:w="8"/>
        <w:gridCol w:w="3738"/>
        <w:gridCol w:w="879"/>
      </w:tblGrid>
      <w:tr w:rsidR="001A67AE" w:rsidRPr="001A67AE" w:rsidTr="009B03CC">
        <w:trPr>
          <w:trHeight w:val="73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(b)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14"/>
                <w:sz w:val="24"/>
                <w:szCs w:val="24"/>
                <w:lang w:eastAsia="en-US"/>
              </w:rPr>
              <w:object w:dxaOrig="6075" w:dyaOrig="420">
                <v:shape id="_x0000_i1198" type="#_x0000_t75" style="width:303.55pt;height:20.75pt" o:ole="">
                  <v:imagedata r:id="rId330" o:title=""/>
                </v:shape>
                <o:OLEObject Type="Embed" ProgID="Equation.DSMT4" ShapeID="_x0000_i1198" DrawAspect="Content" ObjectID="_1615007245" r:id="rId331"/>
              </w:objec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28"/>
                <w:sz w:val="24"/>
                <w:szCs w:val="24"/>
                <w:lang w:eastAsia="en-US"/>
              </w:rPr>
              <w:object w:dxaOrig="4530" w:dyaOrig="615">
                <v:shape id="_x0000_i1199" type="#_x0000_t75" style="width:226.35pt;height:30.55pt" o:ole="">
                  <v:imagedata r:id="rId332" o:title=""/>
                </v:shape>
                <o:OLEObject Type="Embed" ProgID="Equation.DSMT4" ShapeID="_x0000_i1199" DrawAspect="Content" ObjectID="_1615007246" r:id="rId333"/>
              </w:objec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Squares to obtain </w:t>
            </w:r>
            <w:r w:rsidRPr="001A67AE">
              <w:rPr>
                <w:rFonts w:eastAsia="SimSun"/>
                <w:position w:val="-10"/>
                <w:lang w:eastAsia="en-US"/>
              </w:rPr>
              <w:object w:dxaOrig="4725" w:dyaOrig="420">
                <v:shape id="_x0000_i1200" type="#_x0000_t75" style="width:236.15pt;height:20.75pt" o:ole="">
                  <v:imagedata r:id="rId334" o:title=""/>
                </v:shape>
                <o:OLEObject Type="Embed" ProgID="Equation.DSMT4" ShapeID="_x0000_i1200" DrawAspect="Content" ObjectID="_1615007247" r:id="rId335"/>
              </w:objec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and attempts to use at least one </w:t>
            </w:r>
            <w:r w:rsidRPr="001A67AE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en-US"/>
              </w:rPr>
              <w:t>correct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“double angle” hyperbolic identity for cosh2</w:t>
            </w:r>
            <w:r w:rsidRPr="001A67AE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x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or sinh2</w:t>
            </w:r>
            <w:r w:rsidRPr="001A67AE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x</w: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</w:rPr>
              <w:t xml:space="preserve">e.g. </w:t>
            </w:r>
            <w:r w:rsidRPr="001A67AE">
              <w:rPr>
                <w:rFonts w:eastAsia="SimSun"/>
                <w:position w:val="-10"/>
                <w:lang w:eastAsia="en-US"/>
              </w:rPr>
              <w:object w:dxaOrig="7710" w:dyaOrig="420">
                <v:shape id="_x0000_i1201" type="#_x0000_t75" style="width:385.35pt;height:20.75pt" o:ole="">
                  <v:imagedata r:id="rId336" o:title=""/>
                </v:shape>
                <o:OLEObject Type="Embed" ProgID="Equation.DSMT4" ShapeID="_x0000_i1201" DrawAspect="Content" ObjectID="_1615007248" r:id="rId337"/>
              </w:obje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15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position w:val="-24"/>
                <w:sz w:val="24"/>
                <w:szCs w:val="24"/>
                <w:lang w:eastAsia="en-US"/>
              </w:rPr>
              <w:object w:dxaOrig="2880" w:dyaOrig="615">
                <v:shape id="_x0000_i1202" type="#_x0000_t75" style="width:2in;height:30.55pt" o:ole="">
                  <v:imagedata r:id="rId338" o:title=""/>
                </v:shape>
                <o:OLEObject Type="Embed" ProgID="Equation.DSMT4" ShapeID="_x0000_i1202" DrawAspect="Content" ObjectID="_1615007249" r:id="rId339"/>
              </w:objec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Two correct terms in their final expression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</w:t>
            </w:r>
          </w:p>
        </w:tc>
      </w:tr>
      <w:tr w:rsidR="001A67AE" w:rsidRPr="001A67AE" w:rsidTr="009B03CC">
        <w:trPr>
          <w:trHeight w:val="158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All correct terms in their final expression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</w:t>
            </w: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jc w:val="right"/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(3)</w:t>
            </w:r>
          </w:p>
        </w:tc>
      </w:tr>
    </w:tbl>
    <w:p w:rsidR="001A67AE" w:rsidRPr="001A67AE" w:rsidRDefault="001A67AE" w:rsidP="001A67AE">
      <w:pPr>
        <w:rPr>
          <w:rFonts w:eastAsia="SimSun"/>
          <w:lang w:eastAsia="en-US"/>
        </w:rPr>
      </w:pPr>
    </w:p>
    <w:p w:rsidR="001A67AE" w:rsidRPr="001A67AE" w:rsidRDefault="001A67AE" w:rsidP="001A67AE">
      <w:pPr>
        <w:rPr>
          <w:rFonts w:eastAsia="SimSun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760"/>
        <w:gridCol w:w="8"/>
        <w:gridCol w:w="3738"/>
        <w:gridCol w:w="879"/>
      </w:tblGrid>
      <w:tr w:rsidR="001A67AE" w:rsidRPr="001A67AE" w:rsidTr="009B03CC">
        <w:trPr>
          <w:trHeight w:val="7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(c)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Note that π is not needed for the first 3 marks of (c)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1A67AE">
              <w:rPr>
                <w:rFonts w:eastAsia="SimSun"/>
                <w:b/>
                <w:bCs/>
                <w:position w:val="-28"/>
                <w:lang w:eastAsia="en-US"/>
              </w:rPr>
              <w:object w:dxaOrig="4110" w:dyaOrig="720">
                <v:shape id="_x0000_i1203" type="#_x0000_t75" style="width:205.65pt;height:36.3pt" o:ole="">
                  <v:imagedata r:id="rId340" o:title=""/>
                </v:shape>
                <o:OLEObject Type="Embed" ProgID="Equation.DSMT4" ShapeID="_x0000_i1203" DrawAspect="Content" ObjectID="_1615007250" r:id="rId341"/>
              </w:objec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Uses </w:t>
            </w:r>
            <w:r w:rsidRPr="001A67AE">
              <w:rPr>
                <w:rFonts w:eastAsia="SimSun"/>
                <w:b/>
                <w:bCs/>
                <w:position w:val="-28"/>
                <w:lang w:eastAsia="en-US"/>
              </w:rPr>
              <w:object w:dxaOrig="1545" w:dyaOrig="720">
                <v:shape id="_x0000_i1204" type="#_x0000_t75" style="width:77.2pt;height:36.3pt" o:ole="">
                  <v:imagedata r:id="rId342" o:title=""/>
                </v:shape>
                <o:OLEObject Type="Embed" ProgID="Equation.DSMT4" ShapeID="_x0000_i1204" DrawAspect="Content" ObjectID="_1615007251" r:id="rId343"/>
              </w:object>
            </w:r>
            <w:r w:rsidRPr="001A67AE">
              <w:rPr>
                <w:rFonts w:eastAsia="SimSun"/>
                <w:b/>
                <w:bCs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with their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y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vertAlign w:val="superscript"/>
                <w:lang w:eastAsia="en-US"/>
              </w:rPr>
              <w:t>2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where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y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vertAlign w:val="superscript"/>
                <w:lang w:eastAsia="en-US"/>
              </w:rPr>
              <w:t>2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is of the form </w:t>
            </w:r>
            <w:r w:rsidRPr="001A67AE">
              <w:rPr>
                <w:rFonts w:ascii="Times New Roman" w:eastAsia="SimSun" w:hAnsi="Times New Roman"/>
                <w:position w:val="-6"/>
                <w:sz w:val="24"/>
                <w:szCs w:val="24"/>
                <w:lang w:eastAsia="en-US"/>
              </w:rPr>
              <w:object w:dxaOrig="2520" w:dyaOrig="285">
                <v:shape id="_x0000_i1205" type="#_x0000_t75" style="width:126.15pt;height:14.4pt" o:ole="">
                  <v:imagedata r:id="rId344" o:title=""/>
                </v:shape>
                <o:OLEObject Type="Embed" ProgID="Equation.DSMT4" ShapeID="_x0000_i1205" DrawAspect="Content" ObjectID="_1615007252" r:id="rId345"/>
              </w:objec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eastAsia="SimSun"/>
                <w:b/>
                <w:bCs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3390" w:dyaOrig="720">
                <v:shape id="_x0000_i1206" type="#_x0000_t75" style="width:169.35pt;height:36.3pt" o:ole="">
                  <v:imagedata r:id="rId346" o:title=""/>
                </v:shape>
                <o:OLEObject Type="Embed" ProgID="Equation.DSMT4" ShapeID="_x0000_i1206" DrawAspect="Content" ObjectID="_1615007253" r:id="rId347"/>
              </w:objec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Correct integration, ft their </w:t>
            </w:r>
          </w:p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a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,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b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and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c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or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the letters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a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,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b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and </w:t>
            </w:r>
            <w:r w:rsidRPr="001A67AE">
              <w:rPr>
                <w:rFonts w:ascii="Times New Roman" w:eastAsia="SimSun" w:hAnsi="Times New Roman"/>
                <w:i/>
                <w:noProof/>
                <w:sz w:val="24"/>
                <w:szCs w:val="24"/>
                <w:lang w:eastAsia="en-US"/>
              </w:rPr>
              <w:t>c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or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a combination of both </w:t>
            </w: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or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 xml:space="preserve"> “made up” values.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A1ft</w:t>
            </w: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5355" w:dyaOrig="720">
                <v:shape id="_x0000_i1207" type="#_x0000_t75" style="width:267.85pt;height:36.3pt" o:ole="">
                  <v:imagedata r:id="rId348" o:title=""/>
                </v:shape>
                <o:OLEObject Type="Embed" ProgID="Equation.DSMT4" ShapeID="_x0000_i1207" DrawAspect="Content" ObjectID="_1615007254" r:id="rId349"/>
              </w:object>
            </w:r>
          </w:p>
          <w:p w:rsidR="001A67AE" w:rsidRPr="001A67AE" w:rsidRDefault="001A67AE" w:rsidP="001A67AE">
            <w:pPr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Note that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3405" w:dyaOrig="615">
                <v:shape id="_x0000_i1208" type="#_x0000_t75" style="width:170.5pt;height:30.55pt" o:ole="">
                  <v:imagedata r:id="rId350" o:title=""/>
                </v:shape>
                <o:OLEObject Type="Embed" ProgID="Equation.DSMT4" ShapeID="_x0000_i1208" DrawAspect="Content" ObjectID="_1615007255" r:id="rId351"/>
              </w:objec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Correct use of limits. Must see 0 </w:t>
            </w:r>
            <w:r w:rsidRPr="00FC32E0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en-US"/>
              </w:rPr>
              <w:t>and</w:t>
            </w: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 their value from (a) substituted into all 3 terms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(although the “0’s” can be implied) and subtracted the right way round. </w: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Dependent on the first method mark.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d</w:t>
            </w: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M1</w:t>
            </w: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8"/>
                <w:lang w:eastAsia="en-US"/>
              </w:rPr>
              <w:object w:dxaOrig="1860" w:dyaOrig="720">
                <v:shape id="_x0000_i1209" type="#_x0000_t75" style="width:92.75pt;height:36.3pt" o:ole="">
                  <v:imagedata r:id="rId352" o:title=""/>
                </v:shape>
                <o:OLEObject Type="Embed" ProgID="Equation.DSMT4" ShapeID="_x0000_i1209" DrawAspect="Content" ObjectID="_1615007256" r:id="rId353"/>
              </w:objec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or e.g.</w:t>
            </w:r>
            <w:r w:rsidRPr="001A67AE">
              <w:rPr>
                <w:rFonts w:eastAsia="SimSun"/>
                <w:lang w:eastAsia="en-US"/>
              </w:rPr>
              <w:t xml:space="preserve"> </w:t>
            </w:r>
            <w:r w:rsidRPr="001A67AE">
              <w:rPr>
                <w:rFonts w:eastAsia="SimSun"/>
                <w:position w:val="-28"/>
                <w:lang w:eastAsia="en-US"/>
              </w:rPr>
              <w:object w:dxaOrig="1860" w:dyaOrig="720">
                <v:shape id="_x0000_i1210" type="#_x0000_t75" style="width:92.75pt;height:36.3pt" o:ole="">
                  <v:imagedata r:id="rId354" o:title=""/>
                </v:shape>
                <o:OLEObject Type="Embed" ProgID="Equation.DSMT4" ShapeID="_x0000_i1210" DrawAspect="Content" ObjectID="_1615007257" r:id="rId355"/>
              </w:object>
            </w:r>
          </w:p>
          <w:p w:rsidR="001A67AE" w:rsidRPr="001A67AE" w:rsidRDefault="001A67AE" w:rsidP="001A67AE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Or e.g.</w:t>
            </w:r>
          </w:p>
          <w:p w:rsidR="001A67AE" w:rsidRPr="001A67AE" w:rsidRDefault="001A67AE" w:rsidP="001A67AE">
            <w:pPr>
              <w:jc w:val="center"/>
              <w:rPr>
                <w:rFonts w:eastAsia="SimSun"/>
                <w:lang w:eastAsia="en-US"/>
              </w:rPr>
            </w:pPr>
            <w:r w:rsidRPr="001A67AE">
              <w:rPr>
                <w:rFonts w:eastAsia="SimSun"/>
                <w:position w:val="-24"/>
                <w:lang w:eastAsia="en-US"/>
              </w:rPr>
              <w:object w:dxaOrig="1665" w:dyaOrig="660">
                <v:shape id="_x0000_i1211" type="#_x0000_t75" style="width:83.5pt;height:32.85pt" o:ole="">
                  <v:imagedata r:id="rId356" o:title=""/>
                </v:shape>
                <o:OLEObject Type="Embed" ProgID="Equation.DSMT4" ShapeID="_x0000_i1211" DrawAspect="Content" ObjectID="_1615007258" r:id="rId357"/>
              </w:object>
            </w:r>
            <w:r w:rsidRPr="001A67AE">
              <w:rPr>
                <w:rFonts w:eastAsia="SimSun"/>
                <w:lang w:eastAsia="en-US"/>
              </w:rPr>
              <w:t xml:space="preserve">         </w:t>
            </w:r>
            <w:r w:rsidRPr="001A67AE">
              <w:rPr>
                <w:rFonts w:eastAsia="SimSun"/>
                <w:position w:val="-24"/>
                <w:lang w:eastAsia="en-US"/>
              </w:rPr>
              <w:object w:dxaOrig="1725" w:dyaOrig="660">
                <v:shape id="_x0000_i1212" type="#_x0000_t75" style="width:86.4pt;height:32.85pt" o:ole="">
                  <v:imagedata r:id="rId358" o:title=""/>
                </v:shape>
                <o:OLEObject Type="Embed" ProgID="Equation.DSMT4" ShapeID="_x0000_i1212" DrawAspect="Content" ObjectID="_1615007259" r:id="rId359"/>
              </w:objec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Correct exact answer in any equivalent </w:t>
            </w:r>
            <w:r w:rsidRPr="00FC32E0">
              <w:rPr>
                <w:rFonts w:ascii="Times New Roman" w:eastAsia="SimSun" w:hAnsi="Times New Roman"/>
                <w:b/>
                <w:sz w:val="24"/>
                <w:szCs w:val="24"/>
                <w:highlight w:val="yellow"/>
                <w:lang w:eastAsia="en-US"/>
              </w:rPr>
              <w:t>exact</w:t>
            </w:r>
            <w:r w:rsidRPr="00FC32E0">
              <w:rPr>
                <w:rFonts w:ascii="Times New Roman" w:eastAsia="SimSun" w:hAnsi="Times New Roman"/>
                <w:sz w:val="24"/>
                <w:szCs w:val="24"/>
                <w:highlight w:val="yellow"/>
                <w:lang w:eastAsia="en-US"/>
              </w:rPr>
              <w:t xml:space="preserve"> form.</w:t>
            </w:r>
            <w:r w:rsidRPr="001A67AE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67AE" w:rsidRPr="001A67AE" w:rsidRDefault="001A67AE" w:rsidP="001A67AE">
            <w:pPr>
              <w:rPr>
                <w:rFonts w:eastAsia="SimSu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  <w:t>A1</w:t>
            </w:r>
          </w:p>
        </w:tc>
      </w:tr>
      <w:tr w:rsidR="001A67AE" w:rsidRPr="001A67AE" w:rsidTr="009B03CC">
        <w:trPr>
          <w:trHeight w:val="7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rPr>
                <w:rFonts w:ascii="Times New Roman" w:eastAsia="SimSu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1A67AE" w:rsidRDefault="001A67AE" w:rsidP="001A67AE">
            <w:pPr>
              <w:ind w:right="2"/>
              <w:jc w:val="right"/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noProof/>
                <w:sz w:val="24"/>
                <w:szCs w:val="24"/>
                <w:lang w:eastAsia="en-US"/>
              </w:rPr>
              <w:t>(4)</w:t>
            </w:r>
          </w:p>
        </w:tc>
      </w:tr>
      <w:tr w:rsidR="001A67AE" w:rsidRPr="001A67AE" w:rsidTr="009B03CC">
        <w:trPr>
          <w:trHeight w:val="308"/>
        </w:trPr>
        <w:tc>
          <w:tcPr>
            <w:tcW w:w="11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</w:p>
        </w:tc>
        <w:tc>
          <w:tcPr>
            <w:tcW w:w="3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sz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Pr="001A67AE" w:rsidRDefault="001A67AE" w:rsidP="001A67A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SimSun" w:hAnsi="Times New Roman"/>
                <w:b/>
                <w:sz w:val="24"/>
                <w:lang w:eastAsia="en-US"/>
              </w:rPr>
            </w:pPr>
            <w:r w:rsidRPr="001A67AE">
              <w:rPr>
                <w:rFonts w:ascii="Times New Roman" w:eastAsia="SimSun" w:hAnsi="Times New Roman"/>
                <w:b/>
                <w:sz w:val="24"/>
                <w:lang w:eastAsia="en-US"/>
              </w:rPr>
              <w:t>Total 10</w:t>
            </w:r>
          </w:p>
        </w:tc>
      </w:tr>
    </w:tbl>
    <w:p w:rsidR="001A67AE" w:rsidRPr="001A67AE" w:rsidRDefault="001A67AE" w:rsidP="001A67AE">
      <w:pPr>
        <w:rPr>
          <w:rFonts w:ascii="Arial" w:eastAsia="SimSun" w:hAnsi="Arial"/>
          <w:lang w:eastAsia="en-US"/>
        </w:rPr>
      </w:pPr>
    </w:p>
    <w:p w:rsidR="001A67AE" w:rsidRPr="001A67AE" w:rsidRDefault="001A67AE" w:rsidP="001A67AE">
      <w:pPr>
        <w:rPr>
          <w:rFonts w:ascii="Times New Roman" w:eastAsia="SimSun" w:hAnsi="Times New Roman"/>
          <w:b/>
          <w:sz w:val="24"/>
          <w:szCs w:val="24"/>
          <w:lang w:eastAsia="en-US"/>
        </w:rPr>
      </w:pPr>
      <w:r w:rsidRPr="001A67AE">
        <w:rPr>
          <w:rFonts w:ascii="Times New Roman" w:eastAsia="SimSun" w:hAnsi="Times New Roman"/>
          <w:b/>
          <w:sz w:val="24"/>
          <w:szCs w:val="24"/>
          <w:lang w:eastAsia="en-US"/>
        </w:rPr>
        <w:br w:type="page"/>
      </w:r>
    </w:p>
    <w:tbl>
      <w:tblPr>
        <w:tblpPr w:leftFromText="180" w:rightFromText="180" w:vertAnchor="text" w:horzAnchor="margin" w:tblpY="1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93"/>
        <w:gridCol w:w="3812"/>
        <w:gridCol w:w="880"/>
      </w:tblGrid>
      <w:tr w:rsidR="001A67AE" w:rsidTr="009B03CC">
        <w:trPr>
          <w:trHeight w:val="3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Question Number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Scheme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Notes</w:t>
            </w:r>
          </w:p>
        </w:tc>
      </w:tr>
      <w:tr w:rsidR="001A67AE" w:rsidTr="009B03CC">
        <w:trPr>
          <w:trHeight w:val="17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position w:val="-22"/>
              </w:rPr>
            </w:pPr>
            <w:r>
              <w:rPr>
                <w:position w:val="-14"/>
                <w:lang w:eastAsia="en-US"/>
              </w:rPr>
              <w:object w:dxaOrig="2565" w:dyaOrig="420">
                <v:shape id="_x0000_i1213" type="#_x0000_t75" style="width:128.45pt;height:20.75pt" o:ole="">
                  <v:imagedata r:id="rId360" o:title=""/>
                </v:shape>
                <o:OLEObject Type="Embed" ProgID="Equation.DSMT4" ShapeID="_x0000_i1213" DrawAspect="Content" ObjectID="_1615007260" r:id="rId361"/>
              </w:object>
            </w:r>
            <w:r>
              <w:t xml:space="preserve">        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2055" w:dyaOrig="615">
                <v:shape id="_x0000_i1214" type="#_x0000_t75" style="width:102.55pt;height:30.55pt" o:ole="">
                  <v:imagedata r:id="rId362" o:title=""/>
                </v:shape>
                <o:OLEObject Type="Embed" ProgID="Equation.DSMT4" ShapeID="_x0000_i1214" DrawAspect="Content" ObjectID="_1615007261" r:id="rId363"/>
              </w:object>
            </w:r>
          </w:p>
          <w:p w:rsidR="001A67AE" w:rsidRDefault="001A67AE" w:rsidP="00F3695D">
            <w:pPr>
              <w:jc w:val="center"/>
              <w:rPr>
                <w:position w:val="-22"/>
              </w:rPr>
            </w:pPr>
            <w:r>
              <w:rPr>
                <w:position w:val="-50"/>
                <w:lang w:eastAsia="en-US"/>
              </w:rPr>
              <w:object w:dxaOrig="3765" w:dyaOrig="1155">
                <v:shape id="_x0000_i1215" type="#_x0000_t75" style="width:188.35pt;height:57.6pt" o:ole="">
                  <v:imagedata r:id="rId364" o:title=""/>
                </v:shape>
                <o:OLEObject Type="Embed" ProgID="Equation.DSMT4" ShapeID="_x0000_i1215" DrawAspect="Content" ObjectID="_1615007262" r:id="rId365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7AE" w:rsidTr="009B03CC">
        <w:trPr>
          <w:trHeight w:val="64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335" w:dyaOrig="1140">
                <v:shape id="_x0000_i1216" type="#_x0000_t75" style="width:66.8pt;height:57pt" o:ole="">
                  <v:imagedata r:id="rId366" o:title=""/>
                </v:shape>
                <o:OLEObject Type="Embed" ProgID="Equation.DSMT4" ShapeID="_x0000_i1216" DrawAspect="Content" ObjectID="_1615007263" r:id="rId36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Pr="00FC32E0" w:rsidRDefault="001A67AE" w:rsidP="00F3695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FC32E0">
              <w:rPr>
                <w:rFonts w:ascii="Times New Roman" w:hAnsi="Times New Roman"/>
                <w:sz w:val="24"/>
                <w:highlight w:val="yellow"/>
              </w:rPr>
              <w:t xml:space="preserve">Shows lines are not parallel. If they say “different direction vectors”, the direction vectors </w:t>
            </w:r>
            <w:proofErr w:type="gramStart"/>
            <w:r w:rsidRPr="00FC32E0">
              <w:rPr>
                <w:rFonts w:ascii="Times New Roman" w:hAnsi="Times New Roman"/>
                <w:sz w:val="24"/>
                <w:highlight w:val="yellow"/>
              </w:rPr>
              <w:t>must be identified</w:t>
            </w:r>
            <w:proofErr w:type="gramEnd"/>
            <w:r w:rsidRPr="00FC32E0">
              <w:rPr>
                <w:rFonts w:ascii="Times New Roman" w:hAnsi="Times New Roman"/>
                <w:sz w:val="24"/>
                <w:highlight w:val="yellow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A67AE" w:rsidTr="009B03CC">
        <w:trPr>
          <w:trHeight w:val="64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Examples of showing non-parallel: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  <w:lang w:eastAsia="en-US"/>
              </w:rPr>
              <w:object w:dxaOrig="720" w:dyaOrig="615">
                <v:shape id="_x0000_i1217" type="#_x0000_t75" style="width:36.3pt;height:30.55pt" o:ole="">
                  <v:imagedata r:id="rId368" o:title=""/>
                </v:shape>
                <o:OLEObject Type="Embed" ProgID="Equation.DSMT4" ShapeID="_x0000_i1217" DrawAspect="Content" ObjectID="_1615007264" r:id="rId36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-54"/>
                <w:sz w:val="24"/>
                <w:szCs w:val="24"/>
                <w:lang w:eastAsia="en-US"/>
              </w:rPr>
              <w:object w:dxaOrig="3600" w:dyaOrig="1230">
                <v:shape id="_x0000_i1218" type="#_x0000_t75" style="width:180.3pt;height:61.65pt" o:ole="">
                  <v:imagedata r:id="rId370" o:title=""/>
                </v:shape>
                <o:OLEObject Type="Embed" ProgID="Equation.DSMT4" ShapeID="_x0000_i1218" DrawAspect="Content" ObjectID="_1615007265" r:id="rId371"/>
              </w:object>
            </w:r>
            <w:r>
              <w:rPr>
                <w:rFonts w:ascii="Times New Roman" w:hAnsi="Times New Roman"/>
                <w:position w:val="-54"/>
                <w:sz w:val="24"/>
                <w:szCs w:val="24"/>
                <w:lang w:eastAsia="en-US"/>
              </w:rPr>
              <w:object w:dxaOrig="2460" w:dyaOrig="1230">
                <v:shape id="_x0000_i1219" type="#_x0000_t75" style="width:123.25pt;height:61.65pt" o:ole="">
                  <v:imagedata r:id="rId372" o:title=""/>
                </v:shape>
                <o:OLEObject Type="Embed" ProgID="Equation.DSMT4" ShapeID="_x0000_i1219" DrawAspect="Content" ObjectID="_1615007266" r:id="rId373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54"/>
                <w:sz w:val="24"/>
                <w:szCs w:val="24"/>
                <w:lang w:eastAsia="en-US"/>
              </w:rPr>
              <w:object w:dxaOrig="4215" w:dyaOrig="1230">
                <v:shape id="_x0000_i1220" type="#_x0000_t75" style="width:210.8pt;height:61.65pt" o:ole="">
                  <v:imagedata r:id="rId374" o:title=""/>
                </v:shape>
                <o:OLEObject Type="Embed" ProgID="Equation.DSMT4" ShapeID="_x0000_i1220" DrawAspect="Content" ObjectID="_1615007267" r:id="rId375"/>
              </w:object>
            </w:r>
            <w:bookmarkStart w:id="4" w:name="_GoBack"/>
            <w:bookmarkEnd w:id="4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7AE" w:rsidTr="009B03CC">
        <w:trPr>
          <w:trHeight w:val="2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46"/>
                <w:sz w:val="24"/>
                <w:szCs w:val="24"/>
                <w:lang w:eastAsia="en-US"/>
              </w:rPr>
              <w:object w:dxaOrig="2370" w:dyaOrig="1035">
                <v:shape id="_x0000_i1221" type="#_x0000_t75" style="width:118.65pt;height:51.85pt" o:ole="">
                  <v:imagedata r:id="rId376" o:title=""/>
                </v:shape>
                <o:OLEObject Type="Embed" ProgID="Equation.DSMT4" ShapeID="_x0000_i1221" DrawAspect="Content" ObjectID="_1615007268" r:id="rId377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7AE" w:rsidTr="009B03CC">
        <w:trPr>
          <w:trHeight w:val="2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(2)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1230" w:dyaOrig="300">
                <v:shape id="_x0000_i1222" type="#_x0000_t75" style="width:61.65pt;height:15pt" o:ole="">
                  <v:imagedata r:id="rId378" o:title=""/>
                </v:shape>
                <o:OLEObject Type="Embed" ProgID="Equation.DSMT4" ShapeID="_x0000_i1222" DrawAspect="Content" ObjectID="_1615007269" r:id="rId379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440" w:dyaOrig="615">
                <v:shape id="_x0000_i1223" type="#_x0000_t75" style="width:1in;height:30.55pt" o:ole="">
                  <v:imagedata r:id="rId380" o:title=""/>
                </v:shape>
                <o:OLEObject Type="Embed" ProgID="Equation.DSMT4" ShapeID="_x0000_i1223" DrawAspect="Content" ObjectID="_1615007270" r:id="rId381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(2)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650" w:dyaOrig="615">
                <v:shape id="_x0000_i1224" type="#_x0000_t75" style="width:82.35pt;height:30.55pt" o:ole="">
                  <v:imagedata r:id="rId382" o:title=""/>
                </v:shape>
                <o:OLEObject Type="Embed" ProgID="Equation.DSMT4" ShapeID="_x0000_i1224" DrawAspect="Content" ObjectID="_1615007271" r:id="rId383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 xml:space="preserve">Attempts to solve a pair of equations to find at least one of either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15" w:dyaOrig="285">
                <v:shape id="_x0000_i1225" type="#_x0000_t75" style="width:30.55pt;height:14.4pt" o:ole="">
                  <v:imagedata r:id="rId384" o:title=""/>
                </v:shape>
                <o:OLEObject Type="Embed" ProgID="Equation.DSMT4" ShapeID="_x0000_i1225" DrawAspect="Content" ObjectID="_1615007272" r:id="rId385"/>
              </w:object>
            </w:r>
            <w:r>
              <w:rPr>
                <w:rFonts w:ascii="Times New Roman" w:hAnsi="Times New Roman"/>
                <w:szCs w:val="22"/>
              </w:rPr>
              <w:t xml:space="preserve">  or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30" w:dyaOrig="270">
                <v:shape id="_x0000_i1226" type="#_x0000_t75" style="width:31.7pt;height:13.25pt" o:ole="">
                  <v:imagedata r:id="rId386" o:title=""/>
                </v:shape>
                <o:OLEObject Type="Embed" ProgID="Equation.DSMT4" ShapeID="_x0000_i1226" DrawAspect="Content" ObjectID="_1615007273" r:id="rId387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9B03CC">
        <w:trPr>
          <w:trHeight w:val="5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Checking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:  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720" w:dyaOrig="300">
                <v:shape id="_x0000_i1227" type="#_x0000_t75" style="width:36.3pt;height:15pt" o:ole="">
                  <v:imagedata r:id="rId388" o:title=""/>
                </v:shape>
                <o:OLEObject Type="Embed" ProgID="Equation.DSMT4" ShapeID="_x0000_i1227" DrawAspect="Content" ObjectID="_1615007274" r:id="rId389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Checking </w:t>
            </w:r>
            <w:r>
              <w:rPr>
                <w:rFonts w:ascii="Times New Roman" w:hAnsi="Times New Roman"/>
                <w:b/>
                <w:szCs w:val="22"/>
              </w:rPr>
              <w:t>(2)</w:t>
            </w: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930" w:dyaOrig="615">
                <v:shape id="_x0000_i1228" type="#_x0000_t75" style="width:46.65pt;height:30.55pt" o:ole="">
                  <v:imagedata r:id="rId390" o:title=""/>
                </v:shape>
                <o:OLEObject Type="Embed" ProgID="Equation.DSMT4" ShapeID="_x0000_i1228" DrawAspect="Content" ObjectID="_1615007275" r:id="rId391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Checking </w:t>
            </w:r>
            <w:r>
              <w:rPr>
                <w:rFonts w:ascii="Times New Roman" w:hAnsi="Times New Roman"/>
                <w:b/>
                <w:szCs w:val="22"/>
              </w:rPr>
              <w:t>(1)</w:t>
            </w:r>
            <w:r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1020" w:dyaOrig="300">
                <v:shape id="_x0000_i1229" type="#_x0000_t75" style="width:51.25pt;height:15pt" o:ole="">
                  <v:imagedata r:id="rId392" o:title=""/>
                </v:shape>
                <o:OLEObject Type="Embed" ProgID="Equation.DSMT4" ShapeID="_x0000_i1229" DrawAspect="Content" ObjectID="_1615007276" r:id="rId393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Attempts to show a contradiction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9B03CC">
        <w:trPr>
          <w:trHeight w:val="3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So the lines are not parallel and do not intersect so the lines are skew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All complete and with no errors and conclusion. If they have already stated “not </w:t>
            </w:r>
            <w:proofErr w:type="gramStart"/>
            <w:r>
              <w:rPr>
                <w:rFonts w:ascii="Times New Roman" w:hAnsi="Times New Roman"/>
                <w:sz w:val="24"/>
              </w:rPr>
              <w:t>parallel”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there is no need to repeat this.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9B03CC">
        <w:trPr>
          <w:trHeight w:val="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</w:tbl>
    <w:p w:rsidR="001A67AE" w:rsidRDefault="001A67AE" w:rsidP="001A67AE">
      <w:pPr>
        <w:rPr>
          <w:lang w:eastAsia="en-US"/>
        </w:rPr>
      </w:pPr>
    </w:p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tbl>
      <w:tblPr>
        <w:tblpPr w:leftFromText="180" w:rightFromText="180" w:vertAnchor="text" w:horzAnchor="margin" w:tblpY="135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93"/>
        <w:gridCol w:w="3812"/>
        <w:gridCol w:w="713"/>
      </w:tblGrid>
      <w:tr w:rsidR="001A67AE" w:rsidTr="00FC32E0">
        <w:trPr>
          <w:trHeight w:val="25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Alternative for the M marks:</w:t>
            </w:r>
          </w:p>
        </w:tc>
        <w:tc>
          <w:tcPr>
            <w:tcW w:w="7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7AE" w:rsidTr="00FC32E0">
        <w:trPr>
          <w:trHeight w:val="39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(2)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1230" w:dyaOrig="300">
                <v:shape id="_x0000_i1485" type="#_x0000_t75" style="width:61.65pt;height:15pt" o:ole="">
                  <v:imagedata r:id="rId378" o:title=""/>
                </v:shape>
                <o:OLEObject Type="Embed" ProgID="Equation.DSMT4" ShapeID="_x0000_i1485" DrawAspect="Content" ObjectID="_1615007277" r:id="rId394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440" w:dyaOrig="615">
                <v:shape id="_x0000_i1486" type="#_x0000_t75" style="width:1in;height:30.55pt" o:ole="">
                  <v:imagedata r:id="rId380" o:title=""/>
                </v:shape>
                <o:OLEObject Type="Embed" ProgID="Equation.DSMT4" ShapeID="_x0000_i1486" DrawAspect="Content" ObjectID="_1615007278" r:id="rId395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(2)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yields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1650" w:dyaOrig="615">
                <v:shape id="_x0000_i1487" type="#_x0000_t75" style="width:82.35pt;height:30.55pt" o:ole="">
                  <v:imagedata r:id="rId382" o:title=""/>
                </v:shape>
                <o:OLEObject Type="Embed" ProgID="Equation.DSMT4" ShapeID="_x0000_i1487" DrawAspect="Content" ObjectID="_1615007279" r:id="rId396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 xml:space="preserve">Attempts to solve a pair of equations to find at least one of either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15" w:dyaOrig="300">
                <v:shape id="_x0000_i1488" type="#_x0000_t75" style="width:30.55pt;height:15pt" o:ole="">
                  <v:imagedata r:id="rId397" o:title=""/>
                </v:shape>
                <o:OLEObject Type="Embed" ProgID="Equation.DSMT4" ShapeID="_x0000_i1488" DrawAspect="Content" ObjectID="_1615007280" r:id="rId398"/>
              </w:object>
            </w:r>
            <w:r>
              <w:rPr>
                <w:rFonts w:ascii="Times New Roman" w:hAnsi="Times New Roman"/>
                <w:szCs w:val="22"/>
              </w:rPr>
              <w:t xml:space="preserve">  or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15" w:dyaOrig="300">
                <v:shape id="_x0000_i1489" type="#_x0000_t75" style="width:30.55pt;height:15pt" o:ole="">
                  <v:imagedata r:id="rId399" o:title=""/>
                </v:shape>
                <o:OLEObject Type="Embed" ProgID="Equation.DSMT4" ShapeID="_x0000_i1489" DrawAspect="Content" ObjectID="_1615007281" r:id="rId400"/>
              </w:objec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FC32E0">
        <w:trPr>
          <w:trHeight w:val="39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Shows any two of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(2)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15" w:dyaOrig="300">
                <v:shape id="_x0000_i1490" type="#_x0000_t75" style="width:30.55pt;height:15pt" o:ole="">
                  <v:imagedata r:id="rId401" o:title=""/>
                </v:shape>
                <o:OLEObject Type="Embed" ProgID="Equation.DSMT4" ShapeID="_x0000_i1490" DrawAspect="Content" ObjectID="_1615007282" r:id="rId402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720" w:dyaOrig="615">
                <v:shape id="_x0000_i1491" type="#_x0000_t75" style="width:36.3pt;height:30.55pt" o:ole="">
                  <v:imagedata r:id="rId403" o:title=""/>
                </v:shape>
                <o:OLEObject Type="Embed" ProgID="Equation.DSMT4" ShapeID="_x0000_i1491" DrawAspect="Content" ObjectID="_1615007283" r:id="rId404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(2)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720" w:dyaOrig="615">
                <v:shape id="_x0000_i1492" type="#_x0000_t75" style="width:36.3pt;height:30.55pt" o:ole="">
                  <v:imagedata r:id="rId405" o:title=""/>
                </v:shape>
                <o:OLEObject Type="Embed" ProgID="Equation.DSMT4" ShapeID="_x0000_i1492" DrawAspect="Content" ObjectID="_1615007284" r:id="rId406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or</w:t>
            </w:r>
            <w:r>
              <w:rPr>
                <w:rFonts w:ascii="Times New Roman" w:hAnsi="Times New Roman"/>
                <w:szCs w:val="22"/>
              </w:rPr>
              <w:t xml:space="preserve"> shows any two of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(2)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10"/>
                <w:szCs w:val="22"/>
                <w:lang w:eastAsia="en-US"/>
              </w:rPr>
              <w:object w:dxaOrig="615" w:dyaOrig="300">
                <v:shape id="_x0000_i1493" type="#_x0000_t75" style="width:30.55pt;height:15pt" o:ole="">
                  <v:imagedata r:id="rId407" o:title=""/>
                </v:shape>
                <o:OLEObject Type="Embed" ProgID="Equation.DSMT4" ShapeID="_x0000_i1493" DrawAspect="Content" ObjectID="_1615007285" r:id="rId408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(1)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615" w:dyaOrig="615">
                <v:shape id="_x0000_i1494" type="#_x0000_t75" style="width:30.55pt;height:30.55pt" o:ole="">
                  <v:imagedata r:id="rId409" o:title=""/>
                </v:shape>
                <o:OLEObject Type="Embed" ProgID="Equation.DSMT4" ShapeID="_x0000_i1494" DrawAspect="Content" ObjectID="_1615007286" r:id="rId410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(2) </w:t>
            </w:r>
            <w:r>
              <w:rPr>
                <w:rFonts w:ascii="Times New Roman" w:hAnsi="Times New Roman"/>
                <w:szCs w:val="22"/>
              </w:rPr>
              <w:t xml:space="preserve">and </w:t>
            </w:r>
            <w:r>
              <w:rPr>
                <w:rFonts w:ascii="Times New Roman" w:hAnsi="Times New Roman"/>
                <w:b/>
                <w:szCs w:val="22"/>
              </w:rPr>
              <w:t>(3)</w:t>
            </w:r>
            <w:r>
              <w:rPr>
                <w:rFonts w:ascii="Times New Roman" w:hAnsi="Times New Roman"/>
                <w:szCs w:val="22"/>
              </w:rPr>
              <w:t xml:space="preserve"> yielding </w:t>
            </w:r>
            <w:r>
              <w:rPr>
                <w:rFonts w:ascii="Times New Roman" w:hAnsi="Times New Roman"/>
                <w:position w:val="-22"/>
                <w:szCs w:val="22"/>
                <w:lang w:eastAsia="en-US"/>
              </w:rPr>
              <w:object w:dxaOrig="825" w:dyaOrig="615">
                <v:shape id="_x0000_i1495" type="#_x0000_t75" style="width:41.45pt;height:30.55pt" o:ole="">
                  <v:imagedata r:id="rId411" o:title=""/>
                </v:shape>
                <o:OLEObject Type="Embed" ProgID="Equation.DSMT4" ShapeID="_x0000_i1495" DrawAspect="Content" ObjectID="_1615007287" r:id="rId412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Attempts to show a contradiction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</w:tbl>
    <w:p w:rsidR="001A67AE" w:rsidRDefault="001A67AE" w:rsidP="001A67AE">
      <w:pPr>
        <w:rPr>
          <w:lang w:eastAsia="en-US"/>
        </w:rPr>
      </w:pPr>
    </w:p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/>
    <w:p w:rsidR="001A67AE" w:rsidRDefault="001A67AE" w:rsidP="001A67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362585</wp:posOffset>
                </wp:positionV>
                <wp:extent cx="6654800" cy="1454150"/>
                <wp:effectExtent l="0" t="0" r="127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E0" w:rsidRDefault="00FC32E0" w:rsidP="001A67AE">
                            <w:pPr>
                              <w:jc w:val="center"/>
                            </w:pPr>
                            <w:r>
                              <w:t>Note that for (b) the only misinterpretations for Position we are allowing are:</w:t>
                            </w:r>
                          </w:p>
                          <w:p w:rsidR="00FC32E0" w:rsidRDefault="00FC32E0" w:rsidP="001A67AE">
                            <w:pPr>
                              <w:jc w:val="center"/>
                            </w:pPr>
                          </w:p>
                          <w:p w:rsidR="00FC32E0" w:rsidRDefault="00FC32E0" w:rsidP="001A67A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object w:dxaOrig="420" w:dyaOrig="1125">
                                <v:shape id="_x0000_i1242" type="#_x0000_t75" style="width:20.75pt;height:56.45pt" o:ole="">
                                  <v:imagedata r:id="rId413" o:title=""/>
                                </v:shape>
                                <o:OLEObject Type="Embed" ProgID="Equation.DSMT4" ShapeID="_x0000_i1242" DrawAspect="Content" ObjectID="_1615007318" r:id="rId414"/>
                              </w:objec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lang w:eastAsia="en-US"/>
                              </w:rPr>
                              <w:object w:dxaOrig="420" w:dyaOrig="1125">
                                <v:shape id="_x0000_i1244" type="#_x0000_t75" style="width:20.75pt;height:56.45pt" o:ole="">
                                  <v:imagedata r:id="rId415" o:title=""/>
                                </v:shape>
                                <o:OLEObject Type="Embed" ProgID="Equation.DSMT4" ShapeID="_x0000_i1244" DrawAspect="Content" ObjectID="_1615007319" r:id="rId416"/>
                              </w:objec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the position of 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and  </w:t>
                            </w:r>
                            <w:r>
                              <w:rPr>
                                <w:lang w:eastAsia="en-US"/>
                              </w:rPr>
                              <w:object w:dxaOrig="555" w:dyaOrig="1125">
                                <v:shape id="_x0000_i1246" type="#_x0000_t75" style="width:27.65pt;height:56.45pt" o:ole="">
                                  <v:imagedata r:id="rId417" o:title=""/>
                                </v:shape>
                                <o:OLEObject Type="Embed" ProgID="Equation.DSMT4" ShapeID="_x0000_i1246" DrawAspect="Content" ObjectID="_1615007320" r:id="rId418"/>
                              </w:object>
                            </w:r>
                            <w:r>
                              <w:t xml:space="preserve"> for </w:t>
                            </w:r>
                            <w:r>
                              <w:rPr>
                                <w:lang w:eastAsia="en-US"/>
                              </w:rPr>
                              <w:object w:dxaOrig="555" w:dyaOrig="1125">
                                <v:shape id="_x0000_i1248" type="#_x0000_t75" style="width:27.65pt;height:56.45pt" o:ole="">
                                  <v:imagedata r:id="rId419" o:title=""/>
                                </v:shape>
                                <o:OLEObject Type="Embed" ProgID="Equation.DSMT4" ShapeID="_x0000_i1248" DrawAspect="Content" ObjectID="_1615007321" r:id="rId420"/>
                              </w:objec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the position of 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FC32E0" w:rsidRDefault="00FC32E0" w:rsidP="001A67AE">
                            <w:pPr>
                              <w:jc w:val="center"/>
                            </w:pPr>
                          </w:p>
                          <w:p w:rsidR="00FC32E0" w:rsidRDefault="00FC32E0" w:rsidP="001A67AE">
                            <w:pPr>
                              <w:jc w:val="center"/>
                            </w:pPr>
                            <w:proofErr w:type="gramStart"/>
                            <w:r>
                              <w:t>But</w:t>
                            </w:r>
                            <w:proofErr w:type="gramEnd"/>
                            <w:r>
                              <w:t xml:space="preserve"> allow obvious slips or </w:t>
                            </w:r>
                            <w:proofErr w:type="spellStart"/>
                            <w:r>
                              <w:t>mis</w:t>
                            </w:r>
                            <w:proofErr w:type="spellEnd"/>
                            <w:r>
                              <w:t>-copies of e.g. signs or elements if the intention is clear.</w:t>
                            </w:r>
                          </w:p>
                          <w:p w:rsidR="00FC32E0" w:rsidRDefault="00FC32E0" w:rsidP="001A6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7.3pt;margin-top:28.55pt;width:524pt;height:11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">
                <v:textbox>
                  <w:txbxContent>
                    <w:p w:rsidR="00FC32E0" w:rsidRDefault="00FC32E0" w:rsidP="001A67AE">
                      <w:pPr>
                        <w:jc w:val="center"/>
                      </w:pPr>
                      <w:r>
                        <w:t>Note that for (b) the only misinterpretations for Position we are allowing are:</w:t>
                      </w:r>
                    </w:p>
                    <w:p w:rsidR="00FC32E0" w:rsidRDefault="00FC32E0" w:rsidP="001A67AE">
                      <w:pPr>
                        <w:jc w:val="center"/>
                      </w:pPr>
                    </w:p>
                    <w:p w:rsidR="00FC32E0" w:rsidRDefault="00FC32E0" w:rsidP="001A67A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object w:dxaOrig="420" w:dyaOrig="1125">
                          <v:shape id="_x0000_i1242" type="#_x0000_t75" style="width:20.75pt;height:56.45pt" o:ole="">
                            <v:imagedata r:id="rId413" o:title=""/>
                          </v:shape>
                          <o:OLEObject Type="Embed" ProgID="Equation.DSMT4" ShapeID="_x0000_i1242" DrawAspect="Content" ObjectID="_1615007318" r:id="rId421"/>
                        </w:object>
                      </w:r>
                      <w:r>
                        <w:t xml:space="preserve">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lang w:eastAsia="en-US"/>
                        </w:rPr>
                        <w:object w:dxaOrig="420" w:dyaOrig="1125">
                          <v:shape id="_x0000_i1244" type="#_x0000_t75" style="width:20.75pt;height:56.45pt" o:ole="">
                            <v:imagedata r:id="rId415" o:title=""/>
                          </v:shape>
                          <o:OLEObject Type="Embed" ProgID="Equation.DSMT4" ShapeID="_x0000_i1244" DrawAspect="Content" ObjectID="_1615007319" r:id="rId422"/>
                        </w:object>
                      </w:r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the position of </w:t>
                      </w:r>
                      <w:r>
                        <w:rPr>
                          <w:i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and  </w:t>
                      </w:r>
                      <w:r>
                        <w:rPr>
                          <w:lang w:eastAsia="en-US"/>
                        </w:rPr>
                        <w:object w:dxaOrig="555" w:dyaOrig="1125">
                          <v:shape id="_x0000_i1246" type="#_x0000_t75" style="width:27.65pt;height:56.45pt" o:ole="">
                            <v:imagedata r:id="rId417" o:title=""/>
                          </v:shape>
                          <o:OLEObject Type="Embed" ProgID="Equation.DSMT4" ShapeID="_x0000_i1246" DrawAspect="Content" ObjectID="_1615007320" r:id="rId423"/>
                        </w:object>
                      </w:r>
                      <w:r>
                        <w:t xml:space="preserve"> for </w:t>
                      </w:r>
                      <w:r>
                        <w:rPr>
                          <w:lang w:eastAsia="en-US"/>
                        </w:rPr>
                        <w:object w:dxaOrig="555" w:dyaOrig="1125">
                          <v:shape id="_x0000_i1248" type="#_x0000_t75" style="width:27.65pt;height:56.45pt" o:ole="">
                            <v:imagedata r:id="rId419" o:title=""/>
                          </v:shape>
                          <o:OLEObject Type="Embed" ProgID="Equation.DSMT4" ShapeID="_x0000_i1248" DrawAspect="Content" ObjectID="_1615007321" r:id="rId424"/>
                        </w:object>
                      </w:r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the position of </w:t>
                      </w:r>
                      <w:r>
                        <w:rPr>
                          <w:i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FC32E0" w:rsidRDefault="00FC32E0" w:rsidP="001A67AE">
                      <w:pPr>
                        <w:jc w:val="center"/>
                      </w:pPr>
                    </w:p>
                    <w:p w:rsidR="00FC32E0" w:rsidRDefault="00FC32E0" w:rsidP="001A67AE">
                      <w:pPr>
                        <w:jc w:val="center"/>
                      </w:pPr>
                      <w:proofErr w:type="gramStart"/>
                      <w:r>
                        <w:t>But</w:t>
                      </w:r>
                      <w:proofErr w:type="gramEnd"/>
                      <w:r>
                        <w:t xml:space="preserve"> allow obvious slips or </w:t>
                      </w:r>
                      <w:proofErr w:type="spellStart"/>
                      <w:r>
                        <w:t>mis</w:t>
                      </w:r>
                      <w:proofErr w:type="spellEnd"/>
                      <w:r>
                        <w:t>-copies of e.g. signs or elements if the intention is clear.</w:t>
                      </w:r>
                    </w:p>
                    <w:p w:rsidR="00FC32E0" w:rsidRDefault="00FC32E0" w:rsidP="001A6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67AE" w:rsidRDefault="001A67AE" w:rsidP="001A67AE"/>
    <w:tbl>
      <w:tblPr>
        <w:tblpPr w:leftFromText="180" w:rightFromText="180" w:vertAnchor="text" w:horzAnchor="margin" w:tblpY="1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65"/>
        <w:gridCol w:w="3940"/>
        <w:gridCol w:w="880"/>
      </w:tblGrid>
      <w:tr w:rsidR="001A67AE" w:rsidTr="00FC32E0">
        <w:trPr>
          <w:trHeight w:val="3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 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860" w:dyaOrig="1020">
                <v:shape id="_x0000_i1314" type="#_x0000_t75" style="width:92.75pt;height:51.25pt" o:ole="">
                  <v:imagedata r:id="rId425" o:title=""/>
                </v:shape>
                <o:OLEObject Type="Embed" ProgID="Equation.DSMT4" ShapeID="_x0000_i1314" DrawAspect="Content" ObjectID="_1615007288" r:id="rId426"/>
              </w:objec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Attempt cross product of direction vectors. If no method </w:t>
            </w:r>
            <w:proofErr w:type="gramStart"/>
            <w:r>
              <w:rPr>
                <w:rFonts w:ascii="Times New Roman" w:hAnsi="Times New Roman"/>
                <w:sz w:val="24"/>
              </w:rPr>
              <w:t>is shown</w:t>
            </w:r>
            <w:proofErr w:type="gramEnd"/>
            <w:r>
              <w:rPr>
                <w:rFonts w:ascii="Times New Roman" w:hAnsi="Times New Roman"/>
                <w:sz w:val="24"/>
              </w:rPr>
              <w:t>, 2 components should be correct.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FC32E0">
        <w:trPr>
          <w:trHeight w:val="1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vector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FC32E0">
        <w:trPr>
          <w:trHeight w:val="65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2"/>
                <w:sz w:val="24"/>
                <w:szCs w:val="24"/>
                <w:lang w:eastAsia="en-US"/>
              </w:rPr>
              <w:object w:dxaOrig="4110" w:dyaOrig="1020">
                <v:shape id="_x0000_i1315" type="#_x0000_t75" style="width:205.65pt;height:51.25pt" o:ole="">
                  <v:imagedata r:id="rId427" o:title=""/>
                </v:shape>
                <o:OLEObject Type="Embed" ProgID="Equation.DSMT4" ShapeID="_x0000_i1315" DrawAspect="Content" ObjectID="_1615007289" r:id="rId428"/>
              </w:objec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 scalar product between the difference of the position vectors and their normal vector.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FC32E0">
        <w:trPr>
          <w:trHeight w:val="2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2"/>
                <w:sz w:val="24"/>
                <w:szCs w:val="24"/>
                <w:lang w:eastAsia="en-US"/>
              </w:rPr>
              <w:object w:dxaOrig="2580" w:dyaOrig="735">
                <v:shape id="_x0000_i1316" type="#_x0000_t75" style="width:129pt;height:36.85pt" o:ole="">
                  <v:imagedata r:id="rId429" o:title=""/>
                </v:shape>
                <o:OLEObject Type="Embed" ProgID="Equation.DSMT4" ShapeID="_x0000_i1316" DrawAspect="Content" ObjectID="_1615007290" r:id="rId430"/>
              </w:objec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completion. Divides their scalar product between the difference of the position vectors and their normal vector by the modulus of their vector product.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FC32E0">
        <w:trPr>
          <w:trHeight w:val="2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Any equivalent or </w:t>
            </w:r>
            <w:proofErr w:type="spellStart"/>
            <w:r>
              <w:rPr>
                <w:rFonts w:ascii="Times New Roman" w:hAnsi="Times New Roman"/>
                <w:sz w:val="24"/>
              </w:rPr>
              <w:t>awrt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FC32E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</w:tbl>
    <w:p w:rsidR="001A67AE" w:rsidRDefault="001A67AE" w:rsidP="001A67AE">
      <w:pPr>
        <w:rPr>
          <w:lang w:eastAsia="en-US"/>
        </w:rPr>
      </w:pPr>
    </w:p>
    <w:p w:rsidR="001A67AE" w:rsidRDefault="001A67AE" w:rsidP="001A67AE"/>
    <w:p w:rsidR="001A67AE" w:rsidRDefault="001A67AE" w:rsidP="001A67AE"/>
    <w:tbl>
      <w:tblPr>
        <w:tblpPr w:leftFromText="180" w:rightFromText="180" w:vertAnchor="text" w:horzAnchor="margin" w:tblpY="135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65"/>
        <w:gridCol w:w="3940"/>
        <w:gridCol w:w="855"/>
      </w:tblGrid>
      <w:tr w:rsidR="001A67AE" w:rsidTr="00292535">
        <w:trPr>
          <w:trHeight w:val="185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 2</w:t>
            </w:r>
          </w:p>
        </w:tc>
        <w:tc>
          <w:tcPr>
            <w:tcW w:w="456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545" w:dyaOrig="1020">
                <v:shape id="_x0000_i1677" type="#_x0000_t75" style="width:77.2pt;height:51.25pt" o:ole="">
                  <v:imagedata r:id="rId431" o:title=""/>
                </v:shape>
                <o:OLEObject Type="Embed" ProgID="Equation.DSMT4" ShapeID="_x0000_i1677" DrawAspect="Content" ObjectID="_1615007291" r:id="rId432"/>
              </w:object>
            </w:r>
          </w:p>
        </w:tc>
        <w:tc>
          <w:tcPr>
            <w:tcW w:w="39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 cross product of direction vectors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18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vector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82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50"/>
                <w:lang w:eastAsia="en-US"/>
              </w:rPr>
              <w:object w:dxaOrig="2880" w:dyaOrig="1020">
                <v:shape id="_x0000_i1678" type="#_x0000_t75" style="width:2in;height:51.25pt" o:ole="">
                  <v:imagedata r:id="rId433" o:title=""/>
                </v:shape>
                <o:OLEObject Type="Embed" ProgID="Equation.DSMT4" ShapeID="_x0000_i1678" DrawAspect="Content" ObjectID="_1615007292" r:id="rId434"/>
              </w:objec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 equation of both planes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3705" w:dyaOrig="615">
                <v:shape id="_x0000_i1679" type="#_x0000_t75" style="width:185.45pt;height:30.55pt" o:ole="">
                  <v:imagedata r:id="rId435" o:title=""/>
                </v:shape>
                <o:OLEObject Type="Embed" ProgID="Equation.DSMT4" ShapeID="_x0000_i1679" DrawAspect="Content" ObjectID="_1615007293" r:id="rId436"/>
              </w:objec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completion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Any equivalent e.g. </w:t>
            </w:r>
            <w:r>
              <w:rPr>
                <w:position w:val="-24"/>
                <w:lang w:eastAsia="en-US"/>
              </w:rPr>
              <w:object w:dxaOrig="615" w:dyaOrig="720">
                <v:shape id="_x0000_i1680" type="#_x0000_t75" style="width:30.55pt;height:36.3pt" o:ole="">
                  <v:imagedata r:id="rId437" o:title=""/>
                </v:shape>
                <o:OLEObject Type="Embed" ProgID="Equation.DSMT4" ShapeID="_x0000_i1680" DrawAspect="Content" ObjectID="_1615007294" r:id="rId438"/>
              </w:objec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proofErr w:type="spellStart"/>
            <w:r>
              <w:rPr>
                <w:rFonts w:ascii="Times New Roman" w:hAnsi="Times New Roman"/>
                <w:sz w:val="24"/>
              </w:rPr>
              <w:t>awrt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3.84 but must be positive.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</w:tbl>
    <w:p w:rsidR="001A67AE" w:rsidRDefault="001A67AE" w:rsidP="001A67AE">
      <w:pPr>
        <w:rPr>
          <w:lang w:eastAsia="en-US"/>
        </w:rPr>
      </w:pPr>
    </w:p>
    <w:p w:rsidR="001A67AE" w:rsidRDefault="001A67AE" w:rsidP="001A67AE"/>
    <w:p w:rsidR="001A67AE" w:rsidRDefault="001A67AE" w:rsidP="001A67AE"/>
    <w:tbl>
      <w:tblPr>
        <w:tblpPr w:leftFromText="180" w:rightFromText="180" w:vertAnchor="text" w:horzAnchor="margin" w:tblpY="135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93"/>
        <w:gridCol w:w="3812"/>
        <w:gridCol w:w="855"/>
      </w:tblGrid>
      <w:tr w:rsidR="001A67AE" w:rsidTr="00292535">
        <w:trPr>
          <w:trHeight w:val="2843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(b)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 3</w:t>
            </w:r>
          </w:p>
        </w:tc>
        <w:tc>
          <w:tcPr>
            <w:tcW w:w="4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2"/>
                <w:sz w:val="24"/>
                <w:szCs w:val="24"/>
                <w:lang w:eastAsia="en-US"/>
              </w:rPr>
              <w:object w:dxaOrig="4020" w:dyaOrig="1020">
                <v:shape id="_x0000_i1773" type="#_x0000_t75" style="width:201pt;height:51.25pt" o:ole="">
                  <v:imagedata r:id="rId439" o:title=""/>
                </v:shape>
                <o:OLEObject Type="Embed" ProgID="Equation.DSMT4" ShapeID="_x0000_i1773" DrawAspect="Content" ObjectID="_1615007295" r:id="rId440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50"/>
                <w:lang w:eastAsia="en-US"/>
              </w:rPr>
              <w:object w:dxaOrig="4530" w:dyaOrig="1140">
                <v:shape id="_x0000_i1774" type="#_x0000_t75" style="width:226.35pt;height:57pt" o:ole="">
                  <v:imagedata r:id="rId441" o:title=""/>
                </v:shape>
                <o:OLEObject Type="Embed" ProgID="Equation.DSMT4" ShapeID="_x0000_i1774" DrawAspect="Content" ObjectID="_1615007296" r:id="rId442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  <w:lang w:eastAsia="en-US"/>
              </w:rPr>
              <w:object w:dxaOrig="1395" w:dyaOrig="720">
                <v:shape id="_x0000_i1775" type="#_x0000_t75" style="width:69.7pt;height:36.3pt" o:ole="">
                  <v:imagedata r:id="rId443" o:title=""/>
                </v:shape>
                <o:OLEObject Type="Embed" ProgID="Equation.DSMT4" ShapeID="_x0000_i1775" DrawAspect="Content" ObjectID="_1615007297" r:id="rId444"/>
              </w:object>
            </w:r>
          </w:p>
        </w:tc>
        <w:tc>
          <w:tcPr>
            <w:tcW w:w="38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Finds a general chord between the 2 lines and attempts the scalar product between this and the directions, </w:t>
            </w:r>
          </w:p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sets = 0 to give 2 equations in 2 unknowns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1755" w:dyaOrig="615">
                <v:shape id="_x0000_i1776" type="#_x0000_t75" style="width:87.55pt;height:30.55pt" o:ole="">
                  <v:imagedata r:id="rId445" o:title=""/>
                </v:shape>
                <o:OLEObject Type="Embed" ProgID="Equation.DSMT4" ShapeID="_x0000_i1776" DrawAspect="Content" ObjectID="_1615007299" r:id="rId446"/>
              </w:object>
            </w: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values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  <w:lang w:eastAsia="en-US"/>
              </w:rPr>
              <w:object w:dxaOrig="3390" w:dyaOrig="720">
                <v:shape id="_x0000_i1777" type="#_x0000_t75" style="width:169.35pt;height:36.3pt" o:ole="">
                  <v:imagedata r:id="rId447" o:title=""/>
                </v:shape>
                <o:OLEObject Type="Embed" ProgID="Equation.DSMT4" ShapeID="_x0000_i1777" DrawAspect="Content" ObjectID="_1615007300" r:id="rId448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92"/>
                <w:lang w:eastAsia="en-US"/>
              </w:rPr>
              <w:object w:dxaOrig="2460" w:dyaOrig="1950">
                <v:shape id="_x0000_i1778" type="#_x0000_t75" style="width:123.25pt;height:97.35pt" o:ole="">
                  <v:imagedata r:id="rId449" o:title=""/>
                </v:shape>
                <o:OLEObject Type="Embed" ProgID="Equation.DSMT4" ShapeID="_x0000_i1778" DrawAspect="Content" ObjectID="_1615007301" r:id="rId450"/>
              </w:object>
            </w: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Uses their values to find the ends of the chord or substitutes into their chord vector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1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3915" w:dyaOrig="825">
                <v:shape id="_x0000_i1779" type="#_x0000_t75" style="width:195.85pt;height:41.45pt" o:ole="">
                  <v:imagedata r:id="rId451" o:title=""/>
                </v:shape>
                <o:OLEObject Type="Embed" ProgID="Equation.DSMT4" ShapeID="_x0000_i1779" DrawAspect="Content" ObjectID="_1615007302" r:id="rId452"/>
              </w:object>
            </w: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completion by finding the distance between their 2 points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0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Any equivalent e.g. </w:t>
            </w:r>
            <w:r>
              <w:rPr>
                <w:position w:val="-24"/>
                <w:lang w:eastAsia="en-US"/>
              </w:rPr>
              <w:object w:dxaOrig="615" w:dyaOrig="720">
                <v:shape id="_x0000_i1780" type="#_x0000_t75" style="width:30.55pt;height:36.3pt" o:ole="">
                  <v:imagedata r:id="rId437" o:title=""/>
                </v:shape>
                <o:OLEObject Type="Embed" ProgID="Equation.DSMT4" ShapeID="_x0000_i1780" DrawAspect="Content" ObjectID="_1615007303" r:id="rId453"/>
              </w:objec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proofErr w:type="spellStart"/>
            <w:r>
              <w:rPr>
                <w:rFonts w:ascii="Times New Roman" w:hAnsi="Times New Roman"/>
                <w:sz w:val="24"/>
              </w:rPr>
              <w:t>awrt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3.84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</w:tbl>
    <w:p w:rsidR="001A67AE" w:rsidRDefault="001A67AE" w:rsidP="001A67AE">
      <w:pPr>
        <w:rPr>
          <w:lang w:eastAsia="en-US"/>
        </w:rPr>
      </w:pPr>
    </w:p>
    <w:tbl>
      <w:tblPr>
        <w:tblpPr w:leftFromText="180" w:rightFromText="180" w:vertAnchor="text" w:horzAnchor="margin" w:tblpY="135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93"/>
        <w:gridCol w:w="3812"/>
        <w:gridCol w:w="855"/>
      </w:tblGrid>
      <w:tr w:rsidR="001A67AE" w:rsidTr="00292535">
        <w:trPr>
          <w:trHeight w:val="644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(b)</w: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Way 4</w:t>
            </w:r>
          </w:p>
        </w:tc>
        <w:tc>
          <w:tcPr>
            <w:tcW w:w="4693" w:type="dxa"/>
            <w:vMerge w:val="restar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830" w:dyaOrig="1020">
                <v:shape id="_x0000_i1807" type="#_x0000_t75" style="width:91.6pt;height:51.25pt" o:ole="">
                  <v:imagedata r:id="rId454" o:title=""/>
                </v:shape>
                <o:OLEObject Type="Embed" ProgID="Equation.DSMT4" ShapeID="_x0000_i1807" DrawAspect="Content" ObjectID="_1615007304" r:id="rId455"/>
              </w:object>
            </w:r>
          </w:p>
        </w:tc>
        <w:tc>
          <w:tcPr>
            <w:tcW w:w="38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Attempt cross product of direction vectors</w:t>
            </w:r>
          </w:p>
        </w:tc>
        <w:tc>
          <w:tcPr>
            <w:tcW w:w="8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424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vMerge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vector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966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2"/>
                <w:sz w:val="24"/>
                <w:szCs w:val="24"/>
                <w:lang w:eastAsia="en-US"/>
              </w:rPr>
              <w:object w:dxaOrig="4020" w:dyaOrig="1020">
                <v:shape id="_x0000_i1808" type="#_x0000_t75" style="width:201pt;height:51.25pt" o:ole="">
                  <v:imagedata r:id="rId456" o:title=""/>
                </v:shape>
                <o:OLEObject Type="Embed" ProgID="Equation.DSMT4" ShapeID="_x0000_i1808" DrawAspect="Content" ObjectID="_1615007305" r:id="rId457"/>
              </w:object>
            </w:r>
          </w:p>
          <w:p w:rsidR="001A67AE" w:rsidRDefault="001A67AE" w:rsidP="00F3695D">
            <w:pPr>
              <w:jc w:val="center"/>
            </w:pPr>
            <w:r>
              <w:rPr>
                <w:position w:val="-50"/>
                <w:lang w:eastAsia="en-US"/>
              </w:rPr>
              <w:object w:dxaOrig="4350" w:dyaOrig="1140">
                <v:shape id="_x0000_i1809" type="#_x0000_t75" style="width:217.75pt;height:57pt" o:ole="">
                  <v:imagedata r:id="rId458" o:title=""/>
                </v:shape>
                <o:OLEObject Type="Embed" ProgID="Equation.DSMT4" ShapeID="_x0000_i1809" DrawAspect="Content" ObjectID="_1615007306" r:id="rId459"/>
              </w:object>
            </w:r>
          </w:p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1140" w:dyaOrig="615">
                <v:shape id="_x0000_i1810" type="#_x0000_t75" style="width:57pt;height:30.55pt" o:ole="">
                  <v:imagedata r:id="rId460" o:title=""/>
                </v:shape>
                <o:OLEObject Type="Embed" ProgID="Equation.DSMT4" ShapeID="_x0000_i1810" DrawAspect="Content" ObjectID="_1615007307" r:id="rId461"/>
              </w:object>
            </w: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Finds a common chord between the 2 lines and sets equal to a multiple of the normal vector to give 3 equations in 3 unknowns and solves to find a value for </w:t>
            </w:r>
            <w:r>
              <w:rPr>
                <w:rFonts w:ascii="Times New Roman" w:hAnsi="Times New Roman"/>
                <w:i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1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3915" w:dyaOrig="825">
                <v:shape id="_x0000_i1811" type="#_x0000_t75" style="width:195.85pt;height:41.45pt" o:ole="">
                  <v:imagedata r:id="rId451" o:title=""/>
                </v:shape>
                <o:OLEObject Type="Embed" ProgID="Equation.DSMT4" ShapeID="_x0000_i1811" DrawAspect="Content" ObjectID="_1615007308" r:id="rId462"/>
              </w:object>
            </w: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completion by finding the length of their vector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20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Any equivalent e.g. </w:t>
            </w:r>
            <w:r>
              <w:rPr>
                <w:position w:val="-24"/>
                <w:lang w:eastAsia="en-US"/>
              </w:rPr>
              <w:object w:dxaOrig="615" w:dyaOrig="720">
                <v:shape id="_x0000_i1812" type="#_x0000_t75" style="width:30.55pt;height:36.3pt" o:ole="">
                  <v:imagedata r:id="rId437" o:title=""/>
                </v:shape>
                <o:OLEObject Type="Embed" ProgID="Equation.DSMT4" ShapeID="_x0000_i1812" DrawAspect="Content" ObjectID="_1615007309" r:id="rId463"/>
              </w:objec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proofErr w:type="spellStart"/>
            <w:r>
              <w:rPr>
                <w:rFonts w:ascii="Times New Roman" w:hAnsi="Times New Roman"/>
                <w:sz w:val="24"/>
              </w:rPr>
              <w:t>awrt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3.84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225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</w:tbl>
    <w:p w:rsidR="001A67AE" w:rsidRDefault="001A67AE" w:rsidP="001A67AE">
      <w:pPr>
        <w:rPr>
          <w:lang w:eastAsia="en-US"/>
        </w:rPr>
      </w:pPr>
    </w:p>
    <w:tbl>
      <w:tblPr>
        <w:tblpPr w:leftFromText="180" w:rightFromText="180" w:vertAnchor="text" w:horzAnchor="margin" w:tblpY="1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93"/>
        <w:gridCol w:w="3812"/>
        <w:gridCol w:w="880"/>
      </w:tblGrid>
      <w:tr w:rsidR="001A67AE" w:rsidTr="00292535">
        <w:trPr>
          <w:trHeight w:val="2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2475" w:dyaOrig="1155">
                <v:shape id="_x0000_i1843" type="#_x0000_t75" style="width:123.85pt;height:57.6pt" o:ole="">
                  <v:imagedata r:id="rId464" o:title=""/>
                </v:shape>
                <o:OLEObject Type="Embed" ProgID="Equation.DSMT4" ShapeID="_x0000_i1843" DrawAspect="Content" ObjectID="_1615007310" r:id="rId465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Attempt another non-parallel vector in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845" w:dyaOrig="1020">
                <v:shape id="_x0000_i1844" type="#_x0000_t75" style="width:92.15pt;height:51.25pt" o:ole="">
                  <v:imagedata r:id="rId466" o:title=""/>
                </v:shape>
                <o:OLEObject Type="Embed" ProgID="Equation.DSMT4" ShapeID="_x0000_i1844" DrawAspect="Content" ObjectID="_1615007311" r:id="rId467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Attempt cross product of two non-parallel vectors in the plane. If the method </w:t>
            </w:r>
            <w:proofErr w:type="gramStart"/>
            <w:r>
              <w:rPr>
                <w:rFonts w:ascii="Times New Roman" w:hAnsi="Times New Roman"/>
                <w:sz w:val="24"/>
              </w:rPr>
              <w:t>is not shown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at least 2 components should be correct. </w:t>
            </w:r>
            <w:r>
              <w:rPr>
                <w:rFonts w:ascii="Times New Roman" w:hAnsi="Times New Roman"/>
                <w:b/>
                <w:sz w:val="24"/>
              </w:rPr>
              <w:t>Dependent on the first M mark.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position w:val="-50"/>
                <w:lang w:eastAsia="en-US"/>
              </w:rPr>
              <w:object w:dxaOrig="3285" w:dyaOrig="1020">
                <v:shape id="_x0000_i1845" type="#_x0000_t75" style="width:164.15pt;height:51.25pt" o:ole="">
                  <v:imagedata r:id="rId468" o:title=""/>
                </v:shape>
                <o:OLEObject Type="Embed" ProgID="Equation.DSMT4" ShapeID="_x0000_i1845" DrawAspect="Content" ObjectID="_1615007312" r:id="rId469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Attempt scalar product with a point in the plane. </w:t>
            </w:r>
            <w:r>
              <w:rPr>
                <w:rFonts w:ascii="Times New Roman" w:hAnsi="Times New Roman"/>
                <w:b/>
                <w:sz w:val="24"/>
              </w:rPr>
              <w:t>Dependent on both previous method marks.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2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2055" w:dyaOrig="300">
                <v:shape id="_x0000_i1846" type="#_x0000_t75" style="width:102.55pt;height:15pt" o:ole="">
                  <v:imagedata r:id="rId470" o:title=""/>
                </v:shape>
                <o:OLEObject Type="Embed" ProgID="Equation.DSMT4" ShapeID="_x0000_i1846" DrawAspect="Content" ObjectID="_1615007313" r:id="rId471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Any multiple but must be a Cartesian equation.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1A67AE" w:rsidTr="00292535">
        <w:trPr>
          <w:trHeight w:val="870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(c) Way 2</w:t>
            </w:r>
          </w:p>
        </w:tc>
        <w:tc>
          <w:tcPr>
            <w:tcW w:w="4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1755" w:dyaOrig="810">
                <v:shape id="_x0000_i1847" type="#_x0000_t75" style="width:87.55pt;height:40.3pt" o:ole="">
                  <v:imagedata r:id="rId464" o:title=""/>
                </v:shape>
                <o:OLEObject Type="Embed" ProgID="Equation.DSMT4" ShapeID="_x0000_i1847" DrawAspect="Content" ObjectID="_1615007314" r:id="rId472"/>
              </w:object>
            </w:r>
          </w:p>
        </w:tc>
        <w:tc>
          <w:tcPr>
            <w:tcW w:w="38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 xml:space="preserve">Attempt another vector in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П</w:t>
            </w:r>
          </w:p>
        </w:tc>
        <w:tc>
          <w:tcPr>
            <w:tcW w:w="8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position w:val="-50"/>
                <w:sz w:val="24"/>
                <w:szCs w:val="24"/>
                <w:lang w:eastAsia="en-US"/>
              </w:rPr>
              <w:object w:dxaOrig="4275" w:dyaOrig="810">
                <v:shape id="_x0000_i1848" type="#_x0000_t75" style="width:213.7pt;height:40.3pt" o:ole="">
                  <v:imagedata r:id="rId473" o:title=""/>
                </v:shape>
                <o:OLEObject Type="Embed" ProgID="Equation.DSMT4" ShapeID="_x0000_i1848" DrawAspect="Content" ObjectID="_1615007315" r:id="rId474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Forms the vector equation of the plane. </w:t>
            </w:r>
            <w:r>
              <w:rPr>
                <w:rFonts w:ascii="Times New Roman" w:hAnsi="Times New Roman"/>
                <w:b/>
                <w:sz w:val="24"/>
              </w:rPr>
              <w:t xml:space="preserve"> Dependent on the first M mark.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2670" w:dyaOrig="615">
                <v:shape id="_x0000_i1849" type="#_x0000_t75" style="width:133.65pt;height:30.55pt" o:ole="">
                  <v:imagedata r:id="rId475" o:title=""/>
                </v:shape>
                <o:OLEObject Type="Embed" ProgID="Equation.DSMT4" ShapeID="_x0000_i1849" DrawAspect="Content" ObjectID="_1615007316" r:id="rId476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Eliminates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μ. </w:t>
            </w:r>
            <w:r>
              <w:rPr>
                <w:rFonts w:ascii="Times New Roman" w:hAnsi="Times New Roman"/>
                <w:b/>
                <w:sz w:val="24"/>
              </w:rPr>
              <w:t xml:space="preserve"> Dependent on both previous method marks.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  <w:object w:dxaOrig="2160" w:dyaOrig="510">
                <v:shape id="_x0000_i1850" type="#_x0000_t75" style="width:108.3pt;height:25.35pt" o:ole="">
                  <v:imagedata r:id="rId477" o:title=""/>
                </v:shape>
                <o:OLEObject Type="Embed" ProgID="Equation.DSMT4" ShapeID="_x0000_i1850" DrawAspect="Content" ObjectID="_1615007317" r:id="rId478"/>
              </w:objec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 xml:space="preserve">Any correct equation but must be a correct Cartesian equation. </w:t>
            </w:r>
            <w:proofErr w:type="spellStart"/>
            <w:r>
              <w:rPr>
                <w:rFonts w:ascii="Times New Roman" w:hAnsi="Times New Roman"/>
                <w:sz w:val="24"/>
              </w:rPr>
              <w:t>Isw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A67AE" w:rsidRDefault="001A67AE" w:rsidP="00F36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1A67AE" w:rsidTr="00292535">
        <w:trPr>
          <w:trHeight w:val="1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E" w:rsidRDefault="001A67AE" w:rsidP="00F3695D">
            <w:pPr>
              <w:jc w:val="center"/>
              <w:rPr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AE" w:rsidRDefault="001A67AE" w:rsidP="00F3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13</w:t>
            </w:r>
          </w:p>
        </w:tc>
      </w:tr>
    </w:tbl>
    <w:p w:rsidR="001A67AE" w:rsidRDefault="001A67AE" w:rsidP="001A67AE">
      <w:pPr>
        <w:rPr>
          <w:rFonts w:ascii="Arial" w:hAnsi="Arial"/>
          <w:lang w:eastAsia="en-US"/>
        </w:rPr>
      </w:pPr>
    </w:p>
    <w:p w:rsidR="001A67AE" w:rsidRPr="001A67AE" w:rsidRDefault="001A67AE" w:rsidP="001A67AE">
      <w:pPr>
        <w:rPr>
          <w:rFonts w:ascii="Times New Roman" w:eastAsia="SimSun" w:hAnsi="Times New Roman"/>
          <w:b/>
          <w:sz w:val="24"/>
          <w:szCs w:val="24"/>
          <w:lang w:eastAsia="en-US"/>
        </w:rPr>
      </w:pPr>
    </w:p>
    <w:p w:rsidR="001A67AE" w:rsidRPr="00600180" w:rsidRDefault="001A67AE" w:rsidP="004D1C13">
      <w:pPr>
        <w:ind w:right="-1134"/>
        <w:rPr>
          <w:rFonts w:ascii="Verdana" w:hAnsi="Verdana"/>
          <w:noProof/>
          <w:sz w:val="16"/>
          <w:szCs w:val="16"/>
        </w:rPr>
      </w:pPr>
    </w:p>
    <w:sectPr w:rsidR="001A67AE" w:rsidRPr="00600180" w:rsidSect="00F3695D">
      <w:footerReference w:type="default" r:id="rId479"/>
      <w:pgSz w:w="11909" w:h="16834" w:code="9"/>
      <w:pgMar w:top="1440" w:right="851" w:bottom="1440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E0" w:rsidRDefault="00FC32E0">
      <w:r>
        <w:separator/>
      </w:r>
    </w:p>
  </w:endnote>
  <w:endnote w:type="continuationSeparator" w:id="0">
    <w:p w:rsidR="00FC32E0" w:rsidRDefault="00FC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E0" w:rsidRDefault="00FC3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E0" w:rsidRPr="00600180" w:rsidRDefault="00FC32E0" w:rsidP="00600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E0" w:rsidRDefault="00FC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E0" w:rsidRDefault="00FC32E0">
      <w:r>
        <w:separator/>
      </w:r>
    </w:p>
  </w:footnote>
  <w:footnote w:type="continuationSeparator" w:id="0">
    <w:p w:rsidR="00FC32E0" w:rsidRDefault="00FC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E8F"/>
    <w:multiLevelType w:val="singleLevel"/>
    <w:tmpl w:val="6C5216EE"/>
    <w:lvl w:ilvl="0">
      <w:start w:val="1"/>
      <w:numFmt w:val="none"/>
      <w:lvlText w:val="13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950A2D"/>
    <w:multiLevelType w:val="singleLevel"/>
    <w:tmpl w:val="7CD690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C07653"/>
    <w:multiLevelType w:val="singleLevel"/>
    <w:tmpl w:val="335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FE2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7D238A"/>
    <w:multiLevelType w:val="singleLevel"/>
    <w:tmpl w:val="5EBCF13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5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25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A53CB1"/>
    <w:multiLevelType w:val="hybridMultilevel"/>
    <w:tmpl w:val="D2DE0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365"/>
    <w:multiLevelType w:val="singleLevel"/>
    <w:tmpl w:val="8946BBB8"/>
    <w:lvl w:ilvl="0">
      <w:start w:val="1"/>
      <w:numFmt w:val="decimal"/>
      <w:pStyle w:val="Questiontext"/>
      <w:lvlText w:val="%1."/>
      <w:lvlJc w:val="left"/>
      <w:pPr>
        <w:tabs>
          <w:tab w:val="num" w:pos="425"/>
        </w:tabs>
        <w:ind w:left="425" w:hanging="425"/>
      </w:pPr>
      <w:rPr>
        <w:rFonts w:ascii="Frutiger 55 Roman" w:hAnsi="Frutiger 55 Roman" w:hint="default"/>
        <w:b w:val="0"/>
        <w:i w:val="0"/>
        <w:sz w:val="24"/>
      </w:rPr>
    </w:lvl>
  </w:abstractNum>
  <w:abstractNum w:abstractNumId="12" w15:restartNumberingAfterBreak="0">
    <w:nsid w:val="48F929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7C60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7735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AAB509C"/>
    <w:multiLevelType w:val="singleLevel"/>
    <w:tmpl w:val="8BC693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54"/>
    <w:rsid w:val="00004EC8"/>
    <w:rsid w:val="000112FD"/>
    <w:rsid w:val="00012812"/>
    <w:rsid w:val="00022960"/>
    <w:rsid w:val="00024A35"/>
    <w:rsid w:val="000274B3"/>
    <w:rsid w:val="000402D8"/>
    <w:rsid w:val="00046EC3"/>
    <w:rsid w:val="0005056D"/>
    <w:rsid w:val="00060E8F"/>
    <w:rsid w:val="000712FE"/>
    <w:rsid w:val="0007276C"/>
    <w:rsid w:val="00075A64"/>
    <w:rsid w:val="00084FB0"/>
    <w:rsid w:val="0008737F"/>
    <w:rsid w:val="00095091"/>
    <w:rsid w:val="0009715B"/>
    <w:rsid w:val="000A084E"/>
    <w:rsid w:val="000A4096"/>
    <w:rsid w:val="000A5519"/>
    <w:rsid w:val="000A7293"/>
    <w:rsid w:val="000B11CE"/>
    <w:rsid w:val="000B1FDB"/>
    <w:rsid w:val="000B20F4"/>
    <w:rsid w:val="000C0E3C"/>
    <w:rsid w:val="000C30C9"/>
    <w:rsid w:val="000D4768"/>
    <w:rsid w:val="000D4C97"/>
    <w:rsid w:val="000D6504"/>
    <w:rsid w:val="000D7C68"/>
    <w:rsid w:val="000E0A7F"/>
    <w:rsid w:val="000E542F"/>
    <w:rsid w:val="000F0F2C"/>
    <w:rsid w:val="000F1076"/>
    <w:rsid w:val="000F186F"/>
    <w:rsid w:val="000F23F5"/>
    <w:rsid w:val="000F50C3"/>
    <w:rsid w:val="000F7F1D"/>
    <w:rsid w:val="00103433"/>
    <w:rsid w:val="00107C7C"/>
    <w:rsid w:val="001171C7"/>
    <w:rsid w:val="0011787D"/>
    <w:rsid w:val="00121CCE"/>
    <w:rsid w:val="0012580F"/>
    <w:rsid w:val="0013047A"/>
    <w:rsid w:val="00133AC2"/>
    <w:rsid w:val="0013485E"/>
    <w:rsid w:val="00135D94"/>
    <w:rsid w:val="00144D98"/>
    <w:rsid w:val="00146706"/>
    <w:rsid w:val="00151912"/>
    <w:rsid w:val="00151F45"/>
    <w:rsid w:val="00152B3B"/>
    <w:rsid w:val="00153A69"/>
    <w:rsid w:val="001566F2"/>
    <w:rsid w:val="001611D5"/>
    <w:rsid w:val="00163CC7"/>
    <w:rsid w:val="001669AA"/>
    <w:rsid w:val="00170083"/>
    <w:rsid w:val="0017768B"/>
    <w:rsid w:val="00180A7D"/>
    <w:rsid w:val="00182E88"/>
    <w:rsid w:val="00187F65"/>
    <w:rsid w:val="001A1CE8"/>
    <w:rsid w:val="001A67AE"/>
    <w:rsid w:val="001A7661"/>
    <w:rsid w:val="001B07D8"/>
    <w:rsid w:val="001B0DE1"/>
    <w:rsid w:val="001B40AA"/>
    <w:rsid w:val="001C57C7"/>
    <w:rsid w:val="001D1706"/>
    <w:rsid w:val="001D2EB0"/>
    <w:rsid w:val="001D4A90"/>
    <w:rsid w:val="001D68EA"/>
    <w:rsid w:val="001E1FC6"/>
    <w:rsid w:val="001E2582"/>
    <w:rsid w:val="001F3376"/>
    <w:rsid w:val="00205614"/>
    <w:rsid w:val="0020621C"/>
    <w:rsid w:val="00212BB1"/>
    <w:rsid w:val="002170A6"/>
    <w:rsid w:val="00222A3A"/>
    <w:rsid w:val="00223B01"/>
    <w:rsid w:val="00226C23"/>
    <w:rsid w:val="00227CDC"/>
    <w:rsid w:val="00232BBE"/>
    <w:rsid w:val="0023667D"/>
    <w:rsid w:val="002408C9"/>
    <w:rsid w:val="002450E8"/>
    <w:rsid w:val="00255CF9"/>
    <w:rsid w:val="00257230"/>
    <w:rsid w:val="00257996"/>
    <w:rsid w:val="00257C88"/>
    <w:rsid w:val="00260D52"/>
    <w:rsid w:val="0026117D"/>
    <w:rsid w:val="002615B3"/>
    <w:rsid w:val="0026505E"/>
    <w:rsid w:val="0026683D"/>
    <w:rsid w:val="002803D4"/>
    <w:rsid w:val="00286460"/>
    <w:rsid w:val="00286889"/>
    <w:rsid w:val="002908BA"/>
    <w:rsid w:val="00292535"/>
    <w:rsid w:val="002925A8"/>
    <w:rsid w:val="0029381F"/>
    <w:rsid w:val="00295B80"/>
    <w:rsid w:val="00296CC9"/>
    <w:rsid w:val="002A49EE"/>
    <w:rsid w:val="002A5161"/>
    <w:rsid w:val="002A51AB"/>
    <w:rsid w:val="002B1A6C"/>
    <w:rsid w:val="002B31D2"/>
    <w:rsid w:val="002B597C"/>
    <w:rsid w:val="002B6455"/>
    <w:rsid w:val="002B6C65"/>
    <w:rsid w:val="002C1599"/>
    <w:rsid w:val="002C1996"/>
    <w:rsid w:val="002C4C5A"/>
    <w:rsid w:val="002D5F70"/>
    <w:rsid w:val="002D71CD"/>
    <w:rsid w:val="002E1E8A"/>
    <w:rsid w:val="002E3C45"/>
    <w:rsid w:val="002E50EC"/>
    <w:rsid w:val="002E7058"/>
    <w:rsid w:val="002F20BD"/>
    <w:rsid w:val="002F43EC"/>
    <w:rsid w:val="002F4603"/>
    <w:rsid w:val="00302897"/>
    <w:rsid w:val="00304803"/>
    <w:rsid w:val="00307187"/>
    <w:rsid w:val="0031609D"/>
    <w:rsid w:val="00320DB4"/>
    <w:rsid w:val="00324722"/>
    <w:rsid w:val="00325357"/>
    <w:rsid w:val="0032545C"/>
    <w:rsid w:val="00330B37"/>
    <w:rsid w:val="00332767"/>
    <w:rsid w:val="00333528"/>
    <w:rsid w:val="00343A35"/>
    <w:rsid w:val="00343B13"/>
    <w:rsid w:val="003461D1"/>
    <w:rsid w:val="0035105E"/>
    <w:rsid w:val="00352651"/>
    <w:rsid w:val="00352D69"/>
    <w:rsid w:val="00354777"/>
    <w:rsid w:val="003569C7"/>
    <w:rsid w:val="00361958"/>
    <w:rsid w:val="00364436"/>
    <w:rsid w:val="00366DEB"/>
    <w:rsid w:val="00370D66"/>
    <w:rsid w:val="00374B5C"/>
    <w:rsid w:val="003755EA"/>
    <w:rsid w:val="00381D08"/>
    <w:rsid w:val="00383030"/>
    <w:rsid w:val="0038373F"/>
    <w:rsid w:val="00385573"/>
    <w:rsid w:val="003A2EBD"/>
    <w:rsid w:val="003A3A88"/>
    <w:rsid w:val="003A5CA4"/>
    <w:rsid w:val="003A6A01"/>
    <w:rsid w:val="003A7A00"/>
    <w:rsid w:val="003B14D4"/>
    <w:rsid w:val="003B6B1B"/>
    <w:rsid w:val="003B7559"/>
    <w:rsid w:val="003D3D29"/>
    <w:rsid w:val="003E6F36"/>
    <w:rsid w:val="003F26D7"/>
    <w:rsid w:val="003F5BFC"/>
    <w:rsid w:val="003F5D86"/>
    <w:rsid w:val="00406B74"/>
    <w:rsid w:val="00407A29"/>
    <w:rsid w:val="00411AE4"/>
    <w:rsid w:val="004123F0"/>
    <w:rsid w:val="00412B76"/>
    <w:rsid w:val="00416893"/>
    <w:rsid w:val="004246AF"/>
    <w:rsid w:val="0042633F"/>
    <w:rsid w:val="00437402"/>
    <w:rsid w:val="00440C94"/>
    <w:rsid w:val="00446F11"/>
    <w:rsid w:val="00450BF4"/>
    <w:rsid w:val="00456A11"/>
    <w:rsid w:val="004627B3"/>
    <w:rsid w:val="004650B0"/>
    <w:rsid w:val="00466891"/>
    <w:rsid w:val="004723F5"/>
    <w:rsid w:val="004767FD"/>
    <w:rsid w:val="00476F5D"/>
    <w:rsid w:val="00480753"/>
    <w:rsid w:val="00487B26"/>
    <w:rsid w:val="00491E50"/>
    <w:rsid w:val="00493072"/>
    <w:rsid w:val="00494BC0"/>
    <w:rsid w:val="004A0364"/>
    <w:rsid w:val="004A4A3B"/>
    <w:rsid w:val="004A75AD"/>
    <w:rsid w:val="004B3C93"/>
    <w:rsid w:val="004B4EDA"/>
    <w:rsid w:val="004B647A"/>
    <w:rsid w:val="004B7BEA"/>
    <w:rsid w:val="004B7ECF"/>
    <w:rsid w:val="004C0B7F"/>
    <w:rsid w:val="004C2356"/>
    <w:rsid w:val="004D1C13"/>
    <w:rsid w:val="004D3C05"/>
    <w:rsid w:val="004D66EC"/>
    <w:rsid w:val="004E20AC"/>
    <w:rsid w:val="004E3C72"/>
    <w:rsid w:val="004E4FE7"/>
    <w:rsid w:val="004E53BA"/>
    <w:rsid w:val="004F2426"/>
    <w:rsid w:val="004F3C92"/>
    <w:rsid w:val="00501EC3"/>
    <w:rsid w:val="005023FB"/>
    <w:rsid w:val="005031F1"/>
    <w:rsid w:val="005039C6"/>
    <w:rsid w:val="00505213"/>
    <w:rsid w:val="005109EA"/>
    <w:rsid w:val="005112F0"/>
    <w:rsid w:val="00517FA7"/>
    <w:rsid w:val="00521219"/>
    <w:rsid w:val="00525453"/>
    <w:rsid w:val="00526D01"/>
    <w:rsid w:val="00527E07"/>
    <w:rsid w:val="00531C84"/>
    <w:rsid w:val="00531FDD"/>
    <w:rsid w:val="00532852"/>
    <w:rsid w:val="005361A9"/>
    <w:rsid w:val="00544D6E"/>
    <w:rsid w:val="00545ECE"/>
    <w:rsid w:val="00546EA4"/>
    <w:rsid w:val="00547659"/>
    <w:rsid w:val="005479D5"/>
    <w:rsid w:val="00552CD4"/>
    <w:rsid w:val="00562153"/>
    <w:rsid w:val="0056673E"/>
    <w:rsid w:val="00570A35"/>
    <w:rsid w:val="00571387"/>
    <w:rsid w:val="005713B9"/>
    <w:rsid w:val="0057482D"/>
    <w:rsid w:val="00583477"/>
    <w:rsid w:val="005847A8"/>
    <w:rsid w:val="0058617E"/>
    <w:rsid w:val="0059060F"/>
    <w:rsid w:val="00593EF6"/>
    <w:rsid w:val="005954A0"/>
    <w:rsid w:val="00597703"/>
    <w:rsid w:val="005A1EE7"/>
    <w:rsid w:val="005A2185"/>
    <w:rsid w:val="005A265D"/>
    <w:rsid w:val="005A6010"/>
    <w:rsid w:val="005A61D5"/>
    <w:rsid w:val="005A71F5"/>
    <w:rsid w:val="005B03A0"/>
    <w:rsid w:val="005B2CDB"/>
    <w:rsid w:val="005B6BC5"/>
    <w:rsid w:val="005C20BB"/>
    <w:rsid w:val="005C3968"/>
    <w:rsid w:val="005C3CD0"/>
    <w:rsid w:val="005D2BFD"/>
    <w:rsid w:val="005D39ED"/>
    <w:rsid w:val="005E0A7C"/>
    <w:rsid w:val="005E5AC2"/>
    <w:rsid w:val="005F4F26"/>
    <w:rsid w:val="00600180"/>
    <w:rsid w:val="00611976"/>
    <w:rsid w:val="00613231"/>
    <w:rsid w:val="00616E87"/>
    <w:rsid w:val="006205DB"/>
    <w:rsid w:val="0062125D"/>
    <w:rsid w:val="0062583B"/>
    <w:rsid w:val="00626CC5"/>
    <w:rsid w:val="006363CE"/>
    <w:rsid w:val="00640DB7"/>
    <w:rsid w:val="00643E76"/>
    <w:rsid w:val="00651AE8"/>
    <w:rsid w:val="00653014"/>
    <w:rsid w:val="00654D01"/>
    <w:rsid w:val="00655785"/>
    <w:rsid w:val="0066185B"/>
    <w:rsid w:val="0067056B"/>
    <w:rsid w:val="00671B56"/>
    <w:rsid w:val="0068003D"/>
    <w:rsid w:val="006850C0"/>
    <w:rsid w:val="006907EB"/>
    <w:rsid w:val="00690C13"/>
    <w:rsid w:val="006A069D"/>
    <w:rsid w:val="006A10A3"/>
    <w:rsid w:val="006A19C1"/>
    <w:rsid w:val="006A2C27"/>
    <w:rsid w:val="006A5F37"/>
    <w:rsid w:val="006B04D9"/>
    <w:rsid w:val="006B2B22"/>
    <w:rsid w:val="006C11D9"/>
    <w:rsid w:val="006C4895"/>
    <w:rsid w:val="006C4BC8"/>
    <w:rsid w:val="006C6E8E"/>
    <w:rsid w:val="006D1448"/>
    <w:rsid w:val="006D5F60"/>
    <w:rsid w:val="006D64E2"/>
    <w:rsid w:val="006D77BF"/>
    <w:rsid w:val="006E360B"/>
    <w:rsid w:val="006F35A3"/>
    <w:rsid w:val="006F5BEF"/>
    <w:rsid w:val="006F71DB"/>
    <w:rsid w:val="007056D9"/>
    <w:rsid w:val="00711F45"/>
    <w:rsid w:val="00714E4D"/>
    <w:rsid w:val="0071509D"/>
    <w:rsid w:val="00717B87"/>
    <w:rsid w:val="00732C0A"/>
    <w:rsid w:val="00735D57"/>
    <w:rsid w:val="00736C6B"/>
    <w:rsid w:val="0073700F"/>
    <w:rsid w:val="00740089"/>
    <w:rsid w:val="007404FE"/>
    <w:rsid w:val="00744F87"/>
    <w:rsid w:val="00750699"/>
    <w:rsid w:val="007639FF"/>
    <w:rsid w:val="00770210"/>
    <w:rsid w:val="00772594"/>
    <w:rsid w:val="00776549"/>
    <w:rsid w:val="00786F87"/>
    <w:rsid w:val="00793D1A"/>
    <w:rsid w:val="00794266"/>
    <w:rsid w:val="007A0E14"/>
    <w:rsid w:val="007A21EF"/>
    <w:rsid w:val="007A4A34"/>
    <w:rsid w:val="007B2B5B"/>
    <w:rsid w:val="007B2CD9"/>
    <w:rsid w:val="007B4527"/>
    <w:rsid w:val="007C6A00"/>
    <w:rsid w:val="007D08C4"/>
    <w:rsid w:val="007D6A75"/>
    <w:rsid w:val="007E0136"/>
    <w:rsid w:val="007E08C3"/>
    <w:rsid w:val="007E1AF5"/>
    <w:rsid w:val="007E4765"/>
    <w:rsid w:val="00813926"/>
    <w:rsid w:val="008149BF"/>
    <w:rsid w:val="008176B0"/>
    <w:rsid w:val="00821C09"/>
    <w:rsid w:val="00826893"/>
    <w:rsid w:val="008303FA"/>
    <w:rsid w:val="00834419"/>
    <w:rsid w:val="008376E6"/>
    <w:rsid w:val="00846149"/>
    <w:rsid w:val="00846750"/>
    <w:rsid w:val="00850A20"/>
    <w:rsid w:val="00852641"/>
    <w:rsid w:val="008619CA"/>
    <w:rsid w:val="0086442A"/>
    <w:rsid w:val="00864DB0"/>
    <w:rsid w:val="00864E64"/>
    <w:rsid w:val="00865682"/>
    <w:rsid w:val="00883E7B"/>
    <w:rsid w:val="0089041F"/>
    <w:rsid w:val="00893A1F"/>
    <w:rsid w:val="00896864"/>
    <w:rsid w:val="008A2CB7"/>
    <w:rsid w:val="008A4EA7"/>
    <w:rsid w:val="008B2318"/>
    <w:rsid w:val="008B6C2D"/>
    <w:rsid w:val="008C07DF"/>
    <w:rsid w:val="008D4C17"/>
    <w:rsid w:val="008D4EB5"/>
    <w:rsid w:val="008E2672"/>
    <w:rsid w:val="008F2D63"/>
    <w:rsid w:val="008F4E25"/>
    <w:rsid w:val="009003F0"/>
    <w:rsid w:val="00900FC4"/>
    <w:rsid w:val="00906976"/>
    <w:rsid w:val="009077AA"/>
    <w:rsid w:val="009128AC"/>
    <w:rsid w:val="00920613"/>
    <w:rsid w:val="009212E6"/>
    <w:rsid w:val="00925A34"/>
    <w:rsid w:val="00934627"/>
    <w:rsid w:val="0094089E"/>
    <w:rsid w:val="0094211B"/>
    <w:rsid w:val="009459E5"/>
    <w:rsid w:val="00947681"/>
    <w:rsid w:val="00952224"/>
    <w:rsid w:val="00953AB3"/>
    <w:rsid w:val="009551FA"/>
    <w:rsid w:val="00956932"/>
    <w:rsid w:val="0096261A"/>
    <w:rsid w:val="009672DD"/>
    <w:rsid w:val="00970C96"/>
    <w:rsid w:val="00970DE0"/>
    <w:rsid w:val="00975135"/>
    <w:rsid w:val="00986131"/>
    <w:rsid w:val="0099033C"/>
    <w:rsid w:val="009A1744"/>
    <w:rsid w:val="009A2964"/>
    <w:rsid w:val="009A639E"/>
    <w:rsid w:val="009A6E6F"/>
    <w:rsid w:val="009A75BA"/>
    <w:rsid w:val="009B03CC"/>
    <w:rsid w:val="009B3FEC"/>
    <w:rsid w:val="009B735E"/>
    <w:rsid w:val="009C0C31"/>
    <w:rsid w:val="009C2C17"/>
    <w:rsid w:val="009C367F"/>
    <w:rsid w:val="009C4E6D"/>
    <w:rsid w:val="009C7C9E"/>
    <w:rsid w:val="009D0D8F"/>
    <w:rsid w:val="009D1E1D"/>
    <w:rsid w:val="009E51E0"/>
    <w:rsid w:val="009F2EF5"/>
    <w:rsid w:val="009F5281"/>
    <w:rsid w:val="00A06FE0"/>
    <w:rsid w:val="00A11DD9"/>
    <w:rsid w:val="00A14094"/>
    <w:rsid w:val="00A16198"/>
    <w:rsid w:val="00A2017A"/>
    <w:rsid w:val="00A2436F"/>
    <w:rsid w:val="00A30A10"/>
    <w:rsid w:val="00A324A1"/>
    <w:rsid w:val="00A32736"/>
    <w:rsid w:val="00A4062C"/>
    <w:rsid w:val="00A45B05"/>
    <w:rsid w:val="00A46DDF"/>
    <w:rsid w:val="00A46E13"/>
    <w:rsid w:val="00A4752E"/>
    <w:rsid w:val="00A5098E"/>
    <w:rsid w:val="00A5374B"/>
    <w:rsid w:val="00A54F79"/>
    <w:rsid w:val="00A55450"/>
    <w:rsid w:val="00A62A0E"/>
    <w:rsid w:val="00A642A0"/>
    <w:rsid w:val="00A65D22"/>
    <w:rsid w:val="00A67240"/>
    <w:rsid w:val="00A71654"/>
    <w:rsid w:val="00A73E66"/>
    <w:rsid w:val="00A84085"/>
    <w:rsid w:val="00A86D03"/>
    <w:rsid w:val="00A909AD"/>
    <w:rsid w:val="00A90AC1"/>
    <w:rsid w:val="00A91E77"/>
    <w:rsid w:val="00A956D0"/>
    <w:rsid w:val="00A9643C"/>
    <w:rsid w:val="00A96B10"/>
    <w:rsid w:val="00A975BC"/>
    <w:rsid w:val="00AA253D"/>
    <w:rsid w:val="00AA637D"/>
    <w:rsid w:val="00AB366D"/>
    <w:rsid w:val="00AC0D31"/>
    <w:rsid w:val="00AC1624"/>
    <w:rsid w:val="00AC2228"/>
    <w:rsid w:val="00AC360A"/>
    <w:rsid w:val="00AD23B4"/>
    <w:rsid w:val="00AD3A04"/>
    <w:rsid w:val="00AD4681"/>
    <w:rsid w:val="00AD505E"/>
    <w:rsid w:val="00AE1D20"/>
    <w:rsid w:val="00AE1F03"/>
    <w:rsid w:val="00AE4A5C"/>
    <w:rsid w:val="00AE5E11"/>
    <w:rsid w:val="00AE6BF8"/>
    <w:rsid w:val="00AE6D63"/>
    <w:rsid w:val="00AF082E"/>
    <w:rsid w:val="00AF3158"/>
    <w:rsid w:val="00AF4F9B"/>
    <w:rsid w:val="00AF510C"/>
    <w:rsid w:val="00B04EDF"/>
    <w:rsid w:val="00B11CAA"/>
    <w:rsid w:val="00B143A1"/>
    <w:rsid w:val="00B15CE6"/>
    <w:rsid w:val="00B20000"/>
    <w:rsid w:val="00B256F9"/>
    <w:rsid w:val="00B257FE"/>
    <w:rsid w:val="00B30991"/>
    <w:rsid w:val="00B32CA4"/>
    <w:rsid w:val="00B34FE6"/>
    <w:rsid w:val="00B36104"/>
    <w:rsid w:val="00B45DA9"/>
    <w:rsid w:val="00B500BD"/>
    <w:rsid w:val="00B507A6"/>
    <w:rsid w:val="00B53094"/>
    <w:rsid w:val="00B5443B"/>
    <w:rsid w:val="00B54CAD"/>
    <w:rsid w:val="00B55460"/>
    <w:rsid w:val="00B55766"/>
    <w:rsid w:val="00B57C2B"/>
    <w:rsid w:val="00B60F15"/>
    <w:rsid w:val="00B62411"/>
    <w:rsid w:val="00B6543D"/>
    <w:rsid w:val="00B67976"/>
    <w:rsid w:val="00B71EC8"/>
    <w:rsid w:val="00B72641"/>
    <w:rsid w:val="00B81192"/>
    <w:rsid w:val="00B8286F"/>
    <w:rsid w:val="00B8335A"/>
    <w:rsid w:val="00B84728"/>
    <w:rsid w:val="00B85C62"/>
    <w:rsid w:val="00B9753D"/>
    <w:rsid w:val="00BA25C0"/>
    <w:rsid w:val="00BA4FB8"/>
    <w:rsid w:val="00BB1C62"/>
    <w:rsid w:val="00BB1CB3"/>
    <w:rsid w:val="00BB326B"/>
    <w:rsid w:val="00BB70F6"/>
    <w:rsid w:val="00BC023E"/>
    <w:rsid w:val="00BC55EF"/>
    <w:rsid w:val="00BD2D5B"/>
    <w:rsid w:val="00BE0A34"/>
    <w:rsid w:val="00BE2AFD"/>
    <w:rsid w:val="00BE3D43"/>
    <w:rsid w:val="00BE63B9"/>
    <w:rsid w:val="00BE74C9"/>
    <w:rsid w:val="00BF6903"/>
    <w:rsid w:val="00C042A9"/>
    <w:rsid w:val="00C04522"/>
    <w:rsid w:val="00C0722E"/>
    <w:rsid w:val="00C0783D"/>
    <w:rsid w:val="00C12EDC"/>
    <w:rsid w:val="00C14FB1"/>
    <w:rsid w:val="00C157C0"/>
    <w:rsid w:val="00C17539"/>
    <w:rsid w:val="00C300DB"/>
    <w:rsid w:val="00C31A0E"/>
    <w:rsid w:val="00C36DF4"/>
    <w:rsid w:val="00C42155"/>
    <w:rsid w:val="00C42CDD"/>
    <w:rsid w:val="00C4543A"/>
    <w:rsid w:val="00C5246F"/>
    <w:rsid w:val="00C541B5"/>
    <w:rsid w:val="00C54DF4"/>
    <w:rsid w:val="00C55477"/>
    <w:rsid w:val="00C5572A"/>
    <w:rsid w:val="00C602AF"/>
    <w:rsid w:val="00C60A80"/>
    <w:rsid w:val="00C61E2D"/>
    <w:rsid w:val="00C65CD9"/>
    <w:rsid w:val="00C66584"/>
    <w:rsid w:val="00C66BFD"/>
    <w:rsid w:val="00C67945"/>
    <w:rsid w:val="00C75921"/>
    <w:rsid w:val="00C77160"/>
    <w:rsid w:val="00C84D7F"/>
    <w:rsid w:val="00C87971"/>
    <w:rsid w:val="00C9041C"/>
    <w:rsid w:val="00C90464"/>
    <w:rsid w:val="00C93C54"/>
    <w:rsid w:val="00C94C24"/>
    <w:rsid w:val="00CA0954"/>
    <w:rsid w:val="00CA5C49"/>
    <w:rsid w:val="00CB2258"/>
    <w:rsid w:val="00CB4FB7"/>
    <w:rsid w:val="00CB5CB3"/>
    <w:rsid w:val="00CB5CEF"/>
    <w:rsid w:val="00CB6204"/>
    <w:rsid w:val="00CB7C5A"/>
    <w:rsid w:val="00CC57D1"/>
    <w:rsid w:val="00CC5F65"/>
    <w:rsid w:val="00CD00B2"/>
    <w:rsid w:val="00CD0B3E"/>
    <w:rsid w:val="00CD1763"/>
    <w:rsid w:val="00CD2142"/>
    <w:rsid w:val="00CD4B33"/>
    <w:rsid w:val="00CD5CB5"/>
    <w:rsid w:val="00CE133E"/>
    <w:rsid w:val="00CE1E3E"/>
    <w:rsid w:val="00CE2D2C"/>
    <w:rsid w:val="00CE43B3"/>
    <w:rsid w:val="00CE6526"/>
    <w:rsid w:val="00CE7CCE"/>
    <w:rsid w:val="00CF069A"/>
    <w:rsid w:val="00CF06BC"/>
    <w:rsid w:val="00CF52C5"/>
    <w:rsid w:val="00D02287"/>
    <w:rsid w:val="00D107AD"/>
    <w:rsid w:val="00D11C38"/>
    <w:rsid w:val="00D1366D"/>
    <w:rsid w:val="00D13B81"/>
    <w:rsid w:val="00D14075"/>
    <w:rsid w:val="00D1670E"/>
    <w:rsid w:val="00D21E53"/>
    <w:rsid w:val="00D23D54"/>
    <w:rsid w:val="00D25E46"/>
    <w:rsid w:val="00D329B2"/>
    <w:rsid w:val="00D3505F"/>
    <w:rsid w:val="00D35CAA"/>
    <w:rsid w:val="00D40CC0"/>
    <w:rsid w:val="00D41282"/>
    <w:rsid w:val="00D43B9D"/>
    <w:rsid w:val="00D51ACA"/>
    <w:rsid w:val="00D53DBD"/>
    <w:rsid w:val="00D55291"/>
    <w:rsid w:val="00D6229D"/>
    <w:rsid w:val="00D62B50"/>
    <w:rsid w:val="00D6457C"/>
    <w:rsid w:val="00D707C2"/>
    <w:rsid w:val="00D731F9"/>
    <w:rsid w:val="00D75786"/>
    <w:rsid w:val="00D77ABD"/>
    <w:rsid w:val="00D81344"/>
    <w:rsid w:val="00D83525"/>
    <w:rsid w:val="00D900CC"/>
    <w:rsid w:val="00D90877"/>
    <w:rsid w:val="00D92132"/>
    <w:rsid w:val="00D97B79"/>
    <w:rsid w:val="00DA081C"/>
    <w:rsid w:val="00DA4710"/>
    <w:rsid w:val="00DA6490"/>
    <w:rsid w:val="00DA6630"/>
    <w:rsid w:val="00DA7E2C"/>
    <w:rsid w:val="00DB1315"/>
    <w:rsid w:val="00DB21CC"/>
    <w:rsid w:val="00DC1587"/>
    <w:rsid w:val="00DC1F75"/>
    <w:rsid w:val="00DC3687"/>
    <w:rsid w:val="00DC580F"/>
    <w:rsid w:val="00DD06E1"/>
    <w:rsid w:val="00DD5246"/>
    <w:rsid w:val="00DE1221"/>
    <w:rsid w:val="00DE4842"/>
    <w:rsid w:val="00DF2BE4"/>
    <w:rsid w:val="00DF3345"/>
    <w:rsid w:val="00DF46CF"/>
    <w:rsid w:val="00DF775D"/>
    <w:rsid w:val="00E010EC"/>
    <w:rsid w:val="00E02DA0"/>
    <w:rsid w:val="00E078D8"/>
    <w:rsid w:val="00E2074E"/>
    <w:rsid w:val="00E24F54"/>
    <w:rsid w:val="00E25A2B"/>
    <w:rsid w:val="00E358C5"/>
    <w:rsid w:val="00E36777"/>
    <w:rsid w:val="00E42451"/>
    <w:rsid w:val="00E50604"/>
    <w:rsid w:val="00E53B21"/>
    <w:rsid w:val="00E55AE4"/>
    <w:rsid w:val="00E606AB"/>
    <w:rsid w:val="00E616E9"/>
    <w:rsid w:val="00E62570"/>
    <w:rsid w:val="00E63FA8"/>
    <w:rsid w:val="00E705D1"/>
    <w:rsid w:val="00E70BE6"/>
    <w:rsid w:val="00E7121E"/>
    <w:rsid w:val="00E73CFD"/>
    <w:rsid w:val="00E8776E"/>
    <w:rsid w:val="00EA37DB"/>
    <w:rsid w:val="00EA39CC"/>
    <w:rsid w:val="00EA5B34"/>
    <w:rsid w:val="00EA6AB1"/>
    <w:rsid w:val="00EA7786"/>
    <w:rsid w:val="00EB3390"/>
    <w:rsid w:val="00EB6635"/>
    <w:rsid w:val="00EC3EC5"/>
    <w:rsid w:val="00EC40E7"/>
    <w:rsid w:val="00EC58D7"/>
    <w:rsid w:val="00EC5ACB"/>
    <w:rsid w:val="00ED73D1"/>
    <w:rsid w:val="00EE2229"/>
    <w:rsid w:val="00EE25A4"/>
    <w:rsid w:val="00EF13B8"/>
    <w:rsid w:val="00EF5072"/>
    <w:rsid w:val="00EF5266"/>
    <w:rsid w:val="00EF6A68"/>
    <w:rsid w:val="00F01C45"/>
    <w:rsid w:val="00F0478E"/>
    <w:rsid w:val="00F07320"/>
    <w:rsid w:val="00F07AE4"/>
    <w:rsid w:val="00F15F11"/>
    <w:rsid w:val="00F16AF5"/>
    <w:rsid w:val="00F2293C"/>
    <w:rsid w:val="00F2503C"/>
    <w:rsid w:val="00F25F5C"/>
    <w:rsid w:val="00F26025"/>
    <w:rsid w:val="00F30E58"/>
    <w:rsid w:val="00F32E06"/>
    <w:rsid w:val="00F3695D"/>
    <w:rsid w:val="00F37D24"/>
    <w:rsid w:val="00F4316E"/>
    <w:rsid w:val="00F456B6"/>
    <w:rsid w:val="00F478C6"/>
    <w:rsid w:val="00F504D8"/>
    <w:rsid w:val="00F50B4C"/>
    <w:rsid w:val="00F542AB"/>
    <w:rsid w:val="00F56B3F"/>
    <w:rsid w:val="00F63BAD"/>
    <w:rsid w:val="00F67BBE"/>
    <w:rsid w:val="00F74CCA"/>
    <w:rsid w:val="00F76C63"/>
    <w:rsid w:val="00F802B2"/>
    <w:rsid w:val="00F86A68"/>
    <w:rsid w:val="00F90635"/>
    <w:rsid w:val="00FA5A9D"/>
    <w:rsid w:val="00FB1758"/>
    <w:rsid w:val="00FB4E4F"/>
    <w:rsid w:val="00FC180A"/>
    <w:rsid w:val="00FC32E0"/>
    <w:rsid w:val="00FD1775"/>
    <w:rsid w:val="00FD29A1"/>
    <w:rsid w:val="00FE2BFE"/>
    <w:rsid w:val="00FE6BDD"/>
    <w:rsid w:val="00FF0ECF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DBF500EB-C792-4D4D-B52F-A6108C1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7"/>
    <w:rPr>
      <w:rFonts w:ascii="Frutiger 55 Roman" w:hAnsi="Frutiger 55 Roman"/>
      <w:sz w:val="22"/>
    </w:rPr>
  </w:style>
  <w:style w:type="paragraph" w:styleId="Heading1">
    <w:name w:val="heading 1"/>
    <w:basedOn w:val="Normal"/>
    <w:next w:val="Normal"/>
    <w:qFormat/>
    <w:rsid w:val="00527E07"/>
    <w:pPr>
      <w:keepNext/>
      <w:spacing w:line="480" w:lineRule="exact"/>
      <w:outlineLvl w:val="0"/>
    </w:pPr>
    <w:rPr>
      <w:rFonts w:ascii="Frutiger 45 Light" w:hAnsi="Frutiger 45 Light"/>
      <w:sz w:val="44"/>
    </w:rPr>
  </w:style>
  <w:style w:type="paragraph" w:styleId="Heading2">
    <w:name w:val="heading 2"/>
    <w:basedOn w:val="Normal"/>
    <w:next w:val="Normal"/>
    <w:qFormat/>
    <w:rsid w:val="00527E07"/>
    <w:pPr>
      <w:keepNext/>
      <w:spacing w:line="480" w:lineRule="exact"/>
      <w:outlineLvl w:val="1"/>
    </w:pPr>
    <w:rPr>
      <w:rFonts w:ascii="Frutiger 45 Light" w:hAnsi="Frutiger 45 Light"/>
      <w:b/>
      <w:sz w:val="44"/>
    </w:rPr>
  </w:style>
  <w:style w:type="paragraph" w:styleId="Heading3">
    <w:name w:val="heading 3"/>
    <w:basedOn w:val="Normal"/>
    <w:next w:val="Normal"/>
    <w:qFormat/>
    <w:rsid w:val="00527E07"/>
    <w:pPr>
      <w:keepNext/>
      <w:spacing w:line="480" w:lineRule="exact"/>
      <w:ind w:left="-567" w:right="-1134"/>
      <w:outlineLvl w:val="2"/>
    </w:pPr>
    <w:rPr>
      <w:rFonts w:ascii="Arial" w:hAnsi="Arial"/>
      <w:b/>
      <w:noProof/>
    </w:rPr>
  </w:style>
  <w:style w:type="paragraph" w:styleId="Heading4">
    <w:name w:val="heading 4"/>
    <w:basedOn w:val="Normal"/>
    <w:next w:val="Normal"/>
    <w:qFormat/>
    <w:rsid w:val="00527E07"/>
    <w:pPr>
      <w:keepNext/>
      <w:spacing w:line="480" w:lineRule="exact"/>
      <w:ind w:left="-567" w:right="-1134"/>
      <w:outlineLvl w:val="3"/>
    </w:pPr>
    <w:rPr>
      <w:rFonts w:ascii="Arial" w:hAnsi="Arial"/>
      <w:b/>
      <w:noProof/>
      <w:sz w:val="28"/>
    </w:rPr>
  </w:style>
  <w:style w:type="paragraph" w:styleId="Heading5">
    <w:name w:val="heading 5"/>
    <w:basedOn w:val="Normal"/>
    <w:next w:val="Normal"/>
    <w:qFormat/>
    <w:rsid w:val="00527E07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</w:rPr>
  </w:style>
  <w:style w:type="paragraph" w:styleId="Heading6">
    <w:name w:val="heading 6"/>
    <w:basedOn w:val="Normal"/>
    <w:next w:val="Normal"/>
    <w:qFormat/>
    <w:rsid w:val="00527E07"/>
    <w:pPr>
      <w:keepNext/>
      <w:ind w:right="-1134"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527E07"/>
    <w:pPr>
      <w:keepNext/>
      <w:outlineLvl w:val="6"/>
    </w:pPr>
    <w:rPr>
      <w:rFonts w:ascii="Arial" w:hAnsi="Arial"/>
      <w:b/>
      <w:noProof/>
    </w:rPr>
  </w:style>
  <w:style w:type="paragraph" w:styleId="Heading9">
    <w:name w:val="heading 9"/>
    <w:basedOn w:val="Normal"/>
    <w:next w:val="Normal"/>
    <w:link w:val="Heading9Char"/>
    <w:uiPriority w:val="9"/>
    <w:qFormat/>
    <w:rsid w:val="00BB70F6"/>
    <w:pPr>
      <w:spacing w:before="240" w:after="60"/>
      <w:outlineLvl w:val="8"/>
    </w:pPr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Doc">
    <w:name w:val="Title-Doc"/>
    <w:basedOn w:val="Normal"/>
    <w:rsid w:val="00527E07"/>
    <w:pPr>
      <w:spacing w:line="260" w:lineRule="atLeast"/>
    </w:pPr>
    <w:rPr>
      <w:rFonts w:ascii="Frutiger 45 Light" w:hAnsi="Frutiger 45 Light"/>
      <w:sz w:val="32"/>
    </w:rPr>
  </w:style>
  <w:style w:type="character" w:styleId="Hyperlink">
    <w:name w:val="Hyperlink"/>
    <w:basedOn w:val="DefaultParagraphFont"/>
    <w:rsid w:val="00527E07"/>
    <w:rPr>
      <w:color w:val="0000FF"/>
      <w:u w:val="single"/>
    </w:rPr>
  </w:style>
  <w:style w:type="paragraph" w:customStyle="1" w:styleId="text">
    <w:name w:val="text"/>
    <w:basedOn w:val="Normal"/>
    <w:rsid w:val="00527E07"/>
    <w:pPr>
      <w:spacing w:before="60" w:after="60" w:line="260" w:lineRule="exact"/>
    </w:pPr>
    <w:rPr>
      <w:rFonts w:ascii="Times New Roman" w:hAnsi="Times New Roman"/>
      <w:lang w:eastAsia="en-US"/>
    </w:rPr>
  </w:style>
  <w:style w:type="paragraph" w:customStyle="1" w:styleId="g-text">
    <w:name w:val="g-text"/>
    <w:basedOn w:val="Normal"/>
    <w:rsid w:val="00527E07"/>
    <w:pPr>
      <w:spacing w:before="60" w:after="60" w:line="-26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rsid w:val="00527E07"/>
    <w:pPr>
      <w:ind w:right="-1134"/>
      <w:jc w:val="both"/>
    </w:pPr>
    <w:rPr>
      <w:rFonts w:ascii="Arial" w:hAnsi="Arial"/>
      <w:noProof/>
    </w:rPr>
  </w:style>
  <w:style w:type="paragraph" w:styleId="Header">
    <w:name w:val="header"/>
    <w:basedOn w:val="Normal"/>
    <w:link w:val="HeaderChar"/>
    <w:rsid w:val="00527E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27E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27E07"/>
  </w:style>
  <w:style w:type="paragraph" w:customStyle="1" w:styleId="Questiontext">
    <w:name w:val="Question text"/>
    <w:basedOn w:val="Normal"/>
    <w:rsid w:val="00527E07"/>
    <w:pPr>
      <w:numPr>
        <w:numId w:val="3"/>
      </w:numPr>
    </w:pPr>
  </w:style>
  <w:style w:type="paragraph" w:styleId="BodyText2">
    <w:name w:val="Body Text 2"/>
    <w:basedOn w:val="Normal"/>
    <w:rsid w:val="00527E07"/>
    <w:pPr>
      <w:jc w:val="both"/>
    </w:pPr>
    <w:rPr>
      <w:rFonts w:ascii="Arial" w:hAnsi="Arial"/>
    </w:rPr>
  </w:style>
  <w:style w:type="paragraph" w:customStyle="1" w:styleId="Docucontent">
    <w:name w:val="Docucontent"/>
    <w:basedOn w:val="Heading1"/>
    <w:rsid w:val="00527E07"/>
    <w:pPr>
      <w:spacing w:line="360" w:lineRule="atLeast"/>
    </w:pPr>
    <w:rPr>
      <w:rFonts w:ascii="Bliss Bold" w:hAnsi="Bliss Bold"/>
      <w:color w:val="FFFFFF"/>
      <w:sz w:val="28"/>
    </w:rPr>
  </w:style>
  <w:style w:type="paragraph" w:customStyle="1" w:styleId="Monthyear">
    <w:name w:val="Monthyear"/>
    <w:basedOn w:val="Heading4"/>
    <w:rsid w:val="00527E07"/>
    <w:pPr>
      <w:spacing w:line="400" w:lineRule="atLeast"/>
      <w:ind w:left="0" w:right="0"/>
    </w:pPr>
    <w:rPr>
      <w:rFonts w:ascii="Bliss Medium" w:hAnsi="Bliss Medium"/>
      <w:b w:val="0"/>
      <w:noProof w:val="0"/>
      <w:sz w:val="36"/>
    </w:rPr>
  </w:style>
  <w:style w:type="paragraph" w:customStyle="1" w:styleId="VertQuallevel">
    <w:name w:val="VertQuallevel"/>
    <w:basedOn w:val="Heading3"/>
    <w:rsid w:val="00527E07"/>
    <w:pPr>
      <w:spacing w:line="240" w:lineRule="auto"/>
      <w:ind w:left="0" w:right="0"/>
    </w:pPr>
    <w:rPr>
      <w:rFonts w:ascii="Bliss Bold" w:hAnsi="Bliss Bold"/>
      <w:b w:val="0"/>
      <w:noProof w:val="0"/>
      <w:sz w:val="30"/>
    </w:rPr>
  </w:style>
  <w:style w:type="paragraph" w:customStyle="1" w:styleId="Prodname">
    <w:name w:val="Prodname"/>
    <w:basedOn w:val="Normal"/>
    <w:rsid w:val="00527E07"/>
    <w:pPr>
      <w:spacing w:line="400" w:lineRule="atLeast"/>
      <w:outlineLvl w:val="0"/>
    </w:pPr>
    <w:rPr>
      <w:rFonts w:ascii="Bliss ExtraBold" w:hAnsi="Bliss ExtraBold"/>
      <w:sz w:val="54"/>
      <w:lang w:eastAsia="en-US"/>
    </w:rPr>
  </w:style>
  <w:style w:type="paragraph" w:customStyle="1" w:styleId="Quallevel">
    <w:name w:val="Quallevel"/>
    <w:basedOn w:val="Normal"/>
    <w:rsid w:val="00527E07"/>
    <w:pPr>
      <w:spacing w:before="240" w:after="200" w:line="400" w:lineRule="atLeast"/>
      <w:outlineLvl w:val="0"/>
    </w:pPr>
    <w:rPr>
      <w:rFonts w:ascii="Bliss Medium" w:hAnsi="Bliss Medium"/>
      <w:sz w:val="44"/>
      <w:lang w:eastAsia="en-US"/>
    </w:rPr>
  </w:style>
  <w:style w:type="paragraph" w:customStyle="1" w:styleId="Subref">
    <w:name w:val="Subref"/>
    <w:basedOn w:val="Normal"/>
    <w:rsid w:val="00527E07"/>
    <w:pPr>
      <w:spacing w:line="400" w:lineRule="atLeast"/>
      <w:outlineLvl w:val="0"/>
    </w:pPr>
    <w:rPr>
      <w:rFonts w:ascii="Bliss Regular" w:hAnsi="Bliss Regular"/>
      <w:sz w:val="36"/>
      <w:lang w:eastAsia="en-US"/>
    </w:rPr>
  </w:style>
  <w:style w:type="paragraph" w:styleId="NormalWeb">
    <w:name w:val="Normal (Web)"/>
    <w:basedOn w:val="Normal"/>
    <w:rsid w:val="00527E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4723F5"/>
    <w:rPr>
      <w:sz w:val="16"/>
      <w:szCs w:val="16"/>
    </w:rPr>
  </w:style>
  <w:style w:type="paragraph" w:styleId="CommentText">
    <w:name w:val="annotation text"/>
    <w:basedOn w:val="Normal"/>
    <w:semiHidden/>
    <w:rsid w:val="004723F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23F5"/>
    <w:rPr>
      <w:b/>
      <w:bCs/>
    </w:rPr>
  </w:style>
  <w:style w:type="paragraph" w:styleId="BalloonText">
    <w:name w:val="Balloon Text"/>
    <w:basedOn w:val="Normal"/>
    <w:semiHidden/>
    <w:rsid w:val="004723F5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D06E1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BodyText1">
    <w:name w:val="Body Text1"/>
    <w:basedOn w:val="NoParagraphStyle"/>
    <w:rsid w:val="00DD06E1"/>
    <w:pPr>
      <w:suppressAutoHyphens/>
      <w:spacing w:after="170" w:line="260" w:lineRule="atLeast"/>
    </w:pPr>
    <w:rPr>
      <w:rFonts w:ascii="Verdana" w:hAnsi="Verdana" w:cs="Verdana"/>
      <w:sz w:val="22"/>
      <w:szCs w:val="22"/>
      <w:lang w:val="en-GB"/>
    </w:rPr>
  </w:style>
  <w:style w:type="paragraph" w:customStyle="1" w:styleId="Introtext">
    <w:name w:val="Intro text"/>
    <w:basedOn w:val="NoParagraphStyle"/>
    <w:rsid w:val="00DD06E1"/>
    <w:pPr>
      <w:suppressAutoHyphens/>
    </w:pPr>
    <w:rPr>
      <w:rFonts w:ascii="Verdana" w:hAnsi="Verdana" w:cs="Verdana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D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13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BB70F6"/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B70F6"/>
    <w:rPr>
      <w:rFonts w:ascii="Frutiger 55 Roman" w:hAnsi="Frutiger 55 Roman"/>
      <w:sz w:val="22"/>
    </w:rPr>
  </w:style>
  <w:style w:type="character" w:customStyle="1" w:styleId="FooterChar">
    <w:name w:val="Footer Char"/>
    <w:basedOn w:val="DefaultParagraphFont"/>
    <w:link w:val="Footer"/>
    <w:rsid w:val="00BB70F6"/>
    <w:rPr>
      <w:rFonts w:ascii="Frutiger 55 Roman" w:hAnsi="Frutiger 55 Roman"/>
      <w:sz w:val="22"/>
    </w:rPr>
  </w:style>
  <w:style w:type="paragraph" w:customStyle="1" w:styleId="Legalinformation">
    <w:name w:val="_Legal information"/>
    <w:basedOn w:val="Normal"/>
    <w:rsid w:val="00BB70F6"/>
    <w:pPr>
      <w:spacing w:before="120"/>
    </w:pPr>
    <w:rPr>
      <w:rFonts w:ascii="Verdana" w:hAnsi="Verdana"/>
      <w:sz w:val="12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45.wmf"/><Relationship Id="rId366" Type="http://schemas.openxmlformats.org/officeDocument/2006/relationships/image" Target="media/image166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6.wmf"/><Relationship Id="rId268" Type="http://schemas.openxmlformats.org/officeDocument/2006/relationships/oleObject" Target="embeddings/oleObject142.bin"/><Relationship Id="rId475" Type="http://schemas.openxmlformats.org/officeDocument/2006/relationships/image" Target="media/image215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11.bin"/><Relationship Id="rId279" Type="http://schemas.openxmlformats.org/officeDocument/2006/relationships/image" Target="media/image123.wmf"/><Relationship Id="rId444" Type="http://schemas.openxmlformats.org/officeDocument/2006/relationships/oleObject" Target="embeddings/oleObject23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image" Target="media/image156.wmf"/><Relationship Id="rId388" Type="http://schemas.openxmlformats.org/officeDocument/2006/relationships/image" Target="media/image17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8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7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93.wmf"/><Relationship Id="rId399" Type="http://schemas.openxmlformats.org/officeDocument/2006/relationships/image" Target="media/image181.emf"/><Relationship Id="rId259" Type="http://schemas.openxmlformats.org/officeDocument/2006/relationships/image" Target="media/image113.wmf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6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7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7.wmf"/><Relationship Id="rId477" Type="http://schemas.openxmlformats.org/officeDocument/2006/relationships/image" Target="media/image216.wmf"/><Relationship Id="rId281" Type="http://schemas.openxmlformats.org/officeDocument/2006/relationships/image" Target="media/image124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8.bin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8.bin"/><Relationship Id="rId390" Type="http://schemas.openxmlformats.org/officeDocument/2006/relationships/image" Target="media/image178.wmf"/><Relationship Id="rId404" Type="http://schemas.openxmlformats.org/officeDocument/2006/relationships/oleObject" Target="embeddings/oleObject212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57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1.bin"/><Relationship Id="rId415" Type="http://schemas.openxmlformats.org/officeDocument/2006/relationships/image" Target="media/image189.wmf"/><Relationship Id="rId457" Type="http://schemas.openxmlformats.org/officeDocument/2006/relationships/oleObject" Target="embeddings/oleObject241.bin"/><Relationship Id="rId261" Type="http://schemas.openxmlformats.org/officeDocument/2006/relationships/image" Target="media/image114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67.bin"/><Relationship Id="rId359" Type="http://schemas.openxmlformats.org/officeDocument/2006/relationships/oleObject" Target="embeddings/oleObject18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79.bin"/><Relationship Id="rId219" Type="http://schemas.openxmlformats.org/officeDocument/2006/relationships/image" Target="media/image94.wmf"/><Relationship Id="rId370" Type="http://schemas.openxmlformats.org/officeDocument/2006/relationships/image" Target="media/image168.wmf"/><Relationship Id="rId426" Type="http://schemas.openxmlformats.org/officeDocument/2006/relationships/oleObject" Target="embeddings/oleObject225.bin"/><Relationship Id="rId230" Type="http://schemas.openxmlformats.org/officeDocument/2006/relationships/image" Target="media/image99.wmf"/><Relationship Id="rId468" Type="http://schemas.openxmlformats.org/officeDocument/2006/relationships/image" Target="media/image212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7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78.wmf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29.bin"/><Relationship Id="rId437" Type="http://schemas.openxmlformats.org/officeDocument/2006/relationships/image" Target="media/image198.wmf"/><Relationship Id="rId479" Type="http://schemas.openxmlformats.org/officeDocument/2006/relationships/footer" Target="footer3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58.wmf"/><Relationship Id="rId406" Type="http://schemas.openxmlformats.org/officeDocument/2006/relationships/oleObject" Target="embeddings/oleObject21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image" Target="media/image179.wmf"/><Relationship Id="rId448" Type="http://schemas.openxmlformats.org/officeDocument/2006/relationships/oleObject" Target="embeddings/oleObject236.bin"/><Relationship Id="rId252" Type="http://schemas.openxmlformats.org/officeDocument/2006/relationships/oleObject" Target="embeddings/oleObject134.bin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9.bin"/><Relationship Id="rId196" Type="http://schemas.openxmlformats.org/officeDocument/2006/relationships/image" Target="media/image86.wmf"/><Relationship Id="rId417" Type="http://schemas.openxmlformats.org/officeDocument/2006/relationships/image" Target="media/image190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5.wmf"/><Relationship Id="rId221" Type="http://schemas.openxmlformats.org/officeDocument/2006/relationships/image" Target="media/image95.wmf"/><Relationship Id="rId263" Type="http://schemas.openxmlformats.org/officeDocument/2006/relationships/image" Target="media/image115.wmf"/><Relationship Id="rId319" Type="http://schemas.openxmlformats.org/officeDocument/2006/relationships/oleObject" Target="embeddings/oleObject168.bin"/><Relationship Id="rId470" Type="http://schemas.openxmlformats.org/officeDocument/2006/relationships/image" Target="media/image213.wmf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48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69.wmf"/><Relationship Id="rId428" Type="http://schemas.openxmlformats.org/officeDocument/2006/relationships/oleObject" Target="embeddings/oleObject226.bin"/><Relationship Id="rId232" Type="http://schemas.openxmlformats.org/officeDocument/2006/relationships/image" Target="media/image100.wmf"/><Relationship Id="rId274" Type="http://schemas.openxmlformats.org/officeDocument/2006/relationships/oleObject" Target="embeddings/oleObject145.bin"/><Relationship Id="rId481" Type="http://schemas.openxmlformats.org/officeDocument/2006/relationships/theme" Target="theme/theme1.xml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9.wmf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0.bin"/><Relationship Id="rId439" Type="http://schemas.openxmlformats.org/officeDocument/2006/relationships/image" Target="media/image199.wmf"/><Relationship Id="rId201" Type="http://schemas.openxmlformats.org/officeDocument/2006/relationships/oleObject" Target="embeddings/oleObject105.bin"/><Relationship Id="rId243" Type="http://schemas.openxmlformats.org/officeDocument/2006/relationships/image" Target="media/image105.wmf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37.bin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image" Target="media/image138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7.bin"/><Relationship Id="rId352" Type="http://schemas.openxmlformats.org/officeDocument/2006/relationships/image" Target="media/image159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4.bin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35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31.wmf"/><Relationship Id="rId461" Type="http://schemas.openxmlformats.org/officeDocument/2006/relationships/oleObject" Target="embeddings/oleObject243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9.bin"/><Relationship Id="rId363" Type="http://schemas.openxmlformats.org/officeDocument/2006/relationships/oleObject" Target="embeddings/oleObject190.bin"/><Relationship Id="rId419" Type="http://schemas.openxmlformats.org/officeDocument/2006/relationships/image" Target="media/image191.wmf"/><Relationship Id="rId223" Type="http://schemas.openxmlformats.org/officeDocument/2006/relationships/image" Target="media/image96.wmf"/><Relationship Id="rId430" Type="http://schemas.openxmlformats.org/officeDocument/2006/relationships/oleObject" Target="embeddings/oleObject227.bin"/><Relationship Id="rId18" Type="http://schemas.openxmlformats.org/officeDocument/2006/relationships/image" Target="media/image6.wmf"/><Relationship Id="rId265" Type="http://schemas.openxmlformats.org/officeDocument/2006/relationships/image" Target="media/image116.wmf"/><Relationship Id="rId472" Type="http://schemas.openxmlformats.org/officeDocument/2006/relationships/oleObject" Target="embeddings/oleObject250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49.wmf"/><Relationship Id="rId374" Type="http://schemas.openxmlformats.org/officeDocument/2006/relationships/image" Target="media/image170.wmf"/><Relationship Id="rId71" Type="http://schemas.openxmlformats.org/officeDocument/2006/relationships/image" Target="media/image31.wmf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6.bin"/><Relationship Id="rId441" Type="http://schemas.openxmlformats.org/officeDocument/2006/relationships/image" Target="media/image20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59.bin"/><Relationship Id="rId343" Type="http://schemas.openxmlformats.org/officeDocument/2006/relationships/oleObject" Target="embeddings/oleObject180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201.bin"/><Relationship Id="rId245" Type="http://schemas.openxmlformats.org/officeDocument/2006/relationships/image" Target="media/image106.wmf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15.bin"/><Relationship Id="rId452" Type="http://schemas.openxmlformats.org/officeDocument/2006/relationships/oleObject" Target="embeddings/oleObject238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image" Target="media/image139.wmf"/><Relationship Id="rId354" Type="http://schemas.openxmlformats.org/officeDocument/2006/relationships/image" Target="media/image160.wmf"/><Relationship Id="rId51" Type="http://schemas.openxmlformats.org/officeDocument/2006/relationships/footer" Target="footer1.xml"/><Relationship Id="rId93" Type="http://schemas.openxmlformats.org/officeDocument/2006/relationships/image" Target="media/image42.wmf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08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2.wmf"/><Relationship Id="rId298" Type="http://schemas.openxmlformats.org/officeDocument/2006/relationships/image" Target="media/image132.wmf"/><Relationship Id="rId400" Type="http://schemas.openxmlformats.org/officeDocument/2006/relationships/oleObject" Target="embeddings/oleObject210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3.bin"/><Relationship Id="rId463" Type="http://schemas.openxmlformats.org/officeDocument/2006/relationships/oleObject" Target="embeddings/oleObject2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6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7.wmf"/><Relationship Id="rId288" Type="http://schemas.openxmlformats.org/officeDocument/2006/relationships/image" Target="media/image127.wmf"/><Relationship Id="rId411" Type="http://schemas.openxmlformats.org/officeDocument/2006/relationships/image" Target="media/image187.wmf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39.bin"/><Relationship Id="rId474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0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1.wmf"/><Relationship Id="rId397" Type="http://schemas.openxmlformats.org/officeDocument/2006/relationships/image" Target="media/image180.e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image" Target="media/image112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2.bin"/><Relationship Id="rId443" Type="http://schemas.openxmlformats.org/officeDocument/2006/relationships/image" Target="media/image201.wmf"/><Relationship Id="rId464" Type="http://schemas.openxmlformats.org/officeDocument/2006/relationships/image" Target="media/image210.wmf"/><Relationship Id="rId303" Type="http://schemas.openxmlformats.org/officeDocument/2006/relationships/oleObject" Target="embeddings/oleObject16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89.wmf"/><Relationship Id="rId247" Type="http://schemas.openxmlformats.org/officeDocument/2006/relationships/image" Target="media/image107.wmf"/><Relationship Id="rId412" Type="http://schemas.openxmlformats.org/officeDocument/2006/relationships/oleObject" Target="embeddings/oleObject21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3.bin"/><Relationship Id="rId454" Type="http://schemas.openxmlformats.org/officeDocument/2006/relationships/image" Target="media/image20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40.wmf"/><Relationship Id="rId356" Type="http://schemas.openxmlformats.org/officeDocument/2006/relationships/image" Target="media/image161.wmf"/><Relationship Id="rId398" Type="http://schemas.openxmlformats.org/officeDocument/2006/relationships/oleObject" Target="embeddings/oleObject209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4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98.wmf"/><Relationship Id="rId269" Type="http://schemas.openxmlformats.org/officeDocument/2006/relationships/image" Target="media/image118.wmf"/><Relationship Id="rId434" Type="http://schemas.openxmlformats.org/officeDocument/2006/relationships/oleObject" Target="embeddings/oleObject229.bin"/><Relationship Id="rId476" Type="http://schemas.openxmlformats.org/officeDocument/2006/relationships/oleObject" Target="embeddings/oleObject25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1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2.wmf"/><Relationship Id="rId403" Type="http://schemas.openxmlformats.org/officeDocument/2006/relationships/image" Target="media/image183.w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445" Type="http://schemas.openxmlformats.org/officeDocument/2006/relationships/image" Target="media/image202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3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8.wmf"/><Relationship Id="rId414" Type="http://schemas.openxmlformats.org/officeDocument/2006/relationships/oleObject" Target="embeddings/oleObject217.bin"/><Relationship Id="rId456" Type="http://schemas.openxmlformats.org/officeDocument/2006/relationships/image" Target="media/image2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1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2.wmf"/><Relationship Id="rId467" Type="http://schemas.openxmlformats.org/officeDocument/2006/relationships/oleObject" Target="embeddings/oleObject247.bin"/><Relationship Id="rId271" Type="http://schemas.openxmlformats.org/officeDocument/2006/relationships/image" Target="media/image119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3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73.wmf"/><Relationship Id="rId436" Type="http://schemas.openxmlformats.org/officeDocument/2006/relationships/oleObject" Target="embeddings/oleObject230.bin"/><Relationship Id="rId240" Type="http://schemas.openxmlformats.org/officeDocument/2006/relationships/image" Target="media/image104.wmf"/><Relationship Id="rId478" Type="http://schemas.openxmlformats.org/officeDocument/2006/relationships/oleObject" Target="embeddings/oleObject253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9.bin"/><Relationship Id="rId338" Type="http://schemas.openxmlformats.org/officeDocument/2006/relationships/image" Target="media/image15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2.wmf"/><Relationship Id="rId391" Type="http://schemas.openxmlformats.org/officeDocument/2006/relationships/oleObject" Target="embeddings/oleObject204.bin"/><Relationship Id="rId405" Type="http://schemas.openxmlformats.org/officeDocument/2006/relationships/image" Target="media/image184.wmf"/><Relationship Id="rId447" Type="http://schemas.openxmlformats.org/officeDocument/2006/relationships/image" Target="media/image203.wmf"/><Relationship Id="rId251" Type="http://schemas.openxmlformats.org/officeDocument/2006/relationships/image" Target="media/image109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8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63.wmf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2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9.bin"/><Relationship Id="rId318" Type="http://schemas.openxmlformats.org/officeDocument/2006/relationships/image" Target="media/image142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4.bin"/><Relationship Id="rId427" Type="http://schemas.openxmlformats.org/officeDocument/2006/relationships/image" Target="media/image193.wmf"/><Relationship Id="rId469" Type="http://schemas.openxmlformats.org/officeDocument/2006/relationships/oleObject" Target="embeddings/oleObject24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273" Type="http://schemas.openxmlformats.org/officeDocument/2006/relationships/image" Target="media/image120.wmf"/><Relationship Id="rId329" Type="http://schemas.openxmlformats.org/officeDocument/2006/relationships/oleObject" Target="embeddings/oleObject173.bin"/><Relationship Id="rId480" Type="http://schemas.openxmlformats.org/officeDocument/2006/relationships/fontTable" Target="fontTable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3.wmf"/><Relationship Id="rId200" Type="http://schemas.openxmlformats.org/officeDocument/2006/relationships/image" Target="media/image88.wmf"/><Relationship Id="rId382" Type="http://schemas.openxmlformats.org/officeDocument/2006/relationships/image" Target="media/image174.wmf"/><Relationship Id="rId438" Type="http://schemas.openxmlformats.org/officeDocument/2006/relationships/oleObject" Target="embeddings/oleObject231.bin"/><Relationship Id="rId242" Type="http://schemas.openxmlformats.org/officeDocument/2006/relationships/footer" Target="footer2.xml"/><Relationship Id="rId284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5.bin"/><Relationship Id="rId407" Type="http://schemas.openxmlformats.org/officeDocument/2006/relationships/image" Target="media/image185.wmf"/><Relationship Id="rId449" Type="http://schemas.openxmlformats.org/officeDocument/2006/relationships/image" Target="media/image204.wmf"/><Relationship Id="rId211" Type="http://schemas.openxmlformats.org/officeDocument/2006/relationships/image" Target="media/image90.wmf"/><Relationship Id="rId253" Type="http://schemas.openxmlformats.org/officeDocument/2006/relationships/image" Target="media/image110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460" Type="http://schemas.openxmlformats.org/officeDocument/2006/relationships/image" Target="media/image209.wmf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43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103.bin"/><Relationship Id="rId362" Type="http://schemas.openxmlformats.org/officeDocument/2006/relationships/image" Target="media/image164.wmf"/><Relationship Id="rId418" Type="http://schemas.openxmlformats.org/officeDocument/2006/relationships/oleObject" Target="embeddings/oleObject219.bin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40.bin"/><Relationship Id="rId471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195.bin"/><Relationship Id="rId429" Type="http://schemas.openxmlformats.org/officeDocument/2006/relationships/image" Target="media/image19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5.bin"/><Relationship Id="rId440" Type="http://schemas.openxmlformats.org/officeDocument/2006/relationships/oleObject" Target="embeddings/oleObject232.bin"/><Relationship Id="rId28" Type="http://schemas.openxmlformats.org/officeDocument/2006/relationships/image" Target="media/image11.wmf"/><Relationship Id="rId275" Type="http://schemas.openxmlformats.org/officeDocument/2006/relationships/image" Target="media/image121.wmf"/><Relationship Id="rId300" Type="http://schemas.openxmlformats.org/officeDocument/2006/relationships/image" Target="media/image133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54.wmf"/><Relationship Id="rId384" Type="http://schemas.openxmlformats.org/officeDocument/2006/relationships/image" Target="media/image175.wmf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3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6.wmf"/><Relationship Id="rId451" Type="http://schemas.openxmlformats.org/officeDocument/2006/relationships/image" Target="media/image20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4.bin"/><Relationship Id="rId353" Type="http://schemas.openxmlformats.org/officeDocument/2006/relationships/oleObject" Target="embeddings/oleObject185.bin"/><Relationship Id="rId395" Type="http://schemas.openxmlformats.org/officeDocument/2006/relationships/oleObject" Target="embeddings/oleObject207.bin"/><Relationship Id="rId409" Type="http://schemas.openxmlformats.org/officeDocument/2006/relationships/image" Target="media/image18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1.wmf"/><Relationship Id="rId420" Type="http://schemas.openxmlformats.org/officeDocument/2006/relationships/oleObject" Target="embeddings/oleObject220.bin"/><Relationship Id="rId255" Type="http://schemas.openxmlformats.org/officeDocument/2006/relationships/image" Target="media/image111.wmf"/><Relationship Id="rId297" Type="http://schemas.openxmlformats.org/officeDocument/2006/relationships/oleObject" Target="embeddings/oleObject157.bin"/><Relationship Id="rId462" Type="http://schemas.openxmlformats.org/officeDocument/2006/relationships/oleObject" Target="embeddings/oleObject244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44.wmf"/><Relationship Id="rId364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66" Type="http://schemas.openxmlformats.org/officeDocument/2006/relationships/oleObject" Target="embeddings/oleObject141.bin"/><Relationship Id="rId431" Type="http://schemas.openxmlformats.org/officeDocument/2006/relationships/image" Target="media/image195.wmf"/><Relationship Id="rId473" Type="http://schemas.openxmlformats.org/officeDocument/2006/relationships/image" Target="media/image214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77.wmf"/><Relationship Id="rId333" Type="http://schemas.openxmlformats.org/officeDocument/2006/relationships/oleObject" Target="embeddings/oleObject175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3B22-9156-415C-8778-E8698F6F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563DABCC</Template>
  <TotalTime>35</TotalTime>
  <Pages>17</Pages>
  <Words>2014</Words>
  <Characters>16653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GCE</vt:lpstr>
    </vt:vector>
  </TitlesOfParts>
  <Company>Edexcel Foundation</Company>
  <LinksUpToDate>false</LinksUpToDate>
  <CharactersWithSpaces>18630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GCE</dc:title>
  <dc:creator>lewis_ad</dc:creator>
  <cp:lastModifiedBy>Martin Glazier</cp:lastModifiedBy>
  <cp:revision>5</cp:revision>
  <cp:lastPrinted>2015-11-22T14:52:00Z</cp:lastPrinted>
  <dcterms:created xsi:type="dcterms:W3CDTF">2019-03-21T09:13:00Z</dcterms:created>
  <dcterms:modified xsi:type="dcterms:W3CDTF">2019-03-25T08:14:00Z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