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E" w:rsidRDefault="0017246E">
      <w:pPr>
        <w:rPr>
          <w:rFonts w:ascii="Times New Roman" w:hAnsi="Times New Roman" w:cs="Times New Roman"/>
          <w:b/>
          <w:sz w:val="28"/>
        </w:rPr>
      </w:pPr>
      <w:r w:rsidRPr="0017246E">
        <w:rPr>
          <w:rFonts w:ascii="Times New Roman" w:hAnsi="Times New Roman" w:cs="Times New Roman"/>
          <w:b/>
          <w:sz w:val="28"/>
        </w:rPr>
        <w:t>June 2010 Composite Paper FP1-3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="0078774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z = 2 – 3i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 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−5 −12i.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Find, showing your working,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value of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sym w:font="Symbol" w:char="F0BD"/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sym w:font="Symbol" w:char="F0BD"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value of arg 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), giving your answer in radians to 2 decimal places.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Show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on a single Argand diagram.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 xml:space="preserve"> (1)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13D22" id="Freeform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 w:rsidRPr="0017246E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pt" o:ole="">
            <v:imagedata r:id="rId4" o:title=""/>
          </v:shape>
          <o:OLEObject Type="Embed" ProgID="Equation.3" ShapeID="_x0000_i1025" DrawAspect="Content" ObjectID="_1610773217" r:id="rId5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, where a is a real constant.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Given that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, find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values of </w:t>
      </w:r>
      <w:proofErr w:type="gram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is singular.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130175</wp:posOffset>
                </wp:positionV>
                <wp:extent cx="5949315" cy="127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F224F" id="Freeform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85pt,10.25pt,470.3pt,10.3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+ 44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+ 150.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Given that f 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 = 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ax</w:t>
      </w:r>
      <w:proofErr w:type="spell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), where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are real constants,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the value of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the value of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Find the three roots of f(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Find the sum of the three roots of f 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265430</wp:posOffset>
                </wp:positionV>
                <wp:extent cx="5959475" cy="381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7E64F6" id="Freeform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25pt,21.2pt,469pt,20.9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" filled="f">
                <v:path arrowok="t" o:connecttype="custom" o:connectlocs="0,3810;5959475,0" o:connectangles="0,0"/>
              </v:polyline>
            </w:pict>
          </mc:Fallback>
        </mc:AlternateConten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Write down the 2 × 2 matrix that represents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enlargement with centre (0, 0) and scale factor 8,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reflection in the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-axis.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Hence, or otherwise,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the matrix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that represents an enlargement with centre (0, 0) and scale factor 8, followed by a reflection in the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-axis.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7246E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60" w:dyaOrig="720">
          <v:shape id="_x0000_i1028" type="#_x0000_t75" style="width:38.25pt;height:36pt" o:ole="">
            <v:imagedata r:id="rId6" o:title=""/>
          </v:shape>
          <o:OLEObject Type="Embed" ProgID="Equation.3" ShapeID="_x0000_i1028" DrawAspect="Content" ObjectID="_1610773218" r:id="rId7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 w:rsidRPr="0017246E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40" w:dyaOrig="720">
          <v:shape id="_x0000_i1029" type="#_x0000_t75" style="width:47.25pt;height:36pt" o:ole="">
            <v:imagedata r:id="rId8" o:title=""/>
          </v:shape>
          <o:OLEObject Type="Embed" ProgID="Equation.3" ShapeID="_x0000_i1029" DrawAspect="Content" ObjectID="_1610773219" r:id="rId9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are constants.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Find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Given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represents the same transformation as 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the value of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the value of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127000</wp:posOffset>
                </wp:positionV>
                <wp:extent cx="5984240" cy="317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D616E" id="Freeform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85pt,10.25pt,470.35pt,10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 = 2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+1) = 6f(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 − 4(2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k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 xml:space="preserve">Hence, or otherwise, prove by induction that, for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sym w:font="Symbol" w:char="F0CE"/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6E">
        <w:rPr>
          <w:rFonts w:ascii="Lucida Sans Unicode" w:eastAsia="Times New Roman" w:hAnsi="Lucida Sans Unicode" w:cs="Lucida Sans Unicode"/>
          <w:sz w:val="24"/>
          <w:szCs w:val="24"/>
        </w:rPr>
        <w:t>ℤ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,  f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 is divisible by 8.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30480</wp:posOffset>
                </wp:positionV>
                <wp:extent cx="592074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C19D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2.4pt" to="471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ou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81H6lEM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"/>
            </w:pict>
          </mc:Fallback>
        </mc:AlternateConten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Prove by induction that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600" w:dyaOrig="720">
          <v:shape id="_x0000_i1030" type="#_x0000_t75" style="width:30pt;height:36pt" o:ole="">
            <v:imagedata r:id="rId10" o:title=""/>
          </v:shape>
          <o:OLEObject Type="Embed" ProgID="Equation.3" ShapeID="_x0000_i1030" DrawAspect="Content" ObjectID="_1610773220" r:id="rId11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7246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2" o:title=""/>
          </v:shape>
          <o:OLEObject Type="Embed" ProgID="Equation.3" ShapeID="_x0000_i1031" DrawAspect="Content" ObjectID="_1610773221" r:id="rId13"/>
        </w:object>
      </w:r>
      <w:proofErr w:type="gram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+ 1)(2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+ 1).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 xml:space="preserve"> (6)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Using the standard results for </w:t>
      </w:r>
      <w:r w:rsidRPr="0017246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460" w:dyaOrig="720">
          <v:shape id="_x0000_i1032" type="#_x0000_t75" style="width:23.25pt;height:36pt" o:ole="">
            <v:imagedata r:id="rId14" o:title=""/>
          </v:shape>
          <o:OLEObject Type="Embed" ProgID="Equation.3" ShapeID="_x0000_i1032" DrawAspect="Content" ObjectID="_1610773222" r:id="rId15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End"/>
      <w:r w:rsidRPr="0017246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600" w:dyaOrig="720">
          <v:shape id="_x0000_i1033" type="#_x0000_t75" style="width:30pt;height:36pt" o:ole="">
            <v:imagedata r:id="rId16" o:title=""/>
          </v:shape>
          <o:OLEObject Type="Embed" ProgID="Equation.3" ShapeID="_x0000_i1033" DrawAspect="Content" ObjectID="_1610773223" r:id="rId17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00" w:dyaOrig="720">
          <v:shape id="_x0000_i1034" type="#_x0000_t75" style="width:80.25pt;height:36pt" o:ole="">
            <v:imagedata r:id="rId18" o:title=""/>
          </v:shape>
          <o:OLEObject Type="Embed" ProgID="Equation.3" ShapeID="_x0000_i1034" DrawAspect="Content" ObjectID="_1610773224" r:id="rId19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7246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35" type="#_x0000_t75" style="width:11.25pt;height:30.75pt" o:ole="">
            <v:imagedata r:id="rId20" o:title=""/>
          </v:shape>
          <o:OLEObject Type="Embed" ProgID="Equation.3" ShapeID="_x0000_i1035" DrawAspect="Content" ObjectID="_1610773225" r:id="rId21"/>
        </w:object>
      </w:r>
      <w:proofErr w:type="gram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are integers to be found.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6E" w:rsidRPr="0017246E" w:rsidRDefault="0017246E" w:rsidP="001724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ab/>
        <w:t>Hence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show that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6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00" w:dyaOrig="720">
          <v:shape id="_x0000_i1036" type="#_x0000_t75" style="width:84.75pt;height:36pt" o:ole="">
            <v:imagedata r:id="rId22" o:title=""/>
          </v:shape>
          <o:OLEObject Type="Embed" ProgID="Equation.3" ShapeID="_x0000_i1036" DrawAspect="Content" ObjectID="_1610773226" r:id="rId23"/>
        </w:objec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7246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37" type="#_x0000_t75" style="width:11.25pt;height:30.75pt" o:ole="">
            <v:imagedata r:id="rId20" o:title=""/>
          </v:shape>
          <o:OLEObject Type="Embed" ProgID="Equation.3" ShapeID="_x0000_i1037" DrawAspect="Content" ObjectID="_1610773227" r:id="rId24"/>
        </w:object>
      </w:r>
      <w:proofErr w:type="gramStart"/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724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+ 27</w:t>
      </w:r>
      <w:r w:rsidRPr="0017246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7246E">
        <w:rPr>
          <w:rFonts w:ascii="Times New Roman" w:eastAsia="Times New Roman" w:hAnsi="Times New Roman" w:cs="Times New Roman"/>
          <w:sz w:val="24"/>
          <w:szCs w:val="24"/>
        </w:rPr>
        <w:t xml:space="preserve"> + 26).</w:t>
      </w:r>
    </w:p>
    <w:p w:rsidR="0017246E" w:rsidRPr="0017246E" w:rsidRDefault="0017246E" w:rsidP="0017246E">
      <w:pPr>
        <w:tabs>
          <w:tab w:val="left" w:pos="426"/>
        </w:tabs>
        <w:spacing w:after="0" w:line="360" w:lineRule="auto"/>
        <w:ind w:hanging="567"/>
        <w:jc w:val="right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en-US"/>
        </w:rPr>
      </w:pPr>
      <w:r w:rsidRPr="001724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229235</wp:posOffset>
                </wp:positionV>
                <wp:extent cx="5943600" cy="127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2"/>
                            <a:gd name="T2" fmla="*/ 9360 w 9360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">
                              <a:moveTo>
                                <a:pt x="0" y="0"/>
                              </a:moveTo>
                              <a:lnTo>
                                <a:pt x="9360" y="2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61CBD" id="Freeform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35pt,18.05pt,471.35pt,18.15pt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" filled="f" strokeweight="3pt">
                <v:path arrowok="t" o:connecttype="custom" o:connectlocs="0,0;5943600,1270" o:connectangles="0,0"/>
              </v:polyline>
            </w:pict>
          </mc:Fallback>
        </mc:AlternateContent>
      </w:r>
      <w:r w:rsidRPr="0017246E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en-US"/>
        </w:rPr>
        <w:t xml:space="preserve"> (3)</w:t>
      </w: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Express </w:t>
      </w:r>
      <w:r w:rsidRPr="00CA1F68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520" w:dyaOrig="660">
          <v:shape id="_x0000_i1053" type="#_x0000_t75" style="width:75.75pt;height:33pt" o:ole="">
            <v:imagedata r:id="rId25" o:title=""/>
          </v:shape>
          <o:OLEObject Type="Embed" ProgID="Equation.3" ShapeID="_x0000_i1053" DrawAspect="Content" ObjectID="_1610773228" r:id="rId26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partial fractions.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Using your answer to part (a) and the method of differences, show that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1860" w:dyaOrig="720">
          <v:shape id="_x0000_i1054" type="#_x0000_t75" style="width:93pt;height:36pt" o:ole="">
            <v:imagedata r:id="rId27" o:title=""/>
          </v:shape>
          <o:OLEObject Type="Embed" ProgID="Equation.3" ShapeID="_x0000_i1054" DrawAspect="Content" ObjectID="_1610773229" r:id="rId28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40" w:dyaOrig="600">
          <v:shape id="_x0000_i1055" type="#_x0000_t75" style="width:47.25pt;height:30pt" o:ole="">
            <v:imagedata r:id="rId29" r:pict="rId30" o:title=""/>
          </v:shape>
          <o:OLEObject Type="Embed" ProgID="Equation.3" ShapeID="_x0000_i1055" DrawAspect="Content" ObjectID="_1610773230" r:id="rId31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Evaluate </w:t>
      </w:r>
      <w:proofErr w:type="gramEnd"/>
      <w:r w:rsidRPr="00CA1F68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1980" w:dyaOrig="720">
          <v:shape id="_x0000_i1056" type="#_x0000_t75" style="width:99pt;height:36pt" o:ole="">
            <v:imagedata r:id="rId32" o:title=""/>
          </v:shape>
          <o:OLEObject Type="Embed" ProgID="Equation.3" ShapeID="_x0000_i1056" DrawAspect="Content" ObjectID="_1610773231" r:id="rId33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, giving your answer to 3 significant figures.</w: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8DA38" id="Freeform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proofErr w:type="gramEnd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1F68">
        <w:rPr>
          <w:rFonts w:ascii="Times New Roman" w:eastAsia="SymbolMT" w:hAnsi="Times New Roman" w:cs="Times New Roman"/>
          <w:sz w:val="24"/>
          <w:szCs w:val="24"/>
          <w:lang w:val="en-US"/>
        </w:rPr>
        <w:t>= −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 </w:t>
      </w:r>
      <w:r w:rsidRPr="00CA1F68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+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(8</w:t>
      </w:r>
      <w:r w:rsidRPr="00CA1F68">
        <w:rPr>
          <w:rFonts w:ascii="Times New Roman" w:eastAsia="SymbolMT" w:hAnsi="Times New Roman" w:cs="Times New Roman"/>
          <w:sz w:val="24"/>
          <w:szCs w:val="24"/>
          <w:lang w:val="en-US"/>
        </w:rPr>
        <w:t>√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proofErr w:type="spell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Find the modulus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the argument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de </w:t>
      </w:r>
      <w:proofErr w:type="spell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Moivre’s</w:t>
      </w:r>
      <w:proofErr w:type="spell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theorem,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values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w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such that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</w:t>
      </w:r>
      <w:r w:rsidRPr="00CA1F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giving your answers in the form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proofErr w:type="spell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where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sym w:font="Symbol" w:char="F0CE"/>
      </w:r>
      <w:r w:rsidRPr="00CA1F68">
        <w:rPr>
          <w:rFonts w:ascii="Lucida Sans Unicode" w:eastAsia="Times New Roman" w:hAnsi="Lucida Sans Unicode" w:cs="Lucida Sans Unicode"/>
          <w:iCs/>
          <w:sz w:val="24"/>
          <w:szCs w:val="24"/>
          <w:lang w:val="en-US"/>
        </w:rPr>
        <w:t>ℝ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</w:t>
      </w: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36D5F" wp14:editId="6057975F">
                <wp:simplePos x="0" y="0"/>
                <wp:positionH relativeFrom="column">
                  <wp:posOffset>-3175</wp:posOffset>
                </wp:positionH>
                <wp:positionV relativeFrom="paragraph">
                  <wp:posOffset>265430</wp:posOffset>
                </wp:positionV>
                <wp:extent cx="5959475" cy="381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48E71" id="Freeform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25pt,21.2pt,469pt,20.9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complex number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represented by the point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in the Argand diagram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Given that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sketch the locus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Find the complex numbers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satisfy both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−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− 3− 4i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D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5.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920740" cy="0"/>
                <wp:effectExtent l="0" t="0" r="2286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EAF99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6pt" to="46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Gj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nC2z5CmH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">
                <w10:wrap anchorx="margin"/>
              </v:line>
            </w:pict>
          </mc:Fallback>
        </mc:AlternateConten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Show that the transformation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CA1F68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320" w:dyaOrig="540">
          <v:shape id="_x0000_i1103" type="#_x0000_t75" style="width:15.75pt;height:27pt" o:ole="">
            <v:imagedata r:id="rId34" o:title=""/>
          </v:shape>
          <o:OLEObject Type="Embed" ProgID="Equation.3" ShapeID="_x0000_i1103" DrawAspect="Content" ObjectID="_1610773232" r:id="rId35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transforms the differential equation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40" w:dyaOrig="620">
          <v:shape id="_x0000_i1104" type="#_x0000_t75" style="width:17.25pt;height:30.75pt" o:ole="">
            <v:imagedata r:id="rId36" o:title=""/>
          </v:shape>
          <o:OLEObject Type="Embed" ProgID="Equation.3" ShapeID="_x0000_i1104" DrawAspect="Content" ObjectID="_1610773233" r:id="rId37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4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tan 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CA1F68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60" w:dyaOrig="540">
          <v:shape id="_x0000_i1105" type="#_x0000_t75" style="width:23.25pt;height:27pt" o:ole="">
            <v:imagedata r:id="rId38" o:title=""/>
          </v:shape>
          <o:OLEObject Type="Embed" ProgID="Equation.3" ShapeID="_x0000_i1105" DrawAspect="Content" ObjectID="_1610773234" r:id="rId39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(I)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differential equation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40" w:dyaOrig="620">
          <v:shape id="_x0000_i1106" type="#_x0000_t75" style="width:17.25pt;height:30.75pt" o:ole="">
            <v:imagedata r:id="rId40" o:title=""/>
          </v:shape>
          <o:OLEObject Type="Embed" ProgID="Equation.3" ShapeID="_x0000_i1106" DrawAspect="Content" ObjectID="_1610773235" r:id="rId41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tan 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1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(II)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Solve the differential equation (II) to find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z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function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(6)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Hence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obtain the general solution of the differential equation (I).</w:t>
      </w:r>
    </w:p>
    <w:p w:rsidR="00CA1F68" w:rsidRPr="00CA1F68" w:rsidRDefault="00CA1F68" w:rsidP="00CA1F6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809875" cy="1971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Figure 1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Figure 1 shows the curves given by the polar equations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  <w:t xml:space="preserve">r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2,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0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A3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θ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A3"/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63" type="#_x0000_t75" style="width:12.75pt;height:30.75pt" o:ole="">
            <v:imagedata r:id="rId43" o:title=""/>
          </v:shape>
          <o:OLEObject Type="Embed" ProgID="Equation.3" ShapeID="_x0000_i1063" DrawAspect="Content" ObjectID="_1610773236" r:id="rId44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= 1.5 + sin 3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θ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0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A3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θ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A3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64" type="#_x0000_t75" style="width:12.75pt;height:30.75pt" o:ole="">
            <v:imagedata r:id="rId45" o:title=""/>
          </v:shape>
          <o:OLEObject Type="Embed" ProgID="Equation.3" ShapeID="_x0000_i1064" DrawAspect="Content" ObjectID="_1610773237" r:id="rId46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Find the coordinates of the points where the curves intersect.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region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between the curves, for which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 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&gt; 2 and for which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 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&lt; (1.5 + sin 3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θ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), is shown shaded in Figure 1.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Find, by integration, the area of the shaded region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giving your answer in the form </w:t>
      </w:r>
      <w:proofErr w:type="gramStart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aπ</w:t>
      </w:r>
      <w:proofErr w:type="gramEnd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√3, where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are simplified fractions.</w:t>
      </w:r>
    </w:p>
    <w:p w:rsidR="00CA1F68" w:rsidRPr="00CA1F68" w:rsidRDefault="00CA1F68" w:rsidP="00CA1F6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(7)</w: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84240" cy="3175"/>
                <wp:effectExtent l="0" t="0" r="16510" b="1587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F64D1" id="Freeform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1pt,471.2pt,.7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" filled="f">
                <v:path arrowok="t" o:connecttype="custom" o:connectlocs="0,3175;5984240,0" o:connectangles="0,0"/>
                <w10:wrap anchorx="margin"/>
              </v:polyline>
            </w:pict>
          </mc:Fallback>
        </mc:AlternateConten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CA1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</w:rPr>
        <w:tab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Find the value of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λ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which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λx</w:t>
      </w:r>
      <w:proofErr w:type="spellEnd"/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sin 5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is a particular integral of the differential equation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480" w:dyaOrig="660">
          <v:shape id="_x0000_i1124" type="#_x0000_t75" style="width:24pt;height:33pt" o:ole="">
            <v:imagedata r:id="rId47" o:title=""/>
          </v:shape>
          <o:OLEObject Type="Embed" ProgID="Equation.3" ShapeID="_x0000_i1124" DrawAspect="Content" ObjectID="_1610773238" r:id="rId48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+ 25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cos 5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(4)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Using your answer to part (a), find the general solution of the differential equation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480" w:dyaOrig="660">
          <v:shape id="_x0000_i1125" type="#_x0000_t75" style="width:24pt;height:33pt" o:ole="">
            <v:imagedata r:id="rId49" o:title=""/>
          </v:shape>
          <o:OLEObject Type="Embed" ProgID="Equation.3" ShapeID="_x0000_i1125" DrawAspect="Content" ObjectID="_1610773239" r:id="rId50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+ 25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cos 5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(3)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Given that at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0,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0 and </w:t>
      </w:r>
      <w:r w:rsidRPr="00CA1F6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40" w:dyaOrig="620">
          <v:shape id="_x0000_i1126" type="#_x0000_t75" style="width:17.25pt;height:30.75pt" o:ole="">
            <v:imagedata r:id="rId36" o:title=""/>
          </v:shape>
          <o:OLEObject Type="Embed" ProgID="Equation.3" ShapeID="_x0000_i1126" DrawAspect="Content" ObjectID="_1610773240" r:id="rId51"/>
        </w:objec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5,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particular solution of this differential equation, giving your solution in the form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 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= f(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</w:t>
      </w:r>
    </w:p>
    <w:p w:rsidR="00CA1F68" w:rsidRPr="00CA1F68" w:rsidRDefault="00CA1F68" w:rsidP="00CA1F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A1F6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Sketch the curve with equation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= f(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for </w:t>
      </w:r>
      <w:proofErr w:type="gramStart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gramEnd"/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A3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CA1F6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sym w:font="Symbol" w:char="F0A3"/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1F6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π</w:t>
      </w:r>
      <w:r w:rsidRPr="00CA1F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1F68" w:rsidRDefault="00CA1F68" w:rsidP="0078774D">
      <w:pPr>
        <w:tabs>
          <w:tab w:val="left" w:pos="426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F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03217B" wp14:editId="1C281C64">
                <wp:simplePos x="0" y="0"/>
                <wp:positionH relativeFrom="column">
                  <wp:posOffset>46355</wp:posOffset>
                </wp:positionH>
                <wp:positionV relativeFrom="paragraph">
                  <wp:posOffset>286385</wp:posOffset>
                </wp:positionV>
                <wp:extent cx="5943600" cy="127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2"/>
                            <a:gd name="T2" fmla="*/ 9360 w 9360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">
                              <a:moveTo>
                                <a:pt x="0" y="0"/>
                              </a:moveTo>
                              <a:lnTo>
                                <a:pt x="9360" y="2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003F23" id="Freeform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65pt,22.55pt,471.65pt,22.65pt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" filled="f" strokeweight="3pt">
                <v:path arrowok="t" o:connecttype="custom" o:connectlocs="0,0;5943600,1270" o:connectangles="0,0"/>
              </v:polyline>
            </w:pict>
          </mc:Fallback>
        </mc:AlternateContent>
      </w:r>
      <w:r w:rsidRPr="00CA1F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</w:t>
      </w:r>
    </w:p>
    <w:p w:rsidR="0078774D" w:rsidRPr="00CA1F68" w:rsidRDefault="0078774D" w:rsidP="0078774D">
      <w:pPr>
        <w:tabs>
          <w:tab w:val="left" w:pos="426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877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 calculus to find the exact value of  </w:t>
      </w:r>
      <w:r w:rsidRPr="0078774D">
        <w:rPr>
          <w:rFonts w:ascii="Times New Roman" w:eastAsia="Times New Roman" w:hAnsi="Times New Roman" w:cs="Times New Roman"/>
          <w:position w:val="-26"/>
          <w:sz w:val="24"/>
          <w:szCs w:val="24"/>
          <w:lang w:eastAsia="en-GB"/>
        </w:rPr>
        <w:object w:dxaOrig="1620" w:dyaOrig="680">
          <v:shape id="_x0000_i1127" type="#_x0000_t75" style="width:81pt;height:33.75pt" o:ole="">
            <v:imagedata r:id="rId52" o:title=""/>
          </v:shape>
          <o:OLEObject Type="Embed" ProgID="Equation.3" ShapeID="_x0000_i1127" DrawAspect="Content" ObjectID="_1610773241" r:id="rId53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774D" w:rsidRPr="0078774D" w:rsidRDefault="0078774D" w:rsidP="0078774D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(5)</w:t>
      </w:r>
    </w:p>
    <w:p w:rsidR="0078774D" w:rsidRPr="0078774D" w:rsidRDefault="0078774D" w:rsidP="007877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4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130175</wp:posOffset>
                </wp:positionV>
                <wp:extent cx="5949315" cy="127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C2D06" id="Freeform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85pt,10.25pt,470.3pt,10.3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78774D" w:rsidRPr="0078774D" w:rsidRDefault="0078774D" w:rsidP="007877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7877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Starting from the definitions of </w:t>
      </w:r>
      <w:proofErr w:type="spell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sinh</w:t>
      </w:r>
      <w:proofErr w:type="spell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cosh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in terms of exponentials, prove that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cosh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= 1 + 2 sinh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Solve the equation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cosh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− 3 </w:t>
      </w:r>
      <w:proofErr w:type="spell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sinh</w:t>
      </w:r>
      <w:proofErr w:type="spell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= 15,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giving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your answers as exact logarithms.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  <w:r w:rsidRPr="0078774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774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280670</wp:posOffset>
                </wp:positionV>
                <wp:extent cx="5959475" cy="381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53A37" id="Freeform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95pt,22.4pt,470.2pt,22.1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68" w:rsidRPr="00CA1F68" w:rsidRDefault="00CA1F68" w:rsidP="00CA1F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7877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= (</w:t>
      </w:r>
      <w:proofErr w:type="spell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arcosh</w:t>
      </w:r>
      <w:proofErr w:type="spell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, where 3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&gt;1, show that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(9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1) </w:t>
      </w:r>
      <w:r w:rsidRPr="0078774D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660" w:dyaOrig="740">
          <v:shape id="_x0000_i1129" type="#_x0000_t75" style="width:33pt;height:36.75pt" o:ole="">
            <v:imagedata r:id="rId54" o:title=""/>
          </v:shape>
          <o:OLEObject Type="Embed" ProgID="Equation.3" ShapeID="_x0000_i1129" DrawAspect="Content" ObjectID="_1610773242" r:id="rId55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36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y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(5)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(9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1)</w:t>
      </w:r>
      <w:r w:rsidRPr="0078774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480" w:dyaOrig="660">
          <v:shape id="_x0000_i1130" type="#_x0000_t75" style="width:24pt;height:33pt" o:ole="">
            <v:imagedata r:id="rId56" o:title=""/>
          </v:shape>
          <o:OLEObject Type="Embed" ProgID="Equation.3" ShapeID="_x0000_i1130" DrawAspect="Content" ObjectID="_1610773243" r:id="rId57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proofErr w:type="gramEnd"/>
      <w:r w:rsidRPr="0078774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40" w:dyaOrig="620">
          <v:shape id="_x0000_i1131" type="#_x0000_t75" style="width:17.25pt;height:30.75pt" o:ole="">
            <v:imagedata r:id="rId58" o:title=""/>
          </v:shape>
          <o:OLEObject Type="Embed" ProgID="Equation.3" ShapeID="_x0000_i1131" DrawAspect="Content" ObjectID="_1610773244" r:id="rId59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18.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78774D" w:rsidRPr="0078774D" w:rsidRDefault="0078774D" w:rsidP="007877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4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120015</wp:posOffset>
                </wp:positionV>
                <wp:extent cx="5984240" cy="317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A3CE70" id="Freeform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65pt,9.7pt,471.85pt,9.4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78774D" w:rsidRPr="0078774D" w:rsidRDefault="0078774D" w:rsidP="007877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7877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 </w:t>
      </w:r>
      <w:r w:rsidRPr="0078774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=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78774D">
        <w:rPr>
          <w:rFonts w:ascii="Times New Roman" w:eastAsia="Times New Roman" w:hAnsi="Times New Roman" w:cs="Times New Roman"/>
          <w:b/>
          <w:bCs/>
          <w:position w:val="-50"/>
          <w:sz w:val="24"/>
          <w:szCs w:val="24"/>
          <w:lang w:eastAsia="en-GB"/>
        </w:rPr>
        <w:object w:dxaOrig="1280" w:dyaOrig="1120">
          <v:shape id="_x0000_i1132" type="#_x0000_t75" style="width:63.75pt;height:56.25pt" o:ole="">
            <v:imagedata r:id="rId60" o:title=""/>
          </v:shape>
          <o:OLEObject Type="Embed" ProgID="Equation.3" ShapeID="_x0000_i1132" DrawAspect="Content" ObjectID="_1610773245" r:id="rId61"/>
        </w:objec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is a constant.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transformation </w:t>
      </w:r>
      <w:proofErr w:type="gramStart"/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774D">
        <w:rPr>
          <w:rFonts w:ascii="Lucida Sans Unicode" w:eastAsia="Times New Roman" w:hAnsi="Lucida Sans Unicode" w:cs="Lucida Sans Unicode"/>
          <w:sz w:val="24"/>
          <w:szCs w:val="24"/>
          <w:lang w:eastAsia="en-GB"/>
        </w:rPr>
        <w:t>ℝ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3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→ </w:t>
      </w:r>
      <w:r w:rsidRPr="0078774D">
        <w:rPr>
          <w:rFonts w:ascii="Lucida Sans Unicode" w:eastAsia="Times New Roman" w:hAnsi="Lucida Sans Unicode" w:cs="Lucida Sans Unicode"/>
          <w:sz w:val="24"/>
          <w:szCs w:val="24"/>
          <w:lang w:eastAsia="en-GB"/>
        </w:rPr>
        <w:t>ℝ</w:t>
      </w:r>
      <w:r w:rsidRPr="00787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represented by 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transformation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maps the line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7877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en-GB"/>
        </w:rPr>
        <w:t>1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with </w:t>
      </w:r>
      <w:proofErr w:type="spell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cartesian</w:t>
      </w:r>
      <w:proofErr w:type="spell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equations </w:t>
      </w:r>
      <w:r w:rsidRPr="0078774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580" w:dyaOrig="620">
          <v:shape id="_x0000_i1135" type="#_x0000_t75" style="width:29.25pt;height:30.75pt" o:ole="">
            <v:imagedata r:id="rId62" o:title=""/>
          </v:shape>
          <o:OLEObject Type="Embed" ProgID="Equation.3" ShapeID="_x0000_i1135" DrawAspect="Content" ObjectID="_1610773246" r:id="rId63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Pr="0078774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400" w:dyaOrig="620">
          <v:shape id="_x0000_i1136" type="#_x0000_t75" style="width:20.25pt;height:30.75pt" o:ole="">
            <v:imagedata r:id="rId64" o:title=""/>
          </v:shape>
          <o:OLEObject Type="Embed" ProgID="Equation.3" ShapeID="_x0000_i1136" DrawAspect="Content" ObjectID="_1610773247" r:id="rId65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Pr="0078774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540" w:dyaOrig="620">
          <v:shape id="_x0000_i1137" type="#_x0000_t75" style="width:27pt;height:30.75pt" o:ole="">
            <v:imagedata r:id="rId66" o:title=""/>
          </v:shape>
          <o:OLEObject Type="Embed" ProgID="Equation.3" ShapeID="_x0000_i1137" DrawAspect="Content" ObjectID="_1610773248" r:id="rId67"/>
        </w:objec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, onto the line 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7877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en-GB"/>
        </w:rPr>
        <w:t>2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Taking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find </w:t>
      </w:r>
      <w:proofErr w:type="spell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cartesian</w:t>
      </w:r>
      <w:proofErr w:type="spell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equations of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</w:t>
      </w:r>
      <w:r w:rsidRPr="007877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en-GB"/>
        </w:rPr>
        <w:t>2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CA1F68" w:rsidRPr="00CA1F68" w:rsidRDefault="00CA1F68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7246E" w:rsidRDefault="0017246E">
      <w:pPr>
        <w:rPr>
          <w:rFonts w:ascii="Times New Roman" w:hAnsi="Times New Roman" w:cs="Times New Roman"/>
          <w:b/>
          <w:sz w:val="28"/>
        </w:rPr>
      </w:pPr>
    </w:p>
    <w:p w:rsidR="0078774D" w:rsidRDefault="0078774D">
      <w:pPr>
        <w:rPr>
          <w:rFonts w:ascii="Times New Roman" w:hAnsi="Times New Roman" w:cs="Times New Roman"/>
          <w:b/>
          <w:sz w:val="28"/>
        </w:rPr>
      </w:pPr>
    </w:p>
    <w:p w:rsidR="0078774D" w:rsidRDefault="0078774D">
      <w:pPr>
        <w:rPr>
          <w:rFonts w:ascii="Times New Roman" w:hAnsi="Times New Roman" w:cs="Times New Roman"/>
          <w:b/>
          <w:sz w:val="28"/>
        </w:rPr>
      </w:pPr>
    </w:p>
    <w:p w:rsidR="0078774D" w:rsidRDefault="0078774D">
      <w:pPr>
        <w:rPr>
          <w:rFonts w:ascii="Times New Roman" w:hAnsi="Times New Roman" w:cs="Times New Roman"/>
          <w:b/>
          <w:sz w:val="28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</w:t>
      </w:r>
      <w:r w:rsidRPr="007877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774D">
        <w:rPr>
          <w:rFonts w:ascii="Times New Roman" w:eastAsia="Times New Roman" w:hAnsi="Times New Roman" w:cs="Times New Roman"/>
          <w:sz w:val="24"/>
          <w:szCs w:val="24"/>
        </w:rPr>
        <w:tab/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plane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has vector equation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= 3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λ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(–4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+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μ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(6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– 2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j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an equation of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form </w:t>
      </w:r>
      <w:proofErr w:type="spellStart"/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r.n</w:t>
      </w:r>
      <w:proofErr w:type="spellEnd"/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 vector perpendicular to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is a constant.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point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coordinates (6, 13,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The line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passes through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is perpendicular to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Π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line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intersects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the point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Show that the coordinates of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(3, 1,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1).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point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lies on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Π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has coordinates (1, 0,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78774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perpendicular distance from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the line </w:t>
      </w:r>
      <w:r w:rsidRPr="007877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</w:t>
      </w:r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Give your answer to </w:t>
      </w:r>
      <w:proofErr w:type="gramStart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proofErr w:type="gramEnd"/>
      <w:r w:rsidRPr="007877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significant figures.</w:t>
      </w:r>
    </w:p>
    <w:p w:rsidR="0078774D" w:rsidRPr="0078774D" w:rsidRDefault="0078774D" w:rsidP="00787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7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78774D" w:rsidRDefault="0078774D">
      <w:pPr>
        <w:rPr>
          <w:rFonts w:ascii="Times New Roman" w:hAnsi="Times New Roman" w:cs="Times New Roman"/>
          <w:b/>
          <w:sz w:val="28"/>
        </w:rPr>
      </w:pPr>
    </w:p>
    <w:p w:rsidR="0078774D" w:rsidRPr="0017246E" w:rsidRDefault="0078774D" w:rsidP="0078774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Total Marks 144</w:t>
      </w:r>
    </w:p>
    <w:sectPr w:rsidR="0078774D" w:rsidRPr="0017246E" w:rsidSect="0017246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E"/>
    <w:rsid w:val="0017246E"/>
    <w:rsid w:val="003F1F3E"/>
    <w:rsid w:val="0078774D"/>
    <w:rsid w:val="00C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328BDB7"/>
  <w15:chartTrackingRefBased/>
  <w15:docId w15:val="{8DA4A644-8E24-4670-A536-7C2398A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47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4.pcz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DA44B3A2</Template>
  <TotalTime>9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Glazier</dc:creator>
  <cp:keywords/>
  <dc:description/>
  <cp:lastModifiedBy>Martin Glazier</cp:lastModifiedBy>
  <cp:revision>4</cp:revision>
  <dcterms:created xsi:type="dcterms:W3CDTF">2019-02-04T08:01:00Z</dcterms:created>
  <dcterms:modified xsi:type="dcterms:W3CDTF">2019-02-04T08:13:00Z</dcterms:modified>
</cp:coreProperties>
</file>