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68" w:rsidRPr="00AD21B7" w:rsidRDefault="00703368" w:rsidP="00703368">
      <w:pPr>
        <w:rPr>
          <w:b/>
        </w:rPr>
      </w:pPr>
      <w:r w:rsidRPr="00AD21B7">
        <w:rPr>
          <w:b/>
        </w:rPr>
        <w:t>Log entries</w:t>
      </w:r>
    </w:p>
    <w:p w:rsidR="00703368" w:rsidRDefault="00703368" w:rsidP="00703368">
      <w:r>
        <w:t xml:space="preserve">The Bean entries are entirely fictional </w:t>
      </w:r>
      <w:proofErr w:type="gramStart"/>
      <w:r>
        <w:t>…….</w:t>
      </w:r>
      <w:proofErr w:type="gramEnd"/>
    </w:p>
    <w:p w:rsidR="00703368" w:rsidRPr="00AD21B7" w:rsidRDefault="00703368" w:rsidP="00703368">
      <w:pPr>
        <w:rPr>
          <w:i/>
        </w:rPr>
      </w:pPr>
      <w:r w:rsidRPr="00AD21B7">
        <w:rPr>
          <w:i/>
        </w:rPr>
        <w:t>To be avoided</w:t>
      </w:r>
      <w:r>
        <w:rPr>
          <w:i/>
        </w:rPr>
        <w:t xml:space="preserve"> – very cursory with all the hallmarks of a last minute production</w:t>
      </w:r>
    </w:p>
    <w:p w:rsidR="00703368" w:rsidRDefault="00703368" w:rsidP="00703368"/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Target: to eat </w:t>
      </w:r>
      <w:proofErr w:type="gramStart"/>
      <w:r>
        <w:t>lots of</w:t>
      </w:r>
      <w:proofErr w:type="gramEnd"/>
      <w:r>
        <w:t xml:space="preserve"> beans</w:t>
      </w:r>
    </w:p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Activities: I ate </w:t>
      </w:r>
      <w:proofErr w:type="gramStart"/>
      <w:r>
        <w:t>lots of</w:t>
      </w:r>
      <w:proofErr w:type="gramEnd"/>
      <w:r>
        <w:t xml:space="preserve"> beans</w:t>
      </w:r>
    </w:p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Target achieved: yes</w:t>
      </w:r>
    </w:p>
    <w:p w:rsidR="00703368" w:rsidRDefault="00703368" w:rsidP="00703368"/>
    <w:p w:rsidR="00703368" w:rsidRPr="00AD21B7" w:rsidRDefault="00703368" w:rsidP="00703368">
      <w:pPr>
        <w:rPr>
          <w:i/>
        </w:rPr>
      </w:pPr>
      <w:r w:rsidRPr="00AD21B7">
        <w:rPr>
          <w:i/>
        </w:rPr>
        <w:t>Better</w:t>
      </w:r>
      <w:r>
        <w:rPr>
          <w:i/>
        </w:rPr>
        <w:t>, but still cursory</w:t>
      </w:r>
    </w:p>
    <w:p w:rsidR="00703368" w:rsidRDefault="00703368" w:rsidP="00703368"/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Target: to eat </w:t>
      </w:r>
      <w:proofErr w:type="gramStart"/>
      <w:r>
        <w:t>lots of</w:t>
      </w:r>
      <w:proofErr w:type="gramEnd"/>
      <w:r>
        <w:t xml:space="preserve"> beans</w:t>
      </w:r>
    </w:p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Activities:  I ate </w:t>
      </w:r>
      <w:proofErr w:type="gramStart"/>
      <w:r>
        <w:t>lots of</w:t>
      </w:r>
      <w:proofErr w:type="gramEnd"/>
      <w:r>
        <w:t xml:space="preserve"> different varieties of beans, including tinned and fresh varieties.  </w:t>
      </w:r>
      <w:proofErr w:type="gramStart"/>
      <w:r>
        <w:t>Didn’t</w:t>
      </w:r>
      <w:proofErr w:type="gramEnd"/>
      <w:r>
        <w:t xml:space="preserve"> quite finish my research into tinned varieties.  Made some progress with the fresh ones.</w:t>
      </w:r>
    </w:p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Target </w:t>
      </w:r>
      <w:proofErr w:type="gramStart"/>
      <w:r>
        <w:t>achieved:</w:t>
      </w:r>
      <w:proofErr w:type="gramEnd"/>
      <w:r>
        <w:t xml:space="preserve"> partly</w:t>
      </w:r>
    </w:p>
    <w:p w:rsidR="00703368" w:rsidRDefault="00703368" w:rsidP="00703368"/>
    <w:p w:rsidR="00703368" w:rsidRPr="00AD21B7" w:rsidRDefault="00703368" w:rsidP="00703368">
      <w:pPr>
        <w:rPr>
          <w:i/>
        </w:rPr>
      </w:pPr>
      <w:r w:rsidRPr="00AD21B7">
        <w:rPr>
          <w:i/>
        </w:rPr>
        <w:t>Better still</w:t>
      </w:r>
      <w:r>
        <w:rPr>
          <w:i/>
        </w:rPr>
        <w:t>, moving towards a clear record</w:t>
      </w:r>
    </w:p>
    <w:p w:rsidR="00703368" w:rsidRDefault="00703368" w:rsidP="00703368"/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Target: to eat enough tinned varieties of beans to finish my tinned beans research.</w:t>
      </w:r>
    </w:p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Activities: I ate </w:t>
      </w:r>
      <w:proofErr w:type="gramStart"/>
      <w:r>
        <w:t>lots of</w:t>
      </w:r>
      <w:proofErr w:type="gramEnd"/>
      <w:r>
        <w:t xml:space="preserve"> different tinned varieties of beans but find I am missing some key own brands.  I think I need to eat more of those for a better comparison.  On the plus </w:t>
      </w:r>
      <w:proofErr w:type="gramStart"/>
      <w:r>
        <w:t>side</w:t>
      </w:r>
      <w:proofErr w:type="gramEnd"/>
      <w:r>
        <w:t xml:space="preserve"> I also managed to eat some fresh varieties which I wasn’t going to do until later.</w:t>
      </w:r>
    </w:p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Target </w:t>
      </w:r>
      <w:proofErr w:type="gramStart"/>
      <w:r>
        <w:t>achieved:</w:t>
      </w:r>
      <w:proofErr w:type="gramEnd"/>
      <w:r>
        <w:t xml:space="preserve"> partly</w:t>
      </w:r>
    </w:p>
    <w:p w:rsidR="00703368" w:rsidRDefault="00703368" w:rsidP="00703368"/>
    <w:p w:rsidR="00703368" w:rsidRPr="00AD21B7" w:rsidRDefault="00703368" w:rsidP="00703368">
      <w:pPr>
        <w:rPr>
          <w:i/>
        </w:rPr>
      </w:pPr>
      <w:r>
        <w:rPr>
          <w:i/>
        </w:rPr>
        <w:t>More like it</w:t>
      </w:r>
      <w:r w:rsidR="0030009E">
        <w:rPr>
          <w:i/>
        </w:rPr>
        <w:t xml:space="preserve"> (but not perfect) with more detail, reflection and addressing problems as well as linking back to the PPF</w:t>
      </w:r>
      <w:bookmarkStart w:id="0" w:name="_GoBack"/>
      <w:bookmarkEnd w:id="0"/>
      <w:r>
        <w:rPr>
          <w:i/>
        </w:rPr>
        <w:t>.</w:t>
      </w:r>
    </w:p>
    <w:p w:rsidR="00703368" w:rsidRDefault="00703368" w:rsidP="00703368"/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Target: to eat enough tinned varieties of beans to finish my tinned beans research, which </w:t>
      </w:r>
      <w:proofErr w:type="gramStart"/>
      <w:r>
        <w:t>was scheduled to be completed</w:t>
      </w:r>
      <w:proofErr w:type="gramEnd"/>
      <w:r>
        <w:t xml:space="preserve"> this week in my project plan on my PPF.</w:t>
      </w:r>
    </w:p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Activities: I ate </w:t>
      </w:r>
      <w:proofErr w:type="gramStart"/>
      <w:r>
        <w:t>lots of</w:t>
      </w:r>
      <w:proofErr w:type="gramEnd"/>
      <w:r>
        <w:t xml:space="preserve"> different tinned varieties of beans but find I am missing some key own brands.  I think I need to eat more of those for a better comparison, which I </w:t>
      </w:r>
      <w:proofErr w:type="gramStart"/>
      <w:r>
        <w:t>didn’t</w:t>
      </w:r>
      <w:proofErr w:type="gramEnd"/>
      <w:r>
        <w:t xml:space="preserve"> think about earlier.  Unfortunately, we </w:t>
      </w:r>
      <w:proofErr w:type="gramStart"/>
      <w:r>
        <w:t>don’t</w:t>
      </w:r>
      <w:proofErr w:type="gramEnd"/>
      <w:r>
        <w:t xml:space="preserve"> have all of them in the house and not all of the supermarkets I want to look at are close by.   This will cause a delay before I can complete this section.   I think I can get over this problem reasonably quickly.  Firstly by visiting those I can and secondly  by asking my extended family to add in a tin when they shop as they cover a range of supermarkets between them because I will be seeing them all soon.  On the plus </w:t>
      </w:r>
      <w:proofErr w:type="gramStart"/>
      <w:r>
        <w:t>side</w:t>
      </w:r>
      <w:proofErr w:type="gramEnd"/>
      <w:r>
        <w:t xml:space="preserve"> I also managed to eat some fresh varieties which I wasn’t going to do until later so I think I will be able to make up the lost time because I am ahead with my fresh beans section.</w:t>
      </w:r>
    </w:p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3368" w:rsidRDefault="00703368" w:rsidP="0070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Target </w:t>
      </w:r>
      <w:proofErr w:type="gramStart"/>
      <w:r>
        <w:t>achieved:</w:t>
      </w:r>
      <w:proofErr w:type="gramEnd"/>
      <w:r>
        <w:t xml:space="preserve"> only partly, so I did not meet my PPF deadline</w:t>
      </w:r>
      <w:r w:rsidR="00BC38B6">
        <w:t xml:space="preserve">.  I </w:t>
      </w:r>
      <w:proofErr w:type="gramStart"/>
      <w:r w:rsidR="00BC38B6">
        <w:t>don’t</w:t>
      </w:r>
      <w:proofErr w:type="gramEnd"/>
      <w:r w:rsidR="00BC38B6">
        <w:t xml:space="preserve"> think I will be back on track by next week so I will need to revise my timeline.</w:t>
      </w:r>
    </w:p>
    <w:p w:rsidR="00CE048B" w:rsidRDefault="00CE048B"/>
    <w:sectPr w:rsidR="00CE0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68"/>
    <w:rsid w:val="00076322"/>
    <w:rsid w:val="00267182"/>
    <w:rsid w:val="0030009E"/>
    <w:rsid w:val="00532A8D"/>
    <w:rsid w:val="00561333"/>
    <w:rsid w:val="0060039A"/>
    <w:rsid w:val="00697024"/>
    <w:rsid w:val="00703368"/>
    <w:rsid w:val="007D4DD6"/>
    <w:rsid w:val="00BC38B6"/>
    <w:rsid w:val="00C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F173"/>
  <w15:chartTrackingRefBased/>
  <w15:docId w15:val="{CBD72E50-9AA3-4D47-8082-22556DDA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368"/>
  </w:style>
  <w:style w:type="paragraph" w:styleId="Heading1">
    <w:name w:val="heading 1"/>
    <w:basedOn w:val="Normal"/>
    <w:next w:val="Normal"/>
    <w:link w:val="Heading1Char"/>
    <w:uiPriority w:val="9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48D3616B</Template>
  <TotalTime>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Anne Lancaster</cp:lastModifiedBy>
  <cp:revision>4</cp:revision>
  <cp:lastPrinted>2019-05-21T09:22:00Z</cp:lastPrinted>
  <dcterms:created xsi:type="dcterms:W3CDTF">2019-05-21T09:14:00Z</dcterms:created>
  <dcterms:modified xsi:type="dcterms:W3CDTF">2019-05-21T10:03:00Z</dcterms:modified>
</cp:coreProperties>
</file>