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8F8FE" w14:textId="44691513" w:rsidR="00702F15" w:rsidRDefault="001066AC" w:rsidP="00702F15">
      <w:pPr>
        <w:jc w:val="center"/>
      </w:pPr>
      <w:r w:rsidRPr="00702F15">
        <w:rPr>
          <w:noProof/>
          <w:lang w:eastAsia="en-GB"/>
        </w:rPr>
        <w:drawing>
          <wp:inline distT="0" distB="0" distL="0" distR="0" wp14:anchorId="4A214B51" wp14:editId="7A533F55">
            <wp:extent cx="5913045" cy="3981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2796" t="7387" r="12419" b="3092"/>
                    <a:stretch/>
                  </pic:blipFill>
                  <pic:spPr bwMode="auto">
                    <a:xfrm>
                      <a:off x="0" y="0"/>
                      <a:ext cx="5933692" cy="3995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7CD4A6" w14:textId="7A8CB203" w:rsidR="001066AC" w:rsidRDefault="005E3C46" w:rsidP="00702F15">
      <w:pPr>
        <w:jc w:val="center"/>
      </w:pPr>
      <w:r w:rsidRPr="00702F15">
        <w:rPr>
          <w:noProof/>
          <w:lang w:eastAsia="en-GB"/>
        </w:rPr>
        <w:drawing>
          <wp:inline distT="0" distB="0" distL="0" distR="0" wp14:anchorId="0296161A" wp14:editId="03F96B02">
            <wp:extent cx="6645910" cy="2496185"/>
            <wp:effectExtent l="0" t="0" r="2540" b="0"/>
            <wp:docPr id="1028" name="Picture 4" descr="ea284f80972311e8b151a1229669e609.map.png (1054Ã396)">
              <a:extLst xmlns:a="http://schemas.openxmlformats.org/drawingml/2006/main">
                <a:ext uri="{FF2B5EF4-FFF2-40B4-BE49-F238E27FC236}">
                  <a16:creationId xmlns:a16="http://schemas.microsoft.com/office/drawing/2014/main" id="{FB078468-D2FE-4708-8604-3FF67C46C8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ea284f80972311e8b151a1229669e609.map.png (1054Ã396)">
                      <a:extLst>
                        <a:ext uri="{FF2B5EF4-FFF2-40B4-BE49-F238E27FC236}">
                          <a16:creationId xmlns:a16="http://schemas.microsoft.com/office/drawing/2014/main" id="{FB078468-D2FE-4708-8604-3FF67C46C88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4961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42E5D1B2" w14:textId="3D35D442" w:rsidR="00702F15" w:rsidRDefault="005E3C46" w:rsidP="00702F15">
      <w:pPr>
        <w:jc w:val="center"/>
      </w:pPr>
      <w:r w:rsidRPr="00702F1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81FE1" wp14:editId="1A5E816F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6903720" cy="1704975"/>
                <wp:effectExtent l="0" t="0" r="11430" b="28575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D7A9C2-3CBF-441C-8072-77DAFD65CC4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3720" cy="1704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6C2C63F" w14:textId="6E441734" w:rsidR="005E3C46" w:rsidRPr="005E3C46" w:rsidRDefault="005E3C46" w:rsidP="00702F1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5E3C46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Use the Oxford and Hodder textbooks (p 30-36 Oxford and p30-33 Hodder) to make notes on the causes of change in the carbon cycle.</w:t>
                            </w:r>
                          </w:p>
                          <w:p w14:paraId="61303C10" w14:textId="1C7004DF" w:rsidR="005E3C46" w:rsidRPr="000F56B9" w:rsidRDefault="005E3C46" w:rsidP="00702F1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6600"/>
                                <w:sz w:val="32"/>
                                <w:szCs w:val="32"/>
                              </w:rPr>
                            </w:pPr>
                          </w:p>
                          <w:p w14:paraId="10779138" w14:textId="25CE6647" w:rsidR="005E3C46" w:rsidRDefault="005E3C46" w:rsidP="00702F1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0F56B9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Your notes can be completed in whatever format you like e.g. a mind map, bullet points etc. However, you will need to ensure that all the topics in the mind map above are included.</w:t>
                            </w:r>
                          </w:p>
                          <w:p w14:paraId="7A36754D" w14:textId="55B8BF38" w:rsidR="005E3C46" w:rsidRDefault="005E3C46" w:rsidP="00702F1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81FE1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0;margin-top:3.55pt;width:543.6pt;height:134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" filled="f" strokecolor="black [3213]">
                <v:textbox>
                  <w:txbxContent>
                    <w:p w14:paraId="16C2C63F" w14:textId="6E441734" w:rsidR="005E3C46" w:rsidRPr="005E3C46" w:rsidRDefault="005E3C46" w:rsidP="00702F15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5E3C46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32"/>
                          <w:szCs w:val="32"/>
                        </w:rPr>
                        <w:t>Use the Oxford and Hodder textbooks (p 30-36 Oxford and p30-33 Hodder) to make notes on the causes of change in the carbon cycle.</w:t>
                      </w:r>
                    </w:p>
                    <w:p w14:paraId="61303C10" w14:textId="1C7004DF" w:rsidR="005E3C46" w:rsidRPr="000F56B9" w:rsidRDefault="005E3C46" w:rsidP="00702F15">
                      <w:pPr>
                        <w:pStyle w:val="NormalWeb"/>
                        <w:spacing w:before="0" w:beforeAutospacing="0" w:after="0" w:afterAutospacing="0"/>
                        <w:rPr>
                          <w:color w:val="FF6600"/>
                          <w:sz w:val="32"/>
                          <w:szCs w:val="32"/>
                        </w:rPr>
                      </w:pPr>
                    </w:p>
                    <w:p w14:paraId="10779138" w14:textId="25CE6647" w:rsidR="005E3C46" w:rsidRDefault="005E3C46" w:rsidP="00702F15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0F56B9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Your notes can be completed in whatever format you like e.g. a mind map, bullet points etc. However, you will need to ensure that all the topics in the mind map above are included.</w:t>
                      </w:r>
                    </w:p>
                    <w:p w14:paraId="7A36754D" w14:textId="55B8BF38" w:rsidR="005E3C46" w:rsidRDefault="005E3C46" w:rsidP="00702F15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F40B90" w14:textId="1DC8D8E7" w:rsidR="00702F15" w:rsidRDefault="00702F15" w:rsidP="00702F15">
      <w:pPr>
        <w:jc w:val="center"/>
      </w:pPr>
    </w:p>
    <w:p w14:paraId="13C692B1" w14:textId="09800FDE" w:rsidR="00702F15" w:rsidRDefault="00702F15" w:rsidP="00702F15"/>
    <w:p w14:paraId="1834198B" w14:textId="21D6B718" w:rsidR="009C6DAD" w:rsidRPr="001066AC" w:rsidRDefault="001066AC" w:rsidP="005E3C46">
      <w:r>
        <w:br w:type="page"/>
      </w:r>
    </w:p>
    <w:p w14:paraId="60F69D0C" w14:textId="77777777" w:rsidR="00E63EA1" w:rsidRDefault="00E63EA1">
      <w:pPr>
        <w:rPr>
          <w:noProof/>
          <w:lang w:eastAsia="en-GB"/>
        </w:rPr>
      </w:pPr>
    </w:p>
    <w:p w14:paraId="25BD3F30" w14:textId="77777777" w:rsidR="005E3C46" w:rsidRDefault="00E63EA1">
      <w:r>
        <w:rPr>
          <w:noProof/>
          <w:lang w:eastAsia="en-GB"/>
        </w:rPr>
        <w:drawing>
          <wp:inline distT="0" distB="0" distL="0" distR="0" wp14:anchorId="6E73637B" wp14:editId="01073384">
            <wp:extent cx="5732060" cy="3065614"/>
            <wp:effectExtent l="0" t="0" r="254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355" cy="3081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E8FD58" w14:textId="77777777" w:rsidR="005E3C46" w:rsidRDefault="005E3C46"/>
    <w:p w14:paraId="1B29B07B" w14:textId="77777777" w:rsidR="005E3C46" w:rsidRDefault="005E3C46"/>
    <w:p w14:paraId="0949BA65" w14:textId="77777777" w:rsidR="005E3C46" w:rsidRDefault="005E3C46" w:rsidP="005E3C4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C45911" w:themeColor="accent2" w:themeShade="BF"/>
          <w:sz w:val="32"/>
          <w:szCs w:val="32"/>
        </w:rPr>
      </w:pPr>
      <w:r>
        <w:rPr>
          <w:rFonts w:asciiTheme="minorHAnsi" w:hAnsiTheme="minorHAnsi" w:cstheme="minorHAnsi"/>
          <w:b/>
          <w:color w:val="C45911" w:themeColor="accent2" w:themeShade="BF"/>
          <w:sz w:val="32"/>
          <w:szCs w:val="32"/>
        </w:rPr>
        <w:t xml:space="preserve">Complete the following exam question- </w:t>
      </w:r>
    </w:p>
    <w:p w14:paraId="19E86214" w14:textId="578964A3" w:rsidR="00E63EA1" w:rsidRPr="00B71B42" w:rsidRDefault="00B71B42">
      <w:pPr>
        <w:rPr>
          <w:sz w:val="28"/>
          <w:szCs w:val="28"/>
        </w:rPr>
      </w:pPr>
      <w:r w:rsidRPr="00B71B42">
        <w:rPr>
          <w:b/>
          <w:bCs/>
          <w:color w:val="C45911" w:themeColor="accent2" w:themeShade="BF"/>
          <w:sz w:val="28"/>
          <w:szCs w:val="28"/>
        </w:rPr>
        <w:t>Assess the extent to which changes to carbon stores are a result of human action or natural systems (20 marks) Tutor 2 U</w:t>
      </w:r>
      <w:r w:rsidRPr="00B71B42">
        <w:rPr>
          <w:b/>
          <w:bCs/>
          <w:color w:val="C45911" w:themeColor="accent2" w:themeShade="BF"/>
          <w:sz w:val="28"/>
          <w:szCs w:val="28"/>
        </w:rPr>
        <w:br/>
      </w:r>
      <w:r w:rsidRPr="00B71B42">
        <w:rPr>
          <w:sz w:val="28"/>
          <w:szCs w:val="28"/>
        </w:rPr>
        <w:t> </w:t>
      </w:r>
      <w:bookmarkStart w:id="0" w:name="_GoBack"/>
      <w:bookmarkEnd w:id="0"/>
    </w:p>
    <w:p w14:paraId="2A11A3E1" w14:textId="798BD09F" w:rsidR="00E63EA1" w:rsidRDefault="005E3C46">
      <w:r w:rsidRPr="008E4F9E">
        <w:rPr>
          <w:noProof/>
          <w:lang w:eastAsia="en-GB"/>
        </w:rPr>
        <w:lastRenderedPageBreak/>
        <w:drawing>
          <wp:inline distT="0" distB="0" distL="0" distR="0" wp14:anchorId="03CF6744" wp14:editId="46B946C9">
            <wp:extent cx="6161656" cy="678245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85" b="4128"/>
                    <a:stretch/>
                  </pic:blipFill>
                  <pic:spPr bwMode="auto">
                    <a:xfrm>
                      <a:off x="0" y="0"/>
                      <a:ext cx="6178222" cy="680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EAEF44" w14:textId="2B13FDA4" w:rsidR="00073756" w:rsidRDefault="00073756">
      <w:r>
        <w:br w:type="page"/>
      </w:r>
    </w:p>
    <w:p w14:paraId="330C3B22" w14:textId="5FAACCAA" w:rsidR="009C6DAD" w:rsidRDefault="00073756" w:rsidP="00E63EA1">
      <w:pPr>
        <w:jc w:val="center"/>
      </w:pPr>
      <w:r w:rsidRPr="00073756">
        <w:rPr>
          <w:noProof/>
          <w:lang w:eastAsia="en-GB"/>
        </w:rPr>
        <w:lastRenderedPageBreak/>
        <w:drawing>
          <wp:inline distT="0" distB="0" distL="0" distR="0" wp14:anchorId="3133B24C" wp14:editId="4381D504">
            <wp:extent cx="4435522" cy="2490657"/>
            <wp:effectExtent l="0" t="0" r="317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5000" t="5556" r="4843" b="4445"/>
                    <a:stretch/>
                  </pic:blipFill>
                  <pic:spPr bwMode="auto">
                    <a:xfrm>
                      <a:off x="0" y="0"/>
                      <a:ext cx="4467856" cy="25088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219B2D" w14:textId="38CD16AC" w:rsidR="002B4F58" w:rsidRDefault="009E68F8" w:rsidP="00073756">
      <w:pPr>
        <w:rPr>
          <w:b/>
          <w:color w:val="FF0000"/>
          <w:sz w:val="28"/>
          <w:szCs w:val="28"/>
        </w:rPr>
      </w:pPr>
      <w:r w:rsidRPr="002B4F58">
        <w:rPr>
          <w:b/>
          <w:color w:val="FF0000"/>
          <w:sz w:val="28"/>
          <w:szCs w:val="28"/>
        </w:rPr>
        <w:t xml:space="preserve">Make notes from </w:t>
      </w:r>
      <w:r w:rsidR="002B4F58" w:rsidRPr="002B4F58">
        <w:rPr>
          <w:b/>
          <w:color w:val="FF0000"/>
          <w:sz w:val="28"/>
          <w:szCs w:val="28"/>
        </w:rPr>
        <w:t xml:space="preserve">your discussions and </w:t>
      </w:r>
      <w:r w:rsidRPr="002B4F58">
        <w:rPr>
          <w:b/>
          <w:color w:val="FF0000"/>
          <w:sz w:val="28"/>
          <w:szCs w:val="28"/>
        </w:rPr>
        <w:t>the powerpoint</w:t>
      </w:r>
      <w:r w:rsidR="002B4F58" w:rsidRPr="002B4F58">
        <w:rPr>
          <w:b/>
          <w:color w:val="FF0000"/>
          <w:sz w:val="28"/>
          <w:szCs w:val="28"/>
        </w:rPr>
        <w:t xml:space="preserve"> slides</w:t>
      </w:r>
      <w:r w:rsidRPr="002B4F58">
        <w:rPr>
          <w:b/>
          <w:color w:val="FF0000"/>
          <w:sz w:val="28"/>
          <w:szCs w:val="28"/>
        </w:rPr>
        <w:t xml:space="preserve"> to justify the rankings.</w:t>
      </w:r>
    </w:p>
    <w:p w14:paraId="7F10AB63" w14:textId="77777777" w:rsidR="00E63EA1" w:rsidRDefault="00E63EA1" w:rsidP="00073756">
      <w:pPr>
        <w:rPr>
          <w:b/>
          <w:color w:val="FF0000"/>
          <w:sz w:val="28"/>
          <w:szCs w:val="28"/>
        </w:rPr>
      </w:pPr>
    </w:p>
    <w:p w14:paraId="6603A26D" w14:textId="77777777" w:rsidR="00E63EA1" w:rsidRDefault="00E63EA1" w:rsidP="00073756">
      <w:pPr>
        <w:rPr>
          <w:b/>
          <w:color w:val="FF0000"/>
          <w:sz w:val="28"/>
          <w:szCs w:val="28"/>
        </w:rPr>
      </w:pPr>
    </w:p>
    <w:p w14:paraId="29652E06" w14:textId="77777777" w:rsidR="00E63EA1" w:rsidRDefault="00E63EA1" w:rsidP="00073756">
      <w:pPr>
        <w:rPr>
          <w:b/>
          <w:color w:val="FF0000"/>
          <w:sz w:val="28"/>
          <w:szCs w:val="28"/>
        </w:rPr>
      </w:pPr>
    </w:p>
    <w:p w14:paraId="1ADCED29" w14:textId="77777777" w:rsidR="00E63EA1" w:rsidRDefault="00E63EA1" w:rsidP="00073756">
      <w:pPr>
        <w:rPr>
          <w:b/>
          <w:color w:val="FF0000"/>
          <w:sz w:val="28"/>
          <w:szCs w:val="28"/>
        </w:rPr>
      </w:pPr>
    </w:p>
    <w:p w14:paraId="163B6898" w14:textId="77777777" w:rsidR="00E63EA1" w:rsidRDefault="00E63EA1" w:rsidP="00073756">
      <w:pPr>
        <w:rPr>
          <w:b/>
          <w:color w:val="FF0000"/>
          <w:sz w:val="28"/>
          <w:szCs w:val="28"/>
        </w:rPr>
      </w:pPr>
    </w:p>
    <w:p w14:paraId="634AB18A" w14:textId="77777777" w:rsidR="00E63EA1" w:rsidRDefault="00E63EA1" w:rsidP="00073756">
      <w:pPr>
        <w:rPr>
          <w:b/>
          <w:color w:val="FF0000"/>
          <w:sz w:val="28"/>
          <w:szCs w:val="28"/>
        </w:rPr>
      </w:pPr>
    </w:p>
    <w:p w14:paraId="297107DF" w14:textId="77777777" w:rsidR="00E63EA1" w:rsidRDefault="00E63EA1" w:rsidP="00073756">
      <w:pPr>
        <w:rPr>
          <w:b/>
          <w:color w:val="FF0000"/>
          <w:sz w:val="28"/>
          <w:szCs w:val="28"/>
        </w:rPr>
      </w:pPr>
    </w:p>
    <w:p w14:paraId="35320EAF" w14:textId="77777777" w:rsidR="00E63EA1" w:rsidRDefault="00E63EA1" w:rsidP="00073756">
      <w:pPr>
        <w:rPr>
          <w:b/>
          <w:color w:val="FF0000"/>
          <w:sz w:val="28"/>
          <w:szCs w:val="28"/>
        </w:rPr>
      </w:pPr>
    </w:p>
    <w:p w14:paraId="61E38164" w14:textId="77777777" w:rsidR="00E63EA1" w:rsidRDefault="00E63EA1" w:rsidP="00073756">
      <w:pPr>
        <w:rPr>
          <w:b/>
          <w:color w:val="FF0000"/>
          <w:sz w:val="28"/>
          <w:szCs w:val="28"/>
        </w:rPr>
      </w:pPr>
    </w:p>
    <w:p w14:paraId="139C3913" w14:textId="77777777" w:rsidR="00E63EA1" w:rsidRDefault="00E63EA1" w:rsidP="00073756">
      <w:pPr>
        <w:rPr>
          <w:b/>
          <w:color w:val="FF0000"/>
          <w:sz w:val="28"/>
          <w:szCs w:val="28"/>
        </w:rPr>
      </w:pPr>
    </w:p>
    <w:p w14:paraId="6F4D4388" w14:textId="77777777" w:rsidR="00E63EA1" w:rsidRDefault="00E63EA1" w:rsidP="00073756">
      <w:pPr>
        <w:rPr>
          <w:b/>
          <w:color w:val="FF0000"/>
          <w:sz w:val="28"/>
          <w:szCs w:val="28"/>
        </w:rPr>
      </w:pPr>
    </w:p>
    <w:p w14:paraId="7865F6DB" w14:textId="77777777" w:rsidR="00E63EA1" w:rsidRDefault="00E63EA1" w:rsidP="00073756">
      <w:pPr>
        <w:rPr>
          <w:b/>
          <w:color w:val="FF0000"/>
          <w:sz w:val="28"/>
          <w:szCs w:val="28"/>
        </w:rPr>
      </w:pPr>
    </w:p>
    <w:p w14:paraId="4AD77AD0" w14:textId="77777777" w:rsidR="00E63EA1" w:rsidRDefault="00E63EA1" w:rsidP="00073756">
      <w:pPr>
        <w:rPr>
          <w:b/>
          <w:color w:val="FF0000"/>
          <w:sz w:val="28"/>
          <w:szCs w:val="28"/>
        </w:rPr>
      </w:pPr>
    </w:p>
    <w:p w14:paraId="0D5A5AAF" w14:textId="77777777" w:rsidR="00E63EA1" w:rsidRDefault="00E63EA1" w:rsidP="00073756">
      <w:pPr>
        <w:rPr>
          <w:b/>
          <w:color w:val="FF0000"/>
          <w:sz w:val="28"/>
          <w:szCs w:val="28"/>
        </w:rPr>
      </w:pPr>
    </w:p>
    <w:p w14:paraId="67C75BB9" w14:textId="77777777" w:rsidR="00E63EA1" w:rsidRDefault="00E63EA1" w:rsidP="00073756">
      <w:pPr>
        <w:rPr>
          <w:b/>
          <w:color w:val="FF0000"/>
          <w:sz w:val="28"/>
          <w:szCs w:val="28"/>
        </w:rPr>
      </w:pPr>
    </w:p>
    <w:p w14:paraId="2C3857A1" w14:textId="77777777" w:rsidR="00E63EA1" w:rsidRDefault="00E63EA1" w:rsidP="00073756">
      <w:pPr>
        <w:rPr>
          <w:b/>
          <w:color w:val="FF0000"/>
          <w:sz w:val="28"/>
          <w:szCs w:val="28"/>
        </w:rPr>
      </w:pPr>
    </w:p>
    <w:p w14:paraId="7818B5C9" w14:textId="77777777" w:rsidR="00E63EA1" w:rsidRDefault="00E63EA1" w:rsidP="00073756">
      <w:pPr>
        <w:rPr>
          <w:b/>
          <w:color w:val="FF0000"/>
          <w:sz w:val="28"/>
          <w:szCs w:val="28"/>
        </w:rPr>
      </w:pPr>
    </w:p>
    <w:p w14:paraId="76F5E7F5" w14:textId="2484B152" w:rsidR="00EF1C66" w:rsidRPr="00E63EA1" w:rsidRDefault="002B4F58" w:rsidP="00702F15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REVISIT THE CONCEPT CHECKER AT THE FRONT OF THE BOOKLET. Can you answer all the questions?</w:t>
      </w:r>
    </w:p>
    <w:sectPr w:rsidR="00EF1C66" w:rsidRPr="00E63EA1" w:rsidSect="00702F15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28875" w14:textId="77777777" w:rsidR="005E3C46" w:rsidRDefault="005E3C46" w:rsidP="00702F15">
      <w:pPr>
        <w:spacing w:after="0" w:line="240" w:lineRule="auto"/>
      </w:pPr>
      <w:r>
        <w:separator/>
      </w:r>
    </w:p>
  </w:endnote>
  <w:endnote w:type="continuationSeparator" w:id="0">
    <w:p w14:paraId="28628D15" w14:textId="77777777" w:rsidR="005E3C46" w:rsidRDefault="005E3C46" w:rsidP="00702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881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4B946C" w14:textId="3106782F" w:rsidR="005E3C46" w:rsidRDefault="005E3C4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1B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6127F6" w14:textId="77777777" w:rsidR="005E3C46" w:rsidRDefault="005E3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438F5" w14:textId="77777777" w:rsidR="005E3C46" w:rsidRDefault="005E3C46" w:rsidP="00702F15">
      <w:pPr>
        <w:spacing w:after="0" w:line="240" w:lineRule="auto"/>
      </w:pPr>
      <w:r>
        <w:separator/>
      </w:r>
    </w:p>
  </w:footnote>
  <w:footnote w:type="continuationSeparator" w:id="0">
    <w:p w14:paraId="32CE954C" w14:textId="77777777" w:rsidR="005E3C46" w:rsidRDefault="005E3C46" w:rsidP="00702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2D30F" w14:textId="7733A996" w:rsidR="005E3C46" w:rsidRDefault="005E3C46">
    <w:pPr>
      <w:pStyle w:val="Header"/>
    </w:pPr>
    <w:r>
      <w:t>Carbon handout 3</w:t>
    </w:r>
  </w:p>
  <w:p w14:paraId="23ECCCFD" w14:textId="77777777" w:rsidR="005E3C46" w:rsidRDefault="005E3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029FD"/>
    <w:multiLevelType w:val="hybridMultilevel"/>
    <w:tmpl w:val="4D808A5E"/>
    <w:lvl w:ilvl="0" w:tplc="9A74D0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34040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E07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765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A8B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0D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BE0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4A8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0C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E103D01"/>
    <w:multiLevelType w:val="hybridMultilevel"/>
    <w:tmpl w:val="3196CE7E"/>
    <w:lvl w:ilvl="0" w:tplc="3E78F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984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540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062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FEF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768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AA2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2AD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B21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15"/>
    <w:rsid w:val="00073756"/>
    <w:rsid w:val="000F56B9"/>
    <w:rsid w:val="001066AC"/>
    <w:rsid w:val="002326A0"/>
    <w:rsid w:val="002B4F58"/>
    <w:rsid w:val="00434B04"/>
    <w:rsid w:val="005E3C46"/>
    <w:rsid w:val="00702F15"/>
    <w:rsid w:val="008A6278"/>
    <w:rsid w:val="008E4F9E"/>
    <w:rsid w:val="009C6DAD"/>
    <w:rsid w:val="009E68F8"/>
    <w:rsid w:val="00B71B42"/>
    <w:rsid w:val="00C44246"/>
    <w:rsid w:val="00E63EA1"/>
    <w:rsid w:val="00EF1C66"/>
    <w:rsid w:val="00F8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59CB5"/>
  <w15:chartTrackingRefBased/>
  <w15:docId w15:val="{A0E893AF-21DD-450A-A4BB-28949A27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F15"/>
  </w:style>
  <w:style w:type="paragraph" w:styleId="Footer">
    <w:name w:val="footer"/>
    <w:basedOn w:val="Normal"/>
    <w:link w:val="FooterChar"/>
    <w:uiPriority w:val="99"/>
    <w:unhideWhenUsed/>
    <w:rsid w:val="00702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F15"/>
  </w:style>
  <w:style w:type="paragraph" w:styleId="NormalWeb">
    <w:name w:val="Normal (Web)"/>
    <w:basedOn w:val="Normal"/>
    <w:uiPriority w:val="99"/>
    <w:unhideWhenUsed/>
    <w:rsid w:val="00702F1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06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4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5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7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2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0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28B0FCED</Template>
  <TotalTime>0</TotalTime>
  <Pages>4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Alison Martin</cp:lastModifiedBy>
  <cp:revision>2</cp:revision>
  <dcterms:created xsi:type="dcterms:W3CDTF">2019-06-24T14:34:00Z</dcterms:created>
  <dcterms:modified xsi:type="dcterms:W3CDTF">2019-06-24T14:34:00Z</dcterms:modified>
</cp:coreProperties>
</file>