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56" w:rsidRDefault="00577956" w:rsidP="0038063B">
      <w:pPr>
        <w:rPr>
          <w:i/>
          <w:iCs/>
        </w:rPr>
      </w:pPr>
      <w:r>
        <w:rPr>
          <w:b/>
        </w:rPr>
        <w:t xml:space="preserve">ANALYSE THE IMPACT A PHOTOGRAPH </w:t>
      </w:r>
      <w:proofErr w:type="gramStart"/>
      <w:r>
        <w:rPr>
          <w:b/>
        </w:rPr>
        <w:t xml:space="preserve">OR </w:t>
      </w:r>
      <w:r w:rsidR="0038063B" w:rsidRPr="004B5760">
        <w:rPr>
          <w:b/>
        </w:rPr>
        <w:t xml:space="preserve"> ARTWORK</w:t>
      </w:r>
      <w:proofErr w:type="gramEnd"/>
      <w:r w:rsidR="0038063B" w:rsidRPr="004B5760">
        <w:rPr>
          <w:b/>
        </w:rPr>
        <w:t xml:space="preserve"> HAS ON YOU</w:t>
      </w:r>
      <w:r w:rsidR="0038063B" w:rsidRPr="004B5760">
        <w:rPr>
          <w:b/>
        </w:rPr>
        <w:br/>
      </w:r>
      <w:r w:rsidR="0038063B">
        <w:br/>
        <w:t xml:space="preserve">We are interested in your opinions – positive or negative – about the </w:t>
      </w:r>
      <w:r>
        <w:t>images</w:t>
      </w:r>
      <w:r w:rsidR="0038063B">
        <w:t>. This can be about</w:t>
      </w:r>
      <w:r w:rsidR="007969F5">
        <w:t xml:space="preserve"> </w:t>
      </w:r>
      <w:proofErr w:type="gramStart"/>
      <w:r w:rsidR="007969F5">
        <w:t>both</w:t>
      </w:r>
      <w:r w:rsidR="0038063B">
        <w:t xml:space="preserve"> the subject matter, or</w:t>
      </w:r>
      <w:proofErr w:type="gramEnd"/>
      <w:r w:rsidR="0038063B">
        <w:t xml:space="preserve"> focu</w:t>
      </w:r>
      <w:r w:rsidR="007969F5">
        <w:t>s</w:t>
      </w:r>
      <w:r w:rsidR="0038063B">
        <w:t>s</w:t>
      </w:r>
      <w:r w:rsidR="007969F5">
        <w:t>ing</w:t>
      </w:r>
      <w:r w:rsidR="0038063B">
        <w:t xml:space="preserve"> on formal elements</w:t>
      </w:r>
      <w:r w:rsidR="00680BAA">
        <w:t xml:space="preserve"> (</w:t>
      </w:r>
      <w:r>
        <w:t>composition, light, focus,</w:t>
      </w:r>
      <w:r w:rsidR="00680BAA">
        <w:t xml:space="preserve"> colour, tone, texture </w:t>
      </w:r>
      <w:proofErr w:type="spellStart"/>
      <w:r w:rsidR="00680BAA">
        <w:t>etc</w:t>
      </w:r>
      <w:proofErr w:type="spellEnd"/>
      <w:r w:rsidR="00680BAA">
        <w:t>)</w:t>
      </w:r>
      <w:r w:rsidR="0038063B">
        <w:t>.</w:t>
      </w:r>
      <w:r w:rsidR="0038063B">
        <w:br/>
      </w:r>
      <w:r>
        <w:br/>
      </w:r>
      <w:r w:rsidR="0038063B">
        <w:t>For example:</w:t>
      </w:r>
      <w:r w:rsidR="0038063B">
        <w:br/>
      </w:r>
      <w:r w:rsidR="0038063B">
        <w:rPr>
          <w:i/>
          <w:iCs/>
        </w:rPr>
        <w:t xml:space="preserve">I (love, like, dislike) or I am ( fascinated by, obsessed with, interested in) the </w:t>
      </w:r>
      <w:r>
        <w:rPr>
          <w:i/>
          <w:iCs/>
        </w:rPr>
        <w:t>photographer</w:t>
      </w:r>
      <w:r w:rsidR="0038063B">
        <w:rPr>
          <w:i/>
          <w:iCs/>
        </w:rPr>
        <w:t xml:space="preserve">’s use of ( formal element – </w:t>
      </w:r>
      <w:r>
        <w:rPr>
          <w:i/>
          <w:iCs/>
        </w:rPr>
        <w:t>composition</w:t>
      </w:r>
      <w:r w:rsidR="0038063B">
        <w:rPr>
          <w:i/>
          <w:iCs/>
        </w:rPr>
        <w:t xml:space="preserve"> , colour, tone etc.) or exploration of ( subject matter – landscape, the figure, war, abstraction)</w:t>
      </w:r>
      <w:r w:rsidR="0038063B">
        <w:rPr>
          <w:i/>
          <w:iCs/>
        </w:rPr>
        <w:br/>
      </w:r>
      <w:r w:rsidR="0038063B">
        <w:rPr>
          <w:i/>
          <w:iCs/>
        </w:rPr>
        <w:br/>
        <w:t xml:space="preserve">For me, the key to this work is the (use of or interaction/relationship between) ( formal element- line, colour, tone etc.) </w:t>
      </w:r>
    </w:p>
    <w:p w:rsidR="00577956" w:rsidRDefault="0038063B" w:rsidP="0038063B">
      <w:pPr>
        <w:rPr>
          <w:b/>
        </w:rPr>
      </w:pPr>
      <w:r w:rsidRPr="004B5760">
        <w:rPr>
          <w:b/>
        </w:rPr>
        <w:t>However, to achieve a high grade we expect you to</w:t>
      </w:r>
      <w:r w:rsidR="00577956">
        <w:rPr>
          <w:b/>
        </w:rPr>
        <w:t>:</w:t>
      </w:r>
    </w:p>
    <w:p w:rsidR="00577956" w:rsidRPr="00577956" w:rsidRDefault="00577956" w:rsidP="00577956">
      <w:pPr>
        <w:pStyle w:val="ListParagraph"/>
        <w:numPr>
          <w:ilvl w:val="0"/>
          <w:numId w:val="1"/>
        </w:numPr>
        <w:rPr>
          <w:b/>
        </w:rPr>
      </w:pPr>
      <w:r w:rsidRPr="00577956">
        <w:rPr>
          <w:b/>
        </w:rPr>
        <w:t xml:space="preserve">Write using appropriate media specific and technical language (depth of field, F numbers, shutter speeds </w:t>
      </w:r>
      <w:proofErr w:type="spellStart"/>
      <w:r w:rsidRPr="00577956">
        <w:rPr>
          <w:b/>
        </w:rPr>
        <w:t>etc</w:t>
      </w:r>
      <w:proofErr w:type="spellEnd"/>
      <w:r w:rsidRPr="00577956">
        <w:rPr>
          <w:b/>
        </w:rPr>
        <w:t>)</w:t>
      </w:r>
    </w:p>
    <w:p w:rsidR="00577956" w:rsidRDefault="00577956" w:rsidP="00577956">
      <w:pPr>
        <w:pStyle w:val="ListParagraph"/>
        <w:numPr>
          <w:ilvl w:val="0"/>
          <w:numId w:val="1"/>
        </w:numPr>
        <w:rPr>
          <w:b/>
        </w:rPr>
      </w:pPr>
      <w:r w:rsidRPr="00577956">
        <w:rPr>
          <w:b/>
        </w:rPr>
        <w:t>And</w:t>
      </w:r>
      <w:r w:rsidR="0038063B" w:rsidRPr="00577956">
        <w:rPr>
          <w:b/>
        </w:rPr>
        <w:t xml:space="preserve"> reflect on WHY you like or dislike something.</w:t>
      </w:r>
    </w:p>
    <w:p w:rsidR="0038063B" w:rsidRDefault="0038063B" w:rsidP="007969F5">
      <w:r>
        <w:t xml:space="preserve">You should describe or analyse how the </w:t>
      </w:r>
      <w:proofErr w:type="gramStart"/>
      <w:r w:rsidR="007969F5">
        <w:rPr>
          <w:i/>
          <w:iCs/>
        </w:rPr>
        <w:t>photographer</w:t>
      </w:r>
      <w:r w:rsidR="007969F5" w:rsidRPr="00577956">
        <w:rPr>
          <w:i/>
          <w:iCs/>
        </w:rPr>
        <w:t xml:space="preserve"> </w:t>
      </w:r>
      <w:r>
        <w:t>'s</w:t>
      </w:r>
      <w:proofErr w:type="gramEnd"/>
      <w:r>
        <w:t xml:space="preserve"> approach to subject matter or his/her use of formal elements impacts on you.</w:t>
      </w:r>
      <w:r>
        <w:br/>
      </w:r>
      <w:r>
        <w:br/>
        <w:t xml:space="preserve">Describe how the </w:t>
      </w:r>
      <w:r w:rsidR="007969F5">
        <w:rPr>
          <w:i/>
          <w:iCs/>
        </w:rPr>
        <w:t>photographer</w:t>
      </w:r>
      <w:r>
        <w:t xml:space="preserve"> has used the formal elements to convey or express an emotion and create a specific mood or atmosphere.</w:t>
      </w:r>
      <w:r>
        <w:br/>
      </w:r>
      <w:r>
        <w:br/>
        <w:t>For example</w:t>
      </w:r>
      <w:proofErr w:type="gramStart"/>
      <w:r>
        <w:t>:</w:t>
      </w:r>
      <w:proofErr w:type="gramEnd"/>
      <w:r>
        <w:br/>
      </w:r>
      <w:r>
        <w:br/>
      </w:r>
      <w:r w:rsidRPr="00577956">
        <w:rPr>
          <w:i/>
          <w:iCs/>
        </w:rPr>
        <w:t xml:space="preserve">1. I think the </w:t>
      </w:r>
      <w:r w:rsidR="001662EA">
        <w:rPr>
          <w:i/>
          <w:iCs/>
        </w:rPr>
        <w:t>photographer</w:t>
      </w:r>
      <w:r w:rsidRPr="00577956">
        <w:rPr>
          <w:i/>
          <w:iCs/>
        </w:rPr>
        <w:t xml:space="preserve"> [creates/evokes] [a sense/feeling or an atmosphere/experience] of [calm/energy/melancholy/foreboding/space/lightness/delicacy] [through the use of/by </w:t>
      </w:r>
      <w:r w:rsidR="007969F5">
        <w:rPr>
          <w:i/>
          <w:iCs/>
        </w:rPr>
        <w:t>captur</w:t>
      </w:r>
      <w:r w:rsidRPr="00577956">
        <w:rPr>
          <w:i/>
          <w:iCs/>
        </w:rPr>
        <w:t>ing/] [a variety of/bright</w:t>
      </w:r>
      <w:r w:rsidR="007969F5">
        <w:rPr>
          <w:i/>
          <w:iCs/>
        </w:rPr>
        <w:t>/ dark</w:t>
      </w:r>
      <w:r w:rsidRPr="00577956">
        <w:rPr>
          <w:i/>
          <w:iCs/>
        </w:rPr>
        <w:t>/rhythmic] [line/colour/shape].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 xml:space="preserve">2. I am [struck by/fascinated by/inspired by/drawn to/impressed with] the </w:t>
      </w:r>
      <w:proofErr w:type="gramStart"/>
      <w:r w:rsidR="001662EA">
        <w:rPr>
          <w:i/>
          <w:iCs/>
        </w:rPr>
        <w:t>photographer</w:t>
      </w:r>
      <w:r w:rsidR="001662EA" w:rsidRPr="00577956">
        <w:rPr>
          <w:i/>
          <w:iCs/>
        </w:rPr>
        <w:t xml:space="preserve"> </w:t>
      </w:r>
      <w:r w:rsidRPr="00577956">
        <w:rPr>
          <w:i/>
          <w:iCs/>
        </w:rPr>
        <w:t>'s</w:t>
      </w:r>
      <w:proofErr w:type="gramEnd"/>
      <w:r w:rsidRPr="00577956">
        <w:rPr>
          <w:i/>
          <w:iCs/>
        </w:rPr>
        <w:t xml:space="preserve"> </w:t>
      </w:r>
      <w:r w:rsidR="007969F5">
        <w:rPr>
          <w:i/>
          <w:iCs/>
        </w:rPr>
        <w:t>inclusion</w:t>
      </w:r>
      <w:r w:rsidRPr="00577956">
        <w:rPr>
          <w:i/>
          <w:iCs/>
        </w:rPr>
        <w:t xml:space="preserve"> of [bright colours/line/shape], which [capture/evoke/create] the experience of [heat/loneliness/joy].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>I enjoy the way that the</w:t>
      </w:r>
      <w:r w:rsidR="001662EA" w:rsidRPr="001662EA">
        <w:rPr>
          <w:i/>
          <w:iCs/>
        </w:rPr>
        <w:t xml:space="preserve"> </w:t>
      </w:r>
      <w:r w:rsidR="001662EA">
        <w:rPr>
          <w:i/>
          <w:iCs/>
        </w:rPr>
        <w:t>photographer</w:t>
      </w:r>
      <w:r w:rsidR="001662EA" w:rsidRPr="00577956">
        <w:rPr>
          <w:i/>
          <w:iCs/>
        </w:rPr>
        <w:t xml:space="preserve"> </w:t>
      </w:r>
      <w:r w:rsidRPr="00577956">
        <w:rPr>
          <w:i/>
          <w:iCs/>
        </w:rPr>
        <w:t>exploits the [tactile/textural] qualities of the [materials/media]</w:t>
      </w:r>
      <w:r w:rsidR="007969F5">
        <w:rPr>
          <w:i/>
          <w:iCs/>
        </w:rPr>
        <w:t xml:space="preserve"> that they use.</w:t>
      </w:r>
      <w:r w:rsidR="007969F5">
        <w:rPr>
          <w:i/>
          <w:iCs/>
        </w:rPr>
        <w:br/>
      </w:r>
      <w:r w:rsidR="007969F5">
        <w:rPr>
          <w:i/>
          <w:iCs/>
        </w:rPr>
        <w:br/>
        <w:t xml:space="preserve">3. The inclusion of the </w:t>
      </w:r>
      <w:proofErr w:type="gramStart"/>
      <w:r w:rsidR="007969F5">
        <w:rPr>
          <w:i/>
          <w:iCs/>
        </w:rPr>
        <w:t>(</w:t>
      </w:r>
      <w:r w:rsidRPr="00577956">
        <w:rPr>
          <w:i/>
          <w:iCs/>
        </w:rPr>
        <w:t xml:space="preserve"> tree</w:t>
      </w:r>
      <w:proofErr w:type="gramEnd"/>
      <w:r w:rsidRPr="00577956">
        <w:rPr>
          <w:i/>
          <w:iCs/>
        </w:rPr>
        <w:t>/ woman in black/ blue circle] [on the far left/linking earth and sky] creates an air of [mystery/menace/tranquillity].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 xml:space="preserve">4. The </w:t>
      </w:r>
      <w:proofErr w:type="gramStart"/>
      <w:r w:rsidR="001662EA">
        <w:rPr>
          <w:i/>
          <w:iCs/>
        </w:rPr>
        <w:t>photographer</w:t>
      </w:r>
      <w:r w:rsidR="001662EA" w:rsidRPr="00577956">
        <w:rPr>
          <w:i/>
          <w:iCs/>
        </w:rPr>
        <w:t xml:space="preserve"> </w:t>
      </w:r>
      <w:r w:rsidRPr="00577956">
        <w:rPr>
          <w:i/>
          <w:iCs/>
        </w:rPr>
        <w:t>'s</w:t>
      </w:r>
      <w:proofErr w:type="gramEnd"/>
      <w:r w:rsidRPr="00577956">
        <w:rPr>
          <w:i/>
          <w:iCs/>
        </w:rPr>
        <w:t xml:space="preserve"> [bold/subtle] </w:t>
      </w:r>
      <w:proofErr w:type="spellStart"/>
      <w:r w:rsidR="007969F5">
        <w:rPr>
          <w:i/>
          <w:iCs/>
        </w:rPr>
        <w:t>construction</w:t>
      </w:r>
      <w:r w:rsidRPr="00577956">
        <w:rPr>
          <w:i/>
          <w:iCs/>
        </w:rPr>
        <w:t>of</w:t>
      </w:r>
      <w:proofErr w:type="spellEnd"/>
      <w:r w:rsidRPr="00577956">
        <w:rPr>
          <w:i/>
          <w:iCs/>
        </w:rPr>
        <w:t xml:space="preserve"> [line/colour/shape] encourages the viewer to [explore/focus on/reflect on] the [experience/impact/role] of [women/poverty] in [20th century wherever].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 xml:space="preserve">5. The apparent order of the composition [is offset by/is undermined by/contrasts with] the </w:t>
      </w:r>
      <w:r w:rsidRPr="00577956">
        <w:rPr>
          <w:i/>
          <w:iCs/>
        </w:rPr>
        <w:lastRenderedPageBreak/>
        <w:t>[random/unexpected/free/spontaneous] use of [colour/</w:t>
      </w:r>
      <w:r w:rsidR="007969F5">
        <w:rPr>
          <w:i/>
          <w:iCs/>
        </w:rPr>
        <w:t>shadow</w:t>
      </w:r>
      <w:r w:rsidRPr="00577956">
        <w:rPr>
          <w:i/>
          <w:iCs/>
        </w:rPr>
        <w:t>/shape].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 xml:space="preserve">I love the way that the </w:t>
      </w:r>
      <w:r w:rsidR="001662EA">
        <w:rPr>
          <w:i/>
          <w:iCs/>
        </w:rPr>
        <w:t>photographer</w:t>
      </w:r>
      <w:r w:rsidRPr="00577956">
        <w:rPr>
          <w:i/>
          <w:iCs/>
        </w:rPr>
        <w:t xml:space="preserve"> uses techniques usually associated with [popular culture/children's cartoons] to address serious issues of [whatever].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>6. The [bold/bright/muted] colours remind me of [whatever].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>I associate the [bold/bright/muted] colours with [a feeling of/a sense of] [whatever].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 xml:space="preserve">This </w:t>
      </w:r>
      <w:proofErr w:type="spellStart"/>
      <w:r w:rsidR="007969F5">
        <w:rPr>
          <w:i/>
          <w:iCs/>
        </w:rPr>
        <w:t>photograph</w:t>
      </w:r>
      <w:r w:rsidRPr="00577956">
        <w:rPr>
          <w:i/>
          <w:iCs/>
        </w:rPr>
        <w:t>is</w:t>
      </w:r>
      <w:proofErr w:type="spellEnd"/>
      <w:r w:rsidRPr="00577956">
        <w:rPr>
          <w:i/>
          <w:iCs/>
        </w:rPr>
        <w:t xml:space="preserve"> the visual equivalent of a (slap in the face with a dead fish, poem, music, the hustle and bustle of rush hour</w:t>
      </w:r>
      <w:proofErr w:type="gramStart"/>
      <w:r w:rsidRPr="00577956">
        <w:rPr>
          <w:i/>
          <w:iCs/>
        </w:rPr>
        <w:t>)</w:t>
      </w:r>
      <w:proofErr w:type="gramEnd"/>
      <w:r w:rsidRPr="00577956">
        <w:rPr>
          <w:i/>
          <w:iCs/>
        </w:rPr>
        <w:br/>
      </w:r>
      <w:r w:rsidRPr="00577956">
        <w:rPr>
          <w:i/>
          <w:iCs/>
        </w:rPr>
        <w:br/>
        <w:t>7. A [stark beauty/sense of opulence] is created by the [subtle/precise] [interaction/interplay] of [simple geometric shapes].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 xml:space="preserve">8. The </w:t>
      </w:r>
      <w:r w:rsidR="001662EA">
        <w:rPr>
          <w:i/>
          <w:iCs/>
        </w:rPr>
        <w:t>photographer</w:t>
      </w:r>
      <w:r w:rsidRPr="00577956">
        <w:rPr>
          <w:i/>
          <w:iCs/>
        </w:rPr>
        <w:t xml:space="preserve"> celebrates [pop culture] by </w:t>
      </w:r>
      <w:r w:rsidR="007969F5">
        <w:rPr>
          <w:i/>
          <w:iCs/>
        </w:rPr>
        <w:t>emphasising</w:t>
      </w:r>
      <w:r w:rsidRPr="00577956">
        <w:rPr>
          <w:i/>
          <w:iCs/>
        </w:rPr>
        <w:t xml:space="preserve"> [gaudy colours/simple outlines</w:t>
      </w:r>
      <w:proofErr w:type="gramStart"/>
      <w:r w:rsidRPr="00577956">
        <w:rPr>
          <w:i/>
          <w:iCs/>
        </w:rPr>
        <w:t>]</w:t>
      </w:r>
      <w:proofErr w:type="gramEnd"/>
      <w:r w:rsidRPr="00577956">
        <w:rPr>
          <w:i/>
          <w:iCs/>
        </w:rPr>
        <w:br/>
      </w:r>
      <w:r w:rsidRPr="00577956">
        <w:rPr>
          <w:i/>
          <w:iCs/>
        </w:rPr>
        <w:br/>
        <w:t xml:space="preserve">9. I think the </w:t>
      </w:r>
      <w:r w:rsidR="001662EA">
        <w:rPr>
          <w:i/>
          <w:iCs/>
        </w:rPr>
        <w:t>photographer</w:t>
      </w:r>
      <w:r w:rsidR="007969F5">
        <w:rPr>
          <w:i/>
          <w:iCs/>
        </w:rPr>
        <w:t xml:space="preserve"> </w:t>
      </w:r>
      <w:r w:rsidRPr="00577956">
        <w:rPr>
          <w:i/>
          <w:iCs/>
        </w:rPr>
        <w:t>deliberately [distances/alienates/confuses/confounds] the viewer by [</w:t>
      </w:r>
      <w:r w:rsidR="007969F5">
        <w:rPr>
          <w:i/>
          <w:iCs/>
        </w:rPr>
        <w:t>photograph</w:t>
      </w:r>
      <w:r w:rsidRPr="00577956">
        <w:rPr>
          <w:i/>
          <w:iCs/>
        </w:rPr>
        <w:t>ing in a naive style</w:t>
      </w:r>
      <w:r w:rsidR="007969F5">
        <w:rPr>
          <w:i/>
          <w:iCs/>
        </w:rPr>
        <w:t>/ elements are blurred</w:t>
      </w:r>
      <w:r w:rsidRPr="00577956">
        <w:rPr>
          <w:i/>
          <w:iCs/>
        </w:rPr>
        <w:t xml:space="preserve">/focusing </w:t>
      </w:r>
      <w:proofErr w:type="spellStart"/>
      <w:r w:rsidRPr="00577956">
        <w:rPr>
          <w:i/>
          <w:iCs/>
        </w:rPr>
        <w:t>o</w:t>
      </w:r>
      <w:proofErr w:type="spellEnd"/>
      <w:r w:rsidR="007969F5">
        <w:rPr>
          <w:i/>
          <w:iCs/>
        </w:rPr>
        <w:t xml:space="preserve"> what appear to be the wrong thigs</w:t>
      </w:r>
      <w:bookmarkStart w:id="0" w:name="_GoBack"/>
      <w:bookmarkEnd w:id="0"/>
      <w:r w:rsidRPr="00577956">
        <w:rPr>
          <w:i/>
          <w:iCs/>
        </w:rPr>
        <w:t>...].</w:t>
      </w:r>
      <w:r w:rsidRPr="00577956">
        <w:rPr>
          <w:i/>
          <w:iCs/>
        </w:rPr>
        <w:br/>
      </w:r>
      <w:r w:rsidRPr="00577956">
        <w:rPr>
          <w:i/>
          <w:iCs/>
        </w:rPr>
        <w:br/>
        <w:t>10. The technique of [layering/distressing materials] forced me to [consider/confront] the issue of [memory/time passing] by [allowing only some parts of the work to be visible].</w:t>
      </w:r>
      <w:r>
        <w:br/>
      </w:r>
      <w:r>
        <w:br/>
      </w:r>
    </w:p>
    <w:p w:rsidR="00577956" w:rsidRDefault="00577956"/>
    <w:sectPr w:rsidR="00577956" w:rsidSect="005C7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7C77"/>
    <w:multiLevelType w:val="hybridMultilevel"/>
    <w:tmpl w:val="8A8C8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3B"/>
    <w:rsid w:val="00013E85"/>
    <w:rsid w:val="001662EA"/>
    <w:rsid w:val="001E66CD"/>
    <w:rsid w:val="003561C1"/>
    <w:rsid w:val="0038063B"/>
    <w:rsid w:val="00577956"/>
    <w:rsid w:val="005C708E"/>
    <w:rsid w:val="00680BAA"/>
    <w:rsid w:val="007969F5"/>
    <w:rsid w:val="009C728F"/>
    <w:rsid w:val="00A15980"/>
    <w:rsid w:val="00A2444E"/>
    <w:rsid w:val="00A52B97"/>
    <w:rsid w:val="00B81BE9"/>
    <w:rsid w:val="00BC5698"/>
    <w:rsid w:val="00CA779E"/>
    <w:rsid w:val="00CF63DB"/>
    <w:rsid w:val="00D821DD"/>
    <w:rsid w:val="00DF17B2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113E335F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Fooks</dc:creator>
  <cp:lastModifiedBy>Keith Reynolds</cp:lastModifiedBy>
  <cp:revision>2</cp:revision>
  <cp:lastPrinted>2011-02-03T10:21:00Z</cp:lastPrinted>
  <dcterms:created xsi:type="dcterms:W3CDTF">2014-10-13T15:42:00Z</dcterms:created>
  <dcterms:modified xsi:type="dcterms:W3CDTF">2014-10-13T15:42:00Z</dcterms:modified>
</cp:coreProperties>
</file>