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5D2E2" w14:textId="0C7E5FD5" w:rsidR="006C0F0F" w:rsidRDefault="00C7612B" w:rsidP="006C0F0F">
      <w:pPr>
        <w:pStyle w:val="Heading1"/>
      </w:pPr>
      <w:r>
        <w:t>NEA</w:t>
      </w:r>
      <w:r w:rsidR="006C0F0F">
        <w:t xml:space="preserve"> Project proposal</w:t>
      </w:r>
    </w:p>
    <w:p w14:paraId="0E07E34C" w14:textId="2318BC1A" w:rsidR="006C0F0F" w:rsidRDefault="006C0F0F" w:rsidP="006C0F0F">
      <w:r>
        <w:t>This is an essen</w:t>
      </w:r>
      <w:r w:rsidR="00C7612B">
        <w:t>tial element of the course (2</w:t>
      </w:r>
      <w:r>
        <w:t xml:space="preserve">0%).  You need to have submitted this proposal by </w:t>
      </w:r>
      <w:r w:rsidR="000D1B0C">
        <w:rPr>
          <w:b/>
        </w:rPr>
        <w:t>Wednesday</w:t>
      </w:r>
      <w:r w:rsidRPr="006C0F0F">
        <w:rPr>
          <w:b/>
        </w:rPr>
        <w:t xml:space="preserve"> </w:t>
      </w:r>
      <w:r w:rsidR="000D1B0C">
        <w:rPr>
          <w:b/>
        </w:rPr>
        <w:t>9</w:t>
      </w:r>
      <w:r w:rsidR="000D1B0C" w:rsidRPr="000D1B0C">
        <w:rPr>
          <w:b/>
          <w:vertAlign w:val="superscript"/>
        </w:rPr>
        <w:t>th</w:t>
      </w:r>
      <w:r w:rsidR="00D464C1">
        <w:rPr>
          <w:b/>
        </w:rPr>
        <w:t xml:space="preserve"> July</w:t>
      </w:r>
      <w:r w:rsidRPr="006C0F0F">
        <w:rPr>
          <w:b/>
        </w:rPr>
        <w:t>.</w:t>
      </w:r>
      <w:r>
        <w:t xml:space="preserve"> So you can start your </w:t>
      </w:r>
      <w:r w:rsidR="000D1B0C">
        <w:t>research</w:t>
      </w:r>
      <w:r>
        <w:t xml:space="preserve"> over the summer break.</w:t>
      </w:r>
      <w:r w:rsidR="00C7612B">
        <w:t xml:space="preserve"> </w:t>
      </w:r>
      <w:r w:rsidR="00C7612B">
        <w:br/>
        <w:t xml:space="preserve">No project </w:t>
      </w:r>
      <w:proofErr w:type="gramStart"/>
      <w:r w:rsidR="00C7612B">
        <w:t>=  no</w:t>
      </w:r>
      <w:proofErr w:type="gramEnd"/>
      <w:r w:rsidR="00C7612B">
        <w:t xml:space="preserve"> entry into second year</w:t>
      </w:r>
    </w:p>
    <w:p w14:paraId="75F19CA0" w14:textId="68A577E7" w:rsidR="00C7612B" w:rsidRPr="00C7612B" w:rsidRDefault="00C7612B" w:rsidP="006C0F0F">
      <w:r>
        <w:t xml:space="preserve">You need to fill out </w:t>
      </w:r>
      <w:proofErr w:type="gramStart"/>
      <w:r w:rsidRPr="00C7612B">
        <w:rPr>
          <w:b/>
          <w:u w:val="single"/>
        </w:rPr>
        <w:t>ONE</w:t>
      </w:r>
      <w:r>
        <w:rPr>
          <w:b/>
          <w:u w:val="single"/>
        </w:rPr>
        <w:t xml:space="preserve"> </w:t>
      </w:r>
      <w:r>
        <w:t xml:space="preserve"> of</w:t>
      </w:r>
      <w:proofErr w:type="gramEnd"/>
      <w:r>
        <w:t xml:space="preserve"> the following forms… either </w:t>
      </w:r>
      <w:r w:rsidRPr="00C7612B">
        <w:rPr>
          <w:b/>
          <w:u w:val="single"/>
        </w:rPr>
        <w:t>Problem solution</w:t>
      </w:r>
      <w:r>
        <w:t xml:space="preserve"> OR</w:t>
      </w:r>
      <w:r w:rsidRPr="00C7612B">
        <w:rPr>
          <w:b/>
          <w:u w:val="single"/>
        </w:rPr>
        <w:t xml:space="preserve"> Investigation</w:t>
      </w:r>
    </w:p>
    <w:p w14:paraId="5390DE56" w14:textId="791BC2CA" w:rsidR="00C7612B" w:rsidRDefault="00C7612B" w:rsidP="00C7612B">
      <w:pPr>
        <w:pStyle w:val="Heading1"/>
      </w:pPr>
      <w:r>
        <w:t>Problem Solution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6255"/>
      </w:tblGrid>
      <w:tr w:rsidR="006C0F0F" w:rsidRPr="006C0F0F" w14:paraId="054DC589" w14:textId="77777777" w:rsidTr="006C0F0F">
        <w:tc>
          <w:tcPr>
            <w:tcW w:w="2802" w:type="dxa"/>
          </w:tcPr>
          <w:p w14:paraId="5FA7A11E" w14:textId="77777777" w:rsidR="006C0F0F" w:rsidRPr="006C0F0F" w:rsidRDefault="006C0F0F" w:rsidP="00C7612B">
            <w:r w:rsidRPr="006C0F0F">
              <w:t>Student Name:</w:t>
            </w:r>
          </w:p>
        </w:tc>
        <w:tc>
          <w:tcPr>
            <w:tcW w:w="6440" w:type="dxa"/>
          </w:tcPr>
          <w:p w14:paraId="3CDCD2D1" w14:textId="77777777" w:rsidR="006C0F0F" w:rsidRDefault="006C0F0F" w:rsidP="00C7612B"/>
          <w:p w14:paraId="7E906A5F" w14:textId="77777777" w:rsidR="006C0F0F" w:rsidRPr="006C0F0F" w:rsidRDefault="006C0F0F" w:rsidP="00C7612B"/>
        </w:tc>
      </w:tr>
      <w:tr w:rsidR="006C0F0F" w:rsidRPr="006C0F0F" w14:paraId="78ADD228" w14:textId="77777777" w:rsidTr="006C0F0F">
        <w:tc>
          <w:tcPr>
            <w:tcW w:w="2802" w:type="dxa"/>
          </w:tcPr>
          <w:p w14:paraId="139FD889" w14:textId="61494960" w:rsidR="00C7612B" w:rsidRPr="006C0F0F" w:rsidRDefault="006C0F0F" w:rsidP="00C7612B">
            <w:r w:rsidRPr="006C0F0F">
              <w:t>Main End user name:</w:t>
            </w:r>
          </w:p>
        </w:tc>
        <w:tc>
          <w:tcPr>
            <w:tcW w:w="6440" w:type="dxa"/>
          </w:tcPr>
          <w:p w14:paraId="7642C959" w14:textId="77777777" w:rsidR="006C0F0F" w:rsidRDefault="006C0F0F" w:rsidP="00C7612B"/>
          <w:p w14:paraId="7B334367" w14:textId="77777777" w:rsidR="006C0F0F" w:rsidRPr="006C0F0F" w:rsidRDefault="006C0F0F" w:rsidP="00C7612B"/>
        </w:tc>
      </w:tr>
      <w:tr w:rsidR="006C0F0F" w:rsidRPr="006C0F0F" w14:paraId="0AD1B86E" w14:textId="77777777" w:rsidTr="006C0F0F">
        <w:tc>
          <w:tcPr>
            <w:tcW w:w="2802" w:type="dxa"/>
          </w:tcPr>
          <w:p w14:paraId="3F643F98" w14:textId="77777777" w:rsidR="006C0F0F" w:rsidRPr="006C0F0F" w:rsidRDefault="006C0F0F" w:rsidP="00C7612B">
            <w:r w:rsidRPr="006C0F0F">
              <w:t>User’s Organisation:</w:t>
            </w:r>
          </w:p>
        </w:tc>
        <w:tc>
          <w:tcPr>
            <w:tcW w:w="6440" w:type="dxa"/>
          </w:tcPr>
          <w:p w14:paraId="03E875D3" w14:textId="77777777" w:rsidR="006C0F0F" w:rsidRDefault="006C0F0F" w:rsidP="00C7612B"/>
          <w:p w14:paraId="07FCDDB2" w14:textId="77777777" w:rsidR="006C0F0F" w:rsidRPr="006C0F0F" w:rsidRDefault="006C0F0F" w:rsidP="00C7612B"/>
        </w:tc>
      </w:tr>
      <w:tr w:rsidR="006C0F0F" w:rsidRPr="006C0F0F" w14:paraId="2F38805D" w14:textId="77777777" w:rsidTr="006C0F0F">
        <w:tc>
          <w:tcPr>
            <w:tcW w:w="2802" w:type="dxa"/>
          </w:tcPr>
          <w:p w14:paraId="2A9D015E" w14:textId="77777777" w:rsidR="006C0F0F" w:rsidRPr="006C0F0F" w:rsidRDefault="006C0F0F" w:rsidP="00C7612B">
            <w:r w:rsidRPr="006C0F0F">
              <w:t>Main End user’s Job/Role:</w:t>
            </w:r>
          </w:p>
        </w:tc>
        <w:tc>
          <w:tcPr>
            <w:tcW w:w="6440" w:type="dxa"/>
          </w:tcPr>
          <w:p w14:paraId="644A4FD5" w14:textId="77777777" w:rsidR="006C0F0F" w:rsidRDefault="006C0F0F" w:rsidP="00C7612B"/>
          <w:p w14:paraId="11E592AC" w14:textId="77777777" w:rsidR="006C0F0F" w:rsidRPr="006C0F0F" w:rsidRDefault="006C0F0F" w:rsidP="00C7612B"/>
        </w:tc>
      </w:tr>
      <w:tr w:rsidR="006C0F0F" w:rsidRPr="006C0F0F" w14:paraId="3627A2D3" w14:textId="77777777" w:rsidTr="006C0F0F">
        <w:tc>
          <w:tcPr>
            <w:tcW w:w="2802" w:type="dxa"/>
          </w:tcPr>
          <w:p w14:paraId="25A14C40" w14:textId="77777777" w:rsidR="006C0F0F" w:rsidRPr="006C0F0F" w:rsidRDefault="006C0F0F" w:rsidP="00C7612B">
            <w:r w:rsidRPr="006C0F0F">
              <w:t>List other users:</w:t>
            </w:r>
          </w:p>
        </w:tc>
        <w:tc>
          <w:tcPr>
            <w:tcW w:w="6440" w:type="dxa"/>
          </w:tcPr>
          <w:p w14:paraId="37F6EC45" w14:textId="77777777" w:rsidR="006C0F0F" w:rsidRDefault="006C0F0F" w:rsidP="00C7612B"/>
          <w:p w14:paraId="16D2F5AD" w14:textId="77777777" w:rsidR="006C0F0F" w:rsidRPr="006C0F0F" w:rsidRDefault="006C0F0F" w:rsidP="00C7612B"/>
        </w:tc>
      </w:tr>
    </w:tbl>
    <w:p w14:paraId="299E3C3D" w14:textId="77777777" w:rsidR="006C0F0F" w:rsidRDefault="006C0F0F"/>
    <w:p w14:paraId="3679C3DB" w14:textId="77777777" w:rsidR="006C0F0F" w:rsidRPr="006C0F0F" w:rsidRDefault="006C0F0F" w:rsidP="006C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C0F0F">
        <w:rPr>
          <w:b/>
        </w:rPr>
        <w:t>Brief description of proposed project</w:t>
      </w:r>
    </w:p>
    <w:p w14:paraId="785B7E46" w14:textId="77777777" w:rsidR="006C0F0F" w:rsidRDefault="006C0F0F" w:rsidP="006C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083BD6" w14:textId="77777777" w:rsidR="006C0F0F" w:rsidRDefault="006C0F0F" w:rsidP="006C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EC7D0B" w14:textId="77777777" w:rsidR="006C0F0F" w:rsidRDefault="006C0F0F"/>
    <w:p w14:paraId="3A861C50" w14:textId="77777777" w:rsidR="006C0F0F" w:rsidRPr="006C0F0F" w:rsidRDefault="006C0F0F" w:rsidP="006C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C0F0F">
        <w:rPr>
          <w:b/>
        </w:rPr>
        <w:t>List likely coding tasks to be undertaken (processing problems to be solved!)</w:t>
      </w:r>
    </w:p>
    <w:p w14:paraId="45F8F2B8" w14:textId="77777777" w:rsidR="006C0F0F" w:rsidRDefault="006C0F0F" w:rsidP="006C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844585" w14:textId="77777777" w:rsidR="006C0F0F" w:rsidRDefault="006C0F0F" w:rsidP="006C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6C06DD" w14:textId="77777777" w:rsidR="006C0F0F" w:rsidRDefault="006C0F0F"/>
    <w:p w14:paraId="2E501664" w14:textId="77777777" w:rsidR="006C0F0F" w:rsidRPr="006C0F0F" w:rsidRDefault="006C0F0F" w:rsidP="006C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C0F0F">
        <w:rPr>
          <w:b/>
        </w:rPr>
        <w:t>List skills to be developed before the solution can be implemented</w:t>
      </w:r>
    </w:p>
    <w:p w14:paraId="5177C674" w14:textId="77777777" w:rsidR="006C0F0F" w:rsidRDefault="006C0F0F" w:rsidP="006C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053EF5" w14:textId="77777777" w:rsidR="006C0F0F" w:rsidRDefault="006C0F0F" w:rsidP="006C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6D27F1" w14:textId="77777777" w:rsidR="00F47DF2" w:rsidRDefault="00F47DF2"/>
    <w:p w14:paraId="31A239B2" w14:textId="387130F3" w:rsidR="00F47DF2" w:rsidRPr="006C0F0F" w:rsidRDefault="00F47DF2" w:rsidP="00F4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C0F0F">
        <w:rPr>
          <w:b/>
        </w:rPr>
        <w:t xml:space="preserve">List </w:t>
      </w:r>
      <w:r>
        <w:rPr>
          <w:b/>
        </w:rPr>
        <w:t>obvious elements of research you need to undertake</w:t>
      </w:r>
    </w:p>
    <w:p w14:paraId="378C1FEE" w14:textId="77777777" w:rsidR="00F47DF2" w:rsidRDefault="00F47DF2" w:rsidP="00F4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B1C521" w14:textId="77777777" w:rsidR="00F47DF2" w:rsidRDefault="00F47DF2" w:rsidP="00F4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4D2FA6" w14:textId="4F4078F5" w:rsidR="00C7612B" w:rsidRDefault="00C7612B">
      <w:r>
        <w:br w:type="page"/>
      </w:r>
    </w:p>
    <w:p w14:paraId="2EF5D706" w14:textId="4B8C22CA" w:rsidR="00C7612B" w:rsidRDefault="00C7612B" w:rsidP="00D06DC4">
      <w:pPr>
        <w:pStyle w:val="Heading1"/>
      </w:pPr>
      <w:r>
        <w:lastRenderedPageBreak/>
        <w:t>Investigation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6256"/>
      </w:tblGrid>
      <w:tr w:rsidR="00C7612B" w:rsidRPr="006C0F0F" w14:paraId="432E7BAD" w14:textId="77777777" w:rsidTr="00C7612B">
        <w:tc>
          <w:tcPr>
            <w:tcW w:w="2802" w:type="dxa"/>
          </w:tcPr>
          <w:p w14:paraId="2846CF8E" w14:textId="77777777" w:rsidR="00C7612B" w:rsidRPr="006C0F0F" w:rsidRDefault="00C7612B" w:rsidP="00C7612B">
            <w:r w:rsidRPr="006C0F0F">
              <w:t>Student Name:</w:t>
            </w:r>
          </w:p>
        </w:tc>
        <w:tc>
          <w:tcPr>
            <w:tcW w:w="6440" w:type="dxa"/>
          </w:tcPr>
          <w:p w14:paraId="3F955447" w14:textId="77777777" w:rsidR="00C7612B" w:rsidRDefault="00C7612B" w:rsidP="00C7612B"/>
          <w:p w14:paraId="5ECEEB87" w14:textId="77777777" w:rsidR="00C7612B" w:rsidRPr="006C0F0F" w:rsidRDefault="00C7612B" w:rsidP="00C7612B"/>
        </w:tc>
      </w:tr>
      <w:tr w:rsidR="00C7612B" w:rsidRPr="006C0F0F" w14:paraId="78785694" w14:textId="77777777" w:rsidTr="00C7612B">
        <w:tc>
          <w:tcPr>
            <w:tcW w:w="2802" w:type="dxa"/>
          </w:tcPr>
          <w:p w14:paraId="6ECC16F4" w14:textId="77777777" w:rsidR="00C7612B" w:rsidRDefault="00C7612B" w:rsidP="00C7612B">
            <w:r>
              <w:t>Investigation title</w:t>
            </w:r>
          </w:p>
          <w:p w14:paraId="694B6952" w14:textId="14EC64C7" w:rsidR="00C7612B" w:rsidRPr="006C0F0F" w:rsidRDefault="00C7612B" w:rsidP="00C7612B">
            <w:r>
              <w:t>(Ideally should be a question to be answered</w:t>
            </w:r>
          </w:p>
        </w:tc>
        <w:tc>
          <w:tcPr>
            <w:tcW w:w="6440" w:type="dxa"/>
          </w:tcPr>
          <w:p w14:paraId="0D1467F4" w14:textId="77777777" w:rsidR="00C7612B" w:rsidRDefault="00C7612B" w:rsidP="00C7612B"/>
          <w:p w14:paraId="62E4A41A" w14:textId="77777777" w:rsidR="00C7612B" w:rsidRPr="006C0F0F" w:rsidRDefault="00C7612B" w:rsidP="00C7612B"/>
        </w:tc>
      </w:tr>
    </w:tbl>
    <w:p w14:paraId="373E5CF7" w14:textId="77777777" w:rsidR="00C7612B" w:rsidRDefault="00C7612B" w:rsidP="00C7612B"/>
    <w:p w14:paraId="6E8141D9" w14:textId="2EA661E3" w:rsidR="00C7612B" w:rsidRPr="006C0F0F" w:rsidRDefault="00C7612B" w:rsidP="00C7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C0F0F">
        <w:rPr>
          <w:b/>
        </w:rPr>
        <w:t xml:space="preserve">Brief description of proposed </w:t>
      </w:r>
      <w:r>
        <w:rPr>
          <w:b/>
        </w:rPr>
        <w:t>investigation</w:t>
      </w:r>
    </w:p>
    <w:p w14:paraId="6FC82507" w14:textId="77777777" w:rsidR="00C7612B" w:rsidRDefault="00C7612B" w:rsidP="00C7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417FD7" w14:textId="77777777" w:rsidR="00C7612B" w:rsidRDefault="00C7612B" w:rsidP="00C7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D25684" w14:textId="77777777" w:rsidR="00C7612B" w:rsidRDefault="00C7612B" w:rsidP="00C7612B"/>
    <w:p w14:paraId="4B4DBFB9" w14:textId="783044CB" w:rsidR="00C7612B" w:rsidRPr="006C0F0F" w:rsidRDefault="00C7612B" w:rsidP="00C7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C0F0F">
        <w:rPr>
          <w:b/>
        </w:rPr>
        <w:t>List likely coding tasks to be undertaken (processing problems to be solved!)</w:t>
      </w:r>
      <w:r>
        <w:rPr>
          <w:b/>
        </w:rPr>
        <w:t xml:space="preserve"> to draw a conclusion</w:t>
      </w:r>
    </w:p>
    <w:p w14:paraId="00C0F7C6" w14:textId="77777777" w:rsidR="00C7612B" w:rsidRDefault="00C7612B" w:rsidP="00C7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B54853" w14:textId="77777777" w:rsidR="00D06DC4" w:rsidRDefault="00D06DC4" w:rsidP="00C7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EE1910" w14:textId="77777777" w:rsidR="00C7612B" w:rsidRDefault="00C7612B" w:rsidP="00C7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441BC9" w14:textId="77777777" w:rsidR="00C7612B" w:rsidRDefault="00C7612B" w:rsidP="00C7612B"/>
    <w:p w14:paraId="41EAA9FF" w14:textId="77777777" w:rsidR="00C7612B" w:rsidRPr="006C0F0F" w:rsidRDefault="00C7612B" w:rsidP="00C7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C0F0F">
        <w:rPr>
          <w:b/>
        </w:rPr>
        <w:t>List skills to be developed before the solution can be implemented</w:t>
      </w:r>
    </w:p>
    <w:p w14:paraId="62886A24" w14:textId="77777777" w:rsidR="00C7612B" w:rsidRDefault="00C7612B" w:rsidP="00C7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E2EF0C" w14:textId="77777777" w:rsidR="00C7612B" w:rsidRDefault="00C7612B" w:rsidP="00C7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F98782" w14:textId="77777777" w:rsidR="00C7612B" w:rsidRDefault="00C7612B" w:rsidP="00C7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5CD693" w14:textId="1A97117B" w:rsidR="00C7612B" w:rsidRDefault="00C7612B" w:rsidP="00C7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865947" w14:textId="2D1BB81C" w:rsidR="00F47DF2" w:rsidRDefault="00F47DF2" w:rsidP="00F47DF2"/>
    <w:p w14:paraId="1EAE1AC7" w14:textId="77777777" w:rsidR="00F47DF2" w:rsidRPr="006C0F0F" w:rsidRDefault="00F47DF2" w:rsidP="00F4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C0F0F">
        <w:rPr>
          <w:b/>
        </w:rPr>
        <w:t xml:space="preserve">List </w:t>
      </w:r>
      <w:r>
        <w:rPr>
          <w:b/>
        </w:rPr>
        <w:t>obvious elements of research you need to undertake</w:t>
      </w:r>
    </w:p>
    <w:p w14:paraId="184600FD" w14:textId="77777777" w:rsidR="00F47DF2" w:rsidRDefault="00F47DF2" w:rsidP="00F4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A0A255" w14:textId="77777777" w:rsidR="00F47DF2" w:rsidRDefault="00F47DF2" w:rsidP="00F4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72D04F" w14:textId="77777777" w:rsidR="00F47DF2" w:rsidRDefault="00F47DF2" w:rsidP="00F47DF2">
      <w:bookmarkStart w:id="0" w:name="_GoBack"/>
      <w:bookmarkEnd w:id="0"/>
    </w:p>
    <w:sectPr w:rsidR="00F47DF2" w:rsidSect="006C0F0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0F"/>
    <w:rsid w:val="000D1B0C"/>
    <w:rsid w:val="006C0F0F"/>
    <w:rsid w:val="00C7612B"/>
    <w:rsid w:val="00D06DC4"/>
    <w:rsid w:val="00D464C1"/>
    <w:rsid w:val="00EC2478"/>
    <w:rsid w:val="00F4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9E05"/>
  <w15:docId w15:val="{6CF7846A-FE9A-4F56-B81D-05A8DA7D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1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761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5A204-C9D1-4991-88A2-DC14F53FEF80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5BB261-4650-463E-B1B6-E6216CA5E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D5D65-52F9-4F97-B397-78A41EFF0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F6E2C13B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Joe McCarthy-Holland</cp:lastModifiedBy>
  <cp:revision>2</cp:revision>
  <dcterms:created xsi:type="dcterms:W3CDTF">2019-07-01T08:12:00Z</dcterms:created>
  <dcterms:modified xsi:type="dcterms:W3CDTF">2019-07-01T08:12:00Z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