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7" w:rsidRDefault="00F2096A" w:rsidP="003D1FF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</w:t>
      </w:r>
      <w:bookmarkStart w:id="0" w:name="_GoBack"/>
      <w:bookmarkEnd w:id="0"/>
      <w:r w:rsidR="003D1FF7">
        <w:rPr>
          <w:rFonts w:eastAsia="Times New Roman"/>
          <w:lang w:eastAsia="en-GB"/>
        </w:rPr>
        <w:t>Converting Denary to binary</w:t>
      </w:r>
    </w:p>
    <w:p w:rsidR="003D1FF7" w:rsidRDefault="003D1FF7" w:rsidP="003D1FF7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Subtraction Method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currentBITValue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, Denary 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'input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number"</w:t>
      </w:r>
      <w:r>
        <w:rPr>
          <w:rFonts w:ascii="Consolas" w:hAnsi="Consolas" w:cs="Consolas"/>
          <w:sz w:val="19"/>
          <w:szCs w:val="19"/>
        </w:rPr>
        <w:t>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Denary 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 = Denary 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 loop through 8 bits starting at 2^7 --&gt; 2^0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n = 7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Step</w:t>
      </w:r>
      <w:r>
        <w:rPr>
          <w:rFonts w:ascii="Consolas" w:hAnsi="Consolas" w:cs="Consolas"/>
          <w:sz w:val="19"/>
          <w:szCs w:val="19"/>
        </w:rPr>
        <w:t xml:space="preserve"> -1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sz w:val="19"/>
          <w:szCs w:val="19"/>
        </w:rPr>
        <w:t>currentBITValue</w:t>
      </w:r>
      <w:proofErr w:type="spellEnd"/>
      <w:r>
        <w:rPr>
          <w:rFonts w:ascii="Consolas" w:hAnsi="Consolas" w:cs="Consolas"/>
          <w:sz w:val="19"/>
          <w:szCs w:val="19"/>
        </w:rPr>
        <w:t xml:space="preserve"> = 2 ^ n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 &gt;= </w:t>
      </w:r>
      <w:proofErr w:type="spellStart"/>
      <w:r>
        <w:rPr>
          <w:rFonts w:ascii="Consolas" w:hAnsi="Consolas" w:cs="Consolas"/>
          <w:sz w:val="19"/>
          <w:szCs w:val="19"/>
        </w:rPr>
        <w:t>currentBITValue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' is current bit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graeter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that 2^n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"1"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 - </w:t>
      </w:r>
      <w:proofErr w:type="spellStart"/>
      <w:r>
        <w:rPr>
          <w:rFonts w:ascii="Consolas" w:hAnsi="Consolas" w:cs="Consolas"/>
          <w:sz w:val="19"/>
          <w:szCs w:val="19"/>
        </w:rPr>
        <w:t>currentBITValue</w:t>
      </w:r>
      <w:proofErr w:type="spellEnd"/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"0"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1FF7" w:rsidRDefault="003D1FF7" w:rsidP="003D1FF7">
      <w:pPr>
        <w:pStyle w:val="Heading3"/>
        <w:rPr>
          <w:rFonts w:eastAsia="Times New Roman"/>
          <w:lang w:eastAsia="en-GB"/>
        </w:rPr>
      </w:pPr>
      <w:r w:rsidRPr="005A6DCB">
        <w:rPr>
          <w:rFonts w:eastAsia="Times New Roman"/>
          <w:lang w:eastAsia="en-GB"/>
        </w:rPr>
        <w:t>The Divide by 2 algorithm</w:t>
      </w:r>
    </w:p>
    <w:p w:rsidR="005A6DCB" w:rsidRPr="005A6DCB" w:rsidRDefault="005A6DCB" w:rsidP="005A6DC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5A6DCB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The Divide by 2 algorithm assumes that we start with an integer greater than 0. A simple iteration then continually divides the decimal number by 2 and keeps track of the remainder. The first division by 2 gives information as to whether the value is even or odd. An even value will have a remainder of 0. It will have the digit 0 in the ones place. An odd value will have a remainder of 1 and will have the digit 1 in the ones place. We think about building our binary number as a sequence of digits; the first remainder we compute will actually be the last digit in the sequence. </w:t>
      </w:r>
    </w:p>
    <w:p w:rsidR="005A6DCB" w:rsidRPr="005A6DCB" w:rsidRDefault="005A6DCB" w:rsidP="005A6DCB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5A6DCB">
        <w:rPr>
          <w:rFonts w:ascii="Helvetica" w:eastAsia="Times New Roman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63E6C598" wp14:editId="27373369">
            <wp:extent cx="3738466" cy="1741018"/>
            <wp:effectExtent l="0" t="0" r="0" b="0"/>
            <wp:docPr id="1" name="Picture 1" descr="../_images/dect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_images/dectob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03" cy="17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F7" w:rsidRPr="005A6DCB" w:rsidRDefault="003D1FF7" w:rsidP="003D1FF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Solution in Vb.net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 xml:space="preserve">Dim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, Denary 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'input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number"</w:t>
      </w:r>
      <w:r>
        <w:rPr>
          <w:rFonts w:ascii="Consolas" w:hAnsi="Consolas" w:cs="Consolas"/>
          <w:sz w:val="19"/>
          <w:szCs w:val="19"/>
        </w:rPr>
        <w:t>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Denary 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sz w:val="19"/>
          <w:szCs w:val="19"/>
        </w:rPr>
        <w:t>remainingVal</w:t>
      </w:r>
      <w:proofErr w:type="spellEnd"/>
      <w:r>
        <w:rPr>
          <w:rFonts w:ascii="Consolas" w:hAnsi="Consolas" w:cs="Consolas"/>
          <w:sz w:val="19"/>
          <w:szCs w:val="19"/>
        </w:rPr>
        <w:t xml:space="preserve"> = Denary 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Do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= Denary  </w:t>
      </w:r>
      <w:r>
        <w:rPr>
          <w:rFonts w:ascii="Consolas" w:hAnsi="Consolas" w:cs="Consolas"/>
          <w:color w:val="0000FF"/>
          <w:sz w:val="19"/>
          <w:szCs w:val="19"/>
        </w:rPr>
        <w:t>Mod</w:t>
      </w:r>
      <w:r>
        <w:rPr>
          <w:rFonts w:ascii="Consolas" w:hAnsi="Consolas" w:cs="Consolas"/>
          <w:sz w:val="19"/>
          <w:szCs w:val="19"/>
        </w:rPr>
        <w:t xml:space="preserve"> 2 &amp; 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Denary 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Math</w:t>
      </w:r>
      <w:r>
        <w:rPr>
          <w:rFonts w:ascii="Consolas" w:hAnsi="Consolas" w:cs="Consolas"/>
          <w:sz w:val="19"/>
          <w:szCs w:val="19"/>
        </w:rPr>
        <w:t>.Floor</w:t>
      </w:r>
      <w:proofErr w:type="spellEnd"/>
      <w:r>
        <w:rPr>
          <w:rFonts w:ascii="Consolas" w:hAnsi="Consolas" w:cs="Consolas"/>
          <w:sz w:val="19"/>
          <w:szCs w:val="19"/>
        </w:rPr>
        <w:t>(Denary  / 2)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sz w:val="19"/>
          <w:szCs w:val="19"/>
        </w:rPr>
        <w:t xml:space="preserve"> Denary  &lt; 1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binstring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C2478" w:rsidRDefault="00EC2478"/>
    <w:sectPr w:rsidR="00EC2478" w:rsidSect="003D1FF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B"/>
    <w:rsid w:val="003D1FF7"/>
    <w:rsid w:val="005A6DCB"/>
    <w:rsid w:val="006B024E"/>
    <w:rsid w:val="00EC2478"/>
    <w:rsid w:val="00F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D1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D1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A4A4CD7E</Template>
  <TotalTime>66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3</cp:revision>
  <dcterms:created xsi:type="dcterms:W3CDTF">2015-09-28T12:57:00Z</dcterms:created>
  <dcterms:modified xsi:type="dcterms:W3CDTF">2015-09-29T14:45:00Z</dcterms:modified>
</cp:coreProperties>
</file>