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B969A" w14:textId="77777777" w:rsidR="00341206" w:rsidRDefault="00341206" w:rsidP="00341206">
      <w:pPr>
        <w:pStyle w:val="ListParagraph"/>
        <w:ind w:left="0"/>
      </w:pPr>
      <w:r>
        <w:t>Answers:</w:t>
      </w:r>
      <w:bookmarkStart w:id="0" w:name="_GoBack"/>
      <w:bookmarkEnd w:id="0"/>
    </w:p>
    <w:p w14:paraId="651D6F9B" w14:textId="77777777" w:rsidR="00341206" w:rsidRDefault="00341206" w:rsidP="00341206">
      <w:pPr>
        <w:pStyle w:val="ListParagraph"/>
        <w:ind w:left="0"/>
      </w:pPr>
    </w:p>
    <w:p w14:paraId="0E7D1C11" w14:textId="77777777" w:rsidR="008961F3" w:rsidRDefault="008961F3" w:rsidP="008961F3">
      <w:pPr>
        <w:spacing w:after="0"/>
        <w:sectPr w:rsidR="008961F3" w:rsidSect="00EF1FCE">
          <w:pgSz w:w="11906" w:h="16838"/>
          <w:pgMar w:top="1135" w:right="1440" w:bottom="1134" w:left="1440" w:header="708" w:footer="708" w:gutter="0"/>
          <w:cols w:space="708"/>
          <w:docGrid w:linePitch="360"/>
        </w:sectPr>
      </w:pPr>
    </w:p>
    <w:p w14:paraId="354F693F" w14:textId="6B1B3996" w:rsidR="00341206" w:rsidRDefault="00341206" w:rsidP="00341206">
      <w:pPr>
        <w:pStyle w:val="ListParagraph"/>
        <w:numPr>
          <w:ilvl w:val="0"/>
          <w:numId w:val="2"/>
        </w:numPr>
        <w:spacing w:after="0"/>
      </w:pPr>
      <w:r>
        <w:t>LDR R1, 42</w:t>
      </w:r>
    </w:p>
    <w:p w14:paraId="42856ADB" w14:textId="77777777" w:rsidR="00341206" w:rsidRDefault="00341206" w:rsidP="00341206">
      <w:pPr>
        <w:spacing w:after="0"/>
        <w:ind w:left="720"/>
      </w:pPr>
      <w:r>
        <w:t>MOV R2, #10</w:t>
      </w:r>
    </w:p>
    <w:p w14:paraId="13612CA7" w14:textId="77777777" w:rsidR="00341206" w:rsidRDefault="00341206" w:rsidP="00341206">
      <w:pPr>
        <w:spacing w:after="0"/>
        <w:ind w:left="720"/>
      </w:pPr>
      <w:r>
        <w:t>ADD R1, R1, R2</w:t>
      </w:r>
    </w:p>
    <w:p w14:paraId="11FAB506" w14:textId="77777777" w:rsidR="00341206" w:rsidRDefault="00341206" w:rsidP="00341206">
      <w:pPr>
        <w:spacing w:after="0"/>
        <w:ind w:left="720"/>
      </w:pPr>
      <w:r>
        <w:t>STR R1, 46</w:t>
      </w:r>
    </w:p>
    <w:p w14:paraId="59FF5D0D" w14:textId="77777777" w:rsidR="00341206" w:rsidRDefault="00341206" w:rsidP="00341206">
      <w:pPr>
        <w:spacing w:after="0"/>
        <w:ind w:left="720"/>
      </w:pPr>
      <w:r>
        <w:t>HALT</w:t>
      </w:r>
    </w:p>
    <w:p w14:paraId="34A1AC91" w14:textId="77777777" w:rsidR="00341206" w:rsidRDefault="00341206" w:rsidP="00341206">
      <w:pPr>
        <w:pStyle w:val="ListParagraph"/>
        <w:ind w:left="0"/>
      </w:pPr>
    </w:p>
    <w:p w14:paraId="3965FF48" w14:textId="77777777" w:rsidR="00341206" w:rsidRDefault="00341206" w:rsidP="00341206">
      <w:pPr>
        <w:pStyle w:val="ListParagraph"/>
        <w:numPr>
          <w:ilvl w:val="0"/>
          <w:numId w:val="2"/>
        </w:numPr>
        <w:spacing w:after="0"/>
      </w:pPr>
      <w:r>
        <w:t>LDR R1, 41</w:t>
      </w:r>
    </w:p>
    <w:p w14:paraId="18FF475F" w14:textId="77777777" w:rsidR="00341206" w:rsidRDefault="00341206" w:rsidP="00341206">
      <w:pPr>
        <w:spacing w:after="0"/>
        <w:ind w:left="720"/>
      </w:pPr>
      <w:r w:rsidRPr="00361D4D">
        <w:t>LDR R</w:t>
      </w:r>
      <w:r>
        <w:t>2</w:t>
      </w:r>
      <w:r w:rsidRPr="00361D4D">
        <w:t>, 4</w:t>
      </w:r>
      <w:r>
        <w:t>3</w:t>
      </w:r>
    </w:p>
    <w:p w14:paraId="1461D5AA" w14:textId="77777777" w:rsidR="00341206" w:rsidRDefault="00341206" w:rsidP="00341206">
      <w:pPr>
        <w:spacing w:after="0"/>
        <w:ind w:left="720"/>
      </w:pPr>
      <w:r w:rsidRPr="00361D4D">
        <w:t>LDR R</w:t>
      </w:r>
      <w:r>
        <w:t>2</w:t>
      </w:r>
      <w:r w:rsidRPr="00361D4D">
        <w:t>, 4</w:t>
      </w:r>
      <w:r>
        <w:t>4</w:t>
      </w:r>
    </w:p>
    <w:p w14:paraId="084E9F8C" w14:textId="77777777" w:rsidR="00341206" w:rsidRDefault="00341206" w:rsidP="00341206">
      <w:pPr>
        <w:spacing w:after="0"/>
        <w:ind w:left="720"/>
      </w:pPr>
      <w:r>
        <w:t>ADD R2, R2, R3</w:t>
      </w:r>
    </w:p>
    <w:p w14:paraId="4B4B6798" w14:textId="77777777" w:rsidR="00341206" w:rsidRDefault="00341206" w:rsidP="00341206">
      <w:pPr>
        <w:spacing w:after="0"/>
        <w:ind w:left="720"/>
      </w:pPr>
      <w:r>
        <w:t>CMP R1, R2</w:t>
      </w:r>
    </w:p>
    <w:p w14:paraId="26D212BA" w14:textId="77777777" w:rsidR="00341206" w:rsidRDefault="00341206" w:rsidP="00341206">
      <w:pPr>
        <w:spacing w:after="0"/>
        <w:ind w:left="720"/>
      </w:pPr>
      <w:r>
        <w:t>BNE label</w:t>
      </w:r>
    </w:p>
    <w:p w14:paraId="6425419C" w14:textId="77777777" w:rsidR="00341206" w:rsidRDefault="00341206" w:rsidP="00341206">
      <w:pPr>
        <w:spacing w:after="0"/>
        <w:ind w:left="720"/>
      </w:pPr>
      <w:r>
        <w:t>MOV R3, #10</w:t>
      </w:r>
    </w:p>
    <w:p w14:paraId="0452E7ED" w14:textId="77777777" w:rsidR="00341206" w:rsidRDefault="00341206" w:rsidP="00341206">
      <w:pPr>
        <w:spacing w:after="0"/>
        <w:ind w:left="720"/>
      </w:pPr>
      <w:r>
        <w:t>HALT</w:t>
      </w:r>
    </w:p>
    <w:p w14:paraId="7B9811F0" w14:textId="77777777" w:rsidR="00341206" w:rsidRDefault="00341206" w:rsidP="00341206">
      <w:pPr>
        <w:spacing w:after="0"/>
        <w:ind w:left="720"/>
      </w:pPr>
      <w:r>
        <w:t>label:</w:t>
      </w:r>
    </w:p>
    <w:p w14:paraId="13F50FCA" w14:textId="77777777" w:rsidR="00341206" w:rsidRDefault="00341206" w:rsidP="00341206">
      <w:pPr>
        <w:spacing w:after="0"/>
        <w:ind w:left="720"/>
      </w:pPr>
      <w:r>
        <w:t>MOV R3, #20</w:t>
      </w:r>
    </w:p>
    <w:p w14:paraId="3B6B6591" w14:textId="77777777" w:rsidR="00341206" w:rsidRDefault="00341206" w:rsidP="00341206">
      <w:pPr>
        <w:spacing w:after="0"/>
        <w:ind w:left="720"/>
      </w:pPr>
      <w:r>
        <w:t>HALT</w:t>
      </w:r>
    </w:p>
    <w:p w14:paraId="22243376" w14:textId="77777777" w:rsidR="00341206" w:rsidRDefault="00341206" w:rsidP="00341206">
      <w:pPr>
        <w:spacing w:after="0"/>
        <w:ind w:left="720"/>
      </w:pPr>
    </w:p>
    <w:p w14:paraId="61D6E9CA" w14:textId="77777777" w:rsidR="00341206" w:rsidRDefault="00341206" w:rsidP="00341206">
      <w:pPr>
        <w:spacing w:after="0"/>
        <w:ind w:left="720"/>
      </w:pPr>
      <w:r>
        <w:t>10</w:t>
      </w:r>
    </w:p>
    <w:p w14:paraId="0CD3E5DE" w14:textId="77777777" w:rsidR="00341206" w:rsidRDefault="00341206" w:rsidP="00341206">
      <w:pPr>
        <w:pStyle w:val="ListParagraph"/>
        <w:ind w:left="0"/>
      </w:pPr>
    </w:p>
    <w:p w14:paraId="38263650" w14:textId="77777777" w:rsidR="00341206" w:rsidRDefault="00341206" w:rsidP="00341206">
      <w:pPr>
        <w:pStyle w:val="ListParagraph"/>
        <w:numPr>
          <w:ilvl w:val="0"/>
          <w:numId w:val="2"/>
        </w:numPr>
        <w:spacing w:after="0"/>
      </w:pPr>
      <w:r>
        <w:t>LDR R1, 42</w:t>
      </w:r>
    </w:p>
    <w:p w14:paraId="2CFE6B89" w14:textId="77777777" w:rsidR="00341206" w:rsidRDefault="00341206" w:rsidP="00341206">
      <w:pPr>
        <w:spacing w:after="0"/>
        <w:ind w:left="720"/>
      </w:pPr>
      <w:r w:rsidRPr="00361D4D">
        <w:t>LDR R</w:t>
      </w:r>
      <w:r>
        <w:t>2</w:t>
      </w:r>
      <w:r w:rsidRPr="00361D4D">
        <w:t>, 4</w:t>
      </w:r>
      <w:r>
        <w:t>3</w:t>
      </w:r>
    </w:p>
    <w:p w14:paraId="377043C2" w14:textId="77777777" w:rsidR="00341206" w:rsidRDefault="00341206" w:rsidP="00341206">
      <w:pPr>
        <w:spacing w:after="0"/>
        <w:ind w:left="720"/>
      </w:pPr>
      <w:r w:rsidRPr="00361D4D">
        <w:t>LDR R</w:t>
      </w:r>
      <w:r>
        <w:t>2</w:t>
      </w:r>
      <w:r w:rsidRPr="00361D4D">
        <w:t>, 4</w:t>
      </w:r>
      <w:r>
        <w:t>4</w:t>
      </w:r>
    </w:p>
    <w:p w14:paraId="68E42CE9" w14:textId="77777777" w:rsidR="00341206" w:rsidRDefault="00341206" w:rsidP="00341206">
      <w:pPr>
        <w:spacing w:after="0"/>
        <w:ind w:left="720"/>
      </w:pPr>
      <w:r>
        <w:t>SUB R1, R1, R2</w:t>
      </w:r>
    </w:p>
    <w:p w14:paraId="149BD2C5" w14:textId="77777777" w:rsidR="00341206" w:rsidRDefault="00341206" w:rsidP="00341206">
      <w:pPr>
        <w:spacing w:after="0"/>
        <w:ind w:left="720"/>
      </w:pPr>
      <w:r>
        <w:t>SUB R2, R2, R3</w:t>
      </w:r>
    </w:p>
    <w:p w14:paraId="38F1872A" w14:textId="77777777" w:rsidR="00341206" w:rsidRDefault="00341206" w:rsidP="00341206">
      <w:pPr>
        <w:spacing w:after="0"/>
        <w:ind w:left="720"/>
      </w:pPr>
      <w:r>
        <w:t>CMP R1, R2</w:t>
      </w:r>
    </w:p>
    <w:p w14:paraId="24DB278F" w14:textId="77777777" w:rsidR="00341206" w:rsidRDefault="00341206" w:rsidP="00341206">
      <w:pPr>
        <w:spacing w:after="0"/>
        <w:ind w:left="720"/>
      </w:pPr>
      <w:r>
        <w:t>BNE different</w:t>
      </w:r>
    </w:p>
    <w:p w14:paraId="06894F80" w14:textId="77777777" w:rsidR="00341206" w:rsidRDefault="00341206" w:rsidP="00341206">
      <w:pPr>
        <w:spacing w:after="0"/>
        <w:ind w:left="720"/>
      </w:pPr>
      <w:r>
        <w:t>same:</w:t>
      </w:r>
    </w:p>
    <w:p w14:paraId="5CBB9DF7" w14:textId="77777777" w:rsidR="00341206" w:rsidRDefault="00341206" w:rsidP="00341206">
      <w:pPr>
        <w:spacing w:after="0"/>
        <w:ind w:left="720"/>
      </w:pPr>
      <w:r>
        <w:t>HALT</w:t>
      </w:r>
    </w:p>
    <w:p w14:paraId="24A7FCFA" w14:textId="77777777" w:rsidR="00341206" w:rsidRDefault="00341206" w:rsidP="00341206">
      <w:pPr>
        <w:spacing w:after="0"/>
        <w:ind w:left="720"/>
      </w:pPr>
      <w:r>
        <w:t>different:</w:t>
      </w:r>
    </w:p>
    <w:p w14:paraId="5BA0BA0B" w14:textId="77777777" w:rsidR="00341206" w:rsidRDefault="00341206" w:rsidP="00341206">
      <w:pPr>
        <w:spacing w:after="0"/>
        <w:ind w:left="720"/>
      </w:pPr>
      <w:r>
        <w:t>HALT</w:t>
      </w:r>
    </w:p>
    <w:p w14:paraId="400E0CD1" w14:textId="77777777" w:rsidR="00341206" w:rsidRDefault="00341206" w:rsidP="00341206">
      <w:pPr>
        <w:spacing w:after="0"/>
        <w:ind w:left="720"/>
      </w:pPr>
    </w:p>
    <w:p w14:paraId="760E7913" w14:textId="77777777" w:rsidR="00341206" w:rsidRDefault="00341206" w:rsidP="00341206">
      <w:pPr>
        <w:spacing w:after="0"/>
        <w:ind w:left="720"/>
      </w:pPr>
      <w:r>
        <w:t>Same</w:t>
      </w:r>
    </w:p>
    <w:p w14:paraId="2447D53A" w14:textId="77777777" w:rsidR="00341206" w:rsidRDefault="00341206" w:rsidP="00341206">
      <w:pPr>
        <w:pStyle w:val="ListParagraph"/>
      </w:pPr>
    </w:p>
    <w:p w14:paraId="72CBC757" w14:textId="77777777" w:rsidR="00341206" w:rsidRDefault="00341206" w:rsidP="00341206">
      <w:pPr>
        <w:pStyle w:val="ListParagraph"/>
        <w:numPr>
          <w:ilvl w:val="0"/>
          <w:numId w:val="2"/>
        </w:numPr>
        <w:spacing w:after="0"/>
      </w:pPr>
      <w:r>
        <w:t>LDR R1, 44</w:t>
      </w:r>
    </w:p>
    <w:p w14:paraId="0EAB5A6E" w14:textId="77777777" w:rsidR="00341206" w:rsidRDefault="00341206" w:rsidP="00341206">
      <w:pPr>
        <w:spacing w:after="0"/>
        <w:ind w:left="720"/>
      </w:pPr>
      <w:r>
        <w:t>MOV</w:t>
      </w:r>
      <w:r w:rsidRPr="00361D4D">
        <w:t xml:space="preserve"> R</w:t>
      </w:r>
      <w:r>
        <w:t>2</w:t>
      </w:r>
      <w:r w:rsidRPr="00361D4D">
        <w:t xml:space="preserve">, </w:t>
      </w:r>
      <w:r>
        <w:t>R1</w:t>
      </w:r>
    </w:p>
    <w:p w14:paraId="5EB8F152" w14:textId="77777777" w:rsidR="00341206" w:rsidRDefault="00341206" w:rsidP="00341206">
      <w:pPr>
        <w:spacing w:after="0"/>
        <w:ind w:left="720"/>
      </w:pPr>
      <w:r>
        <w:t>LSL</w:t>
      </w:r>
      <w:r w:rsidRPr="00361D4D">
        <w:t xml:space="preserve"> R</w:t>
      </w:r>
      <w:r>
        <w:t>2</w:t>
      </w:r>
      <w:r w:rsidRPr="00361D4D">
        <w:t xml:space="preserve">, </w:t>
      </w:r>
      <w:r>
        <w:t>R2, 2</w:t>
      </w:r>
    </w:p>
    <w:p w14:paraId="780EBBF0" w14:textId="77777777" w:rsidR="00341206" w:rsidRDefault="00341206" w:rsidP="00341206">
      <w:pPr>
        <w:spacing w:after="0"/>
        <w:ind w:left="720"/>
      </w:pPr>
      <w:r>
        <w:t>ADD R3, R1, R2</w:t>
      </w:r>
    </w:p>
    <w:p w14:paraId="684CEEA1" w14:textId="77777777" w:rsidR="00341206" w:rsidRDefault="00341206" w:rsidP="00341206">
      <w:pPr>
        <w:spacing w:after="0"/>
        <w:ind w:left="720"/>
      </w:pPr>
      <w:r>
        <w:t>AND R4, R1, R2</w:t>
      </w:r>
    </w:p>
    <w:p w14:paraId="6A6B8DD9" w14:textId="77777777" w:rsidR="00341206" w:rsidRDefault="00341206" w:rsidP="00341206">
      <w:pPr>
        <w:spacing w:after="0"/>
        <w:ind w:left="720"/>
      </w:pPr>
      <w:r>
        <w:t>HALT</w:t>
      </w:r>
    </w:p>
    <w:p w14:paraId="3B2DA53C" w14:textId="77777777" w:rsidR="00341206" w:rsidRDefault="00341206" w:rsidP="00341206">
      <w:pPr>
        <w:spacing w:after="0"/>
        <w:ind w:left="720"/>
      </w:pPr>
    </w:p>
    <w:p w14:paraId="6128BBBF" w14:textId="77777777" w:rsidR="00341206" w:rsidRDefault="00341206" w:rsidP="00341206">
      <w:pPr>
        <w:spacing w:after="0"/>
        <w:ind w:left="720"/>
      </w:pPr>
      <w:r>
        <w:t>R3 = 15, R4 = 0</w:t>
      </w:r>
    </w:p>
    <w:p w14:paraId="214364FA" w14:textId="6C8C95C6" w:rsidR="008961F3" w:rsidRDefault="008961F3" w:rsidP="008961F3">
      <w:pPr>
        <w:spacing w:after="0"/>
        <w:ind w:left="720"/>
      </w:pPr>
    </w:p>
    <w:p w14:paraId="3688CC03" w14:textId="329C2F7F" w:rsidR="008961F3" w:rsidRDefault="008961F3" w:rsidP="008961F3">
      <w:pPr>
        <w:pStyle w:val="ListParagraph"/>
        <w:numPr>
          <w:ilvl w:val="0"/>
          <w:numId w:val="2"/>
        </w:numPr>
        <w:spacing w:after="0"/>
      </w:pPr>
      <w:r>
        <w:t>MOV</w:t>
      </w:r>
      <w:r>
        <w:t xml:space="preserve"> R1, </w:t>
      </w:r>
      <w:r>
        <w:t>#10</w:t>
      </w:r>
    </w:p>
    <w:p w14:paraId="39076E2D" w14:textId="41D8EBFC" w:rsidR="008961F3" w:rsidRDefault="008961F3" w:rsidP="008961F3">
      <w:pPr>
        <w:spacing w:after="0"/>
        <w:ind w:left="720"/>
      </w:pPr>
      <w:r>
        <w:t>MOV</w:t>
      </w:r>
      <w:r w:rsidRPr="00361D4D">
        <w:t xml:space="preserve"> R</w:t>
      </w:r>
      <w:r>
        <w:t>2</w:t>
      </w:r>
      <w:r w:rsidRPr="00361D4D">
        <w:t xml:space="preserve">, </w:t>
      </w:r>
      <w:r>
        <w:t>#0</w:t>
      </w:r>
    </w:p>
    <w:p w14:paraId="562AC51E" w14:textId="02D9BB49" w:rsidR="008961F3" w:rsidRDefault="008961F3" w:rsidP="008961F3">
      <w:pPr>
        <w:spacing w:after="0"/>
        <w:ind w:left="720"/>
      </w:pPr>
      <w:r>
        <w:t>loop:</w:t>
      </w:r>
    </w:p>
    <w:p w14:paraId="6D1A868B" w14:textId="3EE130D8" w:rsidR="008961F3" w:rsidRDefault="008961F3" w:rsidP="008961F3">
      <w:pPr>
        <w:spacing w:after="0"/>
        <w:ind w:left="720"/>
      </w:pPr>
      <w:r>
        <w:t>ADD R2, R2, #2</w:t>
      </w:r>
    </w:p>
    <w:p w14:paraId="2BE3026F" w14:textId="1F73B79E" w:rsidR="008961F3" w:rsidRDefault="008961F3" w:rsidP="008961F3">
      <w:pPr>
        <w:spacing w:after="0"/>
        <w:ind w:left="720"/>
      </w:pPr>
      <w:r>
        <w:t>SUB R1, R1, #1</w:t>
      </w:r>
    </w:p>
    <w:p w14:paraId="601BA41C" w14:textId="3557DC06" w:rsidR="008961F3" w:rsidRDefault="008961F3" w:rsidP="008961F3">
      <w:pPr>
        <w:spacing w:after="0"/>
        <w:ind w:left="720"/>
      </w:pPr>
      <w:r>
        <w:t>CMP R1, #0</w:t>
      </w:r>
    </w:p>
    <w:p w14:paraId="06A0B1CB" w14:textId="5DD16387" w:rsidR="008961F3" w:rsidRDefault="008961F3" w:rsidP="008961F3">
      <w:pPr>
        <w:spacing w:after="0"/>
        <w:ind w:left="720"/>
      </w:pPr>
      <w:r>
        <w:t>BEQ end</w:t>
      </w:r>
    </w:p>
    <w:p w14:paraId="30696FB7" w14:textId="078504EA" w:rsidR="008961F3" w:rsidRDefault="008961F3" w:rsidP="008961F3">
      <w:pPr>
        <w:spacing w:after="0"/>
        <w:ind w:left="720"/>
      </w:pPr>
      <w:r>
        <w:t>B loop</w:t>
      </w:r>
    </w:p>
    <w:p w14:paraId="44E42761" w14:textId="7FC79F4F" w:rsidR="008961F3" w:rsidRDefault="008961F3" w:rsidP="008961F3">
      <w:pPr>
        <w:spacing w:after="0"/>
        <w:ind w:left="720"/>
      </w:pPr>
      <w:r>
        <w:t>end:</w:t>
      </w:r>
    </w:p>
    <w:p w14:paraId="57EF8DDB" w14:textId="77777777" w:rsidR="008961F3" w:rsidRDefault="008961F3" w:rsidP="008961F3">
      <w:pPr>
        <w:spacing w:after="0"/>
        <w:ind w:left="720"/>
      </w:pPr>
      <w:r>
        <w:t>HALT</w:t>
      </w:r>
    </w:p>
    <w:p w14:paraId="1C21E440" w14:textId="77777777" w:rsidR="008961F3" w:rsidRDefault="008961F3" w:rsidP="008961F3">
      <w:pPr>
        <w:spacing w:after="0"/>
        <w:ind w:left="720"/>
      </w:pPr>
    </w:p>
    <w:p w14:paraId="72B77D21" w14:textId="6A1963EC" w:rsidR="001767F4" w:rsidRDefault="008961F3">
      <w:r>
        <w:tab/>
        <w:t>R2 = 20</w:t>
      </w:r>
    </w:p>
    <w:sectPr w:rsidR="001767F4" w:rsidSect="008961F3">
      <w:type w:val="continuous"/>
      <w:pgSz w:w="11906" w:h="16838"/>
      <w:pgMar w:top="1135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EB9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06F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1D3F"/>
    <w:multiLevelType w:val="hybridMultilevel"/>
    <w:tmpl w:val="5F36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F"/>
    <w:rsid w:val="001767F4"/>
    <w:rsid w:val="00341206"/>
    <w:rsid w:val="0038539F"/>
    <w:rsid w:val="008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C29C"/>
  <w15:chartTrackingRefBased/>
  <w15:docId w15:val="{7EB97438-505B-42A7-9084-1710F3C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55C5D-D45E-4A9F-84CC-289A8631B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97856-4247-4038-B20C-B009DB9EBB02}">
  <ds:schemaRefs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0954F8-28CD-426D-BC25-F218AE47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853FD775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>Godalming College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3</cp:revision>
  <dcterms:created xsi:type="dcterms:W3CDTF">2016-05-11T07:39:00Z</dcterms:created>
  <dcterms:modified xsi:type="dcterms:W3CDTF">2016-05-11T07:51:00Z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