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7"/>
      </w:tblGrid>
      <w:tr w:rsidR="007B2B9D" w14:paraId="43CB3E22" w14:textId="77777777">
        <w:trPr>
          <w:trHeight w:val="205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9"/>
              <w:gridCol w:w="433"/>
              <w:gridCol w:w="434"/>
              <w:gridCol w:w="433"/>
              <w:gridCol w:w="434"/>
              <w:gridCol w:w="434"/>
              <w:gridCol w:w="1648"/>
              <w:gridCol w:w="533"/>
              <w:gridCol w:w="534"/>
              <w:gridCol w:w="533"/>
              <w:gridCol w:w="534"/>
              <w:gridCol w:w="308"/>
              <w:gridCol w:w="2064"/>
            </w:tblGrid>
            <w:tr w:rsidR="007B2B9D" w14:paraId="6820A253" w14:textId="77777777">
              <w:trPr>
                <w:trHeight w:val="458"/>
              </w:trPr>
              <w:tc>
                <w:tcPr>
                  <w:tcW w:w="1809" w:type="dxa"/>
                  <w:shd w:val="clear" w:color="auto" w:fill="CCCCCC"/>
                  <w:vAlign w:val="center"/>
                </w:tcPr>
                <w:p w14:paraId="0CED2EEF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Centre Number</w:t>
                  </w:r>
                </w:p>
              </w:tc>
              <w:tc>
                <w:tcPr>
                  <w:tcW w:w="433" w:type="dxa"/>
                  <w:vAlign w:val="center"/>
                </w:tcPr>
                <w:p w14:paraId="022E2C84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14:paraId="406E8571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14:paraId="6B021073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14:paraId="493DF8CC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697E8F09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648" w:type="dxa"/>
                  <w:shd w:val="clear" w:color="auto" w:fill="C0C0C0"/>
                  <w:vAlign w:val="center"/>
                </w:tcPr>
                <w:p w14:paraId="37423FCF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Candidate Number</w:t>
                  </w:r>
                </w:p>
              </w:tc>
              <w:tc>
                <w:tcPr>
                  <w:tcW w:w="533" w:type="dxa"/>
                  <w:vAlign w:val="center"/>
                </w:tcPr>
                <w:p w14:paraId="0396C57D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4A23055B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3C914FB2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2DAB3F20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8" w:type="dxa"/>
                  <w:vMerge w:val="restart"/>
                  <w:tcBorders>
                    <w:top w:val="nil"/>
                  </w:tcBorders>
                </w:tcPr>
                <w:p w14:paraId="1DA171D7" w14:textId="77777777" w:rsidR="007B2B9D" w:rsidRDefault="007B2B9D"/>
              </w:tc>
              <w:tc>
                <w:tcPr>
                  <w:tcW w:w="2064" w:type="dxa"/>
                  <w:vMerge w:val="restart"/>
                  <w:shd w:val="clear" w:color="auto" w:fill="CCCCCC"/>
                </w:tcPr>
                <w:p w14:paraId="5598F5F5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For Examiner’s Use</w:t>
                  </w:r>
                </w:p>
              </w:tc>
            </w:tr>
            <w:tr w:rsidR="007B2B9D" w14:paraId="5F4F1977" w14:textId="77777777">
              <w:trPr>
                <w:trHeight w:val="456"/>
              </w:trPr>
              <w:tc>
                <w:tcPr>
                  <w:tcW w:w="1809" w:type="dxa"/>
                  <w:shd w:val="clear" w:color="auto" w:fill="CCCCCC"/>
                  <w:vAlign w:val="center"/>
                </w:tcPr>
                <w:p w14:paraId="470040B0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Surname </w:t>
                  </w:r>
                </w:p>
              </w:tc>
              <w:tc>
                <w:tcPr>
                  <w:tcW w:w="5950" w:type="dxa"/>
                  <w:gridSpan w:val="10"/>
                  <w:vAlign w:val="center"/>
                </w:tcPr>
                <w:p w14:paraId="6FBE8769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</w:tcPr>
                <w:p w14:paraId="7B5DC16D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56D25D38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</w:p>
              </w:tc>
            </w:tr>
            <w:tr w:rsidR="007B2B9D" w14:paraId="637C4E94" w14:textId="77777777">
              <w:trPr>
                <w:trHeight w:val="280"/>
              </w:trPr>
              <w:tc>
                <w:tcPr>
                  <w:tcW w:w="1809" w:type="dxa"/>
                  <w:vMerge w:val="restart"/>
                  <w:shd w:val="clear" w:color="auto" w:fill="CCCCCC"/>
                  <w:vAlign w:val="center"/>
                </w:tcPr>
                <w:p w14:paraId="7890C830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Other Names</w:t>
                  </w:r>
                </w:p>
              </w:tc>
              <w:tc>
                <w:tcPr>
                  <w:tcW w:w="5950" w:type="dxa"/>
                  <w:gridSpan w:val="10"/>
                  <w:vMerge w:val="restart"/>
                  <w:vAlign w:val="center"/>
                </w:tcPr>
                <w:p w14:paraId="655CD119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34CE8912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726D3AF9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</w:p>
              </w:tc>
            </w:tr>
            <w:tr w:rsidR="007B2B9D" w14:paraId="036833E9" w14:textId="77777777">
              <w:trPr>
                <w:trHeight w:val="280"/>
              </w:trPr>
              <w:tc>
                <w:tcPr>
                  <w:tcW w:w="1809" w:type="dxa"/>
                  <w:vMerge/>
                  <w:shd w:val="clear" w:color="auto" w:fill="CCCCCC"/>
                  <w:vAlign w:val="center"/>
                </w:tcPr>
                <w:p w14:paraId="32DF61CD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50" w:type="dxa"/>
                  <w:gridSpan w:val="10"/>
                  <w:vMerge/>
                  <w:vAlign w:val="center"/>
                </w:tcPr>
                <w:p w14:paraId="3EB7CDBD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2C5CA474" w14:textId="77777777" w:rsidR="007B2B9D" w:rsidRDefault="007B2B9D"/>
              </w:tc>
              <w:tc>
                <w:tcPr>
                  <w:tcW w:w="2064" w:type="dxa"/>
                  <w:vMerge w:val="restart"/>
                  <w:shd w:val="clear" w:color="auto" w:fill="CCCCCC"/>
                </w:tcPr>
                <w:p w14:paraId="791DB2FB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Examiner's Initials</w:t>
                  </w:r>
                </w:p>
              </w:tc>
            </w:tr>
            <w:tr w:rsidR="007B2B9D" w14:paraId="4061A35A" w14:textId="77777777">
              <w:trPr>
                <w:trHeight w:val="456"/>
              </w:trPr>
              <w:tc>
                <w:tcPr>
                  <w:tcW w:w="1809" w:type="dxa"/>
                  <w:tcBorders>
                    <w:bottom w:val="nil"/>
                  </w:tcBorders>
                  <w:shd w:val="clear" w:color="auto" w:fill="CCCCCC"/>
                  <w:vAlign w:val="center"/>
                </w:tcPr>
                <w:p w14:paraId="4F9C1456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Candidate Signature</w:t>
                  </w:r>
                </w:p>
              </w:tc>
              <w:tc>
                <w:tcPr>
                  <w:tcW w:w="5950" w:type="dxa"/>
                  <w:gridSpan w:val="10"/>
                  <w:tcBorders>
                    <w:bottom w:val="nil"/>
                  </w:tcBorders>
                  <w:vAlign w:val="center"/>
                </w:tcPr>
                <w:p w14:paraId="31C504E7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6E59EDB4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0B00FFCA" w14:textId="77777777" w:rsidR="007B2B9D" w:rsidRDefault="007B2B9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  <w:tr w:rsidR="007B2B9D" w14:paraId="27EF5C37" w14:textId="77777777">
              <w:trPr>
                <w:trHeight w:val="323"/>
              </w:trPr>
              <w:tc>
                <w:tcPr>
                  <w:tcW w:w="26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7CC48BA8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Programming Language</w:t>
                  </w:r>
                </w:p>
              </w:tc>
              <w:tc>
                <w:tcPr>
                  <w:tcW w:w="508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EB5AD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69FC7B3F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auto"/>
                </w:tcPr>
                <w:p w14:paraId="16111215" w14:textId="77777777" w:rsidR="007B2B9D" w:rsidRDefault="007B2B9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14:paraId="24B16061" w14:textId="77777777" w:rsidR="007B2B9D" w:rsidRDefault="007B2B9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71B7079" w14:textId="77777777" w:rsidR="007B2B9D" w:rsidRDefault="007B2B9D">
      <w:pPr>
        <w:pStyle w:val="Front11ptRom"/>
      </w:pPr>
    </w:p>
    <w:tbl>
      <w:tblPr>
        <w:tblW w:w="103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2937"/>
      </w:tblGrid>
      <w:tr w:rsidR="007B2B9D" w14:paraId="18492C53" w14:textId="77777777">
        <w:trPr>
          <w:trHeight w:val="2536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10309" w:type="dxa"/>
              <w:tblLayout w:type="fixed"/>
              <w:tblLook w:val="01E0" w:firstRow="1" w:lastRow="1" w:firstColumn="1" w:lastColumn="1" w:noHBand="0" w:noVBand="0"/>
            </w:tblPr>
            <w:tblGrid>
              <w:gridCol w:w="7621"/>
              <w:gridCol w:w="2688"/>
            </w:tblGrid>
            <w:tr w:rsidR="007B2B9D" w14:paraId="7CDDAB6A" w14:textId="77777777">
              <w:trPr>
                <w:trHeight w:val="1705"/>
              </w:trPr>
              <w:tc>
                <w:tcPr>
                  <w:tcW w:w="7621" w:type="dxa"/>
                </w:tcPr>
                <w:p w14:paraId="22B6AECC" w14:textId="6FF002A2" w:rsidR="007B2B9D" w:rsidRDefault="005B293E">
                  <w:pPr>
                    <w:pStyle w:val="BodyText"/>
                    <w:jc w:val="left"/>
                    <w:rPr>
                      <w:sz w:val="40"/>
                      <w:szCs w:val="4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50914A0B" wp14:editId="2E0E26B7">
                            <wp:simplePos x="0" y="0"/>
                            <wp:positionH relativeFrom="column">
                              <wp:posOffset>1576705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2743200" cy="485775"/>
                            <wp:effectExtent l="0" t="2540" r="4445" b="0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438200" w14:textId="77777777" w:rsidR="007B2B9D" w:rsidRDefault="007B2B9D">
                                        <w:pPr>
                                          <w:pStyle w:val="AQAFront12ptRom"/>
                                        </w:pPr>
                                        <w:r>
                                          <w:t>General Certificate of Education</w:t>
                                        </w:r>
                                      </w:p>
                                      <w:p w14:paraId="23DF30EA" w14:textId="77777777" w:rsidR="007B2B9D" w:rsidRDefault="007B2B9D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  <w:t>Advanced Subsidiary Examination</w:t>
                                        </w:r>
                                      </w:p>
                                      <w:p w14:paraId="44643E99" w14:textId="77777777" w:rsidR="007B2B9D" w:rsidRDefault="007B2B9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0914A0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124.15pt;margin-top:-.55pt;width:3in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Ux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" filled="f" stroked="f">
                            <v:textbox>
                              <w:txbxContent>
                                <w:p w14:paraId="67438200" w14:textId="77777777" w:rsidR="007B2B9D" w:rsidRDefault="007B2B9D">
                                  <w:pPr>
                                    <w:pStyle w:val="AQAFront12ptRom"/>
                                  </w:pPr>
                                  <w:r>
                                    <w:t>General Certificate of Education</w:t>
                                  </w:r>
                                </w:p>
                                <w:p w14:paraId="23DF30EA" w14:textId="77777777" w:rsidR="007B2B9D" w:rsidRDefault="007B2B9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Advanced Subsidiary Examination</w:t>
                                  </w:r>
                                </w:p>
                                <w:p w14:paraId="44643E99" w14:textId="77777777" w:rsidR="007B2B9D" w:rsidRDefault="007B2B9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55C7D9B" w14:textId="43FA3AB7" w:rsidR="007B2B9D" w:rsidRDefault="005B293E">
                  <w:pPr>
                    <w:pStyle w:val="AQAFront12ptBldUPPER"/>
                    <w:rPr>
                      <w:sz w:val="40"/>
                      <w:szCs w:val="4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70D26C9F" wp14:editId="48CB8D58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4535805" cy="357505"/>
                            <wp:effectExtent l="0" t="3810" r="0" b="635"/>
                            <wp:wrapNone/>
                            <wp:docPr id="4" name="Text Box 2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35805" cy="357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EE72579" w14:textId="5888FE1E" w:rsidR="007B2B9D" w:rsidRDefault="007B2B9D">
                                        <w:pPr>
                                          <w:spacing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  <w:t xml:space="preserve">Computing                             </w:t>
                                        </w:r>
                                        <w:r w:rsidR="00313CAD"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  <w:t>Paper 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D26C9F" id="Text Box 234" o:spid="_x0000_s1027" type="#_x0000_t202" style="position:absolute;margin-left:-5.4pt;margin-top:2.55pt;width:357.1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" stroked="f">
                            <v:textbox>
                              <w:txbxContent>
                                <w:p w14:paraId="3EE72579" w14:textId="5888FE1E" w:rsidR="007B2B9D" w:rsidRDefault="007B2B9D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Computing                             </w:t>
                                  </w:r>
                                  <w:r w:rsidR="00313CAD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Paper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84B97AC" w14:textId="77777777" w:rsidR="007B2B9D" w:rsidRDefault="007B2B9D">
                  <w:pPr>
                    <w:pStyle w:val="AQAFront12ptBldUPPER"/>
                  </w:pPr>
                </w:p>
                <w:p w14:paraId="67067EB1" w14:textId="77777777" w:rsidR="007B2B9D" w:rsidRDefault="007B2B9D">
                  <w:pPr>
                    <w:pStyle w:val="AQAFront12ptBld"/>
                    <w:spacing w:line="240" w:lineRule="auto"/>
                  </w:pPr>
                </w:p>
                <w:p w14:paraId="07799580" w14:textId="288DBEE4" w:rsidR="007B2B9D" w:rsidRDefault="007B2B9D" w:rsidP="00313CAD">
                  <w:pPr>
                    <w:pStyle w:val="AQAFront12ptBld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t>Problem Solving, Programming, and Practical Exercise</w:t>
                  </w:r>
                </w:p>
              </w:tc>
              <w:tc>
                <w:tcPr>
                  <w:tcW w:w="2688" w:type="dxa"/>
                  <w:tcBorders>
                    <w:left w:val="nil"/>
                  </w:tcBorders>
                </w:tcPr>
                <w:p w14:paraId="5E68FDCE" w14:textId="77777777" w:rsidR="007B2B9D" w:rsidRDefault="007B2B9D"/>
              </w:tc>
            </w:tr>
          </w:tbl>
          <w:p w14:paraId="5F05EAB5" w14:textId="77777777" w:rsidR="007B2B9D" w:rsidRDefault="007B2B9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835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709"/>
              <w:gridCol w:w="743"/>
              <w:gridCol w:w="675"/>
            </w:tblGrid>
            <w:tr w:rsidR="007B2B9D" w14:paraId="77284656" w14:textId="77777777">
              <w:trPr>
                <w:trHeight w:val="510"/>
              </w:trPr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109FC7F" w14:textId="77777777" w:rsidR="007B2B9D" w:rsidRDefault="007B2B9D">
                  <w:pPr>
                    <w:pStyle w:val="Front12ptRom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c>
            </w:tr>
            <w:tr w:rsidR="007B2B9D" w14:paraId="7C5DAB5E" w14:textId="77777777">
              <w:trPr>
                <w:trHeight w:val="51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1F45E8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Question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CCCCCC"/>
                  <w:tcMar>
                    <w:left w:w="0" w:type="dxa"/>
                    <w:right w:w="0" w:type="dxa"/>
                  </w:tcMar>
                  <w:vAlign w:val="center"/>
                </w:tcPr>
                <w:p w14:paraId="4DC9B39E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Mark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FC822C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Question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0" w:type="dxa"/>
                    <w:right w:w="0" w:type="dxa"/>
                  </w:tcMar>
                  <w:vAlign w:val="center"/>
                </w:tcPr>
                <w:p w14:paraId="6B1AC0A7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Mark</w:t>
                  </w:r>
                </w:p>
              </w:tc>
            </w:tr>
            <w:tr w:rsidR="007B2B9D" w14:paraId="617D3AFE" w14:textId="77777777">
              <w:trPr>
                <w:trHeight w:val="51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0843A26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BB7872A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93B6A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4F90D3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4607D5D8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C4D02B5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6DAAD3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F4F05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52C76202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68F3F0BF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5A3A79F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26244A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1400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831C8DF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225653DA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167B22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29F85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9767B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4B301BC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2B701F7F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4DBA1C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D9D8A8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999EC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6072B3FF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17093FF1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7750728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A04FF7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886AE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1C393C9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71968484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58E6C3AF" w14:textId="6DA37F1A" w:rsidR="007B2B9D" w:rsidRDefault="005B293E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noProof/>
                      <w:sz w:val="15"/>
                      <w:szCs w:val="15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6704" behindDoc="0" locked="0" layoutInCell="1" allowOverlap="1" wp14:anchorId="539E0DCA" wp14:editId="01427587">
                            <wp:simplePos x="0" y="0"/>
                            <wp:positionH relativeFrom="column">
                              <wp:posOffset>745490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323850" cy="504825"/>
                            <wp:effectExtent l="12065" t="6985" r="16510" b="59690"/>
                            <wp:wrapNone/>
                            <wp:docPr id="1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23850" cy="504825"/>
                                      <a:chOff x="9960" y="12450"/>
                                      <a:chExt cx="510" cy="795"/>
                                    </a:xfrm>
                                  </wpg:grpSpPr>
                                  <wps:wsp>
                                    <wps:cNvPr id="2" name="Freeform 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60" y="12450"/>
                                        <a:ext cx="510" cy="285"/>
                                      </a:xfrm>
                                      <a:custGeom>
                                        <a:avLst/>
                                        <a:gdLst>
                                          <a:gd name="T0" fmla="*/ 0 w 600"/>
                                          <a:gd name="T1" fmla="*/ 0 h 285"/>
                                          <a:gd name="T2" fmla="*/ 0 w 600"/>
                                          <a:gd name="T3" fmla="*/ 285 h 285"/>
                                          <a:gd name="T4" fmla="*/ 600 w 600"/>
                                          <a:gd name="T5" fmla="*/ 285 h 28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0" h="28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85"/>
                                            </a:lnTo>
                                            <a:lnTo>
                                              <a:pt x="600" y="28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Line 4"/>
                                    <wps:cNvCnPr/>
                                    <wps:spPr bwMode="auto">
                                      <a:xfrm>
                                        <a:off x="10001" y="13245"/>
                                        <a:ext cx="45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CE38642" id="Group 2" o:spid="_x0000_s1026" style="position:absolute;margin-left:58.7pt;margin-top:-.95pt;width:25.5pt;height:39.75pt;z-index:251656704" coordorigin="9960,12450" coordsize="51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">
                            <v:shape id="Freeform 3" o:spid="_x0000_s1027" style="position:absolute;left:9960;top:12450;width:510;height:285;visibility:visible;mso-wrap-style:square;v-text-anchor:top" coordsize="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G/MQA&#10;AADaAAAADwAAAGRycy9kb3ducmV2LnhtbESPzWrDMBCE74W+g9hCbo3chJTEsRyKoSSHtOQPcl2s&#10;jWxqrRxLid23rwqFHoeZ+YbJVoNtxJ06XztW8DJOQBCXTtdsFJyO789zED4ga2wck4Jv8rDKHx8y&#10;TLXreU/3QzAiQtinqKAKoU2l9GVFFv3YtcTRu7jOYoiyM1J32Ee4beQkSV6lxZrjQoUtFRWVX4eb&#10;VWCu/W56LRafc23Os/P2o96sy0Kp0dPwtgQRaAj/4b/2RiuYwO+Ve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yRvzEAAAA2gAAAA8AAAAAAAAAAAAAAAAAmAIAAGRycy9k&#10;b3ducmV2LnhtbFBLBQYAAAAABAAEAPUAAACJAwAAAAA=&#10;" path="m,l,285r600,e" filled="f">
                              <v:stroke endarrow="block"/>
                              <v:path arrowok="t" o:connecttype="custom" o:connectlocs="0,0;0,285;510,285" o:connectangles="0,0,0"/>
                            </v:shape>
                            <v:line id="Line 4" o:spid="_x0000_s1028" style="position:absolute;visibility:visible;mso-wrap-style:square" from="10001,13245" to="10460,1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      <v:stroke endarrow="block"/>
                            </v:line>
                          </v:group>
                        </w:pict>
                      </mc:Fallback>
                    </mc:AlternateContent>
                  </w:r>
                  <w:r w:rsidR="007B2B9D">
                    <w:rPr>
                      <w:sz w:val="15"/>
                      <w:szCs w:val="15"/>
                    </w:rPr>
                    <w:t>Total (Column 1)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27EE0730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566742CD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3666B21E" w14:textId="77777777" w:rsidR="007B2B9D" w:rsidRDefault="007B2B9D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Total (Column 2)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CCBED9C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58EF57F1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527A971A" w14:textId="77777777" w:rsidR="007B2B9D" w:rsidRDefault="007B2B9D">
                  <w:pPr>
                    <w:pStyle w:val="Front12ptRom"/>
                    <w:rPr>
                      <w:b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403981D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1FC03DAC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710D965C" w14:textId="77777777" w:rsidR="007B2B9D" w:rsidRDefault="007B2B9D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Examiner’s Initials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14E3126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D0AB22C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E620ECA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2DE15D3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7CF8339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58DF1B7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22C88E9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18CF15F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171468C3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503C18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7C2308D8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7174574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2D05048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CA4852B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1E958024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861B46A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753452E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2091987B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</w:p>
          <w:p w14:paraId="0C9364F4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</w:p>
          <w:p w14:paraId="0D9495F2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Version 1.0</w:t>
            </w:r>
          </w:p>
        </w:tc>
      </w:tr>
      <w:tr w:rsidR="007B2B9D" w14:paraId="72CE8EE1" w14:textId="77777777">
        <w:trPr>
          <w:trHeight w:val="8214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02B7E" w14:textId="77777777" w:rsidR="007B2B9D" w:rsidRDefault="007B2B9D">
            <w:pPr>
              <w:pStyle w:val="AQAFrontparahead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  <w:p w14:paraId="5E713C7D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the Electronic Answer Document (EAD).  Answer </w:t>
            </w:r>
            <w:r>
              <w:rPr>
                <w:rFonts w:ascii="Arial" w:hAnsi="Arial" w:cs="Arial"/>
                <w:b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questions by typing your answers into this document on screen.  You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sz w:val="20"/>
                <w:szCs w:val="20"/>
              </w:rPr>
              <w:t xml:space="preserve">save this document at regular intervals.  </w:t>
            </w:r>
          </w:p>
          <w:p w14:paraId="392A7EB2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the examination begins, type the information needed in the boxes at the top of this page, including the programming language you will be using.</w:t>
            </w:r>
          </w:p>
          <w:p w14:paraId="2E4B5319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Before the examination begins, type in your </w:t>
            </w:r>
            <w:r>
              <w:rPr>
                <w:rFonts w:ascii="Arial" w:hAnsi="Arial" w:cs="Arial"/>
                <w:b/>
                <w:sz w:val="20"/>
                <w:szCs w:val="20"/>
              </w:rPr>
              <w:t>Centre Number,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Candidate Name and Candidate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footer of this EAD (not the front cover).  </w:t>
            </w:r>
          </w:p>
          <w:p w14:paraId="1ABFB728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</w:p>
          <w:p w14:paraId="47E2418A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the examination</w:t>
            </w:r>
          </w:p>
          <w:p w14:paraId="4DF913F6" w14:textId="77777777" w:rsidR="007B2B9D" w:rsidRDefault="007B2B9D">
            <w:pPr>
              <w:pStyle w:val="AQAFrontParabulletlist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may print pages of your EAD.  A print monitor will collect and deliver your print-out to you. You must </w:t>
            </w:r>
            <w:r>
              <w:rPr>
                <w:b/>
                <w:sz w:val="20"/>
                <w:szCs w:val="20"/>
              </w:rPr>
              <w:t>not</w:t>
            </w:r>
            <w:r>
              <w:rPr>
                <w:sz w:val="20"/>
                <w:szCs w:val="20"/>
              </w:rPr>
              <w:t xml:space="preserve"> collect your own print-out.  </w:t>
            </w:r>
          </w:p>
          <w:p w14:paraId="677FB37C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9158433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Exceptions</w:t>
            </w:r>
          </w:p>
          <w:p w14:paraId="397D5E70" w14:textId="77777777" w:rsidR="007B2B9D" w:rsidRDefault="007B2B9D">
            <w:pPr>
              <w:pStyle w:val="AQAFrontParabulletlist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experience difficulty inserting screen shots into your EAD then you may print these separately and attach to the EAD with a reference in the correct place in the EAD. </w:t>
            </w:r>
            <w:r>
              <w:rPr>
                <w:rFonts w:cs="Arial"/>
                <w:sz w:val="20"/>
                <w:szCs w:val="20"/>
              </w:rPr>
              <w:t xml:space="preserve">Ensure that your </w:t>
            </w:r>
            <w:r>
              <w:rPr>
                <w:rFonts w:cs="Arial"/>
                <w:b/>
                <w:sz w:val="20"/>
                <w:szCs w:val="20"/>
              </w:rPr>
              <w:t>Centre Number, Candidate Name and Candidate Number</w:t>
            </w:r>
            <w:r>
              <w:rPr>
                <w:rFonts w:cs="Arial"/>
                <w:sz w:val="20"/>
                <w:szCs w:val="20"/>
              </w:rPr>
              <w:t xml:space="preserve"> are on each sheet.</w:t>
            </w:r>
          </w:p>
          <w:p w14:paraId="199CB439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BBAB7C4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the end of the examination</w:t>
            </w:r>
          </w:p>
          <w:p w14:paraId="35289180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 for the last time and print your EAD on one side only (not double-sided).  A print monitor will collect and deliver your print-out to you. Check that your details are in the footers of every page.  Write them in if they are not.</w:t>
            </w:r>
          </w:p>
          <w:p w14:paraId="7062B749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Enter your signature on the front cover.  </w:t>
            </w:r>
          </w:p>
          <w:p w14:paraId="161E58EB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Staple or tie all pages together in the top left hand corner of the EAD. </w:t>
            </w:r>
          </w:p>
          <w:p w14:paraId="2545EA57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 in </w:t>
            </w:r>
            <w:r>
              <w:rPr>
                <w:b/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pages of the EAD to the invigilator.</w:t>
            </w:r>
          </w:p>
          <w:p w14:paraId="063BE393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42963B52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Warning </w:t>
            </w:r>
          </w:p>
          <w:p w14:paraId="186E861E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extra time is allowed for printing and collating.  </w:t>
            </w:r>
          </w:p>
          <w:p w14:paraId="3CBA986C" w14:textId="77777777" w:rsidR="007B2B9D" w:rsidRPr="00313CAD" w:rsidRDefault="007B2B9D">
            <w:pPr>
              <w:pStyle w:val="FrontParabulletlist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may not be possible to credit an answer if your details are not printed on every page as instructed above. </w:t>
            </w:r>
          </w:p>
          <w:p w14:paraId="4DC25AB5" w14:textId="77777777" w:rsidR="00313CAD" w:rsidRPr="00313CAD" w:rsidRDefault="00313CAD" w:rsidP="00313CAD">
            <w:pPr>
              <w:pStyle w:val="FrontParabulletlist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14:paraId="5D762EDD" w14:textId="77777777" w:rsidR="00313CAD" w:rsidRDefault="00313CAD" w:rsidP="00313CA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A872AF">
              <w:rPr>
                <w:b/>
                <w:sz w:val="20"/>
                <w:szCs w:val="20"/>
              </w:rPr>
              <w:t>Note</w:t>
            </w:r>
          </w:p>
          <w:p w14:paraId="631BF1C1" w14:textId="19F0C701" w:rsidR="00313CAD" w:rsidRDefault="00313CAD" w:rsidP="00313CAD">
            <w:pPr>
              <w:pStyle w:val="FrontParabulletlist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 w:rsidRPr="00313CAD">
              <w:rPr>
                <w:rFonts w:ascii="Arial" w:hAnsi="Arial" w:cs="Arial"/>
                <w:sz w:val="20"/>
                <w:szCs w:val="20"/>
              </w:rPr>
              <w:t>The numbers given in the left hand columns of the tables match those in the questions paper and are in ascending order, but may not be consecutive.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16768B" w14:textId="77777777" w:rsidR="007B2B9D" w:rsidRDefault="007B2B9D">
            <w:pPr>
              <w:pStyle w:val="Front11ptRom"/>
              <w:rPr>
                <w:rFonts w:ascii="Arial Narrow" w:hAnsi="Arial Narrow"/>
                <w:szCs w:val="22"/>
              </w:rPr>
            </w:pPr>
          </w:p>
        </w:tc>
      </w:tr>
    </w:tbl>
    <w:p w14:paraId="794C4C84" w14:textId="77777777" w:rsidR="007B2B9D" w:rsidRDefault="007B2B9D">
      <w:pPr>
        <w:sectPr w:rsidR="007B2B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evenPage"/>
          <w:pgSz w:w="11906" w:h="16838"/>
          <w:pgMar w:top="1134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7B2B9D" w14:paraId="6F06DBFD" w14:textId="77777777">
        <w:tc>
          <w:tcPr>
            <w:tcW w:w="10368" w:type="dxa"/>
            <w:tcBorders>
              <w:left w:val="nil"/>
              <w:bottom w:val="single" w:sz="4" w:space="0" w:color="auto"/>
              <w:right w:val="nil"/>
            </w:tcBorders>
          </w:tcPr>
          <w:p w14:paraId="7F204AAD" w14:textId="77777777" w:rsidR="007B2B9D" w:rsidRDefault="007B2B9D">
            <w:pPr>
              <w:pStyle w:val="AQANumberParagraph"/>
              <w:ind w:left="0" w:firstLine="0"/>
              <w:rPr>
                <w:rFonts w:ascii="Arial" w:hAnsi="Arial" w:cs="Arial"/>
              </w:rPr>
            </w:pPr>
            <w:r>
              <w:lastRenderedPageBreak/>
              <w:br w:type="page"/>
            </w:r>
          </w:p>
          <w:p w14:paraId="14DDD040" w14:textId="77777777" w:rsidR="007B2B9D" w:rsidRDefault="007B2B9D">
            <w:pPr>
              <w:pStyle w:val="AQANumberParagraph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 xml:space="preserve">questions.  </w:t>
            </w:r>
          </w:p>
          <w:p w14:paraId="1C8AF567" w14:textId="77777777" w:rsidR="007B2B9D" w:rsidRDefault="007B2B9D">
            <w:pPr>
              <w:pStyle w:val="AQANumberParagraph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must save </w:t>
            </w:r>
            <w:r>
              <w:rPr>
                <w:rFonts w:ascii="Arial" w:hAnsi="Arial" w:cs="Arial"/>
                <w:sz w:val="22"/>
                <w:szCs w:val="22"/>
              </w:rPr>
              <w:t>this document at regular intervals or you may lose your work.</w:t>
            </w:r>
          </w:p>
          <w:p w14:paraId="19F53534" w14:textId="77777777" w:rsidR="007B2B9D" w:rsidRDefault="007B2B9D">
            <w:pPr>
              <w:pStyle w:val="AQANumberParagraph"/>
              <w:ind w:left="0" w:firstLine="0"/>
              <w:rPr>
                <w:rFonts w:ascii="Arial" w:hAnsi="Arial" w:cs="Arial"/>
              </w:rPr>
            </w:pPr>
          </w:p>
        </w:tc>
      </w:tr>
    </w:tbl>
    <w:p w14:paraId="7532596A" w14:textId="77777777" w:rsidR="007B2B9D" w:rsidRDefault="007B2B9D"/>
    <w:p w14:paraId="738D661C" w14:textId="04B9744F" w:rsidR="00313CAD" w:rsidRDefault="00313CA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313CAD" w14:paraId="63581EE1" w14:textId="77777777" w:rsidTr="0076204C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0594AA" w14:textId="77777777" w:rsidR="00313CAD" w:rsidRDefault="00313CAD" w:rsidP="0076204C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F01C" w14:textId="77777777" w:rsidR="00313CAD" w:rsidRDefault="00313CAD" w:rsidP="0076204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C3E68" w14:textId="77777777" w:rsidR="00313CAD" w:rsidRDefault="00313CAD" w:rsidP="0076204C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4B930C9F" w14:textId="77777777" w:rsidR="00313CAD" w:rsidRDefault="00313CAD" w:rsidP="0076204C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313CAD" w14:paraId="71C00837" w14:textId="77777777" w:rsidTr="0076204C">
        <w:tc>
          <w:tcPr>
            <w:tcW w:w="1617" w:type="dxa"/>
            <w:gridSpan w:val="3"/>
            <w:shd w:val="clear" w:color="auto" w:fill="auto"/>
          </w:tcPr>
          <w:p w14:paraId="46A585E3" w14:textId="77777777" w:rsidR="00313CAD" w:rsidRDefault="00313CAD" w:rsidP="0076204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1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570E41BC" w14:textId="77777777" w:rsidR="00313CAD" w:rsidRDefault="00313CAD" w:rsidP="0076204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CB531" w14:textId="77777777" w:rsidR="00313CAD" w:rsidRDefault="00313CAD" w:rsidP="0076204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13CAD" w14:paraId="19A25630" w14:textId="77777777" w:rsidTr="0076204C">
        <w:tc>
          <w:tcPr>
            <w:tcW w:w="518" w:type="dxa"/>
            <w:shd w:val="clear" w:color="auto" w:fill="auto"/>
          </w:tcPr>
          <w:p w14:paraId="6F082A00" w14:textId="77777777" w:rsidR="00313CAD" w:rsidRDefault="00313CAD" w:rsidP="0076204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2740444D" w14:textId="77777777" w:rsidR="00313CAD" w:rsidRDefault="00313CAD" w:rsidP="0076204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67891304" w14:textId="77777777" w:rsidR="00313CAD" w:rsidRDefault="00313CAD" w:rsidP="0076204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6084" w14:textId="77777777" w:rsidR="00313CAD" w:rsidRDefault="00313CAD" w:rsidP="0076204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13CAD" w14:paraId="1A9D1664" w14:textId="77777777" w:rsidTr="0076204C">
        <w:tc>
          <w:tcPr>
            <w:tcW w:w="518" w:type="dxa"/>
            <w:shd w:val="clear" w:color="auto" w:fill="auto"/>
          </w:tcPr>
          <w:p w14:paraId="03D125B1" w14:textId="77777777" w:rsidR="00313CAD" w:rsidRDefault="00313CAD" w:rsidP="0076204C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099F97E6" w14:textId="77777777" w:rsidR="00313CAD" w:rsidRDefault="00313CAD" w:rsidP="0076204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A93068E" w14:textId="77777777" w:rsidR="00313CAD" w:rsidRDefault="00313CAD" w:rsidP="0076204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51AD" w14:textId="77777777" w:rsidR="00313CAD" w:rsidRDefault="00313CAD" w:rsidP="0076204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13CAD" w14:paraId="3049DE86" w14:textId="77777777" w:rsidTr="0076204C">
        <w:tc>
          <w:tcPr>
            <w:tcW w:w="518" w:type="dxa"/>
            <w:shd w:val="clear" w:color="auto" w:fill="auto"/>
          </w:tcPr>
          <w:p w14:paraId="1770CB2E" w14:textId="77777777" w:rsidR="00313CAD" w:rsidRDefault="00313CAD" w:rsidP="0076204C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5D2F56D0" w14:textId="77777777" w:rsidR="00313CAD" w:rsidRDefault="00313CAD" w:rsidP="0076204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7C223EC1" w14:textId="77777777" w:rsidR="00313CAD" w:rsidRDefault="00313CAD" w:rsidP="0076204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601C" w14:textId="77777777" w:rsidR="00313CAD" w:rsidRDefault="00313CAD" w:rsidP="0076204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13CAD" w14:paraId="20409CA0" w14:textId="77777777" w:rsidTr="0076204C">
        <w:tc>
          <w:tcPr>
            <w:tcW w:w="518" w:type="dxa"/>
            <w:shd w:val="clear" w:color="auto" w:fill="auto"/>
          </w:tcPr>
          <w:p w14:paraId="1CEA980B" w14:textId="77777777" w:rsidR="00313CAD" w:rsidRDefault="00313CAD" w:rsidP="0076204C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6ED79DE8" w14:textId="77777777" w:rsidR="00313CAD" w:rsidRDefault="00313CAD" w:rsidP="0076204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60D1CB29" w14:textId="77777777" w:rsidR="00313CAD" w:rsidRDefault="00313CAD" w:rsidP="0076204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C3BA" w14:textId="77777777" w:rsidR="00313CAD" w:rsidRDefault="00313CAD" w:rsidP="0076204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13CAD" w14:paraId="19EB0AB4" w14:textId="77777777" w:rsidTr="0076204C">
        <w:tc>
          <w:tcPr>
            <w:tcW w:w="518" w:type="dxa"/>
            <w:shd w:val="clear" w:color="auto" w:fill="auto"/>
          </w:tcPr>
          <w:p w14:paraId="69C568E2" w14:textId="77777777" w:rsidR="00313CAD" w:rsidRDefault="00313CAD" w:rsidP="0076204C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5555A03C" w14:textId="77777777" w:rsidR="00313CAD" w:rsidRDefault="00313CAD" w:rsidP="0076204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0F0FA7C" w14:textId="77777777" w:rsidR="00313CAD" w:rsidRDefault="00313CAD" w:rsidP="0076204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34F9" w14:textId="77777777" w:rsidR="00313CAD" w:rsidRDefault="00313CAD" w:rsidP="0076204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13CAD" w14:paraId="6AF375DA" w14:textId="77777777" w:rsidTr="0076204C">
        <w:tc>
          <w:tcPr>
            <w:tcW w:w="518" w:type="dxa"/>
            <w:shd w:val="clear" w:color="auto" w:fill="auto"/>
          </w:tcPr>
          <w:p w14:paraId="6906517D" w14:textId="77777777" w:rsidR="00313CAD" w:rsidRDefault="00313CAD" w:rsidP="0076204C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327107CC" w14:textId="77777777" w:rsidR="00313CAD" w:rsidRDefault="00313CAD" w:rsidP="0076204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544D95A" w14:textId="77777777" w:rsidR="00313CAD" w:rsidRDefault="00313CAD" w:rsidP="0076204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2D09" w14:textId="77777777" w:rsidR="00313CAD" w:rsidRDefault="00313CAD" w:rsidP="0076204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13CAD" w14:paraId="1769EBEB" w14:textId="77777777" w:rsidTr="0076204C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FD2642" w14:textId="77777777" w:rsidR="00313CAD" w:rsidRDefault="00313CAD" w:rsidP="0076204C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B16168" w14:textId="77777777" w:rsidR="00313CAD" w:rsidRDefault="00313CAD" w:rsidP="0076204C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F2ABCC" w14:textId="77777777" w:rsidR="00313CAD" w:rsidRDefault="00313CAD" w:rsidP="0076204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82DB" w14:textId="77777777" w:rsidR="00313CAD" w:rsidRDefault="00313CAD" w:rsidP="0076204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13CAD" w14:paraId="3AF0F94C" w14:textId="77777777" w:rsidTr="0076204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C6079" w14:textId="77777777" w:rsidR="00313CAD" w:rsidRDefault="00313CAD" w:rsidP="0076204C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DF474" w14:textId="77777777" w:rsidR="00313CAD" w:rsidRDefault="00313CAD" w:rsidP="0076204C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7A83D" w14:textId="77777777" w:rsidR="00313CAD" w:rsidRDefault="00313CAD" w:rsidP="0076204C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D214" w14:textId="77777777" w:rsidR="00313CAD" w:rsidRDefault="00313CAD" w:rsidP="0076204C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14:paraId="0BC0F667" w14:textId="77777777" w:rsidR="00313CAD" w:rsidRDefault="00313CAD"/>
    <w:p w14:paraId="4C079B84" w14:textId="77777777" w:rsidR="007B2B9D" w:rsidRDefault="007B2B9D"/>
    <w:p w14:paraId="6D2DFA0D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7AB5DB10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EB63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233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CF142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2A903E61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2E7BBEB" w14:textId="77777777">
        <w:tc>
          <w:tcPr>
            <w:tcW w:w="1617" w:type="dxa"/>
            <w:gridSpan w:val="3"/>
            <w:shd w:val="clear" w:color="auto" w:fill="auto"/>
          </w:tcPr>
          <w:p w14:paraId="2DA1EE1F" w14:textId="6C17EF19" w:rsidR="007B2B9D" w:rsidRDefault="007B2B9D" w:rsidP="00313CA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313CA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3838F819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2B2F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2532AD6" w14:textId="77777777">
        <w:tc>
          <w:tcPr>
            <w:tcW w:w="518" w:type="dxa"/>
            <w:shd w:val="clear" w:color="auto" w:fill="auto"/>
          </w:tcPr>
          <w:p w14:paraId="2F20DD4B" w14:textId="0B4EC785" w:rsidR="007B2B9D" w:rsidRDefault="00313CA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1AD6658F" w14:textId="7ECFF386" w:rsidR="007B2B9D" w:rsidRDefault="00313CA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21A51415" w14:textId="77777777" w:rsidR="00336C8C" w:rsidRDefault="00336C8C" w:rsidP="00336C8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  <w:p w14:paraId="2A6ADD95" w14:textId="77777777" w:rsidR="00336C8C" w:rsidRDefault="00336C8C" w:rsidP="00336C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Table 2</w:t>
            </w:r>
          </w:p>
          <w:p w14:paraId="60C370F9" w14:textId="77777777" w:rsidR="00336C8C" w:rsidRDefault="00336C8C" w:rsidP="00336C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D1E41D" w14:textId="77777777" w:rsidR="00336C8C" w:rsidRDefault="00336C8C" w:rsidP="00336C8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Spec="center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336C8C" w14:paraId="41F0AE37" w14:textId="77777777" w:rsidTr="00336C8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8F657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F3E3A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2E9A5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A5016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F1A1B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96DE6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0690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AC5BC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</w:tr>
          </w:tbl>
          <w:p w14:paraId="4958438E" w14:textId="77777777" w:rsidR="00336C8C" w:rsidRDefault="00336C8C" w:rsidP="00336C8C">
            <w:pPr>
              <w:pStyle w:val="Heading1"/>
              <w:jc w:val="center"/>
              <w:rPr>
                <w:sz w:val="22"/>
                <w:szCs w:val="22"/>
              </w:rPr>
            </w:pPr>
          </w:p>
          <w:p w14:paraId="5A2474AD" w14:textId="77777777" w:rsidR="00336C8C" w:rsidRDefault="00336C8C" w:rsidP="00336C8C"/>
          <w:p w14:paraId="2E02D43A" w14:textId="55001E27" w:rsidR="007B2B9D" w:rsidRDefault="007B2B9D" w:rsidP="00336C8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6E2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28445EF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9F049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80258C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2D2CAD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0E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BCE262D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BCC5F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C3DB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964B6" w14:textId="59ED98DE" w:rsidR="00336C8C" w:rsidRDefault="00336C8C" w:rsidP="000B0826">
            <w:pPr>
              <w:pStyle w:val="AQANumberParagraph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6EC" w14:textId="33E710E7" w:rsidR="007B2B9D" w:rsidRDefault="00313CAD" w:rsidP="00597FC7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67141E8C" w14:textId="77777777" w:rsidR="000B0826" w:rsidRDefault="000B0826"/>
    <w:p w14:paraId="58A3DD5C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4C9FB33D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4B2405" w14:textId="151F4A12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br w:type="page"/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CC8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0226B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4F3558E2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0C1EDB1" w14:textId="77777777">
        <w:tc>
          <w:tcPr>
            <w:tcW w:w="1617" w:type="dxa"/>
            <w:gridSpan w:val="3"/>
            <w:shd w:val="clear" w:color="auto" w:fill="auto"/>
          </w:tcPr>
          <w:p w14:paraId="25ABFC89" w14:textId="0906CC23" w:rsidR="007B2B9D" w:rsidRDefault="007B2B9D" w:rsidP="00313CA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313CA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5203D149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0BC3A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61168A4" w14:textId="77777777">
        <w:tc>
          <w:tcPr>
            <w:tcW w:w="518" w:type="dxa"/>
            <w:shd w:val="clear" w:color="auto" w:fill="auto"/>
          </w:tcPr>
          <w:p w14:paraId="4AC85313" w14:textId="26281C03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0227ED74" w14:textId="2BEA52AF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0CD1DAF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8924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08A340C6" w14:textId="77777777">
        <w:tc>
          <w:tcPr>
            <w:tcW w:w="518" w:type="dxa"/>
            <w:shd w:val="clear" w:color="auto" w:fill="auto"/>
          </w:tcPr>
          <w:p w14:paraId="47533CCF" w14:textId="5C00764E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5F50AA4A" w14:textId="0DBC5F53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4A1B199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716D2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288A7895" w14:textId="77777777">
        <w:tc>
          <w:tcPr>
            <w:tcW w:w="518" w:type="dxa"/>
            <w:shd w:val="clear" w:color="auto" w:fill="auto"/>
          </w:tcPr>
          <w:p w14:paraId="330275E1" w14:textId="18C77D62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0070FCA1" w14:textId="0EA1AE80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9984F55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8351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75ED06AC" w14:textId="77777777">
        <w:tc>
          <w:tcPr>
            <w:tcW w:w="518" w:type="dxa"/>
            <w:shd w:val="clear" w:color="auto" w:fill="auto"/>
          </w:tcPr>
          <w:p w14:paraId="1AF82220" w14:textId="3821D36C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3C41D834" w14:textId="6BB01294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5100DAB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3D9A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6C2A9ACF" w14:textId="77777777">
        <w:tc>
          <w:tcPr>
            <w:tcW w:w="518" w:type="dxa"/>
            <w:shd w:val="clear" w:color="auto" w:fill="auto"/>
          </w:tcPr>
          <w:p w14:paraId="04271B56" w14:textId="04B8A044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6B50729A" w14:textId="5CC5ACCD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8497F46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67B1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50F6B06E" w14:textId="77777777">
        <w:tc>
          <w:tcPr>
            <w:tcW w:w="518" w:type="dxa"/>
            <w:shd w:val="clear" w:color="auto" w:fill="auto"/>
          </w:tcPr>
          <w:p w14:paraId="6E0A86DC" w14:textId="39E915DD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24E4AA9F" w14:textId="26832A30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7372639C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44D50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42F89560" w14:textId="77777777">
        <w:tc>
          <w:tcPr>
            <w:tcW w:w="518" w:type="dxa"/>
            <w:shd w:val="clear" w:color="auto" w:fill="auto"/>
          </w:tcPr>
          <w:p w14:paraId="751FD0A6" w14:textId="3DF88BDD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6094699D" w14:textId="10F634A1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8A488DF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3AEE0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48CC23A2" w14:textId="77777777">
        <w:tc>
          <w:tcPr>
            <w:tcW w:w="518" w:type="dxa"/>
            <w:shd w:val="clear" w:color="auto" w:fill="auto"/>
          </w:tcPr>
          <w:p w14:paraId="28E8A612" w14:textId="031A6931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037BBF6" w14:textId="504DB903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7532816A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BB06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35B1784E" w14:textId="77777777">
        <w:tc>
          <w:tcPr>
            <w:tcW w:w="518" w:type="dxa"/>
            <w:shd w:val="clear" w:color="auto" w:fill="auto"/>
          </w:tcPr>
          <w:p w14:paraId="63D02549" w14:textId="2742305A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43334E8A" w14:textId="50BF8E97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2258E8FD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EF81E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7F635E4" w14:textId="77777777">
        <w:tc>
          <w:tcPr>
            <w:tcW w:w="518" w:type="dxa"/>
            <w:shd w:val="clear" w:color="auto" w:fill="auto"/>
          </w:tcPr>
          <w:p w14:paraId="24E83F29" w14:textId="5F60557C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CCBCABA" w14:textId="4544E748" w:rsidR="007B2B9D" w:rsidRDefault="00597FC7" w:rsidP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12D42AC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992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60FD814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E60C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54140C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921B6E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33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6353B45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17BD0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7C0D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DCFA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697" w14:textId="0D63980C" w:rsidR="007B2B9D" w:rsidRDefault="007B2B9D" w:rsidP="00597FC7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97FC7">
              <w:rPr>
                <w:rFonts w:ascii="Arial" w:hAnsi="Arial" w:cs="Arial"/>
                <w:b/>
              </w:rPr>
              <w:t>2</w:t>
            </w:r>
          </w:p>
        </w:tc>
      </w:tr>
    </w:tbl>
    <w:p w14:paraId="532FAF31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230EAFC7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0BE9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C3B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0847E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2CB7D261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210F150" w14:textId="77777777">
        <w:tc>
          <w:tcPr>
            <w:tcW w:w="1617" w:type="dxa"/>
            <w:gridSpan w:val="3"/>
            <w:shd w:val="clear" w:color="auto" w:fill="auto"/>
          </w:tcPr>
          <w:p w14:paraId="057A2549" w14:textId="35F8DB50" w:rsidR="007B2B9D" w:rsidRDefault="007B2B9D" w:rsidP="00313CA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313CA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39F519A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844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F17E273" w14:textId="77777777">
        <w:tc>
          <w:tcPr>
            <w:tcW w:w="518" w:type="dxa"/>
            <w:shd w:val="clear" w:color="auto" w:fill="auto"/>
          </w:tcPr>
          <w:p w14:paraId="7F064926" w14:textId="253F5B95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2F3134C3" w14:textId="15D792D6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DC1DD5B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5AE98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046CBAB" w14:textId="77777777">
        <w:tc>
          <w:tcPr>
            <w:tcW w:w="518" w:type="dxa"/>
            <w:shd w:val="clear" w:color="auto" w:fill="auto"/>
          </w:tcPr>
          <w:p w14:paraId="42571877" w14:textId="0AA92405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22525A09" w14:textId="0A28C601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C54C5B7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1CB07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20CE74D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90434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71ACE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03A11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00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9086D74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2336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A429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A3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B74" w14:textId="301B155E" w:rsidR="007B2B9D" w:rsidRDefault="00597FC7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</w:tbl>
    <w:p w14:paraId="535C03CF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14E6E55F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99A9D" w14:textId="547D0C29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br w:type="page"/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B3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BFA3C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390BCDE7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557FEADD" w14:textId="77777777">
        <w:tc>
          <w:tcPr>
            <w:tcW w:w="1617" w:type="dxa"/>
            <w:gridSpan w:val="3"/>
            <w:shd w:val="clear" w:color="auto" w:fill="auto"/>
          </w:tcPr>
          <w:p w14:paraId="78FA27CE" w14:textId="541FA1B8" w:rsidR="007B2B9D" w:rsidRDefault="007B2B9D" w:rsidP="00313CA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313CA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2FD5EFD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E0A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E414B2A" w14:textId="77777777">
        <w:tc>
          <w:tcPr>
            <w:tcW w:w="518" w:type="dxa"/>
            <w:shd w:val="clear" w:color="auto" w:fill="auto"/>
          </w:tcPr>
          <w:p w14:paraId="276200B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5C263EA" w14:textId="70C6330A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D7FF661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B02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B7B804A" w14:textId="77777777">
        <w:tc>
          <w:tcPr>
            <w:tcW w:w="518" w:type="dxa"/>
            <w:shd w:val="clear" w:color="auto" w:fill="auto"/>
          </w:tcPr>
          <w:p w14:paraId="39ED6E4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64ACD32A" w14:textId="21BC548E" w:rsidR="007B2B9D" w:rsidRDefault="00B54898" w:rsidP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bottom w:val="single" w:sz="4" w:space="0" w:color="C0C0C0"/>
              <w:right w:val="single" w:sz="4" w:space="0" w:color="auto"/>
            </w:tcBorders>
          </w:tcPr>
          <w:p w14:paraId="552DDAA2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953AA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80EAD89" w14:textId="77777777">
        <w:tc>
          <w:tcPr>
            <w:tcW w:w="518" w:type="dxa"/>
            <w:shd w:val="clear" w:color="auto" w:fill="auto"/>
          </w:tcPr>
          <w:p w14:paraId="2BF5876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55933B2" w14:textId="76C1019B" w:rsidR="007B2B9D" w:rsidRDefault="00B54898" w:rsidP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A20F800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E4A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B54898" w14:paraId="71811BC1" w14:textId="77777777">
        <w:tc>
          <w:tcPr>
            <w:tcW w:w="518" w:type="dxa"/>
            <w:shd w:val="clear" w:color="auto" w:fill="auto"/>
          </w:tcPr>
          <w:p w14:paraId="41B97217" w14:textId="656784DA" w:rsidR="00B54898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25AC5C9" w14:textId="06247646" w:rsidR="00B54898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6F6252EF" w14:textId="77777777" w:rsidR="00B54898" w:rsidRDefault="00B54898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8D65" w14:textId="77777777" w:rsidR="00B54898" w:rsidRDefault="00B54898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1FFE9CB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245D14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1388D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76031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DE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F4E163E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006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0C8A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F989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651" w14:textId="315C0851" w:rsidR="007B2B9D" w:rsidRDefault="00B54898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14:paraId="61B819D2" w14:textId="77777777" w:rsidR="007B2B9D" w:rsidRDefault="007B2B9D">
      <w:bookmarkStart w:id="0" w:name="_GoBack"/>
      <w:bookmarkEnd w:id="0"/>
    </w:p>
    <w:p w14:paraId="55F62249" w14:textId="47A6F515" w:rsidR="000B0826" w:rsidRDefault="000B0826"/>
    <w:p w14:paraId="4153D1DD" w14:textId="77777777" w:rsidR="000B0826" w:rsidRDefault="000B0826"/>
    <w:p w14:paraId="7D9E2F28" w14:textId="77777777" w:rsidR="000B0826" w:rsidRDefault="000B0826"/>
    <w:p w14:paraId="625E2726" w14:textId="77777777" w:rsidR="000B0826" w:rsidRDefault="000B0826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3702AFA9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36A3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095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9D860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3BFEBF6E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3163E5EA" w14:textId="77777777">
        <w:tc>
          <w:tcPr>
            <w:tcW w:w="1617" w:type="dxa"/>
            <w:gridSpan w:val="3"/>
            <w:shd w:val="clear" w:color="auto" w:fill="auto"/>
          </w:tcPr>
          <w:p w14:paraId="7D19B1EB" w14:textId="1E43D921" w:rsidR="007B2B9D" w:rsidRDefault="007B2B9D" w:rsidP="00313CA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313CA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5DCB882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3C6F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3C1376CD" w14:textId="77777777">
        <w:tc>
          <w:tcPr>
            <w:tcW w:w="518" w:type="dxa"/>
            <w:shd w:val="clear" w:color="auto" w:fill="auto"/>
          </w:tcPr>
          <w:p w14:paraId="60781E1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B27619F" w14:textId="1334CC30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0D907F9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3B50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B54898" w14:paraId="34A20CF3" w14:textId="77777777">
        <w:tc>
          <w:tcPr>
            <w:tcW w:w="518" w:type="dxa"/>
            <w:shd w:val="clear" w:color="auto" w:fill="auto"/>
          </w:tcPr>
          <w:p w14:paraId="55E93ED8" w14:textId="79900B52" w:rsidR="00B54898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14:paraId="701CCAE5" w14:textId="7753C3F2" w:rsidR="00B54898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BA098A6" w14:textId="77777777" w:rsidR="00B54898" w:rsidRDefault="00B54898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CC9AE" w14:textId="77777777" w:rsidR="00B54898" w:rsidRDefault="00B54898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E368784" w14:textId="77777777">
        <w:tc>
          <w:tcPr>
            <w:tcW w:w="518" w:type="dxa"/>
            <w:shd w:val="clear" w:color="auto" w:fill="auto"/>
          </w:tcPr>
          <w:p w14:paraId="51C159FB" w14:textId="34BA9B39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14:paraId="01A5E547" w14:textId="4FE9E9BB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4598845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D90BE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AF3A2C0" w14:textId="77777777">
        <w:tc>
          <w:tcPr>
            <w:tcW w:w="518" w:type="dxa"/>
            <w:shd w:val="clear" w:color="auto" w:fill="auto"/>
          </w:tcPr>
          <w:p w14:paraId="7CF99928" w14:textId="00F5AD15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14:paraId="0E759B4E" w14:textId="1E788C72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0D3B7E8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1E7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7A5F73C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B7877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D42F9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33053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890F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1CC2F4E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AC37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A74A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9967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1F06" w14:textId="41522AF2" w:rsidR="007B2B9D" w:rsidRDefault="00B54898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</w:tbl>
    <w:p w14:paraId="113F7C36" w14:textId="77777777" w:rsidR="007B2B9D" w:rsidRDefault="007B2B9D"/>
    <w:sectPr w:rsidR="007B2B9D">
      <w:footerReference w:type="default" r:id="rId16"/>
      <w:type w:val="evenPage"/>
      <w:pgSz w:w="11906" w:h="16838"/>
      <w:pgMar w:top="1138" w:right="1138" w:bottom="1411" w:left="1138" w:header="706" w:footer="70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7EEC7" w14:textId="77777777" w:rsidR="007B2B9D" w:rsidRDefault="007B2B9D">
      <w:pPr>
        <w:pStyle w:val="AQANumberParagraph"/>
      </w:pPr>
      <w:r>
        <w:separator/>
      </w:r>
    </w:p>
  </w:endnote>
  <w:endnote w:type="continuationSeparator" w:id="0">
    <w:p w14:paraId="0D459E27" w14:textId="77777777" w:rsidR="007B2B9D" w:rsidRDefault="007B2B9D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9D73F" w14:textId="77777777" w:rsidR="007B2B9D" w:rsidRDefault="007B2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7E2D" w14:textId="77777777" w:rsidR="007B2B9D" w:rsidRDefault="007B2B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42D7" w14:textId="77777777" w:rsidR="007B2B9D" w:rsidRDefault="007B2B9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6"/>
      <w:gridCol w:w="3516"/>
      <w:gridCol w:w="3336"/>
    </w:tblGrid>
    <w:tr w:rsidR="007B2B9D" w14:paraId="058D651B" w14:textId="77777777">
      <w:tc>
        <w:tcPr>
          <w:tcW w:w="3516" w:type="dxa"/>
        </w:tcPr>
        <w:p w14:paraId="42672A6D" w14:textId="77777777" w:rsidR="007B2B9D" w:rsidRDefault="007B2B9D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Centre Number:</w:t>
          </w:r>
        </w:p>
        <w:p w14:paraId="0AD3703E" w14:textId="77777777" w:rsidR="007B2B9D" w:rsidRDefault="007B2B9D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</w:p>
        <w:p w14:paraId="6C85A96D" w14:textId="77777777" w:rsidR="007B2B9D" w:rsidRDefault="007B2B9D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</w:p>
      </w:tc>
      <w:tc>
        <w:tcPr>
          <w:tcW w:w="3516" w:type="dxa"/>
        </w:tcPr>
        <w:p w14:paraId="5EC1AF8F" w14:textId="77777777" w:rsidR="007B2B9D" w:rsidRDefault="007B2B9D">
          <w:pPr>
            <w:pStyle w:val="Footer"/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Candidate Name:</w:t>
          </w:r>
        </w:p>
      </w:tc>
      <w:tc>
        <w:tcPr>
          <w:tcW w:w="3336" w:type="dxa"/>
          <w:tcBorders>
            <w:right w:val="single" w:sz="4" w:space="0" w:color="auto"/>
          </w:tcBorders>
        </w:tcPr>
        <w:p w14:paraId="4778EF9E" w14:textId="77777777" w:rsidR="007B2B9D" w:rsidRDefault="007B2B9D">
          <w:pPr>
            <w:pStyle w:val="Footer"/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Candidate Number:</w:t>
          </w:r>
        </w:p>
      </w:tc>
    </w:tr>
  </w:tbl>
  <w:p w14:paraId="1C6C7515" w14:textId="77777777" w:rsidR="007B2B9D" w:rsidRDefault="007B2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3EC4D" w14:textId="77777777" w:rsidR="007B2B9D" w:rsidRDefault="007B2B9D">
      <w:pPr>
        <w:pStyle w:val="AQANumberParagraph"/>
      </w:pPr>
      <w:r>
        <w:separator/>
      </w:r>
    </w:p>
  </w:footnote>
  <w:footnote w:type="continuationSeparator" w:id="0">
    <w:p w14:paraId="2E39417A" w14:textId="77777777" w:rsidR="007B2B9D" w:rsidRDefault="007B2B9D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72D4E" w14:textId="77777777" w:rsidR="007B2B9D" w:rsidRDefault="007B2B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1E9EC" w14:textId="77777777" w:rsidR="007B2B9D" w:rsidRDefault="007B2B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C5E5E" w14:textId="77777777" w:rsidR="007B2B9D" w:rsidRDefault="007B2B9D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PAGE  </w:instrText>
    </w:r>
    <w:r>
      <w:rPr>
        <w:rStyle w:val="PageNumber"/>
        <w:rFonts w:ascii="Arial" w:hAnsi="Arial" w:cs="Arial"/>
        <w:sz w:val="22"/>
        <w:szCs w:val="22"/>
      </w:rPr>
      <w:fldChar w:fldCharType="separate"/>
    </w:r>
    <w:r w:rsidR="00313CAD">
      <w:rPr>
        <w:rStyle w:val="PageNumber"/>
        <w:rFonts w:ascii="Arial" w:hAnsi="Arial" w:cs="Arial"/>
        <w:noProof/>
        <w:sz w:val="22"/>
        <w:szCs w:val="22"/>
      </w:rPr>
      <w:t>2</w:t>
    </w:r>
    <w:r>
      <w:rPr>
        <w:rStyle w:val="PageNumber"/>
        <w:rFonts w:ascii="Arial" w:hAnsi="Arial" w:cs="Arial"/>
        <w:sz w:val="22"/>
        <w:szCs w:val="22"/>
      </w:rPr>
      <w:fldChar w:fldCharType="end"/>
    </w:r>
  </w:p>
  <w:p w14:paraId="0D7D05BB" w14:textId="77777777" w:rsidR="007B2B9D" w:rsidRDefault="007B2B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F370" w14:textId="77777777" w:rsidR="007B2B9D" w:rsidRDefault="007B2B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5A"/>
    <w:rsid w:val="000B0826"/>
    <w:rsid w:val="001C145A"/>
    <w:rsid w:val="00313CAD"/>
    <w:rsid w:val="00336C8C"/>
    <w:rsid w:val="00597FC7"/>
    <w:rsid w:val="005B293E"/>
    <w:rsid w:val="007B2B9D"/>
    <w:rsid w:val="00B54898"/>
    <w:rsid w:val="00B6751A"/>
    <w:rsid w:val="00B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409E3D35"/>
  <w15:docId w15:val="{484CEB3F-106F-41E5-95D1-E513C477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336C8C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basedOn w:val="DefaultParagraphFont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basedOn w:val="DefaultParagraphFont"/>
    <w:link w:val="Heading1"/>
    <w:rsid w:val="00336C8C"/>
    <w:rPr>
      <w:rFonts w:ascii="Arial" w:hAnsi="Arial" w:cs="Arial"/>
      <w:b/>
      <w:bCs/>
      <w:cap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92248-0EA2-4F3F-B734-58A713C5BC1C}">
  <ds:schemaRefs>
    <ds:schemaRef ds:uri="http://schemas.microsoft.com/sharepoint/v3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972B08-A005-4F4D-A96A-D6BFE4216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C8A18-F254-4238-8509-04534543A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4BA33311</Template>
  <TotalTime>9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Philip Morgan</cp:lastModifiedBy>
  <cp:revision>3</cp:revision>
  <cp:lastPrinted>2009-10-13T09:30:00Z</cp:lastPrinted>
  <dcterms:created xsi:type="dcterms:W3CDTF">2016-02-03T17:48:00Z</dcterms:created>
  <dcterms:modified xsi:type="dcterms:W3CDTF">2016-02-03T17:56:00Z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