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40" w:rsidRPr="001E2334" w:rsidRDefault="00D5610D" w:rsidP="00D5610D">
      <w:pPr>
        <w:jc w:val="center"/>
        <w:rPr>
          <w:b/>
          <w:sz w:val="36"/>
        </w:rPr>
      </w:pPr>
      <w:r w:rsidRPr="001E2334">
        <w:rPr>
          <w:b/>
          <w:sz w:val="36"/>
        </w:rPr>
        <w:t>Monster Game OOP Class Diagram</w:t>
      </w:r>
    </w:p>
    <w:p w:rsidR="00D5610D" w:rsidRPr="00140C8E" w:rsidRDefault="001E2334">
      <w:pPr>
        <w:rPr>
          <w:i/>
        </w:rPr>
      </w:pPr>
      <w:bookmarkStart w:id="0" w:name="_GoBack"/>
      <w:bookmarkEnd w:id="0"/>
      <w:r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0546DA" wp14:editId="2F7BF7D5">
                <wp:simplePos x="0" y="0"/>
                <wp:positionH relativeFrom="column">
                  <wp:posOffset>5105400</wp:posOffset>
                </wp:positionH>
                <wp:positionV relativeFrom="paragraph">
                  <wp:posOffset>969010</wp:posOffset>
                </wp:positionV>
                <wp:extent cx="3152775" cy="866775"/>
                <wp:effectExtent l="0" t="57150" r="28575" b="285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52775" cy="866775"/>
                        </a:xfrm>
                        <a:prstGeom prst="straightConnector1">
                          <a:avLst/>
                        </a:prstGeom>
                        <a:ln w="19050"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EDE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402pt;margin-top:76.3pt;width:248.25pt;height:68.2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" strokecolor="#5b9bd5 [3204]" strokeweight="1.5pt">
                <v:stroke endarrow="block" endarrowwidth="wide" endarrowlength="long" joinstyle="miter"/>
              </v:shape>
            </w:pict>
          </mc:Fallback>
        </mc:AlternateContent>
      </w:r>
      <w:r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0546DA" wp14:editId="2F7BF7D5">
                <wp:simplePos x="0" y="0"/>
                <wp:positionH relativeFrom="column">
                  <wp:posOffset>4791075</wp:posOffset>
                </wp:positionH>
                <wp:positionV relativeFrom="paragraph">
                  <wp:posOffset>959485</wp:posOffset>
                </wp:positionV>
                <wp:extent cx="1304925" cy="847725"/>
                <wp:effectExtent l="38100" t="38100" r="28575" b="285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4925" cy="847725"/>
                        </a:xfrm>
                        <a:prstGeom prst="straightConnector1">
                          <a:avLst/>
                        </a:prstGeom>
                        <a:ln w="19050"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3D88F" id="Straight Arrow Connector 23" o:spid="_x0000_s1026" type="#_x0000_t32" style="position:absolute;margin-left:377.25pt;margin-top:75.55pt;width:102.75pt;height:66.7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" strokecolor="#5b9bd5 [3204]" strokeweight="1.5pt">
                <v:stroke endarrow="block" endarrowwidth="wide" endarrowlength="long" joinstyle="miter"/>
              </v:shape>
            </w:pict>
          </mc:Fallback>
        </mc:AlternateContent>
      </w:r>
      <w:r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969010</wp:posOffset>
                </wp:positionV>
                <wp:extent cx="1114425" cy="857250"/>
                <wp:effectExtent l="0" t="38100" r="47625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857250"/>
                        </a:xfrm>
                        <a:prstGeom prst="straightConnector1">
                          <a:avLst/>
                        </a:prstGeom>
                        <a:ln w="19050"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145E3" id="Straight Arrow Connector 22" o:spid="_x0000_s1026" type="#_x0000_t32" style="position:absolute;margin-left:201pt;margin-top:76.3pt;width:87.75pt;height:67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" strokecolor="#5b9bd5 [3204]" strokeweight="1.5pt">
                <v:stroke endarrow="block" endarrowwidth="wide" endarrowlength="long" joinstyle="miter"/>
              </v:shape>
            </w:pict>
          </mc:Fallback>
        </mc:AlternateContent>
      </w:r>
      <w:r w:rsidRPr="00140C8E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9E9CE7" wp14:editId="00F60F02">
                <wp:simplePos x="0" y="0"/>
                <wp:positionH relativeFrom="column">
                  <wp:posOffset>8229600</wp:posOffset>
                </wp:positionH>
                <wp:positionV relativeFrom="paragraph">
                  <wp:posOffset>2540635</wp:posOffset>
                </wp:positionV>
                <wp:extent cx="702945" cy="419100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C8E" w:rsidRPr="00140C8E" w:rsidRDefault="00140C8E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140C8E">
                              <w:rPr>
                                <w:b/>
                                <w:sz w:val="3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E9C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in;margin-top:200.05pt;width:55.35pt;height:3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" stroked="f">
                <v:textbox>
                  <w:txbxContent>
                    <w:p w:rsidR="00140C8E" w:rsidRPr="00140C8E" w:rsidRDefault="00140C8E">
                      <w:pPr>
                        <w:rPr>
                          <w:b/>
                          <w:sz w:val="44"/>
                        </w:rPr>
                      </w:pPr>
                      <w:r w:rsidRPr="00140C8E">
                        <w:rPr>
                          <w:b/>
                          <w:sz w:val="36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6441CE" wp14:editId="343D3ADA">
                <wp:simplePos x="0" y="0"/>
                <wp:positionH relativeFrom="column">
                  <wp:posOffset>4895850</wp:posOffset>
                </wp:positionH>
                <wp:positionV relativeFrom="paragraph">
                  <wp:posOffset>2445385</wp:posOffset>
                </wp:positionV>
                <wp:extent cx="1190625" cy="147637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14763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40021" id="Straight Connector 2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5pt,192.55pt" to="479.25pt,3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" strokecolor="#5b9bd5 [3204]" strokeweight="1.5pt">
                <v:stroke joinstyle="miter"/>
              </v:line>
            </w:pict>
          </mc:Fallback>
        </mc:AlternateContent>
      </w:r>
      <w:r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078DD2" wp14:editId="38D875D9">
                <wp:simplePos x="0" y="0"/>
                <wp:positionH relativeFrom="column">
                  <wp:posOffset>5372101</wp:posOffset>
                </wp:positionH>
                <wp:positionV relativeFrom="paragraph">
                  <wp:posOffset>2445386</wp:posOffset>
                </wp:positionV>
                <wp:extent cx="2838450" cy="156210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15621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9BCBA" id="Straight Connector 2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pt,192.55pt" to="646.5pt,3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" strokecolor="#5b9bd5 [3204]" strokeweight="1.5pt">
                <v:stroke joinstyle="miter"/>
              </v:line>
            </w:pict>
          </mc:Fallback>
        </mc:AlternateContent>
      </w:r>
      <w:r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2DE763" wp14:editId="7312ADD5">
                <wp:simplePos x="0" y="0"/>
                <wp:positionH relativeFrom="column">
                  <wp:posOffset>4362449</wp:posOffset>
                </wp:positionH>
                <wp:positionV relativeFrom="paragraph">
                  <wp:posOffset>969010</wp:posOffset>
                </wp:positionV>
                <wp:extent cx="9525" cy="2886134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8613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DFEA0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76.3pt" to="344.25pt,3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" strokecolor="#5b9bd5 [3204]" strokeweight="1.5pt">
                <v:stroke joinstyle="miter"/>
              </v:line>
            </w:pict>
          </mc:Fallback>
        </mc:AlternateContent>
      </w:r>
      <w:r w:rsidR="00140C8E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A3C1A9" wp14:editId="5B493ED8">
                <wp:simplePos x="0" y="0"/>
                <wp:positionH relativeFrom="column">
                  <wp:posOffset>2533650</wp:posOffset>
                </wp:positionH>
                <wp:positionV relativeFrom="paragraph">
                  <wp:posOffset>2454910</wp:posOffset>
                </wp:positionV>
                <wp:extent cx="1343025" cy="1443968"/>
                <wp:effectExtent l="0" t="0" r="28575" b="2349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144396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B432B" id="Straight Connector 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193.3pt" to="305.25pt,3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" strokecolor="#5b9bd5 [3204]" strokeweight="1.5pt">
                <v:stroke joinstyle="miter"/>
              </v:line>
            </w:pict>
          </mc:Fallback>
        </mc:AlternateContent>
      </w:r>
      <w:r w:rsidR="00140C8E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FCC521" wp14:editId="3323429A">
                <wp:simplePos x="0" y="0"/>
                <wp:positionH relativeFrom="column">
                  <wp:posOffset>723899</wp:posOffset>
                </wp:positionH>
                <wp:positionV relativeFrom="paragraph">
                  <wp:posOffset>2445385</wp:posOffset>
                </wp:positionV>
                <wp:extent cx="2624697" cy="1543050"/>
                <wp:effectExtent l="0" t="0" r="234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4697" cy="1543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F8C04" id="Straight Connector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92.55pt" to="263.65pt,3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" strokecolor="#5b9bd5 [3204]" strokeweight="1.5pt">
                <v:stroke joinstyle="miter"/>
              </v:line>
            </w:pict>
          </mc:Fallback>
        </mc:AlternateContent>
      </w:r>
      <w:r w:rsidR="00140C8E" w:rsidRPr="00140C8E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EEFF3" wp14:editId="3A082D98">
                <wp:simplePos x="0" y="0"/>
                <wp:positionH relativeFrom="margin">
                  <wp:posOffset>3645535</wp:posOffset>
                </wp:positionH>
                <wp:positionV relativeFrom="paragraph">
                  <wp:posOffset>323850</wp:posOffset>
                </wp:positionV>
                <wp:extent cx="1476375" cy="6477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10D" w:rsidRPr="00140C8E" w:rsidRDefault="00D5610D" w:rsidP="00D5610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40C8E">
                              <w:rPr>
                                <w:b/>
                                <w:sz w:val="32"/>
                              </w:rPr>
                              <w:t>Item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EEFF3" id="Rectangle 1" o:spid="_x0000_s1027" style="position:absolute;margin-left:287.05pt;margin-top:25.5pt;width:116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" fillcolor="#5b9bd5 [3204]" strokecolor="#1f4d78 [1604]" strokeweight="1pt">
                <v:textbox>
                  <w:txbxContent>
                    <w:p w:rsidR="00D5610D" w:rsidRPr="00140C8E" w:rsidRDefault="00D5610D" w:rsidP="00D5610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40C8E">
                        <w:rPr>
                          <w:b/>
                          <w:sz w:val="32"/>
                        </w:rPr>
                        <w:t>Item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0C8E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CA04C5" wp14:editId="6F25F0A0">
                <wp:simplePos x="0" y="0"/>
                <wp:positionH relativeFrom="margin">
                  <wp:posOffset>4250690</wp:posOffset>
                </wp:positionH>
                <wp:positionV relativeFrom="paragraph">
                  <wp:posOffset>3923222</wp:posOffset>
                </wp:positionV>
                <wp:extent cx="257175" cy="180975"/>
                <wp:effectExtent l="57150" t="57150" r="47625" b="47625"/>
                <wp:wrapNone/>
                <wp:docPr id="14" name="Parallelogra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67382">
                          <a:off x="0" y="0"/>
                          <a:ext cx="257175" cy="18097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7AA41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4" o:spid="_x0000_s1026" type="#_x0000_t7" style="position:absolute;margin-left:334.7pt;margin-top:308.9pt;width:20.25pt;height:14.25pt;rotation:-3749334fd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" adj="3800" fillcolor="#5b9bd5 [3204]" strokecolor="#1f4d78 [1604]" strokeweight="1pt">
                <w10:wrap anchorx="margin"/>
              </v:shape>
            </w:pict>
          </mc:Fallback>
        </mc:AlternateContent>
      </w:r>
      <w:r w:rsidR="00140C8E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8D1C05" wp14:editId="4978A2E3">
                <wp:simplePos x="0" y="0"/>
                <wp:positionH relativeFrom="column">
                  <wp:posOffset>3819525</wp:posOffset>
                </wp:positionH>
                <wp:positionV relativeFrom="paragraph">
                  <wp:posOffset>3948408</wp:posOffset>
                </wp:positionV>
                <wp:extent cx="257175" cy="180975"/>
                <wp:effectExtent l="38100" t="38100" r="28575" b="28575"/>
                <wp:wrapNone/>
                <wp:docPr id="16" name="Parallelogra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79404">
                          <a:off x="0" y="0"/>
                          <a:ext cx="257175" cy="18097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23AFA" id="Parallelogram 16" o:spid="_x0000_s1026" type="#_x0000_t7" style="position:absolute;margin-left:300.75pt;margin-top:310.9pt;width:20.25pt;height:14.25pt;rotation:-5265376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" adj="3800" fillcolor="#5b9bd5 [3204]" strokecolor="#1f4d78 [1604]" strokeweight="1pt"/>
            </w:pict>
          </mc:Fallback>
        </mc:AlternateContent>
      </w:r>
      <w:r w:rsidR="00140C8E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0DCBB6" wp14:editId="104CD884">
                <wp:simplePos x="0" y="0"/>
                <wp:positionH relativeFrom="column">
                  <wp:posOffset>3343274</wp:posOffset>
                </wp:positionH>
                <wp:positionV relativeFrom="paragraph">
                  <wp:posOffset>3999865</wp:posOffset>
                </wp:positionV>
                <wp:extent cx="257175" cy="180975"/>
                <wp:effectExtent l="57150" t="0" r="47625" b="0"/>
                <wp:wrapNone/>
                <wp:docPr id="15" name="Parallelogra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10591">
                          <a:off x="0" y="0"/>
                          <a:ext cx="257175" cy="18097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097C4" id="Parallelogram 15" o:spid="_x0000_s1026" type="#_x0000_t7" style="position:absolute;margin-left:263.25pt;margin-top:314.95pt;width:20.25pt;height:14.25pt;rotation:-6978938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" adj="3800" fillcolor="#5b9bd5 [3204]" strokecolor="#1f4d78 [1604]" strokeweight="1pt"/>
            </w:pict>
          </mc:Fallback>
        </mc:AlternateContent>
      </w:r>
      <w:r w:rsidR="00140C8E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1AF9CC" wp14:editId="78EDE9A3">
                <wp:simplePos x="0" y="0"/>
                <wp:positionH relativeFrom="column">
                  <wp:posOffset>4714876</wp:posOffset>
                </wp:positionH>
                <wp:positionV relativeFrom="paragraph">
                  <wp:posOffset>3964807</wp:posOffset>
                </wp:positionV>
                <wp:extent cx="247650" cy="171450"/>
                <wp:effectExtent l="0" t="57150" r="0" b="57150"/>
                <wp:wrapNone/>
                <wp:docPr id="13" name="Parallelogra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72077">
                          <a:off x="0" y="0"/>
                          <a:ext cx="247650" cy="1714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1852B" id="Parallelogram 13" o:spid="_x0000_s1026" type="#_x0000_t7" style="position:absolute;margin-left:371.25pt;margin-top:312.2pt;width:19.5pt;height:13.5pt;rotation:-1559673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" adj="3738" fillcolor="#5b9bd5 [3204]" strokecolor="#1f4d78 [1604]" strokeweight="1pt"/>
            </w:pict>
          </mc:Fallback>
        </mc:AlternateContent>
      </w:r>
      <w:r w:rsidR="00140C8E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290D05" wp14:editId="73E56DED">
                <wp:simplePos x="0" y="0"/>
                <wp:positionH relativeFrom="column">
                  <wp:posOffset>5124450</wp:posOffset>
                </wp:positionH>
                <wp:positionV relativeFrom="paragraph">
                  <wp:posOffset>3997960</wp:posOffset>
                </wp:positionV>
                <wp:extent cx="257175" cy="180975"/>
                <wp:effectExtent l="19050" t="0" r="47625" b="28575"/>
                <wp:wrapNone/>
                <wp:docPr id="12" name="Parallelogra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8B8A3" id="Parallelogram 12" o:spid="_x0000_s1026" type="#_x0000_t7" style="position:absolute;margin-left:403.5pt;margin-top:314.8pt;width:20.2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" adj="3800" fillcolor="#5b9bd5 [3204]" strokecolor="#1f4d78 [1604]" strokeweight="1pt"/>
            </w:pict>
          </mc:Fallback>
        </mc:AlternateContent>
      </w:r>
      <w:r w:rsidR="00140C8E" w:rsidRPr="00140C8E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D47CD4" wp14:editId="60C5A54F">
                <wp:simplePos x="0" y="0"/>
                <wp:positionH relativeFrom="margin">
                  <wp:posOffset>3619500</wp:posOffset>
                </wp:positionH>
                <wp:positionV relativeFrom="paragraph">
                  <wp:posOffset>4188460</wp:posOffset>
                </wp:positionV>
                <wp:extent cx="1476375" cy="6477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C8E" w:rsidRPr="00140C8E" w:rsidRDefault="00140C8E" w:rsidP="00140C8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Game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47CD4" id="Rectangle 11" o:spid="_x0000_s1028" style="position:absolute;margin-left:285pt;margin-top:329.8pt;width:116.2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" fillcolor="#5b9bd5 [3204]" strokecolor="#1f4d78 [1604]" strokeweight="1pt">
                <v:textbox>
                  <w:txbxContent>
                    <w:p w:rsidR="00140C8E" w:rsidRPr="00140C8E" w:rsidRDefault="00140C8E" w:rsidP="00140C8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Game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0C8E" w:rsidRPr="00140C8E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3AECE" wp14:editId="2035C5EB">
                <wp:simplePos x="0" y="0"/>
                <wp:positionH relativeFrom="margin">
                  <wp:posOffset>7477125</wp:posOffset>
                </wp:positionH>
                <wp:positionV relativeFrom="paragraph">
                  <wp:posOffset>1807210</wp:posOffset>
                </wp:positionV>
                <wp:extent cx="1476375" cy="6477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C8E" w:rsidRPr="00140C8E" w:rsidRDefault="00140C8E" w:rsidP="00140C8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Trap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3AECE" id="Rectangle 10" o:spid="_x0000_s1029" style="position:absolute;margin-left:588.75pt;margin-top:142.3pt;width:116.2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" fillcolor="#5b9bd5 [3204]" strokecolor="#1f4d78 [1604]" strokeweight="1pt">
                <v:textbox>
                  <w:txbxContent>
                    <w:p w:rsidR="00140C8E" w:rsidRPr="00140C8E" w:rsidRDefault="00140C8E" w:rsidP="00140C8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Trap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0C8E" w:rsidRPr="00140C8E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F67ADF" wp14:editId="0FD4A730">
                <wp:simplePos x="0" y="0"/>
                <wp:positionH relativeFrom="margin">
                  <wp:posOffset>5362575</wp:posOffset>
                </wp:positionH>
                <wp:positionV relativeFrom="paragraph">
                  <wp:posOffset>1797685</wp:posOffset>
                </wp:positionV>
                <wp:extent cx="1476375" cy="6477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C8E" w:rsidRPr="00140C8E" w:rsidRDefault="00140C8E" w:rsidP="00140C8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Enemy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67ADF" id="Rectangle 9" o:spid="_x0000_s1030" style="position:absolute;margin-left:422.25pt;margin-top:141.55pt;width:116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" fillcolor="#5b9bd5 [3204]" strokecolor="#1f4d78 [1604]" strokeweight="1pt">
                <v:textbox>
                  <w:txbxContent>
                    <w:p w:rsidR="00140C8E" w:rsidRPr="00140C8E" w:rsidRDefault="00140C8E" w:rsidP="00140C8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Enemy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0C8E" w:rsidRPr="00140C8E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E9EAC" wp14:editId="6DBA1C33">
                <wp:simplePos x="0" y="0"/>
                <wp:positionH relativeFrom="margin">
                  <wp:posOffset>1838325</wp:posOffset>
                </wp:positionH>
                <wp:positionV relativeFrom="paragraph">
                  <wp:posOffset>1816735</wp:posOffset>
                </wp:positionV>
                <wp:extent cx="1476375" cy="6477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C8E" w:rsidRPr="00140C8E" w:rsidRDefault="00140C8E" w:rsidP="00140C8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Character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E9EAC" id="Rectangle 8" o:spid="_x0000_s1031" style="position:absolute;margin-left:144.75pt;margin-top:143.05pt;width:116.2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" fillcolor="#5b9bd5 [3204]" strokecolor="#1f4d78 [1604]" strokeweight="1pt">
                <v:textbox>
                  <w:txbxContent>
                    <w:p w:rsidR="00140C8E" w:rsidRPr="00140C8E" w:rsidRDefault="00140C8E" w:rsidP="00140C8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Character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0C8E" w:rsidRPr="00140C8E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8CA24" wp14:editId="72CF730F">
                <wp:simplePos x="0" y="0"/>
                <wp:positionH relativeFrom="margin">
                  <wp:align>left</wp:align>
                </wp:positionH>
                <wp:positionV relativeFrom="paragraph">
                  <wp:posOffset>1799590</wp:posOffset>
                </wp:positionV>
                <wp:extent cx="1476375" cy="6477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C8E" w:rsidRPr="00140C8E" w:rsidRDefault="00140C8E" w:rsidP="00140C8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Grid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8CA24" id="Rectangle 7" o:spid="_x0000_s1032" style="position:absolute;margin-left:0;margin-top:141.7pt;width:116.25pt;height:5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" fillcolor="#5b9bd5 [3204]" strokecolor="#1f4d78 [1604]" strokeweight="1pt">
                <v:textbox>
                  <w:txbxContent>
                    <w:p w:rsidR="00140C8E" w:rsidRPr="00140C8E" w:rsidRDefault="00140C8E" w:rsidP="00140C8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Grid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5610D" w:rsidRPr="00140C8E" w:rsidSect="00140C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0D"/>
    <w:rsid w:val="00140C8E"/>
    <w:rsid w:val="001E2334"/>
    <w:rsid w:val="00D36440"/>
    <w:rsid w:val="00D5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6ABAD-F1C9-4B11-9A5A-4FAEC0AD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4CDA-CEF4-4F86-943B-C136B234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17DE32D3</Template>
  <TotalTime>24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Morgan</dc:creator>
  <cp:keywords/>
  <dc:description/>
  <cp:lastModifiedBy>Philip Morgan</cp:lastModifiedBy>
  <cp:revision>1</cp:revision>
  <dcterms:created xsi:type="dcterms:W3CDTF">2016-06-16T10:19:00Z</dcterms:created>
  <dcterms:modified xsi:type="dcterms:W3CDTF">2016-06-16T10:43:00Z</dcterms:modified>
</cp:coreProperties>
</file>