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587270" w14:paraId="06015C40" w14:textId="77777777" w:rsidTr="007830EB">
        <w:tc>
          <w:tcPr>
            <w:tcW w:w="8046" w:type="dxa"/>
          </w:tcPr>
          <w:p w14:paraId="06015C23" w14:textId="77777777" w:rsidR="00587270" w:rsidRDefault="00587270" w:rsidP="00F313C9">
            <w:pPr>
              <w:pStyle w:val="AQANewSpecLevel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6015EDC" wp14:editId="06015EDD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19885" cy="5683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A_New_logo_no_strapline_MONO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015C24" w14:textId="77777777" w:rsidR="00587270" w:rsidRDefault="00587270" w:rsidP="00F313C9">
            <w:pPr>
              <w:pStyle w:val="AQANormal"/>
            </w:pPr>
          </w:p>
          <w:p w14:paraId="06015C25" w14:textId="77777777" w:rsidR="00587270" w:rsidRPr="00587270" w:rsidRDefault="00E73714" w:rsidP="00587270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015EDE" wp14:editId="06015EDF">
                      <wp:simplePos x="0" y="0"/>
                      <wp:positionH relativeFrom="column">
                        <wp:posOffset>5025102</wp:posOffset>
                      </wp:positionH>
                      <wp:positionV relativeFrom="paragraph">
                        <wp:posOffset>55880</wp:posOffset>
                      </wp:positionV>
                      <wp:extent cx="1501200" cy="7082287"/>
                      <wp:effectExtent l="0" t="0" r="381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200" cy="7082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955"/>
                                  </w:tblGrid>
                                  <w:tr w:rsidR="007C3D33" w14:paraId="06015F01" w14:textId="77777777" w:rsidTr="009216E8">
                                    <w:trPr>
                                      <w:trHeight w:val="1125"/>
                                      <w:jc w:val="center"/>
                                    </w:trPr>
                                    <w:tc>
                                      <w:tcPr>
                                        <w:tcW w:w="2117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14:paraId="06015EFC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For Examiner’s Use</w:t>
                                        </w:r>
                                      </w:p>
                                      <w:p w14:paraId="06015EFD" w14:textId="77777777" w:rsidR="007C3D33" w:rsidRDefault="007C3D33"/>
                                      <w:p w14:paraId="06015EFE" w14:textId="77777777" w:rsidR="007C3D33" w:rsidRDefault="007C3D33"/>
                                      <w:p w14:paraId="06015EFF" w14:textId="77777777" w:rsidR="007C3D33" w:rsidRDefault="007C3D33"/>
                                      <w:p w14:paraId="06015F00" w14:textId="77777777" w:rsidR="007C3D33" w:rsidRDefault="007C3D33"/>
                                    </w:tc>
                                  </w:tr>
                                  <w:tr w:rsidR="007C3D33" w14:paraId="06015F07" w14:textId="77777777" w:rsidTr="009216E8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2117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14:paraId="06015F02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Examiner’s Initials</w:t>
                                        </w:r>
                                      </w:p>
                                      <w:p w14:paraId="06015F03" w14:textId="77777777" w:rsidR="007C3D33" w:rsidRDefault="007C3D33"/>
                                      <w:p w14:paraId="06015F04" w14:textId="77777777" w:rsidR="007C3D33" w:rsidRDefault="007C3D33"/>
                                      <w:p w14:paraId="06015F05" w14:textId="77777777" w:rsidR="007C3D33" w:rsidRDefault="007C3D33"/>
                                      <w:p w14:paraId="06015F06" w14:textId="77777777" w:rsidR="007C3D33" w:rsidRDefault="007C3D33"/>
                                    </w:tc>
                                  </w:tr>
                                  <w:tr w:rsidR="007C3D33" w14:paraId="06015F0A" w14:textId="77777777" w:rsidTr="009216E8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6015F08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09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Mark</w:t>
                                        </w:r>
                                      </w:p>
                                    </w:tc>
                                  </w:tr>
                                  <w:tr w:rsidR="007C3D33" w14:paraId="06015F1F" w14:textId="77777777" w:rsidTr="009216E8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6015F1D" w14:textId="2F66F7F4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1E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3D33" w14:paraId="06015F22" w14:textId="77777777" w:rsidTr="009216E8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6015F20" w14:textId="3D7C1BD5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1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3D33" w14:paraId="06015F25" w14:textId="77777777" w:rsidTr="009216E8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6015F23" w14:textId="2AD19BB3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4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3D33" w14:paraId="06015F28" w14:textId="77777777" w:rsidTr="009216E8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6015F26" w14:textId="09A29B40" w:rsidR="007C3D33" w:rsidRPr="00CF1FAF" w:rsidRDefault="00CD2CEA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7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3D33" w14:paraId="06015F2B" w14:textId="77777777" w:rsidTr="009216E8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6015F29" w14:textId="0A173C5B" w:rsidR="007C3D33" w:rsidRPr="00CF1FAF" w:rsidRDefault="00CD2CEA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A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3D33" w14:paraId="06015F2E" w14:textId="77777777" w:rsidTr="009216E8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6015F2C" w14:textId="35EC3D54" w:rsidR="007C3D33" w:rsidRPr="00CF1FAF" w:rsidRDefault="00CD2CEA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6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2D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3D33" w14:paraId="06015F31" w14:textId="77777777" w:rsidTr="009216E8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6015F2F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6015F30" w14:textId="77777777" w:rsidR="007C3D33" w:rsidRPr="00CF1FAF" w:rsidRDefault="007C3D33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6015F32" w14:textId="77777777" w:rsidR="007C3D33" w:rsidRDefault="007C3D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15E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7pt;margin-top:4.4pt;width:118.2pt;height:5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955"/>
                            </w:tblGrid>
                            <w:tr w:rsidR="007C3D33" w14:paraId="06015F01" w14:textId="77777777" w:rsidTr="009216E8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2117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6015EFC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 Examiner’s Use</w:t>
                                  </w:r>
                                </w:p>
                                <w:p w14:paraId="06015EFD" w14:textId="77777777" w:rsidR="007C3D33" w:rsidRDefault="007C3D33"/>
                                <w:p w14:paraId="06015EFE" w14:textId="77777777" w:rsidR="007C3D33" w:rsidRDefault="007C3D33"/>
                                <w:p w14:paraId="06015EFF" w14:textId="77777777" w:rsidR="007C3D33" w:rsidRDefault="007C3D33"/>
                                <w:p w14:paraId="06015F00" w14:textId="77777777" w:rsidR="007C3D33" w:rsidRDefault="007C3D33"/>
                              </w:tc>
                            </w:tr>
                            <w:tr w:rsidR="007C3D33" w14:paraId="06015F07" w14:textId="77777777" w:rsidTr="009216E8">
                              <w:trPr>
                                <w:jc w:val="center"/>
                              </w:trPr>
                              <w:tc>
                                <w:tcPr>
                                  <w:tcW w:w="2117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6015F02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Examiner’s Initials</w:t>
                                  </w:r>
                                </w:p>
                                <w:p w14:paraId="06015F03" w14:textId="77777777" w:rsidR="007C3D33" w:rsidRDefault="007C3D33"/>
                                <w:p w14:paraId="06015F04" w14:textId="77777777" w:rsidR="007C3D33" w:rsidRDefault="007C3D33"/>
                                <w:p w14:paraId="06015F05" w14:textId="77777777" w:rsidR="007C3D33" w:rsidRDefault="007C3D33"/>
                                <w:p w14:paraId="06015F06" w14:textId="77777777" w:rsidR="007C3D33" w:rsidRDefault="007C3D33"/>
                              </w:tc>
                            </w:tr>
                            <w:tr w:rsidR="007C3D33" w14:paraId="06015F0A" w14:textId="77777777" w:rsidTr="009216E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6015F08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09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7C3D33" w14:paraId="06015F1F" w14:textId="77777777" w:rsidTr="009216E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6015F1D" w14:textId="2F66F7F4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1E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C3D33" w14:paraId="06015F22" w14:textId="77777777" w:rsidTr="009216E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6015F20" w14:textId="3D7C1BD5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1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C3D33" w14:paraId="06015F25" w14:textId="77777777" w:rsidTr="009216E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6015F23" w14:textId="2AD19BB3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4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C3D33" w14:paraId="06015F28" w14:textId="77777777" w:rsidTr="009216E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6015F26" w14:textId="09A29B40" w:rsidR="007C3D33" w:rsidRPr="00CF1FAF" w:rsidRDefault="00CD2CEA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7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C3D33" w14:paraId="06015F2B" w14:textId="77777777" w:rsidTr="009216E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6015F29" w14:textId="0A173C5B" w:rsidR="007C3D33" w:rsidRPr="00CF1FAF" w:rsidRDefault="00CD2CEA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A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C3D33" w14:paraId="06015F2E" w14:textId="77777777" w:rsidTr="009216E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6015F2C" w14:textId="35EC3D54" w:rsidR="007C3D33" w:rsidRPr="00CF1FAF" w:rsidRDefault="00CD2CEA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6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2D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C3D33" w14:paraId="06015F31" w14:textId="77777777" w:rsidTr="009216E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6015F2F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6015F30" w14:textId="77777777" w:rsidR="007C3D33" w:rsidRPr="00CF1FAF" w:rsidRDefault="007C3D33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015F32" w14:textId="77777777" w:rsidR="007C3D33" w:rsidRDefault="007C3D33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587270" w14:paraId="06015C31" w14:textId="77777777" w:rsidTr="00562B3C">
              <w:trPr>
                <w:trHeight w:val="454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26" w14:textId="77777777" w:rsidR="00587270" w:rsidRPr="00C37A9F" w:rsidRDefault="00587270" w:rsidP="00F313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54" w:type="dxa"/>
                  <w:vAlign w:val="center"/>
                </w:tcPr>
                <w:p w14:paraId="06015C27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8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9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A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B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06015C2C" w14:textId="77777777" w:rsidR="00587270" w:rsidRPr="00C37A9F" w:rsidRDefault="00587270" w:rsidP="00FE518C">
                  <w:pPr>
                    <w:pStyle w:val="AQANormal"/>
                    <w:spacing w:line="240" w:lineRule="auto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number</w:t>
                  </w:r>
                </w:p>
              </w:tc>
              <w:tc>
                <w:tcPr>
                  <w:tcW w:w="454" w:type="dxa"/>
                  <w:vAlign w:val="center"/>
                </w:tcPr>
                <w:p w14:paraId="06015C2D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E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2F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6015C30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</w:tr>
            <w:tr w:rsidR="00587270" w:rsidRPr="000978BB" w14:paraId="06015C34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32" w14:textId="77777777" w:rsidR="00587270" w:rsidRPr="00C37A9F" w:rsidRDefault="00587270" w:rsidP="00F313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Surname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6015C33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6015C37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35" w14:textId="77777777" w:rsidR="00587270" w:rsidRPr="00C37A9F" w:rsidRDefault="00587270" w:rsidP="00F313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Forename(s)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6015C36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6015C3A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38" w14:textId="77777777" w:rsidR="00587270" w:rsidRPr="00C37A9F" w:rsidRDefault="00587270" w:rsidP="00F313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6015C39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6015C3D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6015C3B" w14:textId="77777777" w:rsidR="00587270" w:rsidRPr="00C37A9F" w:rsidRDefault="00587270" w:rsidP="00F313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6015C3C" w14:textId="77777777" w:rsidR="00587270" w:rsidRPr="000C4DB6" w:rsidRDefault="00460496" w:rsidP="00460496">
                  <w:pPr>
                    <w:pStyle w:val="AQANormal"/>
                    <w:spacing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VB.Net</w:t>
                  </w:r>
                  <w:r w:rsidR="004E30BC">
                    <w:rPr>
                      <w:b/>
                      <w:sz w:val="24"/>
                    </w:rPr>
                    <w:t xml:space="preserve">  (7517/1</w:t>
                  </w:r>
                  <w:r>
                    <w:rPr>
                      <w:b/>
                      <w:sz w:val="24"/>
                    </w:rPr>
                    <w:t>E</w:t>
                  </w:r>
                  <w:r w:rsidR="004E30BC">
                    <w:rPr>
                      <w:b/>
                      <w:sz w:val="24"/>
                    </w:rPr>
                    <w:t>)</w:t>
                  </w:r>
                </w:p>
              </w:tc>
            </w:tr>
          </w:tbl>
          <w:p w14:paraId="06015C3E" w14:textId="77777777" w:rsidR="003E6542" w:rsidRPr="003E6542" w:rsidRDefault="003E6542" w:rsidP="003E6542">
            <w:pPr>
              <w:pStyle w:val="AQANewSpecLevel"/>
              <w:spacing w:line="240" w:lineRule="auto"/>
              <w:rPr>
                <w:sz w:val="12"/>
              </w:rPr>
            </w:pPr>
          </w:p>
          <w:p w14:paraId="06015C3F" w14:textId="77777777" w:rsidR="00587270" w:rsidRPr="00AA773F" w:rsidRDefault="00587270" w:rsidP="00EF54E6">
            <w:pPr>
              <w:pStyle w:val="AQANewSpecLevel"/>
              <w:rPr>
                <w:b/>
              </w:rPr>
            </w:pPr>
            <w:r w:rsidRPr="00AA773F">
              <w:rPr>
                <w:b/>
              </w:rPr>
              <w:t>A</w:t>
            </w:r>
            <w:r w:rsidR="00EF54E6">
              <w:rPr>
                <w:b/>
              </w:rPr>
              <w:t>-LEVEL</w:t>
            </w:r>
            <w:r w:rsidR="007830EB" w:rsidRPr="00AA773F">
              <w:rPr>
                <w:b/>
              </w:rPr>
              <w:t xml:space="preserve"> COMPUTER SCIENCE</w:t>
            </w:r>
          </w:p>
        </w:tc>
      </w:tr>
      <w:tr w:rsidR="00587270" w14:paraId="06015C42" w14:textId="77777777" w:rsidTr="00562B3C">
        <w:trPr>
          <w:trHeight w:val="387"/>
        </w:trPr>
        <w:tc>
          <w:tcPr>
            <w:tcW w:w="8046" w:type="dxa"/>
          </w:tcPr>
          <w:p w14:paraId="06015C41" w14:textId="77777777" w:rsidR="00587270" w:rsidRPr="00AA773F" w:rsidRDefault="00587270" w:rsidP="00F313C9">
            <w:pPr>
              <w:pStyle w:val="AQANewSpecUnit"/>
              <w:tabs>
                <w:tab w:val="left" w:pos="4111"/>
              </w:tabs>
              <w:rPr>
                <w:b/>
              </w:rPr>
            </w:pPr>
            <w:bookmarkStart w:id="2" w:name="Text4"/>
            <w:r w:rsidRPr="00AA773F">
              <w:rPr>
                <w:b/>
              </w:rPr>
              <w:t xml:space="preserve">Paper </w:t>
            </w:r>
            <w:bookmarkEnd w:id="2"/>
            <w:r w:rsidRPr="00AA773F">
              <w:rPr>
                <w:b/>
              </w:rPr>
              <w:t>1</w:t>
            </w:r>
          </w:p>
        </w:tc>
      </w:tr>
    </w:tbl>
    <w:p w14:paraId="06015C43" w14:textId="77777777" w:rsidR="00587270" w:rsidRPr="00562B3C" w:rsidRDefault="00A0690C" w:rsidP="00562B3C">
      <w:pPr>
        <w:pStyle w:val="AQANormal"/>
        <w:spacing w:line="240" w:lineRule="auto"/>
        <w:rPr>
          <w:sz w:val="18"/>
        </w:rPr>
      </w:pPr>
      <w:r w:rsidRPr="00562B3C"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5EE0" wp14:editId="06015EE1">
                <wp:simplePos x="0" y="0"/>
                <wp:positionH relativeFrom="column">
                  <wp:posOffset>4529</wp:posOffset>
                </wp:positionH>
                <wp:positionV relativeFrom="paragraph">
                  <wp:posOffset>56287</wp:posOffset>
                </wp:positionV>
                <wp:extent cx="4968815" cy="0"/>
                <wp:effectExtent l="0" t="19050" r="381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34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4.45pt;width:39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gNQIAAHgEAAAOAAAAZHJzL2Uyb0RvYy54bWysVE2P2yAQvVfqf0DcE9uJN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" strokeweight="3pt"/>
            </w:pict>
          </mc:Fallback>
        </mc:AlternateContent>
      </w:r>
    </w:p>
    <w:p w14:paraId="052FC3A7" w14:textId="60E60424" w:rsidR="00CD2CEA" w:rsidRDefault="00CD2CEA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Mid-Course Assessment: June </w:t>
      </w:r>
      <w:r>
        <w:t>2019</w:t>
      </w:r>
    </w:p>
    <w:p w14:paraId="06015C44" w14:textId="16627E89" w:rsidR="007830EB" w:rsidRDefault="009216E8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Monster</w:t>
      </w:r>
      <w:r w:rsidR="00587270">
        <w:tab/>
      </w:r>
      <w:r w:rsidR="00684640">
        <w:t xml:space="preserve">   </w:t>
      </w:r>
      <w:r w:rsidR="00587270">
        <w:t xml:space="preserve"> </w:t>
      </w:r>
    </w:p>
    <w:p w14:paraId="06015C46" w14:textId="58187B97" w:rsidR="00587270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Time allowed: </w:t>
      </w:r>
      <w:r w:rsidR="009216E8">
        <w:t>1</w:t>
      </w:r>
      <w:r>
        <w:t xml:space="preserve"> hour </w:t>
      </w:r>
      <w:r w:rsidR="00CD2CEA">
        <w:t>15</w:t>
      </w:r>
      <w:r>
        <w:t xml:space="preserve"> minutes</w:t>
      </w:r>
    </w:p>
    <w:p w14:paraId="06015C47" w14:textId="77777777" w:rsidR="00587270" w:rsidRPr="00493BE9" w:rsidRDefault="00587270" w:rsidP="00562B3C">
      <w:pPr>
        <w:pStyle w:val="AQANormal"/>
        <w:spacing w:line="220" w:lineRule="exact"/>
        <w:rPr>
          <w:sz w:val="18"/>
        </w:rPr>
      </w:pPr>
    </w:p>
    <w:p w14:paraId="06015C48" w14:textId="77777777" w:rsidR="00587270" w:rsidRPr="00924395" w:rsidRDefault="00587270" w:rsidP="00562B3C">
      <w:pPr>
        <w:pStyle w:val="AQAFrontparaheader"/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Instructions</w:t>
      </w:r>
    </w:p>
    <w:p w14:paraId="06015C49" w14:textId="77777777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This is the Electronic Answer Document (EAD).  Answer </w:t>
      </w:r>
      <w:r w:rsidRPr="00924395">
        <w:rPr>
          <w:rFonts w:ascii="Arial" w:hAnsi="Arial" w:cs="Arial"/>
          <w:b/>
          <w:sz w:val="21"/>
          <w:szCs w:val="21"/>
        </w:rPr>
        <w:t>all</w:t>
      </w:r>
      <w:r w:rsidRPr="00924395">
        <w:rPr>
          <w:rFonts w:ascii="Arial" w:hAnsi="Arial" w:cs="Arial"/>
          <w:sz w:val="21"/>
          <w:szCs w:val="21"/>
        </w:rPr>
        <w:t xml:space="preserve"> questions by entering your answers into this document</w:t>
      </w:r>
      <w:r w:rsidR="005D5034" w:rsidRPr="00924395">
        <w:rPr>
          <w:rFonts w:ascii="Arial" w:hAnsi="Arial" w:cs="Arial"/>
          <w:sz w:val="21"/>
          <w:szCs w:val="21"/>
        </w:rPr>
        <w:t> </w:t>
      </w:r>
      <w:r w:rsidRPr="00924395">
        <w:rPr>
          <w:rFonts w:ascii="Arial" w:hAnsi="Arial" w:cs="Arial"/>
          <w:sz w:val="21"/>
          <w:szCs w:val="21"/>
        </w:rPr>
        <w:t xml:space="preserve">on screen.  You </w:t>
      </w:r>
      <w:r w:rsidRPr="00924395">
        <w:rPr>
          <w:rFonts w:ascii="Arial" w:hAnsi="Arial" w:cs="Arial"/>
          <w:b/>
          <w:sz w:val="21"/>
          <w:szCs w:val="21"/>
        </w:rPr>
        <w:t>must save</w:t>
      </w:r>
      <w:r w:rsidRPr="00924395">
        <w:rPr>
          <w:rFonts w:ascii="Arial" w:hAnsi="Arial" w:cs="Arial"/>
          <w:sz w:val="21"/>
          <w:szCs w:val="21"/>
        </w:rPr>
        <w:t xml:space="preserve"> this document at regular intervals.  </w:t>
      </w:r>
    </w:p>
    <w:p w14:paraId="06015C4A" w14:textId="77777777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begins, type 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="000C4DB6" w:rsidRPr="000C4DB6">
        <w:rPr>
          <w:rFonts w:ascii="Arial" w:hAnsi="Arial" w:cs="Arial"/>
          <w:b/>
          <w:sz w:val="21"/>
          <w:szCs w:val="21"/>
        </w:rPr>
        <w:t>at the top of this page</w:t>
      </w:r>
      <w:r w:rsidRPr="00924395">
        <w:rPr>
          <w:rFonts w:ascii="Arial" w:hAnsi="Arial" w:cs="Arial"/>
          <w:sz w:val="21"/>
          <w:szCs w:val="21"/>
        </w:rPr>
        <w:t>.</w:t>
      </w:r>
    </w:p>
    <w:p w14:paraId="06015C4B" w14:textId="77777777" w:rsidR="00587270" w:rsidRPr="00924395" w:rsidRDefault="00587270" w:rsidP="004F31B3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</w:t>
      </w:r>
      <w:r w:rsidR="004D452A">
        <w:rPr>
          <w:rFonts w:ascii="Arial" w:hAnsi="Arial" w:cs="Arial"/>
          <w:sz w:val="21"/>
          <w:szCs w:val="21"/>
        </w:rPr>
        <w:t>,</w:t>
      </w:r>
      <w:r w:rsidRPr="00924395">
        <w:rPr>
          <w:rFonts w:ascii="Arial" w:hAnsi="Arial" w:cs="Arial"/>
          <w:sz w:val="21"/>
          <w:szCs w:val="21"/>
        </w:rPr>
        <w:t xml:space="preserve"> type </w:t>
      </w:r>
      <w:r w:rsidR="000C4DB6" w:rsidRPr="00924395">
        <w:rPr>
          <w:rFonts w:ascii="Arial" w:hAnsi="Arial" w:cs="Arial"/>
          <w:sz w:val="21"/>
          <w:szCs w:val="21"/>
        </w:rPr>
        <w:t>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Pr="000C4DB6">
        <w:rPr>
          <w:rFonts w:ascii="Arial" w:hAnsi="Arial" w:cs="Arial"/>
          <w:b/>
          <w:sz w:val="21"/>
          <w:szCs w:val="21"/>
        </w:rPr>
        <w:t>in the footer</w:t>
      </w:r>
      <w:r w:rsidR="000C4DB6" w:rsidRPr="000C4DB6">
        <w:rPr>
          <w:rFonts w:ascii="Arial" w:hAnsi="Arial" w:cs="Arial"/>
          <w:b/>
          <w:sz w:val="21"/>
          <w:szCs w:val="21"/>
        </w:rPr>
        <w:t>s</w:t>
      </w:r>
      <w:r w:rsidRPr="000C4DB6">
        <w:rPr>
          <w:rFonts w:ascii="Arial" w:hAnsi="Arial" w:cs="Arial"/>
          <w:b/>
          <w:sz w:val="21"/>
          <w:szCs w:val="21"/>
        </w:rPr>
        <w:t xml:space="preserve"> </w:t>
      </w:r>
      <w:r w:rsidR="000C4DB6">
        <w:rPr>
          <w:rFonts w:ascii="Arial" w:hAnsi="Arial" w:cs="Arial"/>
          <w:sz w:val="21"/>
          <w:szCs w:val="21"/>
        </w:rPr>
        <w:t>(page 2 onwards) of this EAD.</w:t>
      </w:r>
    </w:p>
    <w:p w14:paraId="06015C4C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6015C4D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During the examination</w:t>
      </w:r>
    </w:p>
    <w:p w14:paraId="06015C4E" w14:textId="77777777" w:rsidR="00587270" w:rsidRPr="00924395" w:rsidRDefault="00587270" w:rsidP="00562B3C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You may print pages of your EAD.  A print monitor will collect and deliver your print-out to you.  You must </w:t>
      </w:r>
      <w:r w:rsidRPr="00924395">
        <w:rPr>
          <w:b/>
          <w:sz w:val="21"/>
          <w:szCs w:val="21"/>
        </w:rPr>
        <w:t>not</w:t>
      </w:r>
      <w:r w:rsidRPr="00924395">
        <w:rPr>
          <w:sz w:val="21"/>
          <w:szCs w:val="21"/>
        </w:rPr>
        <w:t xml:space="preserve"> collect your own print-out.  </w:t>
      </w:r>
    </w:p>
    <w:p w14:paraId="06015C4F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6015C50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Exceptions</w:t>
      </w:r>
    </w:p>
    <w:p w14:paraId="06015C51" w14:textId="77777777" w:rsidR="00587270" w:rsidRPr="00924395" w:rsidRDefault="00587270" w:rsidP="00562B3C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If you experience difficulty inserting screen shots into your EAD then you may print these separately and</w:t>
      </w:r>
      <w:r w:rsidR="00924395" w:rsidRPr="00924395">
        <w:rPr>
          <w:sz w:val="21"/>
          <w:szCs w:val="21"/>
        </w:rPr>
        <w:t> </w:t>
      </w:r>
      <w:r w:rsidRPr="00924395">
        <w:rPr>
          <w:sz w:val="21"/>
          <w:szCs w:val="21"/>
        </w:rPr>
        <w:t xml:space="preserve">attach to the back of the EAD with a reference in the correct place in the EAD.  </w:t>
      </w:r>
      <w:r w:rsidRPr="00924395">
        <w:rPr>
          <w:rFonts w:cs="Arial"/>
          <w:sz w:val="21"/>
          <w:szCs w:val="21"/>
        </w:rPr>
        <w:t xml:space="preserve">Ensure that your </w:t>
      </w:r>
      <w:r w:rsidRPr="00924395">
        <w:rPr>
          <w:rFonts w:cs="Arial"/>
          <w:b/>
          <w:sz w:val="21"/>
          <w:szCs w:val="21"/>
        </w:rPr>
        <w:t>Centre</w:t>
      </w:r>
      <w:r w:rsidR="00924395" w:rsidRPr="00924395">
        <w:rPr>
          <w:rFonts w:cs="Arial"/>
          <w:b/>
          <w:sz w:val="21"/>
          <w:szCs w:val="21"/>
        </w:rPr>
        <w:t> </w:t>
      </w:r>
      <w:r w:rsidRPr="00924395">
        <w:rPr>
          <w:rFonts w:cs="Arial"/>
          <w:b/>
          <w:sz w:val="21"/>
          <w:szCs w:val="21"/>
        </w:rPr>
        <w:t>Number</w:t>
      </w:r>
      <w:r w:rsidRPr="00924395">
        <w:rPr>
          <w:rFonts w:cs="Arial"/>
          <w:sz w:val="21"/>
          <w:szCs w:val="21"/>
        </w:rPr>
        <w:t xml:space="preserve">, </w:t>
      </w:r>
      <w:r w:rsidRPr="00924395">
        <w:rPr>
          <w:rFonts w:cs="Arial"/>
          <w:b/>
          <w:sz w:val="21"/>
          <w:szCs w:val="21"/>
        </w:rPr>
        <w:t xml:space="preserve">Candidate Name </w:t>
      </w:r>
      <w:r w:rsidRPr="00924395">
        <w:rPr>
          <w:rFonts w:cs="Arial"/>
          <w:sz w:val="21"/>
          <w:szCs w:val="21"/>
        </w:rPr>
        <w:t>and</w:t>
      </w:r>
      <w:r w:rsidRPr="00924395">
        <w:rPr>
          <w:rFonts w:cs="Arial"/>
          <w:b/>
          <w:sz w:val="21"/>
          <w:szCs w:val="21"/>
        </w:rPr>
        <w:t xml:space="preserve"> Candidate Number</w:t>
      </w:r>
      <w:r w:rsidRPr="00924395">
        <w:rPr>
          <w:rFonts w:cs="Arial"/>
          <w:sz w:val="21"/>
          <w:szCs w:val="21"/>
        </w:rPr>
        <w:t xml:space="preserve"> are on each sheet.</w:t>
      </w:r>
    </w:p>
    <w:p w14:paraId="06015C52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18"/>
        </w:rPr>
      </w:pPr>
    </w:p>
    <w:p w14:paraId="06015C53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At the end of the examination</w:t>
      </w:r>
    </w:p>
    <w:p w14:paraId="06015C54" w14:textId="77777777" w:rsidR="00587270" w:rsidRPr="00924395" w:rsidRDefault="00587270" w:rsidP="004F31B3">
      <w:pPr>
        <w:pStyle w:val="AQAFrontParabulletlist"/>
        <w:numPr>
          <w:ilvl w:val="0"/>
          <w:numId w:val="1"/>
        </w:numPr>
        <w:spacing w:line="220" w:lineRule="exact"/>
        <w:ind w:right="140"/>
        <w:rPr>
          <w:sz w:val="21"/>
          <w:szCs w:val="21"/>
        </w:rPr>
      </w:pPr>
      <w:r w:rsidRPr="00924395">
        <w:rPr>
          <w:sz w:val="21"/>
          <w:szCs w:val="21"/>
        </w:rPr>
        <w:t>Save for the last time and print your EAD on one side only (not double-sided).  A print monitor will collect and deliver your print-out to you.  Check that your details are in the footers of every page.  Wri</w:t>
      </w:r>
      <w:r w:rsidR="004F31B3">
        <w:rPr>
          <w:sz w:val="21"/>
          <w:szCs w:val="21"/>
        </w:rPr>
        <w:t xml:space="preserve">te them in if they are </w:t>
      </w:r>
      <w:r w:rsidRPr="00924395">
        <w:rPr>
          <w:sz w:val="21"/>
          <w:szCs w:val="21"/>
        </w:rPr>
        <w:t>not.</w:t>
      </w:r>
    </w:p>
    <w:p w14:paraId="06015C55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 xml:space="preserve">Enter your signature on the front cover.  </w:t>
      </w:r>
    </w:p>
    <w:p w14:paraId="06015C56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>Staple or tie all pages together in the top left</w:t>
      </w:r>
      <w:r w:rsidR="000C4DB6">
        <w:rPr>
          <w:rFonts w:cs="Arial"/>
          <w:sz w:val="21"/>
          <w:szCs w:val="21"/>
        </w:rPr>
        <w:t>-</w:t>
      </w:r>
      <w:r w:rsidRPr="00924395">
        <w:rPr>
          <w:rFonts w:cs="Arial"/>
          <w:sz w:val="21"/>
          <w:szCs w:val="21"/>
        </w:rPr>
        <w:t xml:space="preserve">hand corner of the EAD. </w:t>
      </w:r>
    </w:p>
    <w:p w14:paraId="06015C57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Hand in </w:t>
      </w:r>
      <w:r w:rsidRPr="00924395">
        <w:rPr>
          <w:b/>
          <w:sz w:val="21"/>
          <w:szCs w:val="21"/>
        </w:rPr>
        <w:t xml:space="preserve">all </w:t>
      </w:r>
      <w:r w:rsidRPr="00924395">
        <w:rPr>
          <w:sz w:val="21"/>
          <w:szCs w:val="21"/>
        </w:rPr>
        <w:t xml:space="preserve">pages of the EAD to the </w:t>
      </w:r>
      <w:r w:rsidR="004D452A">
        <w:rPr>
          <w:sz w:val="21"/>
          <w:szCs w:val="21"/>
        </w:rPr>
        <w:t>I</w:t>
      </w:r>
      <w:r w:rsidRPr="00924395">
        <w:rPr>
          <w:sz w:val="21"/>
          <w:szCs w:val="21"/>
        </w:rPr>
        <w:t>nvigilator.</w:t>
      </w:r>
    </w:p>
    <w:p w14:paraId="06015C58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6015C59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 xml:space="preserve">Warning </w:t>
      </w:r>
    </w:p>
    <w:p w14:paraId="06015C5A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No extra time is allowed for printing and collating.</w:t>
      </w:r>
    </w:p>
    <w:p w14:paraId="06015C5B" w14:textId="77777777" w:rsidR="00587270" w:rsidRPr="00924395" w:rsidRDefault="00587270" w:rsidP="00562B3C">
      <w:pPr>
        <w:pStyle w:val="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It may not be possible to credit an answer if your:</w:t>
      </w:r>
    </w:p>
    <w:p w14:paraId="06015C5C" w14:textId="77777777"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– </w:t>
      </w:r>
      <w:r w:rsidR="00587270" w:rsidRPr="00924395">
        <w:rPr>
          <w:rFonts w:ascii="Arial" w:hAnsi="Arial" w:cs="Arial"/>
          <w:sz w:val="21"/>
          <w:szCs w:val="21"/>
        </w:rPr>
        <w:t>details are not printed on every page as instructed above</w:t>
      </w:r>
    </w:p>
    <w:p w14:paraId="06015C5D" w14:textId="77777777"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587270" w:rsidRPr="00924395" w:rsidSect="00562B3C">
          <w:headerReference w:type="even" r:id="rId12"/>
          <w:footerReference w:type="first" r:id="rId13"/>
          <w:type w:val="evenPage"/>
          <w:pgSz w:w="11906" w:h="16838"/>
          <w:pgMar w:top="1134" w:right="3119" w:bottom="1418" w:left="1134" w:header="397" w:footer="397" w:gutter="0"/>
          <w:cols w:space="708"/>
          <w:titlePg/>
          <w:docGrid w:linePitch="360"/>
        </w:sectPr>
      </w:pPr>
      <w:r w:rsidRPr="00924395">
        <w:rPr>
          <w:rFonts w:ascii="Arial" w:hAnsi="Arial" w:cs="Arial"/>
          <w:sz w:val="21"/>
          <w:szCs w:val="21"/>
        </w:rPr>
        <w:t xml:space="preserve">– </w:t>
      </w:r>
      <w:r w:rsidR="00587270" w:rsidRPr="00924395">
        <w:rPr>
          <w:rFonts w:ascii="Arial" w:hAnsi="Arial" w:cs="Arial"/>
          <w:sz w:val="21"/>
          <w:szCs w:val="21"/>
        </w:rPr>
        <w:t xml:space="preserve">screen captures are not legible to the </w:t>
      </w:r>
      <w:r w:rsidR="004D452A">
        <w:rPr>
          <w:rFonts w:ascii="Arial" w:hAnsi="Arial" w:cs="Arial"/>
          <w:sz w:val="21"/>
          <w:szCs w:val="21"/>
        </w:rPr>
        <w:t>E</w:t>
      </w:r>
      <w:r w:rsidR="00587270" w:rsidRPr="00924395">
        <w:rPr>
          <w:rFonts w:ascii="Arial" w:hAnsi="Arial" w:cs="Arial"/>
          <w:sz w:val="21"/>
          <w:szCs w:val="21"/>
        </w:rPr>
        <w:t>xaminer.</w:t>
      </w:r>
    </w:p>
    <w:p w14:paraId="06015C5E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 w:rsidR="00EF54E6">
        <w:rPr>
          <w:rFonts w:ascii="Arial" w:hAnsi="Arial" w:cs="Arial"/>
          <w:sz w:val="22"/>
          <w:szCs w:val="22"/>
        </w:rPr>
        <w:t>questions.</w:t>
      </w:r>
    </w:p>
    <w:p w14:paraId="06015C5F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>this document at regular intervals or you may lose your work.</w:t>
      </w:r>
    </w:p>
    <w:p w14:paraId="06015C60" w14:textId="77777777" w:rsidR="003B76C2" w:rsidRDefault="003B76C2" w:rsidP="003B76C2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6015C62" w14:textId="77777777" w:rsidR="00BA6AB8" w:rsidRPr="003B6C61" w:rsidRDefault="00BA6AB8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F313C9" w:rsidRPr="00027A9A" w14:paraId="1840DAD0" w14:textId="77777777" w:rsidTr="00F313C9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3CCDE855" w14:textId="77777777" w:rsidR="00F313C9" w:rsidRPr="00027A9A" w:rsidRDefault="00F313C9" w:rsidP="00F313C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56D547" w14:textId="77777777" w:rsidR="00F313C9" w:rsidRPr="00027A9A" w:rsidRDefault="00F313C9" w:rsidP="00F313C9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F313C9" w:rsidRPr="00027A9A" w14:paraId="0A125724" w14:textId="77777777" w:rsidTr="00F313C9">
        <w:tc>
          <w:tcPr>
            <w:tcW w:w="1526" w:type="dxa"/>
            <w:gridSpan w:val="5"/>
            <w:vAlign w:val="center"/>
          </w:tcPr>
          <w:p w14:paraId="0B17251F" w14:textId="0D5A531E" w:rsidR="00F313C9" w:rsidRPr="000C2BF7" w:rsidRDefault="00F313C9" w:rsidP="00F313C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654" w:type="dxa"/>
            <w:shd w:val="clear" w:color="auto" w:fill="000000" w:themeFill="text1"/>
          </w:tcPr>
          <w:p w14:paraId="11F7DBA6" w14:textId="77777777" w:rsidR="00F313C9" w:rsidRPr="00027A9A" w:rsidRDefault="00F313C9" w:rsidP="00F313C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CB22A6C" w14:textId="77777777" w:rsidR="00F313C9" w:rsidRPr="00027A9A" w:rsidRDefault="00F313C9" w:rsidP="00F313C9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F313C9" w:rsidRPr="00027A9A" w14:paraId="2C84F287" w14:textId="77777777" w:rsidTr="00F313C9">
        <w:trPr>
          <w:trHeight w:val="227"/>
        </w:trPr>
        <w:tc>
          <w:tcPr>
            <w:tcW w:w="339" w:type="dxa"/>
          </w:tcPr>
          <w:p w14:paraId="7CA5B4C0" w14:textId="77777777" w:rsidR="00F313C9" w:rsidRPr="000C2BF7" w:rsidRDefault="00F313C9" w:rsidP="00F313C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7C141E2F" w14:textId="157FCEFB" w:rsidR="00F313C9" w:rsidRPr="000C2BF7" w:rsidRDefault="00F313C9" w:rsidP="00F313C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14:paraId="2AD6FBC5" w14:textId="77777777" w:rsidR="00F313C9" w:rsidRPr="000C2BF7" w:rsidRDefault="00F313C9" w:rsidP="00F313C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14857070" w14:textId="1728C383" w:rsidR="00F313C9" w:rsidRPr="000C2BF7" w:rsidRDefault="00F313C9" w:rsidP="00F313C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7883" w:type="dxa"/>
            <w:gridSpan w:val="2"/>
            <w:vAlign w:val="center"/>
          </w:tcPr>
          <w:p w14:paraId="5E37312F" w14:textId="77777777" w:rsidR="00F313C9" w:rsidRPr="00027A9A" w:rsidRDefault="00F313C9" w:rsidP="00F313C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66B045" w14:textId="77777777" w:rsidR="00F313C9" w:rsidRPr="00027A9A" w:rsidRDefault="00F313C9" w:rsidP="00F313C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F313C9" w:rsidRPr="00027A9A" w14:paraId="331C590A" w14:textId="77777777" w:rsidTr="00F313C9">
        <w:tc>
          <w:tcPr>
            <w:tcW w:w="339" w:type="dxa"/>
            <w:tcBorders>
              <w:bottom w:val="single" w:sz="4" w:space="0" w:color="auto"/>
            </w:tcBorders>
          </w:tcPr>
          <w:p w14:paraId="0358E603" w14:textId="77777777" w:rsidR="00F313C9" w:rsidRPr="000C2BF7" w:rsidRDefault="00F313C9" w:rsidP="00F313C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47CA0B7" w14:textId="143D1578" w:rsidR="00F313C9" w:rsidRPr="000C2BF7" w:rsidRDefault="00F313C9" w:rsidP="00F313C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3C2E329F" w14:textId="77777777" w:rsidR="00F313C9" w:rsidRPr="000C2BF7" w:rsidRDefault="00F313C9" w:rsidP="00F313C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358C2B2" w14:textId="078BB600" w:rsidR="00F313C9" w:rsidRPr="000C2BF7" w:rsidRDefault="00F313C9" w:rsidP="00F313C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F3204B4" w14:textId="77777777" w:rsidR="00F313C9" w:rsidRPr="00027A9A" w:rsidRDefault="00F313C9" w:rsidP="00F313C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EB1F4C" w14:textId="77777777" w:rsidR="00F313C9" w:rsidRPr="00027A9A" w:rsidRDefault="00F313C9" w:rsidP="00F313C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F313C9" w:rsidRPr="00027A9A" w14:paraId="621E6005" w14:textId="77777777" w:rsidTr="00F313C9"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3DDC" w14:textId="77777777" w:rsidR="00F313C9" w:rsidRPr="000C2BF7" w:rsidRDefault="00F313C9" w:rsidP="00F313C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F8C809" w14:textId="77777777" w:rsidR="00F313C9" w:rsidRPr="000C2BF7" w:rsidRDefault="00F313C9" w:rsidP="00F313C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1ED410" w14:textId="77777777" w:rsidR="00F313C9" w:rsidRPr="000C2BF7" w:rsidRDefault="00F313C9" w:rsidP="00F313C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A5F01" w14:textId="77777777" w:rsidR="00F313C9" w:rsidRPr="000C2BF7" w:rsidRDefault="00F313C9" w:rsidP="00F313C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9DB6022" w14:textId="77777777" w:rsidR="00F313C9" w:rsidRPr="00027A9A" w:rsidRDefault="00F313C9" w:rsidP="00F313C9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7003F016" w14:textId="31508616" w:rsidR="00F313C9" w:rsidRPr="00AA22CB" w:rsidRDefault="007C3D33" w:rsidP="00F313C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14:paraId="3F32E8C2" w14:textId="77777777" w:rsidR="00F313C9" w:rsidRDefault="00F313C9" w:rsidP="00EF54E6">
      <w:pPr>
        <w:spacing w:line="240" w:lineRule="auto"/>
        <w:rPr>
          <w:rFonts w:ascii="Arial" w:hAnsi="Arial" w:cs="Arial"/>
          <w:b/>
          <w:sz w:val="28"/>
        </w:rPr>
      </w:pPr>
    </w:p>
    <w:p w14:paraId="6AFE3A5F" w14:textId="77777777" w:rsidR="00F313C9" w:rsidRDefault="00F313C9" w:rsidP="00EF54E6">
      <w:pPr>
        <w:spacing w:line="240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6015DD6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DD4" w14:textId="2A3C8DEE" w:rsidR="005B4795" w:rsidRPr="00027A9A" w:rsidRDefault="00737DAF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8"/>
              </w:rPr>
              <w:br w:type="page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DD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6015DDA" w14:textId="77777777" w:rsidTr="00D81CA7">
        <w:tc>
          <w:tcPr>
            <w:tcW w:w="1526" w:type="dxa"/>
            <w:gridSpan w:val="5"/>
            <w:vAlign w:val="center"/>
          </w:tcPr>
          <w:p w14:paraId="06015DD7" w14:textId="0BC30734" w:rsidR="005B4795" w:rsidRPr="000C2BF7" w:rsidRDefault="005B4795" w:rsidP="00A54E1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 w:rsidR="007C3D33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654" w:type="dxa"/>
            <w:shd w:val="clear" w:color="auto" w:fill="000000" w:themeFill="text1"/>
          </w:tcPr>
          <w:p w14:paraId="06015DD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DD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6015DE7" w14:textId="77777777" w:rsidTr="00040B29">
        <w:trPr>
          <w:trHeight w:val="227"/>
        </w:trPr>
        <w:tc>
          <w:tcPr>
            <w:tcW w:w="339" w:type="dxa"/>
          </w:tcPr>
          <w:p w14:paraId="06015DDB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DDC" w14:textId="58E3FA02" w:rsidR="005B4795" w:rsidRPr="000C2BF7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14:paraId="06015DDD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DDE" w14:textId="5683001F" w:rsidR="005B4795" w:rsidRPr="000C2BF7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7883" w:type="dxa"/>
            <w:gridSpan w:val="2"/>
            <w:vAlign w:val="center"/>
          </w:tcPr>
          <w:p w14:paraId="06015DE5" w14:textId="216CAEF3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E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DEE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E8" w14:textId="213C4D42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E9" w14:textId="282A4DDE" w:rsidR="005B4795" w:rsidRPr="000C2BF7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EA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EB" w14:textId="15D5DA51" w:rsidR="005B4795" w:rsidRPr="000C2BF7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E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E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DF5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EF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0" w14:textId="6E95ADC3" w:rsidR="005B4795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F1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2" w14:textId="56A8FEF8" w:rsidR="005B4795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F3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F4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DFC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F6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7" w14:textId="6E32154E" w:rsidR="005B4795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F8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9" w14:textId="48A593F3" w:rsidR="005B4795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DFA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DF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03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DFD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DFE" w14:textId="26DCECD3" w:rsidR="005B4795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DFF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00" w14:textId="24BE3983" w:rsidR="005B4795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0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0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0A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E04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05" w14:textId="2D7A84E9" w:rsidR="005B4795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06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07" w14:textId="0FBC2356" w:rsidR="005B4795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0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015E0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54E1B" w:rsidRPr="00027A9A" w14:paraId="47991A7C" w14:textId="77777777" w:rsidTr="009216E8">
        <w:tc>
          <w:tcPr>
            <w:tcW w:w="339" w:type="dxa"/>
            <w:tcBorders>
              <w:bottom w:val="single" w:sz="4" w:space="0" w:color="auto"/>
            </w:tcBorders>
          </w:tcPr>
          <w:p w14:paraId="73B85244" w14:textId="78DE5B96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138E974" w14:textId="298A9667" w:rsidR="00A54E1B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7F60A63B" w14:textId="503EB650" w:rsidR="00A54E1B" w:rsidRDefault="00A54E1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9D63440" w14:textId="3FF231A7" w:rsidR="00A54E1B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699F4234" w14:textId="77777777" w:rsidR="00A54E1B" w:rsidRPr="00027A9A" w:rsidRDefault="00A54E1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DBBC59F" w14:textId="7FD065CD" w:rsidR="00A54E1B" w:rsidRPr="00027A9A" w:rsidRDefault="00A54E1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9216E8" w:rsidRPr="00027A9A" w14:paraId="06015E18" w14:textId="77777777" w:rsidTr="009216E8"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15E12" w14:textId="18FB76CD" w:rsidR="009216E8" w:rsidRPr="000C2BF7" w:rsidRDefault="009216E8" w:rsidP="009216E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15E13" w14:textId="77777777" w:rsidR="009216E8" w:rsidRPr="000C2BF7" w:rsidRDefault="009216E8" w:rsidP="009216E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15E14" w14:textId="77777777" w:rsidR="009216E8" w:rsidRPr="000C2BF7" w:rsidRDefault="009216E8" w:rsidP="009216E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15E15" w14:textId="77777777" w:rsidR="009216E8" w:rsidRPr="000C2BF7" w:rsidRDefault="009216E8" w:rsidP="009216E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6015E16" w14:textId="77777777" w:rsidR="009216E8" w:rsidRPr="00027A9A" w:rsidRDefault="009216E8" w:rsidP="009216E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17" w14:textId="45486446" w:rsidR="009216E8" w:rsidRPr="00AA22CB" w:rsidRDefault="007C3D33" w:rsidP="009216E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</w:tr>
    </w:tbl>
    <w:p w14:paraId="06015E19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E1A" w14:textId="77777777" w:rsidR="00AC4130" w:rsidRPr="003B6C61" w:rsidRDefault="00AC4130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6015E1B" w14:textId="6F661D4C" w:rsidR="00EF54E6" w:rsidRDefault="00EF54E6" w:rsidP="00EF54E6">
      <w:pPr>
        <w:spacing w:line="240" w:lineRule="auto"/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427"/>
        <w:gridCol w:w="142"/>
        <w:gridCol w:w="7654"/>
        <w:gridCol w:w="709"/>
      </w:tblGrid>
      <w:tr w:rsidR="005B4795" w:rsidRPr="00027A9A" w14:paraId="06015E1E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E1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E1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6015E22" w14:textId="77777777" w:rsidTr="00D81CA7">
        <w:tc>
          <w:tcPr>
            <w:tcW w:w="1526" w:type="dxa"/>
            <w:gridSpan w:val="5"/>
            <w:vAlign w:val="center"/>
          </w:tcPr>
          <w:p w14:paraId="06015E1F" w14:textId="4D507B06" w:rsidR="005B4795" w:rsidRPr="000C2BF7" w:rsidRDefault="007C3D33" w:rsidP="007C3D33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 3</w:t>
            </w:r>
          </w:p>
        </w:tc>
        <w:tc>
          <w:tcPr>
            <w:tcW w:w="7654" w:type="dxa"/>
            <w:shd w:val="clear" w:color="auto" w:fill="000000" w:themeFill="text1"/>
          </w:tcPr>
          <w:p w14:paraId="06015E20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E2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6015E29" w14:textId="77777777" w:rsidTr="00737DAF">
        <w:tc>
          <w:tcPr>
            <w:tcW w:w="339" w:type="dxa"/>
          </w:tcPr>
          <w:p w14:paraId="06015E23" w14:textId="77BA5F65" w:rsidR="005B4795" w:rsidRPr="000C2BF7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E24" w14:textId="064E8994" w:rsidR="005B4795" w:rsidRPr="000C2BF7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</w:tcPr>
          <w:p w14:paraId="06015E25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27" w:type="dxa"/>
          </w:tcPr>
          <w:p w14:paraId="06015E26" w14:textId="7764FE54" w:rsidR="005B4795" w:rsidRPr="000C2BF7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</w:t>
            </w:r>
          </w:p>
        </w:tc>
        <w:tc>
          <w:tcPr>
            <w:tcW w:w="7796" w:type="dxa"/>
            <w:gridSpan w:val="2"/>
            <w:vAlign w:val="center"/>
          </w:tcPr>
          <w:p w14:paraId="06015E2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2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30" w14:textId="77777777" w:rsidTr="00CD2CEA">
        <w:tc>
          <w:tcPr>
            <w:tcW w:w="339" w:type="dxa"/>
            <w:tcBorders>
              <w:bottom w:val="single" w:sz="4" w:space="0" w:color="auto"/>
            </w:tcBorders>
          </w:tcPr>
          <w:p w14:paraId="06015E2A" w14:textId="2E16190D" w:rsidR="005B4795" w:rsidRPr="000C2BF7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2B" w14:textId="42A284CB" w:rsidR="005B4795" w:rsidRPr="000C2BF7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2C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06015E2D" w14:textId="2ADA50D4" w:rsidR="005B4795" w:rsidRPr="000C2BF7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ii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06015E2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2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C3D33" w:rsidRPr="00027A9A" w14:paraId="6806E4EA" w14:textId="77777777" w:rsidTr="00737DAF">
        <w:tc>
          <w:tcPr>
            <w:tcW w:w="339" w:type="dxa"/>
            <w:tcBorders>
              <w:bottom w:val="single" w:sz="4" w:space="0" w:color="auto"/>
            </w:tcBorders>
          </w:tcPr>
          <w:p w14:paraId="0CFB1418" w14:textId="43F887C2" w:rsidR="007C3D33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73EA22E" w14:textId="525ACA91" w:rsidR="007C3D33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58E080CC" w14:textId="0A9F4362" w:rsidR="007C3D33" w:rsidRDefault="007C3D33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37B9F3E4" w14:textId="21642D70" w:rsidR="007C3D33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iii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73CE4D3D" w14:textId="77777777" w:rsidR="007C3D33" w:rsidRPr="00027A9A" w:rsidRDefault="007C3D33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C760E14" w14:textId="77777777" w:rsidR="007C3D33" w:rsidRPr="00027A9A" w:rsidRDefault="007C3D33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37" w14:textId="77777777" w:rsidTr="00737DAF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E31" w14:textId="5E415131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32" w14:textId="42B23EB0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E33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vAlign w:val="center"/>
          </w:tcPr>
          <w:p w14:paraId="06015E34" w14:textId="68439575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  <w:gridSpan w:val="2"/>
            <w:tcBorders>
              <w:left w:val="nil"/>
              <w:bottom w:val="nil"/>
            </w:tcBorders>
          </w:tcPr>
          <w:p w14:paraId="06015E3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3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3E" w14:textId="77777777" w:rsidTr="00737DAF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38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39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3A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3B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</w:tcBorders>
          </w:tcPr>
          <w:p w14:paraId="06015E3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3D" w14:textId="60AD2929" w:rsidR="005B4795" w:rsidRPr="00AA22CB" w:rsidRDefault="009216E8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14:paraId="06015E3F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E40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6015E41" w14:textId="77777777"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6015E44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6015E4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E43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6015E48" w14:textId="77777777" w:rsidTr="00D81CA7">
        <w:tc>
          <w:tcPr>
            <w:tcW w:w="1526" w:type="dxa"/>
            <w:gridSpan w:val="5"/>
            <w:vAlign w:val="center"/>
          </w:tcPr>
          <w:p w14:paraId="06015E45" w14:textId="1A6EE411" w:rsidR="005B4795" w:rsidRPr="000C2BF7" w:rsidRDefault="005B4795" w:rsidP="00A54E1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737DAF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654" w:type="dxa"/>
            <w:shd w:val="clear" w:color="auto" w:fill="000000" w:themeFill="text1"/>
          </w:tcPr>
          <w:p w14:paraId="06015E4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E4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6015E4F" w14:textId="77777777" w:rsidTr="003E71A0">
        <w:tc>
          <w:tcPr>
            <w:tcW w:w="339" w:type="dxa"/>
          </w:tcPr>
          <w:p w14:paraId="06015E49" w14:textId="4A28D59C" w:rsidR="005B4795" w:rsidRPr="000C2BF7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6015E4A" w14:textId="3715D3D3" w:rsidR="005B4795" w:rsidRPr="000C2BF7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14:paraId="06015E4B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6015E4C" w14:textId="4833BBB2" w:rsidR="005B4795" w:rsidRPr="000C2BF7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</w:t>
            </w:r>
          </w:p>
        </w:tc>
        <w:tc>
          <w:tcPr>
            <w:tcW w:w="7883" w:type="dxa"/>
            <w:gridSpan w:val="2"/>
            <w:vAlign w:val="center"/>
          </w:tcPr>
          <w:p w14:paraId="06015E4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4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56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6015E50" w14:textId="36D4BC46" w:rsidR="005B4795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51" w14:textId="76A924C7" w:rsidR="005B4795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6015E52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6015E53" w14:textId="1236FAEC" w:rsidR="005B4795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ii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54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015E5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5D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6015E57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58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6015E59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6015E5A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6015E5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5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64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5E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5F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60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5E61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6015E6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63" w14:textId="0B9DAF1D" w:rsidR="005B4795" w:rsidRPr="00AA22CB" w:rsidRDefault="00670823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</w:tr>
    </w:tbl>
    <w:p w14:paraId="06015E65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06015E66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06015E68" w14:textId="77777777"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p w14:paraId="06015E69" w14:textId="77777777"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10010" w:type="dxa"/>
        <w:tblLayout w:type="fixed"/>
        <w:tblLook w:val="04A0" w:firstRow="1" w:lastRow="0" w:firstColumn="1" w:lastColumn="0" w:noHBand="0" w:noVBand="1"/>
      </w:tblPr>
      <w:tblGrid>
        <w:gridCol w:w="339"/>
        <w:gridCol w:w="336"/>
        <w:gridCol w:w="284"/>
        <w:gridCol w:w="459"/>
        <w:gridCol w:w="229"/>
        <w:gridCol w:w="7654"/>
        <w:gridCol w:w="709"/>
      </w:tblGrid>
      <w:tr w:rsidR="005B4795" w:rsidRPr="00027A9A" w14:paraId="06015E6C" w14:textId="77777777" w:rsidTr="00737DAF">
        <w:tc>
          <w:tcPr>
            <w:tcW w:w="9301" w:type="dxa"/>
            <w:gridSpan w:val="6"/>
            <w:tcBorders>
              <w:top w:val="nil"/>
              <w:left w:val="nil"/>
            </w:tcBorders>
            <w:vAlign w:val="center"/>
          </w:tcPr>
          <w:p w14:paraId="06015E6A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015E6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6015E70" w14:textId="77777777" w:rsidTr="00737DAF">
        <w:tc>
          <w:tcPr>
            <w:tcW w:w="1647" w:type="dxa"/>
            <w:gridSpan w:val="5"/>
            <w:vAlign w:val="center"/>
          </w:tcPr>
          <w:p w14:paraId="06015E6D" w14:textId="0EEDCD2F" w:rsidR="005B4795" w:rsidRPr="000C2BF7" w:rsidRDefault="005B4795" w:rsidP="00737DAF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 w:rsidR="00CD2CEA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654" w:type="dxa"/>
            <w:shd w:val="clear" w:color="auto" w:fill="000000" w:themeFill="text1"/>
          </w:tcPr>
          <w:p w14:paraId="06015E6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6015E6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6015E77" w14:textId="77777777" w:rsidTr="00737DAF">
        <w:tc>
          <w:tcPr>
            <w:tcW w:w="339" w:type="dxa"/>
          </w:tcPr>
          <w:p w14:paraId="06015E71" w14:textId="74741A9A" w:rsidR="005B4795" w:rsidRPr="000C2BF7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</w:tcPr>
          <w:p w14:paraId="06015E72" w14:textId="15C573CD" w:rsidR="005B4795" w:rsidRPr="000C2BF7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84" w:type="dxa"/>
          </w:tcPr>
          <w:p w14:paraId="06015E73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9" w:type="dxa"/>
          </w:tcPr>
          <w:p w14:paraId="06015E74" w14:textId="0D81BD07" w:rsidR="005B4795" w:rsidRPr="000C2BF7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</w:t>
            </w:r>
          </w:p>
        </w:tc>
        <w:tc>
          <w:tcPr>
            <w:tcW w:w="7883" w:type="dxa"/>
            <w:gridSpan w:val="2"/>
            <w:vAlign w:val="center"/>
          </w:tcPr>
          <w:p w14:paraId="06015E7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7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6015E7E" w14:textId="77777777" w:rsidTr="00737DAF">
        <w:tc>
          <w:tcPr>
            <w:tcW w:w="339" w:type="dxa"/>
            <w:tcBorders>
              <w:bottom w:val="single" w:sz="4" w:space="0" w:color="auto"/>
            </w:tcBorders>
          </w:tcPr>
          <w:p w14:paraId="06015E78" w14:textId="3F6D4418" w:rsidR="004769AA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6015E79" w14:textId="43F0FCBA" w:rsidR="004769AA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6015E7A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6015E7B" w14:textId="3500951F" w:rsidR="004769AA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ii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7C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7D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6015E85" w14:textId="77777777" w:rsidTr="00737DAF">
        <w:tc>
          <w:tcPr>
            <w:tcW w:w="339" w:type="dxa"/>
            <w:tcBorders>
              <w:bottom w:val="single" w:sz="4" w:space="0" w:color="auto"/>
            </w:tcBorders>
          </w:tcPr>
          <w:p w14:paraId="06015E7F" w14:textId="4556575B" w:rsidR="004769AA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6015E80" w14:textId="34E68E9C" w:rsidR="004769AA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6015E81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6015E82" w14:textId="6A943803" w:rsidR="004769AA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iii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83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84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6015E8C" w14:textId="77777777" w:rsidTr="00737DAF">
        <w:tc>
          <w:tcPr>
            <w:tcW w:w="339" w:type="dxa"/>
            <w:tcBorders>
              <w:bottom w:val="single" w:sz="4" w:space="0" w:color="auto"/>
            </w:tcBorders>
          </w:tcPr>
          <w:p w14:paraId="06015E86" w14:textId="0C6FC033" w:rsidR="004769AA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6015E87" w14:textId="0AED852E" w:rsidR="004769AA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6015E88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6015E89" w14:textId="772AB0D4" w:rsidR="004769AA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iv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8A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15E8B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93" w14:textId="77777777" w:rsidTr="00737DAF">
        <w:tc>
          <w:tcPr>
            <w:tcW w:w="339" w:type="dxa"/>
            <w:tcBorders>
              <w:bottom w:val="single" w:sz="4" w:space="0" w:color="auto"/>
            </w:tcBorders>
          </w:tcPr>
          <w:p w14:paraId="06015E8D" w14:textId="71AA645C" w:rsidR="005B4795" w:rsidRPr="000C2BF7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6015E8E" w14:textId="6244A100" w:rsidR="005B4795" w:rsidRPr="000C2BF7" w:rsidRDefault="00CD2CE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6015E8F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6015E90" w14:textId="68C8DC62" w:rsidR="005B4795" w:rsidRPr="000C2BF7" w:rsidRDefault="00737DAF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6015E9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015E9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9A" w14:textId="77777777" w:rsidTr="00737DAF"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5E94" w14:textId="1D78B319" w:rsidR="005B4795" w:rsidRPr="000C2BF7" w:rsidRDefault="00CD2CE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5E95" w14:textId="2F6DE48F" w:rsidR="005B4795" w:rsidRPr="000C2BF7" w:rsidRDefault="00CD2CE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5E96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5E97" w14:textId="5022EDAA" w:rsidR="005B4795" w:rsidRPr="000C2BF7" w:rsidRDefault="00737DAF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vi</w:t>
            </w:r>
          </w:p>
        </w:tc>
        <w:tc>
          <w:tcPr>
            <w:tcW w:w="78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015E9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9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6015EA1" w14:textId="77777777" w:rsidTr="00737DAF"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15E9B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15E9C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15E9D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15E9E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6015E9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6015EA0" w14:textId="46839FF4"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670823">
              <w:rPr>
                <w:rFonts w:ascii="Arial" w:hAnsi="Arial" w:cs="Arial"/>
                <w:b/>
                <w:sz w:val="22"/>
              </w:rPr>
              <w:t>9</w:t>
            </w:r>
          </w:p>
        </w:tc>
      </w:tr>
    </w:tbl>
    <w:p w14:paraId="06015EA2" w14:textId="77777777" w:rsidR="004D452A" w:rsidRDefault="004D452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sectPr w:rsidR="004D452A" w:rsidSect="00562B3C">
      <w:headerReference w:type="default" r:id="rId14"/>
      <w:footerReference w:type="default" r:id="rId15"/>
      <w:type w:val="evenPage"/>
      <w:pgSz w:w="11906" w:h="16838" w:code="9"/>
      <w:pgMar w:top="1134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5EE4" w14:textId="77777777" w:rsidR="007C3D33" w:rsidRDefault="007C3D33">
      <w:pPr>
        <w:pStyle w:val="AQANumberParagraph"/>
      </w:pPr>
      <w:r>
        <w:separator/>
      </w:r>
    </w:p>
  </w:endnote>
  <w:endnote w:type="continuationSeparator" w:id="0">
    <w:p w14:paraId="06015EE5" w14:textId="77777777" w:rsidR="007C3D33" w:rsidRDefault="007C3D33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Demi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5EE8" w14:textId="77777777" w:rsidR="007C3D33" w:rsidRPr="00C3078B" w:rsidRDefault="007C3D33" w:rsidP="001B297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QA Chevin Pro Bold" w:hAnsi="AQA Chevin Pro Bold"/>
        <w:sz w:val="40"/>
      </w:rPr>
    </w:pPr>
    <w:r w:rsidRPr="001B2972">
      <w:rPr>
        <w:rFonts w:ascii="Arial" w:hAnsi="Arial" w:cs="Arial"/>
        <w:sz w:val="16"/>
      </w:rPr>
      <w:t>M/Jun1</w:t>
    </w:r>
    <w:r>
      <w:rPr>
        <w:rFonts w:ascii="Arial" w:hAnsi="Arial" w:cs="Arial"/>
        <w:sz w:val="16"/>
      </w:rPr>
      <w:t>7</w:t>
    </w:r>
    <w:r w:rsidRPr="001B2972">
      <w:rPr>
        <w:rFonts w:ascii="Arial" w:hAnsi="Arial" w:cs="Arial"/>
        <w:sz w:val="16"/>
      </w:rPr>
      <w:t>/E</w:t>
    </w:r>
    <w:r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 w:rsidRPr="00C3078B">
      <w:rPr>
        <w:rFonts w:ascii="AQA Chevin Pro Bold" w:hAnsi="AQA Chevin Pro Bold"/>
        <w:sz w:val="40"/>
      </w:rPr>
      <w:t>751</w:t>
    </w:r>
    <w:r>
      <w:rPr>
        <w:rFonts w:ascii="AQA Chevin Pro Bold" w:hAnsi="AQA Chevin Pro Bold"/>
        <w:sz w:val="40"/>
      </w:rPr>
      <w:t>7</w:t>
    </w:r>
    <w:r w:rsidRPr="00C3078B">
      <w:rPr>
        <w:rFonts w:ascii="AQA Chevin Pro Bold" w:hAnsi="AQA Chevin Pro Bold"/>
        <w:sz w:val="40"/>
      </w:rPr>
      <w:t>/1</w:t>
    </w:r>
    <w:r>
      <w:rPr>
        <w:rFonts w:ascii="AQA Chevin Pro Bold" w:hAnsi="AQA Chevin Pro Bold"/>
        <w:sz w:val="40"/>
      </w:rPr>
      <w:t>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7C3D33" w:rsidRPr="004F31B3" w14:paraId="06015EEF" w14:textId="77777777" w:rsidTr="004F31B3">
      <w:trPr>
        <w:trHeight w:val="353"/>
      </w:trPr>
      <w:tc>
        <w:tcPr>
          <w:tcW w:w="1809" w:type="dxa"/>
          <w:gridSpan w:val="5"/>
          <w:shd w:val="clear" w:color="auto" w:fill="D9D9D9" w:themeFill="background1" w:themeFillShade="D9"/>
        </w:tcPr>
        <w:p w14:paraId="06015EEC" w14:textId="77777777" w:rsidR="007C3D33" w:rsidRPr="004F31B3" w:rsidRDefault="007C3D33" w:rsidP="004A533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 w:themeFill="background1" w:themeFillShade="D9"/>
        </w:tcPr>
        <w:p w14:paraId="06015EED" w14:textId="77777777" w:rsidR="007C3D33" w:rsidRPr="004F31B3" w:rsidRDefault="007C3D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 w:themeFill="background1" w:themeFillShade="D9"/>
        </w:tcPr>
        <w:p w14:paraId="06015EEE" w14:textId="77777777" w:rsidR="007C3D33" w:rsidRPr="004F31B3" w:rsidRDefault="007C3D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7C3D33" w14:paraId="06015EFA" w14:textId="77777777" w:rsidTr="004F31B3">
      <w:trPr>
        <w:trHeight w:val="489"/>
      </w:trPr>
      <w:tc>
        <w:tcPr>
          <w:tcW w:w="361" w:type="dxa"/>
          <w:vAlign w:val="center"/>
        </w:tcPr>
        <w:p w14:paraId="06015EF0" w14:textId="77777777" w:rsidR="007C3D33" w:rsidRPr="004F31B3" w:rsidRDefault="007C3D33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6015EF1" w14:textId="77777777" w:rsidR="007C3D33" w:rsidRPr="004F31B3" w:rsidRDefault="007C3D33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6015EF2" w14:textId="77777777" w:rsidR="007C3D33" w:rsidRPr="004F31B3" w:rsidRDefault="007C3D33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6015EF3" w14:textId="77777777" w:rsidR="007C3D33" w:rsidRPr="004F31B3" w:rsidRDefault="007C3D33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6015EF4" w14:textId="77777777" w:rsidR="007C3D33" w:rsidRPr="004F31B3" w:rsidRDefault="007C3D33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14:paraId="06015EF5" w14:textId="77777777" w:rsidR="007C3D33" w:rsidRPr="004F31B3" w:rsidRDefault="007C3D33" w:rsidP="001B297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14:paraId="06015EF6" w14:textId="77777777" w:rsidR="007C3D33" w:rsidRPr="004F31B3" w:rsidRDefault="007C3D33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6015EF7" w14:textId="77777777" w:rsidR="007C3D33" w:rsidRPr="004F31B3" w:rsidRDefault="007C3D33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6015EF8" w14:textId="77777777" w:rsidR="007C3D33" w:rsidRPr="004F31B3" w:rsidRDefault="007C3D33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6015EF9" w14:textId="77777777" w:rsidR="007C3D33" w:rsidRPr="004F31B3" w:rsidRDefault="007C3D33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14:paraId="06015EFB" w14:textId="77777777" w:rsidR="007C3D33" w:rsidRPr="00BB5118" w:rsidRDefault="007C3D33" w:rsidP="004911F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M/Jun17/7517/1E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5EE2" w14:textId="77777777" w:rsidR="007C3D33" w:rsidRDefault="007C3D33">
      <w:pPr>
        <w:pStyle w:val="AQANumberParagraph"/>
      </w:pPr>
      <w:r>
        <w:separator/>
      </w:r>
    </w:p>
  </w:footnote>
  <w:footnote w:type="continuationSeparator" w:id="0">
    <w:p w14:paraId="06015EE3" w14:textId="77777777" w:rsidR="007C3D33" w:rsidRDefault="007C3D33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5EE6" w14:textId="77777777" w:rsidR="007C3D33" w:rsidRDefault="007C3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015EE7" w14:textId="77777777" w:rsidR="007C3D33" w:rsidRDefault="007C3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2040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06015EE9" w14:textId="6C57178F" w:rsidR="007C3D33" w:rsidRDefault="007C3D33">
        <w:pPr>
          <w:pStyle w:val="Header"/>
          <w:jc w:val="center"/>
          <w:rPr>
            <w:rFonts w:ascii="Arial" w:hAnsi="Arial" w:cs="Arial"/>
            <w:noProof/>
            <w:sz w:val="22"/>
          </w:rPr>
        </w:pPr>
        <w:r w:rsidRPr="003B76C2">
          <w:rPr>
            <w:rFonts w:ascii="Arial" w:hAnsi="Arial" w:cs="Arial"/>
            <w:sz w:val="22"/>
          </w:rPr>
          <w:fldChar w:fldCharType="begin"/>
        </w:r>
        <w:r w:rsidRPr="003B76C2">
          <w:rPr>
            <w:rFonts w:ascii="Arial" w:hAnsi="Arial" w:cs="Arial"/>
            <w:sz w:val="22"/>
          </w:rPr>
          <w:instrText xml:space="preserve"> PAGE   \* MERGEFORMAT </w:instrText>
        </w:r>
        <w:r w:rsidRPr="003B76C2">
          <w:rPr>
            <w:rFonts w:ascii="Arial" w:hAnsi="Arial" w:cs="Arial"/>
            <w:sz w:val="22"/>
          </w:rPr>
          <w:fldChar w:fldCharType="separate"/>
        </w:r>
        <w:r w:rsidR="00CD2CEA">
          <w:rPr>
            <w:rFonts w:ascii="Arial" w:hAnsi="Arial" w:cs="Arial"/>
            <w:noProof/>
            <w:sz w:val="22"/>
          </w:rPr>
          <w:t>2</w:t>
        </w:r>
        <w:r w:rsidRPr="003B76C2">
          <w:rPr>
            <w:rFonts w:ascii="Arial" w:hAnsi="Arial" w:cs="Arial"/>
            <w:noProof/>
            <w:sz w:val="22"/>
          </w:rPr>
          <w:fldChar w:fldCharType="end"/>
        </w:r>
      </w:p>
      <w:p w14:paraId="06015EEA" w14:textId="77777777" w:rsidR="007C3D33" w:rsidRPr="005D5034" w:rsidRDefault="007C3D33" w:rsidP="00B11E79">
        <w:pPr>
          <w:pStyle w:val="Header"/>
          <w:pBdr>
            <w:bottom w:val="single" w:sz="4" w:space="1" w:color="auto"/>
          </w:pBdr>
          <w:tabs>
            <w:tab w:val="left" w:pos="2051"/>
            <w:tab w:val="center" w:pos="4819"/>
          </w:tabs>
          <w:spacing w:line="240" w:lineRule="auto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</w:p>
    </w:sdtContent>
  </w:sdt>
  <w:p w14:paraId="06015EEB" w14:textId="77777777" w:rsidR="007C3D33" w:rsidRDefault="007C3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73"/>
    <w:rsid w:val="00000042"/>
    <w:rsid w:val="000128D2"/>
    <w:rsid w:val="000168DD"/>
    <w:rsid w:val="0001751D"/>
    <w:rsid w:val="0002223F"/>
    <w:rsid w:val="00023DBA"/>
    <w:rsid w:val="00027A9A"/>
    <w:rsid w:val="00032C2D"/>
    <w:rsid w:val="00040B29"/>
    <w:rsid w:val="00040E87"/>
    <w:rsid w:val="000611F9"/>
    <w:rsid w:val="000627D6"/>
    <w:rsid w:val="00084AA2"/>
    <w:rsid w:val="00084F90"/>
    <w:rsid w:val="000858DB"/>
    <w:rsid w:val="000871D0"/>
    <w:rsid w:val="000C2673"/>
    <w:rsid w:val="000C2BF7"/>
    <w:rsid w:val="000C4DB6"/>
    <w:rsid w:val="000E1381"/>
    <w:rsid w:val="000E3B09"/>
    <w:rsid w:val="000F4F65"/>
    <w:rsid w:val="001023D8"/>
    <w:rsid w:val="0011196A"/>
    <w:rsid w:val="00113ED4"/>
    <w:rsid w:val="0012106B"/>
    <w:rsid w:val="001254DA"/>
    <w:rsid w:val="001330C4"/>
    <w:rsid w:val="001402D7"/>
    <w:rsid w:val="00157339"/>
    <w:rsid w:val="00157E28"/>
    <w:rsid w:val="00196EE2"/>
    <w:rsid w:val="001B2972"/>
    <w:rsid w:val="001B4828"/>
    <w:rsid w:val="001B5F34"/>
    <w:rsid w:val="001D620B"/>
    <w:rsid w:val="001D77DB"/>
    <w:rsid w:val="001E2DE9"/>
    <w:rsid w:val="001E2F0D"/>
    <w:rsid w:val="001E4BAF"/>
    <w:rsid w:val="001F0086"/>
    <w:rsid w:val="001F29BB"/>
    <w:rsid w:val="002166A6"/>
    <w:rsid w:val="00222A2F"/>
    <w:rsid w:val="00226E33"/>
    <w:rsid w:val="00240A6A"/>
    <w:rsid w:val="00245527"/>
    <w:rsid w:val="00247845"/>
    <w:rsid w:val="00251C17"/>
    <w:rsid w:val="00270E27"/>
    <w:rsid w:val="002A2112"/>
    <w:rsid w:val="002B1D03"/>
    <w:rsid w:val="002B3D75"/>
    <w:rsid w:val="002B6A63"/>
    <w:rsid w:val="002D0C39"/>
    <w:rsid w:val="002E43B6"/>
    <w:rsid w:val="002E477E"/>
    <w:rsid w:val="002F48DD"/>
    <w:rsid w:val="00307DDB"/>
    <w:rsid w:val="00320E28"/>
    <w:rsid w:val="003332A2"/>
    <w:rsid w:val="00354713"/>
    <w:rsid w:val="003552B5"/>
    <w:rsid w:val="00356058"/>
    <w:rsid w:val="0037772A"/>
    <w:rsid w:val="00383247"/>
    <w:rsid w:val="00391404"/>
    <w:rsid w:val="00394D5C"/>
    <w:rsid w:val="0039561A"/>
    <w:rsid w:val="003B5B89"/>
    <w:rsid w:val="003B6C61"/>
    <w:rsid w:val="003B76C2"/>
    <w:rsid w:val="003D2A05"/>
    <w:rsid w:val="003D4DAC"/>
    <w:rsid w:val="003E6542"/>
    <w:rsid w:val="003E71A0"/>
    <w:rsid w:val="00405CE0"/>
    <w:rsid w:val="00410D7B"/>
    <w:rsid w:val="00423848"/>
    <w:rsid w:val="0042599E"/>
    <w:rsid w:val="004315AA"/>
    <w:rsid w:val="00432651"/>
    <w:rsid w:val="00433910"/>
    <w:rsid w:val="00434727"/>
    <w:rsid w:val="004440EE"/>
    <w:rsid w:val="00451ACE"/>
    <w:rsid w:val="00460496"/>
    <w:rsid w:val="004655EC"/>
    <w:rsid w:val="00467BA5"/>
    <w:rsid w:val="004742A5"/>
    <w:rsid w:val="004769AA"/>
    <w:rsid w:val="00480416"/>
    <w:rsid w:val="004821D9"/>
    <w:rsid w:val="004911F2"/>
    <w:rsid w:val="004A49EE"/>
    <w:rsid w:val="004A4ED4"/>
    <w:rsid w:val="004A5333"/>
    <w:rsid w:val="004A5D51"/>
    <w:rsid w:val="004B041C"/>
    <w:rsid w:val="004C1DE0"/>
    <w:rsid w:val="004D452A"/>
    <w:rsid w:val="004D64B6"/>
    <w:rsid w:val="004D6FD7"/>
    <w:rsid w:val="004E2264"/>
    <w:rsid w:val="004E30BC"/>
    <w:rsid w:val="004E4CC5"/>
    <w:rsid w:val="004E7670"/>
    <w:rsid w:val="004F31B3"/>
    <w:rsid w:val="004F57F6"/>
    <w:rsid w:val="00502445"/>
    <w:rsid w:val="00510A99"/>
    <w:rsid w:val="00536052"/>
    <w:rsid w:val="00540A23"/>
    <w:rsid w:val="00542B7B"/>
    <w:rsid w:val="005503EA"/>
    <w:rsid w:val="00562B3C"/>
    <w:rsid w:val="00583703"/>
    <w:rsid w:val="00587270"/>
    <w:rsid w:val="00594EE4"/>
    <w:rsid w:val="005A0974"/>
    <w:rsid w:val="005A6BCC"/>
    <w:rsid w:val="005B2982"/>
    <w:rsid w:val="005B426E"/>
    <w:rsid w:val="005B4795"/>
    <w:rsid w:val="005B7315"/>
    <w:rsid w:val="005D5034"/>
    <w:rsid w:val="005D6BEB"/>
    <w:rsid w:val="00615ADF"/>
    <w:rsid w:val="006368D8"/>
    <w:rsid w:val="0063731F"/>
    <w:rsid w:val="0064449F"/>
    <w:rsid w:val="00646730"/>
    <w:rsid w:val="00657D66"/>
    <w:rsid w:val="00664AA4"/>
    <w:rsid w:val="00670823"/>
    <w:rsid w:val="00674B17"/>
    <w:rsid w:val="00683EA8"/>
    <w:rsid w:val="00684640"/>
    <w:rsid w:val="00690D98"/>
    <w:rsid w:val="00691093"/>
    <w:rsid w:val="006919A5"/>
    <w:rsid w:val="006A0022"/>
    <w:rsid w:val="006C0440"/>
    <w:rsid w:val="006C250B"/>
    <w:rsid w:val="006C524E"/>
    <w:rsid w:val="006C6C13"/>
    <w:rsid w:val="006E39A1"/>
    <w:rsid w:val="006E5117"/>
    <w:rsid w:val="006E63A1"/>
    <w:rsid w:val="007132C7"/>
    <w:rsid w:val="00726884"/>
    <w:rsid w:val="00734EA4"/>
    <w:rsid w:val="00737DAF"/>
    <w:rsid w:val="00741BE2"/>
    <w:rsid w:val="00746043"/>
    <w:rsid w:val="0076562B"/>
    <w:rsid w:val="007830EB"/>
    <w:rsid w:val="00793515"/>
    <w:rsid w:val="007A252C"/>
    <w:rsid w:val="007A45F3"/>
    <w:rsid w:val="007C3D33"/>
    <w:rsid w:val="007C45EB"/>
    <w:rsid w:val="007C5B1E"/>
    <w:rsid w:val="007D2128"/>
    <w:rsid w:val="007F1C5C"/>
    <w:rsid w:val="00801C65"/>
    <w:rsid w:val="00853531"/>
    <w:rsid w:val="00854D3B"/>
    <w:rsid w:val="00857108"/>
    <w:rsid w:val="00857BAC"/>
    <w:rsid w:val="0087595A"/>
    <w:rsid w:val="00875A52"/>
    <w:rsid w:val="00886242"/>
    <w:rsid w:val="00891F37"/>
    <w:rsid w:val="00892626"/>
    <w:rsid w:val="008A7AE3"/>
    <w:rsid w:val="008B004A"/>
    <w:rsid w:val="008B09D5"/>
    <w:rsid w:val="008B2F10"/>
    <w:rsid w:val="008B3B35"/>
    <w:rsid w:val="008E1DFB"/>
    <w:rsid w:val="008E6899"/>
    <w:rsid w:val="008F5EEE"/>
    <w:rsid w:val="0090091D"/>
    <w:rsid w:val="00902E9C"/>
    <w:rsid w:val="00907005"/>
    <w:rsid w:val="00912CF6"/>
    <w:rsid w:val="00914346"/>
    <w:rsid w:val="00920D8D"/>
    <w:rsid w:val="009216E8"/>
    <w:rsid w:val="00924395"/>
    <w:rsid w:val="0092682B"/>
    <w:rsid w:val="00951FE6"/>
    <w:rsid w:val="009543D0"/>
    <w:rsid w:val="0095653B"/>
    <w:rsid w:val="00965989"/>
    <w:rsid w:val="00973545"/>
    <w:rsid w:val="00976968"/>
    <w:rsid w:val="009777A1"/>
    <w:rsid w:val="00986D13"/>
    <w:rsid w:val="009A0AEA"/>
    <w:rsid w:val="009D1EA8"/>
    <w:rsid w:val="009D3778"/>
    <w:rsid w:val="009E1741"/>
    <w:rsid w:val="009E6210"/>
    <w:rsid w:val="00A02E39"/>
    <w:rsid w:val="00A04217"/>
    <w:rsid w:val="00A0690C"/>
    <w:rsid w:val="00A2205E"/>
    <w:rsid w:val="00A2322F"/>
    <w:rsid w:val="00A24D7E"/>
    <w:rsid w:val="00A27145"/>
    <w:rsid w:val="00A2746B"/>
    <w:rsid w:val="00A366A4"/>
    <w:rsid w:val="00A54E1B"/>
    <w:rsid w:val="00A60C3B"/>
    <w:rsid w:val="00A61C71"/>
    <w:rsid w:val="00A62D8D"/>
    <w:rsid w:val="00A66F03"/>
    <w:rsid w:val="00A81D77"/>
    <w:rsid w:val="00A849B9"/>
    <w:rsid w:val="00A85CF8"/>
    <w:rsid w:val="00A878BF"/>
    <w:rsid w:val="00A97645"/>
    <w:rsid w:val="00AA22CB"/>
    <w:rsid w:val="00AA44E2"/>
    <w:rsid w:val="00AA773F"/>
    <w:rsid w:val="00AB3C6C"/>
    <w:rsid w:val="00AB55A1"/>
    <w:rsid w:val="00AC0651"/>
    <w:rsid w:val="00AC4130"/>
    <w:rsid w:val="00AD1E0E"/>
    <w:rsid w:val="00AD4A83"/>
    <w:rsid w:val="00AF6CBC"/>
    <w:rsid w:val="00B11E79"/>
    <w:rsid w:val="00B378DC"/>
    <w:rsid w:val="00B4125C"/>
    <w:rsid w:val="00B469B1"/>
    <w:rsid w:val="00B46AF5"/>
    <w:rsid w:val="00B61DEA"/>
    <w:rsid w:val="00B63D0B"/>
    <w:rsid w:val="00B64446"/>
    <w:rsid w:val="00B73739"/>
    <w:rsid w:val="00B8740D"/>
    <w:rsid w:val="00B9601E"/>
    <w:rsid w:val="00BA27B6"/>
    <w:rsid w:val="00BA6AB8"/>
    <w:rsid w:val="00BB5118"/>
    <w:rsid w:val="00BC3D88"/>
    <w:rsid w:val="00BD6A3F"/>
    <w:rsid w:val="00BE004F"/>
    <w:rsid w:val="00BE4A67"/>
    <w:rsid w:val="00BE5CB5"/>
    <w:rsid w:val="00BF08B6"/>
    <w:rsid w:val="00BF0EBF"/>
    <w:rsid w:val="00BF76F0"/>
    <w:rsid w:val="00C05E0E"/>
    <w:rsid w:val="00C1062F"/>
    <w:rsid w:val="00C1588C"/>
    <w:rsid w:val="00C2087C"/>
    <w:rsid w:val="00C26FE0"/>
    <w:rsid w:val="00C27A54"/>
    <w:rsid w:val="00C3078B"/>
    <w:rsid w:val="00C4704B"/>
    <w:rsid w:val="00C63915"/>
    <w:rsid w:val="00C67997"/>
    <w:rsid w:val="00C808AD"/>
    <w:rsid w:val="00C83EEE"/>
    <w:rsid w:val="00C8713D"/>
    <w:rsid w:val="00C930D2"/>
    <w:rsid w:val="00CA0752"/>
    <w:rsid w:val="00CA361E"/>
    <w:rsid w:val="00CA6CA3"/>
    <w:rsid w:val="00CA7327"/>
    <w:rsid w:val="00CA7CF5"/>
    <w:rsid w:val="00CA7D1A"/>
    <w:rsid w:val="00CD2CEA"/>
    <w:rsid w:val="00CF1837"/>
    <w:rsid w:val="00CF1FAF"/>
    <w:rsid w:val="00CF36D0"/>
    <w:rsid w:val="00CF36EC"/>
    <w:rsid w:val="00CF568D"/>
    <w:rsid w:val="00D12272"/>
    <w:rsid w:val="00D13DEA"/>
    <w:rsid w:val="00D16D3C"/>
    <w:rsid w:val="00D26899"/>
    <w:rsid w:val="00D339EB"/>
    <w:rsid w:val="00D5420D"/>
    <w:rsid w:val="00D57D54"/>
    <w:rsid w:val="00D6070E"/>
    <w:rsid w:val="00D732B7"/>
    <w:rsid w:val="00D81CA7"/>
    <w:rsid w:val="00D8481C"/>
    <w:rsid w:val="00D95922"/>
    <w:rsid w:val="00D96F1B"/>
    <w:rsid w:val="00DA46E5"/>
    <w:rsid w:val="00DB03A9"/>
    <w:rsid w:val="00DB4DD1"/>
    <w:rsid w:val="00DB72BA"/>
    <w:rsid w:val="00DC63FE"/>
    <w:rsid w:val="00DC727C"/>
    <w:rsid w:val="00DD3FA3"/>
    <w:rsid w:val="00DE13B8"/>
    <w:rsid w:val="00DE313F"/>
    <w:rsid w:val="00DF2178"/>
    <w:rsid w:val="00E16000"/>
    <w:rsid w:val="00E44CBE"/>
    <w:rsid w:val="00E52577"/>
    <w:rsid w:val="00E71431"/>
    <w:rsid w:val="00E71F17"/>
    <w:rsid w:val="00E73714"/>
    <w:rsid w:val="00E8066D"/>
    <w:rsid w:val="00E85C11"/>
    <w:rsid w:val="00E913FC"/>
    <w:rsid w:val="00EB3FB5"/>
    <w:rsid w:val="00ED5EF2"/>
    <w:rsid w:val="00EE1BAD"/>
    <w:rsid w:val="00EF0AE3"/>
    <w:rsid w:val="00EF54E6"/>
    <w:rsid w:val="00F05182"/>
    <w:rsid w:val="00F1537E"/>
    <w:rsid w:val="00F15395"/>
    <w:rsid w:val="00F313C9"/>
    <w:rsid w:val="00F34FA4"/>
    <w:rsid w:val="00F65D8B"/>
    <w:rsid w:val="00F65ED9"/>
    <w:rsid w:val="00F726B2"/>
    <w:rsid w:val="00F76417"/>
    <w:rsid w:val="00F933DC"/>
    <w:rsid w:val="00F94A89"/>
    <w:rsid w:val="00FB3738"/>
    <w:rsid w:val="00FB61EA"/>
    <w:rsid w:val="00FC7B48"/>
    <w:rsid w:val="00FE518C"/>
    <w:rsid w:val="00FF39B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6015C23"/>
  <w15:docId w15:val="{09342BFA-B999-4E0D-8C45-5C222B85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BFC8-3D19-49D8-ADF6-A0648320FB91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21D021-C08E-4E32-8926-8FD2E2BE4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60FA5-20DF-40B0-9366-C78387E22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B937A-9839-42B5-925F-18B5A37A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8CE8E7C4</Template>
  <TotalTime>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jmh</cp:lastModifiedBy>
  <cp:revision>2</cp:revision>
  <cp:lastPrinted>2016-01-07T14:31:00Z</cp:lastPrinted>
  <dcterms:created xsi:type="dcterms:W3CDTF">2019-06-03T10:01:00Z</dcterms:created>
  <dcterms:modified xsi:type="dcterms:W3CDTF">2019-06-03T10:01:00Z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