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3E80E" w14:textId="6B361977" w:rsidR="00074A18" w:rsidRDefault="004325DF" w:rsidP="007F591B">
      <w:pPr>
        <w:autoSpaceDE w:val="0"/>
        <w:autoSpaceDN w:val="0"/>
        <w:adjustRightInd w:val="0"/>
        <w:rPr>
          <w:rFonts w:ascii="HelveticaNeue-Roman" w:hAnsi="HelveticaNeue-Roman" w:cs="HelveticaNeue-Roman"/>
        </w:rPr>
      </w:pPr>
      <w:r w:rsidRPr="004325DF">
        <w:rPr>
          <w:rFonts w:ascii="HelveticaNeue-Roman" w:hAnsi="HelveticaNeue-Roman" w:cs="HelveticaNeue-Roman"/>
          <w:sz w:val="32"/>
        </w:rPr>
        <w:t xml:space="preserve">Logic Workbook        </w:t>
      </w:r>
      <w:r>
        <w:rPr>
          <w:rFonts w:ascii="HelveticaNeue-Roman" w:hAnsi="HelveticaNeue-Roman" w:cs="HelveticaNeue-Roman"/>
          <w:sz w:val="32"/>
        </w:rPr>
        <w:t>N</w:t>
      </w:r>
      <w:r>
        <w:rPr>
          <w:rFonts w:ascii="HelveticaNeue-Roman" w:hAnsi="HelveticaNeue-Roman" w:cs="HelveticaNeue-Roman"/>
        </w:rPr>
        <w:t>ame…………………………………….Class…….</w:t>
      </w:r>
    </w:p>
    <w:p w14:paraId="1EF3E80F" w14:textId="77777777" w:rsidR="00074A18" w:rsidRDefault="00074A18">
      <w:pPr>
        <w:rPr>
          <w:rFonts w:ascii="Verdana" w:hAnsi="Verdana" w:cs="Verdana"/>
          <w:b/>
          <w:bCs/>
          <w:u w:val="single"/>
        </w:rPr>
      </w:pPr>
    </w:p>
    <w:p w14:paraId="1EF3E810" w14:textId="391843C9" w:rsidR="00074A18" w:rsidRDefault="008E1C70" w:rsidP="007F591B">
      <w:pPr>
        <w:autoSpaceDE w:val="0"/>
        <w:autoSpaceDN w:val="0"/>
        <w:adjustRightInd w:val="0"/>
        <w:jc w:val="center"/>
        <w:rPr>
          <w:rFonts w:ascii="Verdana" w:hAnsi="Verdana" w:cs="Verdana"/>
          <w:b/>
          <w:bCs/>
          <w:u w:val="single"/>
        </w:rPr>
      </w:pPr>
      <w:r>
        <w:rPr>
          <w:noProof/>
          <w:color w:val="0000FF"/>
        </w:rPr>
        <w:drawing>
          <wp:inline distT="0" distB="0" distL="0" distR="0" wp14:anchorId="1EF3E9BE" wp14:editId="7DE79A52">
            <wp:extent cx="4521200" cy="8407400"/>
            <wp:effectExtent l="0" t="0" r="0" b="0"/>
            <wp:docPr id="1" name="Picture 1" descr="File:LogicGate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LogicGates.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1200" cy="8407400"/>
                    </a:xfrm>
                    <a:prstGeom prst="rect">
                      <a:avLst/>
                    </a:prstGeom>
                    <a:noFill/>
                    <a:ln>
                      <a:noFill/>
                    </a:ln>
                  </pic:spPr>
                </pic:pic>
              </a:graphicData>
            </a:graphic>
          </wp:inline>
        </w:drawing>
      </w:r>
    </w:p>
    <w:p w14:paraId="3BC9A038" w14:textId="77777777" w:rsidR="006F2B10" w:rsidRDefault="006F2B10" w:rsidP="007F591B">
      <w:pPr>
        <w:autoSpaceDE w:val="0"/>
        <w:autoSpaceDN w:val="0"/>
        <w:adjustRightInd w:val="0"/>
        <w:rPr>
          <w:rFonts w:ascii="Verdana" w:hAnsi="Verdana" w:cs="Verdana"/>
          <w:b/>
          <w:bCs/>
          <w:u w:val="single"/>
        </w:rPr>
      </w:pPr>
    </w:p>
    <w:p w14:paraId="7056697E" w14:textId="77777777" w:rsidR="006F2B10" w:rsidRPr="00A86B67" w:rsidRDefault="006F2B10" w:rsidP="007F591B">
      <w:pPr>
        <w:autoSpaceDE w:val="0"/>
        <w:autoSpaceDN w:val="0"/>
        <w:adjustRightInd w:val="0"/>
        <w:rPr>
          <w:rFonts w:ascii="Verdana" w:hAnsi="Verdana" w:cs="Verdana"/>
        </w:rPr>
      </w:pPr>
    </w:p>
    <w:sdt>
      <w:sdtPr>
        <w:rPr>
          <w:rFonts w:ascii="Times New Roman" w:eastAsia="Times New Roman" w:hAnsi="Times New Roman" w:cs="Times New Roman"/>
          <w:color w:val="auto"/>
          <w:sz w:val="24"/>
          <w:szCs w:val="24"/>
          <w:lang w:val="en-GB" w:eastAsia="en-GB"/>
        </w:rPr>
        <w:id w:val="256870873"/>
        <w:docPartObj>
          <w:docPartGallery w:val="Table of Contents"/>
          <w:docPartUnique/>
        </w:docPartObj>
      </w:sdtPr>
      <w:sdtEndPr>
        <w:rPr>
          <w:b/>
          <w:bCs/>
          <w:noProof/>
        </w:rPr>
      </w:sdtEndPr>
      <w:sdtContent>
        <w:p w14:paraId="3E1A09D3" w14:textId="305D558C" w:rsidR="006F2B10" w:rsidRDefault="006F2B10">
          <w:pPr>
            <w:pStyle w:val="TOCHeading"/>
          </w:pPr>
          <w:r>
            <w:t>Contents</w:t>
          </w:r>
        </w:p>
        <w:p w14:paraId="12802863" w14:textId="77777777" w:rsidR="006F2B10" w:rsidRDefault="006F2B10">
          <w:pPr>
            <w:pStyle w:val="TOC3"/>
            <w:tabs>
              <w:tab w:val="left" w:pos="1540"/>
              <w:tab w:val="right" w:leader="dot" w:pos="8898"/>
            </w:tabs>
            <w:rPr>
              <w:noProof/>
            </w:rPr>
          </w:pPr>
          <w:r>
            <w:fldChar w:fldCharType="begin"/>
          </w:r>
          <w:r>
            <w:instrText xml:space="preserve"> TOC \o "1-3" \h \z \u </w:instrText>
          </w:r>
          <w:r>
            <w:fldChar w:fldCharType="separate"/>
          </w:r>
          <w:hyperlink w:anchor="_Toc492475809" w:history="1">
            <w:r w:rsidRPr="00CE764D">
              <w:rPr>
                <w:rStyle w:val="Hyperlink"/>
                <w:noProof/>
              </w:rPr>
              <w:t>Task: 1.</w:t>
            </w:r>
            <w:r>
              <w:rPr>
                <w:noProof/>
              </w:rPr>
              <w:tab/>
            </w:r>
            <w:r w:rsidRPr="00CE764D">
              <w:rPr>
                <w:rStyle w:val="Hyperlink"/>
                <w:noProof/>
              </w:rPr>
              <w:t>Logic gate Truth Tables</w:t>
            </w:r>
            <w:r>
              <w:rPr>
                <w:noProof/>
                <w:webHidden/>
              </w:rPr>
              <w:tab/>
            </w:r>
            <w:r>
              <w:rPr>
                <w:noProof/>
                <w:webHidden/>
              </w:rPr>
              <w:fldChar w:fldCharType="begin"/>
            </w:r>
            <w:r>
              <w:rPr>
                <w:noProof/>
                <w:webHidden/>
              </w:rPr>
              <w:instrText xml:space="preserve"> PAGEREF _Toc492475809 \h </w:instrText>
            </w:r>
            <w:r>
              <w:rPr>
                <w:noProof/>
                <w:webHidden/>
              </w:rPr>
            </w:r>
            <w:r>
              <w:rPr>
                <w:noProof/>
                <w:webHidden/>
              </w:rPr>
              <w:fldChar w:fldCharType="separate"/>
            </w:r>
            <w:r w:rsidR="00B10DF5">
              <w:rPr>
                <w:noProof/>
                <w:webHidden/>
              </w:rPr>
              <w:t>3</w:t>
            </w:r>
            <w:r>
              <w:rPr>
                <w:noProof/>
                <w:webHidden/>
              </w:rPr>
              <w:fldChar w:fldCharType="end"/>
            </w:r>
          </w:hyperlink>
        </w:p>
        <w:p w14:paraId="599A2A17" w14:textId="77777777" w:rsidR="006F2B10" w:rsidRDefault="008667CD">
          <w:pPr>
            <w:pStyle w:val="TOC3"/>
            <w:tabs>
              <w:tab w:val="left" w:pos="1540"/>
              <w:tab w:val="right" w:leader="dot" w:pos="8898"/>
            </w:tabs>
            <w:rPr>
              <w:noProof/>
            </w:rPr>
          </w:pPr>
          <w:hyperlink w:anchor="_Toc492475810" w:history="1">
            <w:r w:rsidR="006F2B10" w:rsidRPr="00CE764D">
              <w:rPr>
                <w:rStyle w:val="Hyperlink"/>
                <w:noProof/>
              </w:rPr>
              <w:t>Task: 2.</w:t>
            </w:r>
            <w:r w:rsidR="006F2B10">
              <w:rPr>
                <w:noProof/>
              </w:rPr>
              <w:tab/>
            </w:r>
            <w:r w:rsidR="006F2B10" w:rsidRPr="00CE764D">
              <w:rPr>
                <w:rStyle w:val="Hyperlink"/>
                <w:noProof/>
              </w:rPr>
              <w:t>Some straightforward word problems</w:t>
            </w:r>
            <w:r w:rsidR="006F2B10">
              <w:rPr>
                <w:noProof/>
                <w:webHidden/>
              </w:rPr>
              <w:tab/>
            </w:r>
            <w:r w:rsidR="006F2B10">
              <w:rPr>
                <w:noProof/>
                <w:webHidden/>
              </w:rPr>
              <w:fldChar w:fldCharType="begin"/>
            </w:r>
            <w:r w:rsidR="006F2B10">
              <w:rPr>
                <w:noProof/>
                <w:webHidden/>
              </w:rPr>
              <w:instrText xml:space="preserve"> PAGEREF _Toc492475810 \h </w:instrText>
            </w:r>
            <w:r w:rsidR="006F2B10">
              <w:rPr>
                <w:noProof/>
                <w:webHidden/>
              </w:rPr>
            </w:r>
            <w:r w:rsidR="006F2B10">
              <w:rPr>
                <w:noProof/>
                <w:webHidden/>
              </w:rPr>
              <w:fldChar w:fldCharType="separate"/>
            </w:r>
            <w:r w:rsidR="00B10DF5">
              <w:rPr>
                <w:noProof/>
                <w:webHidden/>
              </w:rPr>
              <w:t>5</w:t>
            </w:r>
            <w:r w:rsidR="006F2B10">
              <w:rPr>
                <w:noProof/>
                <w:webHidden/>
              </w:rPr>
              <w:fldChar w:fldCharType="end"/>
            </w:r>
          </w:hyperlink>
        </w:p>
        <w:p w14:paraId="0A4DA32E" w14:textId="77777777" w:rsidR="006F2B10" w:rsidRDefault="008667CD">
          <w:pPr>
            <w:pStyle w:val="TOC3"/>
            <w:tabs>
              <w:tab w:val="left" w:pos="1540"/>
              <w:tab w:val="right" w:leader="dot" w:pos="8898"/>
            </w:tabs>
            <w:rPr>
              <w:noProof/>
            </w:rPr>
          </w:pPr>
          <w:hyperlink w:anchor="_Toc492475811" w:history="1">
            <w:r w:rsidR="006F2B10" w:rsidRPr="00CE764D">
              <w:rPr>
                <w:rStyle w:val="Hyperlink"/>
                <w:noProof/>
              </w:rPr>
              <w:t>Task: 3.</w:t>
            </w:r>
            <w:r w:rsidR="006F2B10">
              <w:rPr>
                <w:noProof/>
              </w:rPr>
              <w:tab/>
            </w:r>
            <w:r w:rsidR="006F2B10" w:rsidRPr="00CE764D">
              <w:rPr>
                <w:rStyle w:val="Hyperlink"/>
                <w:noProof/>
              </w:rPr>
              <w:t>Boolean algebraic formula practice</w:t>
            </w:r>
            <w:r w:rsidR="006F2B10">
              <w:rPr>
                <w:noProof/>
                <w:webHidden/>
              </w:rPr>
              <w:tab/>
            </w:r>
            <w:r w:rsidR="006F2B10">
              <w:rPr>
                <w:noProof/>
                <w:webHidden/>
              </w:rPr>
              <w:fldChar w:fldCharType="begin"/>
            </w:r>
            <w:r w:rsidR="006F2B10">
              <w:rPr>
                <w:noProof/>
                <w:webHidden/>
              </w:rPr>
              <w:instrText xml:space="preserve"> PAGEREF _Toc492475811 \h </w:instrText>
            </w:r>
            <w:r w:rsidR="006F2B10">
              <w:rPr>
                <w:noProof/>
                <w:webHidden/>
              </w:rPr>
            </w:r>
            <w:r w:rsidR="006F2B10">
              <w:rPr>
                <w:noProof/>
                <w:webHidden/>
              </w:rPr>
              <w:fldChar w:fldCharType="separate"/>
            </w:r>
            <w:r w:rsidR="00B10DF5">
              <w:rPr>
                <w:noProof/>
                <w:webHidden/>
              </w:rPr>
              <w:t>6</w:t>
            </w:r>
            <w:r w:rsidR="006F2B10">
              <w:rPr>
                <w:noProof/>
                <w:webHidden/>
              </w:rPr>
              <w:fldChar w:fldCharType="end"/>
            </w:r>
          </w:hyperlink>
        </w:p>
        <w:p w14:paraId="5F79C1A0" w14:textId="77777777" w:rsidR="006F2B10" w:rsidRDefault="008667CD">
          <w:pPr>
            <w:pStyle w:val="TOC3"/>
            <w:tabs>
              <w:tab w:val="left" w:pos="1540"/>
              <w:tab w:val="right" w:leader="dot" w:pos="8898"/>
            </w:tabs>
            <w:rPr>
              <w:noProof/>
            </w:rPr>
          </w:pPr>
          <w:hyperlink w:anchor="_Toc492475812" w:history="1">
            <w:r w:rsidR="006F2B10" w:rsidRPr="00CE764D">
              <w:rPr>
                <w:rStyle w:val="Hyperlink"/>
                <w:noProof/>
              </w:rPr>
              <w:t>Task: 4.</w:t>
            </w:r>
            <w:r w:rsidR="006F2B10">
              <w:rPr>
                <w:noProof/>
              </w:rPr>
              <w:tab/>
            </w:r>
            <w:r w:rsidR="006F2B10" w:rsidRPr="00CE764D">
              <w:rPr>
                <w:rStyle w:val="Hyperlink"/>
                <w:noProof/>
              </w:rPr>
              <w:t>Simple Gate combination truth tables</w:t>
            </w:r>
            <w:r w:rsidR="006F2B10">
              <w:rPr>
                <w:noProof/>
                <w:webHidden/>
              </w:rPr>
              <w:tab/>
            </w:r>
            <w:r w:rsidR="006F2B10">
              <w:rPr>
                <w:noProof/>
                <w:webHidden/>
              </w:rPr>
              <w:fldChar w:fldCharType="begin"/>
            </w:r>
            <w:r w:rsidR="006F2B10">
              <w:rPr>
                <w:noProof/>
                <w:webHidden/>
              </w:rPr>
              <w:instrText xml:space="preserve"> PAGEREF _Toc492475812 \h </w:instrText>
            </w:r>
            <w:r w:rsidR="006F2B10">
              <w:rPr>
                <w:noProof/>
                <w:webHidden/>
              </w:rPr>
            </w:r>
            <w:r w:rsidR="006F2B10">
              <w:rPr>
                <w:noProof/>
                <w:webHidden/>
              </w:rPr>
              <w:fldChar w:fldCharType="separate"/>
            </w:r>
            <w:r w:rsidR="00B10DF5">
              <w:rPr>
                <w:noProof/>
                <w:webHidden/>
              </w:rPr>
              <w:t>7</w:t>
            </w:r>
            <w:r w:rsidR="006F2B10">
              <w:rPr>
                <w:noProof/>
                <w:webHidden/>
              </w:rPr>
              <w:fldChar w:fldCharType="end"/>
            </w:r>
          </w:hyperlink>
        </w:p>
        <w:p w14:paraId="5D05ED84" w14:textId="77777777" w:rsidR="006F2B10" w:rsidRDefault="008667CD">
          <w:pPr>
            <w:pStyle w:val="TOC1"/>
            <w:tabs>
              <w:tab w:val="right" w:leader="dot" w:pos="8898"/>
            </w:tabs>
            <w:rPr>
              <w:rFonts w:asciiTheme="minorHAnsi" w:eastAsiaTheme="minorEastAsia" w:hAnsiTheme="minorHAnsi" w:cstheme="minorBidi"/>
              <w:noProof/>
              <w:sz w:val="22"/>
              <w:szCs w:val="22"/>
            </w:rPr>
          </w:pPr>
          <w:hyperlink w:anchor="_Toc492475813" w:history="1">
            <w:r w:rsidR="006F2B10" w:rsidRPr="00CE764D">
              <w:rPr>
                <w:rStyle w:val="Hyperlink"/>
                <w:noProof/>
              </w:rPr>
              <w:t>Working out Boolean equations from circuits</w:t>
            </w:r>
            <w:r w:rsidR="006F2B10">
              <w:rPr>
                <w:noProof/>
                <w:webHidden/>
              </w:rPr>
              <w:tab/>
            </w:r>
            <w:r w:rsidR="006F2B10">
              <w:rPr>
                <w:noProof/>
                <w:webHidden/>
              </w:rPr>
              <w:fldChar w:fldCharType="begin"/>
            </w:r>
            <w:r w:rsidR="006F2B10">
              <w:rPr>
                <w:noProof/>
                <w:webHidden/>
              </w:rPr>
              <w:instrText xml:space="preserve"> PAGEREF _Toc492475813 \h </w:instrText>
            </w:r>
            <w:r w:rsidR="006F2B10">
              <w:rPr>
                <w:noProof/>
                <w:webHidden/>
              </w:rPr>
            </w:r>
            <w:r w:rsidR="006F2B10">
              <w:rPr>
                <w:noProof/>
                <w:webHidden/>
              </w:rPr>
              <w:fldChar w:fldCharType="separate"/>
            </w:r>
            <w:r w:rsidR="00B10DF5">
              <w:rPr>
                <w:noProof/>
                <w:webHidden/>
              </w:rPr>
              <w:t>8</w:t>
            </w:r>
            <w:r w:rsidR="006F2B10">
              <w:rPr>
                <w:noProof/>
                <w:webHidden/>
              </w:rPr>
              <w:fldChar w:fldCharType="end"/>
            </w:r>
          </w:hyperlink>
        </w:p>
        <w:p w14:paraId="4775CB5A" w14:textId="77777777" w:rsidR="006F2B10" w:rsidRDefault="008667CD">
          <w:pPr>
            <w:pStyle w:val="TOC3"/>
            <w:tabs>
              <w:tab w:val="right" w:leader="dot" w:pos="8898"/>
            </w:tabs>
            <w:rPr>
              <w:noProof/>
            </w:rPr>
          </w:pPr>
          <w:hyperlink w:anchor="_Toc492475814" w:history="1">
            <w:r w:rsidR="006F2B10" w:rsidRPr="00CE764D">
              <w:rPr>
                <w:rStyle w:val="Hyperlink"/>
                <w:noProof/>
              </w:rPr>
              <w:t>Example 1</w:t>
            </w:r>
            <w:r w:rsidR="006F2B10">
              <w:rPr>
                <w:noProof/>
                <w:webHidden/>
              </w:rPr>
              <w:tab/>
            </w:r>
            <w:r w:rsidR="006F2B10">
              <w:rPr>
                <w:noProof/>
                <w:webHidden/>
              </w:rPr>
              <w:fldChar w:fldCharType="begin"/>
            </w:r>
            <w:r w:rsidR="006F2B10">
              <w:rPr>
                <w:noProof/>
                <w:webHidden/>
              </w:rPr>
              <w:instrText xml:space="preserve"> PAGEREF _Toc492475814 \h </w:instrText>
            </w:r>
            <w:r w:rsidR="006F2B10">
              <w:rPr>
                <w:noProof/>
                <w:webHidden/>
              </w:rPr>
            </w:r>
            <w:r w:rsidR="006F2B10">
              <w:rPr>
                <w:noProof/>
                <w:webHidden/>
              </w:rPr>
              <w:fldChar w:fldCharType="separate"/>
            </w:r>
            <w:r w:rsidR="00B10DF5">
              <w:rPr>
                <w:noProof/>
                <w:webHidden/>
              </w:rPr>
              <w:t>8</w:t>
            </w:r>
            <w:r w:rsidR="006F2B10">
              <w:rPr>
                <w:noProof/>
                <w:webHidden/>
              </w:rPr>
              <w:fldChar w:fldCharType="end"/>
            </w:r>
          </w:hyperlink>
        </w:p>
        <w:p w14:paraId="0D0712D7" w14:textId="77777777" w:rsidR="006F2B10" w:rsidRDefault="008667CD">
          <w:pPr>
            <w:pStyle w:val="TOC2"/>
            <w:tabs>
              <w:tab w:val="right" w:leader="dot" w:pos="8898"/>
            </w:tabs>
            <w:rPr>
              <w:rFonts w:asciiTheme="minorHAnsi" w:eastAsiaTheme="minorEastAsia" w:hAnsiTheme="minorHAnsi" w:cstheme="minorBidi"/>
              <w:noProof/>
              <w:sz w:val="22"/>
              <w:szCs w:val="22"/>
            </w:rPr>
          </w:pPr>
          <w:hyperlink w:anchor="_Toc492475815" w:history="1">
            <w:r w:rsidR="006F2B10" w:rsidRPr="00CE764D">
              <w:rPr>
                <w:rStyle w:val="Hyperlink"/>
                <w:noProof/>
              </w:rPr>
              <w:t>Example 2</w:t>
            </w:r>
            <w:r w:rsidR="006F2B10">
              <w:rPr>
                <w:noProof/>
                <w:webHidden/>
              </w:rPr>
              <w:tab/>
            </w:r>
            <w:r w:rsidR="006F2B10">
              <w:rPr>
                <w:noProof/>
                <w:webHidden/>
              </w:rPr>
              <w:fldChar w:fldCharType="begin"/>
            </w:r>
            <w:r w:rsidR="006F2B10">
              <w:rPr>
                <w:noProof/>
                <w:webHidden/>
              </w:rPr>
              <w:instrText xml:space="preserve"> PAGEREF _Toc492475815 \h </w:instrText>
            </w:r>
            <w:r w:rsidR="006F2B10">
              <w:rPr>
                <w:noProof/>
                <w:webHidden/>
              </w:rPr>
            </w:r>
            <w:r w:rsidR="006F2B10">
              <w:rPr>
                <w:noProof/>
                <w:webHidden/>
              </w:rPr>
              <w:fldChar w:fldCharType="separate"/>
            </w:r>
            <w:r w:rsidR="00B10DF5">
              <w:rPr>
                <w:noProof/>
                <w:webHidden/>
              </w:rPr>
              <w:t>9</w:t>
            </w:r>
            <w:r w:rsidR="006F2B10">
              <w:rPr>
                <w:noProof/>
                <w:webHidden/>
              </w:rPr>
              <w:fldChar w:fldCharType="end"/>
            </w:r>
          </w:hyperlink>
        </w:p>
        <w:p w14:paraId="636A7F18" w14:textId="77777777" w:rsidR="006F2B10" w:rsidRDefault="008667CD">
          <w:pPr>
            <w:pStyle w:val="TOC3"/>
            <w:tabs>
              <w:tab w:val="left" w:pos="1540"/>
              <w:tab w:val="right" w:leader="dot" w:pos="8898"/>
            </w:tabs>
            <w:rPr>
              <w:noProof/>
            </w:rPr>
          </w:pPr>
          <w:hyperlink w:anchor="_Toc492475816" w:history="1">
            <w:r w:rsidR="006F2B10" w:rsidRPr="00CE764D">
              <w:rPr>
                <w:rStyle w:val="Hyperlink"/>
                <w:noProof/>
              </w:rPr>
              <w:t>Task: 5.</w:t>
            </w:r>
            <w:r w:rsidR="006F2B10">
              <w:rPr>
                <w:noProof/>
              </w:rPr>
              <w:tab/>
            </w:r>
            <w:r w:rsidR="006F2B10" w:rsidRPr="00CE764D">
              <w:rPr>
                <w:rStyle w:val="Hyperlink"/>
                <w:noProof/>
              </w:rPr>
              <w:t>Boolean Expressions from Circuits</w:t>
            </w:r>
            <w:r w:rsidR="006F2B10">
              <w:rPr>
                <w:noProof/>
                <w:webHidden/>
              </w:rPr>
              <w:tab/>
            </w:r>
            <w:r w:rsidR="006F2B10">
              <w:rPr>
                <w:noProof/>
                <w:webHidden/>
              </w:rPr>
              <w:fldChar w:fldCharType="begin"/>
            </w:r>
            <w:r w:rsidR="006F2B10">
              <w:rPr>
                <w:noProof/>
                <w:webHidden/>
              </w:rPr>
              <w:instrText xml:space="preserve"> PAGEREF _Toc492475816 \h </w:instrText>
            </w:r>
            <w:r w:rsidR="006F2B10">
              <w:rPr>
                <w:noProof/>
                <w:webHidden/>
              </w:rPr>
            </w:r>
            <w:r w:rsidR="006F2B10">
              <w:rPr>
                <w:noProof/>
                <w:webHidden/>
              </w:rPr>
              <w:fldChar w:fldCharType="separate"/>
            </w:r>
            <w:r w:rsidR="00B10DF5">
              <w:rPr>
                <w:noProof/>
                <w:webHidden/>
              </w:rPr>
              <w:t>12</w:t>
            </w:r>
            <w:r w:rsidR="006F2B10">
              <w:rPr>
                <w:noProof/>
                <w:webHidden/>
              </w:rPr>
              <w:fldChar w:fldCharType="end"/>
            </w:r>
          </w:hyperlink>
        </w:p>
        <w:p w14:paraId="079AB661" w14:textId="77777777" w:rsidR="006F2B10" w:rsidRDefault="008667CD">
          <w:pPr>
            <w:pStyle w:val="TOC3"/>
            <w:tabs>
              <w:tab w:val="left" w:pos="1540"/>
              <w:tab w:val="right" w:leader="dot" w:pos="8898"/>
            </w:tabs>
            <w:rPr>
              <w:noProof/>
            </w:rPr>
          </w:pPr>
          <w:hyperlink w:anchor="_Toc492475817" w:history="1">
            <w:r w:rsidR="006F2B10" w:rsidRPr="00CE764D">
              <w:rPr>
                <w:rStyle w:val="Hyperlink"/>
                <w:noProof/>
              </w:rPr>
              <w:t>Task: 6.</w:t>
            </w:r>
            <w:r w:rsidR="006F2B10">
              <w:rPr>
                <w:noProof/>
              </w:rPr>
              <w:tab/>
            </w:r>
            <w:r w:rsidR="006F2B10" w:rsidRPr="00CE764D">
              <w:rPr>
                <w:rStyle w:val="Hyperlink"/>
                <w:noProof/>
              </w:rPr>
              <w:t>Circuit and truth table from an equation</w:t>
            </w:r>
            <w:r w:rsidR="006F2B10">
              <w:rPr>
                <w:noProof/>
                <w:webHidden/>
              </w:rPr>
              <w:tab/>
            </w:r>
            <w:r w:rsidR="006F2B10">
              <w:rPr>
                <w:noProof/>
                <w:webHidden/>
              </w:rPr>
              <w:fldChar w:fldCharType="begin"/>
            </w:r>
            <w:r w:rsidR="006F2B10">
              <w:rPr>
                <w:noProof/>
                <w:webHidden/>
              </w:rPr>
              <w:instrText xml:space="preserve"> PAGEREF _Toc492475817 \h </w:instrText>
            </w:r>
            <w:r w:rsidR="006F2B10">
              <w:rPr>
                <w:noProof/>
                <w:webHidden/>
              </w:rPr>
            </w:r>
            <w:r w:rsidR="006F2B10">
              <w:rPr>
                <w:noProof/>
                <w:webHidden/>
              </w:rPr>
              <w:fldChar w:fldCharType="separate"/>
            </w:r>
            <w:r w:rsidR="00B10DF5">
              <w:rPr>
                <w:noProof/>
                <w:webHidden/>
              </w:rPr>
              <w:t>14</w:t>
            </w:r>
            <w:r w:rsidR="006F2B10">
              <w:rPr>
                <w:noProof/>
                <w:webHidden/>
              </w:rPr>
              <w:fldChar w:fldCharType="end"/>
            </w:r>
          </w:hyperlink>
        </w:p>
        <w:p w14:paraId="555367FA" w14:textId="77777777" w:rsidR="006F2B10" w:rsidRDefault="008667CD">
          <w:pPr>
            <w:pStyle w:val="TOC2"/>
            <w:tabs>
              <w:tab w:val="right" w:leader="dot" w:pos="8898"/>
            </w:tabs>
            <w:rPr>
              <w:rFonts w:asciiTheme="minorHAnsi" w:eastAsiaTheme="minorEastAsia" w:hAnsiTheme="minorHAnsi" w:cstheme="minorBidi"/>
              <w:noProof/>
              <w:sz w:val="22"/>
              <w:szCs w:val="22"/>
            </w:rPr>
          </w:pPr>
          <w:hyperlink w:anchor="_Toc492475818" w:history="1">
            <w:r w:rsidR="006F2B10" w:rsidRPr="00CE764D">
              <w:rPr>
                <w:rStyle w:val="Hyperlink"/>
                <w:noProof/>
              </w:rPr>
              <w:t>Boolean Identities</w:t>
            </w:r>
            <w:r w:rsidR="006F2B10">
              <w:rPr>
                <w:noProof/>
                <w:webHidden/>
              </w:rPr>
              <w:tab/>
            </w:r>
            <w:r w:rsidR="006F2B10">
              <w:rPr>
                <w:noProof/>
                <w:webHidden/>
              </w:rPr>
              <w:fldChar w:fldCharType="begin"/>
            </w:r>
            <w:r w:rsidR="006F2B10">
              <w:rPr>
                <w:noProof/>
                <w:webHidden/>
              </w:rPr>
              <w:instrText xml:space="preserve"> PAGEREF _Toc492475818 \h </w:instrText>
            </w:r>
            <w:r w:rsidR="006F2B10">
              <w:rPr>
                <w:noProof/>
                <w:webHidden/>
              </w:rPr>
            </w:r>
            <w:r w:rsidR="006F2B10">
              <w:rPr>
                <w:noProof/>
                <w:webHidden/>
              </w:rPr>
              <w:fldChar w:fldCharType="separate"/>
            </w:r>
            <w:r w:rsidR="00B10DF5">
              <w:rPr>
                <w:noProof/>
                <w:webHidden/>
              </w:rPr>
              <w:t>15</w:t>
            </w:r>
            <w:r w:rsidR="006F2B10">
              <w:rPr>
                <w:noProof/>
                <w:webHidden/>
              </w:rPr>
              <w:fldChar w:fldCharType="end"/>
            </w:r>
          </w:hyperlink>
        </w:p>
        <w:p w14:paraId="7BC8B942" w14:textId="77777777" w:rsidR="006F2B10" w:rsidRDefault="008667CD">
          <w:pPr>
            <w:pStyle w:val="TOC2"/>
            <w:tabs>
              <w:tab w:val="right" w:leader="dot" w:pos="8898"/>
            </w:tabs>
            <w:rPr>
              <w:rFonts w:asciiTheme="minorHAnsi" w:eastAsiaTheme="minorEastAsia" w:hAnsiTheme="minorHAnsi" w:cstheme="minorBidi"/>
              <w:noProof/>
              <w:sz w:val="22"/>
              <w:szCs w:val="22"/>
            </w:rPr>
          </w:pPr>
          <w:hyperlink w:anchor="_Toc492475819" w:history="1">
            <w:r w:rsidR="006F2B10" w:rsidRPr="00CE764D">
              <w:rPr>
                <w:rStyle w:val="Hyperlink"/>
                <w:noProof/>
              </w:rPr>
              <w:t>By Truth Table</w:t>
            </w:r>
            <w:r w:rsidR="006F2B10">
              <w:rPr>
                <w:noProof/>
                <w:webHidden/>
              </w:rPr>
              <w:tab/>
            </w:r>
            <w:r w:rsidR="006F2B10">
              <w:rPr>
                <w:noProof/>
                <w:webHidden/>
              </w:rPr>
              <w:fldChar w:fldCharType="begin"/>
            </w:r>
            <w:r w:rsidR="006F2B10">
              <w:rPr>
                <w:noProof/>
                <w:webHidden/>
              </w:rPr>
              <w:instrText xml:space="preserve"> PAGEREF _Toc492475819 \h </w:instrText>
            </w:r>
            <w:r w:rsidR="006F2B10">
              <w:rPr>
                <w:noProof/>
                <w:webHidden/>
              </w:rPr>
            </w:r>
            <w:r w:rsidR="006F2B10">
              <w:rPr>
                <w:noProof/>
                <w:webHidden/>
              </w:rPr>
              <w:fldChar w:fldCharType="separate"/>
            </w:r>
            <w:r w:rsidR="00B10DF5">
              <w:rPr>
                <w:noProof/>
                <w:webHidden/>
              </w:rPr>
              <w:t>15</w:t>
            </w:r>
            <w:r w:rsidR="006F2B10">
              <w:rPr>
                <w:noProof/>
                <w:webHidden/>
              </w:rPr>
              <w:fldChar w:fldCharType="end"/>
            </w:r>
          </w:hyperlink>
        </w:p>
        <w:p w14:paraId="5E781834" w14:textId="77777777" w:rsidR="006F2B10" w:rsidRDefault="008667CD">
          <w:pPr>
            <w:pStyle w:val="TOC2"/>
            <w:tabs>
              <w:tab w:val="right" w:leader="dot" w:pos="8898"/>
            </w:tabs>
            <w:rPr>
              <w:rFonts w:asciiTheme="minorHAnsi" w:eastAsiaTheme="minorEastAsia" w:hAnsiTheme="minorHAnsi" w:cstheme="minorBidi"/>
              <w:noProof/>
              <w:sz w:val="22"/>
              <w:szCs w:val="22"/>
            </w:rPr>
          </w:pPr>
          <w:hyperlink w:anchor="_Toc492475820" w:history="1">
            <w:r w:rsidR="006F2B10" w:rsidRPr="00CE764D">
              <w:rPr>
                <w:rStyle w:val="Hyperlink"/>
                <w:noProof/>
              </w:rPr>
              <w:t>Truth Table Simplification example</w:t>
            </w:r>
            <w:r w:rsidR="006F2B10">
              <w:rPr>
                <w:noProof/>
                <w:webHidden/>
              </w:rPr>
              <w:tab/>
            </w:r>
            <w:r w:rsidR="006F2B10">
              <w:rPr>
                <w:noProof/>
                <w:webHidden/>
              </w:rPr>
              <w:fldChar w:fldCharType="begin"/>
            </w:r>
            <w:r w:rsidR="006F2B10">
              <w:rPr>
                <w:noProof/>
                <w:webHidden/>
              </w:rPr>
              <w:instrText xml:space="preserve"> PAGEREF _Toc492475820 \h </w:instrText>
            </w:r>
            <w:r w:rsidR="006F2B10">
              <w:rPr>
                <w:noProof/>
                <w:webHidden/>
              </w:rPr>
            </w:r>
            <w:r w:rsidR="006F2B10">
              <w:rPr>
                <w:noProof/>
                <w:webHidden/>
              </w:rPr>
              <w:fldChar w:fldCharType="separate"/>
            </w:r>
            <w:r w:rsidR="00B10DF5">
              <w:rPr>
                <w:noProof/>
                <w:webHidden/>
              </w:rPr>
              <w:t>16</w:t>
            </w:r>
            <w:r w:rsidR="006F2B10">
              <w:rPr>
                <w:noProof/>
                <w:webHidden/>
              </w:rPr>
              <w:fldChar w:fldCharType="end"/>
            </w:r>
          </w:hyperlink>
        </w:p>
        <w:p w14:paraId="40456D37" w14:textId="77777777" w:rsidR="006F2B10" w:rsidRDefault="008667CD">
          <w:pPr>
            <w:pStyle w:val="TOC3"/>
            <w:tabs>
              <w:tab w:val="left" w:pos="1540"/>
              <w:tab w:val="right" w:leader="dot" w:pos="8898"/>
            </w:tabs>
            <w:rPr>
              <w:noProof/>
            </w:rPr>
          </w:pPr>
          <w:hyperlink w:anchor="_Toc492475821" w:history="1">
            <w:r w:rsidR="006F2B10" w:rsidRPr="00CE764D">
              <w:rPr>
                <w:rStyle w:val="Hyperlink"/>
                <w:noProof/>
              </w:rPr>
              <w:t>Task: 7.</w:t>
            </w:r>
            <w:r w:rsidR="006F2B10">
              <w:rPr>
                <w:noProof/>
              </w:rPr>
              <w:tab/>
            </w:r>
            <w:r w:rsidR="006F2B10" w:rsidRPr="00CE764D">
              <w:rPr>
                <w:rStyle w:val="Hyperlink"/>
                <w:noProof/>
              </w:rPr>
              <w:t>Truth table simplification practice</w:t>
            </w:r>
            <w:r w:rsidR="006F2B10">
              <w:rPr>
                <w:noProof/>
                <w:webHidden/>
              </w:rPr>
              <w:tab/>
            </w:r>
            <w:r w:rsidR="006F2B10">
              <w:rPr>
                <w:noProof/>
                <w:webHidden/>
              </w:rPr>
              <w:fldChar w:fldCharType="begin"/>
            </w:r>
            <w:r w:rsidR="006F2B10">
              <w:rPr>
                <w:noProof/>
                <w:webHidden/>
              </w:rPr>
              <w:instrText xml:space="preserve"> PAGEREF _Toc492475821 \h </w:instrText>
            </w:r>
            <w:r w:rsidR="006F2B10">
              <w:rPr>
                <w:noProof/>
                <w:webHidden/>
              </w:rPr>
            </w:r>
            <w:r w:rsidR="006F2B10">
              <w:rPr>
                <w:noProof/>
                <w:webHidden/>
              </w:rPr>
              <w:fldChar w:fldCharType="separate"/>
            </w:r>
            <w:r w:rsidR="00B10DF5">
              <w:rPr>
                <w:noProof/>
                <w:webHidden/>
              </w:rPr>
              <w:t>17</w:t>
            </w:r>
            <w:r w:rsidR="006F2B10">
              <w:rPr>
                <w:noProof/>
                <w:webHidden/>
              </w:rPr>
              <w:fldChar w:fldCharType="end"/>
            </w:r>
          </w:hyperlink>
        </w:p>
        <w:p w14:paraId="427BA727" w14:textId="77777777" w:rsidR="006F2B10" w:rsidRDefault="008667CD">
          <w:pPr>
            <w:pStyle w:val="TOC3"/>
            <w:tabs>
              <w:tab w:val="left" w:pos="1540"/>
              <w:tab w:val="right" w:leader="dot" w:pos="8898"/>
            </w:tabs>
            <w:rPr>
              <w:noProof/>
            </w:rPr>
          </w:pPr>
          <w:hyperlink w:anchor="_Toc492475822" w:history="1">
            <w:r w:rsidR="006F2B10" w:rsidRPr="00CE764D">
              <w:rPr>
                <w:rStyle w:val="Hyperlink"/>
                <w:noProof/>
              </w:rPr>
              <w:t>Task: 8.</w:t>
            </w:r>
            <w:r w:rsidR="006F2B10">
              <w:rPr>
                <w:noProof/>
              </w:rPr>
              <w:tab/>
            </w:r>
            <w:r w:rsidR="006F2B10" w:rsidRPr="00CE764D">
              <w:rPr>
                <w:rStyle w:val="Hyperlink"/>
                <w:noProof/>
              </w:rPr>
              <w:t>De Morgan proof by truth table.</w:t>
            </w:r>
            <w:r w:rsidR="006F2B10">
              <w:rPr>
                <w:noProof/>
                <w:webHidden/>
              </w:rPr>
              <w:tab/>
            </w:r>
            <w:r w:rsidR="006F2B10">
              <w:rPr>
                <w:noProof/>
                <w:webHidden/>
              </w:rPr>
              <w:fldChar w:fldCharType="begin"/>
            </w:r>
            <w:r w:rsidR="006F2B10">
              <w:rPr>
                <w:noProof/>
                <w:webHidden/>
              </w:rPr>
              <w:instrText xml:space="preserve"> PAGEREF _Toc492475822 \h </w:instrText>
            </w:r>
            <w:r w:rsidR="006F2B10">
              <w:rPr>
                <w:noProof/>
                <w:webHidden/>
              </w:rPr>
            </w:r>
            <w:r w:rsidR="006F2B10">
              <w:rPr>
                <w:noProof/>
                <w:webHidden/>
              </w:rPr>
              <w:fldChar w:fldCharType="separate"/>
            </w:r>
            <w:r w:rsidR="00B10DF5">
              <w:rPr>
                <w:noProof/>
                <w:webHidden/>
              </w:rPr>
              <w:t>18</w:t>
            </w:r>
            <w:r w:rsidR="006F2B10">
              <w:rPr>
                <w:noProof/>
                <w:webHidden/>
              </w:rPr>
              <w:fldChar w:fldCharType="end"/>
            </w:r>
          </w:hyperlink>
        </w:p>
        <w:p w14:paraId="1CC86AA5" w14:textId="77777777" w:rsidR="006F2B10" w:rsidRDefault="008667CD">
          <w:pPr>
            <w:pStyle w:val="TOC3"/>
            <w:tabs>
              <w:tab w:val="right" w:leader="dot" w:pos="8898"/>
            </w:tabs>
            <w:rPr>
              <w:noProof/>
            </w:rPr>
          </w:pPr>
          <w:hyperlink w:anchor="_Toc492475823" w:history="1">
            <w:r w:rsidR="006F2B10" w:rsidRPr="00CE764D">
              <w:rPr>
                <w:rStyle w:val="Hyperlink"/>
                <w:noProof/>
              </w:rPr>
              <w:t>Task: 9.</w:t>
            </w:r>
            <w:r w:rsidR="006F2B10">
              <w:rPr>
                <w:noProof/>
                <w:webHidden/>
              </w:rPr>
              <w:tab/>
            </w:r>
            <w:r w:rsidR="006F2B10">
              <w:rPr>
                <w:noProof/>
                <w:webHidden/>
              </w:rPr>
              <w:fldChar w:fldCharType="begin"/>
            </w:r>
            <w:r w:rsidR="006F2B10">
              <w:rPr>
                <w:noProof/>
                <w:webHidden/>
              </w:rPr>
              <w:instrText xml:space="preserve"> PAGEREF _Toc492475823 \h </w:instrText>
            </w:r>
            <w:r w:rsidR="006F2B10">
              <w:rPr>
                <w:noProof/>
                <w:webHidden/>
              </w:rPr>
            </w:r>
            <w:r w:rsidR="006F2B10">
              <w:rPr>
                <w:noProof/>
                <w:webHidden/>
              </w:rPr>
              <w:fldChar w:fldCharType="separate"/>
            </w:r>
            <w:r w:rsidR="00B10DF5">
              <w:rPr>
                <w:noProof/>
                <w:webHidden/>
              </w:rPr>
              <w:t>19</w:t>
            </w:r>
            <w:r w:rsidR="006F2B10">
              <w:rPr>
                <w:noProof/>
                <w:webHidden/>
              </w:rPr>
              <w:fldChar w:fldCharType="end"/>
            </w:r>
          </w:hyperlink>
        </w:p>
        <w:p w14:paraId="07F7B1A8" w14:textId="4FB00FDC" w:rsidR="006F2B10" w:rsidRDefault="006F2B10">
          <w:r>
            <w:rPr>
              <w:b/>
              <w:bCs/>
              <w:noProof/>
            </w:rPr>
            <w:fldChar w:fldCharType="end"/>
          </w:r>
        </w:p>
      </w:sdtContent>
    </w:sdt>
    <w:p w14:paraId="1EF3E811" w14:textId="0C27DD03" w:rsidR="00074A18" w:rsidRPr="00A86B67" w:rsidRDefault="00074A18" w:rsidP="007F591B">
      <w:pPr>
        <w:autoSpaceDE w:val="0"/>
        <w:autoSpaceDN w:val="0"/>
        <w:adjustRightInd w:val="0"/>
        <w:rPr>
          <w:rFonts w:ascii="Verdana" w:hAnsi="Verdana" w:cs="Verdana"/>
        </w:rPr>
      </w:pPr>
      <w:r>
        <w:rPr>
          <w:rFonts w:ascii="Verdana" w:hAnsi="Verdana" w:cs="Verdana"/>
          <w:b/>
          <w:bCs/>
          <w:u w:val="single"/>
        </w:rPr>
        <w:br w:type="page"/>
      </w:r>
    </w:p>
    <w:tbl>
      <w:tblPr>
        <w:tblW w:w="5000" w:type="pct"/>
        <w:tblInd w:w="-10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124"/>
      </w:tblGrid>
      <w:tr w:rsidR="00074A18" w:rsidRPr="0030735D" w14:paraId="1EF3E815" w14:textId="77777777">
        <w:tc>
          <w:tcPr>
            <w:tcW w:w="5000" w:type="pct"/>
            <w:tcBorders>
              <w:top w:val="double" w:sz="4" w:space="0" w:color="auto"/>
              <w:bottom w:val="double" w:sz="4" w:space="0" w:color="auto"/>
            </w:tcBorders>
          </w:tcPr>
          <w:p w14:paraId="1EF3E812" w14:textId="1914E025" w:rsidR="00074A18" w:rsidRPr="0030735D" w:rsidRDefault="003631BF" w:rsidP="003631BF">
            <w:pPr>
              <w:pStyle w:val="Heading1"/>
            </w:pPr>
            <w:r>
              <w:t>Logic Gates and Boolean Notation</w:t>
            </w:r>
          </w:p>
          <w:p w14:paraId="1EF3E814" w14:textId="649C081D" w:rsidR="00074A18" w:rsidRPr="0030735D" w:rsidRDefault="00074A18">
            <w:pPr>
              <w:rPr>
                <w:rFonts w:ascii="Verdana" w:hAnsi="Verdana" w:cs="Verdana"/>
                <w:b/>
                <w:bCs/>
                <w:u w:val="single"/>
              </w:rPr>
            </w:pPr>
            <w:r w:rsidRPr="0030735D">
              <w:rPr>
                <w:rFonts w:ascii="Verdana" w:hAnsi="Verdana" w:cs="Verdana"/>
              </w:rPr>
              <w:t>Logic Gates Construct truth tables for the following gates: NOT, AND, OR, XOR, NAND, NOR.</w:t>
            </w:r>
          </w:p>
        </w:tc>
      </w:tr>
    </w:tbl>
    <w:p w14:paraId="1EF3E817" w14:textId="1917A961" w:rsidR="00074A18" w:rsidRDefault="006F2B10" w:rsidP="006F2B10">
      <w:pPr>
        <w:pStyle w:val="Heading3"/>
      </w:pPr>
      <w:bookmarkStart w:id="0" w:name="_Toc492475784"/>
      <w:bookmarkStart w:id="1" w:name="_Toc492475809"/>
      <w:r>
        <w:t>Logic gate Truth Tables</w:t>
      </w:r>
      <w:bookmarkEnd w:id="0"/>
      <w:bookmarkEnd w:id="1"/>
    </w:p>
    <w:p w14:paraId="1EF3E819" w14:textId="4A8B1B3E" w:rsidR="00074A18" w:rsidRDefault="00074A18" w:rsidP="00594E82">
      <w:pPr>
        <w:rPr>
          <w:rFonts w:ascii="Verdana" w:hAnsi="Verdana" w:cs="Verdana"/>
        </w:rPr>
      </w:pPr>
      <w:r>
        <w:t>Complete the truth table</w:t>
      </w:r>
      <w:r w:rsidR="003631BF">
        <w:t>s</w:t>
      </w:r>
      <w:r>
        <w:t xml:space="preserve"> to show the output generated for the given inputs. </w:t>
      </w:r>
      <w:bookmarkStart w:id="2" w:name="andgate"/>
      <w:bookmarkEnd w:id="2"/>
    </w:p>
    <w:p w14:paraId="1EF3E81A" w14:textId="77777777" w:rsidR="00074A18" w:rsidRDefault="00074A18" w:rsidP="00594E82">
      <w:r w:rsidRPr="00297F4B">
        <w:rPr>
          <w:b/>
          <w:bCs/>
        </w:rPr>
        <w:t>AND gate</w:t>
      </w:r>
      <w:r w:rsidRPr="00297F4B">
        <w:t xml:space="preserve"> </w:t>
      </w:r>
    </w:p>
    <w:tbl>
      <w:tblPr>
        <w:tblW w:w="5035" w:type="pct"/>
        <w:tblInd w:w="-106" w:type="dxa"/>
        <w:tblLook w:val="01E0" w:firstRow="1" w:lastRow="1" w:firstColumn="1" w:lastColumn="1" w:noHBand="0" w:noVBand="0"/>
      </w:tblPr>
      <w:tblGrid>
        <w:gridCol w:w="4594"/>
        <w:gridCol w:w="4594"/>
      </w:tblGrid>
      <w:tr w:rsidR="00074A18" w:rsidRPr="0030735D" w14:paraId="1EF3E831" w14:textId="77777777">
        <w:trPr>
          <w:trHeight w:val="1611"/>
        </w:trPr>
        <w:tc>
          <w:tcPr>
            <w:tcW w:w="2500" w:type="pct"/>
          </w:tcPr>
          <w:p w14:paraId="1EF3E81B" w14:textId="1790F74C" w:rsidR="00074A18" w:rsidRPr="0030735D" w:rsidRDefault="008E1C70" w:rsidP="009439B2">
            <w:pPr>
              <w:pStyle w:val="NormalWeb"/>
              <w:rPr>
                <w:rFonts w:ascii="Verdana" w:hAnsi="Verdana" w:cs="Verdana"/>
              </w:rPr>
            </w:pPr>
            <w:r>
              <w:rPr>
                <w:rFonts w:ascii="Verdana" w:hAnsi="Verdana" w:cs="Verdana"/>
                <w:noProof/>
              </w:rPr>
              <w:drawing>
                <wp:inline distT="0" distB="0" distL="0" distR="0" wp14:anchorId="1EF3E9BF" wp14:editId="460060DE">
                  <wp:extent cx="2514600" cy="711200"/>
                  <wp:effectExtent l="0" t="0" r="0" b="0"/>
                  <wp:docPr id="2" name="Picture 2" desc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711200"/>
                          </a:xfrm>
                          <a:prstGeom prst="rect">
                            <a:avLst/>
                          </a:prstGeom>
                          <a:noFill/>
                          <a:ln>
                            <a:noFill/>
                          </a:ln>
                        </pic:spPr>
                      </pic:pic>
                    </a:graphicData>
                  </a:graphic>
                </wp:inline>
              </w:drawing>
            </w:r>
          </w:p>
        </w:tc>
        <w:tc>
          <w:tcPr>
            <w:tcW w:w="2500" w:type="pct"/>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1352"/>
              <w:gridCol w:w="1353"/>
            </w:tblGrid>
            <w:tr w:rsidR="00074A18" w:rsidRPr="0030735D" w14:paraId="1EF3E81F" w14:textId="77777777">
              <w:trPr>
                <w:trHeight w:val="333"/>
              </w:trPr>
              <w:tc>
                <w:tcPr>
                  <w:tcW w:w="1352" w:type="dxa"/>
                  <w:tcBorders>
                    <w:top w:val="single" w:sz="4" w:space="0" w:color="auto"/>
                    <w:left w:val="single" w:sz="4" w:space="0" w:color="auto"/>
                    <w:bottom w:val="single" w:sz="4" w:space="0" w:color="auto"/>
                    <w:right w:val="single" w:sz="4" w:space="0" w:color="auto"/>
                  </w:tcBorders>
                </w:tcPr>
                <w:p w14:paraId="1EF3E81C" w14:textId="77777777" w:rsidR="00074A18" w:rsidRPr="0030735D" w:rsidRDefault="00074A18" w:rsidP="009439B2">
                  <w:pPr>
                    <w:pStyle w:val="NormalWeb"/>
                    <w:rPr>
                      <w:rFonts w:ascii="Verdana" w:hAnsi="Verdana" w:cs="Verdana"/>
                    </w:rPr>
                  </w:pPr>
                  <w:r w:rsidRPr="0030735D">
                    <w:rPr>
                      <w:rFonts w:ascii="Verdana" w:hAnsi="Verdana" w:cs="Verdana"/>
                    </w:rPr>
                    <w:t>A</w:t>
                  </w:r>
                </w:p>
              </w:tc>
              <w:tc>
                <w:tcPr>
                  <w:tcW w:w="1352" w:type="dxa"/>
                  <w:tcBorders>
                    <w:top w:val="single" w:sz="4" w:space="0" w:color="auto"/>
                    <w:left w:val="single" w:sz="4" w:space="0" w:color="auto"/>
                    <w:bottom w:val="single" w:sz="4" w:space="0" w:color="auto"/>
                    <w:right w:val="single" w:sz="4" w:space="0" w:color="auto"/>
                  </w:tcBorders>
                </w:tcPr>
                <w:p w14:paraId="1EF3E81D" w14:textId="77777777" w:rsidR="00074A18" w:rsidRPr="0030735D" w:rsidRDefault="00074A18" w:rsidP="009439B2">
                  <w:pPr>
                    <w:pStyle w:val="NormalWeb"/>
                    <w:rPr>
                      <w:rFonts w:ascii="Verdana" w:hAnsi="Verdana" w:cs="Verdana"/>
                    </w:rPr>
                  </w:pPr>
                  <w:r w:rsidRPr="0030735D">
                    <w:rPr>
                      <w:rFonts w:ascii="Verdana" w:hAnsi="Verdana" w:cs="Verdana"/>
                    </w:rPr>
                    <w:t>B</w:t>
                  </w:r>
                </w:p>
              </w:tc>
              <w:tc>
                <w:tcPr>
                  <w:tcW w:w="1353" w:type="dxa"/>
                  <w:tcBorders>
                    <w:top w:val="single" w:sz="4" w:space="0" w:color="auto"/>
                    <w:left w:val="single" w:sz="4" w:space="0" w:color="auto"/>
                    <w:bottom w:val="single" w:sz="4" w:space="0" w:color="auto"/>
                    <w:right w:val="single" w:sz="4" w:space="0" w:color="auto"/>
                  </w:tcBorders>
                </w:tcPr>
                <w:p w14:paraId="1EF3E81E" w14:textId="77777777" w:rsidR="00074A18" w:rsidRPr="0030735D" w:rsidRDefault="00074A18" w:rsidP="009439B2">
                  <w:pPr>
                    <w:pStyle w:val="NormalWeb"/>
                    <w:rPr>
                      <w:rFonts w:ascii="Verdana" w:hAnsi="Verdana" w:cs="Verdana"/>
                    </w:rPr>
                  </w:pPr>
                  <w:r w:rsidRPr="0030735D">
                    <w:rPr>
                      <w:rFonts w:ascii="Verdana" w:hAnsi="Verdana" w:cs="Verdana"/>
                    </w:rPr>
                    <w:t>A.B</w:t>
                  </w:r>
                </w:p>
              </w:tc>
            </w:tr>
            <w:tr w:rsidR="00074A18" w:rsidRPr="0030735D" w14:paraId="1EF3E823" w14:textId="77777777">
              <w:trPr>
                <w:trHeight w:val="333"/>
              </w:trPr>
              <w:tc>
                <w:tcPr>
                  <w:tcW w:w="1352" w:type="dxa"/>
                  <w:tcBorders>
                    <w:top w:val="single" w:sz="4" w:space="0" w:color="auto"/>
                    <w:left w:val="single" w:sz="4" w:space="0" w:color="auto"/>
                    <w:bottom w:val="single" w:sz="4" w:space="0" w:color="auto"/>
                    <w:right w:val="single" w:sz="4" w:space="0" w:color="auto"/>
                  </w:tcBorders>
                </w:tcPr>
                <w:p w14:paraId="1EF3E820" w14:textId="77777777" w:rsidR="00074A18" w:rsidRPr="0030735D" w:rsidRDefault="00074A18" w:rsidP="009439B2">
                  <w:pPr>
                    <w:pStyle w:val="NormalWeb"/>
                    <w:rPr>
                      <w:rFonts w:ascii="Verdana" w:hAnsi="Verdana" w:cs="Verdana"/>
                    </w:rPr>
                  </w:pPr>
                  <w:r w:rsidRPr="0030735D">
                    <w:rPr>
                      <w:rFonts w:ascii="Verdana" w:hAnsi="Verdana" w:cs="Verdana"/>
                    </w:rPr>
                    <w:t>0</w:t>
                  </w:r>
                </w:p>
              </w:tc>
              <w:tc>
                <w:tcPr>
                  <w:tcW w:w="1352" w:type="dxa"/>
                  <w:tcBorders>
                    <w:top w:val="single" w:sz="4" w:space="0" w:color="auto"/>
                    <w:left w:val="single" w:sz="4" w:space="0" w:color="auto"/>
                    <w:bottom w:val="single" w:sz="4" w:space="0" w:color="auto"/>
                    <w:right w:val="single" w:sz="4" w:space="0" w:color="auto"/>
                  </w:tcBorders>
                </w:tcPr>
                <w:p w14:paraId="1EF3E821" w14:textId="77777777" w:rsidR="00074A18" w:rsidRPr="0030735D" w:rsidRDefault="00074A18" w:rsidP="009439B2">
                  <w:pPr>
                    <w:pStyle w:val="NormalWeb"/>
                    <w:rPr>
                      <w:rFonts w:ascii="Verdana" w:hAnsi="Verdana" w:cs="Verdana"/>
                    </w:rPr>
                  </w:pPr>
                  <w:r w:rsidRPr="0030735D">
                    <w:rPr>
                      <w:rFonts w:ascii="Verdana" w:hAnsi="Verdana" w:cs="Verdana"/>
                    </w:rPr>
                    <w:t>0</w:t>
                  </w:r>
                </w:p>
              </w:tc>
              <w:tc>
                <w:tcPr>
                  <w:tcW w:w="1353" w:type="dxa"/>
                  <w:tcBorders>
                    <w:top w:val="single" w:sz="4" w:space="0" w:color="auto"/>
                    <w:left w:val="single" w:sz="4" w:space="0" w:color="auto"/>
                    <w:bottom w:val="single" w:sz="4" w:space="0" w:color="auto"/>
                    <w:right w:val="single" w:sz="4" w:space="0" w:color="auto"/>
                  </w:tcBorders>
                </w:tcPr>
                <w:p w14:paraId="1EF3E822" w14:textId="7E19016E" w:rsidR="00074A18" w:rsidRPr="0030735D" w:rsidRDefault="00074A18" w:rsidP="009439B2">
                  <w:pPr>
                    <w:pStyle w:val="NormalWeb"/>
                    <w:rPr>
                      <w:rFonts w:ascii="Verdana" w:hAnsi="Verdana" w:cs="Verdana"/>
                    </w:rPr>
                  </w:pPr>
                </w:p>
              </w:tc>
            </w:tr>
            <w:tr w:rsidR="00074A18" w:rsidRPr="0030735D" w14:paraId="1EF3E827" w14:textId="77777777">
              <w:trPr>
                <w:trHeight w:val="333"/>
              </w:trPr>
              <w:tc>
                <w:tcPr>
                  <w:tcW w:w="1352" w:type="dxa"/>
                  <w:tcBorders>
                    <w:top w:val="single" w:sz="4" w:space="0" w:color="auto"/>
                    <w:left w:val="single" w:sz="4" w:space="0" w:color="auto"/>
                    <w:bottom w:val="single" w:sz="4" w:space="0" w:color="auto"/>
                    <w:right w:val="single" w:sz="4" w:space="0" w:color="auto"/>
                  </w:tcBorders>
                </w:tcPr>
                <w:p w14:paraId="1EF3E824" w14:textId="77777777" w:rsidR="00074A18" w:rsidRPr="0030735D" w:rsidRDefault="00074A18" w:rsidP="009439B2">
                  <w:pPr>
                    <w:pStyle w:val="NormalWeb"/>
                    <w:rPr>
                      <w:rFonts w:ascii="Verdana" w:hAnsi="Verdana" w:cs="Verdana"/>
                    </w:rPr>
                  </w:pPr>
                  <w:r w:rsidRPr="0030735D">
                    <w:rPr>
                      <w:rFonts w:ascii="Verdana" w:hAnsi="Verdana" w:cs="Verdana"/>
                    </w:rPr>
                    <w:t>0</w:t>
                  </w:r>
                </w:p>
              </w:tc>
              <w:tc>
                <w:tcPr>
                  <w:tcW w:w="1352" w:type="dxa"/>
                  <w:tcBorders>
                    <w:top w:val="single" w:sz="4" w:space="0" w:color="auto"/>
                    <w:left w:val="single" w:sz="4" w:space="0" w:color="auto"/>
                    <w:bottom w:val="single" w:sz="4" w:space="0" w:color="auto"/>
                    <w:right w:val="single" w:sz="4" w:space="0" w:color="auto"/>
                  </w:tcBorders>
                </w:tcPr>
                <w:p w14:paraId="1EF3E825" w14:textId="77777777" w:rsidR="00074A18" w:rsidRPr="0030735D" w:rsidRDefault="00074A18" w:rsidP="009439B2">
                  <w:pPr>
                    <w:pStyle w:val="NormalWeb"/>
                    <w:rPr>
                      <w:rFonts w:ascii="Verdana" w:hAnsi="Verdana" w:cs="Verdana"/>
                    </w:rPr>
                  </w:pPr>
                  <w:r w:rsidRPr="0030735D">
                    <w:rPr>
                      <w:rFonts w:ascii="Verdana" w:hAnsi="Verdana" w:cs="Verdana"/>
                    </w:rPr>
                    <w:t>1</w:t>
                  </w:r>
                </w:p>
              </w:tc>
              <w:tc>
                <w:tcPr>
                  <w:tcW w:w="1353" w:type="dxa"/>
                  <w:tcBorders>
                    <w:top w:val="single" w:sz="4" w:space="0" w:color="auto"/>
                    <w:left w:val="single" w:sz="4" w:space="0" w:color="auto"/>
                    <w:bottom w:val="single" w:sz="4" w:space="0" w:color="auto"/>
                    <w:right w:val="single" w:sz="4" w:space="0" w:color="auto"/>
                  </w:tcBorders>
                </w:tcPr>
                <w:p w14:paraId="1EF3E826" w14:textId="2058E7A0" w:rsidR="00074A18" w:rsidRPr="0030735D" w:rsidRDefault="00074A18" w:rsidP="009439B2">
                  <w:pPr>
                    <w:pStyle w:val="NormalWeb"/>
                    <w:rPr>
                      <w:rFonts w:ascii="Verdana" w:hAnsi="Verdana" w:cs="Verdana"/>
                    </w:rPr>
                  </w:pPr>
                </w:p>
              </w:tc>
            </w:tr>
            <w:tr w:rsidR="00074A18" w:rsidRPr="0030735D" w14:paraId="1EF3E82B" w14:textId="77777777">
              <w:trPr>
                <w:trHeight w:val="333"/>
              </w:trPr>
              <w:tc>
                <w:tcPr>
                  <w:tcW w:w="1352" w:type="dxa"/>
                  <w:tcBorders>
                    <w:top w:val="single" w:sz="4" w:space="0" w:color="auto"/>
                    <w:left w:val="single" w:sz="4" w:space="0" w:color="auto"/>
                    <w:bottom w:val="single" w:sz="4" w:space="0" w:color="auto"/>
                    <w:right w:val="single" w:sz="4" w:space="0" w:color="auto"/>
                  </w:tcBorders>
                </w:tcPr>
                <w:p w14:paraId="1EF3E828" w14:textId="77777777" w:rsidR="00074A18" w:rsidRPr="0030735D" w:rsidRDefault="00074A18" w:rsidP="009439B2">
                  <w:pPr>
                    <w:pStyle w:val="NormalWeb"/>
                    <w:rPr>
                      <w:rFonts w:ascii="Verdana" w:hAnsi="Verdana" w:cs="Verdana"/>
                    </w:rPr>
                  </w:pPr>
                  <w:r w:rsidRPr="0030735D">
                    <w:rPr>
                      <w:rFonts w:ascii="Verdana" w:hAnsi="Verdana" w:cs="Verdana"/>
                    </w:rPr>
                    <w:t>1</w:t>
                  </w:r>
                </w:p>
              </w:tc>
              <w:tc>
                <w:tcPr>
                  <w:tcW w:w="1352" w:type="dxa"/>
                  <w:tcBorders>
                    <w:top w:val="single" w:sz="4" w:space="0" w:color="auto"/>
                    <w:left w:val="single" w:sz="4" w:space="0" w:color="auto"/>
                    <w:bottom w:val="single" w:sz="4" w:space="0" w:color="auto"/>
                    <w:right w:val="single" w:sz="4" w:space="0" w:color="auto"/>
                  </w:tcBorders>
                </w:tcPr>
                <w:p w14:paraId="1EF3E829" w14:textId="77777777" w:rsidR="00074A18" w:rsidRPr="0030735D" w:rsidRDefault="00074A18" w:rsidP="009439B2">
                  <w:pPr>
                    <w:pStyle w:val="NormalWeb"/>
                    <w:rPr>
                      <w:rFonts w:ascii="Verdana" w:hAnsi="Verdana" w:cs="Verdana"/>
                    </w:rPr>
                  </w:pPr>
                  <w:r w:rsidRPr="0030735D">
                    <w:rPr>
                      <w:rFonts w:ascii="Verdana" w:hAnsi="Verdana" w:cs="Verdana"/>
                    </w:rPr>
                    <w:t>0</w:t>
                  </w:r>
                </w:p>
              </w:tc>
              <w:tc>
                <w:tcPr>
                  <w:tcW w:w="1353" w:type="dxa"/>
                  <w:tcBorders>
                    <w:top w:val="single" w:sz="4" w:space="0" w:color="auto"/>
                    <w:left w:val="single" w:sz="4" w:space="0" w:color="auto"/>
                    <w:bottom w:val="single" w:sz="4" w:space="0" w:color="auto"/>
                    <w:right w:val="single" w:sz="4" w:space="0" w:color="auto"/>
                  </w:tcBorders>
                </w:tcPr>
                <w:p w14:paraId="1EF3E82A" w14:textId="0DBAB8F9" w:rsidR="00074A18" w:rsidRPr="0030735D" w:rsidRDefault="00074A18" w:rsidP="009439B2">
                  <w:pPr>
                    <w:pStyle w:val="NormalWeb"/>
                    <w:rPr>
                      <w:rFonts w:ascii="Verdana" w:hAnsi="Verdana" w:cs="Verdana"/>
                    </w:rPr>
                  </w:pPr>
                </w:p>
              </w:tc>
            </w:tr>
            <w:tr w:rsidR="00074A18" w:rsidRPr="0030735D" w14:paraId="1EF3E82F" w14:textId="77777777">
              <w:trPr>
                <w:trHeight w:val="351"/>
              </w:trPr>
              <w:tc>
                <w:tcPr>
                  <w:tcW w:w="1352" w:type="dxa"/>
                  <w:tcBorders>
                    <w:top w:val="single" w:sz="4" w:space="0" w:color="auto"/>
                    <w:left w:val="single" w:sz="4" w:space="0" w:color="auto"/>
                    <w:bottom w:val="single" w:sz="4" w:space="0" w:color="auto"/>
                    <w:right w:val="single" w:sz="4" w:space="0" w:color="auto"/>
                  </w:tcBorders>
                </w:tcPr>
                <w:p w14:paraId="1EF3E82C" w14:textId="77777777" w:rsidR="00074A18" w:rsidRPr="0030735D" w:rsidRDefault="00074A18" w:rsidP="009439B2">
                  <w:pPr>
                    <w:pStyle w:val="NormalWeb"/>
                    <w:rPr>
                      <w:rFonts w:ascii="Verdana" w:hAnsi="Verdana" w:cs="Verdana"/>
                    </w:rPr>
                  </w:pPr>
                  <w:r w:rsidRPr="0030735D">
                    <w:rPr>
                      <w:rFonts w:ascii="Verdana" w:hAnsi="Verdana" w:cs="Verdana"/>
                    </w:rPr>
                    <w:t>1</w:t>
                  </w:r>
                </w:p>
              </w:tc>
              <w:tc>
                <w:tcPr>
                  <w:tcW w:w="1352" w:type="dxa"/>
                  <w:tcBorders>
                    <w:top w:val="single" w:sz="4" w:space="0" w:color="auto"/>
                    <w:left w:val="single" w:sz="4" w:space="0" w:color="auto"/>
                    <w:bottom w:val="single" w:sz="4" w:space="0" w:color="auto"/>
                    <w:right w:val="single" w:sz="4" w:space="0" w:color="auto"/>
                  </w:tcBorders>
                </w:tcPr>
                <w:p w14:paraId="1EF3E82D" w14:textId="77777777" w:rsidR="00074A18" w:rsidRPr="0030735D" w:rsidRDefault="00074A18" w:rsidP="009439B2">
                  <w:pPr>
                    <w:pStyle w:val="NormalWeb"/>
                    <w:rPr>
                      <w:rFonts w:ascii="Verdana" w:hAnsi="Verdana" w:cs="Verdana"/>
                    </w:rPr>
                  </w:pPr>
                  <w:r w:rsidRPr="0030735D">
                    <w:rPr>
                      <w:rFonts w:ascii="Verdana" w:hAnsi="Verdana" w:cs="Verdana"/>
                    </w:rPr>
                    <w:t>1</w:t>
                  </w:r>
                </w:p>
              </w:tc>
              <w:tc>
                <w:tcPr>
                  <w:tcW w:w="1353" w:type="dxa"/>
                  <w:tcBorders>
                    <w:top w:val="single" w:sz="4" w:space="0" w:color="auto"/>
                    <w:left w:val="single" w:sz="4" w:space="0" w:color="auto"/>
                    <w:bottom w:val="single" w:sz="4" w:space="0" w:color="auto"/>
                    <w:right w:val="single" w:sz="4" w:space="0" w:color="auto"/>
                  </w:tcBorders>
                </w:tcPr>
                <w:p w14:paraId="1EF3E82E" w14:textId="4F56E5BF" w:rsidR="00074A18" w:rsidRPr="0030735D" w:rsidRDefault="00074A18" w:rsidP="009439B2">
                  <w:pPr>
                    <w:pStyle w:val="NormalWeb"/>
                    <w:rPr>
                      <w:rFonts w:ascii="Verdana" w:hAnsi="Verdana" w:cs="Verdana"/>
                    </w:rPr>
                  </w:pPr>
                </w:p>
              </w:tc>
            </w:tr>
          </w:tbl>
          <w:p w14:paraId="1EF3E830" w14:textId="77777777" w:rsidR="00074A18" w:rsidRPr="0030735D" w:rsidRDefault="00074A18" w:rsidP="009439B2">
            <w:pPr>
              <w:pStyle w:val="NormalWeb"/>
              <w:rPr>
                <w:rFonts w:ascii="Verdana" w:hAnsi="Verdana" w:cs="Verdana"/>
              </w:rPr>
            </w:pPr>
          </w:p>
        </w:tc>
      </w:tr>
    </w:tbl>
    <w:p w14:paraId="1EF3E833" w14:textId="5EC029D4" w:rsidR="00074A18" w:rsidRDefault="00074A18">
      <w:pPr>
        <w:rPr>
          <w:rFonts w:ascii="Verdana" w:hAnsi="Verdana" w:cs="Verdana"/>
        </w:rPr>
      </w:pPr>
      <w:r w:rsidRPr="00297F4B">
        <w:rPr>
          <w:rFonts w:ascii="Verdana" w:hAnsi="Verdana" w:cs="Verdana"/>
        </w:rPr>
        <w:t xml:space="preserve">The AND gate is an electronic circuit that gives a </w:t>
      </w:r>
      <w:r w:rsidRPr="00297F4B">
        <w:rPr>
          <w:rStyle w:val="Strong"/>
          <w:rFonts w:ascii="Verdana" w:hAnsi="Verdana" w:cs="Verdana"/>
        </w:rPr>
        <w:t>high</w:t>
      </w:r>
      <w:r w:rsidRPr="00297F4B">
        <w:rPr>
          <w:rFonts w:ascii="Verdana" w:hAnsi="Verdana" w:cs="Verdana"/>
        </w:rPr>
        <w:t xml:space="preserve"> output (1) only if </w:t>
      </w:r>
      <w:r w:rsidRPr="00297F4B">
        <w:rPr>
          <w:rFonts w:ascii="Verdana" w:hAnsi="Verdana" w:cs="Verdana"/>
          <w:b/>
          <w:bCs/>
        </w:rPr>
        <w:t>all</w:t>
      </w:r>
      <w:r w:rsidRPr="00297F4B">
        <w:rPr>
          <w:rFonts w:ascii="Verdana" w:hAnsi="Verdana" w:cs="Verdana"/>
        </w:rPr>
        <w:t xml:space="preserve"> its inputs are high. A dot (.) is used to show the AND operation </w:t>
      </w:r>
      <w:r w:rsidR="008E1C70">
        <w:rPr>
          <w:rFonts w:ascii="Verdana" w:hAnsi="Verdana" w:cs="Verdana"/>
        </w:rPr>
        <w:t>i.e. A.B (BEWARE!!!!    X, *  or just a space are also used )</w:t>
      </w:r>
      <w:r w:rsidRPr="00297F4B">
        <w:rPr>
          <w:rFonts w:ascii="Verdana" w:hAnsi="Verdana" w:cs="Verdana"/>
        </w:rPr>
        <w:t xml:space="preserve">  </w:t>
      </w:r>
    </w:p>
    <w:p w14:paraId="7C85A015" w14:textId="77777777" w:rsidR="003631BF" w:rsidRDefault="00074A18" w:rsidP="00683732">
      <w:pPr>
        <w:rPr>
          <w:rFonts w:ascii="Verdana" w:hAnsi="Verdana" w:cs="Verdana"/>
        </w:rPr>
      </w:pPr>
      <w:r w:rsidRPr="00297F4B">
        <w:rPr>
          <w:rFonts w:ascii="Verdana" w:hAnsi="Verdana" w:cs="Verdana"/>
        </w:rPr>
        <w:t xml:space="preserve"> </w:t>
      </w:r>
      <w:bookmarkStart w:id="3" w:name="orgate"/>
      <w:bookmarkEnd w:id="3"/>
    </w:p>
    <w:p w14:paraId="1EF3E837" w14:textId="77777777" w:rsidR="00074A18" w:rsidRDefault="00074A18" w:rsidP="00683732">
      <w:r>
        <w:rPr>
          <w:b/>
          <w:bCs/>
        </w:rPr>
        <w:t>OR</w:t>
      </w:r>
      <w:r w:rsidRPr="00297F4B">
        <w:rPr>
          <w:b/>
          <w:bCs/>
        </w:rPr>
        <w:t xml:space="preserve"> gate</w:t>
      </w:r>
      <w:r w:rsidRPr="00297F4B">
        <w:t xml:space="preserve"> </w:t>
      </w:r>
    </w:p>
    <w:p w14:paraId="1EF3E838" w14:textId="77777777" w:rsidR="00074A18" w:rsidRDefault="00074A18">
      <w:pPr>
        <w:rPr>
          <w:rFonts w:ascii="Verdana" w:hAnsi="Verdana" w:cs="Verdana"/>
        </w:rPr>
      </w:pPr>
    </w:p>
    <w:tbl>
      <w:tblPr>
        <w:tblW w:w="5000" w:type="pct"/>
        <w:tblInd w:w="-106" w:type="dxa"/>
        <w:tblLook w:val="01E0" w:firstRow="1" w:lastRow="1" w:firstColumn="1" w:lastColumn="1" w:noHBand="0" w:noVBand="0"/>
      </w:tblPr>
      <w:tblGrid>
        <w:gridCol w:w="4562"/>
        <w:gridCol w:w="4562"/>
      </w:tblGrid>
      <w:tr w:rsidR="00074A18" w:rsidRPr="0030735D" w14:paraId="1EF3E84F" w14:textId="77777777">
        <w:tc>
          <w:tcPr>
            <w:tcW w:w="2500" w:type="pct"/>
          </w:tcPr>
          <w:p w14:paraId="1EF3E839" w14:textId="555CA72F" w:rsidR="00074A18" w:rsidRPr="0030735D" w:rsidRDefault="008E1C70">
            <w:pPr>
              <w:rPr>
                <w:rFonts w:ascii="Verdana" w:hAnsi="Verdana" w:cs="Verdana"/>
              </w:rPr>
            </w:pPr>
            <w:r>
              <w:rPr>
                <w:rFonts w:ascii="Verdana" w:hAnsi="Verdana" w:cs="Verdana"/>
                <w:noProof/>
              </w:rPr>
              <w:drawing>
                <wp:inline distT="0" distB="0" distL="0" distR="0" wp14:anchorId="1EF3E9C0" wp14:editId="605FC6DB">
                  <wp:extent cx="2514600" cy="711200"/>
                  <wp:effectExtent l="0" t="0" r="0" b="0"/>
                  <wp:docPr id="3" name="Picture 3" desc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711200"/>
                          </a:xfrm>
                          <a:prstGeom prst="rect">
                            <a:avLst/>
                          </a:prstGeom>
                          <a:noFill/>
                          <a:ln>
                            <a:noFill/>
                          </a:ln>
                        </pic:spPr>
                      </pic:pic>
                    </a:graphicData>
                  </a:graphic>
                </wp:inline>
              </w:drawing>
            </w:r>
          </w:p>
        </w:tc>
        <w:tc>
          <w:tcPr>
            <w:tcW w:w="2500" w:type="pct"/>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1352"/>
              <w:gridCol w:w="1353"/>
            </w:tblGrid>
            <w:tr w:rsidR="00074A18" w:rsidRPr="0030735D" w14:paraId="1EF3E83D" w14:textId="77777777">
              <w:trPr>
                <w:trHeight w:val="333"/>
              </w:trPr>
              <w:tc>
                <w:tcPr>
                  <w:tcW w:w="1352" w:type="dxa"/>
                  <w:tcBorders>
                    <w:top w:val="single" w:sz="4" w:space="0" w:color="auto"/>
                    <w:left w:val="single" w:sz="4" w:space="0" w:color="auto"/>
                    <w:bottom w:val="single" w:sz="4" w:space="0" w:color="auto"/>
                    <w:right w:val="single" w:sz="4" w:space="0" w:color="auto"/>
                  </w:tcBorders>
                </w:tcPr>
                <w:p w14:paraId="1EF3E83A" w14:textId="77777777" w:rsidR="00074A18" w:rsidRPr="0030735D" w:rsidRDefault="00074A18" w:rsidP="00BA630E">
                  <w:pPr>
                    <w:pStyle w:val="NormalWeb"/>
                    <w:rPr>
                      <w:rFonts w:ascii="Verdana" w:hAnsi="Verdana" w:cs="Verdana"/>
                    </w:rPr>
                  </w:pPr>
                  <w:r w:rsidRPr="0030735D">
                    <w:rPr>
                      <w:rFonts w:ascii="Verdana" w:hAnsi="Verdana" w:cs="Verdana"/>
                    </w:rPr>
                    <w:t>A</w:t>
                  </w:r>
                </w:p>
              </w:tc>
              <w:tc>
                <w:tcPr>
                  <w:tcW w:w="1352" w:type="dxa"/>
                  <w:tcBorders>
                    <w:top w:val="single" w:sz="4" w:space="0" w:color="auto"/>
                    <w:left w:val="single" w:sz="4" w:space="0" w:color="auto"/>
                    <w:bottom w:val="single" w:sz="4" w:space="0" w:color="auto"/>
                    <w:right w:val="single" w:sz="4" w:space="0" w:color="auto"/>
                  </w:tcBorders>
                </w:tcPr>
                <w:p w14:paraId="1EF3E83B" w14:textId="77777777" w:rsidR="00074A18" w:rsidRPr="0030735D" w:rsidRDefault="00074A18" w:rsidP="00BA630E">
                  <w:pPr>
                    <w:pStyle w:val="NormalWeb"/>
                    <w:rPr>
                      <w:rFonts w:ascii="Verdana" w:hAnsi="Verdana" w:cs="Verdana"/>
                    </w:rPr>
                  </w:pPr>
                  <w:r w:rsidRPr="0030735D">
                    <w:rPr>
                      <w:rFonts w:ascii="Verdana" w:hAnsi="Verdana" w:cs="Verdana"/>
                    </w:rPr>
                    <w:t>B</w:t>
                  </w:r>
                </w:p>
              </w:tc>
              <w:tc>
                <w:tcPr>
                  <w:tcW w:w="1353" w:type="dxa"/>
                  <w:tcBorders>
                    <w:top w:val="single" w:sz="4" w:space="0" w:color="auto"/>
                    <w:left w:val="single" w:sz="4" w:space="0" w:color="auto"/>
                    <w:bottom w:val="single" w:sz="4" w:space="0" w:color="auto"/>
                    <w:right w:val="single" w:sz="4" w:space="0" w:color="auto"/>
                  </w:tcBorders>
                </w:tcPr>
                <w:p w14:paraId="1EF3E83C" w14:textId="77777777" w:rsidR="00074A18" w:rsidRPr="0030735D" w:rsidRDefault="00074A18" w:rsidP="00BA630E">
                  <w:pPr>
                    <w:pStyle w:val="NormalWeb"/>
                    <w:rPr>
                      <w:rFonts w:ascii="Verdana" w:hAnsi="Verdana" w:cs="Verdana"/>
                    </w:rPr>
                  </w:pPr>
                  <w:r w:rsidRPr="0030735D">
                    <w:rPr>
                      <w:rFonts w:ascii="Verdana" w:hAnsi="Verdana" w:cs="Verdana"/>
                    </w:rPr>
                    <w:t>A+B</w:t>
                  </w:r>
                </w:p>
              </w:tc>
            </w:tr>
            <w:tr w:rsidR="00074A18" w:rsidRPr="0030735D" w14:paraId="1EF3E841" w14:textId="77777777">
              <w:trPr>
                <w:trHeight w:val="333"/>
              </w:trPr>
              <w:tc>
                <w:tcPr>
                  <w:tcW w:w="1352" w:type="dxa"/>
                  <w:tcBorders>
                    <w:top w:val="single" w:sz="4" w:space="0" w:color="auto"/>
                    <w:left w:val="single" w:sz="4" w:space="0" w:color="auto"/>
                    <w:bottom w:val="single" w:sz="4" w:space="0" w:color="auto"/>
                    <w:right w:val="single" w:sz="4" w:space="0" w:color="auto"/>
                  </w:tcBorders>
                </w:tcPr>
                <w:p w14:paraId="1EF3E83E" w14:textId="77777777" w:rsidR="00074A18" w:rsidRPr="0030735D" w:rsidRDefault="00074A18" w:rsidP="00BA630E">
                  <w:pPr>
                    <w:pStyle w:val="NormalWeb"/>
                    <w:rPr>
                      <w:rFonts w:ascii="Verdana" w:hAnsi="Verdana" w:cs="Verdana"/>
                    </w:rPr>
                  </w:pPr>
                  <w:r w:rsidRPr="0030735D">
                    <w:rPr>
                      <w:rFonts w:ascii="Verdana" w:hAnsi="Verdana" w:cs="Verdana"/>
                    </w:rPr>
                    <w:t>0</w:t>
                  </w:r>
                </w:p>
              </w:tc>
              <w:tc>
                <w:tcPr>
                  <w:tcW w:w="1352" w:type="dxa"/>
                  <w:tcBorders>
                    <w:top w:val="single" w:sz="4" w:space="0" w:color="auto"/>
                    <w:left w:val="single" w:sz="4" w:space="0" w:color="auto"/>
                    <w:bottom w:val="single" w:sz="4" w:space="0" w:color="auto"/>
                    <w:right w:val="single" w:sz="4" w:space="0" w:color="auto"/>
                  </w:tcBorders>
                </w:tcPr>
                <w:p w14:paraId="1EF3E83F" w14:textId="77777777" w:rsidR="00074A18" w:rsidRPr="0030735D" w:rsidRDefault="00074A18" w:rsidP="00BA630E">
                  <w:pPr>
                    <w:pStyle w:val="NormalWeb"/>
                    <w:rPr>
                      <w:rFonts w:ascii="Verdana" w:hAnsi="Verdana" w:cs="Verdana"/>
                    </w:rPr>
                  </w:pPr>
                  <w:r w:rsidRPr="0030735D">
                    <w:rPr>
                      <w:rFonts w:ascii="Verdana" w:hAnsi="Verdana" w:cs="Verdana"/>
                    </w:rPr>
                    <w:t>0</w:t>
                  </w:r>
                </w:p>
              </w:tc>
              <w:tc>
                <w:tcPr>
                  <w:tcW w:w="1353" w:type="dxa"/>
                  <w:tcBorders>
                    <w:top w:val="single" w:sz="4" w:space="0" w:color="auto"/>
                    <w:left w:val="single" w:sz="4" w:space="0" w:color="auto"/>
                    <w:bottom w:val="single" w:sz="4" w:space="0" w:color="auto"/>
                    <w:right w:val="single" w:sz="4" w:space="0" w:color="auto"/>
                  </w:tcBorders>
                </w:tcPr>
                <w:p w14:paraId="1EF3E840" w14:textId="3A68FDE6" w:rsidR="00074A18" w:rsidRPr="0030735D" w:rsidRDefault="00074A18" w:rsidP="00BA630E">
                  <w:pPr>
                    <w:pStyle w:val="NormalWeb"/>
                    <w:rPr>
                      <w:rFonts w:ascii="Verdana" w:hAnsi="Verdana" w:cs="Verdana"/>
                    </w:rPr>
                  </w:pPr>
                </w:p>
              </w:tc>
            </w:tr>
            <w:tr w:rsidR="00074A18" w:rsidRPr="0030735D" w14:paraId="1EF3E845" w14:textId="77777777">
              <w:trPr>
                <w:trHeight w:val="333"/>
              </w:trPr>
              <w:tc>
                <w:tcPr>
                  <w:tcW w:w="1352" w:type="dxa"/>
                  <w:tcBorders>
                    <w:top w:val="single" w:sz="4" w:space="0" w:color="auto"/>
                    <w:left w:val="single" w:sz="4" w:space="0" w:color="auto"/>
                    <w:bottom w:val="single" w:sz="4" w:space="0" w:color="auto"/>
                    <w:right w:val="single" w:sz="4" w:space="0" w:color="auto"/>
                  </w:tcBorders>
                </w:tcPr>
                <w:p w14:paraId="1EF3E842" w14:textId="77777777" w:rsidR="00074A18" w:rsidRPr="0030735D" w:rsidRDefault="00074A18" w:rsidP="00BA630E">
                  <w:pPr>
                    <w:pStyle w:val="NormalWeb"/>
                    <w:rPr>
                      <w:rFonts w:ascii="Verdana" w:hAnsi="Verdana" w:cs="Verdana"/>
                    </w:rPr>
                  </w:pPr>
                  <w:r w:rsidRPr="0030735D">
                    <w:rPr>
                      <w:rFonts w:ascii="Verdana" w:hAnsi="Verdana" w:cs="Verdana"/>
                    </w:rPr>
                    <w:t>0</w:t>
                  </w:r>
                </w:p>
              </w:tc>
              <w:tc>
                <w:tcPr>
                  <w:tcW w:w="1352" w:type="dxa"/>
                  <w:tcBorders>
                    <w:top w:val="single" w:sz="4" w:space="0" w:color="auto"/>
                    <w:left w:val="single" w:sz="4" w:space="0" w:color="auto"/>
                    <w:bottom w:val="single" w:sz="4" w:space="0" w:color="auto"/>
                    <w:right w:val="single" w:sz="4" w:space="0" w:color="auto"/>
                  </w:tcBorders>
                </w:tcPr>
                <w:p w14:paraId="1EF3E843" w14:textId="77777777" w:rsidR="00074A18" w:rsidRPr="0030735D" w:rsidRDefault="00074A18" w:rsidP="00BA630E">
                  <w:pPr>
                    <w:pStyle w:val="NormalWeb"/>
                    <w:rPr>
                      <w:rFonts w:ascii="Verdana" w:hAnsi="Verdana" w:cs="Verdana"/>
                    </w:rPr>
                  </w:pPr>
                  <w:r w:rsidRPr="0030735D">
                    <w:rPr>
                      <w:rFonts w:ascii="Verdana" w:hAnsi="Verdana" w:cs="Verdana"/>
                    </w:rPr>
                    <w:t>1</w:t>
                  </w:r>
                </w:p>
              </w:tc>
              <w:tc>
                <w:tcPr>
                  <w:tcW w:w="1353" w:type="dxa"/>
                  <w:tcBorders>
                    <w:top w:val="single" w:sz="4" w:space="0" w:color="auto"/>
                    <w:left w:val="single" w:sz="4" w:space="0" w:color="auto"/>
                    <w:bottom w:val="single" w:sz="4" w:space="0" w:color="auto"/>
                    <w:right w:val="single" w:sz="4" w:space="0" w:color="auto"/>
                  </w:tcBorders>
                </w:tcPr>
                <w:p w14:paraId="1EF3E844" w14:textId="68E1226A" w:rsidR="00074A18" w:rsidRPr="0030735D" w:rsidRDefault="00074A18" w:rsidP="00BA630E">
                  <w:pPr>
                    <w:pStyle w:val="NormalWeb"/>
                    <w:rPr>
                      <w:rFonts w:ascii="Verdana" w:hAnsi="Verdana" w:cs="Verdana"/>
                    </w:rPr>
                  </w:pPr>
                </w:p>
              </w:tc>
            </w:tr>
            <w:tr w:rsidR="00074A18" w:rsidRPr="0030735D" w14:paraId="1EF3E849" w14:textId="77777777">
              <w:trPr>
                <w:trHeight w:val="333"/>
              </w:trPr>
              <w:tc>
                <w:tcPr>
                  <w:tcW w:w="1352" w:type="dxa"/>
                  <w:tcBorders>
                    <w:top w:val="single" w:sz="4" w:space="0" w:color="auto"/>
                    <w:left w:val="single" w:sz="4" w:space="0" w:color="auto"/>
                    <w:bottom w:val="single" w:sz="4" w:space="0" w:color="auto"/>
                    <w:right w:val="single" w:sz="4" w:space="0" w:color="auto"/>
                  </w:tcBorders>
                </w:tcPr>
                <w:p w14:paraId="1EF3E846" w14:textId="77777777" w:rsidR="00074A18" w:rsidRPr="0030735D" w:rsidRDefault="00074A18" w:rsidP="00BA630E">
                  <w:pPr>
                    <w:pStyle w:val="NormalWeb"/>
                    <w:rPr>
                      <w:rFonts w:ascii="Verdana" w:hAnsi="Verdana" w:cs="Verdana"/>
                    </w:rPr>
                  </w:pPr>
                  <w:r w:rsidRPr="0030735D">
                    <w:rPr>
                      <w:rFonts w:ascii="Verdana" w:hAnsi="Verdana" w:cs="Verdana"/>
                    </w:rPr>
                    <w:t>1</w:t>
                  </w:r>
                </w:p>
              </w:tc>
              <w:tc>
                <w:tcPr>
                  <w:tcW w:w="1352" w:type="dxa"/>
                  <w:tcBorders>
                    <w:top w:val="single" w:sz="4" w:space="0" w:color="auto"/>
                    <w:left w:val="single" w:sz="4" w:space="0" w:color="auto"/>
                    <w:bottom w:val="single" w:sz="4" w:space="0" w:color="auto"/>
                    <w:right w:val="single" w:sz="4" w:space="0" w:color="auto"/>
                  </w:tcBorders>
                </w:tcPr>
                <w:p w14:paraId="1EF3E847" w14:textId="77777777" w:rsidR="00074A18" w:rsidRPr="0030735D" w:rsidRDefault="00074A18" w:rsidP="00BA630E">
                  <w:pPr>
                    <w:pStyle w:val="NormalWeb"/>
                    <w:rPr>
                      <w:rFonts w:ascii="Verdana" w:hAnsi="Verdana" w:cs="Verdana"/>
                    </w:rPr>
                  </w:pPr>
                  <w:r w:rsidRPr="0030735D">
                    <w:rPr>
                      <w:rFonts w:ascii="Verdana" w:hAnsi="Verdana" w:cs="Verdana"/>
                    </w:rPr>
                    <w:t>0</w:t>
                  </w:r>
                </w:p>
              </w:tc>
              <w:tc>
                <w:tcPr>
                  <w:tcW w:w="1353" w:type="dxa"/>
                  <w:tcBorders>
                    <w:top w:val="single" w:sz="4" w:space="0" w:color="auto"/>
                    <w:left w:val="single" w:sz="4" w:space="0" w:color="auto"/>
                    <w:bottom w:val="single" w:sz="4" w:space="0" w:color="auto"/>
                    <w:right w:val="single" w:sz="4" w:space="0" w:color="auto"/>
                  </w:tcBorders>
                </w:tcPr>
                <w:p w14:paraId="1EF3E848" w14:textId="1FF22FC0" w:rsidR="00074A18" w:rsidRPr="0030735D" w:rsidRDefault="00074A18" w:rsidP="00BA630E">
                  <w:pPr>
                    <w:pStyle w:val="NormalWeb"/>
                    <w:rPr>
                      <w:rFonts w:ascii="Verdana" w:hAnsi="Verdana" w:cs="Verdana"/>
                    </w:rPr>
                  </w:pPr>
                </w:p>
              </w:tc>
            </w:tr>
            <w:tr w:rsidR="00074A18" w:rsidRPr="0030735D" w14:paraId="1EF3E84D" w14:textId="77777777">
              <w:trPr>
                <w:trHeight w:val="351"/>
              </w:trPr>
              <w:tc>
                <w:tcPr>
                  <w:tcW w:w="1352" w:type="dxa"/>
                  <w:tcBorders>
                    <w:top w:val="single" w:sz="4" w:space="0" w:color="auto"/>
                    <w:left w:val="single" w:sz="4" w:space="0" w:color="auto"/>
                    <w:bottom w:val="single" w:sz="4" w:space="0" w:color="auto"/>
                    <w:right w:val="single" w:sz="4" w:space="0" w:color="auto"/>
                  </w:tcBorders>
                </w:tcPr>
                <w:p w14:paraId="1EF3E84A" w14:textId="77777777" w:rsidR="00074A18" w:rsidRPr="0030735D" w:rsidRDefault="00074A18" w:rsidP="00BA630E">
                  <w:pPr>
                    <w:pStyle w:val="NormalWeb"/>
                    <w:rPr>
                      <w:rFonts w:ascii="Verdana" w:hAnsi="Verdana" w:cs="Verdana"/>
                    </w:rPr>
                  </w:pPr>
                  <w:r w:rsidRPr="0030735D">
                    <w:rPr>
                      <w:rFonts w:ascii="Verdana" w:hAnsi="Verdana" w:cs="Verdana"/>
                    </w:rPr>
                    <w:t>1</w:t>
                  </w:r>
                </w:p>
              </w:tc>
              <w:tc>
                <w:tcPr>
                  <w:tcW w:w="1352" w:type="dxa"/>
                  <w:tcBorders>
                    <w:top w:val="single" w:sz="4" w:space="0" w:color="auto"/>
                    <w:left w:val="single" w:sz="4" w:space="0" w:color="auto"/>
                    <w:bottom w:val="single" w:sz="4" w:space="0" w:color="auto"/>
                    <w:right w:val="single" w:sz="4" w:space="0" w:color="auto"/>
                  </w:tcBorders>
                </w:tcPr>
                <w:p w14:paraId="1EF3E84B" w14:textId="77777777" w:rsidR="00074A18" w:rsidRPr="0030735D" w:rsidRDefault="00074A18" w:rsidP="00BA630E">
                  <w:pPr>
                    <w:pStyle w:val="NormalWeb"/>
                    <w:rPr>
                      <w:rFonts w:ascii="Verdana" w:hAnsi="Verdana" w:cs="Verdana"/>
                    </w:rPr>
                  </w:pPr>
                  <w:r w:rsidRPr="0030735D">
                    <w:rPr>
                      <w:rFonts w:ascii="Verdana" w:hAnsi="Verdana" w:cs="Verdana"/>
                    </w:rPr>
                    <w:t>1</w:t>
                  </w:r>
                </w:p>
              </w:tc>
              <w:tc>
                <w:tcPr>
                  <w:tcW w:w="1353" w:type="dxa"/>
                  <w:tcBorders>
                    <w:top w:val="single" w:sz="4" w:space="0" w:color="auto"/>
                    <w:left w:val="single" w:sz="4" w:space="0" w:color="auto"/>
                    <w:bottom w:val="single" w:sz="4" w:space="0" w:color="auto"/>
                    <w:right w:val="single" w:sz="4" w:space="0" w:color="auto"/>
                  </w:tcBorders>
                </w:tcPr>
                <w:p w14:paraId="1EF3E84C" w14:textId="291E9A2A" w:rsidR="00074A18" w:rsidRPr="0030735D" w:rsidRDefault="00074A18" w:rsidP="00BA630E">
                  <w:pPr>
                    <w:pStyle w:val="NormalWeb"/>
                    <w:rPr>
                      <w:rFonts w:ascii="Verdana" w:hAnsi="Verdana" w:cs="Verdana"/>
                    </w:rPr>
                  </w:pPr>
                </w:p>
              </w:tc>
            </w:tr>
          </w:tbl>
          <w:p w14:paraId="1EF3E84E" w14:textId="77777777" w:rsidR="00074A18" w:rsidRPr="0030735D" w:rsidRDefault="00074A18">
            <w:pPr>
              <w:rPr>
                <w:rFonts w:ascii="Verdana" w:hAnsi="Verdana" w:cs="Verdana"/>
              </w:rPr>
            </w:pPr>
          </w:p>
        </w:tc>
      </w:tr>
    </w:tbl>
    <w:p w14:paraId="1EF3E851" w14:textId="76ACB256" w:rsidR="00074A18" w:rsidRPr="00297F4B" w:rsidRDefault="00074A18">
      <w:pPr>
        <w:rPr>
          <w:rFonts w:ascii="Verdana" w:hAnsi="Verdana" w:cs="Verdana"/>
        </w:rPr>
      </w:pPr>
      <w:r w:rsidRPr="00297F4B">
        <w:rPr>
          <w:rFonts w:ascii="Verdana" w:hAnsi="Verdana" w:cs="Verdana"/>
        </w:rPr>
        <w:t xml:space="preserve">The OR gate is an electronic circuit that gives a high output (1) if </w:t>
      </w:r>
      <w:r w:rsidRPr="00297F4B">
        <w:rPr>
          <w:rStyle w:val="Strong"/>
          <w:rFonts w:ascii="Verdana" w:hAnsi="Verdana" w:cs="Verdana"/>
        </w:rPr>
        <w:t>one or more</w:t>
      </w:r>
      <w:r w:rsidRPr="00297F4B">
        <w:rPr>
          <w:rFonts w:ascii="Verdana" w:hAnsi="Verdana" w:cs="Verdana"/>
        </w:rPr>
        <w:t xml:space="preserve"> of its inputs are high.  A plus (+) is used to show the OR.</w:t>
      </w:r>
    </w:p>
    <w:p w14:paraId="1EF3E852" w14:textId="77777777" w:rsidR="00074A18" w:rsidRPr="00297F4B" w:rsidRDefault="00074A18">
      <w:pPr>
        <w:rPr>
          <w:rFonts w:ascii="Verdana" w:hAnsi="Verdana" w:cs="Verdana"/>
        </w:rPr>
      </w:pPr>
    </w:p>
    <w:tbl>
      <w:tblPr>
        <w:tblW w:w="5000" w:type="pct"/>
        <w:tblInd w:w="-106" w:type="dxa"/>
        <w:tblLook w:val="01E0" w:firstRow="1" w:lastRow="1" w:firstColumn="1" w:lastColumn="1" w:noHBand="0" w:noVBand="0"/>
      </w:tblPr>
      <w:tblGrid>
        <w:gridCol w:w="4562"/>
        <w:gridCol w:w="4562"/>
      </w:tblGrid>
      <w:tr w:rsidR="00074A18" w:rsidRPr="0030735D" w14:paraId="1EF3E860" w14:textId="77777777">
        <w:tc>
          <w:tcPr>
            <w:tcW w:w="2500" w:type="pct"/>
          </w:tcPr>
          <w:p w14:paraId="1EF3E854" w14:textId="4085FE35" w:rsidR="00074A18" w:rsidRPr="0030735D" w:rsidRDefault="008E1C70">
            <w:pPr>
              <w:rPr>
                <w:rFonts w:ascii="Verdana" w:hAnsi="Verdana" w:cs="Verdana"/>
              </w:rPr>
            </w:pPr>
            <w:r>
              <w:rPr>
                <w:rFonts w:ascii="Verdana" w:hAnsi="Verdana" w:cs="Verdana"/>
                <w:noProof/>
              </w:rPr>
              <w:drawing>
                <wp:inline distT="0" distB="0" distL="0" distR="0" wp14:anchorId="1EF3E9C1" wp14:editId="0A718849">
                  <wp:extent cx="2226945" cy="626745"/>
                  <wp:effectExtent l="0" t="0" r="0" b="1905"/>
                  <wp:docPr id="4" name="Picture 4" descr="N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6945" cy="626745"/>
                          </a:xfrm>
                          <a:prstGeom prst="rect">
                            <a:avLst/>
                          </a:prstGeom>
                          <a:noFill/>
                          <a:ln>
                            <a:noFill/>
                          </a:ln>
                        </pic:spPr>
                      </pic:pic>
                    </a:graphicData>
                  </a:graphic>
                </wp:inline>
              </w:drawing>
            </w:r>
          </w:p>
          <w:p w14:paraId="1EF3E855" w14:textId="77777777" w:rsidR="00074A18" w:rsidRPr="0030735D" w:rsidRDefault="00074A18">
            <w:pPr>
              <w:rPr>
                <w:rFonts w:ascii="Verdana" w:hAnsi="Verdana" w:cs="Verdana"/>
              </w:rPr>
            </w:pPr>
          </w:p>
        </w:tc>
        <w:tc>
          <w:tcPr>
            <w:tcW w:w="2500" w:type="pct"/>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2015"/>
            </w:tblGrid>
            <w:tr w:rsidR="00074A18" w:rsidRPr="0030735D" w14:paraId="1EF3E858" w14:textId="77777777">
              <w:tc>
                <w:tcPr>
                  <w:tcW w:w="2015" w:type="dxa"/>
                  <w:tcBorders>
                    <w:top w:val="single" w:sz="4" w:space="0" w:color="auto"/>
                    <w:left w:val="single" w:sz="4" w:space="0" w:color="auto"/>
                    <w:bottom w:val="single" w:sz="4" w:space="0" w:color="auto"/>
                    <w:right w:val="single" w:sz="4" w:space="0" w:color="auto"/>
                  </w:tcBorders>
                </w:tcPr>
                <w:p w14:paraId="1EF3E856" w14:textId="77777777" w:rsidR="00074A18" w:rsidRPr="0030735D" w:rsidRDefault="00074A18">
                  <w:pPr>
                    <w:rPr>
                      <w:rFonts w:ascii="Verdana" w:hAnsi="Verdana" w:cs="Verdana"/>
                    </w:rPr>
                  </w:pPr>
                  <w:r w:rsidRPr="0030735D">
                    <w:rPr>
                      <w:rFonts w:ascii="Verdana" w:hAnsi="Verdana" w:cs="Verdana"/>
                    </w:rPr>
                    <w:t>A</w:t>
                  </w:r>
                </w:p>
              </w:tc>
              <w:tc>
                <w:tcPr>
                  <w:tcW w:w="2015" w:type="dxa"/>
                  <w:tcBorders>
                    <w:top w:val="single" w:sz="4" w:space="0" w:color="auto"/>
                    <w:left w:val="single" w:sz="4" w:space="0" w:color="auto"/>
                    <w:bottom w:val="single" w:sz="4" w:space="0" w:color="auto"/>
                    <w:right w:val="single" w:sz="4" w:space="0" w:color="auto"/>
                  </w:tcBorders>
                </w:tcPr>
                <w:p w14:paraId="1EF3E857" w14:textId="77777777" w:rsidR="00074A18" w:rsidRPr="0030735D" w:rsidRDefault="00074A18">
                  <w:pPr>
                    <w:rPr>
                      <w:rFonts w:ascii="Verdana" w:hAnsi="Verdana" w:cs="Verdana"/>
                    </w:rPr>
                  </w:pPr>
                  <w:r w:rsidRPr="0030735D">
                    <w:rPr>
                      <w:rFonts w:ascii="Verdana" w:hAnsi="Verdana" w:cs="Verdana"/>
                    </w:rPr>
                    <w:t xml:space="preserve"> Ā</w:t>
                  </w:r>
                </w:p>
              </w:tc>
            </w:tr>
            <w:tr w:rsidR="00074A18" w:rsidRPr="0030735D" w14:paraId="1EF3E85B" w14:textId="77777777">
              <w:tc>
                <w:tcPr>
                  <w:tcW w:w="2015" w:type="dxa"/>
                  <w:tcBorders>
                    <w:top w:val="single" w:sz="4" w:space="0" w:color="auto"/>
                    <w:left w:val="single" w:sz="4" w:space="0" w:color="auto"/>
                    <w:bottom w:val="single" w:sz="4" w:space="0" w:color="auto"/>
                    <w:right w:val="single" w:sz="4" w:space="0" w:color="auto"/>
                  </w:tcBorders>
                </w:tcPr>
                <w:p w14:paraId="1EF3E859" w14:textId="77777777" w:rsidR="00074A18" w:rsidRPr="0030735D" w:rsidRDefault="00074A18">
                  <w:pPr>
                    <w:rPr>
                      <w:rFonts w:ascii="Verdana" w:hAnsi="Verdana" w:cs="Verdana"/>
                    </w:rPr>
                  </w:pPr>
                  <w:r w:rsidRPr="0030735D">
                    <w:rPr>
                      <w:rFonts w:ascii="Verdana" w:hAnsi="Verdana" w:cs="Verdana"/>
                    </w:rPr>
                    <w:t>0</w:t>
                  </w:r>
                </w:p>
              </w:tc>
              <w:tc>
                <w:tcPr>
                  <w:tcW w:w="2015" w:type="dxa"/>
                  <w:tcBorders>
                    <w:top w:val="single" w:sz="4" w:space="0" w:color="auto"/>
                    <w:left w:val="single" w:sz="4" w:space="0" w:color="auto"/>
                    <w:bottom w:val="single" w:sz="4" w:space="0" w:color="auto"/>
                    <w:right w:val="single" w:sz="4" w:space="0" w:color="auto"/>
                  </w:tcBorders>
                </w:tcPr>
                <w:p w14:paraId="1EF3E85A" w14:textId="10B4F292" w:rsidR="00074A18" w:rsidRPr="0030735D" w:rsidRDefault="00074A18">
                  <w:pPr>
                    <w:rPr>
                      <w:rFonts w:ascii="Verdana" w:hAnsi="Verdana" w:cs="Verdana"/>
                    </w:rPr>
                  </w:pPr>
                </w:p>
              </w:tc>
            </w:tr>
            <w:tr w:rsidR="00074A18" w:rsidRPr="0030735D" w14:paraId="1EF3E85E" w14:textId="77777777">
              <w:tc>
                <w:tcPr>
                  <w:tcW w:w="2015" w:type="dxa"/>
                  <w:tcBorders>
                    <w:top w:val="single" w:sz="4" w:space="0" w:color="auto"/>
                    <w:left w:val="single" w:sz="4" w:space="0" w:color="auto"/>
                    <w:bottom w:val="single" w:sz="4" w:space="0" w:color="auto"/>
                    <w:right w:val="single" w:sz="4" w:space="0" w:color="auto"/>
                  </w:tcBorders>
                </w:tcPr>
                <w:p w14:paraId="1EF3E85C" w14:textId="77777777" w:rsidR="00074A18" w:rsidRPr="0030735D" w:rsidRDefault="00074A18">
                  <w:pPr>
                    <w:rPr>
                      <w:rFonts w:ascii="Verdana" w:hAnsi="Verdana" w:cs="Verdana"/>
                    </w:rPr>
                  </w:pPr>
                  <w:r w:rsidRPr="0030735D">
                    <w:rPr>
                      <w:rFonts w:ascii="Verdana" w:hAnsi="Verdana" w:cs="Verdana"/>
                    </w:rPr>
                    <w:t>1</w:t>
                  </w:r>
                </w:p>
              </w:tc>
              <w:tc>
                <w:tcPr>
                  <w:tcW w:w="2015" w:type="dxa"/>
                  <w:tcBorders>
                    <w:top w:val="single" w:sz="4" w:space="0" w:color="auto"/>
                    <w:left w:val="single" w:sz="4" w:space="0" w:color="auto"/>
                    <w:bottom w:val="single" w:sz="4" w:space="0" w:color="auto"/>
                    <w:right w:val="single" w:sz="4" w:space="0" w:color="auto"/>
                  </w:tcBorders>
                </w:tcPr>
                <w:p w14:paraId="1EF3E85D" w14:textId="08CA8DB1" w:rsidR="00074A18" w:rsidRPr="0030735D" w:rsidRDefault="00074A18">
                  <w:pPr>
                    <w:rPr>
                      <w:rFonts w:ascii="Verdana" w:hAnsi="Verdana" w:cs="Verdana"/>
                    </w:rPr>
                  </w:pPr>
                </w:p>
              </w:tc>
            </w:tr>
          </w:tbl>
          <w:p w14:paraId="1EF3E85F" w14:textId="77777777" w:rsidR="00074A18" w:rsidRPr="0030735D" w:rsidRDefault="00074A18">
            <w:pPr>
              <w:rPr>
                <w:rFonts w:ascii="Verdana" w:hAnsi="Verdana" w:cs="Verdana"/>
              </w:rPr>
            </w:pPr>
          </w:p>
        </w:tc>
      </w:tr>
    </w:tbl>
    <w:p w14:paraId="1EF3E862" w14:textId="77777777" w:rsidR="00074A18" w:rsidRDefault="00074A18">
      <w:pPr>
        <w:rPr>
          <w:rFonts w:ascii="Verdana" w:hAnsi="Verdana" w:cs="Verdana"/>
        </w:rPr>
      </w:pPr>
      <w:r w:rsidRPr="00297F4B">
        <w:rPr>
          <w:rFonts w:ascii="Verdana" w:hAnsi="Verdana" w:cs="Verdana"/>
        </w:rPr>
        <w:t xml:space="preserve">It is also known as an </w:t>
      </w:r>
      <w:r w:rsidRPr="00297F4B">
        <w:rPr>
          <w:rFonts w:ascii="Verdana" w:hAnsi="Verdana" w:cs="Verdana"/>
          <w:i/>
          <w:iCs/>
        </w:rPr>
        <w:t>inverter</w:t>
      </w:r>
      <w:r w:rsidRPr="00297F4B">
        <w:rPr>
          <w:rFonts w:ascii="Verdana" w:hAnsi="Verdana" w:cs="Verdana"/>
        </w:rPr>
        <w:t>.  If the input variable is A, the inverted outpu</w:t>
      </w:r>
      <w:r>
        <w:rPr>
          <w:rFonts w:ascii="Verdana" w:hAnsi="Verdana" w:cs="Verdana"/>
        </w:rPr>
        <w:t xml:space="preserve">t is known as NOT A. </w:t>
      </w:r>
    </w:p>
    <w:p w14:paraId="1F2A8ADD" w14:textId="77777777" w:rsidR="00BB7CAA" w:rsidRDefault="00074A18">
      <w:pPr>
        <w:rPr>
          <w:rFonts w:ascii="Verdana" w:hAnsi="Verdana" w:cs="Verdana"/>
        </w:rPr>
      </w:pPr>
      <w:r>
        <w:rPr>
          <w:rFonts w:ascii="Verdana" w:hAnsi="Verdana" w:cs="Verdana"/>
        </w:rPr>
        <w:t xml:space="preserve">(A with a bar over the top), A’, </w:t>
      </w:r>
      <w:r w:rsidR="00AA5AF2">
        <w:rPr>
          <w:rFonts w:ascii="Verdana" w:hAnsi="Verdana" w:cs="Verdana"/>
        </w:rPr>
        <w:t xml:space="preserve">~A, </w:t>
      </w:r>
      <w:r>
        <w:rPr>
          <w:rFonts w:ascii="Verdana" w:hAnsi="Verdana" w:cs="Verdana"/>
        </w:rPr>
        <w:t xml:space="preserve">¬A, are all </w:t>
      </w:r>
      <w:bookmarkStart w:id="4" w:name="nandgate"/>
      <w:r w:rsidR="00BB7CAA">
        <w:rPr>
          <w:rFonts w:ascii="Verdana" w:hAnsi="Verdana" w:cs="Verdana"/>
        </w:rPr>
        <w:t xml:space="preserve">common notations </w:t>
      </w:r>
    </w:p>
    <w:p w14:paraId="7183A4F8" w14:textId="3D850282" w:rsidR="00BB7CAA" w:rsidRDefault="00BB7CAA">
      <w:pPr>
        <w:rPr>
          <w:rFonts w:ascii="Verdana" w:hAnsi="Verdana" w:cs="Verdana"/>
          <w:b/>
          <w:bCs/>
        </w:rPr>
      </w:pPr>
    </w:p>
    <w:p w14:paraId="32BE1AC1" w14:textId="77777777" w:rsidR="00BB7CAA" w:rsidRDefault="00BB7CAA">
      <w:pPr>
        <w:rPr>
          <w:rFonts w:ascii="Verdana" w:hAnsi="Verdana" w:cs="Verdana"/>
          <w:b/>
          <w:bCs/>
        </w:rPr>
      </w:pPr>
    </w:p>
    <w:tbl>
      <w:tblPr>
        <w:tblW w:w="5000" w:type="pct"/>
        <w:tblInd w:w="-106" w:type="dxa"/>
        <w:tblLook w:val="01E0" w:firstRow="1" w:lastRow="1" w:firstColumn="1" w:lastColumn="1" w:noHBand="0" w:noVBand="0"/>
      </w:tblPr>
      <w:tblGrid>
        <w:gridCol w:w="4562"/>
        <w:gridCol w:w="4562"/>
      </w:tblGrid>
      <w:tr w:rsidR="00074A18" w:rsidRPr="0030735D" w14:paraId="1EF3E881" w14:textId="77777777">
        <w:tc>
          <w:tcPr>
            <w:tcW w:w="2500" w:type="pct"/>
          </w:tcPr>
          <w:bookmarkEnd w:id="4"/>
          <w:p w14:paraId="1EF3E868" w14:textId="6609B99D" w:rsidR="00074A18" w:rsidRPr="0030735D" w:rsidRDefault="00BB7CAA" w:rsidP="00406DF0">
            <w:pPr>
              <w:rPr>
                <w:rFonts w:ascii="Verdana" w:hAnsi="Verdana" w:cs="Verdana"/>
                <w:b/>
                <w:bCs/>
              </w:rPr>
            </w:pPr>
            <w:r>
              <w:rPr>
                <w:rFonts w:ascii="Verdana" w:hAnsi="Verdana" w:cs="Verdana"/>
                <w:noProof/>
              </w:rPr>
              <w:drawing>
                <wp:inline distT="0" distB="0" distL="0" distR="0" wp14:anchorId="1E229A13" wp14:editId="307D7CCE">
                  <wp:extent cx="2252345" cy="652145"/>
                  <wp:effectExtent l="0" t="0" r="0" b="0"/>
                  <wp:docPr id="5" name="Picture 5" descr="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2345" cy="652145"/>
                          </a:xfrm>
                          <a:prstGeom prst="rect">
                            <a:avLst/>
                          </a:prstGeom>
                          <a:noFill/>
                          <a:ln>
                            <a:noFill/>
                          </a:ln>
                        </pic:spPr>
                      </pic:pic>
                    </a:graphicData>
                  </a:graphic>
                </wp:inline>
              </w:drawing>
            </w:r>
          </w:p>
        </w:tc>
        <w:tc>
          <w:tcPr>
            <w:tcW w:w="2500" w:type="pct"/>
          </w:tcPr>
          <w:tbl>
            <w:tblPr>
              <w:tblpPr w:leftFromText="285" w:rightFromText="45" w:bottomFromText="240" w:vertAnchor="text"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
              <w:gridCol w:w="473"/>
              <w:gridCol w:w="1363"/>
            </w:tblGrid>
            <w:tr w:rsidR="00074A18" w:rsidRPr="0030735D" w14:paraId="1EF3E86B" w14:textId="77777777">
              <w:tc>
                <w:tcPr>
                  <w:tcW w:w="0" w:type="auto"/>
                  <w:gridSpan w:val="2"/>
                  <w:tcBorders>
                    <w:top w:val="single" w:sz="4" w:space="0" w:color="auto"/>
                    <w:left w:val="single" w:sz="4" w:space="0" w:color="auto"/>
                    <w:bottom w:val="single" w:sz="4" w:space="0" w:color="auto"/>
                    <w:right w:val="single" w:sz="4" w:space="0" w:color="auto"/>
                  </w:tcBorders>
                </w:tcPr>
                <w:p w14:paraId="1EF3E869" w14:textId="77777777" w:rsidR="00074A18" w:rsidRPr="00406DF0" w:rsidRDefault="00074A18" w:rsidP="0030735D">
                  <w:pPr>
                    <w:jc w:val="center"/>
                  </w:pPr>
                  <w:r w:rsidRPr="0030735D">
                    <w:rPr>
                      <w:b/>
                      <w:bCs/>
                    </w:rPr>
                    <w:t>INPUT</w:t>
                  </w:r>
                </w:p>
              </w:tc>
              <w:tc>
                <w:tcPr>
                  <w:tcW w:w="0" w:type="auto"/>
                  <w:tcBorders>
                    <w:top w:val="single" w:sz="4" w:space="0" w:color="auto"/>
                    <w:left w:val="single" w:sz="4" w:space="0" w:color="auto"/>
                    <w:bottom w:val="single" w:sz="4" w:space="0" w:color="auto"/>
                    <w:right w:val="single" w:sz="4" w:space="0" w:color="auto"/>
                  </w:tcBorders>
                </w:tcPr>
                <w:p w14:paraId="1EF3E86A" w14:textId="77777777" w:rsidR="00074A18" w:rsidRPr="00406DF0" w:rsidRDefault="00074A18" w:rsidP="0030735D">
                  <w:pPr>
                    <w:jc w:val="center"/>
                  </w:pPr>
                  <w:r w:rsidRPr="0030735D">
                    <w:rPr>
                      <w:b/>
                      <w:bCs/>
                    </w:rPr>
                    <w:t>OUTPUT</w:t>
                  </w:r>
                </w:p>
              </w:tc>
            </w:tr>
            <w:tr w:rsidR="00074A18" w:rsidRPr="0030735D" w14:paraId="1EF3E86F" w14:textId="77777777">
              <w:tc>
                <w:tcPr>
                  <w:tcW w:w="0" w:type="auto"/>
                  <w:tcBorders>
                    <w:top w:val="single" w:sz="4" w:space="0" w:color="auto"/>
                    <w:left w:val="single" w:sz="4" w:space="0" w:color="auto"/>
                    <w:bottom w:val="single" w:sz="4" w:space="0" w:color="auto"/>
                    <w:right w:val="single" w:sz="4" w:space="0" w:color="auto"/>
                  </w:tcBorders>
                </w:tcPr>
                <w:p w14:paraId="1EF3E86C" w14:textId="77777777" w:rsidR="00074A18" w:rsidRPr="00406DF0" w:rsidRDefault="00074A18" w:rsidP="0030735D">
                  <w:pPr>
                    <w:jc w:val="center"/>
                  </w:pPr>
                  <w:r w:rsidRPr="00406DF0">
                    <w:t>A</w:t>
                  </w:r>
                </w:p>
              </w:tc>
              <w:tc>
                <w:tcPr>
                  <w:tcW w:w="0" w:type="auto"/>
                  <w:tcBorders>
                    <w:top w:val="single" w:sz="4" w:space="0" w:color="auto"/>
                    <w:left w:val="single" w:sz="4" w:space="0" w:color="auto"/>
                    <w:bottom w:val="single" w:sz="4" w:space="0" w:color="auto"/>
                    <w:right w:val="single" w:sz="4" w:space="0" w:color="auto"/>
                  </w:tcBorders>
                </w:tcPr>
                <w:p w14:paraId="1EF3E86D" w14:textId="77777777" w:rsidR="00074A18" w:rsidRPr="00406DF0" w:rsidRDefault="00074A18" w:rsidP="0030735D">
                  <w:pPr>
                    <w:jc w:val="center"/>
                  </w:pPr>
                  <w:r w:rsidRPr="00406DF0">
                    <w:t>B</w:t>
                  </w:r>
                </w:p>
              </w:tc>
              <w:tc>
                <w:tcPr>
                  <w:tcW w:w="0" w:type="auto"/>
                  <w:tcBorders>
                    <w:top w:val="single" w:sz="4" w:space="0" w:color="auto"/>
                    <w:left w:val="single" w:sz="4" w:space="0" w:color="auto"/>
                    <w:bottom w:val="single" w:sz="4" w:space="0" w:color="auto"/>
                    <w:right w:val="single" w:sz="4" w:space="0" w:color="auto"/>
                  </w:tcBorders>
                </w:tcPr>
                <w:p w14:paraId="1EF3E86E" w14:textId="77777777" w:rsidR="00074A18" w:rsidRPr="00406DF0" w:rsidRDefault="00074A18" w:rsidP="0030735D">
                  <w:pPr>
                    <w:jc w:val="center"/>
                  </w:pPr>
                  <w:r w:rsidRPr="00406DF0">
                    <w:t>A NAND B</w:t>
                  </w:r>
                </w:p>
              </w:tc>
            </w:tr>
            <w:tr w:rsidR="00074A18" w:rsidRPr="0030735D" w14:paraId="1EF3E873" w14:textId="77777777">
              <w:tc>
                <w:tcPr>
                  <w:tcW w:w="0" w:type="auto"/>
                  <w:tcBorders>
                    <w:top w:val="single" w:sz="4" w:space="0" w:color="auto"/>
                    <w:left w:val="single" w:sz="4" w:space="0" w:color="auto"/>
                    <w:bottom w:val="single" w:sz="4" w:space="0" w:color="auto"/>
                    <w:right w:val="single" w:sz="4" w:space="0" w:color="auto"/>
                  </w:tcBorders>
                </w:tcPr>
                <w:p w14:paraId="1EF3E870" w14:textId="77777777" w:rsidR="00074A18" w:rsidRPr="00406DF0" w:rsidRDefault="00074A18" w:rsidP="0030735D">
                  <w:pPr>
                    <w:jc w:val="center"/>
                  </w:pPr>
                  <w:r w:rsidRPr="00406DF0">
                    <w:t>0</w:t>
                  </w:r>
                </w:p>
              </w:tc>
              <w:tc>
                <w:tcPr>
                  <w:tcW w:w="0" w:type="auto"/>
                  <w:tcBorders>
                    <w:top w:val="single" w:sz="4" w:space="0" w:color="auto"/>
                    <w:left w:val="single" w:sz="4" w:space="0" w:color="auto"/>
                    <w:bottom w:val="single" w:sz="4" w:space="0" w:color="auto"/>
                    <w:right w:val="single" w:sz="4" w:space="0" w:color="auto"/>
                  </w:tcBorders>
                </w:tcPr>
                <w:p w14:paraId="1EF3E871" w14:textId="77777777" w:rsidR="00074A18" w:rsidRPr="00406DF0" w:rsidRDefault="00074A18" w:rsidP="0030735D">
                  <w:pPr>
                    <w:jc w:val="center"/>
                  </w:pPr>
                  <w:r w:rsidRPr="00406DF0">
                    <w:t>0</w:t>
                  </w:r>
                </w:p>
              </w:tc>
              <w:tc>
                <w:tcPr>
                  <w:tcW w:w="0" w:type="auto"/>
                  <w:tcBorders>
                    <w:top w:val="single" w:sz="4" w:space="0" w:color="auto"/>
                    <w:left w:val="single" w:sz="4" w:space="0" w:color="auto"/>
                    <w:bottom w:val="single" w:sz="4" w:space="0" w:color="auto"/>
                    <w:right w:val="single" w:sz="4" w:space="0" w:color="auto"/>
                  </w:tcBorders>
                </w:tcPr>
                <w:p w14:paraId="1EF3E872" w14:textId="4534BCD1" w:rsidR="00074A18" w:rsidRPr="00406DF0" w:rsidRDefault="00074A18" w:rsidP="0030735D">
                  <w:pPr>
                    <w:jc w:val="center"/>
                  </w:pPr>
                </w:p>
              </w:tc>
            </w:tr>
            <w:tr w:rsidR="00074A18" w:rsidRPr="0030735D" w14:paraId="1EF3E877" w14:textId="77777777">
              <w:tc>
                <w:tcPr>
                  <w:tcW w:w="0" w:type="auto"/>
                  <w:tcBorders>
                    <w:top w:val="single" w:sz="4" w:space="0" w:color="auto"/>
                    <w:left w:val="single" w:sz="4" w:space="0" w:color="auto"/>
                    <w:bottom w:val="single" w:sz="4" w:space="0" w:color="auto"/>
                    <w:right w:val="single" w:sz="4" w:space="0" w:color="auto"/>
                  </w:tcBorders>
                </w:tcPr>
                <w:p w14:paraId="1EF3E874" w14:textId="77777777" w:rsidR="00074A18" w:rsidRPr="00406DF0" w:rsidRDefault="00074A18" w:rsidP="0030735D">
                  <w:pPr>
                    <w:jc w:val="center"/>
                  </w:pPr>
                  <w:r w:rsidRPr="00406DF0">
                    <w:t>0</w:t>
                  </w:r>
                </w:p>
              </w:tc>
              <w:tc>
                <w:tcPr>
                  <w:tcW w:w="0" w:type="auto"/>
                  <w:tcBorders>
                    <w:top w:val="single" w:sz="4" w:space="0" w:color="auto"/>
                    <w:left w:val="single" w:sz="4" w:space="0" w:color="auto"/>
                    <w:bottom w:val="single" w:sz="4" w:space="0" w:color="auto"/>
                    <w:right w:val="single" w:sz="4" w:space="0" w:color="auto"/>
                  </w:tcBorders>
                </w:tcPr>
                <w:p w14:paraId="1EF3E875" w14:textId="77777777" w:rsidR="00074A18" w:rsidRPr="00406DF0" w:rsidRDefault="00074A18" w:rsidP="0030735D">
                  <w:pPr>
                    <w:jc w:val="center"/>
                  </w:pPr>
                  <w:r w:rsidRPr="00406DF0">
                    <w:t>1</w:t>
                  </w:r>
                </w:p>
              </w:tc>
              <w:tc>
                <w:tcPr>
                  <w:tcW w:w="0" w:type="auto"/>
                  <w:tcBorders>
                    <w:top w:val="single" w:sz="4" w:space="0" w:color="auto"/>
                    <w:left w:val="single" w:sz="4" w:space="0" w:color="auto"/>
                    <w:bottom w:val="single" w:sz="4" w:space="0" w:color="auto"/>
                    <w:right w:val="single" w:sz="4" w:space="0" w:color="auto"/>
                  </w:tcBorders>
                </w:tcPr>
                <w:p w14:paraId="1EF3E876" w14:textId="133C7A77" w:rsidR="00074A18" w:rsidRPr="00406DF0" w:rsidRDefault="00074A18" w:rsidP="0030735D">
                  <w:pPr>
                    <w:jc w:val="center"/>
                  </w:pPr>
                </w:p>
              </w:tc>
            </w:tr>
            <w:tr w:rsidR="00074A18" w:rsidRPr="0030735D" w14:paraId="1EF3E87B" w14:textId="77777777">
              <w:tc>
                <w:tcPr>
                  <w:tcW w:w="0" w:type="auto"/>
                  <w:tcBorders>
                    <w:top w:val="single" w:sz="4" w:space="0" w:color="auto"/>
                    <w:left w:val="single" w:sz="4" w:space="0" w:color="auto"/>
                    <w:bottom w:val="single" w:sz="4" w:space="0" w:color="auto"/>
                    <w:right w:val="single" w:sz="4" w:space="0" w:color="auto"/>
                  </w:tcBorders>
                </w:tcPr>
                <w:p w14:paraId="1EF3E878" w14:textId="77777777" w:rsidR="00074A18" w:rsidRPr="00406DF0" w:rsidRDefault="00074A18" w:rsidP="0030735D">
                  <w:pPr>
                    <w:jc w:val="center"/>
                  </w:pPr>
                  <w:r w:rsidRPr="00406DF0">
                    <w:t>1</w:t>
                  </w:r>
                </w:p>
              </w:tc>
              <w:tc>
                <w:tcPr>
                  <w:tcW w:w="0" w:type="auto"/>
                  <w:tcBorders>
                    <w:top w:val="single" w:sz="4" w:space="0" w:color="auto"/>
                    <w:left w:val="single" w:sz="4" w:space="0" w:color="auto"/>
                    <w:bottom w:val="single" w:sz="4" w:space="0" w:color="auto"/>
                    <w:right w:val="single" w:sz="4" w:space="0" w:color="auto"/>
                  </w:tcBorders>
                </w:tcPr>
                <w:p w14:paraId="1EF3E879" w14:textId="77777777" w:rsidR="00074A18" w:rsidRPr="00406DF0" w:rsidRDefault="00074A18" w:rsidP="0030735D">
                  <w:pPr>
                    <w:jc w:val="center"/>
                  </w:pPr>
                  <w:r w:rsidRPr="00406DF0">
                    <w:t>0</w:t>
                  </w:r>
                </w:p>
              </w:tc>
              <w:tc>
                <w:tcPr>
                  <w:tcW w:w="0" w:type="auto"/>
                  <w:tcBorders>
                    <w:top w:val="single" w:sz="4" w:space="0" w:color="auto"/>
                    <w:left w:val="single" w:sz="4" w:space="0" w:color="auto"/>
                    <w:bottom w:val="single" w:sz="4" w:space="0" w:color="auto"/>
                    <w:right w:val="single" w:sz="4" w:space="0" w:color="auto"/>
                  </w:tcBorders>
                </w:tcPr>
                <w:p w14:paraId="1EF3E87A" w14:textId="1232E739" w:rsidR="00074A18" w:rsidRPr="00406DF0" w:rsidRDefault="00074A18" w:rsidP="0030735D">
                  <w:pPr>
                    <w:jc w:val="center"/>
                  </w:pPr>
                </w:p>
              </w:tc>
            </w:tr>
            <w:tr w:rsidR="00074A18" w:rsidRPr="0030735D" w14:paraId="1EF3E87F" w14:textId="77777777">
              <w:tc>
                <w:tcPr>
                  <w:tcW w:w="0" w:type="auto"/>
                  <w:tcBorders>
                    <w:top w:val="single" w:sz="4" w:space="0" w:color="auto"/>
                    <w:left w:val="single" w:sz="4" w:space="0" w:color="auto"/>
                    <w:bottom w:val="single" w:sz="4" w:space="0" w:color="auto"/>
                    <w:right w:val="single" w:sz="4" w:space="0" w:color="auto"/>
                  </w:tcBorders>
                </w:tcPr>
                <w:p w14:paraId="1EF3E87C" w14:textId="77777777" w:rsidR="00074A18" w:rsidRPr="00406DF0" w:rsidRDefault="00074A18" w:rsidP="0030735D">
                  <w:pPr>
                    <w:jc w:val="center"/>
                  </w:pPr>
                  <w:r w:rsidRPr="00406DF0">
                    <w:t>1</w:t>
                  </w:r>
                </w:p>
              </w:tc>
              <w:tc>
                <w:tcPr>
                  <w:tcW w:w="0" w:type="auto"/>
                  <w:tcBorders>
                    <w:top w:val="single" w:sz="4" w:space="0" w:color="auto"/>
                    <w:left w:val="single" w:sz="4" w:space="0" w:color="auto"/>
                    <w:bottom w:val="single" w:sz="4" w:space="0" w:color="auto"/>
                    <w:right w:val="single" w:sz="4" w:space="0" w:color="auto"/>
                  </w:tcBorders>
                </w:tcPr>
                <w:p w14:paraId="1EF3E87D" w14:textId="77777777" w:rsidR="00074A18" w:rsidRPr="00406DF0" w:rsidRDefault="00074A18" w:rsidP="0030735D">
                  <w:pPr>
                    <w:jc w:val="center"/>
                  </w:pPr>
                  <w:r w:rsidRPr="00406DF0">
                    <w:t>1</w:t>
                  </w:r>
                </w:p>
              </w:tc>
              <w:tc>
                <w:tcPr>
                  <w:tcW w:w="0" w:type="auto"/>
                  <w:tcBorders>
                    <w:top w:val="single" w:sz="4" w:space="0" w:color="auto"/>
                    <w:left w:val="single" w:sz="4" w:space="0" w:color="auto"/>
                    <w:bottom w:val="single" w:sz="4" w:space="0" w:color="auto"/>
                    <w:right w:val="single" w:sz="4" w:space="0" w:color="auto"/>
                  </w:tcBorders>
                </w:tcPr>
                <w:p w14:paraId="1EF3E87E" w14:textId="45DD2DD4" w:rsidR="00074A18" w:rsidRPr="00406DF0" w:rsidRDefault="00074A18" w:rsidP="0030735D">
                  <w:pPr>
                    <w:jc w:val="center"/>
                  </w:pPr>
                </w:p>
              </w:tc>
            </w:tr>
          </w:tbl>
          <w:p w14:paraId="1EF3E880" w14:textId="77777777" w:rsidR="00074A18" w:rsidRPr="0030735D" w:rsidRDefault="00074A18">
            <w:pPr>
              <w:rPr>
                <w:rFonts w:ascii="Verdana" w:hAnsi="Verdana" w:cs="Verdana"/>
                <w:b/>
                <w:bCs/>
              </w:rPr>
            </w:pPr>
          </w:p>
        </w:tc>
      </w:tr>
    </w:tbl>
    <w:p w14:paraId="1EF3E883" w14:textId="77777777" w:rsidR="00074A18" w:rsidRPr="00297F4B" w:rsidRDefault="00074A18">
      <w:pPr>
        <w:rPr>
          <w:rFonts w:ascii="Verdana" w:hAnsi="Verdana" w:cs="Verdana"/>
        </w:rPr>
      </w:pPr>
      <w:r w:rsidRPr="00297F4B">
        <w:rPr>
          <w:rFonts w:ascii="Verdana" w:hAnsi="Verdana" w:cs="Verdana"/>
        </w:rPr>
        <w:t>This is a NOT-AND gate which is equal to an AN</w:t>
      </w:r>
      <w:r>
        <w:rPr>
          <w:rFonts w:ascii="Verdana" w:hAnsi="Verdana" w:cs="Verdana"/>
        </w:rPr>
        <w:t>D gate followed by a NOT gate. </w:t>
      </w:r>
      <w:r w:rsidRPr="00297F4B">
        <w:rPr>
          <w:rFonts w:ascii="Verdana" w:hAnsi="Verdana" w:cs="Verdana"/>
        </w:rPr>
        <w:t xml:space="preserve">The outputs of all NAND gates are high if </w:t>
      </w:r>
      <w:r w:rsidRPr="00297F4B">
        <w:rPr>
          <w:rFonts w:ascii="Verdana" w:hAnsi="Verdana" w:cs="Verdana"/>
          <w:b/>
          <w:bCs/>
        </w:rPr>
        <w:t>any</w:t>
      </w:r>
      <w:r w:rsidRPr="00297F4B">
        <w:rPr>
          <w:rFonts w:ascii="Verdana" w:hAnsi="Verdana" w:cs="Verdana"/>
        </w:rPr>
        <w:t xml:space="preserve"> of the inputs are low. The symbol is an AND gate with a small circle on the output. The small circle represents inversion.</w:t>
      </w:r>
    </w:p>
    <w:p w14:paraId="1EF3E884" w14:textId="77777777" w:rsidR="00074A18" w:rsidRPr="00297F4B" w:rsidRDefault="00074A18">
      <w:pPr>
        <w:rPr>
          <w:rFonts w:ascii="Verdana" w:hAnsi="Verdana" w:cs="Verdana"/>
        </w:rPr>
      </w:pPr>
    </w:p>
    <w:p w14:paraId="1EF3E885" w14:textId="77777777" w:rsidR="00074A18" w:rsidRPr="00297F4B" w:rsidRDefault="00074A18">
      <w:pPr>
        <w:rPr>
          <w:rFonts w:ascii="Verdana" w:hAnsi="Verdana" w:cs="Verdana"/>
          <w:b/>
          <w:bCs/>
        </w:rPr>
      </w:pPr>
      <w:r w:rsidRPr="00297F4B">
        <w:rPr>
          <w:rFonts w:ascii="Verdana" w:hAnsi="Verdana" w:cs="Verdana"/>
          <w:b/>
          <w:bCs/>
        </w:rPr>
        <w:t>NOR gate</w:t>
      </w:r>
    </w:p>
    <w:p w14:paraId="1EF3E886" w14:textId="77777777" w:rsidR="00074A18" w:rsidRDefault="00074A18">
      <w:pPr>
        <w:rPr>
          <w:rFonts w:ascii="Verdana" w:hAnsi="Verdana" w:cs="Verdana"/>
          <w:b/>
          <w:bCs/>
        </w:rPr>
      </w:pPr>
    </w:p>
    <w:tbl>
      <w:tblPr>
        <w:tblW w:w="5000" w:type="pct"/>
        <w:tblInd w:w="-106" w:type="dxa"/>
        <w:tblLook w:val="01E0" w:firstRow="1" w:lastRow="1" w:firstColumn="1" w:lastColumn="1" w:noHBand="0" w:noVBand="0"/>
      </w:tblPr>
      <w:tblGrid>
        <w:gridCol w:w="4562"/>
        <w:gridCol w:w="4562"/>
      </w:tblGrid>
      <w:tr w:rsidR="00074A18" w:rsidRPr="0030735D" w14:paraId="1EF3E89C" w14:textId="77777777">
        <w:tc>
          <w:tcPr>
            <w:tcW w:w="2500" w:type="pct"/>
          </w:tcPr>
          <w:p w14:paraId="1EF3E887" w14:textId="267DA8A7" w:rsidR="00074A18" w:rsidRPr="0030735D" w:rsidRDefault="008E1C70">
            <w:pPr>
              <w:rPr>
                <w:rFonts w:ascii="Verdana" w:hAnsi="Verdana" w:cs="Verdana"/>
                <w:b/>
                <w:bCs/>
              </w:rPr>
            </w:pPr>
            <w:r>
              <w:rPr>
                <w:rFonts w:ascii="Verdana" w:hAnsi="Verdana" w:cs="Verdana"/>
                <w:noProof/>
              </w:rPr>
              <w:drawing>
                <wp:inline distT="0" distB="0" distL="0" distR="0" wp14:anchorId="1EF3E9C3" wp14:editId="6CA8E59D">
                  <wp:extent cx="2497455" cy="694055"/>
                  <wp:effectExtent l="0" t="0" r="0" b="0"/>
                  <wp:docPr id="6" name="Picture 6" descr="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7455" cy="694055"/>
                          </a:xfrm>
                          <a:prstGeom prst="rect">
                            <a:avLst/>
                          </a:prstGeom>
                          <a:noFill/>
                          <a:ln>
                            <a:noFill/>
                          </a:ln>
                        </pic:spPr>
                      </pic:pic>
                    </a:graphicData>
                  </a:graphic>
                </wp:inline>
              </w:drawing>
            </w:r>
          </w:p>
        </w:tc>
        <w:tc>
          <w:tcPr>
            <w:tcW w:w="2500" w:type="pct"/>
          </w:tcPr>
          <w:tbl>
            <w:tblPr>
              <w:tblpPr w:leftFromText="45" w:rightFromText="285" w:topFromText="240" w:bottomFromText="240" w:vertAnchor="text" w:tblpXSpec="right"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482"/>
              <w:gridCol w:w="1217"/>
            </w:tblGrid>
            <w:tr w:rsidR="00074A18" w:rsidRPr="0030735D" w14:paraId="1EF3E88A" w14:textId="77777777">
              <w:tc>
                <w:tcPr>
                  <w:tcW w:w="0" w:type="auto"/>
                  <w:gridSpan w:val="2"/>
                  <w:tcBorders>
                    <w:top w:val="single" w:sz="4" w:space="0" w:color="auto"/>
                    <w:left w:val="single" w:sz="4" w:space="0" w:color="auto"/>
                    <w:bottom w:val="single" w:sz="4" w:space="0" w:color="auto"/>
                    <w:right w:val="single" w:sz="4" w:space="0" w:color="auto"/>
                  </w:tcBorders>
                </w:tcPr>
                <w:p w14:paraId="1EF3E888" w14:textId="77777777" w:rsidR="00074A18" w:rsidRPr="00406DF0" w:rsidRDefault="00074A18" w:rsidP="0030735D">
                  <w:pPr>
                    <w:jc w:val="center"/>
                  </w:pPr>
                  <w:r w:rsidRPr="0030735D">
                    <w:rPr>
                      <w:b/>
                      <w:bCs/>
                    </w:rPr>
                    <w:t>INPUT</w:t>
                  </w:r>
                  <w:r w:rsidRPr="00406DF0">
                    <w:br/>
                    <w:t>A  </w:t>
                  </w:r>
                  <w:r>
                    <w:t xml:space="preserve"> </w:t>
                  </w:r>
                  <w:r w:rsidRPr="00406DF0">
                    <w:t xml:space="preserve"> B</w:t>
                  </w:r>
                </w:p>
              </w:tc>
              <w:tc>
                <w:tcPr>
                  <w:tcW w:w="0" w:type="auto"/>
                  <w:tcBorders>
                    <w:top w:val="single" w:sz="4" w:space="0" w:color="auto"/>
                    <w:left w:val="single" w:sz="4" w:space="0" w:color="auto"/>
                    <w:bottom w:val="single" w:sz="4" w:space="0" w:color="auto"/>
                    <w:right w:val="single" w:sz="4" w:space="0" w:color="auto"/>
                  </w:tcBorders>
                </w:tcPr>
                <w:p w14:paraId="1EF3E889" w14:textId="77777777" w:rsidR="00074A18" w:rsidRPr="00406DF0" w:rsidRDefault="00074A18" w:rsidP="0030735D">
                  <w:pPr>
                    <w:jc w:val="center"/>
                  </w:pPr>
                  <w:r w:rsidRPr="0030735D">
                    <w:rPr>
                      <w:b/>
                      <w:bCs/>
                    </w:rPr>
                    <w:t>OUTPUT</w:t>
                  </w:r>
                  <w:r w:rsidRPr="00406DF0">
                    <w:br/>
                    <w:t>A NOR B</w:t>
                  </w:r>
                </w:p>
              </w:tc>
            </w:tr>
            <w:tr w:rsidR="00074A18" w:rsidRPr="0030735D" w14:paraId="1EF3E88E" w14:textId="77777777">
              <w:tc>
                <w:tcPr>
                  <w:tcW w:w="0" w:type="auto"/>
                  <w:tcBorders>
                    <w:top w:val="single" w:sz="4" w:space="0" w:color="auto"/>
                    <w:left w:val="single" w:sz="4" w:space="0" w:color="auto"/>
                    <w:bottom w:val="single" w:sz="4" w:space="0" w:color="auto"/>
                    <w:right w:val="single" w:sz="4" w:space="0" w:color="auto"/>
                  </w:tcBorders>
                </w:tcPr>
                <w:p w14:paraId="1EF3E88B" w14:textId="77777777" w:rsidR="00074A18" w:rsidRPr="00406DF0" w:rsidRDefault="00074A18" w:rsidP="0030735D">
                  <w:pPr>
                    <w:jc w:val="center"/>
                  </w:pPr>
                  <w:r w:rsidRPr="00406DF0">
                    <w:t>0</w:t>
                  </w:r>
                </w:p>
              </w:tc>
              <w:tc>
                <w:tcPr>
                  <w:tcW w:w="0" w:type="auto"/>
                  <w:tcBorders>
                    <w:top w:val="single" w:sz="4" w:space="0" w:color="auto"/>
                    <w:left w:val="single" w:sz="4" w:space="0" w:color="auto"/>
                    <w:bottom w:val="single" w:sz="4" w:space="0" w:color="auto"/>
                    <w:right w:val="single" w:sz="4" w:space="0" w:color="auto"/>
                  </w:tcBorders>
                </w:tcPr>
                <w:p w14:paraId="1EF3E88C" w14:textId="77777777" w:rsidR="00074A18" w:rsidRPr="00406DF0" w:rsidRDefault="00074A18" w:rsidP="0030735D">
                  <w:pPr>
                    <w:jc w:val="center"/>
                  </w:pPr>
                  <w:r w:rsidRPr="00406DF0">
                    <w:t>0</w:t>
                  </w:r>
                </w:p>
              </w:tc>
              <w:tc>
                <w:tcPr>
                  <w:tcW w:w="0" w:type="auto"/>
                  <w:tcBorders>
                    <w:top w:val="single" w:sz="4" w:space="0" w:color="auto"/>
                    <w:left w:val="single" w:sz="4" w:space="0" w:color="auto"/>
                    <w:bottom w:val="single" w:sz="4" w:space="0" w:color="auto"/>
                    <w:right w:val="single" w:sz="4" w:space="0" w:color="auto"/>
                  </w:tcBorders>
                </w:tcPr>
                <w:p w14:paraId="1EF3E88D" w14:textId="70B0B578" w:rsidR="00074A18" w:rsidRPr="00406DF0" w:rsidRDefault="00074A18" w:rsidP="0030735D">
                  <w:pPr>
                    <w:jc w:val="center"/>
                  </w:pPr>
                </w:p>
              </w:tc>
            </w:tr>
            <w:tr w:rsidR="00074A18" w:rsidRPr="0030735D" w14:paraId="1EF3E892" w14:textId="77777777">
              <w:tc>
                <w:tcPr>
                  <w:tcW w:w="0" w:type="auto"/>
                  <w:tcBorders>
                    <w:top w:val="single" w:sz="4" w:space="0" w:color="auto"/>
                    <w:left w:val="single" w:sz="4" w:space="0" w:color="auto"/>
                    <w:bottom w:val="single" w:sz="4" w:space="0" w:color="auto"/>
                    <w:right w:val="single" w:sz="4" w:space="0" w:color="auto"/>
                  </w:tcBorders>
                </w:tcPr>
                <w:p w14:paraId="1EF3E88F" w14:textId="77777777" w:rsidR="00074A18" w:rsidRPr="00406DF0" w:rsidRDefault="00074A18" w:rsidP="0030735D">
                  <w:pPr>
                    <w:jc w:val="center"/>
                  </w:pPr>
                  <w:r w:rsidRPr="00406DF0">
                    <w:t>0</w:t>
                  </w:r>
                </w:p>
              </w:tc>
              <w:tc>
                <w:tcPr>
                  <w:tcW w:w="0" w:type="auto"/>
                  <w:tcBorders>
                    <w:top w:val="single" w:sz="4" w:space="0" w:color="auto"/>
                    <w:left w:val="single" w:sz="4" w:space="0" w:color="auto"/>
                    <w:bottom w:val="single" w:sz="4" w:space="0" w:color="auto"/>
                    <w:right w:val="single" w:sz="4" w:space="0" w:color="auto"/>
                  </w:tcBorders>
                </w:tcPr>
                <w:p w14:paraId="1EF3E890" w14:textId="77777777" w:rsidR="00074A18" w:rsidRPr="00406DF0" w:rsidRDefault="00074A18" w:rsidP="0030735D">
                  <w:pPr>
                    <w:jc w:val="center"/>
                  </w:pPr>
                  <w:r w:rsidRPr="00406DF0">
                    <w:t>1</w:t>
                  </w:r>
                </w:p>
              </w:tc>
              <w:tc>
                <w:tcPr>
                  <w:tcW w:w="0" w:type="auto"/>
                  <w:tcBorders>
                    <w:top w:val="single" w:sz="4" w:space="0" w:color="auto"/>
                    <w:left w:val="single" w:sz="4" w:space="0" w:color="auto"/>
                    <w:bottom w:val="single" w:sz="4" w:space="0" w:color="auto"/>
                    <w:right w:val="single" w:sz="4" w:space="0" w:color="auto"/>
                  </w:tcBorders>
                </w:tcPr>
                <w:p w14:paraId="1EF3E891" w14:textId="462E9D67" w:rsidR="00074A18" w:rsidRPr="00406DF0" w:rsidRDefault="00074A18" w:rsidP="0030735D">
                  <w:pPr>
                    <w:jc w:val="center"/>
                  </w:pPr>
                </w:p>
              </w:tc>
            </w:tr>
            <w:tr w:rsidR="00074A18" w:rsidRPr="0030735D" w14:paraId="1EF3E896" w14:textId="77777777">
              <w:tc>
                <w:tcPr>
                  <w:tcW w:w="0" w:type="auto"/>
                  <w:tcBorders>
                    <w:top w:val="single" w:sz="4" w:space="0" w:color="auto"/>
                    <w:left w:val="single" w:sz="4" w:space="0" w:color="auto"/>
                    <w:bottom w:val="single" w:sz="4" w:space="0" w:color="auto"/>
                    <w:right w:val="single" w:sz="4" w:space="0" w:color="auto"/>
                  </w:tcBorders>
                </w:tcPr>
                <w:p w14:paraId="1EF3E893" w14:textId="77777777" w:rsidR="00074A18" w:rsidRPr="00406DF0" w:rsidRDefault="00074A18" w:rsidP="0030735D">
                  <w:pPr>
                    <w:jc w:val="center"/>
                  </w:pPr>
                  <w:r w:rsidRPr="00406DF0">
                    <w:t>1</w:t>
                  </w:r>
                </w:p>
              </w:tc>
              <w:tc>
                <w:tcPr>
                  <w:tcW w:w="0" w:type="auto"/>
                  <w:tcBorders>
                    <w:top w:val="single" w:sz="4" w:space="0" w:color="auto"/>
                    <w:left w:val="single" w:sz="4" w:space="0" w:color="auto"/>
                    <w:bottom w:val="single" w:sz="4" w:space="0" w:color="auto"/>
                    <w:right w:val="single" w:sz="4" w:space="0" w:color="auto"/>
                  </w:tcBorders>
                </w:tcPr>
                <w:p w14:paraId="1EF3E894" w14:textId="77777777" w:rsidR="00074A18" w:rsidRPr="00406DF0" w:rsidRDefault="00074A18" w:rsidP="0030735D">
                  <w:pPr>
                    <w:jc w:val="center"/>
                  </w:pPr>
                  <w:r w:rsidRPr="00406DF0">
                    <w:t>0</w:t>
                  </w:r>
                </w:p>
              </w:tc>
              <w:tc>
                <w:tcPr>
                  <w:tcW w:w="0" w:type="auto"/>
                  <w:tcBorders>
                    <w:top w:val="single" w:sz="4" w:space="0" w:color="auto"/>
                    <w:left w:val="single" w:sz="4" w:space="0" w:color="auto"/>
                    <w:bottom w:val="single" w:sz="4" w:space="0" w:color="auto"/>
                    <w:right w:val="single" w:sz="4" w:space="0" w:color="auto"/>
                  </w:tcBorders>
                </w:tcPr>
                <w:p w14:paraId="1EF3E895" w14:textId="055945F9" w:rsidR="00074A18" w:rsidRPr="00406DF0" w:rsidRDefault="00074A18" w:rsidP="0030735D">
                  <w:pPr>
                    <w:jc w:val="center"/>
                  </w:pPr>
                </w:p>
              </w:tc>
            </w:tr>
            <w:tr w:rsidR="00074A18" w:rsidRPr="0030735D" w14:paraId="1EF3E89A" w14:textId="77777777">
              <w:tc>
                <w:tcPr>
                  <w:tcW w:w="0" w:type="auto"/>
                  <w:tcBorders>
                    <w:top w:val="single" w:sz="4" w:space="0" w:color="auto"/>
                    <w:left w:val="single" w:sz="4" w:space="0" w:color="auto"/>
                    <w:bottom w:val="single" w:sz="4" w:space="0" w:color="auto"/>
                    <w:right w:val="single" w:sz="4" w:space="0" w:color="auto"/>
                  </w:tcBorders>
                </w:tcPr>
                <w:p w14:paraId="1EF3E897" w14:textId="77777777" w:rsidR="00074A18" w:rsidRPr="00406DF0" w:rsidRDefault="00074A18" w:rsidP="0030735D">
                  <w:pPr>
                    <w:jc w:val="center"/>
                  </w:pPr>
                  <w:r w:rsidRPr="00406DF0">
                    <w:t>1</w:t>
                  </w:r>
                </w:p>
              </w:tc>
              <w:tc>
                <w:tcPr>
                  <w:tcW w:w="0" w:type="auto"/>
                  <w:tcBorders>
                    <w:top w:val="single" w:sz="4" w:space="0" w:color="auto"/>
                    <w:left w:val="single" w:sz="4" w:space="0" w:color="auto"/>
                    <w:bottom w:val="single" w:sz="4" w:space="0" w:color="auto"/>
                    <w:right w:val="single" w:sz="4" w:space="0" w:color="auto"/>
                  </w:tcBorders>
                </w:tcPr>
                <w:p w14:paraId="1EF3E898" w14:textId="77777777" w:rsidR="00074A18" w:rsidRPr="00406DF0" w:rsidRDefault="00074A18" w:rsidP="0030735D">
                  <w:pPr>
                    <w:jc w:val="center"/>
                  </w:pPr>
                  <w:r w:rsidRPr="00406DF0">
                    <w:t>1</w:t>
                  </w:r>
                </w:p>
              </w:tc>
              <w:tc>
                <w:tcPr>
                  <w:tcW w:w="0" w:type="auto"/>
                  <w:tcBorders>
                    <w:top w:val="single" w:sz="4" w:space="0" w:color="auto"/>
                    <w:left w:val="single" w:sz="4" w:space="0" w:color="auto"/>
                    <w:bottom w:val="single" w:sz="4" w:space="0" w:color="auto"/>
                    <w:right w:val="single" w:sz="4" w:space="0" w:color="auto"/>
                  </w:tcBorders>
                </w:tcPr>
                <w:p w14:paraId="1EF3E899" w14:textId="4CDE14DB" w:rsidR="00074A18" w:rsidRPr="00406DF0" w:rsidRDefault="00074A18" w:rsidP="0030735D">
                  <w:pPr>
                    <w:jc w:val="center"/>
                  </w:pPr>
                </w:p>
              </w:tc>
            </w:tr>
          </w:tbl>
          <w:p w14:paraId="1EF3E89B" w14:textId="77777777" w:rsidR="00074A18" w:rsidRPr="0030735D" w:rsidRDefault="00074A18">
            <w:pPr>
              <w:rPr>
                <w:rFonts w:ascii="Verdana" w:hAnsi="Verdana" w:cs="Verdana"/>
                <w:b/>
                <w:bCs/>
              </w:rPr>
            </w:pPr>
          </w:p>
        </w:tc>
      </w:tr>
    </w:tbl>
    <w:p w14:paraId="1EF3E89E" w14:textId="77777777" w:rsidR="00074A18" w:rsidRPr="00297F4B" w:rsidRDefault="00074A18" w:rsidP="009439B2">
      <w:pPr>
        <w:rPr>
          <w:rFonts w:ascii="Verdana" w:hAnsi="Verdana" w:cs="Verdana"/>
        </w:rPr>
      </w:pPr>
      <w:r w:rsidRPr="00297F4B">
        <w:rPr>
          <w:rFonts w:ascii="Verdana" w:hAnsi="Verdana" w:cs="Verdana"/>
        </w:rPr>
        <w:t xml:space="preserve">This is a NOT-OR gate which is equal to an OR gate followed by a NOT gate.  The outputs of all NOR gates are low if </w:t>
      </w:r>
      <w:r w:rsidRPr="00297F4B">
        <w:rPr>
          <w:rFonts w:ascii="Verdana" w:hAnsi="Verdana" w:cs="Verdana"/>
          <w:b/>
          <w:bCs/>
        </w:rPr>
        <w:t>any</w:t>
      </w:r>
      <w:r w:rsidRPr="00297F4B">
        <w:rPr>
          <w:rFonts w:ascii="Verdana" w:hAnsi="Verdana" w:cs="Verdana"/>
        </w:rPr>
        <w:t xml:space="preserve"> of the inputs are high. </w:t>
      </w:r>
    </w:p>
    <w:p w14:paraId="1EF3E89F" w14:textId="77777777" w:rsidR="00074A18" w:rsidRPr="00297F4B" w:rsidRDefault="00074A18" w:rsidP="009439B2">
      <w:pPr>
        <w:rPr>
          <w:rFonts w:ascii="Verdana" w:hAnsi="Verdana" w:cs="Verdana"/>
        </w:rPr>
      </w:pPr>
      <w:r w:rsidRPr="00297F4B">
        <w:rPr>
          <w:rFonts w:ascii="Verdana" w:hAnsi="Verdana" w:cs="Verdana"/>
        </w:rPr>
        <w:t xml:space="preserve">The symbol is an OR gate with a small circle on the output. The small circle represents inversion. </w:t>
      </w:r>
    </w:p>
    <w:p w14:paraId="1EF3E8A0" w14:textId="77777777" w:rsidR="00074A18" w:rsidRPr="00297F4B" w:rsidRDefault="00074A18">
      <w:pPr>
        <w:rPr>
          <w:rFonts w:ascii="Verdana" w:hAnsi="Verdana" w:cs="Verdana"/>
        </w:rPr>
      </w:pPr>
    </w:p>
    <w:p w14:paraId="1EF3E8A1" w14:textId="77777777" w:rsidR="00074A18" w:rsidRDefault="00074A18">
      <w:pPr>
        <w:rPr>
          <w:rFonts w:ascii="Verdana" w:hAnsi="Verdana" w:cs="Verdana"/>
          <w:b/>
          <w:bCs/>
        </w:rPr>
      </w:pPr>
      <w:bookmarkStart w:id="5" w:name="eorgate"/>
      <w:bookmarkEnd w:id="5"/>
      <w:r w:rsidRPr="00297F4B">
        <w:rPr>
          <w:rFonts w:ascii="Verdana" w:hAnsi="Verdana" w:cs="Verdana"/>
          <w:b/>
          <w:bCs/>
        </w:rPr>
        <w:t>XOR gate</w:t>
      </w:r>
    </w:p>
    <w:p w14:paraId="1EF3E8A2" w14:textId="77777777" w:rsidR="00074A18" w:rsidRPr="00297F4B" w:rsidRDefault="00074A18">
      <w:pPr>
        <w:rPr>
          <w:rFonts w:ascii="Verdana" w:hAnsi="Verdana" w:cs="Verdana"/>
        </w:rPr>
      </w:pPr>
    </w:p>
    <w:tbl>
      <w:tblPr>
        <w:tblW w:w="5035" w:type="pct"/>
        <w:tblInd w:w="-106" w:type="dxa"/>
        <w:tblLook w:val="01E0" w:firstRow="1" w:lastRow="1" w:firstColumn="1" w:lastColumn="1" w:noHBand="0" w:noVBand="0"/>
      </w:tblPr>
      <w:tblGrid>
        <w:gridCol w:w="4594"/>
        <w:gridCol w:w="4594"/>
      </w:tblGrid>
      <w:tr w:rsidR="00074A18" w:rsidRPr="0030735D" w14:paraId="1EF3E8B9" w14:textId="77777777">
        <w:trPr>
          <w:trHeight w:val="1817"/>
        </w:trPr>
        <w:tc>
          <w:tcPr>
            <w:tcW w:w="2500" w:type="pct"/>
          </w:tcPr>
          <w:p w14:paraId="1EF3E8A3" w14:textId="65B7F54A" w:rsidR="00074A18" w:rsidRPr="0030735D" w:rsidRDefault="008E1C70">
            <w:pPr>
              <w:rPr>
                <w:rFonts w:ascii="Verdana" w:hAnsi="Verdana" w:cs="Verdana"/>
              </w:rPr>
            </w:pPr>
            <w:r>
              <w:rPr>
                <w:rFonts w:ascii="Verdana" w:hAnsi="Verdana" w:cs="Verdana"/>
                <w:noProof/>
              </w:rPr>
              <w:drawing>
                <wp:inline distT="0" distB="0" distL="0" distR="0" wp14:anchorId="1EF3E9C4" wp14:editId="5FEB6CC0">
                  <wp:extent cx="2294255" cy="652145"/>
                  <wp:effectExtent l="0" t="0" r="0" b="0"/>
                  <wp:docPr id="7" name="Picture 7" descr="E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4255" cy="652145"/>
                          </a:xfrm>
                          <a:prstGeom prst="rect">
                            <a:avLst/>
                          </a:prstGeom>
                          <a:noFill/>
                          <a:ln>
                            <a:noFill/>
                          </a:ln>
                        </pic:spPr>
                      </pic:pic>
                    </a:graphicData>
                  </a:graphic>
                </wp:inline>
              </w:drawing>
            </w:r>
          </w:p>
          <w:p w14:paraId="1EF3E8A4" w14:textId="77777777" w:rsidR="00074A18" w:rsidRPr="0030735D" w:rsidRDefault="00074A18">
            <w:pPr>
              <w:rPr>
                <w:rFonts w:ascii="Verdana" w:hAnsi="Verdana" w:cs="Verdana"/>
              </w:rPr>
            </w:pPr>
          </w:p>
        </w:tc>
        <w:tc>
          <w:tcPr>
            <w:tcW w:w="2500" w:type="pct"/>
          </w:tcPr>
          <w:tbl>
            <w:tblPr>
              <w:tblW w:w="404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873"/>
              <w:gridCol w:w="874"/>
              <w:gridCol w:w="2297"/>
            </w:tblGrid>
            <w:tr w:rsidR="00074A18" w:rsidRPr="0030735D" w14:paraId="1EF3E8A7" w14:textId="77777777">
              <w:trPr>
                <w:trHeight w:val="596"/>
              </w:trPr>
              <w:tc>
                <w:tcPr>
                  <w:tcW w:w="0" w:type="auto"/>
                  <w:gridSpan w:val="2"/>
                  <w:tcBorders>
                    <w:top w:val="single" w:sz="4" w:space="0" w:color="auto"/>
                    <w:left w:val="single" w:sz="4" w:space="0" w:color="auto"/>
                    <w:bottom w:val="single" w:sz="4" w:space="0" w:color="auto"/>
                    <w:right w:val="single" w:sz="4" w:space="0" w:color="auto"/>
                  </w:tcBorders>
                </w:tcPr>
                <w:p w14:paraId="1EF3E8A5" w14:textId="77777777" w:rsidR="00074A18" w:rsidRPr="0030735D" w:rsidRDefault="00074A18" w:rsidP="0030735D">
                  <w:pPr>
                    <w:jc w:val="center"/>
                    <w:rPr>
                      <w:b/>
                      <w:bCs/>
                    </w:rPr>
                  </w:pPr>
                  <w:r w:rsidRPr="0030735D">
                    <w:rPr>
                      <w:b/>
                      <w:bCs/>
                    </w:rPr>
                    <w:t>INPUT</w:t>
                  </w:r>
                  <w:r w:rsidRPr="0030735D">
                    <w:rPr>
                      <w:b/>
                      <w:bCs/>
                    </w:rPr>
                    <w:br/>
                    <w:t>A      B</w:t>
                  </w:r>
                </w:p>
              </w:tc>
              <w:tc>
                <w:tcPr>
                  <w:tcW w:w="0" w:type="auto"/>
                  <w:tcBorders>
                    <w:top w:val="single" w:sz="4" w:space="0" w:color="auto"/>
                    <w:left w:val="single" w:sz="4" w:space="0" w:color="auto"/>
                    <w:bottom w:val="single" w:sz="4" w:space="0" w:color="auto"/>
                    <w:right w:val="single" w:sz="4" w:space="0" w:color="auto"/>
                  </w:tcBorders>
                </w:tcPr>
                <w:p w14:paraId="1EF3E8A6" w14:textId="77777777" w:rsidR="00074A18" w:rsidRPr="0030735D" w:rsidRDefault="00074A18" w:rsidP="0030735D">
                  <w:pPr>
                    <w:jc w:val="center"/>
                    <w:rPr>
                      <w:b/>
                      <w:bCs/>
                    </w:rPr>
                  </w:pPr>
                  <w:r w:rsidRPr="0030735D">
                    <w:rPr>
                      <w:b/>
                      <w:bCs/>
                    </w:rPr>
                    <w:t>OUTPUT</w:t>
                  </w:r>
                  <w:r w:rsidRPr="0030735D">
                    <w:rPr>
                      <w:b/>
                      <w:bCs/>
                    </w:rPr>
                    <w:br/>
                    <w:t>A XOR B</w:t>
                  </w:r>
                </w:p>
              </w:tc>
            </w:tr>
            <w:tr w:rsidR="00074A18" w:rsidRPr="0030735D" w14:paraId="1EF3E8AB" w14:textId="77777777">
              <w:trPr>
                <w:trHeight w:val="504"/>
              </w:trPr>
              <w:tc>
                <w:tcPr>
                  <w:tcW w:w="0" w:type="auto"/>
                  <w:tcBorders>
                    <w:top w:val="single" w:sz="4" w:space="0" w:color="auto"/>
                    <w:left w:val="single" w:sz="4" w:space="0" w:color="auto"/>
                    <w:bottom w:val="single" w:sz="4" w:space="0" w:color="auto"/>
                    <w:right w:val="single" w:sz="4" w:space="0" w:color="auto"/>
                  </w:tcBorders>
                </w:tcPr>
                <w:p w14:paraId="1EF3E8A8" w14:textId="77777777" w:rsidR="00074A18" w:rsidRPr="0030735D" w:rsidRDefault="00074A18" w:rsidP="0030735D">
                  <w:pPr>
                    <w:jc w:val="center"/>
                    <w:rPr>
                      <w:b/>
                      <w:bCs/>
                    </w:rPr>
                  </w:pPr>
                  <w:r w:rsidRPr="0030735D">
                    <w:rPr>
                      <w:b/>
                      <w:bCs/>
                    </w:rPr>
                    <w:t>0</w:t>
                  </w:r>
                </w:p>
              </w:tc>
              <w:tc>
                <w:tcPr>
                  <w:tcW w:w="0" w:type="auto"/>
                  <w:tcBorders>
                    <w:top w:val="single" w:sz="4" w:space="0" w:color="auto"/>
                    <w:left w:val="single" w:sz="4" w:space="0" w:color="auto"/>
                    <w:bottom w:val="single" w:sz="4" w:space="0" w:color="auto"/>
                    <w:right w:val="single" w:sz="4" w:space="0" w:color="auto"/>
                  </w:tcBorders>
                </w:tcPr>
                <w:p w14:paraId="1EF3E8A9" w14:textId="77777777" w:rsidR="00074A18" w:rsidRPr="0030735D" w:rsidRDefault="00074A18" w:rsidP="0030735D">
                  <w:pPr>
                    <w:jc w:val="center"/>
                    <w:rPr>
                      <w:b/>
                      <w:bCs/>
                    </w:rPr>
                  </w:pPr>
                  <w:r w:rsidRPr="0030735D">
                    <w:rPr>
                      <w:b/>
                      <w:bCs/>
                    </w:rPr>
                    <w:t>0</w:t>
                  </w:r>
                </w:p>
              </w:tc>
              <w:tc>
                <w:tcPr>
                  <w:tcW w:w="0" w:type="auto"/>
                  <w:tcBorders>
                    <w:top w:val="single" w:sz="4" w:space="0" w:color="auto"/>
                    <w:left w:val="single" w:sz="4" w:space="0" w:color="auto"/>
                    <w:bottom w:val="single" w:sz="4" w:space="0" w:color="auto"/>
                    <w:right w:val="single" w:sz="4" w:space="0" w:color="auto"/>
                  </w:tcBorders>
                </w:tcPr>
                <w:p w14:paraId="1EF3E8AA" w14:textId="35C6605B" w:rsidR="00074A18" w:rsidRPr="0030735D" w:rsidRDefault="00074A18" w:rsidP="0030735D">
                  <w:pPr>
                    <w:jc w:val="center"/>
                    <w:rPr>
                      <w:b/>
                      <w:bCs/>
                    </w:rPr>
                  </w:pPr>
                </w:p>
              </w:tc>
            </w:tr>
            <w:tr w:rsidR="00074A18" w:rsidRPr="0030735D" w14:paraId="1EF3E8AF" w14:textId="77777777">
              <w:trPr>
                <w:trHeight w:val="494"/>
              </w:trPr>
              <w:tc>
                <w:tcPr>
                  <w:tcW w:w="0" w:type="auto"/>
                  <w:tcBorders>
                    <w:top w:val="single" w:sz="4" w:space="0" w:color="auto"/>
                    <w:left w:val="single" w:sz="4" w:space="0" w:color="auto"/>
                    <w:bottom w:val="single" w:sz="4" w:space="0" w:color="auto"/>
                    <w:right w:val="single" w:sz="4" w:space="0" w:color="auto"/>
                  </w:tcBorders>
                </w:tcPr>
                <w:p w14:paraId="1EF3E8AC" w14:textId="77777777" w:rsidR="00074A18" w:rsidRPr="0030735D" w:rsidRDefault="00074A18" w:rsidP="0030735D">
                  <w:pPr>
                    <w:jc w:val="center"/>
                    <w:rPr>
                      <w:b/>
                      <w:bCs/>
                    </w:rPr>
                  </w:pPr>
                  <w:r w:rsidRPr="0030735D">
                    <w:rPr>
                      <w:b/>
                      <w:bCs/>
                    </w:rPr>
                    <w:t>0</w:t>
                  </w:r>
                </w:p>
              </w:tc>
              <w:tc>
                <w:tcPr>
                  <w:tcW w:w="0" w:type="auto"/>
                  <w:tcBorders>
                    <w:top w:val="single" w:sz="4" w:space="0" w:color="auto"/>
                    <w:left w:val="single" w:sz="4" w:space="0" w:color="auto"/>
                    <w:bottom w:val="single" w:sz="4" w:space="0" w:color="auto"/>
                    <w:right w:val="single" w:sz="4" w:space="0" w:color="auto"/>
                  </w:tcBorders>
                </w:tcPr>
                <w:p w14:paraId="1EF3E8AD" w14:textId="77777777" w:rsidR="00074A18" w:rsidRPr="0030735D" w:rsidRDefault="00074A18" w:rsidP="0030735D">
                  <w:pPr>
                    <w:jc w:val="center"/>
                    <w:rPr>
                      <w:b/>
                      <w:bCs/>
                    </w:rPr>
                  </w:pPr>
                  <w:r w:rsidRPr="0030735D">
                    <w:rPr>
                      <w:b/>
                      <w:bCs/>
                    </w:rPr>
                    <w:t>1</w:t>
                  </w:r>
                </w:p>
              </w:tc>
              <w:tc>
                <w:tcPr>
                  <w:tcW w:w="0" w:type="auto"/>
                  <w:tcBorders>
                    <w:top w:val="single" w:sz="4" w:space="0" w:color="auto"/>
                    <w:left w:val="single" w:sz="4" w:space="0" w:color="auto"/>
                    <w:bottom w:val="single" w:sz="4" w:space="0" w:color="auto"/>
                    <w:right w:val="single" w:sz="4" w:space="0" w:color="auto"/>
                  </w:tcBorders>
                </w:tcPr>
                <w:p w14:paraId="1EF3E8AE" w14:textId="166B618C" w:rsidR="00074A18" w:rsidRPr="0030735D" w:rsidRDefault="00074A18" w:rsidP="0030735D">
                  <w:pPr>
                    <w:jc w:val="center"/>
                    <w:rPr>
                      <w:b/>
                      <w:bCs/>
                    </w:rPr>
                  </w:pPr>
                </w:p>
              </w:tc>
            </w:tr>
            <w:tr w:rsidR="00074A18" w:rsidRPr="0030735D" w14:paraId="1EF3E8B3" w14:textId="77777777">
              <w:trPr>
                <w:trHeight w:val="494"/>
              </w:trPr>
              <w:tc>
                <w:tcPr>
                  <w:tcW w:w="0" w:type="auto"/>
                  <w:tcBorders>
                    <w:top w:val="single" w:sz="4" w:space="0" w:color="auto"/>
                    <w:left w:val="single" w:sz="4" w:space="0" w:color="auto"/>
                    <w:bottom w:val="single" w:sz="4" w:space="0" w:color="auto"/>
                    <w:right w:val="single" w:sz="4" w:space="0" w:color="auto"/>
                  </w:tcBorders>
                </w:tcPr>
                <w:p w14:paraId="1EF3E8B0" w14:textId="77777777" w:rsidR="00074A18" w:rsidRPr="0030735D" w:rsidRDefault="00074A18" w:rsidP="0030735D">
                  <w:pPr>
                    <w:jc w:val="center"/>
                    <w:rPr>
                      <w:b/>
                      <w:bCs/>
                    </w:rPr>
                  </w:pPr>
                  <w:r w:rsidRPr="0030735D">
                    <w:rPr>
                      <w:b/>
                      <w:bCs/>
                    </w:rPr>
                    <w:t>1</w:t>
                  </w:r>
                </w:p>
              </w:tc>
              <w:tc>
                <w:tcPr>
                  <w:tcW w:w="0" w:type="auto"/>
                  <w:tcBorders>
                    <w:top w:val="single" w:sz="4" w:space="0" w:color="auto"/>
                    <w:left w:val="single" w:sz="4" w:space="0" w:color="auto"/>
                    <w:bottom w:val="single" w:sz="4" w:space="0" w:color="auto"/>
                    <w:right w:val="single" w:sz="4" w:space="0" w:color="auto"/>
                  </w:tcBorders>
                </w:tcPr>
                <w:p w14:paraId="1EF3E8B1" w14:textId="77777777" w:rsidR="00074A18" w:rsidRPr="0030735D" w:rsidRDefault="00074A18" w:rsidP="0030735D">
                  <w:pPr>
                    <w:jc w:val="center"/>
                    <w:rPr>
                      <w:b/>
                      <w:bCs/>
                    </w:rPr>
                  </w:pPr>
                  <w:r w:rsidRPr="0030735D">
                    <w:rPr>
                      <w:b/>
                      <w:bCs/>
                    </w:rPr>
                    <w:t>0</w:t>
                  </w:r>
                </w:p>
              </w:tc>
              <w:tc>
                <w:tcPr>
                  <w:tcW w:w="0" w:type="auto"/>
                  <w:tcBorders>
                    <w:top w:val="single" w:sz="4" w:space="0" w:color="auto"/>
                    <w:left w:val="single" w:sz="4" w:space="0" w:color="auto"/>
                    <w:bottom w:val="single" w:sz="4" w:space="0" w:color="auto"/>
                    <w:right w:val="single" w:sz="4" w:space="0" w:color="auto"/>
                  </w:tcBorders>
                </w:tcPr>
                <w:p w14:paraId="1EF3E8B2" w14:textId="3089ED36" w:rsidR="00074A18" w:rsidRPr="0030735D" w:rsidRDefault="00074A18" w:rsidP="0030735D">
                  <w:pPr>
                    <w:jc w:val="center"/>
                    <w:rPr>
                      <w:b/>
                      <w:bCs/>
                    </w:rPr>
                  </w:pPr>
                </w:p>
              </w:tc>
            </w:tr>
            <w:tr w:rsidR="00074A18" w:rsidRPr="0030735D" w14:paraId="1EF3E8B7" w14:textId="77777777">
              <w:trPr>
                <w:trHeight w:val="494"/>
              </w:trPr>
              <w:tc>
                <w:tcPr>
                  <w:tcW w:w="0" w:type="auto"/>
                  <w:tcBorders>
                    <w:top w:val="single" w:sz="4" w:space="0" w:color="auto"/>
                    <w:left w:val="single" w:sz="4" w:space="0" w:color="auto"/>
                    <w:bottom w:val="single" w:sz="4" w:space="0" w:color="auto"/>
                    <w:right w:val="single" w:sz="4" w:space="0" w:color="auto"/>
                  </w:tcBorders>
                </w:tcPr>
                <w:p w14:paraId="1EF3E8B4" w14:textId="77777777" w:rsidR="00074A18" w:rsidRPr="0030735D" w:rsidRDefault="00074A18" w:rsidP="0030735D">
                  <w:pPr>
                    <w:jc w:val="center"/>
                    <w:rPr>
                      <w:b/>
                      <w:bCs/>
                    </w:rPr>
                  </w:pPr>
                  <w:r w:rsidRPr="0030735D">
                    <w:rPr>
                      <w:b/>
                      <w:bCs/>
                    </w:rPr>
                    <w:t>1</w:t>
                  </w:r>
                </w:p>
              </w:tc>
              <w:tc>
                <w:tcPr>
                  <w:tcW w:w="0" w:type="auto"/>
                  <w:tcBorders>
                    <w:top w:val="single" w:sz="4" w:space="0" w:color="auto"/>
                    <w:left w:val="single" w:sz="4" w:space="0" w:color="auto"/>
                    <w:bottom w:val="single" w:sz="4" w:space="0" w:color="auto"/>
                    <w:right w:val="single" w:sz="4" w:space="0" w:color="auto"/>
                  </w:tcBorders>
                </w:tcPr>
                <w:p w14:paraId="1EF3E8B5" w14:textId="77777777" w:rsidR="00074A18" w:rsidRPr="0030735D" w:rsidRDefault="00074A18" w:rsidP="0030735D">
                  <w:pPr>
                    <w:jc w:val="center"/>
                    <w:rPr>
                      <w:b/>
                      <w:bCs/>
                    </w:rPr>
                  </w:pPr>
                  <w:r w:rsidRPr="0030735D">
                    <w:rPr>
                      <w:b/>
                      <w:bCs/>
                    </w:rPr>
                    <w:t>1</w:t>
                  </w:r>
                </w:p>
              </w:tc>
              <w:tc>
                <w:tcPr>
                  <w:tcW w:w="0" w:type="auto"/>
                  <w:tcBorders>
                    <w:top w:val="single" w:sz="4" w:space="0" w:color="auto"/>
                    <w:left w:val="single" w:sz="4" w:space="0" w:color="auto"/>
                    <w:bottom w:val="single" w:sz="4" w:space="0" w:color="auto"/>
                    <w:right w:val="single" w:sz="4" w:space="0" w:color="auto"/>
                  </w:tcBorders>
                </w:tcPr>
                <w:p w14:paraId="1EF3E8B6" w14:textId="365DF0AF" w:rsidR="00074A18" w:rsidRPr="0030735D" w:rsidRDefault="00074A18" w:rsidP="0030735D">
                  <w:pPr>
                    <w:jc w:val="center"/>
                    <w:rPr>
                      <w:b/>
                      <w:bCs/>
                    </w:rPr>
                  </w:pPr>
                </w:p>
              </w:tc>
            </w:tr>
          </w:tbl>
          <w:p w14:paraId="1EF3E8B8" w14:textId="77777777" w:rsidR="00074A18" w:rsidRPr="0030735D" w:rsidRDefault="00074A18">
            <w:pPr>
              <w:rPr>
                <w:rFonts w:ascii="Verdana" w:hAnsi="Verdana" w:cs="Verdana"/>
              </w:rPr>
            </w:pPr>
          </w:p>
        </w:tc>
      </w:tr>
    </w:tbl>
    <w:p w14:paraId="1EF3E8BA" w14:textId="77777777" w:rsidR="00074A18" w:rsidRPr="00297F4B" w:rsidRDefault="00074A18">
      <w:pPr>
        <w:rPr>
          <w:rFonts w:ascii="Verdana" w:hAnsi="Verdana" w:cs="Verdana"/>
        </w:rPr>
      </w:pPr>
    </w:p>
    <w:p w14:paraId="1EF3E8BB" w14:textId="280FD9B7" w:rsidR="00074A18" w:rsidRDefault="00074A18">
      <w:pPr>
        <w:rPr>
          <w:rFonts w:ascii="Verdana" w:hAnsi="Verdana" w:cs="Verdana"/>
        </w:rPr>
      </w:pPr>
      <w:r w:rsidRPr="00297F4B">
        <w:rPr>
          <w:rFonts w:ascii="Verdana" w:hAnsi="Verdana" w:cs="Verdana"/>
        </w:rPr>
        <w:t>The '</w:t>
      </w:r>
      <w:r w:rsidRPr="00297F4B">
        <w:rPr>
          <w:rFonts w:ascii="Verdana" w:hAnsi="Verdana" w:cs="Verdana"/>
          <w:b/>
          <w:bCs/>
        </w:rPr>
        <w:t>Exclusive-OR</w:t>
      </w:r>
      <w:r w:rsidRPr="00297F4B">
        <w:rPr>
          <w:rFonts w:ascii="Verdana" w:hAnsi="Verdana" w:cs="Verdana"/>
        </w:rPr>
        <w:t xml:space="preserve">' gate is a circuit which will give a high output if </w:t>
      </w:r>
      <w:r w:rsidRPr="00297F4B">
        <w:rPr>
          <w:rFonts w:ascii="Verdana" w:hAnsi="Verdana" w:cs="Verdana"/>
          <w:b/>
          <w:bCs/>
        </w:rPr>
        <w:t>either, but not both</w:t>
      </w:r>
      <w:r w:rsidRPr="00297F4B">
        <w:rPr>
          <w:rFonts w:ascii="Verdana" w:hAnsi="Verdana" w:cs="Verdana"/>
        </w:rPr>
        <w:t>, of its two inputs are high.  An encircled plus sign (</w:t>
      </w:r>
      <w:r w:rsidR="008E1C70">
        <w:rPr>
          <w:rFonts w:ascii="Verdana" w:hAnsi="Verdana" w:cs="Verdana"/>
          <w:noProof/>
        </w:rPr>
        <w:drawing>
          <wp:inline distT="0" distB="0" distL="0" distR="0" wp14:anchorId="1EF3E9C5" wp14:editId="3908F79B">
            <wp:extent cx="109855" cy="109855"/>
            <wp:effectExtent l="0" t="0" r="4445" b="4445"/>
            <wp:docPr id="8" name="Picture 8" descr="en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plu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sidRPr="00297F4B">
        <w:rPr>
          <w:rFonts w:ascii="Verdana" w:hAnsi="Verdana" w:cs="Verdana"/>
        </w:rPr>
        <w:t>) is used to show the EOR operation.</w:t>
      </w:r>
    </w:p>
    <w:p w14:paraId="12AF1948" w14:textId="375F486A" w:rsidR="00BB7CAA" w:rsidRDefault="00BB7CAA">
      <w:pPr>
        <w:rPr>
          <w:rFonts w:ascii="Verdana" w:hAnsi="Verdana" w:cs="Verdana"/>
        </w:rPr>
      </w:pPr>
    </w:p>
    <w:p w14:paraId="577B7C60" w14:textId="2B3CEFA0" w:rsidR="00BB7CAA" w:rsidRDefault="00BB7CAA">
      <w:pPr>
        <w:rPr>
          <w:rFonts w:ascii="Verdana" w:hAnsi="Verdana" w:cs="Verdana"/>
        </w:rPr>
      </w:pPr>
      <w:r>
        <w:rPr>
          <w:rFonts w:ascii="Verdana" w:hAnsi="Verdana" w:cs="Verdana"/>
        </w:rPr>
        <w:t>Summary of Alternative Notations</w:t>
      </w:r>
    </w:p>
    <w:p w14:paraId="59FCC7EA" w14:textId="77777777" w:rsidR="00BB7CAA" w:rsidRDefault="00BB7CAA">
      <w:pPr>
        <w:rPr>
          <w:rFonts w:ascii="Verdana" w:hAnsi="Verdana" w:cs="Verdana"/>
        </w:rPr>
      </w:pPr>
    </w:p>
    <w:p w14:paraId="6BEAA6E2" w14:textId="4676E35A" w:rsidR="00BB7CAA" w:rsidRDefault="00BB7CAA">
      <w:pPr>
        <w:rPr>
          <w:rFonts w:ascii="Verdana" w:hAnsi="Verdana" w:cs="Verdana"/>
        </w:rPr>
      </w:pPr>
      <w:r>
        <w:rPr>
          <w:noProof/>
        </w:rPr>
        <w:drawing>
          <wp:inline distT="0" distB="0" distL="0" distR="0" wp14:anchorId="15C2950C" wp14:editId="1E4DB3A6">
            <wp:extent cx="4274627" cy="2816225"/>
            <wp:effectExtent l="0" t="0" r="0" b="3175"/>
            <wp:docPr id="35" name="Picture 35" descr="http://brahe.canisius.edu/~meyer/253/BOOK/ch2/GIFs/Fig2_2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rahe.canisius.edu/~meyer/253/BOOK/ch2/GIFs/Fig2_2_4.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5402" cy="2823324"/>
                    </a:xfrm>
                    <a:prstGeom prst="rect">
                      <a:avLst/>
                    </a:prstGeom>
                    <a:noFill/>
                    <a:ln>
                      <a:noFill/>
                    </a:ln>
                  </pic:spPr>
                </pic:pic>
              </a:graphicData>
            </a:graphic>
          </wp:inline>
        </w:drawing>
      </w:r>
    </w:p>
    <w:p w14:paraId="657D697F" w14:textId="77777777" w:rsidR="006F2B10" w:rsidRDefault="00074A18">
      <w:pPr>
        <w:rPr>
          <w:rFonts w:ascii="Verdana" w:hAnsi="Verdana" w:cs="Verdana"/>
          <w:b/>
          <w:bCs/>
        </w:rPr>
      </w:pPr>
      <w:r>
        <w:rPr>
          <w:rFonts w:ascii="Verdana" w:hAnsi="Verdana" w:cs="Verdana"/>
          <w:b/>
          <w:bCs/>
        </w:rPr>
        <w:br w:type="page"/>
      </w:r>
    </w:p>
    <w:p w14:paraId="52434053" w14:textId="2E3FE467" w:rsidR="006F2B10" w:rsidRDefault="006F2B10" w:rsidP="006F2B10">
      <w:pPr>
        <w:pStyle w:val="Heading3"/>
      </w:pPr>
      <w:bookmarkStart w:id="6" w:name="_Toc492475785"/>
      <w:bookmarkStart w:id="7" w:name="_Toc492475810"/>
      <w:r>
        <w:t>Some straightforward word problems</w:t>
      </w:r>
      <w:bookmarkEnd w:id="6"/>
      <w:bookmarkEnd w:id="7"/>
    </w:p>
    <w:p w14:paraId="1EF3E8BC" w14:textId="17450D92" w:rsidR="00074A18" w:rsidRDefault="00074A18">
      <w:pPr>
        <w:rPr>
          <w:rFonts w:ascii="Verdana" w:hAnsi="Verdana" w:cs="Verdana"/>
          <w:b/>
          <w:bCs/>
        </w:rPr>
      </w:pPr>
      <w:r w:rsidRPr="00D17D8E">
        <w:rPr>
          <w:rFonts w:ascii="Verdana" w:hAnsi="Verdana" w:cs="Verdana"/>
          <w:b/>
          <w:bCs/>
        </w:rPr>
        <w:t>What type of “gate” would be used in the following situations?</w:t>
      </w:r>
    </w:p>
    <w:p w14:paraId="1EF3E8BD" w14:textId="77777777" w:rsidR="00074A18" w:rsidRDefault="00074A18">
      <w:pPr>
        <w:rPr>
          <w:rFonts w:ascii="Verdana" w:hAnsi="Verdana" w:cs="Verdana"/>
        </w:rPr>
      </w:pPr>
    </w:p>
    <w:p w14:paraId="1EF3E8BE" w14:textId="77777777" w:rsidR="008A17B1" w:rsidRDefault="008A17B1">
      <w:pPr>
        <w:rPr>
          <w:rFonts w:ascii="Verdana" w:hAnsi="Verdana" w:cs="Verdana"/>
        </w:rPr>
      </w:pPr>
    </w:p>
    <w:p w14:paraId="1EF3E8BF" w14:textId="77777777" w:rsidR="008A17B1" w:rsidRDefault="008A17B1">
      <w:pPr>
        <w:rPr>
          <w:rFonts w:ascii="Verdana" w:hAnsi="Verdana" w:cs="Verdana"/>
        </w:rPr>
      </w:pPr>
    </w:p>
    <w:p w14:paraId="1EF3E8C0" w14:textId="77777777" w:rsidR="008A17B1" w:rsidRDefault="008A17B1">
      <w:pPr>
        <w:rPr>
          <w:rFonts w:ascii="Verdana" w:hAnsi="Verdana" w:cs="Verdana"/>
        </w:rPr>
      </w:pPr>
    </w:p>
    <w:p w14:paraId="1EF3E8C1" w14:textId="77777777" w:rsidR="00074A18" w:rsidRDefault="00074A18">
      <w:pPr>
        <w:rPr>
          <w:rFonts w:ascii="Verdana" w:hAnsi="Verdana" w:cs="Verdana"/>
        </w:rPr>
      </w:pPr>
      <w:r>
        <w:rPr>
          <w:rFonts w:ascii="Verdana" w:hAnsi="Verdana" w:cs="Verdana"/>
        </w:rPr>
        <w:t xml:space="preserve">A domestic alarm will go off if it detects </w:t>
      </w:r>
      <w:r w:rsidRPr="00D725F1">
        <w:rPr>
          <w:rFonts w:ascii="Verdana" w:hAnsi="Verdana" w:cs="Verdana"/>
          <w:u w:val="single"/>
        </w:rPr>
        <w:t>smoke</w:t>
      </w:r>
      <w:r>
        <w:rPr>
          <w:rFonts w:ascii="Verdana" w:hAnsi="Verdana" w:cs="Verdana"/>
        </w:rPr>
        <w:t xml:space="preserve"> or </w:t>
      </w:r>
      <w:r w:rsidRPr="00D725F1">
        <w:rPr>
          <w:rFonts w:ascii="Verdana" w:hAnsi="Verdana" w:cs="Verdana"/>
          <w:u w:val="single"/>
        </w:rPr>
        <w:t>heat</w:t>
      </w:r>
    </w:p>
    <w:p w14:paraId="1EF3E8C2" w14:textId="77777777" w:rsidR="00074A18" w:rsidRDefault="00074A18">
      <w:pPr>
        <w:rPr>
          <w:rFonts w:ascii="Verdana" w:hAnsi="Verdana" w:cs="Verdana"/>
        </w:rPr>
      </w:pPr>
    </w:p>
    <w:p w14:paraId="1EF3E8C3" w14:textId="77777777" w:rsidR="00074A18" w:rsidRDefault="00074A18">
      <w:pPr>
        <w:rPr>
          <w:rFonts w:ascii="Verdana" w:hAnsi="Verdana" w:cs="Verdana"/>
        </w:rPr>
      </w:pPr>
    </w:p>
    <w:p w14:paraId="1EF3E8C4" w14:textId="77777777" w:rsidR="008A17B1" w:rsidRDefault="008A17B1">
      <w:pPr>
        <w:rPr>
          <w:rFonts w:ascii="Verdana" w:hAnsi="Verdana" w:cs="Verdana"/>
        </w:rPr>
      </w:pPr>
    </w:p>
    <w:p w14:paraId="1EF3E8C5" w14:textId="77777777" w:rsidR="008A17B1" w:rsidRDefault="008A17B1">
      <w:pPr>
        <w:rPr>
          <w:rFonts w:ascii="Verdana" w:hAnsi="Verdana" w:cs="Verdana"/>
        </w:rPr>
      </w:pPr>
    </w:p>
    <w:p w14:paraId="1EF3E8C6" w14:textId="77777777" w:rsidR="008A17B1" w:rsidRDefault="008A17B1">
      <w:pPr>
        <w:rPr>
          <w:rFonts w:ascii="Verdana" w:hAnsi="Verdana" w:cs="Verdana"/>
        </w:rPr>
      </w:pPr>
    </w:p>
    <w:p w14:paraId="1EF3E8C7" w14:textId="77777777" w:rsidR="00074A18" w:rsidRDefault="00074A18">
      <w:pPr>
        <w:rPr>
          <w:rFonts w:ascii="Verdana" w:hAnsi="Verdana" w:cs="Verdana"/>
        </w:rPr>
      </w:pPr>
      <w:r>
        <w:rPr>
          <w:rFonts w:ascii="Verdana" w:hAnsi="Verdana" w:cs="Verdana"/>
        </w:rPr>
        <w:t xml:space="preserve">A car engine will start if it has a </w:t>
      </w:r>
      <w:r w:rsidRPr="00D725F1">
        <w:rPr>
          <w:rFonts w:ascii="Verdana" w:hAnsi="Verdana" w:cs="Verdana"/>
          <w:u w:val="single"/>
        </w:rPr>
        <w:t>key turned</w:t>
      </w:r>
      <w:r>
        <w:rPr>
          <w:rFonts w:ascii="Verdana" w:hAnsi="Verdana" w:cs="Verdana"/>
        </w:rPr>
        <w:t xml:space="preserve"> and a </w:t>
      </w:r>
      <w:r w:rsidRPr="00D725F1">
        <w:rPr>
          <w:rFonts w:ascii="Verdana" w:hAnsi="Verdana" w:cs="Verdana"/>
          <w:u w:val="single"/>
        </w:rPr>
        <w:t>security code</w:t>
      </w:r>
      <w:r>
        <w:rPr>
          <w:rFonts w:ascii="Verdana" w:hAnsi="Verdana" w:cs="Verdana"/>
        </w:rPr>
        <w:t xml:space="preserve"> input</w:t>
      </w:r>
    </w:p>
    <w:p w14:paraId="1EF3E8C8" w14:textId="77777777" w:rsidR="00074A18" w:rsidRDefault="00074A18">
      <w:pPr>
        <w:rPr>
          <w:rFonts w:ascii="Verdana" w:hAnsi="Verdana" w:cs="Verdana"/>
        </w:rPr>
      </w:pPr>
    </w:p>
    <w:p w14:paraId="1EF3E8C9" w14:textId="77777777" w:rsidR="00074A18" w:rsidRDefault="00074A18">
      <w:pPr>
        <w:rPr>
          <w:rFonts w:ascii="Verdana" w:hAnsi="Verdana" w:cs="Verdana"/>
        </w:rPr>
      </w:pPr>
    </w:p>
    <w:p w14:paraId="1EF3E8CA" w14:textId="77777777" w:rsidR="008A17B1" w:rsidRDefault="008A17B1">
      <w:pPr>
        <w:rPr>
          <w:rFonts w:ascii="Verdana" w:hAnsi="Verdana" w:cs="Verdana"/>
        </w:rPr>
      </w:pPr>
    </w:p>
    <w:p w14:paraId="1EF3E8CB" w14:textId="77777777" w:rsidR="008A17B1" w:rsidRDefault="008A17B1">
      <w:pPr>
        <w:rPr>
          <w:rFonts w:ascii="Verdana" w:hAnsi="Verdana" w:cs="Verdana"/>
        </w:rPr>
      </w:pPr>
    </w:p>
    <w:p w14:paraId="1EF3E8CC" w14:textId="77777777" w:rsidR="008A17B1" w:rsidRDefault="008A17B1">
      <w:pPr>
        <w:rPr>
          <w:rFonts w:ascii="Verdana" w:hAnsi="Verdana" w:cs="Verdana"/>
        </w:rPr>
      </w:pPr>
    </w:p>
    <w:p w14:paraId="1EF3E8CD" w14:textId="77777777" w:rsidR="00074A18" w:rsidRDefault="00074A18">
      <w:pPr>
        <w:rPr>
          <w:rFonts w:ascii="Verdana" w:hAnsi="Verdana" w:cs="Verdana"/>
        </w:rPr>
      </w:pPr>
      <w:r>
        <w:rPr>
          <w:rFonts w:ascii="Verdana" w:hAnsi="Verdana" w:cs="Verdana"/>
        </w:rPr>
        <w:t xml:space="preserve">A waiter offers you </w:t>
      </w:r>
      <w:r w:rsidRPr="00D725F1">
        <w:rPr>
          <w:rFonts w:ascii="Verdana" w:hAnsi="Verdana" w:cs="Verdana"/>
          <w:u w:val="single"/>
        </w:rPr>
        <w:t>tea</w:t>
      </w:r>
      <w:r>
        <w:rPr>
          <w:rFonts w:ascii="Verdana" w:hAnsi="Verdana" w:cs="Verdana"/>
        </w:rPr>
        <w:t xml:space="preserve"> or </w:t>
      </w:r>
      <w:r w:rsidRPr="00D725F1">
        <w:rPr>
          <w:rFonts w:ascii="Verdana" w:hAnsi="Verdana" w:cs="Verdana"/>
          <w:u w:val="single"/>
        </w:rPr>
        <w:t>coffee</w:t>
      </w:r>
      <w:r>
        <w:rPr>
          <w:rFonts w:ascii="Verdana" w:hAnsi="Verdana" w:cs="Verdana"/>
        </w:rPr>
        <w:t>, but not both, after a meal. You must have one as it was paid for in the cost of the whole meal</w:t>
      </w:r>
    </w:p>
    <w:p w14:paraId="1EF3E8CE" w14:textId="77777777" w:rsidR="00074A18" w:rsidRDefault="00074A18">
      <w:pPr>
        <w:rPr>
          <w:rFonts w:ascii="Verdana" w:hAnsi="Verdana" w:cs="Verdana"/>
        </w:rPr>
      </w:pPr>
    </w:p>
    <w:p w14:paraId="1EF3E8CF" w14:textId="77777777" w:rsidR="008A17B1" w:rsidRDefault="008A17B1">
      <w:pPr>
        <w:rPr>
          <w:rFonts w:ascii="Verdana" w:hAnsi="Verdana" w:cs="Verdana"/>
        </w:rPr>
      </w:pPr>
    </w:p>
    <w:p w14:paraId="1EF3E8D0" w14:textId="77777777" w:rsidR="008A17B1" w:rsidRDefault="008A17B1">
      <w:pPr>
        <w:rPr>
          <w:rFonts w:ascii="Verdana" w:hAnsi="Verdana" w:cs="Verdana"/>
        </w:rPr>
      </w:pPr>
    </w:p>
    <w:p w14:paraId="1EF3E8D1" w14:textId="77777777" w:rsidR="008A17B1" w:rsidRDefault="008A17B1">
      <w:pPr>
        <w:rPr>
          <w:rFonts w:ascii="Verdana" w:hAnsi="Verdana" w:cs="Verdana"/>
        </w:rPr>
      </w:pPr>
    </w:p>
    <w:p w14:paraId="1EF3E8D2" w14:textId="77777777" w:rsidR="008A17B1" w:rsidRDefault="008A17B1">
      <w:pPr>
        <w:rPr>
          <w:rFonts w:ascii="Verdana" w:hAnsi="Verdana" w:cs="Verdana"/>
        </w:rPr>
      </w:pPr>
    </w:p>
    <w:p w14:paraId="1EF3E8D3" w14:textId="77777777" w:rsidR="00074A18" w:rsidRDefault="00074A18">
      <w:pPr>
        <w:rPr>
          <w:rFonts w:ascii="Verdana" w:hAnsi="Verdana" w:cs="Verdana"/>
        </w:rPr>
      </w:pPr>
    </w:p>
    <w:p w14:paraId="1EF3E8D4" w14:textId="77777777" w:rsidR="00074A18" w:rsidRDefault="00074A18" w:rsidP="00E37767">
      <w:pPr>
        <w:rPr>
          <w:rFonts w:ascii="Verdana" w:hAnsi="Verdana" w:cs="Verdana"/>
        </w:rPr>
      </w:pPr>
      <w:r>
        <w:rPr>
          <w:rFonts w:ascii="Verdana" w:hAnsi="Verdana" w:cs="Verdana"/>
        </w:rPr>
        <w:t xml:space="preserve">A waiter in another restaurant offers you </w:t>
      </w:r>
      <w:r w:rsidRPr="00D725F1">
        <w:rPr>
          <w:rFonts w:ascii="Verdana" w:hAnsi="Verdana" w:cs="Verdana"/>
          <w:u w:val="single"/>
        </w:rPr>
        <w:t>tea</w:t>
      </w:r>
      <w:r>
        <w:rPr>
          <w:rFonts w:ascii="Verdana" w:hAnsi="Verdana" w:cs="Verdana"/>
        </w:rPr>
        <w:t xml:space="preserve"> or </w:t>
      </w:r>
      <w:r w:rsidRPr="00D725F1">
        <w:rPr>
          <w:rFonts w:ascii="Verdana" w:hAnsi="Verdana" w:cs="Verdana"/>
          <w:u w:val="single"/>
        </w:rPr>
        <w:t>coffee</w:t>
      </w:r>
      <w:r>
        <w:rPr>
          <w:rFonts w:ascii="Verdana" w:hAnsi="Verdana" w:cs="Verdana"/>
        </w:rPr>
        <w:t xml:space="preserve"> or </w:t>
      </w:r>
      <w:r w:rsidRPr="00D725F1">
        <w:rPr>
          <w:rFonts w:ascii="Verdana" w:hAnsi="Verdana" w:cs="Verdana"/>
          <w:u w:val="single"/>
        </w:rPr>
        <w:t>neither</w:t>
      </w:r>
      <w:r>
        <w:rPr>
          <w:rFonts w:ascii="Verdana" w:hAnsi="Verdana" w:cs="Verdana"/>
        </w:rPr>
        <w:t xml:space="preserve">, but not both, after a meal. </w:t>
      </w:r>
    </w:p>
    <w:p w14:paraId="1EF3E8D5" w14:textId="77777777" w:rsidR="00074A18" w:rsidRDefault="00074A18">
      <w:pPr>
        <w:rPr>
          <w:rFonts w:ascii="Verdana" w:hAnsi="Verdana" w:cs="Verdana"/>
        </w:rPr>
      </w:pPr>
    </w:p>
    <w:p w14:paraId="1EF3E8D6" w14:textId="77777777" w:rsidR="008A17B1" w:rsidRDefault="008A17B1">
      <w:pPr>
        <w:rPr>
          <w:rFonts w:ascii="Verdana" w:hAnsi="Verdana" w:cs="Verdana"/>
        </w:rPr>
      </w:pPr>
    </w:p>
    <w:p w14:paraId="1EF3E8D7" w14:textId="77777777" w:rsidR="008A17B1" w:rsidRDefault="008A17B1">
      <w:pPr>
        <w:rPr>
          <w:rFonts w:ascii="Verdana" w:hAnsi="Verdana" w:cs="Verdana"/>
        </w:rPr>
      </w:pPr>
    </w:p>
    <w:p w14:paraId="1EF3E8D8" w14:textId="77777777" w:rsidR="008A17B1" w:rsidRDefault="008A17B1">
      <w:pPr>
        <w:rPr>
          <w:rFonts w:ascii="Verdana" w:hAnsi="Verdana" w:cs="Verdana"/>
        </w:rPr>
      </w:pPr>
    </w:p>
    <w:p w14:paraId="1EF3E8D9" w14:textId="77777777" w:rsidR="00074A18" w:rsidRDefault="00074A18">
      <w:pPr>
        <w:rPr>
          <w:rFonts w:ascii="Verdana" w:hAnsi="Verdana" w:cs="Verdana"/>
        </w:rPr>
      </w:pPr>
    </w:p>
    <w:p w14:paraId="1EF3E8DA" w14:textId="77777777" w:rsidR="00074A18" w:rsidRPr="00297F4B" w:rsidRDefault="00074A18">
      <w:pPr>
        <w:rPr>
          <w:rFonts w:ascii="Verdana" w:hAnsi="Verdana" w:cs="Verdana"/>
        </w:rPr>
      </w:pPr>
      <w:r>
        <w:rPr>
          <w:rFonts w:ascii="Verdana" w:hAnsi="Verdana" w:cs="Verdana"/>
        </w:rPr>
        <w:t xml:space="preserve">An emergency red LED lighting system comes on in a room when a sensor detects that the usual </w:t>
      </w:r>
      <w:r w:rsidRPr="00D725F1">
        <w:rPr>
          <w:rFonts w:ascii="Verdana" w:hAnsi="Verdana" w:cs="Verdana"/>
          <w:u w:val="single"/>
        </w:rPr>
        <w:t>power supply</w:t>
      </w:r>
      <w:r>
        <w:rPr>
          <w:rFonts w:ascii="Verdana" w:hAnsi="Verdana" w:cs="Verdana"/>
        </w:rPr>
        <w:t xml:space="preserve"> has failed</w:t>
      </w:r>
    </w:p>
    <w:p w14:paraId="1EF3E8DB" w14:textId="77777777" w:rsidR="00074A18" w:rsidRDefault="00074A18">
      <w:pPr>
        <w:rPr>
          <w:rFonts w:ascii="Verdana" w:hAnsi="Verdana" w:cs="Verdana"/>
        </w:rPr>
      </w:pPr>
    </w:p>
    <w:p w14:paraId="1EF3E8DC" w14:textId="77777777" w:rsidR="00074A18" w:rsidRDefault="00074A18">
      <w:pPr>
        <w:rPr>
          <w:rFonts w:ascii="Verdana" w:hAnsi="Verdana" w:cs="Verdana"/>
        </w:rPr>
      </w:pPr>
    </w:p>
    <w:p w14:paraId="1EF3E8DD" w14:textId="77777777" w:rsidR="008A17B1" w:rsidRDefault="008A17B1">
      <w:pPr>
        <w:rPr>
          <w:rFonts w:ascii="Verdana" w:hAnsi="Verdana" w:cs="Verdana"/>
        </w:rPr>
      </w:pPr>
    </w:p>
    <w:p w14:paraId="1EF3E8DE" w14:textId="77777777" w:rsidR="008A17B1" w:rsidRDefault="008A17B1">
      <w:pPr>
        <w:rPr>
          <w:rFonts w:ascii="Verdana" w:hAnsi="Verdana" w:cs="Verdana"/>
        </w:rPr>
      </w:pPr>
    </w:p>
    <w:p w14:paraId="1EF3E8DF" w14:textId="77777777" w:rsidR="008A17B1" w:rsidRPr="00297F4B" w:rsidRDefault="008A17B1">
      <w:pPr>
        <w:rPr>
          <w:rFonts w:ascii="Verdana" w:hAnsi="Verdana" w:cs="Verdana"/>
        </w:rPr>
      </w:pPr>
    </w:p>
    <w:p w14:paraId="1EF3E8E0" w14:textId="77777777" w:rsidR="00074A18" w:rsidRDefault="00074A18">
      <w:pPr>
        <w:rPr>
          <w:rFonts w:ascii="Verdana" w:hAnsi="Verdana" w:cs="Verdana"/>
        </w:rPr>
      </w:pPr>
      <w:r>
        <w:rPr>
          <w:rFonts w:ascii="Verdana" w:hAnsi="Verdana" w:cs="Verdana"/>
        </w:rPr>
        <w:t xml:space="preserve">The principal will give a special prize to anyone who has not </w:t>
      </w:r>
      <w:r w:rsidRPr="00D725F1">
        <w:rPr>
          <w:rFonts w:ascii="Verdana" w:hAnsi="Verdana" w:cs="Verdana"/>
          <w:u w:val="single"/>
        </w:rPr>
        <w:t>missed any lessons</w:t>
      </w:r>
      <w:r>
        <w:rPr>
          <w:rFonts w:ascii="Verdana" w:hAnsi="Verdana" w:cs="Verdana"/>
        </w:rPr>
        <w:t xml:space="preserve"> or had a </w:t>
      </w:r>
      <w:r w:rsidRPr="00D725F1">
        <w:rPr>
          <w:rFonts w:ascii="Verdana" w:hAnsi="Verdana" w:cs="Verdana"/>
          <w:u w:val="single"/>
        </w:rPr>
        <w:t>grade 2</w:t>
      </w:r>
      <w:r>
        <w:rPr>
          <w:rFonts w:ascii="Verdana" w:hAnsi="Verdana" w:cs="Verdana"/>
        </w:rPr>
        <w:t xml:space="preserve"> in an interim report</w:t>
      </w:r>
    </w:p>
    <w:p w14:paraId="1EF3E8E1" w14:textId="77777777" w:rsidR="00074A18" w:rsidRDefault="00074A18">
      <w:pPr>
        <w:rPr>
          <w:rFonts w:ascii="Verdana" w:hAnsi="Verdana" w:cs="Verdana"/>
        </w:rPr>
      </w:pPr>
    </w:p>
    <w:p w14:paraId="70A0E48C" w14:textId="33ABEBAF" w:rsidR="00964F73" w:rsidRDefault="00074A18" w:rsidP="006F2B10">
      <w:pPr>
        <w:pStyle w:val="Heading3"/>
      </w:pPr>
      <w:r>
        <w:rPr>
          <w:rFonts w:ascii="Verdana" w:hAnsi="Verdana" w:cs="Verdana"/>
        </w:rPr>
        <w:br w:type="page"/>
      </w:r>
      <w:bookmarkStart w:id="8" w:name="_Toc492475786"/>
      <w:bookmarkStart w:id="9" w:name="_Toc492475811"/>
      <w:r w:rsidR="00964F73">
        <w:t>Boolean algebraic formula</w:t>
      </w:r>
      <w:r w:rsidR="006F2B10">
        <w:t xml:space="preserve"> practice</w:t>
      </w:r>
      <w:bookmarkEnd w:id="8"/>
      <w:bookmarkEnd w:id="9"/>
    </w:p>
    <w:p w14:paraId="676CB8CE" w14:textId="77777777" w:rsidR="00964F73" w:rsidRDefault="00964F73" w:rsidP="00964F73">
      <w:pPr>
        <w:rPr>
          <w:rFonts w:ascii="Verdana" w:hAnsi="Verdana" w:cs="Verdana"/>
        </w:rPr>
      </w:pPr>
    </w:p>
    <w:p w14:paraId="50FAB10B" w14:textId="77777777" w:rsidR="00964F73" w:rsidRDefault="00964F73" w:rsidP="00964F73">
      <w:pPr>
        <w:rPr>
          <w:rFonts w:ascii="Verdana" w:hAnsi="Verdana" w:cs="Verdana"/>
        </w:rPr>
      </w:pPr>
      <w:r>
        <w:rPr>
          <w:rFonts w:ascii="Verdana" w:hAnsi="Verdana" w:cs="Verdana"/>
        </w:rPr>
        <w:t>Write the following using the algebraic notation. Operands in lower Case. Operators Upper case. Make sure the order of operation is clear</w:t>
      </w:r>
    </w:p>
    <w:p w14:paraId="3C66D6A7" w14:textId="77777777" w:rsidR="00964F73" w:rsidRDefault="00964F73" w:rsidP="00964F73">
      <w:pPr>
        <w:rPr>
          <w:rFonts w:ascii="Verdana" w:hAnsi="Verdana" w:cs="Verdana"/>
        </w:rPr>
      </w:pPr>
    </w:p>
    <w:p w14:paraId="50458E79" w14:textId="77777777" w:rsidR="00964F73" w:rsidRDefault="00964F73" w:rsidP="00964F73">
      <w:pPr>
        <w:rPr>
          <w:rFonts w:ascii="Verdana" w:hAnsi="Verdana" w:cs="Verdana"/>
        </w:rPr>
      </w:pPr>
    </w:p>
    <w:p w14:paraId="17778E94" w14:textId="1D213ACC" w:rsidR="00964F73" w:rsidRDefault="00964F73" w:rsidP="0023668E">
      <w:pPr>
        <w:pStyle w:val="ListParagraph"/>
        <w:numPr>
          <w:ilvl w:val="0"/>
          <w:numId w:val="4"/>
        </w:numPr>
        <w:spacing w:line="840" w:lineRule="auto"/>
        <w:ind w:left="714" w:hanging="357"/>
        <w:rPr>
          <w:rFonts w:ascii="Verdana" w:hAnsi="Verdana" w:cs="Verdana"/>
        </w:rPr>
      </w:pPr>
      <w:r>
        <w:rPr>
          <w:rFonts w:ascii="Verdana" w:hAnsi="Verdana" w:cs="Verdana"/>
        </w:rPr>
        <w:t xml:space="preserve">a </w:t>
      </w:r>
      <w:r w:rsidR="0023668E">
        <w:rPr>
          <w:rFonts w:ascii="Verdana" w:hAnsi="Verdana" w:cs="Verdana"/>
        </w:rPr>
        <w:t xml:space="preserve">Or </w:t>
      </w:r>
      <w:r>
        <w:rPr>
          <w:rFonts w:ascii="Verdana" w:hAnsi="Verdana" w:cs="Verdana"/>
        </w:rPr>
        <w:t>Zero</w:t>
      </w:r>
    </w:p>
    <w:p w14:paraId="60A57657" w14:textId="77777777" w:rsidR="00964F73" w:rsidRDefault="00964F73" w:rsidP="0023668E">
      <w:pPr>
        <w:pStyle w:val="ListParagraph"/>
        <w:numPr>
          <w:ilvl w:val="0"/>
          <w:numId w:val="4"/>
        </w:numPr>
        <w:spacing w:line="840" w:lineRule="auto"/>
        <w:ind w:left="714" w:hanging="357"/>
        <w:rPr>
          <w:rFonts w:ascii="Verdana" w:hAnsi="Verdana" w:cs="Verdana"/>
        </w:rPr>
      </w:pPr>
      <w:r>
        <w:rPr>
          <w:rFonts w:ascii="Verdana" w:hAnsi="Verdana" w:cs="Verdana"/>
        </w:rPr>
        <w:t>NOT a AND Zero</w:t>
      </w:r>
    </w:p>
    <w:p w14:paraId="46B9D8BF" w14:textId="77777777" w:rsidR="00964F73" w:rsidRDefault="00964F73" w:rsidP="0023668E">
      <w:pPr>
        <w:pStyle w:val="ListParagraph"/>
        <w:numPr>
          <w:ilvl w:val="0"/>
          <w:numId w:val="4"/>
        </w:numPr>
        <w:spacing w:line="840" w:lineRule="auto"/>
        <w:ind w:left="714" w:hanging="357"/>
        <w:rPr>
          <w:rFonts w:ascii="Verdana" w:hAnsi="Verdana" w:cs="Verdana"/>
        </w:rPr>
      </w:pPr>
      <w:r>
        <w:rPr>
          <w:rFonts w:ascii="Verdana" w:hAnsi="Verdana" w:cs="Verdana"/>
        </w:rPr>
        <w:t>a OR NOT a</w:t>
      </w:r>
    </w:p>
    <w:p w14:paraId="62BCFBDD" w14:textId="77777777" w:rsidR="00964F73" w:rsidRDefault="00964F73" w:rsidP="0023668E">
      <w:pPr>
        <w:pStyle w:val="ListParagraph"/>
        <w:numPr>
          <w:ilvl w:val="0"/>
          <w:numId w:val="4"/>
        </w:numPr>
        <w:spacing w:line="840" w:lineRule="auto"/>
        <w:ind w:left="714" w:hanging="357"/>
        <w:rPr>
          <w:rFonts w:ascii="Verdana" w:hAnsi="Verdana" w:cs="Verdana"/>
        </w:rPr>
      </w:pPr>
      <w:r>
        <w:rPr>
          <w:rFonts w:ascii="Verdana" w:hAnsi="Verdana" w:cs="Verdana"/>
        </w:rPr>
        <w:t>a OR a</w:t>
      </w:r>
    </w:p>
    <w:p w14:paraId="07173D62" w14:textId="77777777" w:rsidR="00964F73" w:rsidRDefault="00964F73" w:rsidP="0023668E">
      <w:pPr>
        <w:pStyle w:val="ListParagraph"/>
        <w:numPr>
          <w:ilvl w:val="0"/>
          <w:numId w:val="4"/>
        </w:numPr>
        <w:spacing w:line="840" w:lineRule="auto"/>
        <w:ind w:left="714" w:hanging="357"/>
        <w:rPr>
          <w:rFonts w:ascii="Verdana" w:hAnsi="Verdana" w:cs="Verdana"/>
        </w:rPr>
      </w:pPr>
      <w:r>
        <w:rPr>
          <w:rFonts w:ascii="Verdana" w:hAnsi="Verdana" w:cs="Verdana"/>
        </w:rPr>
        <w:t>a OR a AND b</w:t>
      </w:r>
    </w:p>
    <w:p w14:paraId="219A81E4" w14:textId="77777777" w:rsidR="00964F73" w:rsidRDefault="00964F73" w:rsidP="0023668E">
      <w:pPr>
        <w:pStyle w:val="ListParagraph"/>
        <w:numPr>
          <w:ilvl w:val="0"/>
          <w:numId w:val="4"/>
        </w:numPr>
        <w:spacing w:line="840" w:lineRule="auto"/>
        <w:ind w:left="714" w:hanging="357"/>
        <w:rPr>
          <w:rFonts w:ascii="Verdana" w:hAnsi="Verdana" w:cs="Verdana"/>
        </w:rPr>
      </w:pPr>
      <w:r>
        <w:rPr>
          <w:rFonts w:ascii="Verdana" w:hAnsi="Verdana" w:cs="Verdana"/>
        </w:rPr>
        <w:t>a OR NOT a AND b</w:t>
      </w:r>
    </w:p>
    <w:p w14:paraId="3F75BE87" w14:textId="77777777" w:rsidR="00964F73" w:rsidRDefault="00964F73" w:rsidP="0023668E">
      <w:pPr>
        <w:pStyle w:val="ListParagraph"/>
        <w:numPr>
          <w:ilvl w:val="0"/>
          <w:numId w:val="4"/>
        </w:numPr>
        <w:spacing w:line="840" w:lineRule="auto"/>
        <w:ind w:left="714" w:hanging="357"/>
        <w:rPr>
          <w:rFonts w:ascii="Verdana" w:hAnsi="Verdana" w:cs="Verdana"/>
        </w:rPr>
      </w:pPr>
      <w:r>
        <w:rPr>
          <w:rFonts w:ascii="Verdana" w:hAnsi="Verdana" w:cs="Verdana"/>
        </w:rPr>
        <w:t>a AND (NOT a OR b)</w:t>
      </w:r>
    </w:p>
    <w:p w14:paraId="231B0B73" w14:textId="77777777" w:rsidR="00964F73" w:rsidRDefault="00964F73" w:rsidP="0023668E">
      <w:pPr>
        <w:pStyle w:val="ListParagraph"/>
        <w:numPr>
          <w:ilvl w:val="0"/>
          <w:numId w:val="4"/>
        </w:numPr>
        <w:spacing w:line="840" w:lineRule="auto"/>
        <w:ind w:left="714" w:hanging="357"/>
        <w:rPr>
          <w:rFonts w:ascii="Verdana" w:hAnsi="Verdana" w:cs="Verdana"/>
        </w:rPr>
      </w:pPr>
      <w:r>
        <w:rPr>
          <w:rFonts w:ascii="Verdana" w:hAnsi="Verdana" w:cs="Verdana"/>
        </w:rPr>
        <w:t>a AND b OR NOT a AND b</w:t>
      </w:r>
    </w:p>
    <w:p w14:paraId="5F92FC6A" w14:textId="77777777" w:rsidR="00964F73" w:rsidRDefault="00964F73" w:rsidP="0023668E">
      <w:pPr>
        <w:pStyle w:val="ListParagraph"/>
        <w:numPr>
          <w:ilvl w:val="0"/>
          <w:numId w:val="4"/>
        </w:numPr>
        <w:spacing w:line="840" w:lineRule="auto"/>
        <w:ind w:left="714" w:hanging="357"/>
        <w:rPr>
          <w:rFonts w:ascii="Verdana" w:hAnsi="Verdana" w:cs="Verdana"/>
        </w:rPr>
      </w:pPr>
      <w:r>
        <w:rPr>
          <w:rFonts w:ascii="Verdana" w:hAnsi="Verdana" w:cs="Verdana"/>
        </w:rPr>
        <w:t>(NOT a OR NOT b ) AND (NOT a OR b)</w:t>
      </w:r>
    </w:p>
    <w:p w14:paraId="24EA4CD8" w14:textId="77777777" w:rsidR="00964F73" w:rsidRDefault="00964F73" w:rsidP="0023668E">
      <w:pPr>
        <w:pStyle w:val="ListParagraph"/>
        <w:numPr>
          <w:ilvl w:val="0"/>
          <w:numId w:val="4"/>
        </w:numPr>
        <w:spacing w:line="840" w:lineRule="auto"/>
        <w:ind w:left="714" w:hanging="357"/>
        <w:rPr>
          <w:rFonts w:ascii="Verdana" w:hAnsi="Verdana" w:cs="Verdana"/>
        </w:rPr>
      </w:pPr>
      <w:r>
        <w:rPr>
          <w:rFonts w:ascii="Verdana" w:hAnsi="Verdana" w:cs="Verdana"/>
        </w:rPr>
        <w:t>y OR y AND NOT y</w:t>
      </w:r>
    </w:p>
    <w:p w14:paraId="4B92C83E" w14:textId="77777777" w:rsidR="00964F73" w:rsidRPr="00D26472" w:rsidRDefault="00964F73" w:rsidP="0023668E">
      <w:pPr>
        <w:pStyle w:val="ListParagraph"/>
        <w:numPr>
          <w:ilvl w:val="0"/>
          <w:numId w:val="4"/>
        </w:numPr>
        <w:spacing w:line="840" w:lineRule="auto"/>
        <w:ind w:left="714" w:hanging="357"/>
        <w:rPr>
          <w:rFonts w:ascii="Verdana" w:hAnsi="Verdana" w:cs="Verdana"/>
        </w:rPr>
      </w:pPr>
      <w:r>
        <w:rPr>
          <w:rFonts w:ascii="Verdana" w:hAnsi="Verdana" w:cs="Verdana"/>
        </w:rPr>
        <w:t>x AND y OR x AND NOT y</w:t>
      </w:r>
    </w:p>
    <w:p w14:paraId="1EF3E8E2" w14:textId="3D67EEF7" w:rsidR="00964F73" w:rsidRDefault="00964F73">
      <w:pPr>
        <w:rPr>
          <w:rFonts w:ascii="Verdana" w:hAnsi="Verdana" w:cs="Verdana"/>
        </w:rPr>
      </w:pPr>
      <w:r>
        <w:rPr>
          <w:rFonts w:ascii="Verdana" w:hAnsi="Verdana" w:cs="Verdana"/>
        </w:rPr>
        <w:br w:type="page"/>
      </w:r>
    </w:p>
    <w:p w14:paraId="57475631" w14:textId="77777777" w:rsidR="00074A18" w:rsidRDefault="00074A18">
      <w:pPr>
        <w:rPr>
          <w:rFonts w:ascii="Verdana" w:hAnsi="Verdana" w:cs="Verdana"/>
        </w:rPr>
      </w:pPr>
    </w:p>
    <w:p w14:paraId="66438394" w14:textId="76A69F2B" w:rsidR="00964F73" w:rsidRDefault="006F2B10" w:rsidP="006F2B10">
      <w:pPr>
        <w:pStyle w:val="Heading3"/>
      </w:pPr>
      <w:bookmarkStart w:id="10" w:name="_Toc492475787"/>
      <w:bookmarkStart w:id="11" w:name="_Toc492475812"/>
      <w:r>
        <w:t>Simple Gate combination truth tables</w:t>
      </w:r>
      <w:bookmarkEnd w:id="10"/>
      <w:bookmarkEnd w:id="11"/>
    </w:p>
    <w:p w14:paraId="71CA64DF" w14:textId="77777777" w:rsidR="00964F73" w:rsidRDefault="00964F73" w:rsidP="00964F73">
      <w:pPr>
        <w:rPr>
          <w:rFonts w:ascii="Verdana" w:hAnsi="Verdana" w:cs="Verdana"/>
        </w:rPr>
      </w:pPr>
      <w:r>
        <w:rPr>
          <w:rFonts w:ascii="Verdana" w:hAnsi="Verdana" w:cs="Verdana"/>
        </w:rPr>
        <w:t>Study the following circuit and complete the table to show the output achieved for the given inputs</w:t>
      </w:r>
    </w:p>
    <w:p w14:paraId="7C8CACB4" w14:textId="77777777" w:rsidR="00964F73" w:rsidRPr="008846CB" w:rsidRDefault="00964F73" w:rsidP="00964F73">
      <w:pPr>
        <w:rPr>
          <w:rFonts w:ascii="Verdana" w:hAnsi="Verdana" w:cs="Verdana"/>
        </w:rPr>
      </w:pPr>
      <w:r>
        <w:rPr>
          <w:rFonts w:ascii="Verdana" w:hAnsi="Verdana" w:cs="Verdana"/>
        </w:rPr>
        <w:t>A, B and C are inputs. Q is the output</w:t>
      </w:r>
    </w:p>
    <w:p w14:paraId="3BCA7299" w14:textId="77777777" w:rsidR="00964F73" w:rsidRDefault="00964F73" w:rsidP="00964F73">
      <w:pPr>
        <w:rPr>
          <w:rFonts w:ascii="Verdana" w:hAnsi="Verdana" w:cs="Verdana"/>
        </w:rPr>
      </w:pPr>
    </w:p>
    <w:tbl>
      <w:tblPr>
        <w:tblW w:w="32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1059"/>
        <w:gridCol w:w="1125"/>
      </w:tblGrid>
      <w:tr w:rsidR="00964F73" w:rsidRPr="0030735D" w14:paraId="1F19213D" w14:textId="77777777" w:rsidTr="00964F73">
        <w:trPr>
          <w:trHeight w:val="305"/>
        </w:trPr>
        <w:tc>
          <w:tcPr>
            <w:tcW w:w="0" w:type="auto"/>
          </w:tcPr>
          <w:p w14:paraId="609B1F23"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A</w:t>
            </w:r>
          </w:p>
        </w:tc>
        <w:tc>
          <w:tcPr>
            <w:tcW w:w="0" w:type="auto"/>
          </w:tcPr>
          <w:p w14:paraId="3A066D76"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B</w:t>
            </w:r>
          </w:p>
        </w:tc>
        <w:tc>
          <w:tcPr>
            <w:tcW w:w="0" w:type="auto"/>
          </w:tcPr>
          <w:p w14:paraId="23A2295A" w14:textId="77777777" w:rsidR="00964F73" w:rsidRPr="0030735D" w:rsidRDefault="00964F73" w:rsidP="00964F73">
            <w:pPr>
              <w:spacing w:line="360" w:lineRule="auto"/>
              <w:jc w:val="center"/>
              <w:rPr>
                <w:rFonts w:ascii="Verdana" w:hAnsi="Verdana" w:cs="Verdana"/>
              </w:rPr>
            </w:pPr>
            <w:r>
              <w:rPr>
                <w:noProof/>
              </w:rPr>
              <w:drawing>
                <wp:anchor distT="0" distB="0" distL="114300" distR="114300" simplePos="0" relativeHeight="251673088" behindDoc="0" locked="0" layoutInCell="1" allowOverlap="1" wp14:anchorId="6F6F9C64" wp14:editId="27CF99D9">
                  <wp:simplePos x="0" y="0"/>
                  <wp:positionH relativeFrom="column">
                    <wp:posOffset>1055370</wp:posOffset>
                  </wp:positionH>
                  <wp:positionV relativeFrom="paragraph">
                    <wp:posOffset>204470</wp:posOffset>
                  </wp:positionV>
                  <wp:extent cx="2771140" cy="1049655"/>
                  <wp:effectExtent l="0" t="0" r="0" b="0"/>
                  <wp:wrapNone/>
                  <wp:docPr id="2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71140" cy="1049655"/>
                          </a:xfrm>
                          <a:prstGeom prst="rect">
                            <a:avLst/>
                          </a:prstGeom>
                          <a:noFill/>
                        </pic:spPr>
                      </pic:pic>
                    </a:graphicData>
                  </a:graphic>
                  <wp14:sizeRelH relativeFrom="page">
                    <wp14:pctWidth>0</wp14:pctWidth>
                  </wp14:sizeRelH>
                  <wp14:sizeRelV relativeFrom="page">
                    <wp14:pctHeight>0</wp14:pctHeight>
                  </wp14:sizeRelV>
                </wp:anchor>
              </w:drawing>
            </w:r>
            <w:r w:rsidRPr="0030735D">
              <w:rPr>
                <w:rFonts w:ascii="Verdana" w:hAnsi="Verdana" w:cs="Verdana"/>
              </w:rPr>
              <w:t>Q</w:t>
            </w:r>
          </w:p>
        </w:tc>
      </w:tr>
      <w:tr w:rsidR="00964F73" w:rsidRPr="0030735D" w14:paraId="21FABE08" w14:textId="77777777" w:rsidTr="00964F73">
        <w:trPr>
          <w:trHeight w:val="305"/>
        </w:trPr>
        <w:tc>
          <w:tcPr>
            <w:tcW w:w="0" w:type="auto"/>
          </w:tcPr>
          <w:p w14:paraId="221CD5D6"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0" w:type="auto"/>
          </w:tcPr>
          <w:p w14:paraId="474440D1"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0" w:type="auto"/>
          </w:tcPr>
          <w:p w14:paraId="2077761B" w14:textId="77777777" w:rsidR="00964F73" w:rsidRPr="0030735D" w:rsidRDefault="00964F73" w:rsidP="00964F73">
            <w:pPr>
              <w:spacing w:line="360" w:lineRule="auto"/>
              <w:jc w:val="center"/>
              <w:rPr>
                <w:rFonts w:ascii="Verdana" w:hAnsi="Verdana" w:cs="Verdana"/>
              </w:rPr>
            </w:pPr>
            <w:r w:rsidRPr="009A278D">
              <w:rPr>
                <w:rFonts w:ascii="Verdana" w:hAnsi="Verdana" w:cs="Verdana"/>
                <w:noProof/>
              </w:rPr>
              <mc:AlternateContent>
                <mc:Choice Requires="wps">
                  <w:drawing>
                    <wp:anchor distT="0" distB="0" distL="114300" distR="114300" simplePos="0" relativeHeight="251683328" behindDoc="0" locked="0" layoutInCell="1" allowOverlap="1" wp14:anchorId="624DD480" wp14:editId="5EDE14F4">
                      <wp:simplePos x="0" y="0"/>
                      <wp:positionH relativeFrom="column">
                        <wp:posOffset>905510</wp:posOffset>
                      </wp:positionH>
                      <wp:positionV relativeFrom="paragraph">
                        <wp:posOffset>138430</wp:posOffset>
                      </wp:positionV>
                      <wp:extent cx="228600" cy="227965"/>
                      <wp:effectExtent l="0" t="0" r="0" b="635"/>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7241D" w14:textId="77777777" w:rsidR="00265E72" w:rsidRDefault="00265E72" w:rsidP="00964F73">
                                  <w:r>
                                    <w:t>A</w:t>
                                  </w:r>
                                </w:p>
                              </w:txbxContent>
                            </wps:txbx>
                            <wps:bodyPr rot="0" vert="horz" wrap="square" lIns="91440" tIns="45720" rIns="91440" bIns="45720" anchor="t" anchorCtr="0" upright="1">
                              <a:noAutofit/>
                            </wps:bodyPr>
                          </wps:wsp>
                        </a:graphicData>
                      </a:graphic>
                    </wp:anchor>
                  </w:drawing>
                </mc:Choice>
                <mc:Fallback>
                  <w:pict>
                    <v:shapetype w14:anchorId="624DD480" id="_x0000_t202" coordsize="21600,21600" o:spt="202" path="m,l,21600r21600,l21600,xe">
                      <v:stroke joinstyle="miter"/>
                      <v:path gradientshapeok="t" o:connecttype="rect"/>
                    </v:shapetype>
                    <v:shape id="Text Box 5" o:spid="_x0000_s1026" type="#_x0000_t202" style="position:absolute;left:0;text-align:left;margin-left:71.3pt;margin-top:10.9pt;width:18pt;height:17.9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1IgQIAAA8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" stroked="f">
                      <v:textbox>
                        <w:txbxContent>
                          <w:p w14:paraId="1837241D" w14:textId="77777777" w:rsidR="00265E72" w:rsidRDefault="00265E72" w:rsidP="00964F73">
                            <w:r>
                              <w:t>A</w:t>
                            </w:r>
                          </w:p>
                        </w:txbxContent>
                      </v:textbox>
                    </v:shape>
                  </w:pict>
                </mc:Fallback>
              </mc:AlternateContent>
            </w:r>
          </w:p>
        </w:tc>
      </w:tr>
      <w:tr w:rsidR="00964F73" w:rsidRPr="0030735D" w14:paraId="2966BA8C" w14:textId="77777777" w:rsidTr="00964F73">
        <w:trPr>
          <w:trHeight w:val="305"/>
        </w:trPr>
        <w:tc>
          <w:tcPr>
            <w:tcW w:w="0" w:type="auto"/>
          </w:tcPr>
          <w:p w14:paraId="2B58F2AD"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0" w:type="auto"/>
          </w:tcPr>
          <w:p w14:paraId="0E62B26A"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0" w:type="auto"/>
          </w:tcPr>
          <w:p w14:paraId="7B633EA2" w14:textId="77777777" w:rsidR="00964F73" w:rsidRPr="0030735D" w:rsidRDefault="00964F73" w:rsidP="00964F73">
            <w:pPr>
              <w:spacing w:line="360" w:lineRule="auto"/>
              <w:jc w:val="center"/>
              <w:rPr>
                <w:rFonts w:ascii="Verdana" w:hAnsi="Verdana" w:cs="Verdana"/>
              </w:rPr>
            </w:pPr>
            <w:r w:rsidRPr="009A278D">
              <w:rPr>
                <w:rFonts w:ascii="Verdana" w:hAnsi="Verdana" w:cs="Verdana"/>
                <w:noProof/>
              </w:rPr>
              <mc:AlternateContent>
                <mc:Choice Requires="wps">
                  <w:drawing>
                    <wp:anchor distT="0" distB="0" distL="114300" distR="114300" simplePos="0" relativeHeight="251685376" behindDoc="0" locked="0" layoutInCell="1" allowOverlap="1" wp14:anchorId="08D6C869" wp14:editId="32D3099C">
                      <wp:simplePos x="0" y="0"/>
                      <wp:positionH relativeFrom="column">
                        <wp:posOffset>905510</wp:posOffset>
                      </wp:positionH>
                      <wp:positionV relativeFrom="paragraph">
                        <wp:posOffset>193040</wp:posOffset>
                      </wp:positionV>
                      <wp:extent cx="228600" cy="227965"/>
                      <wp:effectExtent l="0" t="0" r="0" b="63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130B9" w14:textId="77777777" w:rsidR="00265E72" w:rsidRDefault="00265E72" w:rsidP="00964F73">
                                  <w:r>
                                    <w:t>B</w:t>
                                  </w:r>
                                </w:p>
                              </w:txbxContent>
                            </wps:txbx>
                            <wps:bodyPr rot="0" vert="horz" wrap="square" lIns="91440" tIns="45720" rIns="91440" bIns="45720" anchor="t" anchorCtr="0" upright="1">
                              <a:noAutofit/>
                            </wps:bodyPr>
                          </wps:wsp>
                        </a:graphicData>
                      </a:graphic>
                    </wp:anchor>
                  </w:drawing>
                </mc:Choice>
                <mc:Fallback>
                  <w:pict>
                    <v:shape w14:anchorId="08D6C869" id="Text Box 6" o:spid="_x0000_s1027" type="#_x0000_t202" style="position:absolute;left:0;text-align:left;margin-left:71.3pt;margin-top:15.2pt;width:18pt;height:17.9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SjghA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" stroked="f">
                      <v:textbox>
                        <w:txbxContent>
                          <w:p w14:paraId="167130B9" w14:textId="77777777" w:rsidR="00265E72" w:rsidRDefault="00265E72" w:rsidP="00964F73">
                            <w:r>
                              <w:t>B</w:t>
                            </w:r>
                          </w:p>
                        </w:txbxContent>
                      </v:textbox>
                    </v:shape>
                  </w:pict>
                </mc:Fallback>
              </mc:AlternateContent>
            </w:r>
          </w:p>
        </w:tc>
      </w:tr>
      <w:tr w:rsidR="00964F73" w:rsidRPr="0030735D" w14:paraId="5D528CFC" w14:textId="77777777" w:rsidTr="00964F73">
        <w:trPr>
          <w:trHeight w:val="305"/>
        </w:trPr>
        <w:tc>
          <w:tcPr>
            <w:tcW w:w="0" w:type="auto"/>
          </w:tcPr>
          <w:p w14:paraId="650F63B3"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0" w:type="auto"/>
          </w:tcPr>
          <w:p w14:paraId="1A70B7E0"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0" w:type="auto"/>
          </w:tcPr>
          <w:p w14:paraId="714ACACA" w14:textId="77777777" w:rsidR="00964F73" w:rsidRPr="0030735D" w:rsidRDefault="00964F73" w:rsidP="00964F73">
            <w:pPr>
              <w:spacing w:line="360" w:lineRule="auto"/>
              <w:jc w:val="center"/>
              <w:rPr>
                <w:rFonts w:ascii="Verdana" w:hAnsi="Verdana" w:cs="Verdana"/>
              </w:rPr>
            </w:pPr>
          </w:p>
        </w:tc>
      </w:tr>
      <w:tr w:rsidR="00964F73" w:rsidRPr="0030735D" w14:paraId="2EF1D22B" w14:textId="77777777" w:rsidTr="00964F73">
        <w:trPr>
          <w:trHeight w:val="321"/>
        </w:trPr>
        <w:tc>
          <w:tcPr>
            <w:tcW w:w="0" w:type="auto"/>
          </w:tcPr>
          <w:p w14:paraId="42F78513"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0" w:type="auto"/>
          </w:tcPr>
          <w:p w14:paraId="2CB90877"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0" w:type="auto"/>
          </w:tcPr>
          <w:p w14:paraId="5186798C" w14:textId="77777777" w:rsidR="00964F73" w:rsidRPr="0030735D" w:rsidRDefault="00964F73" w:rsidP="00964F73">
            <w:pPr>
              <w:spacing w:line="360" w:lineRule="auto"/>
              <w:jc w:val="center"/>
              <w:rPr>
                <w:rFonts w:ascii="Verdana" w:hAnsi="Verdana" w:cs="Verdana"/>
              </w:rPr>
            </w:pPr>
          </w:p>
        </w:tc>
      </w:tr>
    </w:tbl>
    <w:p w14:paraId="0E187B17" w14:textId="77777777" w:rsidR="00964F73" w:rsidRDefault="00964F73" w:rsidP="00964F73">
      <w:pPr>
        <w:spacing w:line="360" w:lineRule="auto"/>
        <w:rPr>
          <w:rFonts w:ascii="Verdana" w:hAnsi="Verdana" w:cs="Verdana"/>
        </w:rPr>
      </w:pPr>
      <w:r w:rsidRPr="009A278D">
        <w:rPr>
          <w:rFonts w:ascii="Verdana" w:hAnsi="Verdana" w:cs="Verdana"/>
          <w:noProof/>
        </w:rPr>
        <mc:AlternateContent>
          <mc:Choice Requires="wps">
            <w:drawing>
              <wp:anchor distT="0" distB="0" distL="114300" distR="114300" simplePos="0" relativeHeight="251668992" behindDoc="0" locked="0" layoutInCell="1" allowOverlap="1" wp14:anchorId="6524789E" wp14:editId="43342229">
                <wp:simplePos x="0" y="0"/>
                <wp:positionH relativeFrom="column">
                  <wp:posOffset>2202873</wp:posOffset>
                </wp:positionH>
                <wp:positionV relativeFrom="paragraph">
                  <wp:posOffset>679524</wp:posOffset>
                </wp:positionV>
                <wp:extent cx="228600" cy="227965"/>
                <wp:effectExtent l="0" t="0" r="0" b="635"/>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6E7ED" w14:textId="77777777" w:rsidR="00265E72" w:rsidRDefault="00265E72" w:rsidP="00964F73">
                            <w:r>
                              <w:t>A</w:t>
                            </w:r>
                          </w:p>
                        </w:txbxContent>
                      </wps:txbx>
                      <wps:bodyPr rot="0" vert="horz" wrap="square" lIns="91440" tIns="45720" rIns="91440" bIns="45720" anchor="t" anchorCtr="0" upright="1">
                        <a:noAutofit/>
                      </wps:bodyPr>
                    </wps:wsp>
                  </a:graphicData>
                </a:graphic>
              </wp:anchor>
            </w:drawing>
          </mc:Choice>
          <mc:Fallback>
            <w:pict>
              <v:shape w14:anchorId="6524789E" id="_x0000_s1028" type="#_x0000_t202" style="position:absolute;margin-left:173.45pt;margin-top:53.5pt;width:18pt;height:17.9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" stroked="f">
                <v:textbox>
                  <w:txbxContent>
                    <w:p w14:paraId="0F66E7ED" w14:textId="77777777" w:rsidR="00265E72" w:rsidRDefault="00265E72" w:rsidP="00964F73">
                      <w:r>
                        <w:t>A</w:t>
                      </w:r>
                    </w:p>
                  </w:txbxContent>
                </v:textbox>
              </v:shape>
            </w:pict>
          </mc:Fallback>
        </mc:AlternateContent>
      </w:r>
      <w:r w:rsidRPr="009A278D">
        <w:rPr>
          <w:rFonts w:ascii="Verdana" w:hAnsi="Verdana" w:cs="Verdana"/>
          <w:noProof/>
        </w:rPr>
        <mc:AlternateContent>
          <mc:Choice Requires="wps">
            <w:drawing>
              <wp:anchor distT="0" distB="0" distL="114300" distR="114300" simplePos="0" relativeHeight="251671040" behindDoc="0" locked="0" layoutInCell="1" allowOverlap="1" wp14:anchorId="420F53CA" wp14:editId="610E3E81">
                <wp:simplePos x="0" y="0"/>
                <wp:positionH relativeFrom="column">
                  <wp:posOffset>2202873</wp:posOffset>
                </wp:positionH>
                <wp:positionV relativeFrom="paragraph">
                  <wp:posOffset>1017971</wp:posOffset>
                </wp:positionV>
                <wp:extent cx="228600" cy="227965"/>
                <wp:effectExtent l="0" t="0" r="0" b="635"/>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C23D8" w14:textId="77777777" w:rsidR="00265E72" w:rsidRDefault="00265E72" w:rsidP="00964F73">
                            <w:r>
                              <w:t>B</w:t>
                            </w:r>
                          </w:p>
                        </w:txbxContent>
                      </wps:txbx>
                      <wps:bodyPr rot="0" vert="horz" wrap="square" lIns="91440" tIns="45720" rIns="91440" bIns="45720" anchor="t" anchorCtr="0" upright="1">
                        <a:noAutofit/>
                      </wps:bodyPr>
                    </wps:wsp>
                  </a:graphicData>
                </a:graphic>
              </wp:anchor>
            </w:drawing>
          </mc:Choice>
          <mc:Fallback>
            <w:pict>
              <v:shape w14:anchorId="420F53CA" id="_x0000_s1029" type="#_x0000_t202" style="position:absolute;margin-left:173.45pt;margin-top:80.15pt;width:18pt;height:17.9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WhAIAABY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" stroked="f">
                <v:textbox>
                  <w:txbxContent>
                    <w:p w14:paraId="79DC23D8" w14:textId="77777777" w:rsidR="00265E72" w:rsidRDefault="00265E72" w:rsidP="00964F73">
                      <w:r>
                        <w:t>B</w:t>
                      </w:r>
                    </w:p>
                  </w:txbxContent>
                </v:textbox>
              </v:shape>
            </w:pict>
          </mc:Fallback>
        </mc:AlternateContent>
      </w:r>
      <w:r>
        <w:rPr>
          <w:noProof/>
        </w:rPr>
        <w:drawing>
          <wp:anchor distT="0" distB="0" distL="114300" distR="114300" simplePos="0" relativeHeight="251666944" behindDoc="0" locked="0" layoutInCell="1" allowOverlap="1" wp14:anchorId="7A80B7B2" wp14:editId="371429E4">
            <wp:simplePos x="0" y="0"/>
            <wp:positionH relativeFrom="column">
              <wp:posOffset>2333501</wp:posOffset>
            </wp:positionH>
            <wp:positionV relativeFrom="paragraph">
              <wp:posOffset>495457</wp:posOffset>
            </wp:positionV>
            <wp:extent cx="2743200" cy="1028700"/>
            <wp:effectExtent l="0" t="0" r="0" b="0"/>
            <wp:wrapNone/>
            <wp:docPr id="2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0" cy="1028700"/>
                    </a:xfrm>
                    <a:prstGeom prst="rect">
                      <a:avLst/>
                    </a:prstGeom>
                    <a:noFill/>
                  </pic:spPr>
                </pic:pic>
              </a:graphicData>
            </a:graphic>
            <wp14:sizeRelH relativeFrom="page">
              <wp14:pctWidth>0</wp14:pctWidth>
            </wp14:sizeRelH>
            <wp14:sizeRelV relativeFrom="page">
              <wp14:pctHeight>0</wp14:pctHeight>
            </wp14:sizeRelV>
          </wp:anchor>
        </w:drawing>
      </w:r>
    </w:p>
    <w:tbl>
      <w:tblPr>
        <w:tblW w:w="32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1059"/>
        <w:gridCol w:w="1125"/>
      </w:tblGrid>
      <w:tr w:rsidR="00964F73" w:rsidRPr="0030735D" w14:paraId="6320AC25" w14:textId="77777777" w:rsidTr="00964F73">
        <w:trPr>
          <w:trHeight w:val="305"/>
        </w:trPr>
        <w:tc>
          <w:tcPr>
            <w:tcW w:w="0" w:type="auto"/>
          </w:tcPr>
          <w:p w14:paraId="5C36CF0F"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A</w:t>
            </w:r>
          </w:p>
        </w:tc>
        <w:tc>
          <w:tcPr>
            <w:tcW w:w="0" w:type="auto"/>
          </w:tcPr>
          <w:p w14:paraId="3DB26B02"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B</w:t>
            </w:r>
          </w:p>
        </w:tc>
        <w:tc>
          <w:tcPr>
            <w:tcW w:w="0" w:type="auto"/>
          </w:tcPr>
          <w:p w14:paraId="00C00F89"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Q</w:t>
            </w:r>
          </w:p>
        </w:tc>
      </w:tr>
      <w:tr w:rsidR="00964F73" w:rsidRPr="0030735D" w14:paraId="320163E3" w14:textId="77777777" w:rsidTr="00964F73">
        <w:trPr>
          <w:trHeight w:val="305"/>
        </w:trPr>
        <w:tc>
          <w:tcPr>
            <w:tcW w:w="0" w:type="auto"/>
          </w:tcPr>
          <w:p w14:paraId="7778FC2E"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0" w:type="auto"/>
          </w:tcPr>
          <w:p w14:paraId="776F55DC"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0" w:type="auto"/>
          </w:tcPr>
          <w:p w14:paraId="053DE185" w14:textId="77777777" w:rsidR="00964F73" w:rsidRPr="0030735D" w:rsidRDefault="00964F73" w:rsidP="00964F73">
            <w:pPr>
              <w:spacing w:line="360" w:lineRule="auto"/>
              <w:jc w:val="center"/>
              <w:rPr>
                <w:rFonts w:ascii="Verdana" w:hAnsi="Verdana" w:cs="Verdana"/>
              </w:rPr>
            </w:pPr>
          </w:p>
        </w:tc>
      </w:tr>
      <w:tr w:rsidR="00964F73" w:rsidRPr="0030735D" w14:paraId="0A327465" w14:textId="77777777" w:rsidTr="00964F73">
        <w:trPr>
          <w:trHeight w:val="305"/>
        </w:trPr>
        <w:tc>
          <w:tcPr>
            <w:tcW w:w="0" w:type="auto"/>
          </w:tcPr>
          <w:p w14:paraId="7A61DA9F"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0" w:type="auto"/>
          </w:tcPr>
          <w:p w14:paraId="170CF9D4"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0" w:type="auto"/>
          </w:tcPr>
          <w:p w14:paraId="67D8FB6D" w14:textId="77777777" w:rsidR="00964F73" w:rsidRPr="0030735D" w:rsidRDefault="00964F73" w:rsidP="00964F73">
            <w:pPr>
              <w:spacing w:line="360" w:lineRule="auto"/>
              <w:jc w:val="center"/>
              <w:rPr>
                <w:rFonts w:ascii="Verdana" w:hAnsi="Verdana" w:cs="Verdana"/>
              </w:rPr>
            </w:pPr>
          </w:p>
        </w:tc>
      </w:tr>
      <w:tr w:rsidR="00964F73" w:rsidRPr="0030735D" w14:paraId="5388F740" w14:textId="77777777" w:rsidTr="00964F73">
        <w:trPr>
          <w:trHeight w:val="305"/>
        </w:trPr>
        <w:tc>
          <w:tcPr>
            <w:tcW w:w="0" w:type="auto"/>
          </w:tcPr>
          <w:p w14:paraId="4CA7FA77"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0" w:type="auto"/>
          </w:tcPr>
          <w:p w14:paraId="634094C6"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0" w:type="auto"/>
          </w:tcPr>
          <w:p w14:paraId="3F985F33" w14:textId="77777777" w:rsidR="00964F73" w:rsidRPr="0030735D" w:rsidRDefault="00964F73" w:rsidP="00964F73">
            <w:pPr>
              <w:spacing w:line="360" w:lineRule="auto"/>
              <w:jc w:val="center"/>
              <w:rPr>
                <w:rFonts w:ascii="Verdana" w:hAnsi="Verdana" w:cs="Verdana"/>
              </w:rPr>
            </w:pPr>
          </w:p>
        </w:tc>
      </w:tr>
      <w:tr w:rsidR="00964F73" w:rsidRPr="0030735D" w14:paraId="1EA9ABA1" w14:textId="77777777" w:rsidTr="00964F73">
        <w:trPr>
          <w:trHeight w:val="321"/>
        </w:trPr>
        <w:tc>
          <w:tcPr>
            <w:tcW w:w="0" w:type="auto"/>
          </w:tcPr>
          <w:p w14:paraId="48823647"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0" w:type="auto"/>
          </w:tcPr>
          <w:p w14:paraId="46692E70"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0" w:type="auto"/>
          </w:tcPr>
          <w:p w14:paraId="4C276710" w14:textId="77777777" w:rsidR="00964F73" w:rsidRPr="0030735D" w:rsidRDefault="00964F73" w:rsidP="00964F73">
            <w:pPr>
              <w:spacing w:line="360" w:lineRule="auto"/>
              <w:jc w:val="center"/>
              <w:rPr>
                <w:rFonts w:ascii="Verdana" w:hAnsi="Verdana" w:cs="Verdana"/>
              </w:rPr>
            </w:pPr>
          </w:p>
        </w:tc>
      </w:tr>
    </w:tbl>
    <w:p w14:paraId="6E29F8A8" w14:textId="77777777" w:rsidR="00964F73" w:rsidRDefault="00964F73" w:rsidP="00964F73">
      <w:pPr>
        <w:rPr>
          <w:rFonts w:ascii="Verdana" w:hAnsi="Verdana" w:cs="Verdana"/>
        </w:rPr>
      </w:pPr>
    </w:p>
    <w:p w14:paraId="5B353592" w14:textId="77777777" w:rsidR="00964F73" w:rsidRDefault="00964F73" w:rsidP="00964F73">
      <w:pPr>
        <w:rPr>
          <w:rFonts w:ascii="Verdana" w:hAnsi="Verdana" w:cs="Verdana"/>
        </w:rPr>
      </w:pPr>
    </w:p>
    <w:tbl>
      <w:tblPr>
        <w:tblW w:w="31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34"/>
        <w:gridCol w:w="1081"/>
        <w:gridCol w:w="1043"/>
      </w:tblGrid>
      <w:tr w:rsidR="00964F73" w:rsidRPr="0030735D" w14:paraId="29122CD8" w14:textId="77777777" w:rsidTr="00964F73">
        <w:trPr>
          <w:trHeight w:val="305"/>
        </w:trPr>
        <w:tc>
          <w:tcPr>
            <w:tcW w:w="533" w:type="dxa"/>
          </w:tcPr>
          <w:p w14:paraId="23551BA6"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A</w:t>
            </w:r>
          </w:p>
        </w:tc>
        <w:tc>
          <w:tcPr>
            <w:tcW w:w="534" w:type="dxa"/>
          </w:tcPr>
          <w:p w14:paraId="13128194"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B</w:t>
            </w:r>
          </w:p>
        </w:tc>
        <w:tc>
          <w:tcPr>
            <w:tcW w:w="0" w:type="auto"/>
          </w:tcPr>
          <w:p w14:paraId="4801CF2D"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C</w:t>
            </w:r>
          </w:p>
        </w:tc>
        <w:tc>
          <w:tcPr>
            <w:tcW w:w="1043" w:type="dxa"/>
          </w:tcPr>
          <w:p w14:paraId="0875C4F9" w14:textId="77777777" w:rsidR="00964F73" w:rsidRDefault="00964F73" w:rsidP="00964F73">
            <w:pPr>
              <w:spacing w:line="360" w:lineRule="auto"/>
              <w:jc w:val="center"/>
              <w:rPr>
                <w:noProof/>
              </w:rPr>
            </w:pPr>
            <w:r>
              <w:rPr>
                <w:rFonts w:ascii="Verdana" w:hAnsi="Verdana" w:cs="Verdana"/>
                <w:noProof/>
              </w:rPr>
              <w:drawing>
                <wp:anchor distT="0" distB="0" distL="114300" distR="114300" simplePos="0" relativeHeight="251675136" behindDoc="0" locked="0" layoutInCell="1" allowOverlap="1" wp14:anchorId="1B97DDFB" wp14:editId="2C2BAAF8">
                  <wp:simplePos x="0" y="0"/>
                  <wp:positionH relativeFrom="column">
                    <wp:posOffset>1119790</wp:posOffset>
                  </wp:positionH>
                  <wp:positionV relativeFrom="paragraph">
                    <wp:posOffset>240610</wp:posOffset>
                  </wp:positionV>
                  <wp:extent cx="2929467" cy="1692910"/>
                  <wp:effectExtent l="0" t="0" r="4445" b="2540"/>
                  <wp:wrapNone/>
                  <wp:docPr id="2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5"/>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9467" cy="1692910"/>
                          </a:xfrm>
                          <a:prstGeom prst="rect">
                            <a:avLst/>
                          </a:prstGeom>
                          <a:noFill/>
                        </pic:spPr>
                      </pic:pic>
                    </a:graphicData>
                  </a:graphic>
                </wp:anchor>
              </w:drawing>
            </w:r>
            <w:r w:rsidRPr="0030735D">
              <w:rPr>
                <w:rFonts w:ascii="Verdana" w:hAnsi="Verdana" w:cs="Verdana"/>
              </w:rPr>
              <w:t>Q</w:t>
            </w:r>
          </w:p>
        </w:tc>
      </w:tr>
      <w:tr w:rsidR="00964F73" w:rsidRPr="0030735D" w14:paraId="1CA0931E" w14:textId="77777777" w:rsidTr="00964F73">
        <w:trPr>
          <w:trHeight w:val="305"/>
        </w:trPr>
        <w:tc>
          <w:tcPr>
            <w:tcW w:w="533" w:type="dxa"/>
          </w:tcPr>
          <w:p w14:paraId="394F30A3"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534" w:type="dxa"/>
          </w:tcPr>
          <w:p w14:paraId="2E09B2B6"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0" w:type="auto"/>
          </w:tcPr>
          <w:p w14:paraId="4519AD42"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1043" w:type="dxa"/>
          </w:tcPr>
          <w:p w14:paraId="05189F36" w14:textId="77777777" w:rsidR="00964F73" w:rsidRPr="0030735D" w:rsidRDefault="00964F73" w:rsidP="00964F73">
            <w:pPr>
              <w:spacing w:line="360" w:lineRule="auto"/>
              <w:jc w:val="center"/>
              <w:rPr>
                <w:rFonts w:ascii="Verdana" w:hAnsi="Verdana" w:cs="Verdana"/>
              </w:rPr>
            </w:pPr>
            <w:r>
              <w:rPr>
                <w:rFonts w:ascii="Verdana" w:hAnsi="Verdana" w:cs="Verdana"/>
                <w:noProof/>
              </w:rPr>
              <mc:AlternateContent>
                <mc:Choice Requires="wps">
                  <w:drawing>
                    <wp:anchor distT="0" distB="0" distL="114300" distR="114300" simplePos="0" relativeHeight="251677184" behindDoc="0" locked="0" layoutInCell="1" allowOverlap="1" wp14:anchorId="224ABC32" wp14:editId="2822844F">
                      <wp:simplePos x="0" y="0"/>
                      <wp:positionH relativeFrom="column">
                        <wp:posOffset>1001257</wp:posOffset>
                      </wp:positionH>
                      <wp:positionV relativeFrom="paragraph">
                        <wp:posOffset>74633</wp:posOffset>
                      </wp:positionV>
                      <wp:extent cx="228600" cy="228543"/>
                      <wp:effectExtent l="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810E1" w14:textId="77777777" w:rsidR="00265E72" w:rsidRDefault="00265E72" w:rsidP="00964F73">
                                  <w:r>
                                    <w:t>A</w:t>
                                  </w:r>
                                </w:p>
                              </w:txbxContent>
                            </wps:txbx>
                            <wps:bodyPr rot="0" vert="horz" wrap="square" lIns="91440" tIns="45720" rIns="91440" bIns="45720" anchor="t" anchorCtr="0" upright="1">
                              <a:noAutofit/>
                            </wps:bodyPr>
                          </wps:wsp>
                        </a:graphicData>
                      </a:graphic>
                    </wp:anchor>
                  </w:drawing>
                </mc:Choice>
                <mc:Fallback>
                  <w:pict>
                    <v:shape w14:anchorId="224ABC32" id="_x0000_s1030" type="#_x0000_t202" style="position:absolute;left:0;text-align:left;margin-left:78.85pt;margin-top:5.9pt;width:18pt;height:18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" stroked="f">
                      <v:textbox>
                        <w:txbxContent>
                          <w:p w14:paraId="0D5810E1" w14:textId="77777777" w:rsidR="00265E72" w:rsidRDefault="00265E72" w:rsidP="00964F73">
                            <w:r>
                              <w:t>A</w:t>
                            </w:r>
                          </w:p>
                        </w:txbxContent>
                      </v:textbox>
                    </v:shape>
                  </w:pict>
                </mc:Fallback>
              </mc:AlternateContent>
            </w:r>
          </w:p>
        </w:tc>
      </w:tr>
      <w:tr w:rsidR="00964F73" w:rsidRPr="0030735D" w14:paraId="656CA41A" w14:textId="77777777" w:rsidTr="00964F73">
        <w:trPr>
          <w:trHeight w:val="305"/>
        </w:trPr>
        <w:tc>
          <w:tcPr>
            <w:tcW w:w="533" w:type="dxa"/>
          </w:tcPr>
          <w:p w14:paraId="573897BA"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534" w:type="dxa"/>
          </w:tcPr>
          <w:p w14:paraId="31218C65"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0" w:type="auto"/>
          </w:tcPr>
          <w:p w14:paraId="6F13BFA7"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1043" w:type="dxa"/>
          </w:tcPr>
          <w:p w14:paraId="63AC5603" w14:textId="77777777" w:rsidR="00964F73" w:rsidRDefault="00964F73" w:rsidP="00964F73">
            <w:pPr>
              <w:spacing w:line="360" w:lineRule="auto"/>
              <w:jc w:val="center"/>
              <w:rPr>
                <w:noProof/>
              </w:rPr>
            </w:pPr>
            <w:r>
              <w:rPr>
                <w:noProof/>
              </w:rPr>
              <mc:AlternateContent>
                <mc:Choice Requires="wps">
                  <w:drawing>
                    <wp:anchor distT="0" distB="0" distL="114300" distR="114300" simplePos="0" relativeHeight="251679232" behindDoc="0" locked="0" layoutInCell="1" allowOverlap="1" wp14:anchorId="4F3AA2BD" wp14:editId="178216E9">
                      <wp:simplePos x="0" y="0"/>
                      <wp:positionH relativeFrom="column">
                        <wp:posOffset>1001257</wp:posOffset>
                      </wp:positionH>
                      <wp:positionV relativeFrom="paragraph">
                        <wp:posOffset>129371</wp:posOffset>
                      </wp:positionV>
                      <wp:extent cx="228600" cy="228543"/>
                      <wp:effectExtent l="0" t="0" r="0" b="635"/>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C4183" w14:textId="77777777" w:rsidR="00265E72" w:rsidRDefault="00265E72" w:rsidP="00964F73">
                                  <w:r>
                                    <w:t>B</w:t>
                                  </w:r>
                                </w:p>
                              </w:txbxContent>
                            </wps:txbx>
                            <wps:bodyPr rot="0" vert="horz" wrap="square" lIns="91440" tIns="45720" rIns="91440" bIns="45720" anchor="t" anchorCtr="0" upright="1">
                              <a:noAutofit/>
                            </wps:bodyPr>
                          </wps:wsp>
                        </a:graphicData>
                      </a:graphic>
                    </wp:anchor>
                  </w:drawing>
                </mc:Choice>
                <mc:Fallback>
                  <w:pict>
                    <v:shape w14:anchorId="4F3AA2BD" id="_x0000_s1031" type="#_x0000_t202" style="position:absolute;left:0;text-align:left;margin-left:78.85pt;margin-top:10.2pt;width:18pt;height:18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" stroked="f">
                      <v:textbox>
                        <w:txbxContent>
                          <w:p w14:paraId="068C4183" w14:textId="77777777" w:rsidR="00265E72" w:rsidRDefault="00265E72" w:rsidP="00964F73">
                            <w:r>
                              <w:t>B</w:t>
                            </w:r>
                          </w:p>
                        </w:txbxContent>
                      </v:textbox>
                    </v:shape>
                  </w:pict>
                </mc:Fallback>
              </mc:AlternateContent>
            </w:r>
          </w:p>
        </w:tc>
      </w:tr>
      <w:tr w:rsidR="00964F73" w:rsidRPr="0030735D" w14:paraId="5ADB2BE7" w14:textId="77777777" w:rsidTr="00964F73">
        <w:trPr>
          <w:trHeight w:val="305"/>
        </w:trPr>
        <w:tc>
          <w:tcPr>
            <w:tcW w:w="533" w:type="dxa"/>
          </w:tcPr>
          <w:p w14:paraId="13E072AF"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534" w:type="dxa"/>
          </w:tcPr>
          <w:p w14:paraId="249C5301"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0" w:type="auto"/>
          </w:tcPr>
          <w:p w14:paraId="1C292661"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1043" w:type="dxa"/>
          </w:tcPr>
          <w:p w14:paraId="71B228FB" w14:textId="77777777" w:rsidR="00964F73" w:rsidRPr="0030735D" w:rsidRDefault="00964F73" w:rsidP="00964F73">
            <w:pPr>
              <w:spacing w:line="360" w:lineRule="auto"/>
              <w:jc w:val="center"/>
              <w:rPr>
                <w:rFonts w:ascii="Verdana" w:hAnsi="Verdana" w:cs="Verdana"/>
              </w:rPr>
            </w:pPr>
          </w:p>
        </w:tc>
      </w:tr>
      <w:tr w:rsidR="00964F73" w:rsidRPr="0030735D" w14:paraId="1DFEB142" w14:textId="77777777" w:rsidTr="00964F73">
        <w:trPr>
          <w:trHeight w:val="305"/>
        </w:trPr>
        <w:tc>
          <w:tcPr>
            <w:tcW w:w="533" w:type="dxa"/>
          </w:tcPr>
          <w:p w14:paraId="25302D8A"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534" w:type="dxa"/>
          </w:tcPr>
          <w:p w14:paraId="444FBAD5"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0" w:type="auto"/>
          </w:tcPr>
          <w:p w14:paraId="41BF63F5"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1043" w:type="dxa"/>
          </w:tcPr>
          <w:p w14:paraId="666A7B07" w14:textId="77777777" w:rsidR="00964F73" w:rsidRDefault="00964F73" w:rsidP="00964F73">
            <w:pPr>
              <w:spacing w:line="360" w:lineRule="auto"/>
              <w:jc w:val="center"/>
              <w:rPr>
                <w:noProof/>
              </w:rPr>
            </w:pPr>
            <w:r>
              <w:rPr>
                <w:noProof/>
              </w:rPr>
              <mc:AlternateContent>
                <mc:Choice Requires="wps">
                  <w:drawing>
                    <wp:anchor distT="0" distB="0" distL="114300" distR="114300" simplePos="0" relativeHeight="251681280" behindDoc="0" locked="0" layoutInCell="1" allowOverlap="1" wp14:anchorId="74B5B1D9" wp14:editId="7974BD6D">
                      <wp:simplePos x="0" y="0"/>
                      <wp:positionH relativeFrom="column">
                        <wp:posOffset>1001257</wp:posOffset>
                      </wp:positionH>
                      <wp:positionV relativeFrom="paragraph">
                        <wp:posOffset>246674</wp:posOffset>
                      </wp:positionV>
                      <wp:extent cx="228600" cy="228543"/>
                      <wp:effectExtent l="0" t="0" r="0" b="63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9F3CA" w14:textId="77777777" w:rsidR="00265E72" w:rsidRDefault="00265E72" w:rsidP="00964F73">
                                  <w:r>
                                    <w:t>C</w:t>
                                  </w:r>
                                </w:p>
                              </w:txbxContent>
                            </wps:txbx>
                            <wps:bodyPr rot="0" vert="horz" wrap="square" lIns="91440" tIns="45720" rIns="91440" bIns="45720" anchor="t" anchorCtr="0" upright="1">
                              <a:noAutofit/>
                            </wps:bodyPr>
                          </wps:wsp>
                        </a:graphicData>
                      </a:graphic>
                    </wp:anchor>
                  </w:drawing>
                </mc:Choice>
                <mc:Fallback>
                  <w:pict>
                    <v:shape w14:anchorId="74B5B1D9" id="Text Box 7" o:spid="_x0000_s1032" type="#_x0000_t202" style="position:absolute;left:0;text-align:left;margin-left:78.85pt;margin-top:19.4pt;width:18pt;height:18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" stroked="f">
                      <v:textbox>
                        <w:txbxContent>
                          <w:p w14:paraId="4DB9F3CA" w14:textId="77777777" w:rsidR="00265E72" w:rsidRDefault="00265E72" w:rsidP="00964F73">
                            <w:r>
                              <w:t>C</w:t>
                            </w:r>
                          </w:p>
                        </w:txbxContent>
                      </v:textbox>
                    </v:shape>
                  </w:pict>
                </mc:Fallback>
              </mc:AlternateContent>
            </w:r>
          </w:p>
        </w:tc>
      </w:tr>
      <w:tr w:rsidR="00964F73" w:rsidRPr="0030735D" w14:paraId="36F571EE" w14:textId="77777777" w:rsidTr="00964F73">
        <w:trPr>
          <w:trHeight w:val="305"/>
        </w:trPr>
        <w:tc>
          <w:tcPr>
            <w:tcW w:w="533" w:type="dxa"/>
          </w:tcPr>
          <w:p w14:paraId="4EE2F22A"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534" w:type="dxa"/>
          </w:tcPr>
          <w:p w14:paraId="73711025"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0" w:type="auto"/>
          </w:tcPr>
          <w:p w14:paraId="538541F1"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1043" w:type="dxa"/>
          </w:tcPr>
          <w:p w14:paraId="3A3FA6F9" w14:textId="77777777" w:rsidR="00964F73" w:rsidRPr="0030735D" w:rsidRDefault="00964F73" w:rsidP="00964F73">
            <w:pPr>
              <w:spacing w:line="360" w:lineRule="auto"/>
              <w:jc w:val="center"/>
              <w:rPr>
                <w:rFonts w:ascii="Verdana" w:hAnsi="Verdana" w:cs="Verdana"/>
              </w:rPr>
            </w:pPr>
          </w:p>
        </w:tc>
      </w:tr>
      <w:tr w:rsidR="00964F73" w:rsidRPr="0030735D" w14:paraId="0A5FB889" w14:textId="77777777" w:rsidTr="00964F73">
        <w:trPr>
          <w:trHeight w:val="305"/>
        </w:trPr>
        <w:tc>
          <w:tcPr>
            <w:tcW w:w="533" w:type="dxa"/>
          </w:tcPr>
          <w:p w14:paraId="01207847"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534" w:type="dxa"/>
          </w:tcPr>
          <w:p w14:paraId="55B2F3D7"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0" w:type="auto"/>
          </w:tcPr>
          <w:p w14:paraId="4D4153DA"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1043" w:type="dxa"/>
          </w:tcPr>
          <w:p w14:paraId="5E3AA1D8" w14:textId="77777777" w:rsidR="00964F73" w:rsidRPr="0030735D" w:rsidRDefault="00964F73" w:rsidP="00964F73">
            <w:pPr>
              <w:spacing w:line="360" w:lineRule="auto"/>
              <w:jc w:val="center"/>
              <w:rPr>
                <w:rFonts w:ascii="Verdana" w:hAnsi="Verdana" w:cs="Verdana"/>
              </w:rPr>
            </w:pPr>
          </w:p>
        </w:tc>
      </w:tr>
      <w:tr w:rsidR="00964F73" w:rsidRPr="0030735D" w14:paraId="34FEEFFE" w14:textId="77777777" w:rsidTr="00964F73">
        <w:trPr>
          <w:trHeight w:val="305"/>
        </w:trPr>
        <w:tc>
          <w:tcPr>
            <w:tcW w:w="533" w:type="dxa"/>
          </w:tcPr>
          <w:p w14:paraId="153703D0"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534" w:type="dxa"/>
          </w:tcPr>
          <w:p w14:paraId="7A9A0432"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0" w:type="auto"/>
          </w:tcPr>
          <w:p w14:paraId="019FF6DE"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1043" w:type="dxa"/>
          </w:tcPr>
          <w:p w14:paraId="70CE4A22" w14:textId="77777777" w:rsidR="00964F73" w:rsidRPr="0030735D" w:rsidRDefault="00964F73" w:rsidP="00964F73">
            <w:pPr>
              <w:spacing w:line="360" w:lineRule="auto"/>
              <w:jc w:val="center"/>
              <w:rPr>
                <w:rFonts w:ascii="Verdana" w:hAnsi="Verdana" w:cs="Verdana"/>
              </w:rPr>
            </w:pPr>
          </w:p>
        </w:tc>
      </w:tr>
      <w:tr w:rsidR="00964F73" w:rsidRPr="0030735D" w14:paraId="245CE77C" w14:textId="77777777" w:rsidTr="00964F73">
        <w:trPr>
          <w:trHeight w:val="321"/>
        </w:trPr>
        <w:tc>
          <w:tcPr>
            <w:tcW w:w="533" w:type="dxa"/>
          </w:tcPr>
          <w:p w14:paraId="3349A908"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534" w:type="dxa"/>
          </w:tcPr>
          <w:p w14:paraId="2BE675DE"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0" w:type="auto"/>
          </w:tcPr>
          <w:p w14:paraId="434496F2"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1043" w:type="dxa"/>
          </w:tcPr>
          <w:p w14:paraId="395F9ED3" w14:textId="77777777" w:rsidR="00964F73" w:rsidRPr="0030735D" w:rsidRDefault="00964F73" w:rsidP="00964F73">
            <w:pPr>
              <w:spacing w:line="360" w:lineRule="auto"/>
              <w:jc w:val="center"/>
              <w:rPr>
                <w:rFonts w:ascii="Verdana" w:hAnsi="Verdana" w:cs="Verdana"/>
              </w:rPr>
            </w:pPr>
          </w:p>
        </w:tc>
      </w:tr>
    </w:tbl>
    <w:p w14:paraId="1B2949EE" w14:textId="77777777" w:rsidR="00964F73" w:rsidRDefault="00964F73" w:rsidP="00964F73">
      <w:pPr>
        <w:rPr>
          <w:rFonts w:ascii="Verdana" w:hAnsi="Verdana" w:cs="Verdana"/>
        </w:rPr>
      </w:pPr>
    </w:p>
    <w:p w14:paraId="1A05E6B0" w14:textId="0078E25E" w:rsidR="00964F73" w:rsidRDefault="006F2B10" w:rsidP="00964F73">
      <w:pPr>
        <w:rPr>
          <w:rFonts w:ascii="Verdana" w:hAnsi="Verdana" w:cs="Verdana"/>
        </w:rPr>
      </w:pPr>
      <w:r>
        <w:rPr>
          <w:rFonts w:ascii="Verdana" w:hAnsi="Verdana" w:cs="Verdana"/>
        </w:rPr>
        <w:t xml:space="preserve">As the combinations become more complex we will needs a strategy: </w:t>
      </w:r>
    </w:p>
    <w:p w14:paraId="0BA01AF7" w14:textId="77777777" w:rsidR="00964F73" w:rsidRDefault="00964F73" w:rsidP="00964F73">
      <w:pPr>
        <w:rPr>
          <w:rFonts w:asciiTheme="majorHAnsi" w:eastAsiaTheme="majorEastAsia" w:hAnsiTheme="majorHAnsi" w:cstheme="majorBidi"/>
          <w:color w:val="365F91" w:themeColor="accent1" w:themeShade="BF"/>
          <w:sz w:val="32"/>
          <w:szCs w:val="32"/>
        </w:rPr>
      </w:pPr>
      <w:r>
        <w:br w:type="page"/>
      </w:r>
    </w:p>
    <w:p w14:paraId="0EFCBE0C" w14:textId="471BABF1" w:rsidR="0052525B" w:rsidRDefault="0052525B" w:rsidP="003631BF">
      <w:pPr>
        <w:pStyle w:val="Heading1"/>
      </w:pPr>
      <w:bookmarkStart w:id="12" w:name="_Toc492475788"/>
      <w:bookmarkStart w:id="13" w:name="_Toc492475813"/>
      <w:r>
        <w:t>Working out Boolean equations from circuits</w:t>
      </w:r>
      <w:bookmarkEnd w:id="12"/>
      <w:bookmarkEnd w:id="13"/>
    </w:p>
    <w:p w14:paraId="11138C82" w14:textId="77777777" w:rsidR="0052525B" w:rsidRDefault="0052525B" w:rsidP="0052525B">
      <w:r w:rsidRPr="00C6370A">
        <w:t>Sometimes we are not given a truth table, but a logic circuit diagram from which we have to derive the Boolean expression. This sounds complicated but as long as you are careful in what you do</w:t>
      </w:r>
      <w:r>
        <w:t xml:space="preserve"> and work sensibly from the inputs across to the outputs you should be o.k.</w:t>
      </w:r>
    </w:p>
    <w:p w14:paraId="360208E8" w14:textId="77777777" w:rsidR="0052525B" w:rsidRPr="0097647F" w:rsidRDefault="0052525B" w:rsidP="0052525B">
      <w:pPr>
        <w:rPr>
          <w:color w:val="00FF00"/>
        </w:rPr>
      </w:pPr>
      <w:r>
        <w:t>Let us work through an example together.</w:t>
      </w:r>
    </w:p>
    <w:p w14:paraId="071C702C" w14:textId="77777777" w:rsidR="0052525B" w:rsidRDefault="0052525B" w:rsidP="0052525B">
      <w:bookmarkStart w:id="14" w:name="_Toc492475789"/>
      <w:bookmarkStart w:id="15" w:name="_Toc492475814"/>
      <w:r w:rsidRPr="0023668E">
        <w:rPr>
          <w:rStyle w:val="Heading3Char"/>
        </w:rPr>
        <w:t>Example 1</w:t>
      </w:r>
      <w:bookmarkEnd w:id="14"/>
      <w:bookmarkEnd w:id="15"/>
      <w:r>
        <w:t>: Derive the Boolean expression for the following logic circuit.</w:t>
      </w:r>
    </w:p>
    <w:p w14:paraId="6907EAD3" w14:textId="77777777" w:rsidR="0052525B" w:rsidRDefault="0052525B" w:rsidP="0052525B">
      <w:r>
        <w:rPr>
          <w:noProof/>
        </w:rPr>
        <mc:AlternateContent>
          <mc:Choice Requires="wpc">
            <w:drawing>
              <wp:anchor distT="0" distB="0" distL="114300" distR="114300" simplePos="0" relativeHeight="251637248" behindDoc="0" locked="0" layoutInCell="1" allowOverlap="1" wp14:anchorId="2B1A28A0" wp14:editId="25953BF9">
                <wp:simplePos x="0" y="0"/>
                <wp:positionH relativeFrom="column">
                  <wp:posOffset>212090</wp:posOffset>
                </wp:positionH>
                <wp:positionV relativeFrom="paragraph">
                  <wp:posOffset>193675</wp:posOffset>
                </wp:positionV>
                <wp:extent cx="5848985" cy="3296920"/>
                <wp:effectExtent l="2540" t="3175" r="0" b="0"/>
                <wp:wrapSquare wrapText="bothSides"/>
                <wp:docPr id="537" name="Canvas 5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94" name="Text Box 4"/>
                        <wps:cNvSpPr txBox="1">
                          <a:spLocks noChangeArrowheads="1"/>
                        </wps:cNvSpPr>
                        <wps:spPr bwMode="auto">
                          <a:xfrm>
                            <a:off x="712896" y="203414"/>
                            <a:ext cx="426657" cy="3330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86282" w14:textId="77777777" w:rsidR="00265E72" w:rsidRPr="00C409C0" w:rsidRDefault="00265E72" w:rsidP="0052525B">
                              <w:pPr>
                                <w:jc w:val="center"/>
                              </w:pPr>
                              <w:r w:rsidRPr="00E427CD">
                                <w:rPr>
                                  <w:rFonts w:ascii="Arial" w:hAnsi="Arial"/>
                                  <w:b/>
                                </w:rPr>
                                <w:t>A</w:t>
                              </w:r>
                            </w:p>
                            <w:p w14:paraId="47C8004D" w14:textId="77777777" w:rsidR="00265E72" w:rsidRDefault="00265E72" w:rsidP="0052525B"/>
                          </w:txbxContent>
                        </wps:txbx>
                        <wps:bodyPr rot="0" vert="horz" wrap="square" lIns="91440" tIns="82800" rIns="91440" bIns="45720" anchor="t" anchorCtr="0" upright="1">
                          <a:noAutofit/>
                        </wps:bodyPr>
                      </wps:wsp>
                      <wps:wsp>
                        <wps:cNvPr id="495" name="Text Box 5"/>
                        <wps:cNvSpPr txBox="1">
                          <a:spLocks noChangeArrowheads="1"/>
                        </wps:cNvSpPr>
                        <wps:spPr bwMode="auto">
                          <a:xfrm>
                            <a:off x="699394" y="1276285"/>
                            <a:ext cx="429358" cy="3429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0531A" w14:textId="77777777" w:rsidR="00265E72" w:rsidRPr="00C409C0" w:rsidRDefault="00265E72" w:rsidP="0052525B">
                              <w:pPr>
                                <w:jc w:val="center"/>
                              </w:pPr>
                              <w:r w:rsidRPr="00E427CD">
                                <w:rPr>
                                  <w:rFonts w:ascii="Arial" w:hAnsi="Arial"/>
                                  <w:b/>
                                </w:rPr>
                                <w:t>B</w:t>
                              </w:r>
                            </w:p>
                          </w:txbxContent>
                        </wps:txbx>
                        <wps:bodyPr rot="0" vert="horz" wrap="square" lIns="91440" tIns="82800" rIns="91440" bIns="45720" anchor="t" anchorCtr="0" upright="1">
                          <a:noAutofit/>
                        </wps:bodyPr>
                      </wps:wsp>
                      <wps:wsp>
                        <wps:cNvPr id="496" name="Line 6"/>
                        <wps:cNvCnPr/>
                        <wps:spPr bwMode="auto">
                          <a:xfrm>
                            <a:off x="2247602" y="371725"/>
                            <a:ext cx="3600" cy="4140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Line 7"/>
                        <wps:cNvCnPr/>
                        <wps:spPr bwMode="auto">
                          <a:xfrm flipV="1">
                            <a:off x="1126051" y="1449997"/>
                            <a:ext cx="1117050" cy="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Line 8"/>
                        <wps:cNvCnPr/>
                        <wps:spPr bwMode="auto">
                          <a:xfrm>
                            <a:off x="3582481" y="898260"/>
                            <a:ext cx="900" cy="75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Text Box 9"/>
                        <wps:cNvSpPr txBox="1">
                          <a:spLocks noChangeArrowheads="1"/>
                        </wps:cNvSpPr>
                        <wps:spPr bwMode="auto">
                          <a:xfrm>
                            <a:off x="684092" y="2298753"/>
                            <a:ext cx="428458" cy="3609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0F114" w14:textId="77777777" w:rsidR="00265E72" w:rsidRPr="00C409C0" w:rsidRDefault="00265E72" w:rsidP="0052525B">
                              <w:pPr>
                                <w:jc w:val="center"/>
                              </w:pPr>
                              <w:r>
                                <w:rPr>
                                  <w:rFonts w:ascii="Arial" w:hAnsi="Arial"/>
                                  <w:b/>
                                </w:rPr>
                                <w:t>C</w:t>
                              </w:r>
                            </w:p>
                          </w:txbxContent>
                        </wps:txbx>
                        <wps:bodyPr rot="0" vert="horz" wrap="square" lIns="91440" tIns="82800" rIns="91440" bIns="45720" anchor="t" anchorCtr="0" upright="1">
                          <a:noAutofit/>
                        </wps:bodyPr>
                      </wps:wsp>
                      <wps:wsp>
                        <wps:cNvPr id="500" name="Line 10"/>
                        <wps:cNvCnPr/>
                        <wps:spPr bwMode="auto">
                          <a:xfrm flipV="1">
                            <a:off x="3567179" y="1900027"/>
                            <a:ext cx="900" cy="602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Text Box 11"/>
                        <wps:cNvSpPr txBox="1">
                          <a:spLocks noChangeArrowheads="1"/>
                        </wps:cNvSpPr>
                        <wps:spPr bwMode="auto">
                          <a:xfrm>
                            <a:off x="2586947" y="1082772"/>
                            <a:ext cx="290739" cy="257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D3D92" w14:textId="77777777" w:rsidR="00265E72" w:rsidRPr="00592C2D" w:rsidRDefault="00265E72" w:rsidP="0052525B">
                              <w:pPr>
                                <w:rPr>
                                  <w:rFonts w:ascii="Arial" w:hAnsi="Arial"/>
                                </w:rPr>
                              </w:pPr>
                            </w:p>
                          </w:txbxContent>
                        </wps:txbx>
                        <wps:bodyPr rot="0" vert="horz" wrap="square" lIns="91440" tIns="45720" rIns="91440" bIns="45720" anchor="t" anchorCtr="0" upright="1">
                          <a:noAutofit/>
                        </wps:bodyPr>
                      </wps:wsp>
                      <wps:wsp>
                        <wps:cNvPr id="502" name="Text Box 12"/>
                        <wps:cNvSpPr txBox="1">
                          <a:spLocks noChangeArrowheads="1"/>
                        </wps:cNvSpPr>
                        <wps:spPr bwMode="auto">
                          <a:xfrm>
                            <a:off x="2596849" y="1240283"/>
                            <a:ext cx="276337" cy="257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FD173" w14:textId="77777777" w:rsidR="00265E72" w:rsidRPr="00592C2D" w:rsidRDefault="00265E72" w:rsidP="0052525B">
                              <w:pPr>
                                <w:rPr>
                                  <w:rFonts w:ascii="Arial" w:hAnsi="Arial"/>
                                </w:rPr>
                              </w:pPr>
                            </w:p>
                          </w:txbxContent>
                        </wps:txbx>
                        <wps:bodyPr rot="0" vert="horz" wrap="square" lIns="91440" tIns="45720" rIns="91440" bIns="45720" anchor="t" anchorCtr="0" upright="1">
                          <a:noAutofit/>
                        </wps:bodyPr>
                      </wps:wsp>
                      <wps:wsp>
                        <wps:cNvPr id="503" name="Text Box 13"/>
                        <wps:cNvSpPr txBox="1">
                          <a:spLocks noChangeArrowheads="1"/>
                        </wps:cNvSpPr>
                        <wps:spPr bwMode="auto">
                          <a:xfrm>
                            <a:off x="2586947" y="1422095"/>
                            <a:ext cx="295240" cy="238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2E039" w14:textId="77777777" w:rsidR="00265E72" w:rsidRPr="00F64E83" w:rsidRDefault="00265E72" w:rsidP="0052525B">
                              <w:pPr>
                                <w:rPr>
                                  <w:rFonts w:ascii="Arial" w:hAnsi="Arial"/>
                                </w:rPr>
                              </w:pPr>
                            </w:p>
                          </w:txbxContent>
                        </wps:txbx>
                        <wps:bodyPr rot="0" vert="horz" wrap="square" lIns="91440" tIns="45720" rIns="91440" bIns="45720" anchor="t" anchorCtr="0" upright="1">
                          <a:noAutofit/>
                        </wps:bodyPr>
                      </wps:wsp>
                      <wps:wsp>
                        <wps:cNvPr id="504" name="AutoShape 14"/>
                        <wps:cNvSpPr>
                          <a:spLocks noChangeArrowheads="1"/>
                        </wps:cNvSpPr>
                        <wps:spPr bwMode="auto">
                          <a:xfrm rot="5400000">
                            <a:off x="1523022" y="163797"/>
                            <a:ext cx="515734" cy="41855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5" name="Line 15"/>
                        <wps:cNvCnPr/>
                        <wps:spPr bwMode="auto">
                          <a:xfrm flipH="1">
                            <a:off x="1148554" y="368125"/>
                            <a:ext cx="419456"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Oval 16"/>
                        <wps:cNvSpPr>
                          <a:spLocks noChangeArrowheads="1"/>
                        </wps:cNvSpPr>
                        <wps:spPr bwMode="auto">
                          <a:xfrm>
                            <a:off x="1992867" y="346523"/>
                            <a:ext cx="53107"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7" name="Line 17"/>
                        <wps:cNvCnPr/>
                        <wps:spPr bwMode="auto">
                          <a:xfrm flipH="1">
                            <a:off x="2052275" y="371725"/>
                            <a:ext cx="186325"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AutoShape 18"/>
                        <wps:cNvSpPr>
                          <a:spLocks noChangeArrowheads="1"/>
                        </wps:cNvSpPr>
                        <wps:spPr bwMode="auto">
                          <a:xfrm rot="5400000">
                            <a:off x="1503219" y="2297839"/>
                            <a:ext cx="514834" cy="41855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9" name="Line 19"/>
                        <wps:cNvCnPr/>
                        <wps:spPr bwMode="auto">
                          <a:xfrm flipH="1">
                            <a:off x="1105348" y="2502167"/>
                            <a:ext cx="441959"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Oval 20"/>
                        <wps:cNvSpPr>
                          <a:spLocks noChangeArrowheads="1"/>
                        </wps:cNvSpPr>
                        <wps:spPr bwMode="auto">
                          <a:xfrm>
                            <a:off x="1972165" y="2480566"/>
                            <a:ext cx="53107" cy="540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1" name="Line 21"/>
                        <wps:cNvCnPr/>
                        <wps:spPr bwMode="auto">
                          <a:xfrm flipH="1">
                            <a:off x="2031573" y="2506667"/>
                            <a:ext cx="1533806"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512" name="Group 22"/>
                        <wpg:cNvGrpSpPr>
                          <a:grpSpLocks/>
                        </wpg:cNvGrpSpPr>
                        <wpg:grpSpPr bwMode="auto">
                          <a:xfrm>
                            <a:off x="2244901" y="669645"/>
                            <a:ext cx="1343880" cy="474332"/>
                            <a:chOff x="4717" y="1920"/>
                            <a:chExt cx="2115" cy="750"/>
                          </a:xfrm>
                        </wpg:grpSpPr>
                        <wpg:grpSp>
                          <wpg:cNvPr id="513" name="Group 23"/>
                          <wpg:cNvGrpSpPr>
                            <a:grpSpLocks/>
                          </wpg:cNvGrpSpPr>
                          <wpg:grpSpPr bwMode="auto">
                            <a:xfrm>
                              <a:off x="5250" y="1920"/>
                              <a:ext cx="1050" cy="750"/>
                              <a:chOff x="5250" y="1920"/>
                              <a:chExt cx="1050" cy="750"/>
                            </a:xfrm>
                          </wpg:grpSpPr>
                          <wps:wsp>
                            <wps:cNvPr id="514" name="Oval 24"/>
                            <wps:cNvSpPr>
                              <a:spLocks noChangeArrowheads="1"/>
                            </wps:cNvSpPr>
                            <wps:spPr bwMode="auto">
                              <a:xfrm>
                                <a:off x="5280" y="1920"/>
                                <a:ext cx="1020" cy="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5" name="Rectangle 25"/>
                            <wps:cNvSpPr>
                              <a:spLocks noChangeArrowheads="1"/>
                            </wps:cNvSpPr>
                            <wps:spPr bwMode="auto">
                              <a:xfrm>
                                <a:off x="5250" y="1920"/>
                                <a:ext cx="540" cy="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6" name="Rectangle 26"/>
                            <wps:cNvSpPr>
                              <a:spLocks noChangeArrowheads="1"/>
                            </wps:cNvSpPr>
                            <wps:spPr bwMode="auto">
                              <a:xfrm>
                                <a:off x="5667" y="1929"/>
                                <a:ext cx="150" cy="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517" name="Line 27"/>
                          <wps:cNvCnPr/>
                          <wps:spPr bwMode="auto">
                            <a:xfrm>
                              <a:off x="4725" y="2100"/>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Line 28"/>
                          <wps:cNvCnPr/>
                          <wps:spPr bwMode="auto">
                            <a:xfrm>
                              <a:off x="4717" y="2475"/>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Line 29"/>
                          <wps:cNvCnPr/>
                          <wps:spPr bwMode="auto">
                            <a:xfrm>
                              <a:off x="6307" y="2287"/>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520" name="Line 30"/>
                        <wps:cNvCnPr/>
                        <wps:spPr bwMode="auto">
                          <a:xfrm flipH="1" flipV="1">
                            <a:off x="2243101" y="1019768"/>
                            <a:ext cx="4501" cy="423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521" name="Group 31"/>
                        <wpg:cNvGrpSpPr>
                          <a:grpSpLocks/>
                        </wpg:cNvGrpSpPr>
                        <wpg:grpSpPr bwMode="auto">
                          <a:xfrm>
                            <a:off x="3584281" y="1537303"/>
                            <a:ext cx="1276371" cy="475232"/>
                            <a:chOff x="4748" y="4448"/>
                            <a:chExt cx="2010" cy="749"/>
                          </a:xfrm>
                        </wpg:grpSpPr>
                        <wpg:grpSp>
                          <wpg:cNvPr id="522" name="Group 32"/>
                          <wpg:cNvGrpSpPr>
                            <a:grpSpLocks/>
                          </wpg:cNvGrpSpPr>
                          <wpg:grpSpPr bwMode="auto">
                            <a:xfrm>
                              <a:off x="5241" y="4448"/>
                              <a:ext cx="1052" cy="749"/>
                              <a:chOff x="5241" y="4448"/>
                              <a:chExt cx="1052" cy="749"/>
                            </a:xfrm>
                          </wpg:grpSpPr>
                          <wps:wsp>
                            <wps:cNvPr id="523" name="Freeform 33"/>
                            <wps:cNvSpPr>
                              <a:spLocks/>
                            </wps:cNvSpPr>
                            <wps:spPr bwMode="auto">
                              <a:xfrm>
                                <a:off x="5241" y="4449"/>
                                <a:ext cx="109" cy="744"/>
                              </a:xfrm>
                              <a:custGeom>
                                <a:avLst/>
                                <a:gdLst>
                                  <a:gd name="T0" fmla="*/ 3 w 109"/>
                                  <a:gd name="T1" fmla="*/ 0 h 744"/>
                                  <a:gd name="T2" fmla="*/ 36 w 109"/>
                                  <a:gd name="T3" fmla="*/ 48 h 744"/>
                                  <a:gd name="T4" fmla="*/ 60 w 109"/>
                                  <a:gd name="T5" fmla="*/ 102 h 744"/>
                                  <a:gd name="T6" fmla="*/ 84 w 109"/>
                                  <a:gd name="T7" fmla="*/ 171 h 744"/>
                                  <a:gd name="T8" fmla="*/ 102 w 109"/>
                                  <a:gd name="T9" fmla="*/ 270 h 744"/>
                                  <a:gd name="T10" fmla="*/ 108 w 109"/>
                                  <a:gd name="T11" fmla="*/ 378 h 744"/>
                                  <a:gd name="T12" fmla="*/ 99 w 109"/>
                                  <a:gd name="T13" fmla="*/ 486 h 744"/>
                                  <a:gd name="T14" fmla="*/ 84 w 109"/>
                                  <a:gd name="T15" fmla="*/ 561 h 744"/>
                                  <a:gd name="T16" fmla="*/ 66 w 109"/>
                                  <a:gd name="T17" fmla="*/ 627 h 744"/>
                                  <a:gd name="T18" fmla="*/ 36 w 109"/>
                                  <a:gd name="T19" fmla="*/ 690 h 744"/>
                                  <a:gd name="T20" fmla="*/ 0 w 109"/>
                                  <a:gd name="T21" fmla="*/ 7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9" h="744">
                                    <a:moveTo>
                                      <a:pt x="3" y="0"/>
                                    </a:moveTo>
                                    <a:cubicBezTo>
                                      <a:pt x="14" y="15"/>
                                      <a:pt x="26" y="31"/>
                                      <a:pt x="36" y="48"/>
                                    </a:cubicBezTo>
                                    <a:cubicBezTo>
                                      <a:pt x="46" y="65"/>
                                      <a:pt x="52" y="82"/>
                                      <a:pt x="60" y="102"/>
                                    </a:cubicBezTo>
                                    <a:cubicBezTo>
                                      <a:pt x="68" y="122"/>
                                      <a:pt x="77" y="143"/>
                                      <a:pt x="84" y="171"/>
                                    </a:cubicBezTo>
                                    <a:cubicBezTo>
                                      <a:pt x="91" y="199"/>
                                      <a:pt x="98" y="236"/>
                                      <a:pt x="102" y="270"/>
                                    </a:cubicBezTo>
                                    <a:cubicBezTo>
                                      <a:pt x="106" y="304"/>
                                      <a:pt x="109" y="342"/>
                                      <a:pt x="108" y="378"/>
                                    </a:cubicBezTo>
                                    <a:cubicBezTo>
                                      <a:pt x="107" y="414"/>
                                      <a:pt x="103" y="456"/>
                                      <a:pt x="99" y="486"/>
                                    </a:cubicBezTo>
                                    <a:cubicBezTo>
                                      <a:pt x="95" y="516"/>
                                      <a:pt x="89" y="537"/>
                                      <a:pt x="84" y="561"/>
                                    </a:cubicBezTo>
                                    <a:cubicBezTo>
                                      <a:pt x="79" y="585"/>
                                      <a:pt x="74" y="606"/>
                                      <a:pt x="66" y="627"/>
                                    </a:cubicBezTo>
                                    <a:cubicBezTo>
                                      <a:pt x="58" y="648"/>
                                      <a:pt x="47" y="671"/>
                                      <a:pt x="36" y="690"/>
                                    </a:cubicBezTo>
                                    <a:cubicBezTo>
                                      <a:pt x="25" y="709"/>
                                      <a:pt x="12" y="726"/>
                                      <a:pt x="0" y="7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34"/>
                            <wps:cNvSpPr>
                              <a:spLocks/>
                            </wps:cNvSpPr>
                            <wps:spPr bwMode="auto">
                              <a:xfrm>
                                <a:off x="5243" y="4448"/>
                                <a:ext cx="1050" cy="360"/>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35"/>
                            <wps:cNvSpPr>
                              <a:spLocks/>
                            </wps:cNvSpPr>
                            <wps:spPr bwMode="auto">
                              <a:xfrm flipV="1">
                                <a:off x="5243" y="4814"/>
                                <a:ext cx="1050" cy="383"/>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26" name="Line 36"/>
                          <wps:cNvCnPr/>
                          <wps:spPr bwMode="auto">
                            <a:xfrm>
                              <a:off x="4748" y="4628"/>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7" name="Line 37"/>
                          <wps:cNvCnPr/>
                          <wps:spPr bwMode="auto">
                            <a:xfrm>
                              <a:off x="4748" y="5010"/>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Line 38"/>
                          <wps:cNvCnPr/>
                          <wps:spPr bwMode="auto">
                            <a:xfrm>
                              <a:off x="6293" y="4808"/>
                              <a:ext cx="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529" name="Text Box 39"/>
                        <wps:cNvSpPr txBox="1">
                          <a:spLocks noChangeArrowheads="1"/>
                        </wps:cNvSpPr>
                        <wps:spPr bwMode="auto">
                          <a:xfrm>
                            <a:off x="4867853" y="1570605"/>
                            <a:ext cx="428458" cy="361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0D46E" w14:textId="77777777" w:rsidR="00265E72" w:rsidRPr="00C409C0" w:rsidRDefault="00265E72" w:rsidP="0052525B">
                              <w:pPr>
                                <w:jc w:val="center"/>
                              </w:pPr>
                              <w:r>
                                <w:rPr>
                                  <w:rFonts w:ascii="Arial" w:hAnsi="Arial"/>
                                  <w:b/>
                                </w:rPr>
                                <w:t>Q</w:t>
                              </w:r>
                            </w:p>
                          </w:txbxContent>
                        </wps:txbx>
                        <wps:bodyPr rot="0" vert="horz" wrap="square" lIns="91440" tIns="82800" rIns="91440" bIns="45720" anchor="t" anchorCtr="0" upright="1">
                          <a:noAutofit/>
                        </wps:bodyPr>
                      </wps:wsp>
                      <wps:wsp>
                        <wps:cNvPr id="530" name="Text Box 40"/>
                        <wps:cNvSpPr txBox="1">
                          <a:spLocks noChangeArrowheads="1"/>
                        </wps:cNvSpPr>
                        <wps:spPr bwMode="auto">
                          <a:xfrm>
                            <a:off x="1374484" y="2909894"/>
                            <a:ext cx="3325046" cy="315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26531" w14:textId="77777777" w:rsidR="00265E72" w:rsidRPr="0056406F" w:rsidRDefault="00265E72" w:rsidP="0052525B">
                              <w:pPr>
                                <w:rPr>
                                  <w:color w:val="FF0000"/>
                                </w:rPr>
                              </w:pPr>
                              <w:r w:rsidRPr="0056406F">
                                <w:rPr>
                                  <w:color w:val="FF0000"/>
                                </w:rPr>
                                <w:t>Stage 1</w:t>
                              </w:r>
                              <w:r w:rsidRPr="0056406F">
                                <w:rPr>
                                  <w:color w:val="FF0000"/>
                                </w:rPr>
                                <w:tab/>
                              </w:r>
                              <w:r w:rsidRPr="0056406F">
                                <w:rPr>
                                  <w:color w:val="FF0000"/>
                                </w:rPr>
                                <w:tab/>
                                <w:t xml:space="preserve">          Stage 2</w:t>
                              </w:r>
                              <w:r w:rsidRPr="0056406F">
                                <w:rPr>
                                  <w:color w:val="FF0000"/>
                                </w:rPr>
                                <w:tab/>
                              </w:r>
                              <w:r w:rsidRPr="0056406F">
                                <w:rPr>
                                  <w:color w:val="FF0000"/>
                                </w:rPr>
                                <w:tab/>
                                <w:t xml:space="preserve">        Stage 3</w:t>
                              </w:r>
                            </w:p>
                          </w:txbxContent>
                        </wps:txbx>
                        <wps:bodyPr rot="0" vert="horz" wrap="square" lIns="91440" tIns="45720" rIns="91440" bIns="45720" anchor="t" anchorCtr="0" upright="1">
                          <a:noAutofit/>
                        </wps:bodyPr>
                      </wps:wsp>
                      <wps:wsp>
                        <wps:cNvPr id="531" name="Line 41"/>
                        <wps:cNvCnPr/>
                        <wps:spPr bwMode="auto">
                          <a:xfrm flipV="1">
                            <a:off x="2381720" y="99907"/>
                            <a:ext cx="900" cy="2975599"/>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532" name="Line 42"/>
                        <wps:cNvCnPr/>
                        <wps:spPr bwMode="auto">
                          <a:xfrm flipV="1">
                            <a:off x="3705797" y="127809"/>
                            <a:ext cx="900" cy="2975599"/>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533" name="Oval 43"/>
                        <wps:cNvSpPr>
                          <a:spLocks noChangeArrowheads="1"/>
                        </wps:cNvSpPr>
                        <wps:spPr bwMode="auto">
                          <a:xfrm>
                            <a:off x="1082845" y="1421195"/>
                            <a:ext cx="52207" cy="5220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4" name="Oval 44"/>
                        <wps:cNvSpPr>
                          <a:spLocks noChangeArrowheads="1"/>
                        </wps:cNvSpPr>
                        <wps:spPr bwMode="auto">
                          <a:xfrm>
                            <a:off x="1044140" y="2480566"/>
                            <a:ext cx="54907" cy="5220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5" name="Oval 45"/>
                        <wps:cNvSpPr>
                          <a:spLocks noChangeArrowheads="1"/>
                        </wps:cNvSpPr>
                        <wps:spPr bwMode="auto">
                          <a:xfrm>
                            <a:off x="1099048" y="339323"/>
                            <a:ext cx="53107"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6" name="Oval 46"/>
                        <wps:cNvSpPr>
                          <a:spLocks noChangeArrowheads="1"/>
                        </wps:cNvSpPr>
                        <wps:spPr bwMode="auto">
                          <a:xfrm>
                            <a:off x="4860652" y="1737116"/>
                            <a:ext cx="53107" cy="5220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B1A28A0" id="Canvas 537" o:spid="_x0000_s1033" editas="canvas" style="position:absolute;margin-left:16.7pt;margin-top:15.25pt;width:460.55pt;height:259.6pt;z-index:251637248" coordsize="58489,3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58489;height:32969;visibility:visible;mso-wrap-style:square">
                  <v:fill o:detectmouseclick="t"/>
                  <v:path o:connecttype="none"/>
                </v:shape>
                <v:shape id="Text Box 4" o:spid="_x0000_s1035" type="#_x0000_t202" style="position:absolute;left:7128;top:2034;width:4267;height: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N2MYA&#10;AADcAAAADwAAAGRycy9kb3ducmV2LnhtbESP3WrCQBSE74W+w3IK3unGGqSmrqEEhLZQ/KkK3h2y&#10;p0lo9mzIbk3ap3cFwcthZr5hFmlvanGm1lWWFUzGEQji3OqKCwX7r9XoGYTzyBpry6Tgjxyky4fB&#10;AhNtO97SeecLESDsElRQet8kUrq8JINubBvi4H3b1qAPsi2kbrELcFPLpyiaSYMVh4USG8pKyn92&#10;v0aBtPNMutO6njjcHKfvh8+P/5VXavjYv76A8NT7e/jWftMK4nkM1zPhCM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kN2MYAAADcAAAADwAAAAAAAAAAAAAAAACYAgAAZHJz&#10;L2Rvd25yZXYueG1sUEsFBgAAAAAEAAQA9QAAAIsDAAAAAA==&#10;" stroked="f">
                  <v:textbox inset=",2.3mm">
                    <w:txbxContent>
                      <w:p w14:paraId="46586282" w14:textId="77777777" w:rsidR="00265E72" w:rsidRPr="00C409C0" w:rsidRDefault="00265E72" w:rsidP="0052525B">
                        <w:pPr>
                          <w:jc w:val="center"/>
                        </w:pPr>
                        <w:r w:rsidRPr="00E427CD">
                          <w:rPr>
                            <w:rFonts w:ascii="Arial" w:hAnsi="Arial"/>
                            <w:b/>
                          </w:rPr>
                          <w:t>A</w:t>
                        </w:r>
                      </w:p>
                      <w:p w14:paraId="47C8004D" w14:textId="77777777" w:rsidR="00265E72" w:rsidRDefault="00265E72" w:rsidP="0052525B"/>
                    </w:txbxContent>
                  </v:textbox>
                </v:shape>
                <v:shape id="_x0000_s1036" type="#_x0000_t202" style="position:absolute;left:6993;top:12762;width:4294;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WoQ8YA&#10;AADcAAAADwAAAGRycy9kb3ducmV2LnhtbESP3WrCQBSE7wXfYTmCd7rxp1Kjq4ggVEHaplXw7pA9&#10;JsHs2ZDdatqnd4WCl8PMfMPMl40pxZVqV1hWMOhHIIhTqwvOFHx/bXqvIJxH1lhaJgW/5GC5aLfm&#10;GGt740+6Jj4TAcIuRgW591UspUtzMuj6tiIO3tnWBn2QdSZ1jbcAN6UcRtFEGiw4LORY0Tqn9JL8&#10;GAXSTtfSnd7LgcOP42h72O/+Nl6pbqdZzUB4avwz/N9+0wrG0xd4nA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WoQ8YAAADcAAAADwAAAAAAAAAAAAAAAACYAgAAZHJz&#10;L2Rvd25yZXYueG1sUEsFBgAAAAAEAAQA9QAAAIsDAAAAAA==&#10;" stroked="f">
                  <v:textbox inset=",2.3mm">
                    <w:txbxContent>
                      <w:p w14:paraId="5EC0531A" w14:textId="77777777" w:rsidR="00265E72" w:rsidRPr="00C409C0" w:rsidRDefault="00265E72" w:rsidP="0052525B">
                        <w:pPr>
                          <w:jc w:val="center"/>
                        </w:pPr>
                        <w:r w:rsidRPr="00E427CD">
                          <w:rPr>
                            <w:rFonts w:ascii="Arial" w:hAnsi="Arial"/>
                            <w:b/>
                          </w:rPr>
                          <w:t>B</w:t>
                        </w:r>
                      </w:p>
                    </w:txbxContent>
                  </v:textbox>
                </v:shape>
                <v:line id="Line 6" o:spid="_x0000_s1037" style="position:absolute;visibility:visible;mso-wrap-style:square" from="22476,3717" to="22512,7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gLMscAAADcAAAADwAAAGRycy9kb3ducmV2LnhtbESPQWvCQBSE74L/YXlCb7ppK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OAsyxwAAANwAAAAPAAAAAAAA&#10;AAAAAAAAAKECAABkcnMvZG93bnJldi54bWxQSwUGAAAAAAQABAD5AAAAlQMAAAAA&#10;"/>
                <v:line id="Line 7" o:spid="_x0000_s1038" style="position:absolute;flip:y;visibility:visible;mso-wrap-style:square" from="11260,14499" to="22431,1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Av1sYAAADcAAAADwAAAGRycy9kb3ducmV2LnhtbESPQWsCMRSE74X+h/AKXqRmW6TV1Sgi&#10;FDx4qZaV3p6b182ym5c1ibr++6Yg9DjMzDfMfNnbVlzIh9qxgpdRBoK4dLrmSsHX/uN5AiJEZI2t&#10;Y1JwowDLxePDHHPtrvxJl12sRIJwyFGBibHLpQylIYth5Dri5P04bzEm6SupPV4T3LbyNcvepMWa&#10;04LBjtaGymZ3tgrkZDs8+dVx3BTN4TA1RVl031ulBk/9agYiUh//w/f2RisYT9/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QL9bGAAAA3AAAAA8AAAAAAAAA&#10;AAAAAAAAoQIAAGRycy9kb3ducmV2LnhtbFBLBQYAAAAABAAEAPkAAACUAwAAAAA=&#10;"/>
                <v:line id="Line 8" o:spid="_x0000_s1039" style="position:absolute;visibility:visible;mso-wrap-style:square" from="35824,8982" to="35833,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628QAAADcAAAADwAAAGRycy9kb3ducmV2LnhtbERPz2vCMBS+D/wfwht4m+nmKFtnFHEI&#10;usNQN9Djs3lrq81LSWJb/3tzGHj8+H5PZr2pRUvOV5YVPI8SEMS51RUXCn5/lk9vIHxA1lhbJgVX&#10;8jCbDh4mmGnb8ZbaXShEDGGfoYIyhCaT0uclGfQj2xBH7s86gyFCV0jtsIvhppYvSZJKgxXHhhIb&#10;WpSUn3cXo+B7vEnb+fpr1e/X6TH/3B4Pp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zrbxAAAANwAAAAPAAAAAAAAAAAA&#10;AAAAAKECAABkcnMvZG93bnJldi54bWxQSwUGAAAAAAQABAD5AAAAkgMAAAAA&#10;"/>
                <v:shape id="Text Box 9" o:spid="_x0000_s1040" type="#_x0000_t202" style="position:absolute;left:6840;top:22987;width:4285;height: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iRsYA&#10;AADcAAAADwAAAGRycy9kb3ducmV2LnhtbESPQWvCQBSE74L/YXmF3nSTtkgT3UgRhCoUbVoFb4/s&#10;axLMvg3Zrab99a4geBxm5htmNu9NI07UudqygngcgSAurK65VPD9tRy9gnAeWWNjmRT8kYN5NhzM&#10;MNX2zJ90yn0pAoRdigoq79tUSldUZNCNbUscvB/bGfRBdqXUHZ4D3DTyKYom0mDNYaHClhYVFcf8&#10;1yiQNllId9g0scPt/nm1+1j/L71Sjw/92xSEp97fw7f2u1bwkiRwPROOgM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iiRsYAAADcAAAADwAAAAAAAAAAAAAAAACYAgAAZHJz&#10;L2Rvd25yZXYueG1sUEsFBgAAAAAEAAQA9QAAAIsDAAAAAA==&#10;" stroked="f">
                  <v:textbox inset=",2.3mm">
                    <w:txbxContent>
                      <w:p w14:paraId="1340F114" w14:textId="77777777" w:rsidR="00265E72" w:rsidRPr="00C409C0" w:rsidRDefault="00265E72" w:rsidP="0052525B">
                        <w:pPr>
                          <w:jc w:val="center"/>
                        </w:pPr>
                        <w:r>
                          <w:rPr>
                            <w:rFonts w:ascii="Arial" w:hAnsi="Arial"/>
                            <w:b/>
                          </w:rPr>
                          <w:t>C</w:t>
                        </w:r>
                      </w:p>
                    </w:txbxContent>
                  </v:textbox>
                </v:shape>
                <v:line id="Line 10" o:spid="_x0000_s1041" style="position:absolute;flip:y;visibility:visible;mso-wrap-style:square" from="35671,19000" to="35680,25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ItuMMAAADcAAAADwAAAGRycy9kb3ducmV2LnhtbERPy2oCMRTdF/oP4Ra6KZppsWJHo4hQ&#10;cOHGByPdXSe3k2EmN2OS6vj3ZiF0eTjv2aK3rbiQD7VjBe/DDARx6XTNlYLD/nswAREissbWMSm4&#10;UYDF/Plphrl2V97SZRcrkUI45KjAxNjlUobSkMUwdB1x4n6dtxgT9JXUHq8p3LbyI8vG0mLNqcFg&#10;RytDZbP7swrkZPN29svTqCma4/HLFGXR/WyUen3pl1MQkfr4L36411rBZ5bmpzPpCM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SLbjDAAAA3AAAAA8AAAAAAAAAAAAA&#10;AAAAoQIAAGRycy9kb3ducmV2LnhtbFBLBQYAAAAABAAEAPkAAACRAwAAAAA=&#10;"/>
                <v:shape id="Text Box 11" o:spid="_x0000_s1042" type="#_x0000_t202" style="position:absolute;left:25869;top:10827;width:2907;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MWYsQA&#10;AADcAAAADwAAAGRycy9kb3ducmV2LnhtbESPQWvCQBSE70L/w/IEb2Y3pYqmWUOpFDy1qK3Q2yP7&#10;TILZtyG7mvTfdwsFj8PMfMPkxWhbcaPeN441pIkCQVw603Cl4fP4Nl+B8AHZYOuYNPyQh2LzMMkx&#10;M27gPd0OoRIRwj5DDXUIXSalL2uy6BPXEUfv7HqLIcq+kqbHIcJtKx+VWkqLDceFGjt6ram8HK5W&#10;w9f7+fv0pD6qrV10gxuVZLuWWs+m48sziEBjuIf/2zujYaFS+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TFmLEAAAA3AAAAA8AAAAAAAAAAAAAAAAAmAIAAGRycy9k&#10;b3ducmV2LnhtbFBLBQYAAAAABAAEAPUAAACJAwAAAAA=&#10;" filled="f" stroked="f">
                  <v:textbox>
                    <w:txbxContent>
                      <w:p w14:paraId="3D6D3D92" w14:textId="77777777" w:rsidR="00265E72" w:rsidRPr="00592C2D" w:rsidRDefault="00265E72" w:rsidP="0052525B">
                        <w:pPr>
                          <w:rPr>
                            <w:rFonts w:ascii="Arial" w:hAnsi="Arial"/>
                          </w:rPr>
                        </w:pPr>
                      </w:p>
                    </w:txbxContent>
                  </v:textbox>
                </v:shape>
                <v:shape id="Text Box 12" o:spid="_x0000_s1043" type="#_x0000_t202" style="position:absolute;left:25968;top:12402;width:2763;height:2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GIFcIA&#10;AADcAAAADwAAAGRycy9kb3ducmV2LnhtbESPQYvCMBSE74L/ITzBmyaKyto1yrIieFJ0d4W9PZpn&#10;W2xeShNt/fdGEDwOM/MNs1i1thQ3qn3hWMNoqEAQp84UnGn4/dkMPkD4gGywdEwa7uRhtex2FpgY&#10;1/CBbseQiQhhn6CGPIQqkdKnOVn0Q1cRR+/saoshyjqTpsYmwm0px0rNpMWC40KOFX3nlF6OV6vh&#10;b3f+P03UPlvbadW4Vkm2c6l1v9d+fYII1IZ3+NXeGg1TNYb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YgVwgAAANwAAAAPAAAAAAAAAAAAAAAAAJgCAABkcnMvZG93&#10;bnJldi54bWxQSwUGAAAAAAQABAD1AAAAhwMAAAAA&#10;" filled="f" stroked="f">
                  <v:textbox>
                    <w:txbxContent>
                      <w:p w14:paraId="22DFD173" w14:textId="77777777" w:rsidR="00265E72" w:rsidRPr="00592C2D" w:rsidRDefault="00265E72" w:rsidP="0052525B">
                        <w:pPr>
                          <w:rPr>
                            <w:rFonts w:ascii="Arial" w:hAnsi="Arial"/>
                          </w:rPr>
                        </w:pPr>
                      </w:p>
                    </w:txbxContent>
                  </v:textbox>
                </v:shape>
                <v:shape id="Text Box 13" o:spid="_x0000_s1044" type="#_x0000_t202" style="position:absolute;left:25869;top:14220;width:2952;height:2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0tjsMA&#10;AADcAAAADwAAAGRycy9kb3ducmV2LnhtbESPQWvCQBSE74L/YXlCb7prrUVTV5FKoSfFVAVvj+wz&#10;Cc2+DdmtSf+9Kwgeh5n5hlmsOluJKzW+dKxhPFIgiDNnSs41HH6+hjMQPiAbrByThn/ysFr2ewtM&#10;jGt5T9c05CJC2CeooQihTqT0WUEW/cjVxNG7uMZiiLLJpWmwjXBbyVel3qXFkuNCgTV9FpT9pn9W&#10;w3F7OZ/e1C7f2Gnduk5JtnOp9cugW3+ACNSFZ/jR/jYapmoC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0tjsMAAADcAAAADwAAAAAAAAAAAAAAAACYAgAAZHJzL2Rv&#10;d25yZXYueG1sUEsFBgAAAAAEAAQA9QAAAIgDAAAAAA==&#10;" filled="f" stroked="f">
                  <v:textbox>
                    <w:txbxContent>
                      <w:p w14:paraId="7F72E039" w14:textId="77777777" w:rsidR="00265E72" w:rsidRPr="00F64E83" w:rsidRDefault="00265E72" w:rsidP="0052525B">
                        <w:pPr>
                          <w:rPr>
                            <w:rFonts w:ascii="Arial" w:hAnsi="Arial"/>
                          </w:rPr>
                        </w:pP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4" o:spid="_x0000_s1045" type="#_x0000_t5" style="position:absolute;left:15230;top:1638;width:5157;height:418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DHVMQA&#10;AADcAAAADwAAAGRycy9kb3ducmV2LnhtbESPS4vCQBCE7wv+h6EFb+tE8UV0FBFFWQ/L+rw2mTYJ&#10;ZnpiZlbjv3eEhT0WVfUVNZnVphB3qlxuWUGnHYEgTqzOOVVw2K8+RyCcR9ZYWCYFT3IwmzY+Jhhr&#10;++Afuu98KgKEXYwKMu/LWEqXZGTQtW1JHLyLrQz6IKtU6gofAW4K2Y2igTSYc1jIsKRFRsl192sU&#10;4NfRbr4P6do85W3Zv86Hl9N5q1SrWc/HIDzV/j/8195oBf2oB+8z4QjI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gx1TEAAAA3AAAAA8AAAAAAAAAAAAAAAAAmAIAAGRycy9k&#10;b3ducmV2LnhtbFBLBQYAAAAABAAEAPUAAACJAwAAAAA=&#10;"/>
                <v:line id="Line 15" o:spid="_x0000_s1046" style="position:absolute;flip:x;visibility:visible;mso-wrap-style:square" from="11485,3681" to="15680,3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WOIMYAAADcAAAADwAAAGRycy9kb3ducmV2LnhtbESPQWsCMRSE74L/IbyCl1Kziha7NYoU&#10;BA9eqrLS2+vmdbPs5mWbRN3++6ZQ8DjMzDfMct3bVlzJh9qxgsk4A0FcOl1zpeB03D4tQISIrLF1&#10;TAp+KMB6NRwsMdfuxu90PcRKJAiHHBWYGLtcylAashjGriNO3pfzFmOSvpLa4y3BbSunWfYsLdac&#10;Fgx29GaobA4Xq0Au9o/ffvM5a4rmfH4xRVl0H3ulRg/95hVEpD7ew//tnVYwz+bwdyYd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ljiDGAAAA3AAAAA8AAAAAAAAA&#10;AAAAAAAAoQIAAGRycy9kb3ducmV2LnhtbFBLBQYAAAAABAAEAPkAAACUAwAAAAA=&#10;"/>
                <v:oval id="Oval 16" o:spid="_x0000_s1047" style="position:absolute;left:19928;top:3465;width:5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4GMQA&#10;AADcAAAADwAAAGRycy9kb3ducmV2LnhtbESPwWrDMBBE74H+g9hCb7GcGpviRgmhoZAccqjb3hdr&#10;Y5tYK2NtHffvq0Cgx2Fm3jDr7ex6NdEYOs8GVkkKirj2tuPGwNfn+/IFVBBki71nMvBLAbabh8Ua&#10;S+uv/EFTJY2KEA4lGmhFhlLrULfkMCR+II7e2Y8OJcqx0XbEa4S7Xj+naaEddhwXWhzoraX6Uv04&#10;A/tmVxWTziTPzvuD5Jfv0zFbGfP0OO9eQQnN8h++tw/WQJ4W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L+BjEAAAA3AAAAA8AAAAAAAAAAAAAAAAAmAIAAGRycy9k&#10;b3ducmV2LnhtbFBLBQYAAAAABAAEAPUAAACJAwAAAAA=&#10;"/>
                <v:line id="Line 17" o:spid="_x0000_s1048" style="position:absolute;flip:x;visibility:visible;mso-wrap-style:square" from="20522,3717" to="22386,3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u1zMcAAADcAAAADwAAAGRycy9kb3ducmV2LnhtbESPQWsCMRSE7wX/Q3hCL6JZS612NYoU&#10;Cj140ZYVb8/N62bZzcs2SXX77xuh0OMwM98wq01vW3EhH2rHCqaTDARx6XTNlYKP99fxAkSIyBpb&#10;x6TghwJs1oO7FebaXXlPl0OsRIJwyFGBibHLpQylIYth4jri5H06bzEm6SupPV4T3LbyIcuepMWa&#10;04LBjl4Mlc3h2yqQi93oy2/Pj03RHI/PpiiL7rRT6n7Yb5cgIvXxP/zXftMKZtkcbmfSEZ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u7XMxwAAANwAAAAPAAAAAAAA&#10;AAAAAAAAAKECAABkcnMvZG93bnJldi54bWxQSwUGAAAAAAQABAD5AAAAlQMAAAAA&#10;"/>
                <v:shape id="AutoShape 18" o:spid="_x0000_s1049" type="#_x0000_t5" style="position:absolute;left:15032;top:22978;width:5148;height:418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3NUcEA&#10;AADcAAAADwAAAGRycy9kb3ducmV2LnhtbERPy4rCMBTdD/gP4QqzG1MFR6mmIqIo40J8by/N7QOb&#10;m9pktP69WQzM8nDe01lrKvGgxpWWFfR7EQji1OqScwWn4+prDMJ5ZI2VZVLwIgezpPMxxVjbJ+/p&#10;cfC5CCHsYlRQeF/HUrq0IIOuZ2viwGW2MegDbHKpG3yGcFPJQRR9S4Mlh4YCa1oUlN4Ov0YB/pzt&#10;ZnfK1+Yl78vhbT7KLtetUp/ddj4B4an1/+I/90YrGEZhbTgTjoBM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tzVHBAAAA3AAAAA8AAAAAAAAAAAAAAAAAmAIAAGRycy9kb3du&#10;cmV2LnhtbFBLBQYAAAAABAAEAPUAAACGAwAAAAA=&#10;"/>
                <v:line id="Line 19" o:spid="_x0000_s1050" style="position:absolute;flip:x;visibility:visible;mso-wrap-style:square" from="11053,25021" to="15473,25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iEJcYAAADcAAAADwAAAGRycy9kb3ducmV2LnhtbESPQWsCMRSE7wX/Q3hCL1KzLVp0axQR&#10;BA9eastKb6+b182ym5dtEnX9940g9DjMzDfMYtXbVpzJh9qxgudxBoK4dLrmSsHnx/ZpBiJEZI2t&#10;Y1JwpQCr5eBhgbl2F36n8yFWIkE45KjAxNjlUobSkMUwdh1x8n6ctxiT9JXUHi8Jblv5kmWv0mLN&#10;acFgRxtDZXM4WQVyth/9+vX3pCma43FuirLovvZKPQ779RuISH38D9/bO61gms3h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ohCXGAAAA3AAAAA8AAAAAAAAA&#10;AAAAAAAAoQIAAGRycy9kb3ducmV2LnhtbFBLBQYAAAAABAAEAPkAAACUAwAAAAA=&#10;"/>
                <v:oval id="Oval 20" o:spid="_x0000_s1051" style="position:absolute;left:19721;top:24805;width:53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TKsEA&#10;AADcAAAADwAAAGRycy9kb3ducmV2LnhtbERPTWvCQBC9C/0PyxR6000aIiV1FakI9uDB2N6H7JgE&#10;s7MhO8b033cPgsfH+15tJtepkYbQejaQLhJQxJW3LdcGfs77+QeoIMgWO89k4I8CbNYvsxUW1t/5&#10;RGMptYohHAo00Ij0hdahashhWPieOHIXPziUCIda2wHvMdx1+j1Jltphy7GhwZ6+Gqqu5c0Z2NXb&#10;cjnqTPLssjtIfv09fmepMW+v0/YTlNAkT/HDfbAG8jTOj2fiEd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UyrBAAAA3AAAAA8AAAAAAAAAAAAAAAAAmAIAAGRycy9kb3du&#10;cmV2LnhtbFBLBQYAAAAABAAEAPUAAACGAwAAAAA=&#10;"/>
                <v:line id="Line 21" o:spid="_x0000_s1052" style="position:absolute;flip:x;visibility:visible;mso-wrap-style:square" from="20315,25066" to="35653,25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ce/scAAADcAAAADwAAAGRycy9kb3ducmV2LnhtbESPQWsCMRSE74X+h/CEXkrNbmmLrkYR&#10;QejBS1VWvD03z82ym5dtkur23zeFQo/DzHzDzJeD7cSVfGgcK8jHGQjiyumGawWH/eZpAiJEZI2d&#10;Y1LwTQGWi/u7ORba3fiDrrtYiwThUKACE2NfSBkqQxbD2PXEybs4bzEm6WupPd4S3HbyOcvepMWG&#10;04LBntaGqnb3ZRXIyfbx06/OL23ZHo9TU1Zlf9oq9TAaVjMQkYb4H/5rv2sFr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x7+xwAAANwAAAAPAAAAAAAA&#10;AAAAAAAAAKECAABkcnMvZG93bnJldi54bWxQSwUGAAAAAAQABAD5AAAAlQMAAAAA&#10;"/>
                <v:group id="Group 22" o:spid="_x0000_s1053" style="position:absolute;left:22449;top:6696;width:13438;height:4743" coordorigin="4717,1920" coordsize="2115,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group id="Group 23" o:spid="_x0000_s1054" style="position:absolute;left:5250;top:1920;width:1050;height:750" coordorigin="5250,1920" coordsize="1050,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oval id="Oval 24" o:spid="_x0000_s1055" style="position:absolute;left:5280;top:1920;width:102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xVKcQA&#10;AADcAAAADwAAAGRycy9kb3ducmV2LnhtbESPQWvCQBSE74X+h+UVequbmEZK6iqiFPTQQ6PeH9ln&#10;Esy+DdnXmP57t1DocZiZb5jlenKdGmkIrWcD6SwBRVx523Jt4HT8eHkDFQTZYueZDPxQgPXq8WGJ&#10;hfU3/qKxlFpFCIcCDTQifaF1qBpyGGa+J47exQ8OJcqh1nbAW4S7Ts+TZKEdthwXGuxp21B1Lb+d&#10;gV29KRejziTPLru95Nfz5yFLjXl+mjbvoIQm+Q//tffWQJ6+wu+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MVSnEAAAA3AAAAA8AAAAAAAAAAAAAAAAAmAIAAGRycy9k&#10;b3ducmV2LnhtbFBLBQYAAAAABAAEAPUAAACJAwAAAAA=&#10;"/>
                    <v:rect id="Rectangle 25" o:spid="_x0000_s1056" style="position:absolute;left:5250;top:1920;width:5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mzsQA&#10;AADcAAAADwAAAGRycy9kb3ducmV2LnhtbESPQYvCMBSE74L/ITzBm6Yqits1iijK7lHbi7e3zdu2&#10;2ryUJmrXX28WBI/DzHzDLFatqcSNGldaVjAaRiCIM6tLzhWkyW4wB+E8ssbKMin4IwerZbezwFjb&#10;Ox/odvS5CBB2MSoovK9jKV1WkEE3tDVx8H5tY9AH2eRSN3gPcFPJcRTNpMGSw0KBNW0Kyi7Hq1Hw&#10;U45TfBySfWQ+dhP/3Sbn62mrVL/Xrj9BeGr9O/xqf2kF09EU/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O5s7EAAAA3AAAAA8AAAAAAAAAAAAAAAAAmAIAAGRycy9k&#10;b3ducmV2LnhtbFBLBQYAAAAABAAEAPUAAACJAwAAAAA=&#10;"/>
                    <v:rect id="Rectangle 26" o:spid="_x0000_s1057" style="position:absolute;left:5667;top:1929;width:150;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nG8UA&#10;AADcAAAADwAAAGRycy9kb3ducmV2LnhtbESPzWrDMBCE74W8g9hCb42UJjGNE9mUQKDQ9pAf6HWx&#10;NraptXIsxXbfPioUchxm5htmk4+2ET11vnasYTZVIIgLZ2ouNZyOu+dXED4gG2wck4Zf8pBnk4cN&#10;psYNvKf+EEoRIexT1FCF0KZS+qIii37qWuLonV1nMUTZldJ0OES4beSLUom0WHNcqLClbUXFz+Fq&#10;NWCyMJev8/zz+HFNcFWOarf8Vlo/PY5vaxCBxnAP/7ffjYblLIG/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6cbxQAAANwAAAAPAAAAAAAAAAAAAAAAAJgCAABkcnMv&#10;ZG93bnJldi54bWxQSwUGAAAAAAQABAD1AAAAigMAAAAA&#10;" stroked="f"/>
                  </v:group>
                  <v:line id="Line 27" o:spid="_x0000_s1058" style="position:absolute;visibility:visible;mso-wrap-style:square" from="4725,2100" to="5250,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aibscAAADcAAAADwAAAGRycy9kb3ducmV2LnhtbESPQWvCQBSE74X+h+UVeqsbLaYluopY&#10;CtpDUVtoj8/sM4lm34bdNUn/vSsUPA4z8w0znfemFi05X1lWMBwkIIhzqysuFHx/vT+9gvABWWNt&#10;mRT8kYf57P5uipm2HW+p3YVCRAj7DBWUITSZlD4vyaAf2IY4egfrDIYoXSG1wy7CTS1HSZJKgxXH&#10;hRIbWpaUn3Zno+DzeZO2i/XHqv9Zp/v8bbv/PXZOqceHfjEBEagPt/B/e6UVjI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RqJuxwAAANwAAAAPAAAAAAAA&#10;AAAAAAAAAKECAABkcnMvZG93bnJldi54bWxQSwUGAAAAAAQABAD5AAAAlQMAAAAA&#10;"/>
                  <v:line id="Line 28" o:spid="_x0000_s1059" style="position:absolute;visibility:visible;mso-wrap-style:square" from="4717,2475" to="5242,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k2HMQAAADcAAAADwAAAGRycy9kb3ducmV2LnhtbERPy2rCQBTdC/7DcAvd6cSWhpI6iigF&#10;dSH1Abq8Zm6T1MydMDMm6d87i0KXh/OezntTi5acrywrmIwTEMS51RUXCk7Hz9E7CB+QNdaWScEv&#10;eZjPhoMpZtp2vKf2EAoRQ9hnqKAMocmk9HlJBv3YNsSR+7bOYIjQFVI77GK4qeVLkqTSYMWxocSG&#10;liXlt8PdKNi9fqXtYrNd9+dNes1X++vlp3NKPT/1iw8QgfrwL/5zr7WCt0lcG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2TYcxAAAANwAAAAPAAAAAAAAAAAA&#10;AAAAAKECAABkcnMvZG93bnJldi54bWxQSwUGAAAAAAQABAD5AAAAkgMAAAAA&#10;"/>
                  <v:line id="Line 29" o:spid="_x0000_s1060" style="position:absolute;visibility:visible;mso-wrap-style:square" from="6307,2287" to="6832,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WTh8cAAADcAAAADwAAAGRycy9kb3ducmV2LnhtbESPQWvCQBSE74X+h+UVeqsbLYY2uopY&#10;CtpDUVtoj8/sM4lm34bdNUn/vSsUPA4z8w0znfemFi05X1lWMBwkIIhzqysuFHx/vT+9gPABWWNt&#10;mRT8kYf57P5uipm2HW+p3YVCRAj7DBWUITSZlD4vyaAf2IY4egfrDIYoXSG1wy7CTS1HSZJKgxXH&#10;hRIbWpaUn3Zno+DzeZO2i/XHqv9Zp/v8bbv/PXZOqceHfjEBEagPt/B/e6UVjIe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lZOHxwAAANwAAAAPAAAAAAAA&#10;AAAAAAAAAKECAABkcnMvZG93bnJldi54bWxQSwUGAAAAAAQABAD5AAAAlQMAAAAA&#10;"/>
                </v:group>
                <v:line id="Line 30" o:spid="_x0000_s1061" style="position:absolute;flip:x y;visibility:visible;mso-wrap-style:square" from="22431,10197" to="22476,14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dJXsIAAADcAAAADwAAAGRycy9kb3ducmV2LnhtbERPTWvCQBC9F/oflin0UszGtEpIXUWE&#10;Sk8pRkuvQ3ZMQrOzIbsm0V/vHgo9Pt73ajOZVgzUu8aygnkUgyAurW64UnA6fsxSEM4ja2wtk4Ir&#10;OdisHx9WmGk78oGGwlcihLDLUEHtfZdJ6cqaDLrIdsSBO9veoA+wr6TucQzhppVJHC+lwYZDQ40d&#10;7Woqf4uLUYCc317TcU5vck8/Lsm/XrbfZ6Wen6btOwhPk/8X/7k/tYJFEuaHM+EI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ZdJXsIAAADcAAAADwAAAAAAAAAAAAAA&#10;AAChAgAAZHJzL2Rvd25yZXYueG1sUEsFBgAAAAAEAAQA+QAAAJADAAAAAA==&#10;"/>
                <v:group id="Group 31" o:spid="_x0000_s1062" style="position:absolute;left:35842;top:15373;width:12764;height:4752" coordorigin="4748,4448" coordsize="2010,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group id="Group 32" o:spid="_x0000_s1063" style="position:absolute;left:5241;top:4448;width:1052;height:749" coordorigin="5241,4448" coordsize="1052,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reeform 33" o:spid="_x0000_s1064" style="position:absolute;left:5241;top:4449;width:109;height:744;visibility:visible;mso-wrap-style:square;v-text-anchor:top" coordsize="109,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6VKscA&#10;AADcAAAADwAAAGRycy9kb3ducmV2LnhtbESPzW7CMBCE75V4B2uRuBWnoVQQMIi2qkRv/JQDt1W8&#10;JCnxOrJdkvbpMVIljqOZ+UYzX3amFhdyvrKs4GmYgCDOra64UPC1/3icgPABWWNtmRT8koflovcw&#10;x0zblrd02YVCRAj7DBWUITSZlD4vyaAf2oY4eifrDIYoXSG1wzbCTS3TJHmRBiuOCyU29FZSft79&#10;GAWfh7r9luu/9HVTjU/26PbT58m7UoN+t5qBCNSFe/i/vdYKxukIbmfi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ulSrHAAAA3AAAAA8AAAAAAAAAAAAAAAAAmAIAAGRy&#10;cy9kb3ducmV2LnhtbFBLBQYAAAAABAAEAPUAAACMAwAAAAA=&#10;" path="m3,c14,15,26,31,36,48v10,17,16,34,24,54c68,122,77,143,84,171v7,28,14,65,18,99c106,304,109,342,108,378v-1,36,-5,78,-9,108c95,516,89,537,84,561v-5,24,-10,45,-18,66c58,648,47,671,36,690,25,709,12,726,,744e" filled="f">
                      <v:path arrowok="t" o:connecttype="custom" o:connectlocs="3,0;36,48;60,102;84,171;102,270;108,378;99,486;84,561;66,627;36,690;0,744" o:connectangles="0,0,0,0,0,0,0,0,0,0,0"/>
                    </v:shape>
                    <v:shape id="Freeform 34" o:spid="_x0000_s1065" style="position:absolute;left:5243;top:4448;width:1050;height:360;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ZaKMYA&#10;AADcAAAADwAAAGRycy9kb3ducmV2LnhtbESPzWrDMBCE74G8g9hCbonckDatazmYQCGHHJqfg49b&#10;a2ubWisjqbGTp68KhRyHmfmGyTaj6cSFnG8tK3hcJCCIK6tbrhWcT+/zFxA+IGvsLJOCK3nY5NNJ&#10;hqm2Ax/ocgy1iBD2KSpoQuhTKX3VkEG/sD1x9L6sMxiidLXUDocIN51cJsmzNNhyXGiwp21D1ffx&#10;xyjwye21dmW1d+fy8FF8rgtZ4qDU7GEs3kAEGsM9/N/eaQVPyxX8nY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ZaKMYAAADcAAAADwAAAAAAAAAAAAAAAACYAgAAZHJz&#10;L2Rvd25yZXYueG1sUEsFBgAAAAAEAAQA9QAAAIsDAAAAAA==&#10;" path="m,c70,1,141,2,210,7v69,5,128,11,202,23c486,42,580,58,652,82v72,24,141,59,195,90c901,203,941,239,975,270v34,31,54,60,75,90e" filled="f">
                      <v:path arrowok="t" o:connecttype="custom" o:connectlocs="0,0;210,7;412,30;652,82;847,172;975,270;1050,360" o:connectangles="0,0,0,0,0,0,0"/>
                    </v:shape>
                    <v:shape id="Freeform 35" o:spid="_x0000_s1066" style="position:absolute;left:5243;top:4814;width:1050;height:383;flip:y;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f7I8QA&#10;AADcAAAADwAAAGRycy9kb3ducmV2LnhtbESPQWvCQBSE7wX/w/IEb3VjQKvRVcQi5iZaQbw9s88k&#10;mH0bstsY++u7QqHHYWa+YRarzlSipcaVlhWMhhEI4szqknMFp6/t+xSE88gaK8uk4EkOVsve2wIT&#10;bR98oPbocxEg7BJUUHhfJ1K6rCCDbmhr4uDdbGPQB9nkUjf4CHBTyTiKJtJgyWGhwJo2BWX347dR&#10;8JGmGteza6v96fNncsjO8f6yU2rQ79ZzEJ46/x/+a6dawTgew+tMO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3+yPEAAAA3AAAAA8AAAAAAAAAAAAAAAAAmAIAAGRycy9k&#10;b3ducmV2LnhtbFBLBQYAAAAABAAEAPUAAACJAwAAAAA=&#10;" path="m,c70,1,141,2,210,7v69,5,128,11,202,23c486,42,580,58,652,82v72,24,141,59,195,90c901,203,941,239,975,270v34,31,54,60,75,90e" filled="f">
                      <v:path arrowok="t" o:connecttype="custom" o:connectlocs="0,0;210,7;412,32;652,87;847,183;975,287;1050,383" o:connectangles="0,0,0,0,0,0,0"/>
                    </v:shape>
                  </v:group>
                  <v:line id="Line 36" o:spid="_x0000_s1067" style="position:absolute;visibility:visible;mso-wrap-style:square" from="4748,4628" to="5325,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bNSMYAAADcAAAADwAAAGRycy9kb3ducmV2LnhtbESPQWvCQBSE7wX/w/IEb3VTp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mzUjGAAAA3AAAAA8AAAAAAAAA&#10;AAAAAAAAoQIAAGRycy9kb3ducmV2LnhtbFBLBQYAAAAABAAEAPkAAACUAwAAAAA=&#10;"/>
                  <v:line id="Line 37" o:spid="_x0000_s1068" style="position:absolute;visibility:visible;mso-wrap-style:square" from="4748,5010" to="5325,5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po08cAAADcAAAADwAAAGRycy9kb3ducmV2LnhtbESPQWvCQBSE7wX/w/IKvdVNLU0luoq0&#10;FLSHolbQ4zP7TGKzb8PuNkn/vSsUPA4z8w0znfemFi05X1lW8DRMQBDnVldcKNh9fzyOQfiArLG2&#10;TAr+yMN8NribYqZtxxtqt6EQEcI+QwVlCE0mpc9LMuiHtiGO3sk6gyFKV0jtsItwU8tRkqTSYMVx&#10;ocSG3krKf7a/RsHX8z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KmjTxwAAANwAAAAPAAAAAAAA&#10;AAAAAAAAAKECAABkcnMvZG93bnJldi54bWxQSwUGAAAAAAQABAD5AAAAlQMAAAAA&#10;"/>
                  <v:line id="Line 38" o:spid="_x0000_s1069" style="position:absolute;visibility:visible;mso-wrap-style:square" from="6293,4808" to="6758,4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X8ocMAAADcAAAADwAAAGRycy9kb3ducmV2LnhtbERPy2rCQBTdF/yH4Qrd1UkthpI6ilQE&#10;7UJ8gS6vmdskbeZOmJkm8e+dhdDl4byn897UoiXnK8sKXkcJCOLc6ooLBafj6uUdhA/IGmvLpOBG&#10;HuazwdMUM2073lN7CIWIIewzVFCG0GRS+rwkg35kG+LIfVtnMEToCqkddjHc1HKcJKk0WHFsKLGh&#10;z5Ly38OfUbB926XtYvO17s+b9Jov99fLT+eUeh72iw8QgfrwL36411rBZBz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1/KHDAAAA3AAAAA8AAAAAAAAAAAAA&#10;AAAAoQIAAGRycy9kb3ducmV2LnhtbFBLBQYAAAAABAAEAPkAAACRAwAAAAA=&#10;"/>
                </v:group>
                <v:shape id="Text Box 39" o:spid="_x0000_s1070" type="#_x0000_t202" style="position:absolute;left:48678;top:15706;width:4285;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ZkPMYA&#10;AADcAAAADwAAAGRycy9kb3ducmV2LnhtbESP3WrCQBSE7wu+w3KE3tWNSouJrlICARWkbfwB7w7Z&#10;YxKaPRuyW019+m6h0MthZr5hFqveNOJKnastKxiPIhDEhdU1lwoO++xpBsJ5ZI2NZVLwTQ5Wy8HD&#10;AhNtb/xB19yXIkDYJaig8r5NpHRFRQbdyLbEwbvYzqAPsiul7vAW4KaRkyh6kQZrDgsVtpRWVHzm&#10;X0aBtHEq3fmtGTt8P003x932nnmlHof96xyEp97/h//aa63geRLD75lw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ZkPMYAAADcAAAADwAAAAAAAAAAAAAAAACYAgAAZHJz&#10;L2Rvd25yZXYueG1sUEsFBgAAAAAEAAQA9QAAAIsDAAAAAA==&#10;" stroked="f">
                  <v:textbox inset=",2.3mm">
                    <w:txbxContent>
                      <w:p w14:paraId="7510D46E" w14:textId="77777777" w:rsidR="00265E72" w:rsidRPr="00C409C0" w:rsidRDefault="00265E72" w:rsidP="0052525B">
                        <w:pPr>
                          <w:jc w:val="center"/>
                        </w:pPr>
                        <w:r>
                          <w:rPr>
                            <w:rFonts w:ascii="Arial" w:hAnsi="Arial"/>
                            <w:b/>
                          </w:rPr>
                          <w:t>Q</w:t>
                        </w:r>
                      </w:p>
                    </w:txbxContent>
                  </v:textbox>
                </v:shape>
                <v:shape id="Text Box 40" o:spid="_x0000_s1071" type="#_x0000_t202" style="position:absolute;left:13744;top:29098;width:33251;height:3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8ptb8A&#10;AADcAAAADwAAAGRycy9kb3ducmV2LnhtbERPy4rCMBTdC/5DuIIbGVPfWk2LCiNudfyAa3Nti81N&#10;aaKtfz9ZDMzycN67tDOVeFPjSssKJuMIBHFmdcm5gtvP99cahPPIGivLpOBDDtKk39thrG3LF3pf&#10;fS5CCLsYFRTe17GULivIoBvbmjhwD9sY9AE2udQNtiHcVHIaRUtpsOTQUGBNx4Ky5/VlFDzO7Wix&#10;ae8nf1td5ssDlqu7/Sg1HHT7LQhPnf8X/7nPWsFiFu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fym1vwAAANwAAAAPAAAAAAAAAAAAAAAAAJgCAABkcnMvZG93bnJl&#10;di54bWxQSwUGAAAAAAQABAD1AAAAhAMAAAAA&#10;" stroked="f">
                  <v:textbox>
                    <w:txbxContent>
                      <w:p w14:paraId="21B26531" w14:textId="77777777" w:rsidR="00265E72" w:rsidRPr="0056406F" w:rsidRDefault="00265E72" w:rsidP="0052525B">
                        <w:pPr>
                          <w:rPr>
                            <w:color w:val="FF0000"/>
                          </w:rPr>
                        </w:pPr>
                        <w:r w:rsidRPr="0056406F">
                          <w:rPr>
                            <w:color w:val="FF0000"/>
                          </w:rPr>
                          <w:t>Stage 1</w:t>
                        </w:r>
                        <w:r w:rsidRPr="0056406F">
                          <w:rPr>
                            <w:color w:val="FF0000"/>
                          </w:rPr>
                          <w:tab/>
                        </w:r>
                        <w:r w:rsidRPr="0056406F">
                          <w:rPr>
                            <w:color w:val="FF0000"/>
                          </w:rPr>
                          <w:tab/>
                          <w:t xml:space="preserve">          Stage 2</w:t>
                        </w:r>
                        <w:r w:rsidRPr="0056406F">
                          <w:rPr>
                            <w:color w:val="FF0000"/>
                          </w:rPr>
                          <w:tab/>
                        </w:r>
                        <w:r w:rsidRPr="0056406F">
                          <w:rPr>
                            <w:color w:val="FF0000"/>
                          </w:rPr>
                          <w:tab/>
                          <w:t xml:space="preserve">        Stage 3</w:t>
                        </w:r>
                      </w:p>
                    </w:txbxContent>
                  </v:textbox>
                </v:shape>
                <v:line id="Line 41" o:spid="_x0000_s1072" style="position:absolute;flip:y;visibility:visible;mso-wrap-style:square" from="23817,999" to="23826,30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HWcQAAADcAAAADwAAAGRycy9kb3ducmV2LnhtbESPQWvCQBSE7wX/w/IKvelGi8GmriKC&#10;NEeN0tLba/aZhGbfhuxqtv/eFYQeh5n5hlmug2nFlXrXWFYwnSQgiEurG64UnI678QKE88gaW8uk&#10;4I8crFejpyVm2g58oGvhKxEh7DJUUHvfZVK6siaDbmI74uidbW/QR9lXUvc4RLhp5SxJUmmw4bhQ&#10;Y0fbmsrf4mIU7HMsTCiHt/w7nHcfP+ns8JV+KvXyHDbvIDwF/x9+tHOtYP46hfuZe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1sdZxAAAANwAAAAPAAAAAAAAAAAA&#10;AAAAAKECAABkcnMvZG93bnJldi54bWxQSwUGAAAAAAQABAD5AAAAkgMAAAAA&#10;" strokecolor="red">
                  <v:stroke dashstyle="1 1" endcap="round"/>
                </v:line>
                <v:line id="Line 42" o:spid="_x0000_s1073" style="position:absolute;flip:y;visibility:visible;mso-wrap-style:square" from="37057,1278" to="37066,3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RZLsUAAADcAAAADwAAAGRycy9kb3ducmV2LnhtbESPQWvCQBSE7wX/w/KE3nRjiqFNXUUE&#10;aY6alpbeXrPPJDT7NmRXs/33riD0OMzMN8xqE0wnLjS41rKCxTwBQVxZ3XKt4ON9P3sG4Tyyxs4y&#10;KfgjB5v15GGFubYjH+lS+lpECLscFTTe97mUrmrIoJvbnjh6JzsY9FEOtdQDjhFuOpkmSSYNthwX&#10;Guxp11D1W56NgkOBpQnV+FJ8h9P+7SdLj1/Zp1KP07B9BeEp+P/wvV1oBcunFG5n4hGQ6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RZLsUAAADcAAAADwAAAAAAAAAA&#10;AAAAAAChAgAAZHJzL2Rvd25yZXYueG1sUEsFBgAAAAAEAAQA+QAAAJMDAAAAAA==&#10;" strokecolor="red">
                  <v:stroke dashstyle="1 1" endcap="round"/>
                </v:line>
                <v:oval id="Oval 43" o:spid="_x0000_s1074" style="position:absolute;left:10828;top:14211;width:522;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CRPcQA&#10;AADcAAAADwAAAGRycy9kb3ducmV2LnhtbESPQWvCQBSE7wX/w/IK3urGLpGSuooogj300LS9P7LP&#10;JJh9G7KvMf57t1DocZiZb5j1dvKdGmmIbWALy0UGirgKruXawtfn8ekFVBRkh11gsnCjCNvN7GGN&#10;hQtX/qCxlFolCMcCLTQifaF1rBryGBehJ07eOQweJcmh1m7Aa4L7Tj9n2Up7bDktNNjTvqHqUv54&#10;C4d6V65GbSQ358NJ8sv3+5tZWjt/nHavoIQm+Q//tU/OQm4M/J5JR0B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QkT3EAAAA3AAAAA8AAAAAAAAAAAAAAAAAmAIAAGRycy9k&#10;b3ducmV2LnhtbFBLBQYAAAAABAAEAPUAAACJAwAAAAA=&#10;"/>
                <v:oval id="Oval 44" o:spid="_x0000_s1075" style="position:absolute;left:10441;top:24805;width:549;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kJScQA&#10;AADcAAAADwAAAGRycy9kb3ducmV2LnhtbESPQWvCQBSE74X+h+UVeqsbGxNK6ipSEeyhB2N7f2Sf&#10;STD7NmSfMf33XaHgcZiZb5jlenKdGmkIrWcD81kCirjytuXawPdx9/IGKgiyxc4zGfilAOvV48MS&#10;C+uvfKCxlFpFCIcCDTQifaF1qBpyGGa+J47eyQ8OJcqh1nbAa4S7Tr8mSa4dthwXGuzpo6HqXF6c&#10;gW29KfNRp5Klp+1esvPP12c6N+b5adq8gxKa5B7+b++tgSxdwO1MPA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5CUnEAAAA3AAAAA8AAAAAAAAAAAAAAAAAmAIAAGRycy9k&#10;b3ducmV2LnhtbFBLBQYAAAAABAAEAPUAAACJAwAAAAA=&#10;"/>
                <v:oval id="Oval 45" o:spid="_x0000_s1076" style="position:absolute;left:10990;top:3393;width:5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s0sMA&#10;AADcAAAADwAAAGRycy9kb3ducmV2LnhtbESPQWvCQBSE74L/YXmF3nRjQ6SkriJKwR48GO39kX0m&#10;wezbkH2N6b/vFgSPw8x8w6w2o2vVQH1oPBtYzBNQxKW3DVcGLufP2TuoIMgWW89k4JcCbNbTyQpz&#10;6+98oqGQSkUIhxwN1CJdrnUoa3IY5r4jjt7V9w4lyr7Stsd7hLtWvyXJUjtsOC7U2NGupvJW/DgD&#10;+2pbLAedSpZe9wfJbt/Hr3RhzOvLuP0AJTTKM/xoH6yBLM3g/0w8An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Ws0sMAAADcAAAADwAAAAAAAAAAAAAAAACYAgAAZHJzL2Rv&#10;d25yZXYueG1sUEsFBgAAAAAEAAQA9QAAAIgDAAAAAA==&#10;"/>
                <v:oval id="Oval 46" o:spid="_x0000_s1077" style="position:absolute;left:48606;top:17371;width:531;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cypcQA&#10;AADcAAAADwAAAGRycy9kb3ducmV2LnhtbESPwWrDMBBE74H+g9hCb7GcGpviRgmhoZAccqjb3hdr&#10;Y5tYK2NtHffvq0Cgx2Fm3jDr7ex6NdEYOs8GVkkKirj2tuPGwNfn+/IFVBBki71nMvBLAbabh8Ua&#10;S+uv/EFTJY2KEA4lGmhFhlLrULfkMCR+II7e2Y8OJcqx0XbEa4S7Xj+naaEddhwXWhzoraX6Uv04&#10;A/tmVxWTziTPzvuD5Jfv0zFbGfP0OO9eQQnN8h++tw/WQJ4V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nMqXEAAAA3AAAAA8AAAAAAAAAAAAAAAAAmAIAAGRycy9k&#10;b3ducmV2LnhtbFBLBQYAAAAABAAEAPUAAACJAwAAAAA=&#10;"/>
                <w10:wrap type="square"/>
              </v:group>
            </w:pict>
          </mc:Fallback>
        </mc:AlternateContent>
      </w:r>
      <w:r>
        <w:t xml:space="preserve">To start the process try to divide the circuit into stages as shown above. </w:t>
      </w:r>
    </w:p>
    <w:p w14:paraId="6FC88C3F" w14:textId="77777777" w:rsidR="0052525B" w:rsidRDefault="0052525B" w:rsidP="0052525B">
      <w:r>
        <w:t xml:space="preserve">This breaks down a large circuit into smaller more manageable chunks. It would be virtually impossible to write down the expression for Q immediately just by looking at the logic diagram, so don’t even try, you are more than likely to make a mistake. </w:t>
      </w:r>
    </w:p>
    <w:p w14:paraId="104D3011" w14:textId="09F220C5" w:rsidR="0052525B" w:rsidRPr="006F2B10" w:rsidRDefault="006F2B10" w:rsidP="0052525B">
      <w:r>
        <w:rPr>
          <w:rFonts w:ascii="Comic Sans MS" w:hAnsi="Comic Sans MS"/>
          <w:noProof/>
          <w:sz w:val="28"/>
          <w:szCs w:val="28"/>
        </w:rPr>
        <mc:AlternateContent>
          <mc:Choice Requires="wpc">
            <w:drawing>
              <wp:anchor distT="0" distB="0" distL="114300" distR="114300" simplePos="0" relativeHeight="251658752" behindDoc="0" locked="0" layoutInCell="1" allowOverlap="1" wp14:anchorId="692A7B9F" wp14:editId="60A17572">
                <wp:simplePos x="0" y="0"/>
                <wp:positionH relativeFrom="column">
                  <wp:posOffset>-55659</wp:posOffset>
                </wp:positionH>
                <wp:positionV relativeFrom="paragraph">
                  <wp:posOffset>666964</wp:posOffset>
                </wp:positionV>
                <wp:extent cx="6015355" cy="3296920"/>
                <wp:effectExtent l="0" t="0" r="0" b="0"/>
                <wp:wrapSquare wrapText="bothSides"/>
                <wp:docPr id="493" name="Canvas 4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5" name="Text Box 49"/>
                        <wps:cNvSpPr txBox="1">
                          <a:spLocks noChangeArrowheads="1"/>
                        </wps:cNvSpPr>
                        <wps:spPr bwMode="auto">
                          <a:xfrm>
                            <a:off x="879872" y="203414"/>
                            <a:ext cx="426657" cy="3330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0CB90" w14:textId="77777777" w:rsidR="00265E72" w:rsidRPr="00C409C0" w:rsidRDefault="00265E72" w:rsidP="0052525B">
                              <w:pPr>
                                <w:jc w:val="center"/>
                              </w:pPr>
                              <w:r w:rsidRPr="00E427CD">
                                <w:rPr>
                                  <w:rFonts w:ascii="Arial" w:hAnsi="Arial"/>
                                  <w:b/>
                                </w:rPr>
                                <w:t>A</w:t>
                              </w:r>
                            </w:p>
                            <w:p w14:paraId="71EE2714" w14:textId="77777777" w:rsidR="00265E72" w:rsidRDefault="00265E72" w:rsidP="0052525B"/>
                          </w:txbxContent>
                        </wps:txbx>
                        <wps:bodyPr rot="0" vert="horz" wrap="square" lIns="91440" tIns="82800" rIns="91440" bIns="45720" anchor="t" anchorCtr="0" upright="1">
                          <a:noAutofit/>
                        </wps:bodyPr>
                      </wps:wsp>
                      <wps:wsp>
                        <wps:cNvPr id="446" name="Text Box 50"/>
                        <wps:cNvSpPr txBox="1">
                          <a:spLocks noChangeArrowheads="1"/>
                        </wps:cNvSpPr>
                        <wps:spPr bwMode="auto">
                          <a:xfrm>
                            <a:off x="866370" y="1276285"/>
                            <a:ext cx="429358" cy="3429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E2D50" w14:textId="77777777" w:rsidR="00265E72" w:rsidRPr="00C409C0" w:rsidRDefault="00265E72" w:rsidP="0052525B">
                              <w:pPr>
                                <w:jc w:val="center"/>
                              </w:pPr>
                              <w:r w:rsidRPr="00E427CD">
                                <w:rPr>
                                  <w:rFonts w:ascii="Arial" w:hAnsi="Arial"/>
                                  <w:b/>
                                </w:rPr>
                                <w:t>B</w:t>
                              </w:r>
                            </w:p>
                          </w:txbxContent>
                        </wps:txbx>
                        <wps:bodyPr rot="0" vert="horz" wrap="square" lIns="91440" tIns="82800" rIns="91440" bIns="45720" anchor="t" anchorCtr="0" upright="1">
                          <a:noAutofit/>
                        </wps:bodyPr>
                      </wps:wsp>
                      <wps:wsp>
                        <wps:cNvPr id="447" name="Line 51"/>
                        <wps:cNvCnPr/>
                        <wps:spPr bwMode="auto">
                          <a:xfrm>
                            <a:off x="2414578" y="371725"/>
                            <a:ext cx="3600" cy="4140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Line 52"/>
                        <wps:cNvCnPr/>
                        <wps:spPr bwMode="auto">
                          <a:xfrm flipV="1">
                            <a:off x="1293027" y="1449997"/>
                            <a:ext cx="1117050" cy="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Line 53"/>
                        <wps:cNvCnPr/>
                        <wps:spPr bwMode="auto">
                          <a:xfrm>
                            <a:off x="3749457" y="898260"/>
                            <a:ext cx="900" cy="75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 name="Text Box 54"/>
                        <wps:cNvSpPr txBox="1">
                          <a:spLocks noChangeArrowheads="1"/>
                        </wps:cNvSpPr>
                        <wps:spPr bwMode="auto">
                          <a:xfrm>
                            <a:off x="851068" y="2298753"/>
                            <a:ext cx="428458" cy="3609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D4A6D" w14:textId="77777777" w:rsidR="00265E72" w:rsidRPr="00C409C0" w:rsidRDefault="00265E72" w:rsidP="0052525B">
                              <w:pPr>
                                <w:jc w:val="center"/>
                              </w:pPr>
                              <w:r>
                                <w:rPr>
                                  <w:rFonts w:ascii="Arial" w:hAnsi="Arial"/>
                                  <w:b/>
                                </w:rPr>
                                <w:t>C</w:t>
                              </w:r>
                            </w:p>
                          </w:txbxContent>
                        </wps:txbx>
                        <wps:bodyPr rot="0" vert="horz" wrap="square" lIns="91440" tIns="82800" rIns="91440" bIns="45720" anchor="t" anchorCtr="0" upright="1">
                          <a:noAutofit/>
                        </wps:bodyPr>
                      </wps:wsp>
                      <wps:wsp>
                        <wps:cNvPr id="451" name="Line 55"/>
                        <wps:cNvCnPr/>
                        <wps:spPr bwMode="auto">
                          <a:xfrm flipV="1">
                            <a:off x="3734155" y="1900027"/>
                            <a:ext cx="900" cy="602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Text Box 56"/>
                        <wps:cNvSpPr txBox="1">
                          <a:spLocks noChangeArrowheads="1"/>
                        </wps:cNvSpPr>
                        <wps:spPr bwMode="auto">
                          <a:xfrm>
                            <a:off x="2753923" y="1082772"/>
                            <a:ext cx="290739" cy="257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D14CF" w14:textId="77777777" w:rsidR="00265E72" w:rsidRPr="00592C2D" w:rsidRDefault="00265E72" w:rsidP="0052525B">
                              <w:pPr>
                                <w:rPr>
                                  <w:rFonts w:ascii="Arial" w:hAnsi="Arial"/>
                                </w:rPr>
                              </w:pPr>
                            </w:p>
                          </w:txbxContent>
                        </wps:txbx>
                        <wps:bodyPr rot="0" vert="horz" wrap="square" lIns="91440" tIns="45720" rIns="91440" bIns="45720" anchor="t" anchorCtr="0" upright="1">
                          <a:noAutofit/>
                        </wps:bodyPr>
                      </wps:wsp>
                      <wps:wsp>
                        <wps:cNvPr id="453" name="Text Box 57"/>
                        <wps:cNvSpPr txBox="1">
                          <a:spLocks noChangeArrowheads="1"/>
                        </wps:cNvSpPr>
                        <wps:spPr bwMode="auto">
                          <a:xfrm>
                            <a:off x="2763825" y="1240283"/>
                            <a:ext cx="276337" cy="257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218B" w14:textId="77777777" w:rsidR="00265E72" w:rsidRPr="00592C2D" w:rsidRDefault="00265E72" w:rsidP="0052525B">
                              <w:pPr>
                                <w:rPr>
                                  <w:rFonts w:ascii="Arial" w:hAnsi="Arial"/>
                                </w:rPr>
                              </w:pPr>
                            </w:p>
                          </w:txbxContent>
                        </wps:txbx>
                        <wps:bodyPr rot="0" vert="horz" wrap="square" lIns="91440" tIns="45720" rIns="91440" bIns="45720" anchor="t" anchorCtr="0" upright="1">
                          <a:noAutofit/>
                        </wps:bodyPr>
                      </wps:wsp>
                      <wps:wsp>
                        <wps:cNvPr id="454" name="Text Box 58"/>
                        <wps:cNvSpPr txBox="1">
                          <a:spLocks noChangeArrowheads="1"/>
                        </wps:cNvSpPr>
                        <wps:spPr bwMode="auto">
                          <a:xfrm>
                            <a:off x="2753923" y="1422095"/>
                            <a:ext cx="295240" cy="238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78AE3" w14:textId="77777777" w:rsidR="00265E72" w:rsidRPr="00F64E83" w:rsidRDefault="00265E72" w:rsidP="0052525B">
                              <w:pPr>
                                <w:rPr>
                                  <w:rFonts w:ascii="Arial" w:hAnsi="Arial"/>
                                </w:rPr>
                              </w:pPr>
                            </w:p>
                          </w:txbxContent>
                        </wps:txbx>
                        <wps:bodyPr rot="0" vert="horz" wrap="square" lIns="91440" tIns="45720" rIns="91440" bIns="45720" anchor="t" anchorCtr="0" upright="1">
                          <a:noAutofit/>
                        </wps:bodyPr>
                      </wps:wsp>
                      <wps:wsp>
                        <wps:cNvPr id="455" name="AutoShape 59"/>
                        <wps:cNvSpPr>
                          <a:spLocks noChangeArrowheads="1"/>
                        </wps:cNvSpPr>
                        <wps:spPr bwMode="auto">
                          <a:xfrm rot="5400000">
                            <a:off x="1689998" y="163797"/>
                            <a:ext cx="515734" cy="41855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6" name="Line 60"/>
                        <wps:cNvCnPr/>
                        <wps:spPr bwMode="auto">
                          <a:xfrm flipH="1">
                            <a:off x="1315530" y="368125"/>
                            <a:ext cx="419456"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7" name="Oval 61"/>
                        <wps:cNvSpPr>
                          <a:spLocks noChangeArrowheads="1"/>
                        </wps:cNvSpPr>
                        <wps:spPr bwMode="auto">
                          <a:xfrm>
                            <a:off x="2159843" y="346523"/>
                            <a:ext cx="53107"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8" name="Line 62"/>
                        <wps:cNvCnPr/>
                        <wps:spPr bwMode="auto">
                          <a:xfrm flipH="1">
                            <a:off x="2219251" y="371725"/>
                            <a:ext cx="186325"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AutoShape 63"/>
                        <wps:cNvSpPr>
                          <a:spLocks noChangeArrowheads="1"/>
                        </wps:cNvSpPr>
                        <wps:spPr bwMode="auto">
                          <a:xfrm rot="5400000">
                            <a:off x="1670195" y="2297839"/>
                            <a:ext cx="514834" cy="41855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0" name="Line 64"/>
                        <wps:cNvCnPr/>
                        <wps:spPr bwMode="auto">
                          <a:xfrm flipH="1">
                            <a:off x="1272324" y="2502167"/>
                            <a:ext cx="441959"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Oval 65"/>
                        <wps:cNvSpPr>
                          <a:spLocks noChangeArrowheads="1"/>
                        </wps:cNvSpPr>
                        <wps:spPr bwMode="auto">
                          <a:xfrm>
                            <a:off x="2139141" y="2480566"/>
                            <a:ext cx="53107" cy="540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2" name="Line 66"/>
                        <wps:cNvCnPr/>
                        <wps:spPr bwMode="auto">
                          <a:xfrm flipH="1">
                            <a:off x="2198549" y="2506667"/>
                            <a:ext cx="1533806"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63" name="Group 67"/>
                        <wpg:cNvGrpSpPr>
                          <a:grpSpLocks/>
                        </wpg:cNvGrpSpPr>
                        <wpg:grpSpPr bwMode="auto">
                          <a:xfrm>
                            <a:off x="2411877" y="669645"/>
                            <a:ext cx="1343880" cy="474332"/>
                            <a:chOff x="4717" y="1920"/>
                            <a:chExt cx="2115" cy="750"/>
                          </a:xfrm>
                        </wpg:grpSpPr>
                        <wpg:grpSp>
                          <wpg:cNvPr id="464" name="Group 68"/>
                          <wpg:cNvGrpSpPr>
                            <a:grpSpLocks/>
                          </wpg:cNvGrpSpPr>
                          <wpg:grpSpPr bwMode="auto">
                            <a:xfrm>
                              <a:off x="5250" y="1920"/>
                              <a:ext cx="1050" cy="750"/>
                              <a:chOff x="5250" y="1920"/>
                              <a:chExt cx="1050" cy="750"/>
                            </a:xfrm>
                          </wpg:grpSpPr>
                          <wps:wsp>
                            <wps:cNvPr id="465" name="Oval 69"/>
                            <wps:cNvSpPr>
                              <a:spLocks noChangeArrowheads="1"/>
                            </wps:cNvSpPr>
                            <wps:spPr bwMode="auto">
                              <a:xfrm>
                                <a:off x="5280" y="1920"/>
                                <a:ext cx="1020" cy="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6" name="Rectangle 70"/>
                            <wps:cNvSpPr>
                              <a:spLocks noChangeArrowheads="1"/>
                            </wps:cNvSpPr>
                            <wps:spPr bwMode="auto">
                              <a:xfrm>
                                <a:off x="5250" y="1920"/>
                                <a:ext cx="540" cy="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7" name="Rectangle 71"/>
                            <wps:cNvSpPr>
                              <a:spLocks noChangeArrowheads="1"/>
                            </wps:cNvSpPr>
                            <wps:spPr bwMode="auto">
                              <a:xfrm>
                                <a:off x="5667" y="1929"/>
                                <a:ext cx="150" cy="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68" name="Line 72"/>
                          <wps:cNvCnPr/>
                          <wps:spPr bwMode="auto">
                            <a:xfrm>
                              <a:off x="4725" y="2100"/>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Line 73"/>
                          <wps:cNvCnPr/>
                          <wps:spPr bwMode="auto">
                            <a:xfrm>
                              <a:off x="4717" y="2475"/>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Line 74"/>
                          <wps:cNvCnPr/>
                          <wps:spPr bwMode="auto">
                            <a:xfrm>
                              <a:off x="6307" y="2287"/>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71" name="Line 75"/>
                        <wps:cNvCnPr/>
                        <wps:spPr bwMode="auto">
                          <a:xfrm flipH="1" flipV="1">
                            <a:off x="2410077" y="1019768"/>
                            <a:ext cx="4501" cy="423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2" name="Group 76"/>
                        <wpg:cNvGrpSpPr>
                          <a:grpSpLocks/>
                        </wpg:cNvGrpSpPr>
                        <wpg:grpSpPr bwMode="auto">
                          <a:xfrm>
                            <a:off x="3751257" y="1537303"/>
                            <a:ext cx="1276371" cy="475232"/>
                            <a:chOff x="4748" y="4448"/>
                            <a:chExt cx="2010" cy="749"/>
                          </a:xfrm>
                        </wpg:grpSpPr>
                        <wpg:grpSp>
                          <wpg:cNvPr id="473" name="Group 77"/>
                          <wpg:cNvGrpSpPr>
                            <a:grpSpLocks/>
                          </wpg:cNvGrpSpPr>
                          <wpg:grpSpPr bwMode="auto">
                            <a:xfrm>
                              <a:off x="5241" y="4448"/>
                              <a:ext cx="1052" cy="749"/>
                              <a:chOff x="5241" y="4448"/>
                              <a:chExt cx="1052" cy="749"/>
                            </a:xfrm>
                          </wpg:grpSpPr>
                          <wps:wsp>
                            <wps:cNvPr id="474" name="Freeform 78"/>
                            <wps:cNvSpPr>
                              <a:spLocks/>
                            </wps:cNvSpPr>
                            <wps:spPr bwMode="auto">
                              <a:xfrm>
                                <a:off x="5241" y="4449"/>
                                <a:ext cx="109" cy="744"/>
                              </a:xfrm>
                              <a:custGeom>
                                <a:avLst/>
                                <a:gdLst>
                                  <a:gd name="T0" fmla="*/ 3 w 109"/>
                                  <a:gd name="T1" fmla="*/ 0 h 744"/>
                                  <a:gd name="T2" fmla="*/ 36 w 109"/>
                                  <a:gd name="T3" fmla="*/ 48 h 744"/>
                                  <a:gd name="T4" fmla="*/ 60 w 109"/>
                                  <a:gd name="T5" fmla="*/ 102 h 744"/>
                                  <a:gd name="T6" fmla="*/ 84 w 109"/>
                                  <a:gd name="T7" fmla="*/ 171 h 744"/>
                                  <a:gd name="T8" fmla="*/ 102 w 109"/>
                                  <a:gd name="T9" fmla="*/ 270 h 744"/>
                                  <a:gd name="T10" fmla="*/ 108 w 109"/>
                                  <a:gd name="T11" fmla="*/ 378 h 744"/>
                                  <a:gd name="T12" fmla="*/ 99 w 109"/>
                                  <a:gd name="T13" fmla="*/ 486 h 744"/>
                                  <a:gd name="T14" fmla="*/ 84 w 109"/>
                                  <a:gd name="T15" fmla="*/ 561 h 744"/>
                                  <a:gd name="T16" fmla="*/ 66 w 109"/>
                                  <a:gd name="T17" fmla="*/ 627 h 744"/>
                                  <a:gd name="T18" fmla="*/ 36 w 109"/>
                                  <a:gd name="T19" fmla="*/ 690 h 744"/>
                                  <a:gd name="T20" fmla="*/ 0 w 109"/>
                                  <a:gd name="T21" fmla="*/ 7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9" h="744">
                                    <a:moveTo>
                                      <a:pt x="3" y="0"/>
                                    </a:moveTo>
                                    <a:cubicBezTo>
                                      <a:pt x="14" y="15"/>
                                      <a:pt x="26" y="31"/>
                                      <a:pt x="36" y="48"/>
                                    </a:cubicBezTo>
                                    <a:cubicBezTo>
                                      <a:pt x="46" y="65"/>
                                      <a:pt x="52" y="82"/>
                                      <a:pt x="60" y="102"/>
                                    </a:cubicBezTo>
                                    <a:cubicBezTo>
                                      <a:pt x="68" y="122"/>
                                      <a:pt x="77" y="143"/>
                                      <a:pt x="84" y="171"/>
                                    </a:cubicBezTo>
                                    <a:cubicBezTo>
                                      <a:pt x="91" y="199"/>
                                      <a:pt x="98" y="236"/>
                                      <a:pt x="102" y="270"/>
                                    </a:cubicBezTo>
                                    <a:cubicBezTo>
                                      <a:pt x="106" y="304"/>
                                      <a:pt x="109" y="342"/>
                                      <a:pt x="108" y="378"/>
                                    </a:cubicBezTo>
                                    <a:cubicBezTo>
                                      <a:pt x="107" y="414"/>
                                      <a:pt x="103" y="456"/>
                                      <a:pt x="99" y="486"/>
                                    </a:cubicBezTo>
                                    <a:cubicBezTo>
                                      <a:pt x="95" y="516"/>
                                      <a:pt x="89" y="537"/>
                                      <a:pt x="84" y="561"/>
                                    </a:cubicBezTo>
                                    <a:cubicBezTo>
                                      <a:pt x="79" y="585"/>
                                      <a:pt x="74" y="606"/>
                                      <a:pt x="66" y="627"/>
                                    </a:cubicBezTo>
                                    <a:cubicBezTo>
                                      <a:pt x="58" y="648"/>
                                      <a:pt x="47" y="671"/>
                                      <a:pt x="36" y="690"/>
                                    </a:cubicBezTo>
                                    <a:cubicBezTo>
                                      <a:pt x="25" y="709"/>
                                      <a:pt x="12" y="726"/>
                                      <a:pt x="0" y="7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79"/>
                            <wps:cNvSpPr>
                              <a:spLocks/>
                            </wps:cNvSpPr>
                            <wps:spPr bwMode="auto">
                              <a:xfrm>
                                <a:off x="5243" y="4448"/>
                                <a:ext cx="1050" cy="360"/>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Freeform 80"/>
                            <wps:cNvSpPr>
                              <a:spLocks/>
                            </wps:cNvSpPr>
                            <wps:spPr bwMode="auto">
                              <a:xfrm flipV="1">
                                <a:off x="5243" y="4814"/>
                                <a:ext cx="1050" cy="383"/>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77" name="Line 81"/>
                          <wps:cNvCnPr/>
                          <wps:spPr bwMode="auto">
                            <a:xfrm>
                              <a:off x="4748" y="4628"/>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Line 82"/>
                          <wps:cNvCnPr/>
                          <wps:spPr bwMode="auto">
                            <a:xfrm>
                              <a:off x="4748" y="5010"/>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9" name="Line 83"/>
                          <wps:cNvCnPr/>
                          <wps:spPr bwMode="auto">
                            <a:xfrm>
                              <a:off x="6293" y="4808"/>
                              <a:ext cx="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80" name="Text Box 84"/>
                        <wps:cNvSpPr txBox="1">
                          <a:spLocks noChangeArrowheads="1"/>
                        </wps:cNvSpPr>
                        <wps:spPr bwMode="auto">
                          <a:xfrm>
                            <a:off x="5034829" y="1570605"/>
                            <a:ext cx="428458" cy="361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82BE9" w14:textId="77777777" w:rsidR="00265E72" w:rsidRPr="00C409C0" w:rsidRDefault="00265E72" w:rsidP="0052525B">
                              <w:pPr>
                                <w:jc w:val="center"/>
                              </w:pPr>
                              <w:r>
                                <w:rPr>
                                  <w:rFonts w:ascii="Arial" w:hAnsi="Arial"/>
                                  <w:b/>
                                </w:rPr>
                                <w:t>Q</w:t>
                              </w:r>
                            </w:p>
                          </w:txbxContent>
                        </wps:txbx>
                        <wps:bodyPr rot="0" vert="horz" wrap="square" lIns="91440" tIns="82800" rIns="91440" bIns="45720" anchor="t" anchorCtr="0" upright="1">
                          <a:noAutofit/>
                        </wps:bodyPr>
                      </wps:wsp>
                      <wps:wsp>
                        <wps:cNvPr id="481" name="Text Box 85"/>
                        <wps:cNvSpPr txBox="1">
                          <a:spLocks noChangeArrowheads="1"/>
                        </wps:cNvSpPr>
                        <wps:spPr bwMode="auto">
                          <a:xfrm>
                            <a:off x="1541460" y="2909894"/>
                            <a:ext cx="3325046" cy="315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976D2" w14:textId="77777777" w:rsidR="00265E72" w:rsidRPr="0056406F" w:rsidRDefault="00265E72" w:rsidP="0052525B">
                              <w:pPr>
                                <w:rPr>
                                  <w:color w:val="FF0000"/>
                                </w:rPr>
                              </w:pPr>
                              <w:r w:rsidRPr="0056406F">
                                <w:rPr>
                                  <w:color w:val="FF0000"/>
                                </w:rPr>
                                <w:t>Stage 1</w:t>
                              </w:r>
                              <w:r w:rsidRPr="0056406F">
                                <w:rPr>
                                  <w:color w:val="FF0000"/>
                                </w:rPr>
                                <w:tab/>
                              </w:r>
                              <w:r w:rsidRPr="0056406F">
                                <w:rPr>
                                  <w:color w:val="FF0000"/>
                                </w:rPr>
                                <w:tab/>
                                <w:t xml:space="preserve">          Stage 2</w:t>
                              </w:r>
                              <w:r w:rsidRPr="0056406F">
                                <w:rPr>
                                  <w:color w:val="FF0000"/>
                                </w:rPr>
                                <w:tab/>
                              </w:r>
                              <w:r w:rsidRPr="0056406F">
                                <w:rPr>
                                  <w:color w:val="FF0000"/>
                                </w:rPr>
                                <w:tab/>
                                <w:t xml:space="preserve">        Stage 3</w:t>
                              </w:r>
                            </w:p>
                          </w:txbxContent>
                        </wps:txbx>
                        <wps:bodyPr rot="0" vert="horz" wrap="square" lIns="91440" tIns="45720" rIns="91440" bIns="45720" anchor="t" anchorCtr="0" upright="1">
                          <a:noAutofit/>
                        </wps:bodyPr>
                      </wps:wsp>
                      <wps:wsp>
                        <wps:cNvPr id="482" name="Line 86"/>
                        <wps:cNvCnPr/>
                        <wps:spPr bwMode="auto">
                          <a:xfrm flipV="1">
                            <a:off x="2631507" y="149410"/>
                            <a:ext cx="900" cy="2975599"/>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483" name="Line 87"/>
                        <wps:cNvCnPr/>
                        <wps:spPr bwMode="auto">
                          <a:xfrm flipV="1">
                            <a:off x="3872773" y="127809"/>
                            <a:ext cx="900" cy="2975599"/>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484" name="Text Box 88"/>
                        <wps:cNvSpPr txBox="1">
                          <a:spLocks noChangeArrowheads="1"/>
                        </wps:cNvSpPr>
                        <wps:spPr bwMode="auto">
                          <a:xfrm>
                            <a:off x="2296662" y="156610"/>
                            <a:ext cx="426657" cy="332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FFC6E" w14:textId="77777777" w:rsidR="00265E72" w:rsidRPr="00C409C0" w:rsidRDefault="00265E72" w:rsidP="0052525B">
                              <w:pPr>
                                <w:jc w:val="center"/>
                              </w:pPr>
                              <w:r w:rsidRPr="00E427CD">
                                <w:rPr>
                                  <w:rFonts w:ascii="Arial" w:hAnsi="Arial"/>
                                  <w:b/>
                                </w:rPr>
                                <w:t>A</w:t>
                              </w:r>
                            </w:p>
                            <w:p w14:paraId="17F3CCE6" w14:textId="77777777" w:rsidR="00265E72" w:rsidRDefault="00265E72" w:rsidP="0052525B"/>
                          </w:txbxContent>
                        </wps:txbx>
                        <wps:bodyPr rot="0" vert="horz" wrap="square" lIns="91440" tIns="82800" rIns="91440" bIns="45720" anchor="t" anchorCtr="0" upright="1">
                          <a:noAutofit/>
                        </wps:bodyPr>
                      </wps:wsp>
                      <wps:wsp>
                        <wps:cNvPr id="485" name="Line 89"/>
                        <wps:cNvCnPr/>
                        <wps:spPr bwMode="auto">
                          <a:xfrm>
                            <a:off x="2446982" y="223215"/>
                            <a:ext cx="116116"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Text Box 90"/>
                        <wps:cNvSpPr txBox="1">
                          <a:spLocks noChangeArrowheads="1"/>
                        </wps:cNvSpPr>
                        <wps:spPr bwMode="auto">
                          <a:xfrm>
                            <a:off x="2316464" y="1091773"/>
                            <a:ext cx="425757" cy="332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84B39" w14:textId="77777777" w:rsidR="00265E72" w:rsidRPr="00C409C0" w:rsidRDefault="00265E72" w:rsidP="0052525B">
                              <w:pPr>
                                <w:jc w:val="center"/>
                              </w:pPr>
                              <w:r>
                                <w:rPr>
                                  <w:rFonts w:ascii="Arial" w:hAnsi="Arial"/>
                                  <w:b/>
                                </w:rPr>
                                <w:t>B</w:t>
                              </w:r>
                            </w:p>
                            <w:p w14:paraId="7C3AC855" w14:textId="77777777" w:rsidR="00265E72" w:rsidRDefault="00265E72" w:rsidP="0052525B"/>
                          </w:txbxContent>
                        </wps:txbx>
                        <wps:bodyPr rot="0" vert="horz" wrap="square" lIns="91440" tIns="82800" rIns="91440" bIns="45720" anchor="t" anchorCtr="0" upright="1">
                          <a:noAutofit/>
                        </wps:bodyPr>
                      </wps:wsp>
                      <wps:wsp>
                        <wps:cNvPr id="487" name="Text Box 91"/>
                        <wps:cNvSpPr txBox="1">
                          <a:spLocks noChangeArrowheads="1"/>
                        </wps:cNvSpPr>
                        <wps:spPr bwMode="auto">
                          <a:xfrm>
                            <a:off x="2240854" y="2205147"/>
                            <a:ext cx="426657" cy="332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4642E" w14:textId="77777777" w:rsidR="00265E72" w:rsidRPr="00C409C0" w:rsidRDefault="00265E72" w:rsidP="0052525B">
                              <w:pPr>
                                <w:jc w:val="center"/>
                              </w:pPr>
                              <w:r>
                                <w:rPr>
                                  <w:rFonts w:ascii="Arial" w:hAnsi="Arial"/>
                                  <w:b/>
                                </w:rPr>
                                <w:t>C</w:t>
                              </w:r>
                            </w:p>
                            <w:p w14:paraId="6D2429ED" w14:textId="77777777" w:rsidR="00265E72" w:rsidRDefault="00265E72" w:rsidP="0052525B"/>
                          </w:txbxContent>
                        </wps:txbx>
                        <wps:bodyPr rot="0" vert="horz" wrap="square" lIns="91440" tIns="82800" rIns="91440" bIns="45720" anchor="t" anchorCtr="0" upright="1">
                          <a:noAutofit/>
                        </wps:bodyPr>
                      </wps:wsp>
                      <wps:wsp>
                        <wps:cNvPr id="488" name="Line 92"/>
                        <wps:cNvCnPr/>
                        <wps:spPr bwMode="auto">
                          <a:xfrm flipV="1">
                            <a:off x="2388474" y="2273552"/>
                            <a:ext cx="133218"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Oval 93"/>
                        <wps:cNvSpPr>
                          <a:spLocks noChangeArrowheads="1"/>
                        </wps:cNvSpPr>
                        <wps:spPr bwMode="auto">
                          <a:xfrm>
                            <a:off x="5027628" y="1737116"/>
                            <a:ext cx="53107" cy="5220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0" name="Oval 94"/>
                        <wps:cNvSpPr>
                          <a:spLocks noChangeArrowheads="1"/>
                        </wps:cNvSpPr>
                        <wps:spPr bwMode="auto">
                          <a:xfrm>
                            <a:off x="1219217" y="2480566"/>
                            <a:ext cx="54907" cy="5220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1" name="Oval 95"/>
                        <wps:cNvSpPr>
                          <a:spLocks noChangeArrowheads="1"/>
                        </wps:cNvSpPr>
                        <wps:spPr bwMode="auto">
                          <a:xfrm>
                            <a:off x="1238120" y="1422995"/>
                            <a:ext cx="53107"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2" name="Oval 96"/>
                        <wps:cNvSpPr>
                          <a:spLocks noChangeArrowheads="1"/>
                        </wps:cNvSpPr>
                        <wps:spPr bwMode="auto">
                          <a:xfrm>
                            <a:off x="1277725" y="336622"/>
                            <a:ext cx="53107"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92A7B9F" id="Canvas 493" o:spid="_x0000_s1078" editas="canvas" style="position:absolute;margin-left:-4.4pt;margin-top:52.5pt;width:473.65pt;height:259.6pt;z-index:251658752" coordsize="60153,3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">
                <v:shape id="_x0000_s1079" type="#_x0000_t75" style="position:absolute;width:60153;height:32969;visibility:visible;mso-wrap-style:square">
                  <v:fill o:detectmouseclick="t"/>
                  <v:path o:connecttype="none"/>
                </v:shape>
                <v:shape id="Text Box 49" o:spid="_x0000_s1080" type="#_x0000_t202" style="position:absolute;left:8798;top:2034;width:4267;height: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WEBMYA&#10;AADcAAAADwAAAGRycy9kb3ducmV2LnhtbESPQWvCQBSE7wX/w/KE3urG1hYb3YQiCFWQ1mgFb4/s&#10;MwnNvg3ZVaO/3hUKPQ4z8w0zTTtTixO1rrKsYDiIQBDnVldcKNhu5k9jEM4ja6wtk4ILOUiT3sMU&#10;Y23PvKZT5gsRIOxiVFB638RSurwkg25gG+LgHWxr0AfZFlK3eA5wU8vnKHqTBisOCyU2NCsp/82O&#10;RoG07zPp9l/10OH37mXxs1pe516px373MQHhqfP/4b/2p1YwGr3C/Uw4Aj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WEBMYAAADcAAAADwAAAAAAAAAAAAAAAACYAgAAZHJz&#10;L2Rvd25yZXYueG1sUEsFBgAAAAAEAAQA9QAAAIsDAAAAAA==&#10;" stroked="f">
                  <v:textbox inset=",2.3mm">
                    <w:txbxContent>
                      <w:p w14:paraId="53E0CB90" w14:textId="77777777" w:rsidR="00265E72" w:rsidRPr="00C409C0" w:rsidRDefault="00265E72" w:rsidP="0052525B">
                        <w:pPr>
                          <w:jc w:val="center"/>
                        </w:pPr>
                        <w:r w:rsidRPr="00E427CD">
                          <w:rPr>
                            <w:rFonts w:ascii="Arial" w:hAnsi="Arial"/>
                            <w:b/>
                          </w:rPr>
                          <w:t>A</w:t>
                        </w:r>
                      </w:p>
                      <w:p w14:paraId="71EE2714" w14:textId="77777777" w:rsidR="00265E72" w:rsidRDefault="00265E72" w:rsidP="0052525B"/>
                    </w:txbxContent>
                  </v:textbox>
                </v:shape>
                <v:shape id="Text Box 50" o:spid="_x0000_s1081" type="#_x0000_t202" style="position:absolute;left:8663;top:12762;width:4294;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ac8YA&#10;AADcAAAADwAAAGRycy9kb3ducmV2LnhtbESP3WrCQBSE7wu+w3IE75qNVkSjq4ggtIXSNv6Ad4fs&#10;MQlmz4bsmqR9+m6h0MthZr5hVpveVKKlxpWWFYyjGARxZnXJuYLjYf84B+E8ssbKMin4Igeb9eBh&#10;hYm2HX9Sm/pcBAi7BBUU3teJlC4ryKCLbE0cvKttDPogm1zqBrsAN5WcxPFMGiw5LBRY066g7Jbe&#10;jQJpFzvpLu/V2OHH+enl9Pb6vfdKjYb9dgnCU+//w3/tZ61gOp3B75l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cac8YAAADcAAAADwAAAAAAAAAAAAAAAACYAgAAZHJz&#10;L2Rvd25yZXYueG1sUEsFBgAAAAAEAAQA9QAAAIsDAAAAAA==&#10;" stroked="f">
                  <v:textbox inset=",2.3mm">
                    <w:txbxContent>
                      <w:p w14:paraId="585E2D50" w14:textId="77777777" w:rsidR="00265E72" w:rsidRPr="00C409C0" w:rsidRDefault="00265E72" w:rsidP="0052525B">
                        <w:pPr>
                          <w:jc w:val="center"/>
                        </w:pPr>
                        <w:r w:rsidRPr="00E427CD">
                          <w:rPr>
                            <w:rFonts w:ascii="Arial" w:hAnsi="Arial"/>
                            <w:b/>
                          </w:rPr>
                          <w:t>B</w:t>
                        </w:r>
                      </w:p>
                    </w:txbxContent>
                  </v:textbox>
                </v:shape>
                <v:line id="Line 51" o:spid="_x0000_s1082" style="position:absolute;visibility:visible;mso-wrap-style:square" from="24145,3717" to="24181,7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C7scAAADcAAAADwAAAGRycy9kb3ducmV2LnhtbESPQWvCQBSE74X+h+UVvNVNW0kluoq0&#10;FLSHolbQ4zP7TNJm34bdNUn/vSsUPA4z8w0znfemFi05X1lW8DRMQBDnVldcKNh9fzyOQfiArLG2&#10;TAr+yMN8dn83xUzbjjfUbkMhIoR9hgrKEJpMSp+XZNAPbUMcvZN1BkOUrpDaYRfhppbPSZJKgxXH&#10;hRIbeisp/92ejYKvl3XaLlafy36/So/5++Z4+OmcUoOHfjEBEagPt/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FILuxwAAANwAAAAPAAAAAAAA&#10;AAAAAAAAAKECAABkcnMvZG93bnJldi54bWxQSwUGAAAAAAQABAD5AAAAlQMAAAAA&#10;"/>
                <v:line id="Line 52" o:spid="_x0000_s1083" style="position:absolute;flip:y;visibility:visible;mso-wrap-style:square" from="12930,14499" to="24100,1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X48MAAADcAAAADwAAAGRycy9kb3ducmV2LnhtbERPz2vCMBS+D/Y/hDfwMmY6KeI6o8hA&#10;8OBlKhVvb81bU9q8dEnU+t8vB8Hjx/d7vhxsJy7kQ+NYwfs4A0FcOd1wreCwX7/NQISIrLFzTApu&#10;FGC5eH6aY6Hdlb/psou1SCEcClRgYuwLKUNlyGIYu544cb/OW4wJ+lpqj9cUbjs5ybKptNhwajDY&#10;05ehqt2drQI5277++dVP3pbt8fhhyqrsT1ulRi/D6hNEpCE+xHf3RivI87Q2nUlH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vl+PDAAAA3AAAAA8AAAAAAAAAAAAA&#10;AAAAoQIAAGRycy9kb3ducmV2LnhtbFBLBQYAAAAABAAEAPkAAACRAwAAAAA=&#10;"/>
                <v:line id="Line 53" o:spid="_x0000_s1084" style="position:absolute;visibility:visible;mso-wrap-style:square" from="37494,8982" to="37503,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zB8cAAADcAAAADwAAAGRycy9kb3ducmV2LnhtbESPQWvCQBSE74X+h+UVvNVNWwk1uoq0&#10;FLSHolbQ4zP7TNJm34bdNUn/vSsUPA4z8w0znfemFi05X1lW8DRMQBDnVldcKNh9fzy+gvABWWNt&#10;mRT8kYf57P5uipm2HW+o3YZCRAj7DBWUITSZlD4vyaAf2oY4eifrDIYoXSG1wy7CTS2fkySVBiuO&#10;CyU29FZS/rs9GwVfL+u0Xaw+l/1+lR7z983x8NM5pQYP/WICIlAfbuH/9lIrGI3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x7MHxwAAANwAAAAPAAAAAAAA&#10;AAAAAAAAAKECAABkcnMvZG93bnJldi54bWxQSwUGAAAAAAQABAD5AAAAlQMAAAAA&#10;"/>
                <v:shape id="Text Box 54" o:spid="_x0000_s1085" type="#_x0000_t202" style="position:absolute;left:8510;top:22987;width:4285;height: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uxQcEA&#10;AADcAAAADwAAAGRycy9kb3ducmV2LnhtbERPy4rCMBTdC/MP4Q6409Qn2jGKCIIK4nMGZndp7rRl&#10;mpvSRK1+vVkILg/nPZnVphBXqlxuWUGnHYEgTqzOOVVwPi1bIxDOI2ssLJOCOzmYTT8aE4y1vfGB&#10;rkefihDCLkYFmfdlLKVLMjLo2rYkDtyfrQz6AKtU6gpvIdwUshtFQ2kw59CQYUmLjJL/48UokHa8&#10;kO53V3Qc7n966+/t5rH0SjU/6/kXCE+1f4tf7pVW0B+E+eFMO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rsUHBAAAA3AAAAA8AAAAAAAAAAAAAAAAAmAIAAGRycy9kb3du&#10;cmV2LnhtbFBLBQYAAAAABAAEAPUAAACGAwAAAAA=&#10;" stroked="f">
                  <v:textbox inset=",2.3mm">
                    <w:txbxContent>
                      <w:p w14:paraId="2FFD4A6D" w14:textId="77777777" w:rsidR="00265E72" w:rsidRPr="00C409C0" w:rsidRDefault="00265E72" w:rsidP="0052525B">
                        <w:pPr>
                          <w:jc w:val="center"/>
                        </w:pPr>
                        <w:r>
                          <w:rPr>
                            <w:rFonts w:ascii="Arial" w:hAnsi="Arial"/>
                            <w:b/>
                          </w:rPr>
                          <w:t>C</w:t>
                        </w:r>
                      </w:p>
                    </w:txbxContent>
                  </v:textbox>
                </v:shape>
                <v:line id="Line 55" o:spid="_x0000_s1086" style="position:absolute;flip:y;visibility:visible;mso-wrap-style:square" from="37341,19000" to="37350,25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yoo8YAAADcAAAADwAAAGRycy9kb3ducmV2LnhtbESPQWsCMRSE74X+h/AKXqRmLbbo1ihS&#10;KHjwopaV3p6b182ym5dtEnX996Yg9DjMzDfMfNnbVpzJh9qxgvEoA0FcOl1zpeBr//k8BREissbW&#10;MSm4UoDl4vFhjrl2F97SeRcrkSAcclRgYuxyKUNpyGIYuY44eT/OW4xJ+kpqj5cEt618ybI3abHm&#10;tGCwow9DZbM7WQVyuhn++tVx0hTN4TAzRVl03xulBk/96h1EpD7+h+/ttVYweR3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MqKPGAAAA3AAAAA8AAAAAAAAA&#10;AAAAAAAAoQIAAGRycy9kb3ducmV2LnhtbFBLBQYAAAAABAAEAPkAAACUAwAAAAA=&#10;"/>
                <v:shape id="Text Box 56" o:spid="_x0000_s1087" type="#_x0000_t202" style="position:absolute;left:27539;top:10827;width:2907;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olcQA&#10;AADcAAAADwAAAGRycy9kb3ducmV2LnhtbESPQWvCQBSE74L/YXmF3sxuxUibZhVpEXqymLaCt0f2&#10;mYRm34bsauK/7wpCj8PMfMPk69G24kK9bxxreEoUCOLSmYYrDd9f29kzCB+QDbaOScOVPKxX00mO&#10;mXED7+lShEpECPsMNdQhdJmUvqzJok9cRxy9k+sthij7Spoehwi3rZwrtZQWG44LNXb0VlP5W5yt&#10;hp/d6XhYqM/q3abd4EYl2b5IrR8fxs0riEBj+A/f2x9GwyKdw+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TqJXEAAAA3AAAAA8AAAAAAAAAAAAAAAAAmAIAAGRycy9k&#10;b3ducmV2LnhtbFBLBQYAAAAABAAEAPUAAACJAwAAAAA=&#10;" filled="f" stroked="f">
                  <v:textbox>
                    <w:txbxContent>
                      <w:p w14:paraId="231D14CF" w14:textId="77777777" w:rsidR="00265E72" w:rsidRPr="00592C2D" w:rsidRDefault="00265E72" w:rsidP="0052525B">
                        <w:pPr>
                          <w:rPr>
                            <w:rFonts w:ascii="Arial" w:hAnsi="Arial"/>
                          </w:rPr>
                        </w:pPr>
                      </w:p>
                    </w:txbxContent>
                  </v:textbox>
                </v:shape>
                <v:shape id="Text Box 57" o:spid="_x0000_s1088" type="#_x0000_t202" style="position:absolute;left:27638;top:12402;width:2763;height:2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8NDsQA&#10;AADcAAAADwAAAGRycy9kb3ducmV2LnhtbESPQWvCQBSE74L/YXlCb3VXq8XGbERaCp4qTWvB2yP7&#10;TILZtyG7NfHfd4WCx2FmvmHSzWAbcaHO1441zKYKBHHhTM2lhu+v98cVCB+QDTaOScOVPGyy8SjF&#10;xLieP+mSh1JECPsENVQhtImUvqjIop+6ljh6J9dZDFF2pTQd9hFuGzlX6llarDkuVNjSa0XFOf+1&#10;Gg4fp+PPQu3LN7tsezcoyfZFav0wGbZrEIGGcA//t3dGw2L5B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fDQ7EAAAA3AAAAA8AAAAAAAAAAAAAAAAAmAIAAGRycy9k&#10;b3ducmV2LnhtbFBLBQYAAAAABAAEAPUAAACJAwAAAAA=&#10;" filled="f" stroked="f">
                  <v:textbox>
                    <w:txbxContent>
                      <w:p w14:paraId="2DB4218B" w14:textId="77777777" w:rsidR="00265E72" w:rsidRPr="00592C2D" w:rsidRDefault="00265E72" w:rsidP="0052525B">
                        <w:pPr>
                          <w:rPr>
                            <w:rFonts w:ascii="Arial" w:hAnsi="Arial"/>
                          </w:rPr>
                        </w:pPr>
                      </w:p>
                    </w:txbxContent>
                  </v:textbox>
                </v:shape>
                <v:shape id="Text Box 58" o:spid="_x0000_s1089" type="#_x0000_t202" style="position:absolute;left:27539;top:14220;width:2952;height:2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Ve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ekq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2lXrEAAAA3AAAAA8AAAAAAAAAAAAAAAAAmAIAAGRycy9k&#10;b3ducmV2LnhtbFBLBQYAAAAABAAEAPUAAACJAwAAAAA=&#10;" filled="f" stroked="f">
                  <v:textbox>
                    <w:txbxContent>
                      <w:p w14:paraId="72778AE3" w14:textId="77777777" w:rsidR="00265E72" w:rsidRPr="00F64E83" w:rsidRDefault="00265E72" w:rsidP="0052525B">
                        <w:pPr>
                          <w:rPr>
                            <w:rFonts w:ascii="Arial" w:hAnsi="Arial"/>
                          </w:rPr>
                        </w:pPr>
                      </w:p>
                    </w:txbxContent>
                  </v:textbox>
                </v:shape>
                <v:shape id="AutoShape 59" o:spid="_x0000_s1090" type="#_x0000_t5" style="position:absolute;left:16899;top:1638;width:5157;height:418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CT8UA&#10;AADcAAAADwAAAGRycy9kb3ducmV2LnhtbESPT2vCQBTE7wW/w/KE3upGaVSiq4hYKvVQGv9dH9ln&#10;Esy+jdmtxm/vCoUeh5n5DTOdt6YSV2pcaVlBvxeBIM6sLjlXsNt+vI1BOI+ssbJMCu7kYD7rvEwx&#10;0fbGP3RNfS4ChF2CCgrv60RKlxVk0PVsTRy8k20M+iCbXOoGbwFuKjmIoqE0WHJYKLCmZUHZOf01&#10;CvBrb9ffu/zT3OVlFZ8Xo9PhuFHqtdsuJiA8tf4//NdeawXvcQz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JPxQAAANwAAAAPAAAAAAAAAAAAAAAAAJgCAABkcnMv&#10;ZG93bnJldi54bWxQSwUGAAAAAAQABAD1AAAAigMAAAAA&#10;"/>
                <v:line id="Line 60" o:spid="_x0000_s1091" style="position:absolute;flip:x;visibility:visible;mso-wrap-style:square" from="13155,3681" to="17349,3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Uw18YAAADcAAAADwAAAGRycy9kb3ducmV2LnhtbESPQWsCMRSE74X+h/AKvUjNVqzY1Sgi&#10;CD14UctKb8/N62bZzcuapLr996Yg9DjMzDfMfNnbVlzIh9qxgtdhBoK4dLrmSsHnYfMyBREissbW&#10;MSn4pQDLxePDHHPtrryjyz5WIkE45KjAxNjlUobSkMUwdB1x8r6dtxiT9JXUHq8Jbls5yrKJtFhz&#10;WjDY0dpQ2ex/rAI53Q7OfnUaN0VzPL6boiy6r61Sz0/9agYiUh//w/f2h1YwfpvA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lMNfGAAAA3AAAAA8AAAAAAAAA&#10;AAAAAAAAoQIAAGRycy9kb3ducmV2LnhtbFBLBQYAAAAABAAEAPkAAACUAwAAAAA=&#10;"/>
                <v:oval id="Oval 61" o:spid="_x0000_s1092" style="position:absolute;left:21598;top:3465;width:5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9A8UA&#10;AADcAAAADwAAAGRycy9kb3ducmV2LnhtbESPQWvCQBSE74X+h+UVeqsbG6OSuopUCnrooaneH9ln&#10;Esy+DdnXmP77riD0OMzMN8xqM7pWDdSHxrOB6SQBRVx623Bl4Pj98bIEFQTZYuuZDPxSgM368WGF&#10;ufVX/qKhkEpFCIccDdQiXa51KGtyGCa+I47e2fcOJcq+0rbHa4S7Vr8myVw7bDgu1NjRe03lpfhx&#10;BnbVtpgPOpUsPe/2kl1On4d0aszz07h9AyU0yn/43t5bA7NsAb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X0DxQAAANwAAAAPAAAAAAAAAAAAAAAAAJgCAABkcnMv&#10;ZG93bnJldi54bWxQSwUGAAAAAAQABAD1AAAAigMAAAAA&#10;"/>
                <v:line id="Line 62" o:spid="_x0000_s1093" style="position:absolute;flip:x;visibility:visible;mso-wrap-style:square" from="22192,3717" to="24055,3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YBPsMAAADcAAAADwAAAGRycy9kb3ducmV2LnhtbERPz2vCMBS+C/4P4Qm7jJk6nLhqFBGE&#10;HbxMpbLbW/NsSpuXmmTa/ffLYeDx4/u9XPe2FTfyoXasYDLOQBCXTtdcKTgddy9zECEia2wdk4Jf&#10;CrBeDQdLzLW78yfdDrESKYRDjgpMjF0uZSgNWQxj1xEn7uK8xZigr6T2eE/htpWvWTaTFmtODQY7&#10;2hoqm8OPVSDn++er33xPm6I5n99NURbd116pp1G/WYCI1MeH+N/9oRVM39La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2AT7DAAAA3AAAAA8AAAAAAAAAAAAA&#10;AAAAoQIAAGRycy9kb3ducmV2LnhtbFBLBQYAAAAABAAEAPkAAACRAwAAAAA=&#10;"/>
                <v:shape id="AutoShape 63" o:spid="_x0000_s1094" type="#_x0000_t5" style="position:absolute;left:16702;top:22978;width:5148;height:418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ISsUA&#10;AADcAAAADwAAAGRycy9kb3ducmV2LnhtbESPT2vCQBTE74LfYXmCN91Y1Gp0FSktSj0U/18f2WcS&#10;zL5Ns6vGb98tCB6HmfkNM53XphA3qlxuWUGvG4EgTqzOOVWw3311RiCcR9ZYWCYFD3IwnzUbU4y1&#10;vfOGblufigBhF6OCzPsyltIlGRl0XVsSB+9sK4M+yCqVusJ7gJtCvkXRUBrMOSxkWNJHRsllezUK&#10;8PtgVz/7dGke8vdzcFm8n4+ntVLtVr2YgPBU+1f42V5pBf3BGP7PhCM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0hKxQAAANwAAAAPAAAAAAAAAAAAAAAAAJgCAABkcnMv&#10;ZG93bnJldi54bWxQSwUGAAAAAAQABAD1AAAAigMAAAAA&#10;"/>
                <v:line id="Line 64" o:spid="_x0000_s1095" style="position:absolute;flip:x;visibility:visible;mso-wrap-style:square" from="12723,25021" to="17142,25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HhcMAAADcAAAADwAAAGRycy9kb3ducmV2LnhtbERPy2oCMRTdC/2HcAtupGYqIjo1ihQK&#10;XbjxwYi728ntZJjJzTRJdfx7sxBcHs57ue5tKy7kQ+1Ywfs4A0FcOl1zpeB4+HqbgwgRWWPrmBTc&#10;KMB69TJYYq7dlXd02cdKpBAOOSowMXa5lKE0ZDGMXUecuF/nLcYEfSW1x2sKt62cZNlMWqw5NRjs&#10;6NNQ2ez/rQI5347+/OZn2hTN6bQwRVl0561Sw9d+8wEiUh+f4of7WyuYztL8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sx4XDAAAA3AAAAA8AAAAAAAAAAAAA&#10;AAAAoQIAAGRycy9kb3ducmV2LnhtbFBLBQYAAAAABAAEAPkAAACRAwAAAAA=&#10;"/>
                <v:oval id="Oval 65" o:spid="_x0000_s1096" style="position:absolute;left:21391;top:24805;width:53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KUcQA&#10;AADcAAAADwAAAGRycy9kb3ducmV2LnhtbESPQWvCQBSE74X+h+UVequbmBpK6iqiFPTQQ6PeH9ln&#10;Esy+DdnXmP57t1DocZiZb5jlenKdGmkIrWcD6SwBRVx523Jt4HT8eHkDFQTZYueZDPxQgPXq8WGJ&#10;hfU3/qKxlFpFCIcCDTQifaF1qBpyGGa+J47exQ8OJcqh1nbAW4S7Ts+TJNcOW44LDfa0bai6lt/O&#10;wK7elPmoM1lkl91eFtfz5yFLjXl+mjbvoIQm+Q//tffWwGuewu+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cilHEAAAA3AAAAA8AAAAAAAAAAAAAAAAAmAIAAGRycy9k&#10;b3ducmV2LnhtbFBLBQYAAAAABAAEAPUAAACJAwAAAAA=&#10;"/>
                <v:line id="Line 66" o:spid="_x0000_s1097" style="position:absolute;flip:x;visibility:visible;mso-wrap-style:square" from="21985,25066" to="37323,25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L8acYAAADcAAAADwAAAGRycy9kb3ducmV2LnhtbESPQWsCMRSE70L/Q3iFXqRmKyJ2NYoU&#10;Cj140ZZdentuXjfLbl62SarrvzdCweMwM98wq81gO3EiHxrHCl4mGQjiyumGawVfn+/PCxAhImvs&#10;HJOCCwXYrB9GK8y1O/OeTodYiwThkKMCE2OfSxkqQxbDxPXEyftx3mJM0tdSezwnuO3kNMvm0mLD&#10;acFgT2+GqvbwZxXIxW7867fHWVu0Zflqiqrov3dKPT0O2yWISEO8h//bH1rBbD6F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y/GnGAAAA3AAAAA8AAAAAAAAA&#10;AAAAAAAAoQIAAGRycy9kb3ducmV2LnhtbFBLBQYAAAAABAAEAPkAAACUAwAAAAA=&#10;"/>
                <v:group id="Group 67" o:spid="_x0000_s1098" style="position:absolute;left:24118;top:6696;width:13439;height:4743" coordorigin="4717,1920" coordsize="2115,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group id="Group 68" o:spid="_x0000_s1099" style="position:absolute;left:5250;top:1920;width:1050;height:750" coordorigin="5250,1920" coordsize="1050,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oval id="Oval 69" o:spid="_x0000_s1100" style="position:absolute;left:5280;top:1920;width:102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MUsQA&#10;AADcAAAADwAAAGRycy9kb3ducmV2LnhtbESPQWvCQBSE74X+h+UVeqsbTRNK6iqiFPTQQ6PeH9ln&#10;Esy+DdnXmP57t1DocZiZb5jlenKdGmkIrWcD81kCirjytuXawOn48fIGKgiyxc4zGfihAOvV48MS&#10;C+tv/EVjKbWKEA4FGmhE+kLrUDXkMMx8Txy9ix8cSpRDre2Atwh3nV4kSa4dthwXGuxp21B1Lb+d&#10;gV29KfNRp5Kll91esuv585DOjXl+mjbvoIQm+Q//tffWwGuewe+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njFLEAAAA3AAAAA8AAAAAAAAAAAAAAAAAmAIAAGRycy9k&#10;b3ducmV2LnhtbFBLBQYAAAAABAAEAPUAAACJAwAAAAA=&#10;"/>
                    <v:rect id="Rectangle 70" o:spid="_x0000_s1101" style="position:absolute;left:5250;top:1920;width:5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EWcUA&#10;AADcAAAADwAAAGRycy9kb3ducmV2LnhtbESPQWvCQBSE7wX/w/IEb81GK6GmriIWpT1qcvH2mn1N&#10;UrNvQ3ZNUn99t1DocZiZb5j1djSN6KlztWUF8ygGQVxYXXOpIM8Oj88gnEfW2FgmBd/kYLuZPKwx&#10;1XbgE/VnX4oAYZeigsr7NpXSFRUZdJFtiYP3aTuDPsiulLrDIcBNIxdxnEiDNYeFClvaV1Rczzej&#10;4KNe5Hg/ZcfYrA5P/n3Mvm6XV6Vm03H3AsLT6P/Df+03rWCZJ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uwRZxQAAANwAAAAPAAAAAAAAAAAAAAAAAJgCAABkcnMv&#10;ZG93bnJldi54bWxQSwUGAAAAAAQABAD1AAAAigMAAAAA&#10;"/>
                    <v:rect id="Rectangle 71" o:spid="_x0000_s1102" style="position:absolute;left:5667;top:1929;width:150;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YMQA&#10;AADcAAAADwAAAGRycy9kb3ducmV2LnhtbESPQWsCMRSE74X+h/AK3jRp1a2uRimCIKiHquD1sXnu&#10;Lm5etpuo6783gtDjMDPfMNN5aytxpcaXjjV89hQI4syZknMNh/2yOwLhA7LByjFpuJOH+ez9bYqp&#10;cTf+pesu5CJC2KeooQihTqX0WUEWfc/VxNE7ucZiiLLJpWnwFuG2kl9KJdJiyXGhwJoWBWXn3cVq&#10;wGRg/ran/ma/viQ4zlu1HB6V1p2P9mcCIlAb/sOv9spoGCTf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QfmDEAAAA3AAAAA8AAAAAAAAAAAAAAAAAmAIAAGRycy9k&#10;b3ducmV2LnhtbFBLBQYAAAAABAAEAPUAAACJAwAAAAA=&#10;" stroked="f"/>
                  </v:group>
                  <v:line id="Line 72" o:spid="_x0000_s1103" style="position:absolute;visibility:visible;mso-wrap-style:square" from="4725,2100" to="5250,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line id="Line 73" o:spid="_x0000_s1104" style="position:absolute;visibility:visible;mso-wrap-style:square" from="4717,2475" to="5242,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vZ8cAAADcAAAADwAAAGRycy9kb3ducmV2LnhtbESPQWvCQBSE74L/YXlCb7ppK6FNXUVa&#10;CtqDqC20x2f2NYlm34bdNUn/vSsIPQ4z8w0zW/SmFi05X1lWcD9JQBDnVldcKPj6fB8/gfABWWNt&#10;mRT8kYfFfDiYYaZtxztq96EQEcI+QwVlCE0mpc9LMugntiGO3q91BkOUrpDaYRfhppYPSZJKgxXH&#10;hRIbei0pP+3PRsHmcZu2y/XHqv9ep4f8bXf4OXZOqbtRv3wBEagP/+Fbe6UVT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cu9nxwAAANwAAAAPAAAAAAAA&#10;AAAAAAAAAKECAABkcnMvZG93bnJldi54bWxQSwUGAAAAAAQABAD5AAAAlQMAAAAA&#10;"/>
                  <v:line id="Line 74" o:spid="_x0000_s1105" style="position:absolute;visibility:visible;mso-wrap-style:square" from="6307,2287" to="6832,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HQJ8QAAADcAAAADwAAAGRycy9kb3ducmV2LnhtbERPz2vCMBS+D/wfwht4m+nm6EZnFHEI&#10;usNQN9Djs3lrq81LSWJb/3tzGHj8+H5PZr2pRUvOV5YVPI8SEMS51RUXCn5/lk/vIHxA1lhbJgVX&#10;8jCbDh4mmGnb8ZbaXShEDGGfoYIyhCaT0uclGfQj2xBH7s86gyFCV0jtsIvhppYvSZJKgxXHhhIb&#10;WpSUn3cXo+B7vEnb+fpr1e/X6TH/3B4Pp84pNXzs5x8gAvXhLv53r7SC17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dAnxAAAANwAAAAPAAAAAAAAAAAA&#10;AAAAAKECAABkcnMvZG93bnJldi54bWxQSwUGAAAAAAQABAD5AAAAkgMAAAAA&#10;"/>
                </v:group>
                <v:line id="Line 75" o:spid="_x0000_s1106" style="position:absolute;flip:x y;visibility:visible;mso-wrap-style:square" from="24100,10197" to="24145,14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MRcYAAADcAAAADwAAAGRycy9kb3ducmV2LnhtbESPzWrDMBCE74G+g9hCLqWRnZg0uFGM&#10;CaTk5JKf0utibWxTa2UsJXb79FWhkOMwM98w62w0rbhR7xrLCuJZBIK4tLrhSsH5tHtegXAeWWNr&#10;mRR8k4Ns8zBZY6rtwAe6HX0lAoRdigpq77tUSlfWZNDNbEccvIvtDfog+0rqHocAN62cR9FSGmw4&#10;LNTY0bam8ut4NQqQi5/FaogpkW/06ebF+1P+cVFq+jjmryA8jf4e/m/vtYLkJYa/M+E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zEXGAAAA3AAAAA8AAAAAAAAA&#10;AAAAAAAAoQIAAGRycy9kb3ducmV2LnhtbFBLBQYAAAAABAAEAPkAAACUAwAAAAA=&#10;"/>
                <v:group id="Group 76" o:spid="_x0000_s1107" style="position:absolute;left:37512;top:15373;width:12764;height:4752" coordorigin="4748,4448" coordsize="2010,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group id="Group 77" o:spid="_x0000_s1108" style="position:absolute;left:5241;top:4448;width:1052;height:749" coordorigin="5241,4448" coordsize="1052,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Freeform 78" o:spid="_x0000_s1109" style="position:absolute;left:5241;top:4449;width:109;height:744;visibility:visible;mso-wrap-style:square;v-text-anchor:top" coordsize="109,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t3scA&#10;AADcAAAADwAAAGRycy9kb3ducmV2LnhtbESPzW7CMBCE75V4B2uRuBWnKG0hYBBQVaI3fsqB2ype&#10;kpR4HdmGpH36ulIljqOZ+UYzW3SmFjdyvrKs4GmYgCDOra64UPB5eH8cg/ABWWNtmRR8k4fFvPcw&#10;w0zblnd024dCRAj7DBWUITSZlD4vyaAf2oY4emfrDIYoXSG1wzbCTS1HSfIiDVYcF0psaF1Sftlf&#10;jYKPY91+yc3PaLWtns/25A6TdPym1KDfLacgAnXhHv5vb7SC9DWFvzPx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VLd7HAAAA3AAAAA8AAAAAAAAAAAAAAAAAmAIAAGRy&#10;cy9kb3ducmV2LnhtbFBLBQYAAAAABAAEAPUAAACMAwAAAAA=&#10;" path="m3,c14,15,26,31,36,48v10,17,16,34,24,54c68,122,77,143,84,171v7,28,14,65,18,99c106,304,109,342,108,378v-1,36,-5,78,-9,108c95,516,89,537,84,561v-5,24,-10,45,-18,66c58,648,47,671,36,690,25,709,12,726,,744e" filled="f">
                      <v:path arrowok="t" o:connecttype="custom" o:connectlocs="3,0;36,48;60,102;84,171;102,270;108,378;99,486;84,561;66,627;36,690;0,744" o:connectangles="0,0,0,0,0,0,0,0,0,0,0"/>
                    </v:shape>
                    <v:shape id="Freeform 79" o:spid="_x0000_s1110" style="position:absolute;left:5243;top:4448;width:1050;height:360;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fM8UA&#10;AADcAAAADwAAAGRycy9kb3ducmV2LnhtbESPQWvCQBSE70L/w/IKvemm0tYa3YQgFDz0oNZDjs/s&#10;MwnNvg27WxP767tCweMwM98w63w0nbiQ861lBc+zBARxZXXLtYLj18f0HYQPyBo7y6TgSh7y7GGy&#10;xlTbgfd0OYRaRAj7FBU0IfSplL5qyKCf2Z44emfrDIYoXS21wyHCTSfnSfImDbYcFxrsadNQ9X34&#10;MQp88rusXVl9umO53xWnRSFLHJR6ehyLFYhAY7iH/9tbreBl8Qq3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N8zxQAAANwAAAAPAAAAAAAAAAAAAAAAAJgCAABkcnMv&#10;ZG93bnJldi54bWxQSwUGAAAAAAQABAD1AAAAigMAAAAA&#10;" path="m,c70,1,141,2,210,7v69,5,128,11,202,23c486,42,580,58,652,82v72,24,141,59,195,90c901,203,941,239,975,270v34,31,54,60,75,90e" filled="f">
                      <v:path arrowok="t" o:connecttype="custom" o:connectlocs="0,0;210,7;412,30;652,82;847,172;975,270;1050,360" o:connectangles="0,0,0,0,0,0,0"/>
                    </v:shape>
                    <v:shape id="Freeform 80" o:spid="_x0000_s1111" style="position:absolute;left:5243;top:4814;width:1050;height:383;flip:y;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dF1MQA&#10;AADcAAAADwAAAGRycy9kb3ducmV2LnhtbESPQWvCQBSE7wX/w/IEb3WjSNToKmIRcytaQbw9s88k&#10;mH0bstuY9td3BaHHYWa+YZbrzlSipcaVlhWMhhEI4szqknMFp6/d+wyE88gaK8uk4IccrFe9tyUm&#10;2j74QO3R5yJA2CWooPC+TqR0WUEG3dDWxMG72cagD7LJpW7wEeCmkuMoiqXBksNCgTVtC8rux2+j&#10;YJqmGjfza6v96eM3PmTn8edlr9Sg320WIDx1/j/8aqdawWQaw/NMO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3RdTEAAAA3AAAAA8AAAAAAAAAAAAAAAAAmAIAAGRycy9k&#10;b3ducmV2LnhtbFBLBQYAAAAABAAEAPUAAACJAwAAAAA=&#10;" path="m,c70,1,141,2,210,7v69,5,128,11,202,23c486,42,580,58,652,82v72,24,141,59,195,90c901,203,941,239,975,270v34,31,54,60,75,90e" filled="f">
                      <v:path arrowok="t" o:connecttype="custom" o:connectlocs="0,0;210,7;412,32;652,87;847,183;975,287;1050,383" o:connectangles="0,0,0,0,0,0,0"/>
                    </v:shape>
                  </v:group>
                  <v:line id="Line 81" o:spid="_x0000_s1112" style="position:absolute;visibility:visible;mso-wrap-style:square" from="4748,4628" to="5325,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IU8cAAADcAAAADwAAAGRycy9kb3ducmV2LnhtbESPT2vCQBTE74V+h+UVvNVN/xAluoq0&#10;FLQHUSvo8Zl9Jmmzb8PumqTf3i0IPQ4z8xtmOu9NLVpyvrKs4GmYgCDOra64ULD/+ngcg/ABWWNt&#10;mRT8kof57P5uipm2HW+p3YVCRAj7DBWUITSZlD4vyaAf2oY4emfrDIYoXSG1wy7CTS2fkySVBiuO&#10;CyU29FZS/rO7GAXrl03aLlafy/6wSk/5+/Z0/O6cUoOHfjEBEagP/+Fbe6kVvI5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eEhTxwAAANwAAAAPAAAAAAAA&#10;AAAAAAAAAKECAABkcnMvZG93bnJldi54bWxQSwUGAAAAAAQABAD5AAAAlQMAAAAA&#10;"/>
                  <v:line id="Line 82" o:spid="_x0000_s1113" style="position:absolute;visibility:visible;mso-wrap-style:square" from="4748,5010" to="5325,5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fcIcQAAADcAAAADwAAAGRycy9kb3ducmV2LnhtbERPz2vCMBS+D/wfwht4m+nm6EZnFHEI&#10;usNQN9Djs3lrq81LSWJb/3tzGHj8+H5PZr2pRUvOV5YVPI8SEMS51RUXCn5/lk/vIHxA1lhbJgVX&#10;8jCbDh4mmGnb8ZbaXShEDGGfoYIyhCaT0uclGfQj2xBH7s86gyFCV0jtsIvhppYvSZJKgxXHhhIb&#10;WpSUn3cXo+B7vEnb+fpr1e/X6TH/3B4Pp84pNXzs5x8gAvXhLv53r7SC17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59whxAAAANwAAAAPAAAAAAAAAAAA&#10;AAAAAKECAABkcnMvZG93bnJldi54bWxQSwUGAAAAAAQABAD5AAAAkgMAAAAA&#10;"/>
                  <v:line id="Line 83" o:spid="_x0000_s1114" style="position:absolute;visibility:visible;mso-wrap-style:square" from="6293,4808" to="6758,4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t5usgAAADcAAAADwAAAGRycy9kb3ducmV2LnhtbESPT0vDQBTE7wW/w/IEb+1GL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qt5usgAAADcAAAADwAAAAAA&#10;AAAAAAAAAAChAgAAZHJzL2Rvd25yZXYueG1sUEsFBgAAAAAEAAQA+QAAAJYDAAAAAA==&#10;"/>
                </v:group>
                <v:shape id="Text Box 84" o:spid="_x0000_s1115" type="#_x0000_t202" style="position:absolute;left:50348;top:15706;width:4284;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dBsEA&#10;AADcAAAADwAAAGRycy9kb3ducmV2LnhtbERPy4rCMBTdC/5DuII7TX0waDWKCIIKMuMT3F2aa1ts&#10;bkoTtfr1k8XALA/nPZ3XphBPqlxuWUGvG4EgTqzOOVVwOq46IxDOI2ssLJOCNzmYz5qNKcbavnhP&#10;z4NPRQhhF6OCzPsyltIlGRl0XVsSB+5mK4M+wCqVusJXCDeF7EfRlzSYc2jIsKRlRsn98DAKpB0v&#10;pbt+Fz2HP5fB5rzbflZeqXarXkxAeKr9v/jPvdYKhqMwP5wJR0DO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nQbBAAAA3AAAAA8AAAAAAAAAAAAAAAAAmAIAAGRycy9kb3du&#10;cmV2LnhtbFBLBQYAAAAABAAEAPUAAACGAwAAAAA=&#10;" stroked="f">
                  <v:textbox inset=",2.3mm">
                    <w:txbxContent>
                      <w:p w14:paraId="6F182BE9" w14:textId="77777777" w:rsidR="00265E72" w:rsidRPr="00C409C0" w:rsidRDefault="00265E72" w:rsidP="0052525B">
                        <w:pPr>
                          <w:jc w:val="center"/>
                        </w:pPr>
                        <w:r>
                          <w:rPr>
                            <w:rFonts w:ascii="Arial" w:hAnsi="Arial"/>
                            <w:b/>
                          </w:rPr>
                          <w:t>Q</w:t>
                        </w:r>
                      </w:p>
                    </w:txbxContent>
                  </v:textbox>
                </v:shape>
                <v:shape id="Text Box 85" o:spid="_x0000_s1116" type="#_x0000_t202" style="position:absolute;left:15414;top:29098;width:33251;height:3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1KVMQA&#10;AADcAAAADwAAAGRycy9kb3ducmV2LnhtbESP0WrCQBRE3wv+w3KFvpS6sdgYYzZihRZfTf2Am+w1&#10;CWbvhuzWxL93C4U+DjNzhsl2k+nEjQbXWlawXEQgiCurW64VnL8/XxMQziNr7CyTgjs52OWzpwxT&#10;bUc+0a3wtQgQdikqaLzvUyld1ZBBt7A9cfAudjDogxxqqQccA9x08i2KYmmw5bDQYE+Hhqpr8WMU&#10;XI7jy/tmLL/8eX1axR/Yrkt7V+p5Pu23IDxN/j/81z5qBatkCb9nwhG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tSlTEAAAA3AAAAA8AAAAAAAAAAAAAAAAAmAIAAGRycy9k&#10;b3ducmV2LnhtbFBLBQYAAAAABAAEAPUAAACJAwAAAAA=&#10;" stroked="f">
                  <v:textbox>
                    <w:txbxContent>
                      <w:p w14:paraId="0D5976D2" w14:textId="77777777" w:rsidR="00265E72" w:rsidRPr="0056406F" w:rsidRDefault="00265E72" w:rsidP="0052525B">
                        <w:pPr>
                          <w:rPr>
                            <w:color w:val="FF0000"/>
                          </w:rPr>
                        </w:pPr>
                        <w:r w:rsidRPr="0056406F">
                          <w:rPr>
                            <w:color w:val="FF0000"/>
                          </w:rPr>
                          <w:t>Stage 1</w:t>
                        </w:r>
                        <w:r w:rsidRPr="0056406F">
                          <w:rPr>
                            <w:color w:val="FF0000"/>
                          </w:rPr>
                          <w:tab/>
                        </w:r>
                        <w:r w:rsidRPr="0056406F">
                          <w:rPr>
                            <w:color w:val="FF0000"/>
                          </w:rPr>
                          <w:tab/>
                          <w:t xml:space="preserve">          Stage 2</w:t>
                        </w:r>
                        <w:r w:rsidRPr="0056406F">
                          <w:rPr>
                            <w:color w:val="FF0000"/>
                          </w:rPr>
                          <w:tab/>
                        </w:r>
                        <w:r w:rsidRPr="0056406F">
                          <w:rPr>
                            <w:color w:val="FF0000"/>
                          </w:rPr>
                          <w:tab/>
                          <w:t xml:space="preserve">        Stage 3</w:t>
                        </w:r>
                      </w:p>
                    </w:txbxContent>
                  </v:textbox>
                </v:shape>
                <v:line id="Line 86" o:spid="_x0000_s1117" style="position:absolute;flip:y;visibility:visible;mso-wrap-style:square" from="26315,1494" to="26324,31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fVMQAAADcAAAADwAAAGRycy9kb3ducmV2LnhtbESPQWvCQBSE74L/YXlCb7ppKMFGVymC&#10;mGNNS4u3Z/aZBLNvQ3Zrtv++Kwg9DjPzDbPeBtOJGw2utazgeZGAIK6sbrlW8Pmxny9BOI+ssbNM&#10;Cn7JwXYznawx13bkI91KX4sIYZejgsb7PpfSVQ0ZdAvbE0fvYgeDPsqhlnrAMcJNJ9MkyaTBluNC&#10;gz3tGqqu5Y9R8F5gaUI1vhancNkfzll6/M6+lHqahbcVCE/B/4cf7UIreFmmcD8Tj4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Wp9UxAAAANwAAAAPAAAAAAAAAAAA&#10;AAAAAKECAABkcnMvZG93bnJldi54bWxQSwUGAAAAAAQABAD5AAAAkgMAAAAA&#10;" strokecolor="red">
                  <v:stroke dashstyle="1 1" endcap="round"/>
                </v:line>
                <v:line id="Line 87" o:spid="_x0000_s1118" style="position:absolute;flip:y;visibility:visible;mso-wrap-style:square" from="38727,1278" to="38736,3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Y6z8QAAADcAAAADwAAAGRycy9kb3ducmV2LnhtbESPQWvCQBSE7wX/w/IKvemmVoJNXUUE&#10;aY4axdLba/aZhGbfhuxqtv/eFYQeh5n5hlmsgmnFlXrXWFbwOklAEJdWN1wpOB624zkI55E1tpZJ&#10;wR85WC1HTwvMtB14T9fCVyJC2GWooPa+y6R0ZU0G3cR2xNE7296gj7KvpO5xiHDTymmSpNJgw3Gh&#10;xo42NZW/xcUo2OVYmFAO7/l3OG8/f9Lp/is9KfXyHNYfIDwF/x9+tHOtYDZ/g/uZeAT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FjrPxAAAANwAAAAPAAAAAAAAAAAA&#10;AAAAAKECAABkcnMvZG93bnJldi54bWxQSwUGAAAAAAQABAD5AAAAkgMAAAAA&#10;" strokecolor="red">
                  <v:stroke dashstyle="1 1" endcap="round"/>
                </v:line>
                <v:shape id="Text Box 88" o:spid="_x0000_s1119" type="#_x0000_t202" style="position:absolute;left:22966;top:1566;width:4267;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PMQA&#10;AADcAAAADwAAAGRycy9kb3ducmV2LnhtbESPQWvCQBSE7wX/w/IEb3WjSAipq0RB8SRUU7w+ss8k&#10;mn0bsqtJ++u7hYLHYWa+YZbrwTTiSZ2rLSuYTSMQxIXVNZcK8vPuPQHhPLLGxjIp+CYH69XobYmp&#10;tj1/0vPkSxEg7FJUUHnfplK6oiKDbmpb4uBdbWfQB9mVUnfYB7hp5DyKYmmw5rBQYUvbior76WEU&#10;xMfj5pLcMpft83scf+Xc/9wuSk3GQ/YBwtPgX+H/9kErWCQL+Ds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mUTzEAAAA3AAAAA8AAAAAAAAAAAAAAAAAmAIAAGRycy9k&#10;b3ducmV2LnhtbFBLBQYAAAAABAAEAPUAAACJAwAAAAA=&#10;" filled="f" stroked="f">
                  <v:textbox inset=",2.3mm">
                    <w:txbxContent>
                      <w:p w14:paraId="3C2FFC6E" w14:textId="77777777" w:rsidR="00265E72" w:rsidRPr="00C409C0" w:rsidRDefault="00265E72" w:rsidP="0052525B">
                        <w:pPr>
                          <w:jc w:val="center"/>
                        </w:pPr>
                        <w:r w:rsidRPr="00E427CD">
                          <w:rPr>
                            <w:rFonts w:ascii="Arial" w:hAnsi="Arial"/>
                            <w:b/>
                          </w:rPr>
                          <w:t>A</w:t>
                        </w:r>
                      </w:p>
                      <w:p w14:paraId="17F3CCE6" w14:textId="77777777" w:rsidR="00265E72" w:rsidRDefault="00265E72" w:rsidP="0052525B"/>
                    </w:txbxContent>
                  </v:textbox>
                </v:shape>
                <v:line id="Line 89" o:spid="_x0000_s1120" style="position:absolute;visibility:visible;mso-wrap-style:square" from="24469,2232" to="25630,2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MDmMcAAADcAAAADwAAAGRycy9kb3ducmV2LnhtbESPQWvCQBSE74L/YXlCb7qptUFSVxFL&#10;QXso1Rba4zP7mkSzb8PumqT/3hUKPQ4z8w2zWPWmFi05X1lWcD9JQBDnVldcKPj8eBnPQfiArLG2&#10;TAp+ycNqORwsMNO24z21h1CICGGfoYIyhCaT0uclGfQT2xBH78c6gyFKV0jtsItwU8tpkqTSYMVx&#10;ocSGNiXl58PFKHh7eE/b9e5123/t0mP+vD9+nzqn1N2oXz+BCNSH//Bfe6sVzOaP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MwOYxwAAANwAAAAPAAAAAAAA&#10;AAAAAAAAAKECAABkcnMvZG93bnJldi54bWxQSwUGAAAAAAQABAD5AAAAlQMAAAAA&#10;"/>
                <v:shape id="Text Box 90" o:spid="_x0000_s1121" type="#_x0000_t202" style="position:absolute;left:23164;top:10917;width:4258;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q0MQA&#10;AADcAAAADwAAAGRycy9kb3ducmV2LnhtbESPQWvCQBSE7wX/w/KE3urGUpYQXSUKiiehNuL1kX0m&#10;0ezbkN2atL++Wyj0OMzMN8xyPdpWPKj3jWMN81kCgrh0puFKQ/Gxe0lB+IBssHVMGr7Iw3o1eVpi&#10;ZtzA7/Q4hUpECPsMNdQhdJmUvqzJop+5jjh6V9dbDFH2lTQ9DhFuW/maJEpabDgu1NjRtqbyfvq0&#10;GtTxuLmkt9zn++Ku1Lng4ft20fp5OuYLEIHG8B/+ax+MhrdUwe+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4atDEAAAA3AAAAA8AAAAAAAAAAAAAAAAAmAIAAGRycy9k&#10;b3ducmV2LnhtbFBLBQYAAAAABAAEAPUAAACJAwAAAAA=&#10;" filled="f" stroked="f">
                  <v:textbox inset=",2.3mm">
                    <w:txbxContent>
                      <w:p w14:paraId="7F084B39" w14:textId="77777777" w:rsidR="00265E72" w:rsidRPr="00C409C0" w:rsidRDefault="00265E72" w:rsidP="0052525B">
                        <w:pPr>
                          <w:jc w:val="center"/>
                        </w:pPr>
                        <w:r>
                          <w:rPr>
                            <w:rFonts w:ascii="Arial" w:hAnsi="Arial"/>
                            <w:b/>
                          </w:rPr>
                          <w:t>B</w:t>
                        </w:r>
                      </w:p>
                      <w:p w14:paraId="7C3AC855" w14:textId="77777777" w:rsidR="00265E72" w:rsidRDefault="00265E72" w:rsidP="0052525B"/>
                    </w:txbxContent>
                  </v:textbox>
                </v:shape>
                <v:shape id="Text Box 91" o:spid="_x0000_s1122" type="#_x0000_t202" style="position:absolute;left:22408;top:22051;width:4267;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TPS8UA&#10;AADcAAAADwAAAGRycy9kb3ducmV2LnhtbESPQWvCQBSE7wX/w/IEb3VjkTREV4lCxZNQG/H6yD6T&#10;aPZtyK4m9td3C4Ueh5n5hlmuB9OIB3WutqxgNo1AEBdW11wqyL8+XhMQziNrbCyTgic5WK9GL0tM&#10;te35kx5HX4oAYZeigsr7NpXSFRUZdFPbEgfvYjuDPsiulLrDPsBNI9+iKJYGaw4LFba0rai4He9G&#10;QXw4bM7JNXPZLr/F8Snn/vt6VmoyHrIFCE+D/w//tfdawTx5h98z4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NM9LxQAAANwAAAAPAAAAAAAAAAAAAAAAAJgCAABkcnMv&#10;ZG93bnJldi54bWxQSwUGAAAAAAQABAD1AAAAigMAAAAA&#10;" filled="f" stroked="f">
                  <v:textbox inset=",2.3mm">
                    <w:txbxContent>
                      <w:p w14:paraId="7624642E" w14:textId="77777777" w:rsidR="00265E72" w:rsidRPr="00C409C0" w:rsidRDefault="00265E72" w:rsidP="0052525B">
                        <w:pPr>
                          <w:jc w:val="center"/>
                        </w:pPr>
                        <w:r>
                          <w:rPr>
                            <w:rFonts w:ascii="Arial" w:hAnsi="Arial"/>
                            <w:b/>
                          </w:rPr>
                          <w:t>C</w:t>
                        </w:r>
                      </w:p>
                      <w:p w14:paraId="6D2429ED" w14:textId="77777777" w:rsidR="00265E72" w:rsidRDefault="00265E72" w:rsidP="0052525B"/>
                    </w:txbxContent>
                  </v:textbox>
                </v:shape>
                <v:line id="Line 92" o:spid="_x0000_s1123" style="position:absolute;flip:y;visibility:visible;mso-wrap-style:square" from="23884,22735" to="25216,2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YtecMAAADcAAAADwAAAGRycy9kb3ducmV2LnhtbERPz2vCMBS+C/sfwhN2kZlOZHTVKDIQ&#10;PHiZGy27PZtnU9q8dEnU7r9fDoMdP77f6+1oe3EjH1rHCp7nGQji2umWGwWfH/unHESIyBp7x6Tg&#10;hwJsNw+TNRba3fmdbqfYiBTCoUAFJsahkDLUhiyGuRuIE3dx3mJM0DdSe7yncNvLRZa9SIstpwaD&#10;A70ZqrvT1SqQ+XH27XfnZVd2VfVqyrocvo5KPU7H3QpEpDH+i//cB61gmae16Uw6An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WLXnDAAAA3AAAAA8AAAAAAAAAAAAA&#10;AAAAoQIAAGRycy9kb3ducmV2LnhtbFBLBQYAAAAABAAEAPkAAACRAwAAAAA=&#10;"/>
                <v:oval id="Oval 93" o:spid="_x0000_s1124" style="position:absolute;left:50276;top:17371;width:531;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ZgrcQA&#10;AADcAAAADwAAAGRycy9kb3ducmV2LnhtbESPQWvCQBSE74X+h+UJvdWNjYpGVxGlYA89mNb7I/tM&#10;gtm3IfuM6b/vCoUeh5n5hllvB9eonrpQezYwGSegiAtvay4NfH+9vy5ABUG22HgmAz8UYLt5flpj&#10;Zv2dT9TnUqoI4ZChgUqkzbQORUUOw9i3xNG7+M6hRNmV2nZ4j3DX6LckmWuHNceFClvaV1Rc85sz&#10;cCh3+bzXqczSy+Eos+v58yOdGPMyGnYrUEKD/If/2kdrYLpYwuN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mYK3EAAAA3AAAAA8AAAAAAAAAAAAAAAAAmAIAAGRycy9k&#10;b3ducmV2LnhtbFBLBQYAAAAABAAEAPUAAACJAwAAAAA=&#10;"/>
                <v:oval id="Oval 94" o:spid="_x0000_s1125" style="position:absolute;left:12192;top:24805;width:549;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f7cEA&#10;AADcAAAADwAAAGRycy9kb3ducmV2LnhtbERPTWvCQBC9F/oflil4qxubKjW6ilQEPXgwbe9DdkyC&#10;2dmQHWP8992D4PHxvpfrwTWqpy7Ung1Mxgko4sLbmksDvz+79y9QQZAtNp7JwJ0CrFevL0vMrL/x&#10;ifpcShVDOGRooBJpM61DUZHDMPYtceTOvnMoEXalth3eYrhr9EeSzLTDmmNDhS19V1Rc8qszsC03&#10;+azXqUzT83Yv08vf8ZBOjBm9DZsFKKFBnuKHe28NfM7j/HgmHg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FX+3BAAAA3AAAAA8AAAAAAAAAAAAAAAAAmAIAAGRycy9kb3du&#10;cmV2LnhtbFBLBQYAAAAABAAEAPUAAACGAwAAAAA=&#10;"/>
                <v:oval id="Oval 95" o:spid="_x0000_s1126" style="position:absolute;left:12381;top:14229;width:5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n6dsUA&#10;AADcAAAADwAAAGRycy9kb3ducmV2LnhtbESPQWvCQBSE74X+h+UVequbNCqauoooBXvooaneH9ln&#10;Esy+DdlnTP99Vyj0OMzMN8xqM7pWDdSHxrOBdJKAIi69bbgycPx+f1mACoJssfVMBn4owGb9+LDC&#10;3Pobf9FQSKUihEOOBmqRLtc6lDU5DBPfEUfv7HuHEmVfadvjLcJdq1+TZK4dNhwXauxoV1N5Ka7O&#10;wL7aFvNBZzLLzvuDzC6nz48sNeb5ady+gRIa5T/81z5YA9NlCvcz8Qj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fp2xQAAANwAAAAPAAAAAAAAAAAAAAAAAJgCAABkcnMv&#10;ZG93bnJldi54bWxQSwUGAAAAAAQABAD1AAAAigMAAAAA&#10;"/>
                <v:oval id="Oval 96" o:spid="_x0000_s1127" style="position:absolute;left:12777;top:3366;width:5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kAcQA&#10;AADcAAAADwAAAGRycy9kb3ducmV2LnhtbESPQWvCQBSE70L/w/IKvelGU0Wjq0ilYA8eTOv9kX0m&#10;wezbkH2N6b/vFgoeh5n5htnsBteonrpQezYwnSSgiAtvay4NfH2+j5eggiBbbDyTgR8KsNs+jTaY&#10;WX/nM/W5lCpCOGRooBJpM61DUZHDMPEtcfSuvnMoUXalth3eI9w1epYkC+2w5rhQYUtvFRW3/NsZ&#10;OJT7fNHrVObp9XCU+e1y+kinxrw8D/s1KKFBHuH/9tEaeF3N4O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bZAHEAAAA3AAAAA8AAAAAAAAAAAAAAAAAmAIAAGRycy9k&#10;b3ducmV2LnhtbFBLBQYAAAAABAAEAPUAAACJAwAAAAA=&#10;"/>
                <w10:wrap type="square"/>
              </v:group>
            </w:pict>
          </mc:Fallback>
        </mc:AlternateContent>
      </w:r>
      <w:r w:rsidR="0052525B">
        <w:t xml:space="preserve">Having identified the different stages in the circuit diagram, we now proceed to write down the Boolean expressions for all of the output sections of stage 1, as shown on the following page. </w:t>
      </w:r>
    </w:p>
    <w:p w14:paraId="10009F9B" w14:textId="77777777" w:rsidR="0052525B" w:rsidRDefault="0052525B" w:rsidP="0023668E">
      <w:r>
        <w:t>Now we move on to look at the outputs of stage 2, as shown below:</w:t>
      </w:r>
    </w:p>
    <w:p w14:paraId="02F7AB65" w14:textId="77777777" w:rsidR="0052525B" w:rsidRDefault="0052525B" w:rsidP="0052525B">
      <w:pPr>
        <w:rPr>
          <w:rFonts w:ascii="Comic Sans MS" w:hAnsi="Comic Sans MS"/>
          <w:sz w:val="28"/>
          <w:szCs w:val="28"/>
        </w:rPr>
      </w:pPr>
    </w:p>
    <w:p w14:paraId="7276EA00" w14:textId="77777777" w:rsidR="0052525B" w:rsidRDefault="0052525B" w:rsidP="0023668E">
      <w:r>
        <w:t xml:space="preserve">And finally </w:t>
      </w:r>
      <w:r>
        <w:rPr>
          <w:noProof/>
        </w:rPr>
        <mc:AlternateContent>
          <mc:Choice Requires="wpc">
            <w:drawing>
              <wp:anchor distT="0" distB="0" distL="114300" distR="114300" simplePos="0" relativeHeight="251660800" behindDoc="0" locked="0" layoutInCell="1" allowOverlap="1" wp14:anchorId="223C38D8" wp14:editId="7B5D89C9">
                <wp:simplePos x="0" y="0"/>
                <wp:positionH relativeFrom="column">
                  <wp:align>center</wp:align>
                </wp:positionH>
                <wp:positionV relativeFrom="paragraph">
                  <wp:posOffset>81915</wp:posOffset>
                </wp:positionV>
                <wp:extent cx="5848985" cy="3296920"/>
                <wp:effectExtent l="1905" t="0" r="0" b="2540"/>
                <wp:wrapSquare wrapText="bothSides"/>
                <wp:docPr id="444" name="Canvas 4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2" name="Text Box 99"/>
                        <wps:cNvSpPr txBox="1">
                          <a:spLocks noChangeArrowheads="1"/>
                        </wps:cNvSpPr>
                        <wps:spPr bwMode="auto">
                          <a:xfrm>
                            <a:off x="712896" y="203414"/>
                            <a:ext cx="426657" cy="3330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9549F" w14:textId="77777777" w:rsidR="00265E72" w:rsidRPr="00C409C0" w:rsidRDefault="00265E72" w:rsidP="0052525B">
                              <w:pPr>
                                <w:jc w:val="center"/>
                              </w:pPr>
                              <w:r w:rsidRPr="00E427CD">
                                <w:rPr>
                                  <w:rFonts w:ascii="Arial" w:hAnsi="Arial"/>
                                  <w:b/>
                                </w:rPr>
                                <w:t>A</w:t>
                              </w:r>
                            </w:p>
                            <w:p w14:paraId="26E0246A" w14:textId="77777777" w:rsidR="00265E72" w:rsidRDefault="00265E72" w:rsidP="0052525B"/>
                          </w:txbxContent>
                        </wps:txbx>
                        <wps:bodyPr rot="0" vert="horz" wrap="square" lIns="91440" tIns="82800" rIns="91440" bIns="45720" anchor="t" anchorCtr="0" upright="1">
                          <a:noAutofit/>
                        </wps:bodyPr>
                      </wps:wsp>
                      <wps:wsp>
                        <wps:cNvPr id="393" name="Text Box 100"/>
                        <wps:cNvSpPr txBox="1">
                          <a:spLocks noChangeArrowheads="1"/>
                        </wps:cNvSpPr>
                        <wps:spPr bwMode="auto">
                          <a:xfrm>
                            <a:off x="699394" y="1276285"/>
                            <a:ext cx="429358" cy="3429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1C960" w14:textId="77777777" w:rsidR="00265E72" w:rsidRPr="00C409C0" w:rsidRDefault="00265E72" w:rsidP="0052525B">
                              <w:pPr>
                                <w:jc w:val="center"/>
                              </w:pPr>
                              <w:r w:rsidRPr="00E427CD">
                                <w:rPr>
                                  <w:rFonts w:ascii="Arial" w:hAnsi="Arial"/>
                                  <w:b/>
                                </w:rPr>
                                <w:t>B</w:t>
                              </w:r>
                            </w:p>
                          </w:txbxContent>
                        </wps:txbx>
                        <wps:bodyPr rot="0" vert="horz" wrap="square" lIns="91440" tIns="82800" rIns="91440" bIns="45720" anchor="t" anchorCtr="0" upright="1">
                          <a:noAutofit/>
                        </wps:bodyPr>
                      </wps:wsp>
                      <wps:wsp>
                        <wps:cNvPr id="394" name="Line 101"/>
                        <wps:cNvCnPr/>
                        <wps:spPr bwMode="auto">
                          <a:xfrm>
                            <a:off x="2247602" y="371725"/>
                            <a:ext cx="3600" cy="4140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Line 102"/>
                        <wps:cNvCnPr/>
                        <wps:spPr bwMode="auto">
                          <a:xfrm flipV="1">
                            <a:off x="1126051" y="1449997"/>
                            <a:ext cx="1117050" cy="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Line 103"/>
                        <wps:cNvCnPr/>
                        <wps:spPr bwMode="auto">
                          <a:xfrm>
                            <a:off x="3582481" y="898260"/>
                            <a:ext cx="900" cy="75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Text Box 104"/>
                        <wps:cNvSpPr txBox="1">
                          <a:spLocks noChangeArrowheads="1"/>
                        </wps:cNvSpPr>
                        <wps:spPr bwMode="auto">
                          <a:xfrm>
                            <a:off x="684092" y="2298753"/>
                            <a:ext cx="428458" cy="3609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76409" w14:textId="77777777" w:rsidR="00265E72" w:rsidRPr="00C409C0" w:rsidRDefault="00265E72" w:rsidP="0052525B">
                              <w:pPr>
                                <w:jc w:val="center"/>
                              </w:pPr>
                              <w:r>
                                <w:rPr>
                                  <w:rFonts w:ascii="Arial" w:hAnsi="Arial"/>
                                  <w:b/>
                                </w:rPr>
                                <w:t>C</w:t>
                              </w:r>
                            </w:p>
                          </w:txbxContent>
                        </wps:txbx>
                        <wps:bodyPr rot="0" vert="horz" wrap="square" lIns="91440" tIns="82800" rIns="91440" bIns="45720" anchor="t" anchorCtr="0" upright="1">
                          <a:noAutofit/>
                        </wps:bodyPr>
                      </wps:wsp>
                      <wps:wsp>
                        <wps:cNvPr id="398" name="Line 105"/>
                        <wps:cNvCnPr/>
                        <wps:spPr bwMode="auto">
                          <a:xfrm flipV="1">
                            <a:off x="3567179" y="1900027"/>
                            <a:ext cx="900" cy="602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Text Box 106"/>
                        <wps:cNvSpPr txBox="1">
                          <a:spLocks noChangeArrowheads="1"/>
                        </wps:cNvSpPr>
                        <wps:spPr bwMode="auto">
                          <a:xfrm>
                            <a:off x="2586947" y="1082772"/>
                            <a:ext cx="290739" cy="257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56000" w14:textId="77777777" w:rsidR="00265E72" w:rsidRPr="00592C2D" w:rsidRDefault="00265E72" w:rsidP="0052525B">
                              <w:pPr>
                                <w:rPr>
                                  <w:rFonts w:ascii="Arial" w:hAnsi="Arial"/>
                                </w:rPr>
                              </w:pPr>
                            </w:p>
                          </w:txbxContent>
                        </wps:txbx>
                        <wps:bodyPr rot="0" vert="horz" wrap="square" lIns="91440" tIns="45720" rIns="91440" bIns="45720" anchor="t" anchorCtr="0" upright="1">
                          <a:noAutofit/>
                        </wps:bodyPr>
                      </wps:wsp>
                      <wps:wsp>
                        <wps:cNvPr id="400" name="Text Box 107"/>
                        <wps:cNvSpPr txBox="1">
                          <a:spLocks noChangeArrowheads="1"/>
                        </wps:cNvSpPr>
                        <wps:spPr bwMode="auto">
                          <a:xfrm>
                            <a:off x="2596849" y="1240283"/>
                            <a:ext cx="276337" cy="257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09259" w14:textId="77777777" w:rsidR="00265E72" w:rsidRPr="00592C2D" w:rsidRDefault="00265E72" w:rsidP="0052525B">
                              <w:pPr>
                                <w:rPr>
                                  <w:rFonts w:ascii="Arial" w:hAnsi="Arial"/>
                                </w:rPr>
                              </w:pPr>
                            </w:p>
                          </w:txbxContent>
                        </wps:txbx>
                        <wps:bodyPr rot="0" vert="horz" wrap="square" lIns="91440" tIns="45720" rIns="91440" bIns="45720" anchor="t" anchorCtr="0" upright="1">
                          <a:noAutofit/>
                        </wps:bodyPr>
                      </wps:wsp>
                      <wps:wsp>
                        <wps:cNvPr id="401" name="Text Box 108"/>
                        <wps:cNvSpPr txBox="1">
                          <a:spLocks noChangeArrowheads="1"/>
                        </wps:cNvSpPr>
                        <wps:spPr bwMode="auto">
                          <a:xfrm>
                            <a:off x="2586947" y="1422095"/>
                            <a:ext cx="295240" cy="238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B62EE" w14:textId="77777777" w:rsidR="00265E72" w:rsidRPr="00F64E83" w:rsidRDefault="00265E72" w:rsidP="0052525B">
                              <w:pPr>
                                <w:rPr>
                                  <w:rFonts w:ascii="Arial" w:hAnsi="Arial"/>
                                </w:rPr>
                              </w:pPr>
                            </w:p>
                          </w:txbxContent>
                        </wps:txbx>
                        <wps:bodyPr rot="0" vert="horz" wrap="square" lIns="91440" tIns="45720" rIns="91440" bIns="45720" anchor="t" anchorCtr="0" upright="1">
                          <a:noAutofit/>
                        </wps:bodyPr>
                      </wps:wsp>
                      <wps:wsp>
                        <wps:cNvPr id="402" name="AutoShape 109"/>
                        <wps:cNvSpPr>
                          <a:spLocks noChangeArrowheads="1"/>
                        </wps:cNvSpPr>
                        <wps:spPr bwMode="auto">
                          <a:xfrm rot="5400000">
                            <a:off x="1523022" y="163797"/>
                            <a:ext cx="515734" cy="41855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3" name="Line 110"/>
                        <wps:cNvCnPr/>
                        <wps:spPr bwMode="auto">
                          <a:xfrm flipH="1">
                            <a:off x="1148554" y="368125"/>
                            <a:ext cx="419456"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4" name="Oval 111"/>
                        <wps:cNvSpPr>
                          <a:spLocks noChangeArrowheads="1"/>
                        </wps:cNvSpPr>
                        <wps:spPr bwMode="auto">
                          <a:xfrm>
                            <a:off x="1992867" y="346523"/>
                            <a:ext cx="53107"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5" name="Line 112"/>
                        <wps:cNvCnPr/>
                        <wps:spPr bwMode="auto">
                          <a:xfrm flipH="1">
                            <a:off x="2052275" y="371725"/>
                            <a:ext cx="186325"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AutoShape 113"/>
                        <wps:cNvSpPr>
                          <a:spLocks noChangeArrowheads="1"/>
                        </wps:cNvSpPr>
                        <wps:spPr bwMode="auto">
                          <a:xfrm rot="5400000">
                            <a:off x="1503219" y="2297839"/>
                            <a:ext cx="514834" cy="41855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7" name="Line 114"/>
                        <wps:cNvCnPr/>
                        <wps:spPr bwMode="auto">
                          <a:xfrm flipH="1">
                            <a:off x="1105348" y="2502167"/>
                            <a:ext cx="441959"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Oval 115"/>
                        <wps:cNvSpPr>
                          <a:spLocks noChangeArrowheads="1"/>
                        </wps:cNvSpPr>
                        <wps:spPr bwMode="auto">
                          <a:xfrm>
                            <a:off x="1972165" y="2480566"/>
                            <a:ext cx="53107" cy="540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9" name="Line 116"/>
                        <wps:cNvCnPr/>
                        <wps:spPr bwMode="auto">
                          <a:xfrm flipH="1">
                            <a:off x="2031573" y="2506667"/>
                            <a:ext cx="1533806"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10" name="Group 117"/>
                        <wpg:cNvGrpSpPr>
                          <a:grpSpLocks/>
                        </wpg:cNvGrpSpPr>
                        <wpg:grpSpPr bwMode="auto">
                          <a:xfrm>
                            <a:off x="2244901" y="669645"/>
                            <a:ext cx="1343880" cy="474332"/>
                            <a:chOff x="4717" y="1920"/>
                            <a:chExt cx="2115" cy="750"/>
                          </a:xfrm>
                        </wpg:grpSpPr>
                        <wpg:grpSp>
                          <wpg:cNvPr id="411" name="Group 118"/>
                          <wpg:cNvGrpSpPr>
                            <a:grpSpLocks/>
                          </wpg:cNvGrpSpPr>
                          <wpg:grpSpPr bwMode="auto">
                            <a:xfrm>
                              <a:off x="5250" y="1920"/>
                              <a:ext cx="1050" cy="750"/>
                              <a:chOff x="5250" y="1920"/>
                              <a:chExt cx="1050" cy="750"/>
                            </a:xfrm>
                          </wpg:grpSpPr>
                          <wps:wsp>
                            <wps:cNvPr id="412" name="Oval 119"/>
                            <wps:cNvSpPr>
                              <a:spLocks noChangeArrowheads="1"/>
                            </wps:cNvSpPr>
                            <wps:spPr bwMode="auto">
                              <a:xfrm>
                                <a:off x="5280" y="1920"/>
                                <a:ext cx="1020" cy="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3" name="Rectangle 120"/>
                            <wps:cNvSpPr>
                              <a:spLocks noChangeArrowheads="1"/>
                            </wps:cNvSpPr>
                            <wps:spPr bwMode="auto">
                              <a:xfrm>
                                <a:off x="5250" y="1920"/>
                                <a:ext cx="540" cy="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4" name="Rectangle 121"/>
                            <wps:cNvSpPr>
                              <a:spLocks noChangeArrowheads="1"/>
                            </wps:cNvSpPr>
                            <wps:spPr bwMode="auto">
                              <a:xfrm>
                                <a:off x="5667" y="1929"/>
                                <a:ext cx="150" cy="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15" name="Line 122"/>
                          <wps:cNvCnPr/>
                          <wps:spPr bwMode="auto">
                            <a:xfrm>
                              <a:off x="4725" y="2100"/>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Line 123"/>
                          <wps:cNvCnPr/>
                          <wps:spPr bwMode="auto">
                            <a:xfrm>
                              <a:off x="4717" y="2475"/>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124"/>
                          <wps:cNvCnPr/>
                          <wps:spPr bwMode="auto">
                            <a:xfrm>
                              <a:off x="6307" y="2287"/>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18" name="Line 125"/>
                        <wps:cNvCnPr/>
                        <wps:spPr bwMode="auto">
                          <a:xfrm flipH="1" flipV="1">
                            <a:off x="2243101" y="1019768"/>
                            <a:ext cx="4501" cy="423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19" name="Group 126"/>
                        <wpg:cNvGrpSpPr>
                          <a:grpSpLocks/>
                        </wpg:cNvGrpSpPr>
                        <wpg:grpSpPr bwMode="auto">
                          <a:xfrm>
                            <a:off x="3584281" y="1537303"/>
                            <a:ext cx="1276371" cy="475232"/>
                            <a:chOff x="4748" y="4448"/>
                            <a:chExt cx="2010" cy="749"/>
                          </a:xfrm>
                        </wpg:grpSpPr>
                        <wpg:grpSp>
                          <wpg:cNvPr id="420" name="Group 127"/>
                          <wpg:cNvGrpSpPr>
                            <a:grpSpLocks/>
                          </wpg:cNvGrpSpPr>
                          <wpg:grpSpPr bwMode="auto">
                            <a:xfrm>
                              <a:off x="5241" y="4448"/>
                              <a:ext cx="1052" cy="749"/>
                              <a:chOff x="5241" y="4448"/>
                              <a:chExt cx="1052" cy="749"/>
                            </a:xfrm>
                          </wpg:grpSpPr>
                          <wps:wsp>
                            <wps:cNvPr id="421" name="Freeform 128"/>
                            <wps:cNvSpPr>
                              <a:spLocks/>
                            </wps:cNvSpPr>
                            <wps:spPr bwMode="auto">
                              <a:xfrm>
                                <a:off x="5241" y="4449"/>
                                <a:ext cx="109" cy="744"/>
                              </a:xfrm>
                              <a:custGeom>
                                <a:avLst/>
                                <a:gdLst>
                                  <a:gd name="T0" fmla="*/ 3 w 109"/>
                                  <a:gd name="T1" fmla="*/ 0 h 744"/>
                                  <a:gd name="T2" fmla="*/ 36 w 109"/>
                                  <a:gd name="T3" fmla="*/ 48 h 744"/>
                                  <a:gd name="T4" fmla="*/ 60 w 109"/>
                                  <a:gd name="T5" fmla="*/ 102 h 744"/>
                                  <a:gd name="T6" fmla="*/ 84 w 109"/>
                                  <a:gd name="T7" fmla="*/ 171 h 744"/>
                                  <a:gd name="T8" fmla="*/ 102 w 109"/>
                                  <a:gd name="T9" fmla="*/ 270 h 744"/>
                                  <a:gd name="T10" fmla="*/ 108 w 109"/>
                                  <a:gd name="T11" fmla="*/ 378 h 744"/>
                                  <a:gd name="T12" fmla="*/ 99 w 109"/>
                                  <a:gd name="T13" fmla="*/ 486 h 744"/>
                                  <a:gd name="T14" fmla="*/ 84 w 109"/>
                                  <a:gd name="T15" fmla="*/ 561 h 744"/>
                                  <a:gd name="T16" fmla="*/ 66 w 109"/>
                                  <a:gd name="T17" fmla="*/ 627 h 744"/>
                                  <a:gd name="T18" fmla="*/ 36 w 109"/>
                                  <a:gd name="T19" fmla="*/ 690 h 744"/>
                                  <a:gd name="T20" fmla="*/ 0 w 109"/>
                                  <a:gd name="T21" fmla="*/ 7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9" h="744">
                                    <a:moveTo>
                                      <a:pt x="3" y="0"/>
                                    </a:moveTo>
                                    <a:cubicBezTo>
                                      <a:pt x="14" y="15"/>
                                      <a:pt x="26" y="31"/>
                                      <a:pt x="36" y="48"/>
                                    </a:cubicBezTo>
                                    <a:cubicBezTo>
                                      <a:pt x="46" y="65"/>
                                      <a:pt x="52" y="82"/>
                                      <a:pt x="60" y="102"/>
                                    </a:cubicBezTo>
                                    <a:cubicBezTo>
                                      <a:pt x="68" y="122"/>
                                      <a:pt x="77" y="143"/>
                                      <a:pt x="84" y="171"/>
                                    </a:cubicBezTo>
                                    <a:cubicBezTo>
                                      <a:pt x="91" y="199"/>
                                      <a:pt x="98" y="236"/>
                                      <a:pt x="102" y="270"/>
                                    </a:cubicBezTo>
                                    <a:cubicBezTo>
                                      <a:pt x="106" y="304"/>
                                      <a:pt x="109" y="342"/>
                                      <a:pt x="108" y="378"/>
                                    </a:cubicBezTo>
                                    <a:cubicBezTo>
                                      <a:pt x="107" y="414"/>
                                      <a:pt x="103" y="456"/>
                                      <a:pt x="99" y="486"/>
                                    </a:cubicBezTo>
                                    <a:cubicBezTo>
                                      <a:pt x="95" y="516"/>
                                      <a:pt x="89" y="537"/>
                                      <a:pt x="84" y="561"/>
                                    </a:cubicBezTo>
                                    <a:cubicBezTo>
                                      <a:pt x="79" y="585"/>
                                      <a:pt x="74" y="606"/>
                                      <a:pt x="66" y="627"/>
                                    </a:cubicBezTo>
                                    <a:cubicBezTo>
                                      <a:pt x="58" y="648"/>
                                      <a:pt x="47" y="671"/>
                                      <a:pt x="36" y="690"/>
                                    </a:cubicBezTo>
                                    <a:cubicBezTo>
                                      <a:pt x="25" y="709"/>
                                      <a:pt x="12" y="726"/>
                                      <a:pt x="0" y="7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129"/>
                            <wps:cNvSpPr>
                              <a:spLocks/>
                            </wps:cNvSpPr>
                            <wps:spPr bwMode="auto">
                              <a:xfrm>
                                <a:off x="5243" y="4448"/>
                                <a:ext cx="1050" cy="360"/>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130"/>
                            <wps:cNvSpPr>
                              <a:spLocks/>
                            </wps:cNvSpPr>
                            <wps:spPr bwMode="auto">
                              <a:xfrm flipV="1">
                                <a:off x="5243" y="4814"/>
                                <a:ext cx="1050" cy="383"/>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24" name="Line 131"/>
                          <wps:cNvCnPr/>
                          <wps:spPr bwMode="auto">
                            <a:xfrm>
                              <a:off x="4748" y="4628"/>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Line 132"/>
                          <wps:cNvCnPr/>
                          <wps:spPr bwMode="auto">
                            <a:xfrm>
                              <a:off x="4748" y="5010"/>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 name="Line 133"/>
                          <wps:cNvCnPr/>
                          <wps:spPr bwMode="auto">
                            <a:xfrm>
                              <a:off x="6293" y="4808"/>
                              <a:ext cx="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27" name="Text Box 134"/>
                        <wps:cNvSpPr txBox="1">
                          <a:spLocks noChangeArrowheads="1"/>
                        </wps:cNvSpPr>
                        <wps:spPr bwMode="auto">
                          <a:xfrm>
                            <a:off x="4867853" y="1570605"/>
                            <a:ext cx="428458" cy="361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F3562" w14:textId="77777777" w:rsidR="00265E72" w:rsidRPr="00C409C0" w:rsidRDefault="00265E72" w:rsidP="0052525B">
                              <w:pPr>
                                <w:jc w:val="center"/>
                              </w:pPr>
                              <w:r>
                                <w:rPr>
                                  <w:rFonts w:ascii="Arial" w:hAnsi="Arial"/>
                                  <w:b/>
                                </w:rPr>
                                <w:t>Q</w:t>
                              </w:r>
                            </w:p>
                          </w:txbxContent>
                        </wps:txbx>
                        <wps:bodyPr rot="0" vert="horz" wrap="square" lIns="91440" tIns="82800" rIns="91440" bIns="45720" anchor="t" anchorCtr="0" upright="1">
                          <a:noAutofit/>
                        </wps:bodyPr>
                      </wps:wsp>
                      <wps:wsp>
                        <wps:cNvPr id="428" name="Text Box 135"/>
                        <wps:cNvSpPr txBox="1">
                          <a:spLocks noChangeArrowheads="1"/>
                        </wps:cNvSpPr>
                        <wps:spPr bwMode="auto">
                          <a:xfrm>
                            <a:off x="1374484" y="2909894"/>
                            <a:ext cx="3325046" cy="315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F99E4" w14:textId="77777777" w:rsidR="00265E72" w:rsidRPr="0056406F" w:rsidRDefault="00265E72" w:rsidP="0052525B">
                              <w:pPr>
                                <w:rPr>
                                  <w:color w:val="FF0000"/>
                                </w:rPr>
                              </w:pPr>
                              <w:r w:rsidRPr="0056406F">
                                <w:rPr>
                                  <w:color w:val="FF0000"/>
                                </w:rPr>
                                <w:t>Stage 1</w:t>
                              </w:r>
                              <w:r w:rsidRPr="0056406F">
                                <w:rPr>
                                  <w:color w:val="FF0000"/>
                                </w:rPr>
                                <w:tab/>
                              </w:r>
                              <w:r w:rsidRPr="0056406F">
                                <w:rPr>
                                  <w:color w:val="FF0000"/>
                                </w:rPr>
                                <w:tab/>
                                <w:t xml:space="preserve">          Stage 2</w:t>
                              </w:r>
                              <w:r w:rsidRPr="0056406F">
                                <w:rPr>
                                  <w:color w:val="FF0000"/>
                                </w:rPr>
                                <w:tab/>
                              </w:r>
                              <w:r w:rsidRPr="0056406F">
                                <w:rPr>
                                  <w:color w:val="FF0000"/>
                                </w:rPr>
                                <w:tab/>
                                <w:t xml:space="preserve">        Stage 3</w:t>
                              </w:r>
                            </w:p>
                          </w:txbxContent>
                        </wps:txbx>
                        <wps:bodyPr rot="0" vert="horz" wrap="square" lIns="91440" tIns="45720" rIns="91440" bIns="45720" anchor="t" anchorCtr="0" upright="1">
                          <a:noAutofit/>
                        </wps:bodyPr>
                      </wps:wsp>
                      <wps:wsp>
                        <wps:cNvPr id="429" name="Line 136"/>
                        <wps:cNvCnPr/>
                        <wps:spPr bwMode="auto">
                          <a:xfrm flipV="1">
                            <a:off x="2464531" y="149410"/>
                            <a:ext cx="900" cy="2975599"/>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430" name="Line 137"/>
                        <wps:cNvCnPr/>
                        <wps:spPr bwMode="auto">
                          <a:xfrm flipV="1">
                            <a:off x="3705797" y="127809"/>
                            <a:ext cx="900" cy="2975599"/>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431" name="Text Box 138"/>
                        <wps:cNvSpPr txBox="1">
                          <a:spLocks noChangeArrowheads="1"/>
                        </wps:cNvSpPr>
                        <wps:spPr bwMode="auto">
                          <a:xfrm>
                            <a:off x="2129686" y="156610"/>
                            <a:ext cx="426657" cy="332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F7687" w14:textId="77777777" w:rsidR="00265E72" w:rsidRPr="00C409C0" w:rsidRDefault="00265E72" w:rsidP="0052525B">
                              <w:pPr>
                                <w:jc w:val="center"/>
                              </w:pPr>
                              <w:r w:rsidRPr="00E427CD">
                                <w:rPr>
                                  <w:rFonts w:ascii="Arial" w:hAnsi="Arial"/>
                                  <w:b/>
                                </w:rPr>
                                <w:t>A</w:t>
                              </w:r>
                            </w:p>
                            <w:p w14:paraId="2BB2FA74" w14:textId="77777777" w:rsidR="00265E72" w:rsidRDefault="00265E72" w:rsidP="0052525B"/>
                          </w:txbxContent>
                        </wps:txbx>
                        <wps:bodyPr rot="0" vert="horz" wrap="square" lIns="91440" tIns="82800" rIns="91440" bIns="45720" anchor="t" anchorCtr="0" upright="1">
                          <a:noAutofit/>
                        </wps:bodyPr>
                      </wps:wsp>
                      <wps:wsp>
                        <wps:cNvPr id="432" name="Line 139"/>
                        <wps:cNvCnPr/>
                        <wps:spPr bwMode="auto">
                          <a:xfrm>
                            <a:off x="2280006" y="223215"/>
                            <a:ext cx="116116"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3" name="Text Box 140"/>
                        <wps:cNvSpPr txBox="1">
                          <a:spLocks noChangeArrowheads="1"/>
                        </wps:cNvSpPr>
                        <wps:spPr bwMode="auto">
                          <a:xfrm>
                            <a:off x="2149488" y="1091773"/>
                            <a:ext cx="425757" cy="332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EECB7" w14:textId="77777777" w:rsidR="00265E72" w:rsidRPr="00C409C0" w:rsidRDefault="00265E72" w:rsidP="0052525B">
                              <w:pPr>
                                <w:jc w:val="center"/>
                              </w:pPr>
                              <w:r>
                                <w:rPr>
                                  <w:rFonts w:ascii="Arial" w:hAnsi="Arial"/>
                                  <w:b/>
                                </w:rPr>
                                <w:t>B</w:t>
                              </w:r>
                            </w:p>
                            <w:p w14:paraId="650BE146" w14:textId="77777777" w:rsidR="00265E72" w:rsidRDefault="00265E72" w:rsidP="0052525B"/>
                          </w:txbxContent>
                        </wps:txbx>
                        <wps:bodyPr rot="0" vert="horz" wrap="square" lIns="91440" tIns="82800" rIns="91440" bIns="45720" anchor="t" anchorCtr="0" upright="1">
                          <a:noAutofit/>
                        </wps:bodyPr>
                      </wps:wsp>
                      <wps:wsp>
                        <wps:cNvPr id="434" name="Text Box 141"/>
                        <wps:cNvSpPr txBox="1">
                          <a:spLocks noChangeArrowheads="1"/>
                        </wps:cNvSpPr>
                        <wps:spPr bwMode="auto">
                          <a:xfrm>
                            <a:off x="2073878" y="2205147"/>
                            <a:ext cx="426657" cy="332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E2E7F" w14:textId="77777777" w:rsidR="00265E72" w:rsidRPr="00C409C0" w:rsidRDefault="00265E72" w:rsidP="0052525B">
                              <w:pPr>
                                <w:jc w:val="center"/>
                              </w:pPr>
                              <w:r>
                                <w:rPr>
                                  <w:rFonts w:ascii="Arial" w:hAnsi="Arial"/>
                                  <w:b/>
                                </w:rPr>
                                <w:t>C</w:t>
                              </w:r>
                            </w:p>
                            <w:p w14:paraId="67DA7F79" w14:textId="77777777" w:rsidR="00265E72" w:rsidRDefault="00265E72" w:rsidP="0052525B"/>
                          </w:txbxContent>
                        </wps:txbx>
                        <wps:bodyPr rot="0" vert="horz" wrap="square" lIns="91440" tIns="82800" rIns="91440" bIns="45720" anchor="t" anchorCtr="0" upright="1">
                          <a:noAutofit/>
                        </wps:bodyPr>
                      </wps:wsp>
                      <wps:wsp>
                        <wps:cNvPr id="435" name="Line 142"/>
                        <wps:cNvCnPr/>
                        <wps:spPr bwMode="auto">
                          <a:xfrm flipV="1">
                            <a:off x="2221498" y="2276252"/>
                            <a:ext cx="13321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Text Box 143"/>
                        <wps:cNvSpPr txBox="1">
                          <a:spLocks noChangeArrowheads="1"/>
                        </wps:cNvSpPr>
                        <wps:spPr bwMode="auto">
                          <a:xfrm>
                            <a:off x="3117118" y="545436"/>
                            <a:ext cx="625584" cy="332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92DC8" w14:textId="77777777" w:rsidR="00265E72" w:rsidRPr="00C409C0" w:rsidRDefault="00265E72" w:rsidP="0052525B">
                              <w:pPr>
                                <w:jc w:val="center"/>
                              </w:pPr>
                              <w:r>
                                <w:rPr>
                                  <w:rFonts w:ascii="Arial" w:hAnsi="Arial"/>
                                  <w:b/>
                                </w:rPr>
                                <w:t>A.B</w:t>
                              </w:r>
                            </w:p>
                            <w:p w14:paraId="2C3E2FEB" w14:textId="77777777" w:rsidR="00265E72" w:rsidRDefault="00265E72" w:rsidP="0052525B"/>
                          </w:txbxContent>
                        </wps:txbx>
                        <wps:bodyPr rot="0" vert="horz" wrap="square" lIns="91440" tIns="82800" rIns="91440" bIns="45720" anchor="t" anchorCtr="0" upright="1">
                          <a:noAutofit/>
                        </wps:bodyPr>
                      </wps:wsp>
                      <wps:wsp>
                        <wps:cNvPr id="437" name="Line 144"/>
                        <wps:cNvCnPr/>
                        <wps:spPr bwMode="auto">
                          <a:xfrm>
                            <a:off x="3291742" y="619241"/>
                            <a:ext cx="116116"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Text Box 145"/>
                        <wps:cNvSpPr txBox="1">
                          <a:spLocks noChangeArrowheads="1"/>
                        </wps:cNvSpPr>
                        <wps:spPr bwMode="auto">
                          <a:xfrm>
                            <a:off x="3220632" y="1834322"/>
                            <a:ext cx="425757" cy="333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1112D" w14:textId="77777777" w:rsidR="00265E72" w:rsidRPr="00C409C0" w:rsidRDefault="00265E72" w:rsidP="0052525B">
                              <w:pPr>
                                <w:jc w:val="center"/>
                              </w:pPr>
                              <w:r>
                                <w:rPr>
                                  <w:rFonts w:ascii="Arial" w:hAnsi="Arial"/>
                                  <w:b/>
                                </w:rPr>
                                <w:t>C</w:t>
                              </w:r>
                            </w:p>
                            <w:p w14:paraId="51BCDE23" w14:textId="77777777" w:rsidR="00265E72" w:rsidRDefault="00265E72" w:rsidP="0052525B"/>
                          </w:txbxContent>
                        </wps:txbx>
                        <wps:bodyPr rot="0" vert="horz" wrap="square" lIns="91440" tIns="82800" rIns="91440" bIns="45720" anchor="t" anchorCtr="0" upright="1">
                          <a:noAutofit/>
                        </wps:bodyPr>
                      </wps:wsp>
                      <wps:wsp>
                        <wps:cNvPr id="439" name="Line 146"/>
                        <wps:cNvCnPr/>
                        <wps:spPr bwMode="auto">
                          <a:xfrm>
                            <a:off x="3378153" y="1909027"/>
                            <a:ext cx="954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0" name="Oval 147"/>
                        <wps:cNvSpPr>
                          <a:spLocks noChangeArrowheads="1"/>
                        </wps:cNvSpPr>
                        <wps:spPr bwMode="auto">
                          <a:xfrm>
                            <a:off x="1111649" y="345623"/>
                            <a:ext cx="53107" cy="5220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1" name="Oval 148"/>
                        <wps:cNvSpPr>
                          <a:spLocks noChangeArrowheads="1"/>
                        </wps:cNvSpPr>
                        <wps:spPr bwMode="auto">
                          <a:xfrm>
                            <a:off x="1058542" y="2473365"/>
                            <a:ext cx="54907" cy="5220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2" name="Oval 149"/>
                        <wps:cNvSpPr>
                          <a:spLocks noChangeArrowheads="1"/>
                        </wps:cNvSpPr>
                        <wps:spPr bwMode="auto">
                          <a:xfrm>
                            <a:off x="1091847" y="1422095"/>
                            <a:ext cx="54007"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3" name="Oval 150"/>
                        <wps:cNvSpPr>
                          <a:spLocks noChangeArrowheads="1"/>
                        </wps:cNvSpPr>
                        <wps:spPr bwMode="auto">
                          <a:xfrm>
                            <a:off x="4860652" y="1737116"/>
                            <a:ext cx="53107"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23C38D8" id="Canvas 444" o:spid="_x0000_s1128" editas="canvas" style="position:absolute;margin-left:0;margin-top:6.45pt;width:460.55pt;height:259.6pt;z-index:251660800;mso-position-horizontal:center" coordsize="58489,3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">
                <v:shape id="_x0000_s1129" type="#_x0000_t75" style="position:absolute;width:58489;height:32969;visibility:visible;mso-wrap-style:square">
                  <v:fill o:detectmouseclick="t"/>
                  <v:path o:connecttype="none"/>
                </v:shape>
                <v:shape id="Text Box 99" o:spid="_x0000_s1130" type="#_x0000_t202" style="position:absolute;left:7128;top:2034;width:4267;height: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UsYA&#10;AADcAAAADwAAAGRycy9kb3ducmV2LnhtbESP3WrCQBSE7wXfYTkF73SjATGpqxRBUEFs0x/o3SF7&#10;moRmz4bsmqR9ercg9HKYmW+Y9XYwteiodZVlBfNZBII4t7riQsHb6366AuE8ssbaMin4IQfbzXi0&#10;xlTbnl+oy3whAoRdigpK75tUSpeXZNDNbEMcvC/bGvRBtoXULfYBbmq5iKKlNFhxWCixoV1J+Xd2&#10;NQqkTXbSfV7qucPnj/j4fj797r1Sk4fh6RGEp8H/h+/tg1YQJwv4OxOO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9UsYAAADcAAAADwAAAAAAAAAAAAAAAACYAgAAZHJz&#10;L2Rvd25yZXYueG1sUEsFBgAAAAAEAAQA9QAAAIsDAAAAAA==&#10;" stroked="f">
                  <v:textbox inset=",2.3mm">
                    <w:txbxContent>
                      <w:p w14:paraId="1F69549F" w14:textId="77777777" w:rsidR="00265E72" w:rsidRPr="00C409C0" w:rsidRDefault="00265E72" w:rsidP="0052525B">
                        <w:pPr>
                          <w:jc w:val="center"/>
                        </w:pPr>
                        <w:r w:rsidRPr="00E427CD">
                          <w:rPr>
                            <w:rFonts w:ascii="Arial" w:hAnsi="Arial"/>
                            <w:b/>
                          </w:rPr>
                          <w:t>A</w:t>
                        </w:r>
                      </w:p>
                      <w:p w14:paraId="26E0246A" w14:textId="77777777" w:rsidR="00265E72" w:rsidRDefault="00265E72" w:rsidP="0052525B"/>
                    </w:txbxContent>
                  </v:textbox>
                </v:shape>
                <v:shape id="Text Box 100" o:spid="_x0000_s1131" type="#_x0000_t202" style="position:absolute;left:6993;top:12762;width:4294;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pYycYA&#10;AADcAAAADwAAAGRycy9kb3ducmV2LnhtbESP3WrCQBSE7wXfYTlC73RjA1Kjq5RAoC2IP20F7w7Z&#10;YxKaPRuy2yTt07tCoZfDzHzDrLeDqUVHrassK5jPIhDEudUVFwo+3rPpEwjnkTXWlknBDznYbsaj&#10;NSba9nyk7uQLESDsElRQet8kUrq8JINuZhvi4F1ta9AH2RZSt9gHuKnlYxQtpMGKw0KJDaUl5V+n&#10;b6NA2mUq3WVfzx0ezvHr5+7tN/NKPUyG5xUIT4P/D/+1X7SCeBnD/Uw4An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pYycYAAADcAAAADwAAAAAAAAAAAAAAAACYAgAAZHJz&#10;L2Rvd25yZXYueG1sUEsFBgAAAAAEAAQA9QAAAIsDAAAAAA==&#10;" stroked="f">
                  <v:textbox inset=",2.3mm">
                    <w:txbxContent>
                      <w:p w14:paraId="7FE1C960" w14:textId="77777777" w:rsidR="00265E72" w:rsidRPr="00C409C0" w:rsidRDefault="00265E72" w:rsidP="0052525B">
                        <w:pPr>
                          <w:jc w:val="center"/>
                        </w:pPr>
                        <w:r w:rsidRPr="00E427CD">
                          <w:rPr>
                            <w:rFonts w:ascii="Arial" w:hAnsi="Arial"/>
                            <w:b/>
                          </w:rPr>
                          <w:t>B</w:t>
                        </w:r>
                      </w:p>
                    </w:txbxContent>
                  </v:textbox>
                </v:shape>
                <v:line id="Line 101" o:spid="_x0000_s1132" style="position:absolute;visibility:visible;mso-wrap-style:square" from="22476,3717" to="22512,7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9u8cAAADcAAAADwAAAGRycy9kb3ducmV2LnhtbESPQWvCQBSE7wX/w/IKvdVNawk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DP27xwAAANwAAAAPAAAAAAAA&#10;AAAAAAAAAKECAABkcnMvZG93bnJldi54bWxQSwUGAAAAAAQABAD5AAAAlQMAAAAA&#10;"/>
                <v:line id="Line 102" o:spid="_x0000_s1133" style="position:absolute;flip:y;visibility:visible;mso-wrap-style:square" from="11260,14499" to="22431,1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TZX8cAAADcAAAADwAAAGRycy9kb3ducmV2LnhtbESPT2sCMRTE74V+h/AKvRTN9p/o1ihS&#10;KPTgRSsr3p6b52bZzcs2SXX99kYQehxm5jfMdN7bVhzJh9qxgudhBoK4dLrmSsHm52swBhEissbW&#10;MSk4U4D57P5uirl2J17RcR0rkSAcclRgYuxyKUNpyGIYuo44eQfnLcYkfSW1x1OC21a+ZNlIWqw5&#10;LRjs6NNQ2az/rAI5Xj79+sX+rSma7XZiirLodkulHh/6xQeISH38D9/a31rB6+Qd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ZNlfxwAAANwAAAAPAAAAAAAA&#10;AAAAAAAAAKECAABkcnMvZG93bnJldi54bWxQSwUGAAAAAAQABAD5AAAAlQMAAAAA&#10;"/>
                <v:line id="Line 103" o:spid="_x0000_s1134" style="position:absolute;visibility:visible;mso-wrap-style:square" from="35824,8982" to="35833,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LGV8cAAADcAAAADwAAAGRycy9kb3ducmV2LnhtbESPT2vCQBTE74LfYXlCb7qxQqipq4il&#10;oD2U+gfa4zP7mkSzb8PuNkm/fbcgeBxm5jfMYtWbWrTkfGVZwXSSgCDOra64UHA6vo6fQPiArLG2&#10;TAp+ycNqORwsMNO24z21h1CICGGfoYIyhCaT0uclGfQT2xBH79s6gyFKV0jtsItwU8vHJEmlwYrj&#10;QokNbUrKr4cfo+B99pG2693btv/cpef8ZX/+unROqYdRv34GEagP9/CtvdUKZv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ksZXxwAAANwAAAAPAAAAAAAA&#10;AAAAAAAAAKECAABkcnMvZG93bnJldi54bWxQSwUGAAAAAAQABAD5AAAAlQMAAAAA&#10;"/>
                <v:shape id="Text Box 104" o:spid="_x0000_s1135" type="#_x0000_t202" style="position:absolute;left:6840;top:22987;width:4285;height: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FeysUA&#10;AADcAAAADwAAAGRycy9kb3ducmV2LnhtbESP3YrCMBSE74V9h3AWvNNUBV27RhFBUGHxZ1Xw7tCc&#10;bYvNSWmi1n16IwheDjPzDTOa1KYQV6pcbllBpx2BIE6szjlVsP+dt75AOI+ssbBMCu7kYDL+aIww&#10;1vbGW7rufCoChF2MCjLvy1hKl2Rk0LVtSRy8P1sZ9EFWqdQV3gLcFLIbRX1pMOewkGFJs4yS8+5i&#10;FEg7nEl3Whcdh5tjb3n4Wf3PvVLNz3r6DcJT7d/hV3uhFfSGA3ieCUdAj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EV7KxQAAANwAAAAPAAAAAAAAAAAAAAAAAJgCAABkcnMv&#10;ZG93bnJldi54bWxQSwUGAAAAAAQABAD1AAAAigMAAAAA&#10;" stroked="f">
                  <v:textbox inset=",2.3mm">
                    <w:txbxContent>
                      <w:p w14:paraId="13F76409" w14:textId="77777777" w:rsidR="00265E72" w:rsidRPr="00C409C0" w:rsidRDefault="00265E72" w:rsidP="0052525B">
                        <w:pPr>
                          <w:jc w:val="center"/>
                        </w:pPr>
                        <w:r>
                          <w:rPr>
                            <w:rFonts w:ascii="Arial" w:hAnsi="Arial"/>
                            <w:b/>
                          </w:rPr>
                          <w:t>C</w:t>
                        </w:r>
                      </w:p>
                    </w:txbxContent>
                  </v:textbox>
                </v:shape>
                <v:line id="Line 105" o:spid="_x0000_s1136" style="position:absolute;flip:y;visibility:visible;mso-wrap-style:square" from="35671,19000" to="35680,25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V2wcQAAADcAAAADwAAAGRycy9kb3ducmV2LnhtbERPy2oCMRTdC/5DuEI3pWa0RXRqFCkI&#10;XbjxwUh3t5PrZJjJzTRJdfr3zUJweTjv5bq3rbiSD7VjBZNxBoK4dLrmSsHpuH2ZgwgRWWPrmBT8&#10;UYD1ajhYYq7djfd0PcRKpBAOOSowMXa5lKE0ZDGMXUecuIvzFmOCvpLa4y2F21ZOs2wmLdacGgx2&#10;9GGobA6/VoGc755//Ob7rSma83lhirLovnZKPY36zTuISH18iO/uT63gdZH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ZXbBxAAAANwAAAAPAAAAAAAAAAAA&#10;AAAAAKECAABkcnMvZG93bnJldi54bWxQSwUGAAAAAAQABAD5AAAAkgMAAAAA&#10;"/>
                <v:shape id="Text Box 106" o:spid="_x0000_s1137" type="#_x0000_t202" style="position:absolute;left:25869;top:10827;width:2907;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NG8QA&#10;AADcAAAADwAAAGRycy9kb3ducmV2LnhtbESPT2sCMRTE7wW/Q3hCbzVpq9JdN0pRBE8VtQreHpu3&#10;f+jmZdlEd/vtm0Khx2FmfsNkq8E24k6drx1reJ4oEMS5MzWXGj5P26c3ED4gG2wck4Zv8rBajh4y&#10;TI3r+UD3YyhFhLBPUUMVQptK6fOKLPqJa4mjV7jOYoiyK6XpsI9w28gXpebSYs1xocKW1hXlX8eb&#10;1XD+KK6XqdqXGztrezcoyTaRWj+Oh/cFiEBD+A//tXdGw2uSwO+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kTRvEAAAA3AAAAA8AAAAAAAAAAAAAAAAAmAIAAGRycy9k&#10;b3ducmV2LnhtbFBLBQYAAAAABAAEAPUAAACJAwAAAAA=&#10;" filled="f" stroked="f">
                  <v:textbox>
                    <w:txbxContent>
                      <w:p w14:paraId="14C56000" w14:textId="77777777" w:rsidR="00265E72" w:rsidRPr="00592C2D" w:rsidRDefault="00265E72" w:rsidP="0052525B">
                        <w:pPr>
                          <w:rPr>
                            <w:rFonts w:ascii="Arial" w:hAnsi="Arial"/>
                          </w:rPr>
                        </w:pPr>
                      </w:p>
                    </w:txbxContent>
                  </v:textbox>
                </v:shape>
                <v:shape id="Text Box 107" o:spid="_x0000_s1138" type="#_x0000_t202" style="position:absolute;left:25968;top:12402;width:2763;height:2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68ZMAA&#10;AADcAAAADwAAAGRycy9kb3ducmV2LnhtbERPTYvCMBC9C/sfwix402RFZbcaZVEET4p1V/A2NGNb&#10;bCalibb+e3MQPD7e93zZ2UrcqfGlYw1fQwWCOHOm5FzD33Ez+AbhA7LByjFpeJCH5eKjN8fEuJYP&#10;dE9DLmII+wQ1FCHUiZQ+K8iiH7qaOHIX11gMETa5NA22MdxWcqTUVFosOTYUWNOqoOya3qyG/93l&#10;fBqrfb62k7p1nZJsf6TW/c/udwYiUBfe4pd7azSMVZwf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68ZMAAAADcAAAADwAAAAAAAAAAAAAAAACYAgAAZHJzL2Rvd25y&#10;ZXYueG1sUEsFBgAAAAAEAAQA9QAAAIUDAAAAAA==&#10;" filled="f" stroked="f">
                  <v:textbox>
                    <w:txbxContent>
                      <w:p w14:paraId="73009259" w14:textId="77777777" w:rsidR="00265E72" w:rsidRPr="00592C2D" w:rsidRDefault="00265E72" w:rsidP="0052525B">
                        <w:pPr>
                          <w:rPr>
                            <w:rFonts w:ascii="Arial" w:hAnsi="Arial"/>
                          </w:rPr>
                        </w:pPr>
                      </w:p>
                    </w:txbxContent>
                  </v:textbox>
                </v:shape>
                <v:shape id="Text Box 108" o:spid="_x0000_s1139" type="#_x0000_t202" style="position:absolute;left:25869;top:14220;width:2952;height:2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IZ/8QA&#10;AADcAAAADwAAAGRycy9kb3ducmV2LnhtbESPzWrDMBCE74W8g9hAbrXkkpbEsWJCS6CnluYPclus&#10;jW1irYylxu7bV4VCjsPMfMPkxWhbcaPeN441pIkCQVw603Cl4bDfPi5A+IBssHVMGn7IQ7GePOSY&#10;GTfwF912oRIRwj5DDXUIXSalL2uy6BPXEUfv4nqLIcq+kqbHIcJtK5+UepEWG44LNXb0WlN53X1b&#10;DcePy/k0V5/Vm33uBjcqyXYptZ5Nx80KRKAx3MP/7XejYa5S+Ds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yGf/EAAAA3AAAAA8AAAAAAAAAAAAAAAAAmAIAAGRycy9k&#10;b3ducmV2LnhtbFBLBQYAAAAABAAEAPUAAACJAwAAAAA=&#10;" filled="f" stroked="f">
                  <v:textbox>
                    <w:txbxContent>
                      <w:p w14:paraId="77FB62EE" w14:textId="77777777" w:rsidR="00265E72" w:rsidRPr="00F64E83" w:rsidRDefault="00265E72" w:rsidP="0052525B">
                        <w:pPr>
                          <w:rPr>
                            <w:rFonts w:ascii="Arial" w:hAnsi="Arial"/>
                          </w:rPr>
                        </w:pPr>
                      </w:p>
                    </w:txbxContent>
                  </v:textbox>
                </v:shape>
                <v:shape id="AutoShape 109" o:spid="_x0000_s1140" type="#_x0000_t5" style="position:absolute;left:15230;top:1638;width:5157;height:418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T1JsUA&#10;AADcAAAADwAAAGRycy9kb3ducmV2LnhtbESPS4vCQBCE7wv+h6EFb+tE8bFERxFxUfQgPlavTaZN&#10;gpmebGbU+O8dYWGPRVV9RY2ntSnEnSqXW1bQaUcgiBOrc04VHA/fn18gnEfWWFgmBU9yMJ00PsYY&#10;a/vgHd33PhUBwi5GBZn3ZSylSzIy6Nq2JA7exVYGfZBVKnWFjwA3hexG0UAazDksZFjSPKPkur8Z&#10;Bbj+savtMV2ap/xd9K+z4eV03ijVatazEQhPtf8P/7VXWkEv6sL7TDgCcv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PUmxQAAANwAAAAPAAAAAAAAAAAAAAAAAJgCAABkcnMv&#10;ZG93bnJldi54bWxQSwUGAAAAAAQABAD1AAAAigMAAAAA&#10;"/>
                <v:line id="Line 110" o:spid="_x0000_s1141" style="position:absolute;flip:x;visibility:visible;mso-wrap-style:square" from="11485,3681" to="15680,3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G8UscAAADcAAAADwAAAGRycy9kb3ducmV2LnhtbESPT2sCMRTE74LfIbyCl1Kz/qHYrVGk&#10;IHjwUpWV3l43r5tlNy/bJOr22zeFgsdhZn7DLNe9bcWVfKgdK5iMMxDEpdM1VwpOx+3TAkSIyBpb&#10;x6TghwKsV8PBEnPtbvxO10OsRIJwyFGBibHLpQylIYth7Dri5H05bzEm6SupPd4S3LZymmXP0mLN&#10;acFgR2+GyuZwsQrkYv/47Tef86ZozucXU5RF97FXavTQb15BROrjPfzf3mkF82wGf2fSEZ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YbxSxwAAANwAAAAPAAAAAAAA&#10;AAAAAAAAAKECAABkcnMvZG93bnJldi54bWxQSwUGAAAAAAQABAD5AAAAlQMAAAAA&#10;"/>
                <v:oval id="Oval 111" o:spid="_x0000_s1142" style="position:absolute;left:19928;top:3465;width:5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MacQA&#10;AADcAAAADwAAAGRycy9kb3ducmV2LnhtbESPQWvCQBSE70L/w/KE3nSjUSnRVaRSsIceGu39kX0m&#10;wezbkH3G+O/dQqHHYWa+YTa7wTWqpy7Ung3Mpgko4sLbmksD59PH5A1UEGSLjWcy8KAAu+3LaIOZ&#10;9Xf+pj6XUkUIhwwNVCJtpnUoKnIYpr4ljt7Fdw4lyq7UtsN7hLtGz5NkpR3WHBcqbOm9ouKa35yB&#10;Q7nPV71OZZleDkdZXn++PtOZMa/jYb8GJTTIf/ivfbQGFskCfs/EI6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0zGnEAAAA3AAAAA8AAAAAAAAAAAAAAAAAmAIAAGRycy9k&#10;b3ducmV2LnhtbFBLBQYAAAAABAAEAPUAAACJAwAAAAA=&#10;"/>
                <v:line id="Line 112" o:spid="_x0000_s1143" style="position:absolute;flip:x;visibility:visible;mso-wrap-style:square" from="20522,3717" to="22386,3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SBvcYAAADcAAAADwAAAGRycy9kb3ducmV2LnhtbESPQWsCMRSE7wX/Q3gFL1KzFlvs1igi&#10;FDx4qcpKb6+b182ym5c1ibr++6Yg9DjMzDfMfNnbVlzIh9qxgsk4A0FcOl1zpeCw/3iagQgRWWPr&#10;mBTcKMByMXiYY67dlT/psouVSBAOOSowMXa5lKE0ZDGMXUecvB/nLcYkfSW1x2uC21Y+Z9mrtFhz&#10;WjDY0dpQ2ezOVoGcbUcnv/qeNkVzPL6Zoiy6r61Sw8d+9Q4iUh//w/f2RiuYZi/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Egb3GAAAA3AAAAA8AAAAAAAAA&#10;AAAAAAAAoQIAAGRycy9kb3ducmV2LnhtbFBLBQYAAAAABAAEAPkAAACUAwAAAAA=&#10;"/>
                <v:shape id="AutoShape 113" o:spid="_x0000_s1144" type="#_x0000_t5" style="position:absolute;left:15032;top:22978;width:5148;height:418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zJcUA&#10;AADcAAAADwAAAGRycy9kb3ducmV2LnhtbESPS4vCQBCE74L/YWhhb+tEWR9ERxFxWdHDsj6vTaZN&#10;gpmemBk1/ntHWPBYVNVX1Hham0LcqHK5ZQWddgSCOLE651TBbvv9OQThPLLGwjIpeJCD6aTZGGOs&#10;7Z3/6LbxqQgQdjEqyLwvYyldkpFB17YlcfBOtjLog6xSqSu8B7gpZDeK+tJgzmEhw5LmGSXnzdUo&#10;wNXeLn936Y95yMuid54NTofjWqmPVj0bgfBU+3f4v73UCr6iPrzOhCMgJ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n/MlxQAAANwAAAAPAAAAAAAAAAAAAAAAAJgCAABkcnMv&#10;ZG93bnJldi54bWxQSwUGAAAAAAQABAD1AAAAigMAAAAA&#10;"/>
                <v:line id="Line 114" o:spid="_x0000_s1145" style="position:absolute;flip:x;visibility:visible;mso-wrap-style:square" from="11053,25021" to="15473,25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q6UcYAAADcAAAADwAAAGRycy9kb3ducmV2LnhtbESPQWsCMRSE7wX/Q3gFL1KzFmnt1igi&#10;FDx4qcpKb6+b182ym5c1ibr++6Yg9DjMzDfMfNnbVlzIh9qxgsk4A0FcOl1zpeCw/3iagQgRWWPr&#10;mBTcKMByMXiYY67dlT/psouVSBAOOSowMXa5lKE0ZDGMXUecvB/nLcYkfSW1x2uC21Y+Z9mLtFhz&#10;WjDY0dpQ2ezOVoGcbUcnv/qeNkVzPL6Zoiy6r61Sw8d+9Q4iUh//w/f2RiuYZq/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aulHGAAAA3AAAAA8AAAAAAAAA&#10;AAAAAAAAoQIAAGRycy9kb3ducmV2LnhtbFBLBQYAAAAABAAEAPkAAACUAwAAAAA=&#10;"/>
                <v:oval id="Oval 115" o:spid="_x0000_s1146" style="position:absolute;left:19721;top:24805;width:53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nGbMEA&#10;AADcAAAADwAAAGRycy9kb3ducmV2LnhtbERPTWvCQBC9F/wPyxS81Y2mSkldRRTBHjyYtvchOybB&#10;7GzIjjH+e/cgeHy87+V6cI3qqQu1ZwPTSQKKuPC25tLA3+/+4wtUEGSLjWcycKcA69XobYmZ9Tc+&#10;UZ9LqWIIhwwNVCJtpnUoKnIYJr4ljtzZdw4lwq7UtsNbDHeNniXJQjusOTZU2NK2ouKSX52BXbnJ&#10;F71OZZ6edweZX/6PP+nUmPH7sPkGJTTIS/x0H6yBzySujWfiE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5xmzBAAAA3AAAAA8AAAAAAAAAAAAAAAAAmAIAAGRycy9kb3du&#10;cmV2LnhtbFBLBQYAAAAABAAEAPUAAACGAwAAAAA=&#10;"/>
                <v:line id="Line 116" o:spid="_x0000_s1147" style="position:absolute;flip:x;visibility:visible;mso-wrap-style:square" from="20315,25066" to="35653,25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mLuMYAAADcAAAADwAAAGRycy9kb3ducmV2LnhtbESPQWsCMRSE74X+h/AKXkrNVkR0axQp&#10;CB68qGWlt9fN62bZzcs2ibr+eyMIPQ4z8w0zX/a2FWfyoXas4H2YgSAuna65UvB1WL9NQYSIrLF1&#10;TAquFGC5eH6aY67dhXd03sdKJAiHHBWYGLtcylAashiGriNO3q/zFmOSvpLa4yXBbStHWTaRFmtO&#10;CwY7+jRUNvuTVSCn29c/v/oZN0VzPM5MURbd91apwUu/+gARqY//4Ud7oxWMsxnc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Ji7jGAAAA3AAAAA8AAAAAAAAA&#10;AAAAAAAAoQIAAGRycy9kb3ducmV2LnhtbFBLBQYAAAAABAAEAPkAAACUAwAAAAA=&#10;"/>
                <v:group id="Group 117" o:spid="_x0000_s1148" style="position:absolute;left:22449;top:6696;width:13438;height:4743" coordorigin="4717,1920" coordsize="2115,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group id="Group 118" o:spid="_x0000_s1149" style="position:absolute;left:5250;top:1920;width:1050;height:750" coordorigin="5250,1920" coordsize="1050,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oval id="Oval 119" o:spid="_x0000_s1150" style="position:absolute;left:5280;top:1920;width:102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hnW8QA&#10;AADcAAAADwAAAGRycy9kb3ducmV2LnhtbESPQWvCQBSE70L/w/IKvekmpoaSuopUCvbQg9HeH9ln&#10;Esy+DdnXmP77bqHgcZiZb5j1dnKdGmkIrWcD6SIBRVx523Jt4Hx6n7+ACoJssfNMBn4owHbzMFtj&#10;Yf2NjzSWUqsI4VCggUakL7QOVUMOw8L3xNG7+MGhRDnU2g54i3DX6WWS5Nphy3GhwZ7eGqqu5bcz&#10;sK93ZT7qTFbZZX+Q1fXr8yNLjXl6nHavoIQmuYf/2wdr4Dldwt+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IZ1vEAAAA3AAAAA8AAAAAAAAAAAAAAAAAmAIAAGRycy9k&#10;b3ducmV2LnhtbFBLBQYAAAAABAAEAPUAAACJAwAAAAA=&#10;"/>
                    <v:rect id="Rectangle 120" o:spid="_x0000_s1151" style="position:absolute;left:5250;top:1920;width:5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UvMYA&#10;AADcAAAADwAAAGRycy9kb3ducmV2LnhtbESPzWrDMBCE74W8g9hAb42cH0rjRAkhxSU9xvalt421&#10;sd1aK2MpttunrwqFHIeZ+YbZ7kfTiJ46V1tWMJ9FIIgLq2suFeRZ8vQCwnlkjY1lUvBNDva7ycMW&#10;Y20HPlOf+lIECLsYFVTet7GUrqjIoJvZljh4V9sZ9EF2pdQdDgFuGrmIomdpsOawUGFLx4qKr/Rm&#10;FFzqRY4/5+wtMutk6d/H7PP28arU43Q8bEB4Gv09/N8+aQWr+RL+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rUvMYAAADcAAAADwAAAAAAAAAAAAAAAACYAgAAZHJz&#10;L2Rvd25yZXYueG1sUEsFBgAAAAAEAAQA9QAAAIsDAAAAAA==&#10;"/>
                    <v:rect id="Rectangle 121" o:spid="_x0000_s1152" style="position:absolute;left:5667;top:1929;width:150;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STasUA&#10;AADcAAAADwAAAGRycy9kb3ducmV2LnhtbESPW2sCMRSE3wv+h3AE32pi3S7tdqMUQRBsH7xAXw+b&#10;sxfcnKybqOu/bwoFH4eZ+YbJl4NtxZV63zjWMJsqEMSFMw1XGo6H9fMbCB+QDbaOScOdPCwXo6cc&#10;M+NuvKPrPlQiQthnqKEOocuk9EVNFv3UdcTRK11vMUTZV9L0eItw28oXpVJpseG4UGNHq5qK0/5i&#10;NWCamPN3Of86bC8pvleDWr/+KK0n4+HzA0SgITzC/+2N0ZDMEv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hJNqxQAAANwAAAAPAAAAAAAAAAAAAAAAAJgCAABkcnMv&#10;ZG93bnJldi54bWxQSwUGAAAAAAQABAD1AAAAigMAAAAA&#10;" stroked="f"/>
                  </v:group>
                  <v:line id="Line 122" o:spid="_x0000_s1153" style="position:absolute;visibility:visible;mso-wrap-style:square" from="4725,2100" to="5250,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mWH8cAAADcAAAADwAAAGRycy9kb3ducmV2LnhtbESPQWvCQBSE70L/w/IKvelGa0OJriKW&#10;gvZQqi20x2f2mUSzb8PumqT/3hUKPQ4z8w0zX/amFi05X1lWMB4lIIhzqysuFHx9vg6fQfiArLG2&#10;TAp+ycNycTeYY6Ztxztq96EQEcI+QwVlCE0mpc9LMuhHtiGO3tE6gyFKV0jtsItwU8tJkqTSYMVx&#10;ocSG1iXl5/3FKHh//Ejb1fZt039v00P+sjv8nDqn1MN9v5qBCNSH//Bfe6MVTMdP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OZYfxwAAANwAAAAPAAAAAAAA&#10;AAAAAAAAAKECAABkcnMvZG93bnJldi54bWxQSwUGAAAAAAQABAD5AAAAlQMAAAAA&#10;"/>
                  <v:line id="Line 123" o:spid="_x0000_s1154" style="position:absolute;visibility:visible;mso-wrap-style:square" from="4717,2475" to="5242,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sIaMYAAADcAAAADwAAAGRycy9kb3ducmV2LnhtbESPQWvCQBSE7wX/w/IKvdWNtgR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rCGjGAAAA3AAAAA8AAAAAAAAA&#10;AAAAAAAAoQIAAGRycy9kb3ducmV2LnhtbFBLBQYAAAAABAAEAPkAAACUAwAAAAA=&#10;"/>
                  <v:line id="Line 124" o:spid="_x0000_s1155" style="position:absolute;visibility:visible;mso-wrap-style:square" from="6307,2287" to="6832,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et88cAAADcAAAADwAAAGRycy9kb3ducmV2LnhtbESPQWvCQBSE74X+h+UVeqsbraQluopY&#10;CtpDUVtoj8/sM4lm34bdNUn/vSsUPA4z8w0znfemFi05X1lWMBwkIIhzqysuFHx/vT+9gvABWWNt&#10;mRT8kYf57P5uipm2HW+p3YVCRAj7DBWUITSZlD4vyaAf2IY4egfrDIYoXSG1wy7CTS1HSZJKgxXH&#10;hRIbWpaUn3Zno+DzeZO2i/XHqv9Zp/v8bbv/PXZOqceHfjEBEagPt/B/e6UVjI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p63zxwAAANwAAAAPAAAAAAAA&#10;AAAAAAAAAKECAABkcnMvZG93bnJldi54bWxQSwUGAAAAAAQABAD5AAAAlQMAAAAA&#10;"/>
                </v:group>
                <v:line id="Line 125" o:spid="_x0000_s1156" style="position:absolute;flip:x y;visibility:visible;mso-wrap-style:square" from="22431,10197" to="22476,14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yAeMIAAADcAAAADwAAAGRycy9kb3ducmV2LnhtbERPz2vCMBS+D/Y/hDfYZWhaJyJd01IE&#10;x07KdMPro3m2Zc1LSTJb/euXg7Djx/c7LyfTiws531lWkM4TEMS11R03Cr6O29kahA/IGnvLpOBK&#10;Hsri8SHHTNuRP+lyCI2IIewzVNCGMGRS+rolg35uB+LIna0zGCJ0jdQOxxhuerlIkpU02HFsaHGg&#10;TUv1z+HXKEDe3V7XY0pL+U4nv9jtX6rvs1LPT1P1BiLQFP7Fd/eHVrBM49p4Jh4BW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2yAeMIAAADcAAAADwAAAAAAAAAAAAAA&#10;AAChAgAAZHJzL2Rvd25yZXYueG1sUEsFBgAAAAAEAAQA+QAAAJADAAAAAA==&#10;"/>
                <v:group id="Group 126" o:spid="_x0000_s1157" style="position:absolute;left:35842;top:15373;width:12764;height:4752" coordorigin="4748,4448" coordsize="2010,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group id="Group 127" o:spid="_x0000_s1158" style="position:absolute;left:5241;top:4448;width:1052;height:749" coordorigin="5241,4448" coordsize="1052,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128" o:spid="_x0000_s1159" style="position:absolute;left:5241;top:4449;width:109;height:744;visibility:visible;mso-wrap-style:square;v-text-anchor:top" coordsize="109,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GhW8YA&#10;AADcAAAADwAAAGRycy9kb3ducmV2LnhtbESPT2vCQBTE7wW/w/IEb3VjsEWjq2hLwd7qv4O3R/aZ&#10;RLNvw+5q0n76bqHgcZiZ3zDzZWdqcSfnK8sKRsMEBHFudcWFgsP+43kCwgdkjbVlUvBNHpaL3tMc&#10;M21b3tJ9FwoRIewzVFCG0GRS+rwkg35oG+Lona0zGKJ0hdQO2wg3tUyT5FUarDgulNjQW0n5dXcz&#10;Cj6PdXuRm590/VW9nO3J7afjybtSg363moEI1IVH+L+90QrG6Qj+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GhW8YAAADcAAAADwAAAAAAAAAAAAAAAACYAgAAZHJz&#10;L2Rvd25yZXYueG1sUEsFBgAAAAAEAAQA9QAAAIsDAAAAAA==&#10;" path="m3,c14,15,26,31,36,48v10,17,16,34,24,54c68,122,77,143,84,171v7,28,14,65,18,99c106,304,109,342,108,378v-1,36,-5,78,-9,108c95,516,89,537,84,561v-5,24,-10,45,-18,66c58,648,47,671,36,690,25,709,12,726,,744e" filled="f">
                      <v:path arrowok="t" o:connecttype="custom" o:connectlocs="3,0;36,48;60,102;84,171;102,270;108,378;99,486;84,561;66,627;36,690;0,744" o:connectangles="0,0,0,0,0,0,0,0,0,0,0"/>
                    </v:shape>
                    <v:shape id="Freeform 129" o:spid="_x0000_s1160" style="position:absolute;left:5243;top:4448;width:1050;height:360;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JoWsUA&#10;AADcAAAADwAAAGRycy9kb3ducmV2LnhtbESPzWrDMBCE74W+g9hCb41cU5rEsRxModBDD83PwceN&#10;tbFNrZWR1NjN00eBQI7DzHzD5OvJ9OJEzneWFbzOEhDEtdUdNwr2u8+XBQgfkDX2lknBP3lYF48P&#10;OWbajryh0zY0IkLYZ6igDWHIpPR1Swb9zA7E0TtaZzBE6RqpHY4RbnqZJsm7NNhxXGhxoI+W6t/t&#10;n1Hgk/OycVX97fbV5qc8zEtZ4ajU89NUrkAEmsI9fGt/aQVvaQrXM/EIy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mhaxQAAANwAAAAPAAAAAAAAAAAAAAAAAJgCAABkcnMv&#10;ZG93bnJldi54bWxQSwUGAAAAAAQABAD1AAAAigMAAAAA&#10;" path="m,c70,1,141,2,210,7v69,5,128,11,202,23c486,42,580,58,652,82v72,24,141,59,195,90c901,203,941,239,975,270v34,31,54,60,75,90e" filled="f">
                      <v:path arrowok="t" o:connecttype="custom" o:connectlocs="0,0;210,7;412,30;652,82;847,172;975,270;1050,360" o:connectangles="0,0,0,0,0,0,0"/>
                    </v:shape>
                    <v:shape id="Freeform 130" o:spid="_x0000_s1161" style="position:absolute;left:5243;top:4814;width:1050;height:383;flip:y;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UcYA&#10;AADcAAAADwAAAGRycy9kb3ducmV2LnhtbESPQWvCQBSE74X+h+UJ3urGtNgasxFpEXMTrVC8PbPP&#10;JJh9G7JrTPvr3UKhx2FmvmHS5WAa0VPnassKppMIBHFhdc2lgsPn+ukNhPPIGhvLpOCbHCyzx4cU&#10;E21vvKN+70sRIOwSVFB53yZSuqIig25iW+LgnW1n0AfZlVJ3eAtw08g4imbSYM1hocKW3isqLvur&#10;UfCa5xpX81Ov/eHjZ7YrvuLtcaPUeDSsFiA8Df4//NfOtYKX+Bl+z4Qj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JUcYAAADcAAAADwAAAAAAAAAAAAAAAACYAgAAZHJz&#10;L2Rvd25yZXYueG1sUEsFBgAAAAAEAAQA9QAAAIsDAAAAAA==&#10;" path="m,c70,1,141,2,210,7v69,5,128,11,202,23c486,42,580,58,652,82v72,24,141,59,195,90c901,203,941,239,975,270v34,31,54,60,75,90e" filled="f">
                      <v:path arrowok="t" o:connecttype="custom" o:connectlocs="0,0;210,7;412,32;652,87;847,183;975,287;1050,383" o:connectangles="0,0,0,0,0,0,0"/>
                    </v:shape>
                  </v:group>
                  <v:line id="Line 131" o:spid="_x0000_s1162" style="position:absolute;visibility:visible;mso-wrap-style:square" from="4748,4628" to="5325,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5OccAAADcAAAADwAAAGRycy9kb3ducmV2LnhtbESPT2vCQBTE74V+h+UJvdWNVoJEV5GW&#10;gvYg9Q/o8Zl9TdJm34bdbZJ++64geBxm5jfMfNmbWrTkfGVZwWiYgCDOra64UHA8vD9PQfiArLG2&#10;TAr+yMNy8fgwx0zbjnfU7kMhIoR9hgrKEJpMSp+XZNAPbUMcvS/rDIYoXSG1wy7CTS3HSZJKgxXH&#10;hRIbei0p/9n/GgXbl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Gfk5xwAAANwAAAAPAAAAAAAA&#10;AAAAAAAAAKECAABkcnMvZG93bnJldi54bWxQSwUGAAAAAAQABAD5AAAAlQMAAAAA&#10;"/>
                  <v:line id="Line 132" o:spid="_x0000_s1163" style="position:absolute;visibility:visible;mso-wrap-style:square" from="4748,5010" to="5325,5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coscAAADcAAAADwAAAGRycy9kb3ducmV2LnhtbESPQWvCQBSE7wX/w/IKvdVNbRskuopY&#10;CtpDqVbQ4zP7TKLZt2F3m6T/3hUKPQ4z8w0znfemFi05X1lW8DRMQBDnVldcKNh9vz+OQfiArLG2&#10;TAp+ycN8NribYqZtxxtqt6EQEcI+QwVlCE0mpc9LMuiHtiGO3sk6gyFKV0jtsItwU8tRkqTSYMVx&#10;ocSGliXll+2PUfD5/JW2i/XHqt+v02P+tjkezp1T6uG+X0xABOrDf/ivvdI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VVyixwAAANwAAAAPAAAAAAAA&#10;AAAAAAAAAKECAABkcnMvZG93bnJldi54bWxQSwUGAAAAAAQABAD5AAAAlQMAAAAA&#10;"/>
                  <v:line id="Line 133" o:spid="_x0000_s1164" style="position:absolute;visibility:visible;mso-wrap-style:square" from="6293,4808" to="6758,4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fC1cYAAADcAAAADwAAAGRycy9kb3ducmV2LnhtbESPQWvCQBSE7wX/w/IEb3VTL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HwtXGAAAA3AAAAA8AAAAAAAAA&#10;AAAAAAAAoQIAAGRycy9kb3ducmV2LnhtbFBLBQYAAAAABAAEAPkAAACUAwAAAAA=&#10;"/>
                </v:group>
                <v:shape id="Text Box 134" o:spid="_x0000_s1165" type="#_x0000_t202" style="position:absolute;left:48678;top:15706;width:4285;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RaSMYA&#10;AADcAAAADwAAAGRycy9kb3ducmV2LnhtbESP3WrCQBSE74W+w3IK3unGH2pN3YQiCCqI1tZC7w7Z&#10;0yQ0ezZkV40+vSsUvBxm5htmlramEidqXGlZwaAfgSDOrC45V/D1uei9gnAeWWNlmRRcyEGaPHVm&#10;GGt75g867X0uAoRdjAoK7+tYSpcVZND1bU0cvF/bGPRBNrnUDZ4D3FRyGEUv0mDJYaHAmuYFZX/7&#10;o1Eg7XQu3c+2GjjcfY9Wh836uvBKdZ/b9zcQnlr/CP+3l1rBeDiB+5lwBGR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RaSMYAAADcAAAADwAAAAAAAAAAAAAAAACYAgAAZHJz&#10;L2Rvd25yZXYueG1sUEsFBgAAAAAEAAQA9QAAAIsDAAAAAA==&#10;" stroked="f">
                  <v:textbox inset=",2.3mm">
                    <w:txbxContent>
                      <w:p w14:paraId="020F3562" w14:textId="77777777" w:rsidR="00265E72" w:rsidRPr="00C409C0" w:rsidRDefault="00265E72" w:rsidP="0052525B">
                        <w:pPr>
                          <w:jc w:val="center"/>
                        </w:pPr>
                        <w:r>
                          <w:rPr>
                            <w:rFonts w:ascii="Arial" w:hAnsi="Arial"/>
                            <w:b/>
                          </w:rPr>
                          <w:t>Q</w:t>
                        </w:r>
                      </w:p>
                    </w:txbxContent>
                  </v:textbox>
                </v:shape>
                <v:shape id="Text Box 135" o:spid="_x0000_s1166" type="#_x0000_t202" style="position:absolute;left:13744;top:29098;width:33251;height:3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8870A&#10;AADcAAAADwAAAGRycy9kb3ducmV2LnhtbERPSwrCMBDdC94hjOBGNFX8VqOooLj1c4CxGdtiMylN&#10;tPX2ZiG4fLz/atOYQrypcrllBcNBBII4sTrnVMHteujPQTiPrLGwTAo+5GCzbrdWGGtb85neF5+K&#10;EMIuRgWZ92UspUsyMugGtiQO3MNWBn2AVSp1hXUIN4UcRdFUGsw5NGRY0j6j5Hl5GQWPU92bLOr7&#10;0d9m5/F0h/nsbj9KdTvNdgnCU+P/4p/7pBWMR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zG8870AAADcAAAADwAAAAAAAAAAAAAAAACYAgAAZHJzL2Rvd25yZXYu&#10;eG1sUEsFBgAAAAAEAAQA9QAAAIIDAAAAAA==&#10;" stroked="f">
                  <v:textbox>
                    <w:txbxContent>
                      <w:p w14:paraId="1C7F99E4" w14:textId="77777777" w:rsidR="00265E72" w:rsidRPr="0056406F" w:rsidRDefault="00265E72" w:rsidP="0052525B">
                        <w:pPr>
                          <w:rPr>
                            <w:color w:val="FF0000"/>
                          </w:rPr>
                        </w:pPr>
                        <w:r w:rsidRPr="0056406F">
                          <w:rPr>
                            <w:color w:val="FF0000"/>
                          </w:rPr>
                          <w:t>Stage 1</w:t>
                        </w:r>
                        <w:r w:rsidRPr="0056406F">
                          <w:rPr>
                            <w:color w:val="FF0000"/>
                          </w:rPr>
                          <w:tab/>
                        </w:r>
                        <w:r w:rsidRPr="0056406F">
                          <w:rPr>
                            <w:color w:val="FF0000"/>
                          </w:rPr>
                          <w:tab/>
                          <w:t xml:space="preserve">          Stage 2</w:t>
                        </w:r>
                        <w:r w:rsidRPr="0056406F">
                          <w:rPr>
                            <w:color w:val="FF0000"/>
                          </w:rPr>
                          <w:tab/>
                        </w:r>
                        <w:r w:rsidRPr="0056406F">
                          <w:rPr>
                            <w:color w:val="FF0000"/>
                          </w:rPr>
                          <w:tab/>
                          <w:t xml:space="preserve">        Stage 3</w:t>
                        </w:r>
                      </w:p>
                    </w:txbxContent>
                  </v:textbox>
                </v:shape>
                <v:line id="Line 136" o:spid="_x0000_s1167" style="position:absolute;flip:y;visibility:visible;mso-wrap-style:square" from="24645,1494" to="24654,31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hSH8QAAADcAAAADwAAAGRycy9kb3ducmV2LnhtbESPQWvCQBSE7wX/w/IEb3VjkFBTVymC&#10;NMealoq31+wzCc2+Ddmt2f57VxA8DjPzDbPeBtOJCw2utaxgMU9AEFdWt1wr+PrcP7+AcB5ZY2eZ&#10;FPyTg+1m8rTGXNuRD3QpfS0ihF2OChrv+1xKVzVk0M1tTxy9sx0M+iiHWuoBxwg3nUyTJJMGW44L&#10;Dfa0a6j6Lf+Mgo8CSxOqcVWcwnn//pOlh2P2rdRsGt5eQXgK/hG+twutYJmu4HYmHgG5u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mFIfxAAAANwAAAAPAAAAAAAAAAAA&#10;AAAAAKECAABkcnMvZG93bnJldi54bWxQSwUGAAAAAAQABAD5AAAAkgMAAAAA&#10;" strokecolor="red">
                  <v:stroke dashstyle="1 1" endcap="round"/>
                </v:line>
                <v:line id="Line 137" o:spid="_x0000_s1168" style="position:absolute;flip:y;visibility:visible;mso-wrap-style:square" from="37057,1278" to="37066,3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ttX8EAAADcAAAADwAAAGRycy9kb3ducmV2LnhtbERPz2vCMBS+C/4P4Qm7aaqTMqtRxkDW&#10;46xD8fZsnm2xeSlNZrP/3hwGO358vze7YFrxoN41lhXMZwkI4tLqhisF38f99A2E88gaW8uk4Jcc&#10;7Lbj0QYzbQc+0KPwlYgh7DJUUHvfZVK6siaDbmY74sjdbG/QR9hXUvc4xHDTykWSpNJgw7Ghxo4+&#10;airvxY9R8JVjYUI5rPJLuO0/r+nicE5PSr1MwvsahKfg/8V/7lwrWL7G+fFMPAJy+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e21fwQAAANwAAAAPAAAAAAAAAAAAAAAA&#10;AKECAABkcnMvZG93bnJldi54bWxQSwUGAAAAAAQABAD5AAAAjwMAAAAA&#10;" strokecolor="red">
                  <v:stroke dashstyle="1 1" endcap="round"/>
                </v:line>
                <v:shape id="Text Box 138" o:spid="_x0000_s1169" type="#_x0000_t202" style="position:absolute;left:21296;top:1566;width:4267;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47Q8QA&#10;AADcAAAADwAAAGRycy9kb3ducmV2LnhtbESPQWvCQBSE74L/YXlCb7qxLUGiq0Sh4kmoRrw+ss8k&#10;mn0bsquJ/fXdQsHjMDPfMItVb2rxoNZVlhVMJxEI4tzqigsF2fFrPAPhPLLG2jIpeJKD1XI4WGCi&#10;bcff9Dj4QgQIuwQVlN43iZQuL8mgm9iGOHgX2xr0QbaF1C12AW5q+R5FsTRYcVgosaFNSfntcDcK&#10;4v1+fZ5dU5dus1scnzLufq5npd5GfToH4an3r/B/e6cVfH5M4e9MO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uO0PEAAAA3AAAAA8AAAAAAAAAAAAAAAAAmAIAAGRycy9k&#10;b3ducmV2LnhtbFBLBQYAAAAABAAEAPUAAACJAwAAAAA=&#10;" filled="f" stroked="f">
                  <v:textbox inset=",2.3mm">
                    <w:txbxContent>
                      <w:p w14:paraId="663F7687" w14:textId="77777777" w:rsidR="00265E72" w:rsidRPr="00C409C0" w:rsidRDefault="00265E72" w:rsidP="0052525B">
                        <w:pPr>
                          <w:jc w:val="center"/>
                        </w:pPr>
                        <w:r w:rsidRPr="00E427CD">
                          <w:rPr>
                            <w:rFonts w:ascii="Arial" w:hAnsi="Arial"/>
                            <w:b/>
                          </w:rPr>
                          <w:t>A</w:t>
                        </w:r>
                      </w:p>
                      <w:p w14:paraId="2BB2FA74" w14:textId="77777777" w:rsidR="00265E72" w:rsidRDefault="00265E72" w:rsidP="0052525B"/>
                    </w:txbxContent>
                  </v:textbox>
                </v:shape>
                <v:line id="Line 139" o:spid="_x0000_s1170" style="position:absolute;visibility:visible;mso-wrap-style:square" from="22800,2232" to="23961,2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VSC8cAAADcAAAADwAAAGRycy9kb3ducmV2LnhtbESPT2vCQBTE70K/w/IKvemmWoK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ZVILxwAAANwAAAAPAAAAAAAA&#10;AAAAAAAAAKECAABkcnMvZG93bnJldi54bWxQSwUGAAAAAAQABAD5AAAAlQMAAAAA&#10;"/>
                <v:shape id="Text Box 140" o:spid="_x0000_s1171" type="#_x0000_t202" style="position:absolute;left:21494;top:10917;width:4258;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AAr8QA&#10;AADcAAAADwAAAGRycy9kb3ducmV2LnhtbESPQWvCQBSE74L/YXmCN91YS5DoKrFQ6UlQI14f2WcS&#10;zb4N2a1J++vdQsHjMDPfMKtNb2rxoNZVlhXMphEI4tzqigsF2elzsgDhPLLG2jIp+CEHm/VwsMJE&#10;244P9Dj6QgQIuwQVlN43iZQuL8mgm9qGOHhX2xr0QbaF1C12AW5q+RZFsTRYcVgosaGPkvL78dso&#10;iPf77WVxS126y+5xfM64+71dlBqP+nQJwlPvX+H/9pdW8D6fw9+Zc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K/EAAAA3AAAAA8AAAAAAAAAAAAAAAAAmAIAAGRycy9k&#10;b3ducmV2LnhtbFBLBQYAAAAABAAEAPUAAACJAwAAAAA=&#10;" filled="f" stroked="f">
                  <v:textbox inset=",2.3mm">
                    <w:txbxContent>
                      <w:p w14:paraId="0C3EECB7" w14:textId="77777777" w:rsidR="00265E72" w:rsidRPr="00C409C0" w:rsidRDefault="00265E72" w:rsidP="0052525B">
                        <w:pPr>
                          <w:jc w:val="center"/>
                        </w:pPr>
                        <w:r>
                          <w:rPr>
                            <w:rFonts w:ascii="Arial" w:hAnsi="Arial"/>
                            <w:b/>
                          </w:rPr>
                          <w:t>B</w:t>
                        </w:r>
                      </w:p>
                      <w:p w14:paraId="650BE146" w14:textId="77777777" w:rsidR="00265E72" w:rsidRDefault="00265E72" w:rsidP="0052525B"/>
                    </w:txbxContent>
                  </v:textbox>
                </v:shape>
                <v:shape id="Text Box 141" o:spid="_x0000_s1172" type="#_x0000_t202" style="position:absolute;left:20738;top:22051;width:4267;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mY28QA&#10;AADcAAAADwAAAGRycy9kb3ducmV2LnhtbESPQWvCQBSE74L/YXlCb7qxlSDRVWKhpSdBjXh9ZJ9J&#10;NPs2ZLcm7a93BcHjMDPfMMt1b2pxo9ZVlhVMJxEI4tzqigsF2eFrPAfhPLLG2jIp+CMH69VwsMRE&#10;2453dNv7QgQIuwQVlN43iZQuL8mgm9iGOHhn2xr0QbaF1C12AW5q+R5FsTRYcVgosaHPkvLr/tco&#10;iLfbzWl+SV36nV3j+Jhx9385KfU26tMFCE+9f4Wf7R+tYPYxg8eZc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mNvEAAAA3AAAAA8AAAAAAAAAAAAAAAAAmAIAAGRycy9k&#10;b3ducmV2LnhtbFBLBQYAAAAABAAEAPUAAACJAwAAAAA=&#10;" filled="f" stroked="f">
                  <v:textbox inset=",2.3mm">
                    <w:txbxContent>
                      <w:p w14:paraId="13CE2E7F" w14:textId="77777777" w:rsidR="00265E72" w:rsidRPr="00C409C0" w:rsidRDefault="00265E72" w:rsidP="0052525B">
                        <w:pPr>
                          <w:jc w:val="center"/>
                        </w:pPr>
                        <w:r>
                          <w:rPr>
                            <w:rFonts w:ascii="Arial" w:hAnsi="Arial"/>
                            <w:b/>
                          </w:rPr>
                          <w:t>C</w:t>
                        </w:r>
                      </w:p>
                      <w:p w14:paraId="67DA7F79" w14:textId="77777777" w:rsidR="00265E72" w:rsidRDefault="00265E72" w:rsidP="0052525B"/>
                    </w:txbxContent>
                  </v:textbox>
                </v:shape>
                <v:line id="Line 142" o:spid="_x0000_s1173" style="position:absolute;flip:y;visibility:visible;mso-wrap-style:square" from="22214,22762" to="23547,22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AMcAAADcAAAADwAAAGRycy9kb3ducmV2LnhtbESPQWsCMRSE74X+h/AKXopm21rRrVGk&#10;IHjwUisr3p6b182ym5dtEnX775uC0OMwM98w82VvW3EhH2rHCp5GGQji0umaKwX7z/VwCiJEZI2t&#10;Y1LwQwGWi/u7OebaXfmDLrtYiQThkKMCE2OXSxlKQxbDyHXEyfty3mJM0ldSe7wmuG3lc5ZNpMWa&#10;04LBjt4Nlc3ubBXI6fbx269O46ZoDoeZKcqiO26VGjz0qzcQkfr4H761N1rB+OUV/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qEsAxwAAANwAAAAPAAAAAAAA&#10;AAAAAAAAAKECAABkcnMvZG93bnJldi54bWxQSwUGAAAAAAQABAD5AAAAlQMAAAAA&#10;"/>
                <v:shape id="Text Box 143" o:spid="_x0000_s1174" type="#_x0000_t202" style="position:absolute;left:31171;top:5454;width:6256;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ejN8UA&#10;AADcAAAADwAAAGRycy9kb3ducmV2LnhtbESPQWvCQBSE7wX/w/KE3uqmrSySukoUWnoSqim5PrKv&#10;STT7NmS3JvXXdwXB4zAz3zDL9WhbcabeN441PM8SEMSlMw1XGvLD+9MChA/IBlvHpOGPPKxXk4cl&#10;psYN/EXnfahEhLBPUUMdQpdK6cuaLPqZ64ij9+N6iyHKvpKmxyHCbStfkkRJiw3HhRo72tZUnva/&#10;VoPa7TbF4pj57CM/KfWd83A5Flo/TsfsDUSgMdzDt/an0TB/VXA9E4+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6M3xQAAANwAAAAPAAAAAAAAAAAAAAAAAJgCAABkcnMv&#10;ZG93bnJldi54bWxQSwUGAAAAAAQABAD1AAAAigMAAAAA&#10;" filled="f" stroked="f">
                  <v:textbox inset=",2.3mm">
                    <w:txbxContent>
                      <w:p w14:paraId="44592DC8" w14:textId="77777777" w:rsidR="00265E72" w:rsidRPr="00C409C0" w:rsidRDefault="00265E72" w:rsidP="0052525B">
                        <w:pPr>
                          <w:jc w:val="center"/>
                        </w:pPr>
                        <w:r>
                          <w:rPr>
                            <w:rFonts w:ascii="Arial" w:hAnsi="Arial"/>
                            <w:b/>
                          </w:rPr>
                          <w:t>A.B</w:t>
                        </w:r>
                      </w:p>
                      <w:p w14:paraId="2C3E2FEB" w14:textId="77777777" w:rsidR="00265E72" w:rsidRDefault="00265E72" w:rsidP="0052525B"/>
                    </w:txbxContent>
                  </v:textbox>
                </v:shape>
                <v:line id="Line 144" o:spid="_x0000_s1175" style="position:absolute;visibility:visible;mso-wrap-style:square" from="32917,6192" to="34078,6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xk8cAAADcAAAADwAAAGRycy9kb3ducmV2LnhtbESPQWvCQBSE7wX/w/IKvdVNa0kluoq0&#10;FLSHolbQ4zP7TGKzb8PuNkn/vSsUPA4z8w0znfemFi05X1lW8DRMQBDnVldcKNh9fzyOQfiArLG2&#10;TAr+yMN8NribYqZtxxtqt6EQEcI+QwVlCE0mpc9LMuiHtiGO3sk6gyFKV0jtsItwU8vnJEmlwYrj&#10;QokNvZWU/2x/jYKv0T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EvGTxwAAANwAAAAPAAAAAAAA&#10;AAAAAAAAAKECAABkcnMvZG93bnJldi54bWxQSwUGAAAAAAQABAD5AAAAlQMAAAAA&#10;"/>
                <v:shape id="Text Box 145" o:spid="_x0000_s1176" type="#_x0000_t202" style="position:absolute;left:32206;top:18343;width:4257;height: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S3sEA&#10;AADcAAAADwAAAGRycy9kb3ducmV2LnhtbERPTYvCMBC9C/6HMMLeNNWVIl2jdBdcPAlqF69DM7bV&#10;ZlKarK3+enMQPD7e93Ldm1rcqHWVZQXTSQSCOLe64kJBdtyMFyCcR9ZYWyYFd3KwXg0HS0y07XhP&#10;t4MvRAhhl6CC0vsmkdLlJRl0E9sQB+5sW4M+wLaQusUuhJtazqIolgYrDg0lNvRTUn49/BsF8W73&#10;fVpcUpf+Ztc4/su4e1xOSn2M+vQLhKfev8Uv91YrmH+GteFMOA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Ukt7BAAAA3AAAAA8AAAAAAAAAAAAAAAAAmAIAAGRycy9kb3du&#10;cmV2LnhtbFBLBQYAAAAABAAEAPUAAACGAwAAAAA=&#10;" filled="f" stroked="f">
                  <v:textbox inset=",2.3mm">
                    <w:txbxContent>
                      <w:p w14:paraId="68C1112D" w14:textId="77777777" w:rsidR="00265E72" w:rsidRPr="00C409C0" w:rsidRDefault="00265E72" w:rsidP="0052525B">
                        <w:pPr>
                          <w:jc w:val="center"/>
                        </w:pPr>
                        <w:r>
                          <w:rPr>
                            <w:rFonts w:ascii="Arial" w:hAnsi="Arial"/>
                            <w:b/>
                          </w:rPr>
                          <w:t>C</w:t>
                        </w:r>
                      </w:p>
                      <w:p w14:paraId="51BCDE23" w14:textId="77777777" w:rsidR="00265E72" w:rsidRDefault="00265E72" w:rsidP="0052525B"/>
                    </w:txbxContent>
                  </v:textbox>
                </v:shape>
                <v:line id="Line 146" o:spid="_x0000_s1177" style="position:absolute;visibility:visible;mso-wrap-style:square" from="33781,19090" to="34735,19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HAescAAADcAAAADwAAAGRycy9kb3ducmV2LnhtbESPQWvCQBSE7wX/w/IKvdVNawk1uoq0&#10;FLSHolbQ4zP7TGKzb8PuNkn/vSsUPA4z8w0znfemFi05X1lW8DRMQBDnVldcKNh9fzy+gvABWWNt&#10;mRT8kYf5bHA3xUzbjjfUbkMhIoR9hgrKEJpMSp+XZNAPbUMcvZN1BkOUrpDaYRfhppbPSZJKgxXH&#10;hRIbeisp/9n+GgVfo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wcB6xwAAANwAAAAPAAAAAAAA&#10;AAAAAAAAAKECAABkcnMvZG93bnJldi54bWxQSwUGAAAAAAQABAD5AAAAlQMAAAAA&#10;"/>
                <v:oval id="Oval 147" o:spid="_x0000_s1178" style="position:absolute;left:11116;top:3456;width:531;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zqsIA&#10;AADcAAAADwAAAGRycy9kb3ducmV2LnhtbERPTWvCQBC9F/oflin0Vjc2GkqaVaRS0IMHY3sfsmMS&#10;kp0N2WlM/717KPT4eN/Fdna9mmgMrWcDy0UCirjytuXawNfl8+UNVBBki71nMvBLAbabx4cCc+tv&#10;fKaplFrFEA45GmhEhlzrUDXkMCz8QBy5qx8dSoRjre2Itxjuev2aJJl22HJsaHCgj4aqrvxxBvb1&#10;rswmnco6ve4Psu6+T8d0aczz07x7ByU0y7/4z32wBlarOD+eiU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pXOqwgAAANwAAAAPAAAAAAAAAAAAAAAAAJgCAABkcnMvZG93&#10;bnJldi54bWxQSwUGAAAAAAQABAD1AAAAhwMAAAAA&#10;"/>
                <v:oval id="Oval 148" o:spid="_x0000_s1179" style="position:absolute;left:10585;top:24733;width:549;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nWMcQA&#10;AADcAAAADwAAAGRycy9kb3ducmV2LnhtbESPQWvCQBSE70L/w/IKvekmjUpJXUUqBXvwYNreH9ln&#10;Esy+DdnXGP+9WxA8DjPzDbPajK5VA/Wh8WwgnSWgiEtvG64M/Hx/Tt9ABUG22HomA1cKsFk/TVaY&#10;W3/hIw2FVCpCOORooBbpcq1DWZPDMPMdcfROvncoUfaVtj1eIty1+jVJltphw3Ghxo4+airPxZ8z&#10;sKu2xXLQmSyy024vi/Pv4StLjXl5HrfvoIRGeYTv7b01MJ+n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1jHEAAAA3AAAAA8AAAAAAAAAAAAAAAAAmAIAAGRycy9k&#10;b3ducmV2LnhtbFBLBQYAAAAABAAEAPUAAACJAwAAAAA=&#10;"/>
                <v:oval id="Oval 149" o:spid="_x0000_s1180" style="position:absolute;left:10918;top:14220;width:540;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IRsQA&#10;AADcAAAADwAAAGRycy9kb3ducmV2LnhtbESPQWvCQBSE74L/YXlCb7rRqEh0FakU7KGHxvb+yD6T&#10;YPZtyL7G+O/dQqHHYWa+YXaHwTWqpy7Ung3MZwko4sLbmksDX5e36QZUEGSLjWcy8KAAh/14tMPM&#10;+jt/Up9LqSKEQ4YGKpE20zoUFTkMM98SR+/qO4cSZVdq2+E9wl2jF0my1g5rjgsVtvRaUXHLf5yB&#10;U3nM171OZZVeT2dZ3b4/3tO5MS+T4bgFJTTIf/ivfbYGlssF/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7SEbEAAAA3AAAAA8AAAAAAAAAAAAAAAAAmAIAAGRycy9k&#10;b3ducmV2LnhtbFBLBQYAAAAABAAEAPUAAACJAwAAAAA=&#10;"/>
                <v:oval id="Oval 150" o:spid="_x0000_s1181" style="position:absolute;left:48606;top:17371;width:5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ft3cUA&#10;AADcAAAADwAAAGRycy9kb3ducmV2LnhtbESPT2vCQBTE74V+h+UJvdWNjUqJWUUqBT30YNreH9mX&#10;P5h9G7KvMf32XaHgcZiZ3zD5bnKdGmkIrWcDi3kCirj0tuXawNfn+/MrqCDIFjvPZOCXAuy2jw85&#10;ZtZf+UxjIbWKEA4ZGmhE+kzrUDbkMMx9Txy9yg8OJcqh1nbAa4S7Tr8kyVo7bDkuNNjTW0Plpfhx&#10;Bg71vliPOpVVWh2Osrp8f5zShTFPs2m/ASU0yT383z5aA8tlCrcz8Qj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3dxQAAANwAAAAPAAAAAAAAAAAAAAAAAJgCAABkcnMv&#10;ZG93bnJldi54bWxQSwUGAAAAAAQABAD1AAAAigMAAAAA&#10;"/>
                <w10:wrap type="square"/>
              </v:group>
            </w:pict>
          </mc:Fallback>
        </mc:AlternateContent>
      </w:r>
      <w:r>
        <w:t>we can complete stage 3, to arrive at the expression for the system as</w:t>
      </w:r>
    </w:p>
    <w:p w14:paraId="35D32A7F" w14:textId="77777777" w:rsidR="0023668E" w:rsidRDefault="0023668E" w:rsidP="0023668E"/>
    <w:p w14:paraId="56FBF790" w14:textId="77777777" w:rsidR="0052525B" w:rsidRDefault="0052525B" w:rsidP="0052525B">
      <w:pPr>
        <w:jc w:val="center"/>
        <w:rPr>
          <w:rFonts w:ascii="Comic Sans MS" w:hAnsi="Comic Sans MS"/>
          <w:sz w:val="28"/>
          <w:szCs w:val="28"/>
        </w:rPr>
      </w:pPr>
      <w:r w:rsidRPr="00DA3A0B">
        <w:rPr>
          <w:rFonts w:ascii="Comic Sans MS" w:hAnsi="Comic Sans MS"/>
          <w:position w:val="-6"/>
          <w:sz w:val="28"/>
          <w:szCs w:val="28"/>
        </w:rPr>
        <w:object w:dxaOrig="1240" w:dyaOrig="340" w14:anchorId="441A771D">
          <v:shape id="_x0000_i1025" type="#_x0000_t75" style="width:90.6pt;height:23.6pt" o:ole="">
            <v:imagedata r:id="rId24" o:title=""/>
          </v:shape>
          <o:OLEObject Type="Embed" ProgID="Equation.3" ShapeID="_x0000_i1025" DrawAspect="Content" ObjectID="_1566394128" r:id="rId25"/>
        </w:object>
      </w:r>
    </w:p>
    <w:p w14:paraId="01122AB9" w14:textId="30FDB3DB" w:rsidR="0023668E" w:rsidRDefault="0023668E" w:rsidP="006F2B10">
      <w:pPr>
        <w:pStyle w:val="Heading2"/>
      </w:pPr>
      <w:bookmarkStart w:id="16" w:name="_Toc492475815"/>
      <w:r>
        <w:t>Example 2</w:t>
      </w:r>
      <w:bookmarkEnd w:id="16"/>
    </w:p>
    <w:p w14:paraId="4FA96AFA" w14:textId="3179E372" w:rsidR="001162B9" w:rsidRPr="001162B9" w:rsidRDefault="001162B9" w:rsidP="001162B9">
      <w:r>
        <w:t>So to begin with we will work out all of the outputs in stage 1.</w:t>
      </w:r>
    </w:p>
    <w:p w14:paraId="1B553FEF" w14:textId="2973845B" w:rsidR="0052525B" w:rsidRDefault="0052525B" w:rsidP="0023668E">
      <w:r>
        <w:rPr>
          <w:noProof/>
        </w:rPr>
        <w:drawing>
          <wp:inline distT="0" distB="0" distL="0" distR="0" wp14:anchorId="4E7BE39F" wp14:editId="01D8317E">
            <wp:extent cx="5628290" cy="3466262"/>
            <wp:effectExtent l="0" t="0" r="0" b="127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35646" cy="3470793"/>
                    </a:xfrm>
                    <a:prstGeom prst="rect">
                      <a:avLst/>
                    </a:prstGeom>
                    <a:noFill/>
                  </pic:spPr>
                </pic:pic>
              </a:graphicData>
            </a:graphic>
          </wp:inline>
        </w:drawing>
      </w:r>
    </w:p>
    <w:p w14:paraId="30826787" w14:textId="77777777" w:rsidR="0052525B" w:rsidRDefault="0052525B" w:rsidP="0052525B">
      <w:pPr>
        <w:rPr>
          <w:rFonts w:ascii="Comic Sans MS" w:hAnsi="Comic Sans MS"/>
          <w:sz w:val="28"/>
          <w:szCs w:val="28"/>
        </w:rPr>
      </w:pPr>
      <w:r>
        <w:rPr>
          <w:rFonts w:ascii="Comic Sans MS" w:hAnsi="Comic Sans MS"/>
          <w:sz w:val="28"/>
          <w:szCs w:val="28"/>
        </w:rPr>
        <w:tab/>
      </w:r>
    </w:p>
    <w:p w14:paraId="15CA6642" w14:textId="77777777" w:rsidR="0052525B" w:rsidRDefault="0052525B" w:rsidP="0023668E">
      <w:r>
        <w:rPr>
          <w:noProof/>
        </w:rPr>
        <w:drawing>
          <wp:anchor distT="0" distB="0" distL="114300" distR="114300" simplePos="0" relativeHeight="251687424" behindDoc="0" locked="0" layoutInCell="1" allowOverlap="1" wp14:anchorId="5DEF635F" wp14:editId="43C420FC">
            <wp:simplePos x="0" y="0"/>
            <wp:positionH relativeFrom="column">
              <wp:posOffset>0</wp:posOffset>
            </wp:positionH>
            <wp:positionV relativeFrom="paragraph">
              <wp:posOffset>524772</wp:posOffset>
            </wp:positionV>
            <wp:extent cx="5454650" cy="3361690"/>
            <wp:effectExtent l="0" t="0" r="0" b="0"/>
            <wp:wrapTopAndBottom/>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54650" cy="3361690"/>
                    </a:xfrm>
                    <a:prstGeom prst="rect">
                      <a:avLst/>
                    </a:prstGeom>
                    <a:noFill/>
                  </pic:spPr>
                </pic:pic>
              </a:graphicData>
            </a:graphic>
          </wp:anchor>
        </w:drawing>
      </w:r>
      <w:r>
        <w:t>Then we look at stage 2.</w:t>
      </w:r>
    </w:p>
    <w:p w14:paraId="10C1BF02" w14:textId="77777777" w:rsidR="0052525B" w:rsidRDefault="0052525B" w:rsidP="0052525B">
      <w:pPr>
        <w:rPr>
          <w:rFonts w:ascii="Comic Sans MS" w:hAnsi="Comic Sans MS"/>
          <w:sz w:val="28"/>
          <w:szCs w:val="28"/>
        </w:rPr>
      </w:pPr>
    </w:p>
    <w:p w14:paraId="73C958B6" w14:textId="3730B969" w:rsidR="0052525B" w:rsidRDefault="0052525B" w:rsidP="0052525B">
      <w:pPr>
        <w:rPr>
          <w:rFonts w:ascii="Comic Sans MS" w:hAnsi="Comic Sans MS"/>
          <w:sz w:val="28"/>
          <w:szCs w:val="28"/>
        </w:rPr>
      </w:pPr>
    </w:p>
    <w:p w14:paraId="0E5D25AC" w14:textId="77777777" w:rsidR="0052525B" w:rsidRDefault="0052525B" w:rsidP="0052525B">
      <w:r>
        <w:t>Now for stage 3, we have to be very careful as for the first time we are going to come across NAND gates, and it is really important to keep terms together, so we use brackets to keep things together.</w:t>
      </w:r>
      <w:r>
        <w:rPr>
          <w:noProof/>
        </w:rPr>
        <w:drawing>
          <wp:inline distT="0" distB="0" distL="0" distR="0" wp14:anchorId="56323C7C" wp14:editId="677DE3C4">
            <wp:extent cx="5555330" cy="3431969"/>
            <wp:effectExtent l="0" t="0" r="0"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58633" cy="3434009"/>
                    </a:xfrm>
                    <a:prstGeom prst="rect">
                      <a:avLst/>
                    </a:prstGeom>
                    <a:noFill/>
                  </pic:spPr>
                </pic:pic>
              </a:graphicData>
            </a:graphic>
          </wp:inline>
        </w:drawing>
      </w:r>
    </w:p>
    <w:p w14:paraId="267AEC29" w14:textId="77777777" w:rsidR="0052525B" w:rsidRDefault="0052525B" w:rsidP="0052525B">
      <w:pPr>
        <w:rPr>
          <w:rFonts w:ascii="Comic Sans MS" w:hAnsi="Comic Sans MS"/>
          <w:sz w:val="28"/>
          <w:szCs w:val="28"/>
        </w:rPr>
      </w:pPr>
      <w:r>
        <w:rPr>
          <w:rFonts w:ascii="Comic Sans MS" w:hAnsi="Comic Sans MS"/>
          <w:noProof/>
          <w:sz w:val="28"/>
          <w:szCs w:val="28"/>
        </w:rPr>
        <w:drawing>
          <wp:inline distT="0" distB="0" distL="0" distR="0" wp14:anchorId="2B28DFEB" wp14:editId="5A230419">
            <wp:extent cx="5115829" cy="3153103"/>
            <wp:effectExtent l="0" t="0" r="0" b="9525"/>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28763" cy="3161075"/>
                    </a:xfrm>
                    <a:prstGeom prst="rect">
                      <a:avLst/>
                    </a:prstGeom>
                    <a:noFill/>
                  </pic:spPr>
                </pic:pic>
              </a:graphicData>
            </a:graphic>
          </wp:inline>
        </w:drawing>
      </w:r>
    </w:p>
    <w:p w14:paraId="6345BAF2" w14:textId="77777777" w:rsidR="00964F73" w:rsidRDefault="00964F73" w:rsidP="0052525B">
      <w:pPr>
        <w:rPr>
          <w:rFonts w:ascii="Comic Sans MS" w:hAnsi="Comic Sans MS"/>
          <w:sz w:val="28"/>
          <w:szCs w:val="28"/>
        </w:rPr>
      </w:pPr>
    </w:p>
    <w:p w14:paraId="0521D2E6" w14:textId="77777777" w:rsidR="00964F73" w:rsidRDefault="00964F73" w:rsidP="0052525B">
      <w:pPr>
        <w:rPr>
          <w:rFonts w:ascii="Comic Sans MS" w:hAnsi="Comic Sans MS"/>
          <w:sz w:val="28"/>
          <w:szCs w:val="28"/>
        </w:rPr>
      </w:pPr>
    </w:p>
    <w:p w14:paraId="54C2AEF8" w14:textId="77777777" w:rsidR="0052525B" w:rsidRDefault="0052525B" w:rsidP="0052525B">
      <w:r>
        <w:t>In stage 4 we combine these two large expressions with a NOR function. Again notice the use of brackets to keep terms together.</w:t>
      </w:r>
    </w:p>
    <w:p w14:paraId="7DA47421" w14:textId="77777777" w:rsidR="00964F73" w:rsidRDefault="00964F73" w:rsidP="0052525B"/>
    <w:p w14:paraId="29080722" w14:textId="77777777" w:rsidR="00964F73" w:rsidRDefault="00964F73" w:rsidP="0052525B"/>
    <w:p w14:paraId="3406619E" w14:textId="30B2D518" w:rsidR="00964F73" w:rsidRDefault="00964F73" w:rsidP="0052525B">
      <w:r>
        <w:rPr>
          <w:rFonts w:ascii="Comic Sans MS" w:hAnsi="Comic Sans MS"/>
          <w:noProof/>
          <w:sz w:val="28"/>
          <w:szCs w:val="28"/>
        </w:rPr>
        <w:drawing>
          <wp:anchor distT="0" distB="0" distL="114300" distR="114300" simplePos="0" relativeHeight="251662848" behindDoc="0" locked="0" layoutInCell="1" allowOverlap="1" wp14:anchorId="056D1064" wp14:editId="10E05885">
            <wp:simplePos x="0" y="0"/>
            <wp:positionH relativeFrom="column">
              <wp:posOffset>1904365</wp:posOffset>
            </wp:positionH>
            <wp:positionV relativeFrom="paragraph">
              <wp:posOffset>20881</wp:posOffset>
            </wp:positionV>
            <wp:extent cx="1843405" cy="290830"/>
            <wp:effectExtent l="0" t="0" r="4445" b="0"/>
            <wp:wrapSquare wrapText="bothSides"/>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43405" cy="290830"/>
                    </a:xfrm>
                    <a:prstGeom prst="rect">
                      <a:avLst/>
                    </a:prstGeom>
                    <a:noFill/>
                  </pic:spPr>
                </pic:pic>
              </a:graphicData>
            </a:graphic>
            <wp14:sizeRelH relativeFrom="page">
              <wp14:pctWidth>0</wp14:pctWidth>
            </wp14:sizeRelH>
            <wp14:sizeRelV relativeFrom="page">
              <wp14:pctHeight>0</wp14:pctHeight>
            </wp14:sizeRelV>
          </wp:anchor>
        </w:drawing>
      </w:r>
    </w:p>
    <w:p w14:paraId="4BBF4446" w14:textId="321A2965" w:rsidR="0052525B" w:rsidRDefault="0052525B" w:rsidP="0052525B">
      <w:pPr>
        <w:rPr>
          <w:rFonts w:ascii="Comic Sans MS" w:hAnsi="Comic Sans MS"/>
          <w:sz w:val="28"/>
          <w:szCs w:val="28"/>
        </w:rPr>
      </w:pPr>
      <w:r>
        <w:rPr>
          <w:rFonts w:ascii="Comic Sans MS" w:hAnsi="Comic Sans MS"/>
          <w:sz w:val="28"/>
          <w:szCs w:val="28"/>
        </w:rPr>
        <w:t xml:space="preserve"> </w:t>
      </w:r>
    </w:p>
    <w:p w14:paraId="09B0A8C8" w14:textId="77777777" w:rsidR="00964F73" w:rsidRDefault="00964F73" w:rsidP="0052525B">
      <w:pPr>
        <w:rPr>
          <w:rFonts w:ascii="Comic Sans MS" w:hAnsi="Comic Sans MS"/>
          <w:sz w:val="28"/>
          <w:szCs w:val="28"/>
        </w:rPr>
      </w:pPr>
    </w:p>
    <w:p w14:paraId="6BEACC3A" w14:textId="77777777" w:rsidR="00964F73" w:rsidRDefault="00964F73" w:rsidP="0052525B">
      <w:pPr>
        <w:rPr>
          <w:rFonts w:ascii="Comic Sans MS" w:hAnsi="Comic Sans MS"/>
          <w:sz w:val="28"/>
          <w:szCs w:val="28"/>
        </w:rPr>
      </w:pPr>
    </w:p>
    <w:p w14:paraId="29A9AF3A" w14:textId="77777777" w:rsidR="00964F73" w:rsidRDefault="00964F73" w:rsidP="0052525B">
      <w:pPr>
        <w:rPr>
          <w:rFonts w:ascii="Comic Sans MS" w:hAnsi="Comic Sans MS"/>
          <w:sz w:val="28"/>
          <w:szCs w:val="28"/>
        </w:rPr>
      </w:pPr>
    </w:p>
    <w:p w14:paraId="03AB05A7" w14:textId="77777777" w:rsidR="0052525B" w:rsidRDefault="0052525B" w:rsidP="0052525B">
      <w:r>
        <w:t xml:space="preserve">There is no easy way of learning how to complete these logic expressions from circuit diagrams other than through practice. So the following examples should help you practice the skills needed.  </w:t>
      </w:r>
    </w:p>
    <w:p w14:paraId="53049170" w14:textId="50EC2030" w:rsidR="0052525B" w:rsidRDefault="0052525B" w:rsidP="006F2B10">
      <w:pPr>
        <w:pStyle w:val="Heading3"/>
      </w:pPr>
      <w:r>
        <w:br w:type="page"/>
        <w:t xml:space="preserve"> </w:t>
      </w:r>
      <w:bookmarkStart w:id="17" w:name="_Toc492475790"/>
      <w:bookmarkStart w:id="18" w:name="_Toc492475816"/>
      <w:r w:rsidR="006F2B10">
        <w:t>Boolean Expressions from Circuits</w:t>
      </w:r>
      <w:bookmarkEnd w:id="17"/>
      <w:bookmarkEnd w:id="18"/>
    </w:p>
    <w:p w14:paraId="714C513F" w14:textId="1B514AB2" w:rsidR="0052525B" w:rsidRDefault="0052525B" w:rsidP="0052525B">
      <w:pPr>
        <w:ind w:left="1560" w:hanging="1560"/>
        <w:rPr>
          <w:rFonts w:ascii="Comic Sans MS" w:hAnsi="Comic Sans MS"/>
          <w:sz w:val="28"/>
          <w:szCs w:val="28"/>
        </w:rPr>
      </w:pPr>
    </w:p>
    <w:p w14:paraId="0F223729" w14:textId="77777777" w:rsidR="0023668E" w:rsidRDefault="0052525B" w:rsidP="0052525B">
      <w:pPr>
        <w:ind w:left="1560" w:hanging="1560"/>
        <w:rPr>
          <w:rFonts w:ascii="Comic Sans MS" w:hAnsi="Comic Sans MS"/>
          <w:sz w:val="28"/>
          <w:szCs w:val="28"/>
        </w:rPr>
      </w:pPr>
      <w:r>
        <w:rPr>
          <w:rFonts w:ascii="Comic Sans MS" w:hAnsi="Comic Sans MS"/>
          <w:sz w:val="28"/>
          <w:szCs w:val="28"/>
        </w:rPr>
        <w:t>1</w:t>
      </w:r>
    </w:p>
    <w:p w14:paraId="17D5DCBE" w14:textId="6C4350AF" w:rsidR="0052525B" w:rsidRDefault="0052525B" w:rsidP="0052525B">
      <w:pPr>
        <w:ind w:left="1560" w:hanging="1560"/>
        <w:rPr>
          <w:rFonts w:ascii="Comic Sans MS" w:hAnsi="Comic Sans MS"/>
          <w:sz w:val="28"/>
          <w:szCs w:val="28"/>
        </w:rPr>
      </w:pPr>
      <w:r>
        <w:rPr>
          <w:rFonts w:ascii="Comic Sans MS" w:hAnsi="Comic Sans MS"/>
          <w:noProof/>
          <w:sz w:val="28"/>
          <w:szCs w:val="28"/>
        </w:rPr>
        <w:drawing>
          <wp:inline distT="0" distB="0" distL="0" distR="0" wp14:anchorId="63E53C40" wp14:editId="0C1A8D29">
            <wp:extent cx="4955570" cy="3051958"/>
            <wp:effectExtent l="0" t="0" r="0"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56926" cy="3052793"/>
                    </a:xfrm>
                    <a:prstGeom prst="rect">
                      <a:avLst/>
                    </a:prstGeom>
                    <a:noFill/>
                  </pic:spPr>
                </pic:pic>
              </a:graphicData>
            </a:graphic>
          </wp:inline>
        </w:drawing>
      </w:r>
    </w:p>
    <w:p w14:paraId="0FE99854" w14:textId="77777777" w:rsidR="0023668E" w:rsidRDefault="0023668E" w:rsidP="0052525B">
      <w:pPr>
        <w:rPr>
          <w:rFonts w:ascii="Comic Sans MS" w:hAnsi="Comic Sans MS"/>
          <w:sz w:val="28"/>
          <w:szCs w:val="28"/>
        </w:rPr>
      </w:pPr>
    </w:p>
    <w:p w14:paraId="0F857D3D" w14:textId="77777777" w:rsidR="0023668E" w:rsidRDefault="0023668E" w:rsidP="0052525B">
      <w:pPr>
        <w:rPr>
          <w:rFonts w:ascii="Comic Sans MS" w:hAnsi="Comic Sans MS"/>
          <w:sz w:val="28"/>
          <w:szCs w:val="28"/>
        </w:rPr>
      </w:pPr>
    </w:p>
    <w:p w14:paraId="02822C6F" w14:textId="7ABF3A9F" w:rsidR="0052525B" w:rsidRDefault="0052525B" w:rsidP="0052525B">
      <w:pPr>
        <w:rPr>
          <w:rFonts w:ascii="Comic Sans MS" w:hAnsi="Comic Sans MS"/>
          <w:sz w:val="28"/>
          <w:szCs w:val="28"/>
        </w:rPr>
      </w:pPr>
      <w:r>
        <w:rPr>
          <w:rFonts w:ascii="Comic Sans MS" w:hAnsi="Comic Sans MS"/>
          <w:sz w:val="28"/>
          <w:szCs w:val="28"/>
        </w:rPr>
        <w:t xml:space="preserve">2. </w:t>
      </w:r>
      <w:r>
        <w:rPr>
          <w:rFonts w:ascii="Comic Sans MS" w:hAnsi="Comic Sans MS"/>
          <w:noProof/>
          <w:sz w:val="28"/>
          <w:szCs w:val="28"/>
        </w:rPr>
        <w:drawing>
          <wp:inline distT="0" distB="0" distL="0" distR="0" wp14:anchorId="1CB2F3CB" wp14:editId="15325F1A">
            <wp:extent cx="5820345" cy="2529444"/>
            <wp:effectExtent l="0" t="0" r="0" b="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22983" cy="2530591"/>
                    </a:xfrm>
                    <a:prstGeom prst="rect">
                      <a:avLst/>
                    </a:prstGeom>
                    <a:noFill/>
                  </pic:spPr>
                </pic:pic>
              </a:graphicData>
            </a:graphic>
          </wp:inline>
        </w:drawing>
      </w:r>
    </w:p>
    <w:p w14:paraId="56EF55C5" w14:textId="3FD934B1" w:rsidR="0052525B" w:rsidRDefault="0052525B" w:rsidP="0052525B">
      <w:pPr>
        <w:ind w:left="1560" w:hanging="1560"/>
        <w:rPr>
          <w:rFonts w:ascii="Comic Sans MS" w:hAnsi="Comic Sans MS"/>
          <w:sz w:val="28"/>
          <w:szCs w:val="28"/>
        </w:rPr>
      </w:pPr>
    </w:p>
    <w:p w14:paraId="24A7230A" w14:textId="77777777" w:rsidR="0052525B" w:rsidRDefault="0052525B" w:rsidP="0052525B">
      <w:pPr>
        <w:ind w:left="1560" w:hanging="1560"/>
        <w:rPr>
          <w:rFonts w:ascii="Comic Sans MS" w:hAnsi="Comic Sans MS"/>
          <w:sz w:val="28"/>
          <w:szCs w:val="28"/>
        </w:rPr>
      </w:pPr>
    </w:p>
    <w:p w14:paraId="3AF80FA6" w14:textId="77777777" w:rsidR="0052525B" w:rsidRDefault="0052525B" w:rsidP="0052525B">
      <w:pPr>
        <w:ind w:left="1560" w:hanging="1560"/>
        <w:rPr>
          <w:rFonts w:ascii="Comic Sans MS" w:hAnsi="Comic Sans MS"/>
          <w:sz w:val="28"/>
          <w:szCs w:val="28"/>
        </w:rPr>
      </w:pPr>
    </w:p>
    <w:p w14:paraId="597D250D" w14:textId="77777777" w:rsidR="0052525B" w:rsidRDefault="0052525B" w:rsidP="0052525B">
      <w:pPr>
        <w:ind w:left="1560" w:hanging="1560"/>
        <w:rPr>
          <w:rFonts w:ascii="Comic Sans MS" w:hAnsi="Comic Sans MS"/>
          <w:sz w:val="28"/>
          <w:szCs w:val="28"/>
        </w:rPr>
      </w:pPr>
    </w:p>
    <w:p w14:paraId="31034415" w14:textId="77777777" w:rsidR="0052525B" w:rsidRDefault="0052525B" w:rsidP="0052525B">
      <w:pPr>
        <w:ind w:left="1560" w:hanging="1560"/>
        <w:rPr>
          <w:rFonts w:ascii="Comic Sans MS" w:hAnsi="Comic Sans MS"/>
          <w:sz w:val="28"/>
          <w:szCs w:val="28"/>
        </w:rPr>
      </w:pPr>
    </w:p>
    <w:p w14:paraId="6557A3BB" w14:textId="77777777" w:rsidR="0052525B" w:rsidRDefault="0052525B" w:rsidP="0052525B">
      <w:pPr>
        <w:ind w:left="1560" w:hanging="1560"/>
        <w:rPr>
          <w:rFonts w:ascii="Comic Sans MS" w:hAnsi="Comic Sans MS"/>
          <w:sz w:val="28"/>
          <w:szCs w:val="28"/>
        </w:rPr>
      </w:pPr>
    </w:p>
    <w:p w14:paraId="2C67B270" w14:textId="77777777" w:rsidR="0052525B" w:rsidRDefault="0052525B" w:rsidP="0052525B">
      <w:pPr>
        <w:ind w:left="1560" w:hanging="1560"/>
        <w:rPr>
          <w:rFonts w:ascii="Comic Sans MS" w:hAnsi="Comic Sans MS"/>
          <w:sz w:val="28"/>
          <w:szCs w:val="28"/>
        </w:rPr>
      </w:pPr>
    </w:p>
    <w:p w14:paraId="21355020" w14:textId="77777777" w:rsidR="0052525B" w:rsidRDefault="0052525B" w:rsidP="0052525B">
      <w:pPr>
        <w:ind w:left="1560" w:hanging="1560"/>
        <w:rPr>
          <w:rFonts w:ascii="Comic Sans MS" w:hAnsi="Comic Sans MS"/>
          <w:sz w:val="28"/>
          <w:szCs w:val="28"/>
        </w:rPr>
      </w:pPr>
      <w:r>
        <w:rPr>
          <w:rFonts w:ascii="Comic Sans MS" w:hAnsi="Comic Sans MS"/>
          <w:sz w:val="28"/>
          <w:szCs w:val="28"/>
        </w:rPr>
        <w:br w:type="page"/>
        <w:t>3.</w:t>
      </w:r>
    </w:p>
    <w:p w14:paraId="413F7841" w14:textId="3AF52AF5" w:rsidR="0023668E" w:rsidRDefault="0023668E" w:rsidP="0052525B">
      <w:pPr>
        <w:ind w:left="1560" w:hanging="1560"/>
        <w:rPr>
          <w:rFonts w:ascii="Comic Sans MS" w:hAnsi="Comic Sans MS"/>
          <w:sz w:val="28"/>
          <w:szCs w:val="28"/>
        </w:rPr>
      </w:pPr>
      <w:r>
        <w:rPr>
          <w:rFonts w:ascii="Comic Sans MS" w:hAnsi="Comic Sans MS"/>
          <w:noProof/>
          <w:sz w:val="28"/>
          <w:szCs w:val="28"/>
        </w:rPr>
        <mc:AlternateContent>
          <mc:Choice Requires="wpc">
            <w:drawing>
              <wp:anchor distT="0" distB="0" distL="114300" distR="114300" simplePos="0" relativeHeight="251664896" behindDoc="0" locked="0" layoutInCell="1" allowOverlap="1" wp14:anchorId="48E6253D" wp14:editId="15643B31">
                <wp:simplePos x="0" y="0"/>
                <wp:positionH relativeFrom="column">
                  <wp:posOffset>35626</wp:posOffset>
                </wp:positionH>
                <wp:positionV relativeFrom="paragraph">
                  <wp:posOffset>346116</wp:posOffset>
                </wp:positionV>
                <wp:extent cx="6615430" cy="4077335"/>
                <wp:effectExtent l="0" t="0" r="0" b="0"/>
                <wp:wrapSquare wrapText="bothSides"/>
                <wp:docPr id="657" name="Canvas 6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3" name="Text Box 678"/>
                        <wps:cNvSpPr txBox="1">
                          <a:spLocks noChangeArrowheads="1"/>
                        </wps:cNvSpPr>
                        <wps:spPr bwMode="auto">
                          <a:xfrm>
                            <a:off x="108022" y="196216"/>
                            <a:ext cx="426686" cy="3330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4D102" w14:textId="77777777" w:rsidR="00265E72" w:rsidRPr="00C409C0" w:rsidRDefault="00265E72" w:rsidP="0052525B">
                              <w:pPr>
                                <w:jc w:val="center"/>
                              </w:pPr>
                              <w:r w:rsidRPr="00E427CD">
                                <w:rPr>
                                  <w:rFonts w:ascii="Arial" w:hAnsi="Arial"/>
                                  <w:b/>
                                </w:rPr>
                                <w:t>A</w:t>
                              </w:r>
                            </w:p>
                            <w:p w14:paraId="02D33716" w14:textId="77777777" w:rsidR="00265E72" w:rsidRDefault="00265E72" w:rsidP="0052525B"/>
                          </w:txbxContent>
                        </wps:txbx>
                        <wps:bodyPr rot="0" vert="horz" wrap="square" lIns="91440" tIns="82800" rIns="91440" bIns="45720" anchor="t" anchorCtr="0" upright="1">
                          <a:noAutofit/>
                        </wps:bodyPr>
                      </wps:wsp>
                      <wps:wsp>
                        <wps:cNvPr id="84" name="Text Box 679"/>
                        <wps:cNvSpPr txBox="1">
                          <a:spLocks noChangeArrowheads="1"/>
                        </wps:cNvSpPr>
                        <wps:spPr bwMode="auto">
                          <a:xfrm>
                            <a:off x="115223" y="1241202"/>
                            <a:ext cx="430287" cy="3429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4F61E" w14:textId="77777777" w:rsidR="00265E72" w:rsidRPr="00C409C0" w:rsidRDefault="00265E72" w:rsidP="0052525B">
                              <w:pPr>
                                <w:jc w:val="center"/>
                              </w:pPr>
                              <w:r w:rsidRPr="00E427CD">
                                <w:rPr>
                                  <w:rFonts w:ascii="Arial" w:hAnsi="Arial"/>
                                  <w:b/>
                                </w:rPr>
                                <w:t>B</w:t>
                              </w:r>
                            </w:p>
                          </w:txbxContent>
                        </wps:txbx>
                        <wps:bodyPr rot="0" vert="horz" wrap="square" lIns="91440" tIns="82800" rIns="91440" bIns="45720" anchor="t" anchorCtr="0" upright="1">
                          <a:noAutofit/>
                        </wps:bodyPr>
                      </wps:wsp>
                      <wps:wsp>
                        <wps:cNvPr id="85" name="Text Box 680"/>
                        <wps:cNvSpPr txBox="1">
                          <a:spLocks noChangeArrowheads="1"/>
                        </wps:cNvSpPr>
                        <wps:spPr bwMode="auto">
                          <a:xfrm>
                            <a:off x="120624" y="2376195"/>
                            <a:ext cx="428486" cy="36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2E6C4" w14:textId="77777777" w:rsidR="00265E72" w:rsidRPr="00C409C0" w:rsidRDefault="00265E72" w:rsidP="0052525B">
                              <w:pPr>
                                <w:jc w:val="center"/>
                              </w:pPr>
                              <w:r>
                                <w:rPr>
                                  <w:rFonts w:ascii="Arial" w:hAnsi="Arial"/>
                                  <w:b/>
                                </w:rPr>
                                <w:t>C</w:t>
                              </w:r>
                            </w:p>
                          </w:txbxContent>
                        </wps:txbx>
                        <wps:bodyPr rot="0" vert="horz" wrap="square" lIns="91440" tIns="82800" rIns="91440" bIns="45720" anchor="t" anchorCtr="0" upright="1">
                          <a:noAutofit/>
                        </wps:bodyPr>
                      </wps:wsp>
                      <wps:wsp>
                        <wps:cNvPr id="576" name="Text Box 681"/>
                        <wps:cNvSpPr txBox="1">
                          <a:spLocks noChangeArrowheads="1"/>
                        </wps:cNvSpPr>
                        <wps:spPr bwMode="auto">
                          <a:xfrm>
                            <a:off x="2997603" y="1240302"/>
                            <a:ext cx="276356" cy="257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BE683" w14:textId="77777777" w:rsidR="00265E72" w:rsidRPr="00592C2D" w:rsidRDefault="00265E72" w:rsidP="0052525B">
                              <w:pPr>
                                <w:rPr>
                                  <w:rFonts w:ascii="Arial" w:hAnsi="Arial"/>
                                </w:rPr>
                              </w:pPr>
                            </w:p>
                          </w:txbxContent>
                        </wps:txbx>
                        <wps:bodyPr rot="0" vert="horz" wrap="square" lIns="91440" tIns="45720" rIns="91440" bIns="45720" anchor="t" anchorCtr="0" upright="1">
                          <a:noAutofit/>
                        </wps:bodyPr>
                      </wps:wsp>
                      <wps:wsp>
                        <wps:cNvPr id="577" name="Text Box 682"/>
                        <wps:cNvSpPr txBox="1">
                          <a:spLocks noChangeArrowheads="1"/>
                        </wps:cNvSpPr>
                        <wps:spPr bwMode="auto">
                          <a:xfrm>
                            <a:off x="2987701" y="1422117"/>
                            <a:ext cx="295259" cy="23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70C6C" w14:textId="77777777" w:rsidR="00265E72" w:rsidRPr="00F64E83" w:rsidRDefault="00265E72" w:rsidP="0052525B">
                              <w:pPr>
                                <w:rPr>
                                  <w:rFonts w:ascii="Arial" w:hAnsi="Arial"/>
                                </w:rPr>
                              </w:pPr>
                            </w:p>
                          </w:txbxContent>
                        </wps:txbx>
                        <wps:bodyPr rot="0" vert="horz" wrap="square" lIns="91440" tIns="45720" rIns="91440" bIns="45720" anchor="t" anchorCtr="0" upright="1">
                          <a:noAutofit/>
                        </wps:bodyPr>
                      </wps:wsp>
                      <wps:wsp>
                        <wps:cNvPr id="578" name="AutoShape 683"/>
                        <wps:cNvSpPr>
                          <a:spLocks noChangeArrowheads="1"/>
                        </wps:cNvSpPr>
                        <wps:spPr bwMode="auto">
                          <a:xfrm rot="5400000">
                            <a:off x="902912" y="1206974"/>
                            <a:ext cx="515742" cy="41858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9" name="Line 684"/>
                        <wps:cNvCnPr/>
                        <wps:spPr bwMode="auto">
                          <a:xfrm flipH="1">
                            <a:off x="523005" y="358229"/>
                            <a:ext cx="88577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Oval 685"/>
                        <wps:cNvSpPr>
                          <a:spLocks noChangeArrowheads="1"/>
                        </wps:cNvSpPr>
                        <wps:spPr bwMode="auto">
                          <a:xfrm>
                            <a:off x="1371876" y="1389714"/>
                            <a:ext cx="53111"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1" name="AutoShape 686"/>
                        <wps:cNvSpPr>
                          <a:spLocks noChangeArrowheads="1"/>
                        </wps:cNvSpPr>
                        <wps:spPr bwMode="auto">
                          <a:xfrm rot="5400000">
                            <a:off x="904712" y="2347368"/>
                            <a:ext cx="513942" cy="41948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2" name="Line 687"/>
                        <wps:cNvCnPr/>
                        <wps:spPr bwMode="auto">
                          <a:xfrm flipH="1">
                            <a:off x="542809" y="2551710"/>
                            <a:ext cx="414083"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 name="Oval 688"/>
                        <wps:cNvSpPr>
                          <a:spLocks noChangeArrowheads="1"/>
                        </wps:cNvSpPr>
                        <wps:spPr bwMode="auto">
                          <a:xfrm>
                            <a:off x="1360173" y="2530108"/>
                            <a:ext cx="53111" cy="540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cNvPr id="584" name="Group 689"/>
                        <wpg:cNvGrpSpPr>
                          <a:grpSpLocks/>
                        </wpg:cNvGrpSpPr>
                        <wpg:grpSpPr bwMode="auto">
                          <a:xfrm>
                            <a:off x="1632928" y="691257"/>
                            <a:ext cx="1343970" cy="474339"/>
                            <a:chOff x="4717" y="1920"/>
                            <a:chExt cx="2115" cy="750"/>
                          </a:xfrm>
                        </wpg:grpSpPr>
                        <wpg:grpSp>
                          <wpg:cNvPr id="585" name="Group 690"/>
                          <wpg:cNvGrpSpPr>
                            <a:grpSpLocks/>
                          </wpg:cNvGrpSpPr>
                          <wpg:grpSpPr bwMode="auto">
                            <a:xfrm>
                              <a:off x="5250" y="1920"/>
                              <a:ext cx="1050" cy="750"/>
                              <a:chOff x="5250" y="1920"/>
                              <a:chExt cx="1050" cy="750"/>
                            </a:xfrm>
                          </wpg:grpSpPr>
                          <wps:wsp>
                            <wps:cNvPr id="586" name="Oval 691"/>
                            <wps:cNvSpPr>
                              <a:spLocks noChangeArrowheads="1"/>
                            </wps:cNvSpPr>
                            <wps:spPr bwMode="auto">
                              <a:xfrm>
                                <a:off x="5280" y="1920"/>
                                <a:ext cx="1020" cy="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7" name="Rectangle 692"/>
                            <wps:cNvSpPr>
                              <a:spLocks noChangeArrowheads="1"/>
                            </wps:cNvSpPr>
                            <wps:spPr bwMode="auto">
                              <a:xfrm>
                                <a:off x="5250" y="1920"/>
                                <a:ext cx="540" cy="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8" name="Rectangle 693"/>
                            <wps:cNvSpPr>
                              <a:spLocks noChangeArrowheads="1"/>
                            </wps:cNvSpPr>
                            <wps:spPr bwMode="auto">
                              <a:xfrm>
                                <a:off x="5667" y="1929"/>
                                <a:ext cx="150" cy="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589" name="Line 694"/>
                          <wps:cNvCnPr/>
                          <wps:spPr bwMode="auto">
                            <a:xfrm>
                              <a:off x="4725" y="2100"/>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Line 695"/>
                          <wps:cNvCnPr/>
                          <wps:spPr bwMode="auto">
                            <a:xfrm>
                              <a:off x="4717" y="2475"/>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1" name="Line 696"/>
                          <wps:cNvCnPr/>
                          <wps:spPr bwMode="auto">
                            <a:xfrm>
                              <a:off x="6307" y="2287"/>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592" name="Group 697"/>
                        <wpg:cNvGrpSpPr>
                          <a:grpSpLocks/>
                        </wpg:cNvGrpSpPr>
                        <wpg:grpSpPr bwMode="auto">
                          <a:xfrm>
                            <a:off x="4674640" y="1616533"/>
                            <a:ext cx="1280958" cy="474339"/>
                            <a:chOff x="4748" y="4448"/>
                            <a:chExt cx="2010" cy="749"/>
                          </a:xfrm>
                        </wpg:grpSpPr>
                        <wpg:grpSp>
                          <wpg:cNvPr id="593" name="Group 698"/>
                          <wpg:cNvGrpSpPr>
                            <a:grpSpLocks/>
                          </wpg:cNvGrpSpPr>
                          <wpg:grpSpPr bwMode="auto">
                            <a:xfrm>
                              <a:off x="5241" y="4448"/>
                              <a:ext cx="1052" cy="749"/>
                              <a:chOff x="5241" y="4448"/>
                              <a:chExt cx="1052" cy="749"/>
                            </a:xfrm>
                          </wpg:grpSpPr>
                          <wps:wsp>
                            <wps:cNvPr id="594" name="Freeform 699"/>
                            <wps:cNvSpPr>
                              <a:spLocks/>
                            </wps:cNvSpPr>
                            <wps:spPr bwMode="auto">
                              <a:xfrm>
                                <a:off x="5241" y="4449"/>
                                <a:ext cx="109" cy="744"/>
                              </a:xfrm>
                              <a:custGeom>
                                <a:avLst/>
                                <a:gdLst>
                                  <a:gd name="T0" fmla="*/ 3 w 109"/>
                                  <a:gd name="T1" fmla="*/ 0 h 744"/>
                                  <a:gd name="T2" fmla="*/ 36 w 109"/>
                                  <a:gd name="T3" fmla="*/ 48 h 744"/>
                                  <a:gd name="T4" fmla="*/ 60 w 109"/>
                                  <a:gd name="T5" fmla="*/ 102 h 744"/>
                                  <a:gd name="T6" fmla="*/ 84 w 109"/>
                                  <a:gd name="T7" fmla="*/ 171 h 744"/>
                                  <a:gd name="T8" fmla="*/ 102 w 109"/>
                                  <a:gd name="T9" fmla="*/ 270 h 744"/>
                                  <a:gd name="T10" fmla="*/ 108 w 109"/>
                                  <a:gd name="T11" fmla="*/ 378 h 744"/>
                                  <a:gd name="T12" fmla="*/ 99 w 109"/>
                                  <a:gd name="T13" fmla="*/ 486 h 744"/>
                                  <a:gd name="T14" fmla="*/ 84 w 109"/>
                                  <a:gd name="T15" fmla="*/ 561 h 744"/>
                                  <a:gd name="T16" fmla="*/ 66 w 109"/>
                                  <a:gd name="T17" fmla="*/ 627 h 744"/>
                                  <a:gd name="T18" fmla="*/ 36 w 109"/>
                                  <a:gd name="T19" fmla="*/ 690 h 744"/>
                                  <a:gd name="T20" fmla="*/ 0 w 109"/>
                                  <a:gd name="T21" fmla="*/ 7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9" h="744">
                                    <a:moveTo>
                                      <a:pt x="3" y="0"/>
                                    </a:moveTo>
                                    <a:cubicBezTo>
                                      <a:pt x="14" y="15"/>
                                      <a:pt x="26" y="31"/>
                                      <a:pt x="36" y="48"/>
                                    </a:cubicBezTo>
                                    <a:cubicBezTo>
                                      <a:pt x="46" y="65"/>
                                      <a:pt x="52" y="82"/>
                                      <a:pt x="60" y="102"/>
                                    </a:cubicBezTo>
                                    <a:cubicBezTo>
                                      <a:pt x="68" y="122"/>
                                      <a:pt x="77" y="143"/>
                                      <a:pt x="84" y="171"/>
                                    </a:cubicBezTo>
                                    <a:cubicBezTo>
                                      <a:pt x="91" y="199"/>
                                      <a:pt x="98" y="236"/>
                                      <a:pt x="102" y="270"/>
                                    </a:cubicBezTo>
                                    <a:cubicBezTo>
                                      <a:pt x="106" y="304"/>
                                      <a:pt x="109" y="342"/>
                                      <a:pt x="108" y="378"/>
                                    </a:cubicBezTo>
                                    <a:cubicBezTo>
                                      <a:pt x="107" y="414"/>
                                      <a:pt x="103" y="456"/>
                                      <a:pt x="99" y="486"/>
                                    </a:cubicBezTo>
                                    <a:cubicBezTo>
                                      <a:pt x="95" y="516"/>
                                      <a:pt x="89" y="537"/>
                                      <a:pt x="84" y="561"/>
                                    </a:cubicBezTo>
                                    <a:cubicBezTo>
                                      <a:pt x="79" y="585"/>
                                      <a:pt x="74" y="606"/>
                                      <a:pt x="66" y="627"/>
                                    </a:cubicBezTo>
                                    <a:cubicBezTo>
                                      <a:pt x="58" y="648"/>
                                      <a:pt x="47" y="671"/>
                                      <a:pt x="36" y="690"/>
                                    </a:cubicBezTo>
                                    <a:cubicBezTo>
                                      <a:pt x="25" y="709"/>
                                      <a:pt x="12" y="726"/>
                                      <a:pt x="0" y="7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Freeform 700"/>
                            <wps:cNvSpPr>
                              <a:spLocks/>
                            </wps:cNvSpPr>
                            <wps:spPr bwMode="auto">
                              <a:xfrm>
                                <a:off x="5243" y="4448"/>
                                <a:ext cx="1050" cy="360"/>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Freeform 701"/>
                            <wps:cNvSpPr>
                              <a:spLocks/>
                            </wps:cNvSpPr>
                            <wps:spPr bwMode="auto">
                              <a:xfrm flipV="1">
                                <a:off x="5243" y="4814"/>
                                <a:ext cx="1050" cy="383"/>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97" name="Line 702"/>
                          <wps:cNvCnPr/>
                          <wps:spPr bwMode="auto">
                            <a:xfrm>
                              <a:off x="4748" y="4628"/>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8" name="Line 703"/>
                          <wps:cNvCnPr/>
                          <wps:spPr bwMode="auto">
                            <a:xfrm>
                              <a:off x="4748" y="5010"/>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 name="Line 704"/>
                          <wps:cNvCnPr/>
                          <wps:spPr bwMode="auto">
                            <a:xfrm>
                              <a:off x="6293" y="4808"/>
                              <a:ext cx="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00" name="Text Box 705"/>
                        <wps:cNvSpPr txBox="1">
                          <a:spLocks noChangeArrowheads="1"/>
                        </wps:cNvSpPr>
                        <wps:spPr bwMode="auto">
                          <a:xfrm>
                            <a:off x="5960998" y="1658836"/>
                            <a:ext cx="430287" cy="361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48D75" w14:textId="77777777" w:rsidR="00265E72" w:rsidRPr="00C409C0" w:rsidRDefault="00265E72" w:rsidP="0052525B">
                              <w:pPr>
                                <w:jc w:val="center"/>
                              </w:pPr>
                              <w:r>
                                <w:rPr>
                                  <w:rFonts w:ascii="Arial" w:hAnsi="Arial"/>
                                  <w:b/>
                                </w:rPr>
                                <w:t>Q</w:t>
                              </w:r>
                            </w:p>
                          </w:txbxContent>
                        </wps:txbx>
                        <wps:bodyPr rot="0" vert="horz" wrap="square" lIns="91440" tIns="82800" rIns="91440" bIns="45720" anchor="t" anchorCtr="0" upright="1">
                          <a:noAutofit/>
                        </wps:bodyPr>
                      </wps:wsp>
                      <wps:wsp>
                        <wps:cNvPr id="601" name="Text Box 706"/>
                        <wps:cNvSpPr txBox="1">
                          <a:spLocks noChangeArrowheads="1"/>
                        </wps:cNvSpPr>
                        <wps:spPr bwMode="auto">
                          <a:xfrm>
                            <a:off x="104421" y="3618297"/>
                            <a:ext cx="427586" cy="36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3B605" w14:textId="77777777" w:rsidR="00265E72" w:rsidRPr="00C409C0" w:rsidRDefault="00265E72" w:rsidP="0052525B">
                              <w:pPr>
                                <w:jc w:val="center"/>
                              </w:pPr>
                              <w:r>
                                <w:rPr>
                                  <w:rFonts w:ascii="Arial" w:hAnsi="Arial"/>
                                  <w:b/>
                                </w:rPr>
                                <w:t>D</w:t>
                              </w:r>
                            </w:p>
                          </w:txbxContent>
                        </wps:txbx>
                        <wps:bodyPr rot="0" vert="horz" wrap="square" lIns="91440" tIns="82800" rIns="91440" bIns="45720" anchor="t" anchorCtr="0" upright="1">
                          <a:noAutofit/>
                        </wps:bodyPr>
                      </wps:wsp>
                      <wpg:wgp>
                        <wpg:cNvPr id="602" name="Group 707"/>
                        <wpg:cNvGrpSpPr>
                          <a:grpSpLocks/>
                        </wpg:cNvGrpSpPr>
                        <wpg:grpSpPr bwMode="auto">
                          <a:xfrm>
                            <a:off x="3436891" y="2272687"/>
                            <a:ext cx="667934" cy="476139"/>
                            <a:chOff x="5250" y="1920"/>
                            <a:chExt cx="1050" cy="750"/>
                          </a:xfrm>
                        </wpg:grpSpPr>
                        <wps:wsp>
                          <wps:cNvPr id="603" name="Oval 708"/>
                          <wps:cNvSpPr>
                            <a:spLocks noChangeArrowheads="1"/>
                          </wps:cNvSpPr>
                          <wps:spPr bwMode="auto">
                            <a:xfrm>
                              <a:off x="5280" y="1920"/>
                              <a:ext cx="1020" cy="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4" name="Rectangle 709"/>
                          <wps:cNvSpPr>
                            <a:spLocks noChangeArrowheads="1"/>
                          </wps:cNvSpPr>
                          <wps:spPr bwMode="auto">
                            <a:xfrm>
                              <a:off x="5250" y="1920"/>
                              <a:ext cx="540" cy="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5" name="Rectangle 710"/>
                          <wps:cNvSpPr>
                            <a:spLocks noChangeArrowheads="1"/>
                          </wps:cNvSpPr>
                          <wps:spPr bwMode="auto">
                            <a:xfrm>
                              <a:off x="5667" y="1929"/>
                              <a:ext cx="150" cy="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606" name="Line 711"/>
                        <wps:cNvCnPr/>
                        <wps:spPr bwMode="auto">
                          <a:xfrm>
                            <a:off x="3103824" y="2386996"/>
                            <a:ext cx="3330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Line 712"/>
                        <wps:cNvCnPr/>
                        <wps:spPr bwMode="auto">
                          <a:xfrm>
                            <a:off x="3098423" y="2624616"/>
                            <a:ext cx="3339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Line 713"/>
                        <wps:cNvCnPr/>
                        <wps:spPr bwMode="auto">
                          <a:xfrm>
                            <a:off x="4160636" y="2505806"/>
                            <a:ext cx="2817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Oval 714"/>
                        <wps:cNvSpPr>
                          <a:spLocks noChangeArrowheads="1"/>
                        </wps:cNvSpPr>
                        <wps:spPr bwMode="auto">
                          <a:xfrm>
                            <a:off x="4102125" y="2479704"/>
                            <a:ext cx="53111"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cNvPr id="610" name="Group 715"/>
                        <wpg:cNvGrpSpPr>
                          <a:grpSpLocks/>
                        </wpg:cNvGrpSpPr>
                        <wpg:grpSpPr bwMode="auto">
                          <a:xfrm>
                            <a:off x="3125428" y="1140394"/>
                            <a:ext cx="1320565" cy="476139"/>
                            <a:chOff x="4763" y="5625"/>
                            <a:chExt cx="2076" cy="749"/>
                          </a:xfrm>
                        </wpg:grpSpPr>
                        <wpg:grpSp>
                          <wpg:cNvPr id="611" name="Group 716"/>
                          <wpg:cNvGrpSpPr>
                            <a:grpSpLocks/>
                          </wpg:cNvGrpSpPr>
                          <wpg:grpSpPr bwMode="auto">
                            <a:xfrm>
                              <a:off x="6303" y="5949"/>
                              <a:ext cx="536" cy="84"/>
                              <a:chOff x="6536" y="3573"/>
                              <a:chExt cx="536" cy="84"/>
                            </a:xfrm>
                          </wpg:grpSpPr>
                          <wps:wsp>
                            <wps:cNvPr id="612" name="Line 717"/>
                            <wps:cNvCnPr/>
                            <wps:spPr bwMode="auto">
                              <a:xfrm>
                                <a:off x="6629" y="3614"/>
                                <a:ext cx="4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Oval 718"/>
                            <wps:cNvSpPr>
                              <a:spLocks noChangeArrowheads="1"/>
                            </wps:cNvSpPr>
                            <wps:spPr bwMode="auto">
                              <a:xfrm>
                                <a:off x="6536" y="3573"/>
                                <a:ext cx="84" cy="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614" name="Group 719"/>
                          <wpg:cNvGrpSpPr>
                            <a:grpSpLocks/>
                          </wpg:cNvGrpSpPr>
                          <wpg:grpSpPr bwMode="auto">
                            <a:xfrm>
                              <a:off x="5256" y="5625"/>
                              <a:ext cx="1052" cy="749"/>
                              <a:chOff x="5241" y="4448"/>
                              <a:chExt cx="1052" cy="749"/>
                            </a:xfrm>
                          </wpg:grpSpPr>
                          <wps:wsp>
                            <wps:cNvPr id="615" name="Freeform 720"/>
                            <wps:cNvSpPr>
                              <a:spLocks/>
                            </wps:cNvSpPr>
                            <wps:spPr bwMode="auto">
                              <a:xfrm>
                                <a:off x="5241" y="4449"/>
                                <a:ext cx="109" cy="744"/>
                              </a:xfrm>
                              <a:custGeom>
                                <a:avLst/>
                                <a:gdLst>
                                  <a:gd name="T0" fmla="*/ 3 w 109"/>
                                  <a:gd name="T1" fmla="*/ 0 h 744"/>
                                  <a:gd name="T2" fmla="*/ 36 w 109"/>
                                  <a:gd name="T3" fmla="*/ 48 h 744"/>
                                  <a:gd name="T4" fmla="*/ 60 w 109"/>
                                  <a:gd name="T5" fmla="*/ 102 h 744"/>
                                  <a:gd name="T6" fmla="*/ 84 w 109"/>
                                  <a:gd name="T7" fmla="*/ 171 h 744"/>
                                  <a:gd name="T8" fmla="*/ 102 w 109"/>
                                  <a:gd name="T9" fmla="*/ 270 h 744"/>
                                  <a:gd name="T10" fmla="*/ 108 w 109"/>
                                  <a:gd name="T11" fmla="*/ 378 h 744"/>
                                  <a:gd name="T12" fmla="*/ 99 w 109"/>
                                  <a:gd name="T13" fmla="*/ 486 h 744"/>
                                  <a:gd name="T14" fmla="*/ 84 w 109"/>
                                  <a:gd name="T15" fmla="*/ 561 h 744"/>
                                  <a:gd name="T16" fmla="*/ 66 w 109"/>
                                  <a:gd name="T17" fmla="*/ 627 h 744"/>
                                  <a:gd name="T18" fmla="*/ 36 w 109"/>
                                  <a:gd name="T19" fmla="*/ 690 h 744"/>
                                  <a:gd name="T20" fmla="*/ 0 w 109"/>
                                  <a:gd name="T21" fmla="*/ 7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9" h="744">
                                    <a:moveTo>
                                      <a:pt x="3" y="0"/>
                                    </a:moveTo>
                                    <a:cubicBezTo>
                                      <a:pt x="14" y="15"/>
                                      <a:pt x="26" y="31"/>
                                      <a:pt x="36" y="48"/>
                                    </a:cubicBezTo>
                                    <a:cubicBezTo>
                                      <a:pt x="46" y="65"/>
                                      <a:pt x="52" y="82"/>
                                      <a:pt x="60" y="102"/>
                                    </a:cubicBezTo>
                                    <a:cubicBezTo>
                                      <a:pt x="68" y="122"/>
                                      <a:pt x="77" y="143"/>
                                      <a:pt x="84" y="171"/>
                                    </a:cubicBezTo>
                                    <a:cubicBezTo>
                                      <a:pt x="91" y="199"/>
                                      <a:pt x="98" y="236"/>
                                      <a:pt x="102" y="270"/>
                                    </a:cubicBezTo>
                                    <a:cubicBezTo>
                                      <a:pt x="106" y="304"/>
                                      <a:pt x="109" y="342"/>
                                      <a:pt x="108" y="378"/>
                                    </a:cubicBezTo>
                                    <a:cubicBezTo>
                                      <a:pt x="107" y="414"/>
                                      <a:pt x="103" y="456"/>
                                      <a:pt x="99" y="486"/>
                                    </a:cubicBezTo>
                                    <a:cubicBezTo>
                                      <a:pt x="95" y="516"/>
                                      <a:pt x="89" y="537"/>
                                      <a:pt x="84" y="561"/>
                                    </a:cubicBezTo>
                                    <a:cubicBezTo>
                                      <a:pt x="79" y="585"/>
                                      <a:pt x="74" y="606"/>
                                      <a:pt x="66" y="627"/>
                                    </a:cubicBezTo>
                                    <a:cubicBezTo>
                                      <a:pt x="58" y="648"/>
                                      <a:pt x="47" y="671"/>
                                      <a:pt x="36" y="690"/>
                                    </a:cubicBezTo>
                                    <a:cubicBezTo>
                                      <a:pt x="25" y="709"/>
                                      <a:pt x="12" y="726"/>
                                      <a:pt x="0" y="7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721"/>
                            <wps:cNvSpPr>
                              <a:spLocks/>
                            </wps:cNvSpPr>
                            <wps:spPr bwMode="auto">
                              <a:xfrm>
                                <a:off x="5243" y="4448"/>
                                <a:ext cx="1050" cy="360"/>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722"/>
                            <wps:cNvSpPr>
                              <a:spLocks/>
                            </wps:cNvSpPr>
                            <wps:spPr bwMode="auto">
                              <a:xfrm flipV="1">
                                <a:off x="5243" y="4814"/>
                                <a:ext cx="1050" cy="383"/>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18" name="Line 723"/>
                          <wps:cNvCnPr/>
                          <wps:spPr bwMode="auto">
                            <a:xfrm>
                              <a:off x="4763" y="5805"/>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Line 724"/>
                          <wps:cNvCnPr/>
                          <wps:spPr bwMode="auto">
                            <a:xfrm>
                              <a:off x="4763" y="6187"/>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20" name="Line 725"/>
                        <wps:cNvCnPr/>
                        <wps:spPr bwMode="auto">
                          <a:xfrm>
                            <a:off x="531107" y="3792912"/>
                            <a:ext cx="2889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Line 726"/>
                        <wps:cNvCnPr/>
                        <wps:spPr bwMode="auto">
                          <a:xfrm flipH="1" flipV="1">
                            <a:off x="815564" y="3347375"/>
                            <a:ext cx="4501" cy="438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2" name="Line 727"/>
                        <wps:cNvCnPr/>
                        <wps:spPr bwMode="auto">
                          <a:xfrm flipH="1">
                            <a:off x="812863" y="3347375"/>
                            <a:ext cx="964094"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 name="Line 728"/>
                        <wps:cNvCnPr/>
                        <wps:spPr bwMode="auto">
                          <a:xfrm>
                            <a:off x="1407883" y="360930"/>
                            <a:ext cx="2187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729"/>
                        <wps:cNvCnPr/>
                        <wps:spPr bwMode="auto">
                          <a:xfrm flipV="1">
                            <a:off x="1636529" y="356429"/>
                            <a:ext cx="0" cy="4428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730"/>
                        <wps:cNvCnPr/>
                        <wps:spPr bwMode="auto">
                          <a:xfrm flipV="1">
                            <a:off x="1622126" y="1035985"/>
                            <a:ext cx="900" cy="381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Line 731"/>
                        <wps:cNvCnPr/>
                        <wps:spPr bwMode="auto">
                          <a:xfrm>
                            <a:off x="2974198" y="922576"/>
                            <a:ext cx="0" cy="3294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7" name="Line 732"/>
                        <wps:cNvCnPr/>
                        <wps:spPr bwMode="auto">
                          <a:xfrm flipH="1">
                            <a:off x="2969697" y="1255603"/>
                            <a:ext cx="1566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8" name="Line 733"/>
                        <wps:cNvCnPr/>
                        <wps:spPr bwMode="auto">
                          <a:xfrm>
                            <a:off x="1416885" y="2551710"/>
                            <a:ext cx="342969"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9" name="Line 734"/>
                        <wps:cNvCnPr/>
                        <wps:spPr bwMode="auto">
                          <a:xfrm flipV="1">
                            <a:off x="1764355" y="2551710"/>
                            <a:ext cx="0" cy="551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0" name="Line 735"/>
                        <wps:cNvCnPr/>
                        <wps:spPr bwMode="auto">
                          <a:xfrm flipH="1" flipV="1">
                            <a:off x="1760754" y="1494123"/>
                            <a:ext cx="1361974" cy="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Line 736"/>
                        <wps:cNvCnPr/>
                        <wps:spPr bwMode="auto">
                          <a:xfrm flipV="1">
                            <a:off x="1764355" y="1494123"/>
                            <a:ext cx="0" cy="1057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Line 737"/>
                        <wps:cNvCnPr/>
                        <wps:spPr bwMode="auto">
                          <a:xfrm>
                            <a:off x="2969697" y="1252003"/>
                            <a:ext cx="0" cy="11277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Line 738"/>
                        <wps:cNvCnPr/>
                        <wps:spPr bwMode="auto">
                          <a:xfrm flipH="1">
                            <a:off x="2969697" y="2385196"/>
                            <a:ext cx="143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 name="Line 739"/>
                        <wps:cNvCnPr/>
                        <wps:spPr bwMode="auto">
                          <a:xfrm flipV="1">
                            <a:off x="3102924" y="2622815"/>
                            <a:ext cx="900" cy="594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 name="Oval 740"/>
                        <wps:cNvSpPr>
                          <a:spLocks noChangeArrowheads="1"/>
                        </wps:cNvSpPr>
                        <wps:spPr bwMode="auto">
                          <a:xfrm>
                            <a:off x="2945392" y="1215100"/>
                            <a:ext cx="54011" cy="5400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6" name="Oval 741"/>
                        <wps:cNvSpPr>
                          <a:spLocks noChangeArrowheads="1"/>
                        </wps:cNvSpPr>
                        <wps:spPr bwMode="auto">
                          <a:xfrm>
                            <a:off x="1731948" y="2530108"/>
                            <a:ext cx="54011" cy="5400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7" name="Line 742"/>
                        <wps:cNvCnPr/>
                        <wps:spPr bwMode="auto">
                          <a:xfrm flipV="1">
                            <a:off x="4674640" y="1375313"/>
                            <a:ext cx="0" cy="361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8" name="Line 743"/>
                        <wps:cNvCnPr/>
                        <wps:spPr bwMode="auto">
                          <a:xfrm>
                            <a:off x="4679141" y="1980163"/>
                            <a:ext cx="0" cy="5193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 name="Line 744"/>
                        <wps:cNvCnPr/>
                        <wps:spPr bwMode="auto">
                          <a:xfrm>
                            <a:off x="4427090" y="2504006"/>
                            <a:ext cx="247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0" name="Line 745"/>
                        <wps:cNvCnPr/>
                        <wps:spPr bwMode="auto">
                          <a:xfrm flipH="1">
                            <a:off x="4364978" y="1369913"/>
                            <a:ext cx="3096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1" name="Line 746"/>
                        <wps:cNvCnPr/>
                        <wps:spPr bwMode="auto">
                          <a:xfrm>
                            <a:off x="1426787" y="1413116"/>
                            <a:ext cx="1908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Line 747"/>
                        <wps:cNvCnPr/>
                        <wps:spPr bwMode="auto">
                          <a:xfrm>
                            <a:off x="541009" y="1413116"/>
                            <a:ext cx="4095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643" name="Group 748"/>
                        <wpg:cNvGrpSpPr>
                          <a:grpSpLocks/>
                        </wpg:cNvGrpSpPr>
                        <wpg:grpSpPr bwMode="auto">
                          <a:xfrm>
                            <a:off x="1762554" y="2992746"/>
                            <a:ext cx="1343070" cy="474339"/>
                            <a:chOff x="4717" y="1920"/>
                            <a:chExt cx="2115" cy="750"/>
                          </a:xfrm>
                        </wpg:grpSpPr>
                        <wpg:grpSp>
                          <wpg:cNvPr id="644" name="Group 749"/>
                          <wpg:cNvGrpSpPr>
                            <a:grpSpLocks/>
                          </wpg:cNvGrpSpPr>
                          <wpg:grpSpPr bwMode="auto">
                            <a:xfrm>
                              <a:off x="5250" y="1920"/>
                              <a:ext cx="1050" cy="750"/>
                              <a:chOff x="5250" y="1920"/>
                              <a:chExt cx="1050" cy="750"/>
                            </a:xfrm>
                          </wpg:grpSpPr>
                          <wps:wsp>
                            <wps:cNvPr id="645" name="Oval 750"/>
                            <wps:cNvSpPr>
                              <a:spLocks noChangeArrowheads="1"/>
                            </wps:cNvSpPr>
                            <wps:spPr bwMode="auto">
                              <a:xfrm>
                                <a:off x="5280" y="1920"/>
                                <a:ext cx="1020" cy="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6" name="Rectangle 751"/>
                            <wps:cNvSpPr>
                              <a:spLocks noChangeArrowheads="1"/>
                            </wps:cNvSpPr>
                            <wps:spPr bwMode="auto">
                              <a:xfrm>
                                <a:off x="5250" y="1920"/>
                                <a:ext cx="540" cy="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7" name="Rectangle 752"/>
                            <wps:cNvSpPr>
                              <a:spLocks noChangeArrowheads="1"/>
                            </wps:cNvSpPr>
                            <wps:spPr bwMode="auto">
                              <a:xfrm>
                                <a:off x="5667" y="1929"/>
                                <a:ext cx="150" cy="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48" name="Line 753"/>
                          <wps:cNvCnPr/>
                          <wps:spPr bwMode="auto">
                            <a:xfrm>
                              <a:off x="4725" y="2100"/>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 name="Line 754"/>
                          <wps:cNvCnPr/>
                          <wps:spPr bwMode="auto">
                            <a:xfrm>
                              <a:off x="4717" y="2475"/>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0" name="Line 755"/>
                          <wps:cNvCnPr/>
                          <wps:spPr bwMode="auto">
                            <a:xfrm>
                              <a:off x="6307" y="2287"/>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51" name="Text Box 756"/>
                        <wps:cNvSpPr txBox="1">
                          <a:spLocks noChangeArrowheads="1"/>
                        </wps:cNvSpPr>
                        <wps:spPr bwMode="auto">
                          <a:xfrm>
                            <a:off x="1208943" y="3693903"/>
                            <a:ext cx="4036412" cy="30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BAA29A" w14:textId="77777777" w:rsidR="00265E72" w:rsidRPr="00965DB9" w:rsidRDefault="00265E72" w:rsidP="0052525B">
                              <w:r w:rsidRPr="00965DB9">
                                <w:rPr>
                                  <w:rFonts w:ascii="Arial" w:hAnsi="Arial"/>
                                  <w:b/>
                                </w:rPr>
                                <w:t>Q</w:t>
                              </w:r>
                              <w:r>
                                <w:t xml:space="preserve"> = …………………………………………………………….</w:t>
                              </w:r>
                            </w:p>
                          </w:txbxContent>
                        </wps:txbx>
                        <wps:bodyPr rot="0" vert="horz" wrap="square" lIns="91440" tIns="45720" rIns="91440" bIns="45720" anchor="t" anchorCtr="0" upright="1">
                          <a:noAutofit/>
                        </wps:bodyPr>
                      </wps:wsp>
                      <wps:wsp>
                        <wps:cNvPr id="652" name="Oval 757"/>
                        <wps:cNvSpPr>
                          <a:spLocks noChangeArrowheads="1"/>
                        </wps:cNvSpPr>
                        <wps:spPr bwMode="auto">
                          <a:xfrm>
                            <a:off x="516704" y="338428"/>
                            <a:ext cx="52210"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3" name="Oval 758"/>
                        <wps:cNvSpPr>
                          <a:spLocks noChangeArrowheads="1"/>
                        </wps:cNvSpPr>
                        <wps:spPr bwMode="auto">
                          <a:xfrm>
                            <a:off x="528406" y="1377113"/>
                            <a:ext cx="52210"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4" name="Oval 759"/>
                        <wps:cNvSpPr>
                          <a:spLocks noChangeArrowheads="1"/>
                        </wps:cNvSpPr>
                        <wps:spPr bwMode="auto">
                          <a:xfrm>
                            <a:off x="512203" y="2520207"/>
                            <a:ext cx="53111"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5" name="Oval 760"/>
                        <wps:cNvSpPr>
                          <a:spLocks noChangeArrowheads="1"/>
                        </wps:cNvSpPr>
                        <wps:spPr bwMode="auto">
                          <a:xfrm>
                            <a:off x="496000" y="3763209"/>
                            <a:ext cx="52210"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6" name="Oval 761"/>
                        <wps:cNvSpPr>
                          <a:spLocks noChangeArrowheads="1"/>
                        </wps:cNvSpPr>
                        <wps:spPr bwMode="auto">
                          <a:xfrm>
                            <a:off x="5915989" y="1819950"/>
                            <a:ext cx="54011"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8E6253D" id="Canvas 657" o:spid="_x0000_s1182" editas="canvas" style="position:absolute;left:0;text-align:left;margin-left:2.8pt;margin-top:27.25pt;width:520.9pt;height:321.05pt;z-index:251664896" coordsize="66154,4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">
                <v:shape id="_x0000_s1183" type="#_x0000_t75" style="position:absolute;width:66154;height:40773;visibility:visible;mso-wrap-style:square">
                  <v:fill o:detectmouseclick="t"/>
                  <v:path o:connecttype="none"/>
                </v:shape>
                <v:shape id="Text Box 678" o:spid="_x0000_s1184" type="#_x0000_t202" style="position:absolute;left:1080;top:1962;width:4267;height: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J688MA&#10;AADbAAAADwAAAGRycy9kb3ducmV2LnhtbESP3YrCMBSE74V9h3AWvLOpK4hbjbIIggriv+DdoTnb&#10;lm1OShO1+vRGEPZymJlvmNGkMaW4Uu0Kywq6UQyCOLW64EzBYT/rDEA4j6yxtEwK7uRgMv5ojTDR&#10;9sZbuu58JgKEXYIKcu+rREqX5mTQRbYiDt6vrQ36IOtM6hpvAW5K+RXHfWmw4LCQY0XTnNK/3cUo&#10;kPZ7Kt15XXYdbk69xXG1fMy8Uu3P5mcIwlPj/8Pv9lwrGPTg9SX8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J688MAAADbAAAADwAAAAAAAAAAAAAAAACYAgAAZHJzL2Rv&#10;d25yZXYueG1sUEsFBgAAAAAEAAQA9QAAAIgDAAAAAA==&#10;" stroked="f">
                  <v:textbox inset=",2.3mm">
                    <w:txbxContent>
                      <w:p w14:paraId="7B04D102" w14:textId="77777777" w:rsidR="00265E72" w:rsidRPr="00C409C0" w:rsidRDefault="00265E72" w:rsidP="0052525B">
                        <w:pPr>
                          <w:jc w:val="center"/>
                        </w:pPr>
                        <w:r w:rsidRPr="00E427CD">
                          <w:rPr>
                            <w:rFonts w:ascii="Arial" w:hAnsi="Arial"/>
                            <w:b/>
                          </w:rPr>
                          <w:t>A</w:t>
                        </w:r>
                      </w:p>
                      <w:p w14:paraId="02D33716" w14:textId="77777777" w:rsidR="00265E72" w:rsidRDefault="00265E72" w:rsidP="0052525B"/>
                    </w:txbxContent>
                  </v:textbox>
                </v:shape>
                <v:shape id="Text Box 679" o:spid="_x0000_s1185" type="#_x0000_t202" style="position:absolute;left:1152;top:12412;width:430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ih8QA&#10;AADbAAAADwAAAGRycy9kb3ducmV2LnhtbESPW4vCMBSE34X9D+Es+KapF0S7RhFBUEF0vSzs26E5&#10;2xabk9JErf56Iwj7OMzMN8x4WptCXKlyuWUFnXYEgjixOudUwfGwaA1BOI+ssbBMCu7kYDr5aIwx&#10;1vbG33Td+1QECLsYFWTel7GULsnIoGvbkjh4f7Yy6IOsUqkrvAW4KWQ3igbSYM5hIcOS5hkl5/3F&#10;KJB2NJfud1t0HO5+eqvTZv1YeKWan/XsC4Sn2v+H3+2lVjDsw+tL+AFy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74ofEAAAA2wAAAA8AAAAAAAAAAAAAAAAAmAIAAGRycy9k&#10;b3ducmV2LnhtbFBLBQYAAAAABAAEAPUAAACJAwAAAAA=&#10;" stroked="f">
                  <v:textbox inset=",2.3mm">
                    <w:txbxContent>
                      <w:p w14:paraId="7BF4F61E" w14:textId="77777777" w:rsidR="00265E72" w:rsidRPr="00C409C0" w:rsidRDefault="00265E72" w:rsidP="0052525B">
                        <w:pPr>
                          <w:jc w:val="center"/>
                        </w:pPr>
                        <w:r w:rsidRPr="00E427CD">
                          <w:rPr>
                            <w:rFonts w:ascii="Arial" w:hAnsi="Arial"/>
                            <w:b/>
                          </w:rPr>
                          <w:t>B</w:t>
                        </w:r>
                      </w:p>
                    </w:txbxContent>
                  </v:textbox>
                </v:shape>
                <v:shape id="Text Box 680" o:spid="_x0000_s1186" type="#_x0000_t202" style="position:absolute;left:1206;top:23761;width:4285;height:3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HHMQA&#10;AADbAAAADwAAAGRycy9kb3ducmV2LnhtbESP3YrCMBSE74V9h3AWvNNURdGuUUQQVBBdfxb27tCc&#10;bYvNSWmiVp/eCMJeDjPzDTOe1qYQV6pcbllBpx2BIE6szjlVcDwsWkMQziNrLCyTgjs5mE4+GmOM&#10;tb3xN133PhUBwi5GBZn3ZSylSzIy6Nq2JA7en60M+iCrVOoKbwFuCtmNooE0mHNYyLCkeUbJeX8x&#10;CqQdzaX73RYdh7uf3uq0WT8WXqnmZz37AuGp9v/hd3upFQz78PoSfoC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3RxzEAAAA2wAAAA8AAAAAAAAAAAAAAAAAmAIAAGRycy9k&#10;b3ducmV2LnhtbFBLBQYAAAAABAAEAPUAAACJAwAAAAA=&#10;" stroked="f">
                  <v:textbox inset=",2.3mm">
                    <w:txbxContent>
                      <w:p w14:paraId="7F92E6C4" w14:textId="77777777" w:rsidR="00265E72" w:rsidRPr="00C409C0" w:rsidRDefault="00265E72" w:rsidP="0052525B">
                        <w:pPr>
                          <w:jc w:val="center"/>
                        </w:pPr>
                        <w:r>
                          <w:rPr>
                            <w:rFonts w:ascii="Arial" w:hAnsi="Arial"/>
                            <w:b/>
                          </w:rPr>
                          <w:t>C</w:t>
                        </w:r>
                      </w:p>
                    </w:txbxContent>
                  </v:textbox>
                </v:shape>
                <v:shape id="Text Box 681" o:spid="_x0000_s1187" type="#_x0000_t202" style="position:absolute;left:29976;top:12403;width:2763;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z9a8QA&#10;AADcAAAADwAAAGRycy9kb3ducmV2LnhtbESPQWvCQBSE74L/YXlCb3VXqdbGbERaCp4qTWvB2yP7&#10;TILZtyG7NfHfd4WCx2FmvmHSzWAbcaHO1441zKYKBHHhTM2lhu+v98cVCB+QDTaOScOVPGyy8SjF&#10;xLieP+mSh1JECPsENVQhtImUvqjIop+6ljh6J9dZDFF2pTQd9hFuGzlXaikt1hwXKmzptaLinP9a&#10;DYeP0/HnSe3LN7toezcoyfZFav0wGbZrEIGGcA//t3dGw+J5C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8/WvEAAAA3AAAAA8AAAAAAAAAAAAAAAAAmAIAAGRycy9k&#10;b3ducmV2LnhtbFBLBQYAAAAABAAEAPUAAACJAwAAAAA=&#10;" filled="f" stroked="f">
                  <v:textbox>
                    <w:txbxContent>
                      <w:p w14:paraId="41ABE683" w14:textId="77777777" w:rsidR="00265E72" w:rsidRPr="00592C2D" w:rsidRDefault="00265E72" w:rsidP="0052525B">
                        <w:pPr>
                          <w:rPr>
                            <w:rFonts w:ascii="Arial" w:hAnsi="Arial"/>
                          </w:rPr>
                        </w:pPr>
                      </w:p>
                    </w:txbxContent>
                  </v:textbox>
                </v:shape>
                <v:shape id="Text Box 682" o:spid="_x0000_s1188" type="#_x0000_t202" style="position:absolute;left:29877;top:14221;width:2952;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Y8MQA&#10;AADcAAAADwAAAGRycy9kb3ducmV2LnhtbESPQWvCQBSE74L/YXlCb7qr1GpjNiItBU+VprXg7ZF9&#10;JsHs25Ddmvjvu0Khx2FmvmHS7WAbcaXO1441zGcKBHHhTM2lhq/Pt+kahA/IBhvHpOFGHrbZeJRi&#10;YlzPH3TNQykihH2CGqoQ2kRKX1Rk0c9cSxy9s+sshii7UpoO+wi3jVwo9SQt1hwXKmzppaLikv9Y&#10;Dcf38+n7UR3KV7tsezcoyfZZav0wGXYbEIGG8B/+a++NhuVq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wWPDEAAAA3AAAAA8AAAAAAAAAAAAAAAAAmAIAAGRycy9k&#10;b3ducmV2LnhtbFBLBQYAAAAABAAEAPUAAACJAwAAAAA=&#10;" filled="f" stroked="f">
                  <v:textbox>
                    <w:txbxContent>
                      <w:p w14:paraId="7AB70C6C" w14:textId="77777777" w:rsidR="00265E72" w:rsidRPr="00F64E83" w:rsidRDefault="00265E72" w:rsidP="0052525B">
                        <w:pPr>
                          <w:rPr>
                            <w:rFonts w:ascii="Arial" w:hAnsi="Arial"/>
                          </w:rPr>
                        </w:pPr>
                      </w:p>
                    </w:txbxContent>
                  </v:textbox>
                </v:shape>
                <v:shape id="AutoShape 683" o:spid="_x0000_s1189" type="#_x0000_t5" style="position:absolute;left:9028;top:12069;width:5158;height:418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LMEA&#10;AADcAAAADwAAAGRycy9kb3ducmV2LnhtbERPy4rCMBTdC/5DuIK7MXXAUaqpiIwoMwvxvb00tw9s&#10;bmqT0fr3ZjHg8nDes3lrKnGnxpWWFQwHEQji1OqScwXHw+pjAsJ5ZI2VZVLwJAfzpNuZYaztg3d0&#10;3/tchBB2MSoovK9jKV1akEE3sDVx4DLbGPQBNrnUDT5CuKnkZxR9SYMlh4YCa1oWlF73f0YB/pzs&#10;ZnvM1+Ypb9+j62KcnS+/SvV77WIKwlPr3+J/90YrGI3D2nAmHAGZ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rvizBAAAA3AAAAA8AAAAAAAAAAAAAAAAAmAIAAGRycy9kb3du&#10;cmV2LnhtbFBLBQYAAAAABAAEAPUAAACGAwAAAAA=&#10;"/>
                <v:line id="Line 684" o:spid="_x0000_s1190" style="position:absolute;flip:x;visibility:visible;mso-wrap-style:square" from="5230,3582" to="14087,3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73WMcAAADcAAAADwAAAGRycy9kb3ducmV2LnhtbESPQWsCMRSE74X+h/AKvRTNtrRVt0aR&#10;QqEHL1pZ8fbcPDfLbl62SarrvzeC0OMwM98w03lvW3EkH2rHCp6HGQji0umaKwWbn6/BGESIyBpb&#10;x6TgTAHms/u7KebanXhFx3WsRIJwyFGBibHLpQylIYth6Dri5B2ctxiT9JXUHk8Jblv5kmXv0mLN&#10;acFgR5+Gymb9ZxXI8fLp1y/2r03RbLcTU5RFt1sq9fjQLz5AROrjf/jW/tYK3kYTuJ5JR0D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bvdYxwAAANwAAAAPAAAAAAAA&#10;AAAAAAAAAKECAABkcnMvZG93bnJldi54bWxQSwUGAAAAAAQABAD5AAAAlQMAAAAA&#10;"/>
                <v:oval id="Oval 685" o:spid="_x0000_s1191" style="position:absolute;left:13718;top:13897;width:5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GrcAA&#10;AADcAAAADwAAAGRycy9kb3ducmV2LnhtbERPTWvCQBC9C/6HZYTedGNDRFJXkYpgDz0Y7X3Ijkkw&#10;OxuyY0z/ffdQ8Ph435vd6Fo1UB8azwaWiwQUceltw5WB6+U4X4MKgmyx9UwGfinAbjudbDC3/sln&#10;GgqpVAzhkKOBWqTLtQ5lTQ7DwnfEkbv53qFE2Ffa9viM4a7V70my0g4bjg01dvRZU3kvHs7AodoX&#10;q0GnkqW3w0my+8/3V7o05m027j9ACY3yEv+7T9ZAto7z45l4BP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3GrcAAAADcAAAADwAAAAAAAAAAAAAAAACYAgAAZHJzL2Rvd25y&#10;ZXYueG1sUEsFBgAAAAAEAAQA9QAAAIUDAAAAAA==&#10;"/>
                <v:shape id="AutoShape 686" o:spid="_x0000_s1192" type="#_x0000_t5" style="position:absolute;left:9047;top:23473;width:5139;height:419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RnlsUA&#10;AADcAAAADwAAAGRycy9kb3ducmV2LnhtbESPT4vCMBTE7wt+h/AEb2uqoFu6RhFRFD2If3b3+mie&#10;bbF5qU3U+u2NsOBxmJnfMKNJY0pxo9oVlhX0uhEI4tTqgjMFx8PiMwbhPLLG0jIpeJCDybj1McJE&#10;2zvv6Lb3mQgQdgkqyL2vEildmpNB17UVcfBOtjbog6wzqWu8B7gpZT+KhtJgwWEhx4pmOaXn/dUo&#10;wPWPXW2P2dI85GU+OE+/Tr9/G6U67Wb6DcJT49/h//ZKKxjE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GeWxQAAANwAAAAPAAAAAAAAAAAAAAAAAJgCAABkcnMv&#10;ZG93bnJldi54bWxQSwUGAAAAAAQABAD1AAAAigMAAAAA&#10;"/>
                <v:line id="Line 687" o:spid="_x0000_s1193" style="position:absolute;flip:x;visibility:visible;mso-wrap-style:square" from="5428,25517" to="9568,25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8VDscAAADcAAAADwAAAGRycy9kb3ducmV2LnhtbESPQWsCMRSE74X+h/CEXkrNVtqyrkYR&#10;odCDl6qseHtunptlNy9rkur23zeFQo/DzHzDzJeD7cSVfGgcK3geZyCIK6cbrhXsd+9POYgQkTV2&#10;jknBNwVYLu7v5lhod+NPum5jLRKEQ4EKTIx9IWWoDFkMY9cTJ+/svMWYpK+l9nhLcNvJSZa9SYsN&#10;pwWDPa0NVe32yyqQ+ebx4lenl7ZsD4epKauyP26UehgNqxmISEP8D/+1P7SC1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HxUOxwAAANwAAAAPAAAAAAAA&#10;AAAAAAAAAKECAABkcnMvZG93bnJldi54bWxQSwUGAAAAAAQABAD5AAAAlQMAAAAA&#10;"/>
                <v:oval id="Oval 688" o:spid="_x0000_s1194" style="position:absolute;left:13601;top:25301;width:53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Y2sQA&#10;AADcAAAADwAAAGRycy9kb3ducmV2LnhtbESPwWrDMBBE74X8g9hAb42cGofgRA4hoZAeeqjT3hdr&#10;YxtbK2NtHffvq0Khx2Fm3jD7w+x6NdEYWs8G1qsEFHHlbcu1gY/ry9MWVBBki71nMvBNAQ7F4mGP&#10;ufV3fqeplFpFCIccDTQiQ651qBpyGFZ+II7ezY8OJcqx1nbEe4S7Xj8nyUY7bDkuNDjQqaGqK7+c&#10;gXN9LDeTTiVLb+eLZN3n22u6NuZxOR93oIRm+Q//tS/WQLZN4fdMPAK6+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vWNrEAAAA3AAAAA8AAAAAAAAAAAAAAAAAmAIAAGRycy9k&#10;b3ducmV2LnhtbFBLBQYAAAAABAAEAPUAAACJAwAAAAA=&#10;"/>
                <v:group id="Group 689" o:spid="_x0000_s1195" style="position:absolute;left:16329;top:6912;width:13439;height:4743" coordorigin="4717,1920" coordsize="2115,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group id="Group 690" o:spid="_x0000_s1196" style="position:absolute;left:5250;top:1920;width:1050;height:750" coordorigin="5250,1920" coordsize="1050,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Wh8QAAADcAAAADwAAAGRycy9kb3ducmV2LnhtbESPQYvCMBSE7wv+h/AE&#10;b2valS5SjSLiigdZWBXE26N5tsXmpTSxrf/eLAgeh5n5hpkve1OJlhpXWlYQjyMQxJnVJecKTsef&#10;zykI55E1VpZJwYMcLBeDjzmm2nb8R+3B5yJA2KWooPC+TqV0WUEG3djWxMG72sagD7LJpW6wC3BT&#10;ya8o+pYGSw4LBda0Lii7He5GwbbDbjWJN+3+dl0/Lsfk97yPSanRsF/NQHjq/Tv8au+0gmSa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e+Wh8QAAADcAAAA&#10;DwAAAAAAAAAAAAAAAACqAgAAZHJzL2Rvd25yZXYueG1sUEsFBgAAAAAEAAQA+gAAAJsDAAAAAA==&#10;">
                    <v:oval id="Oval 691" o:spid="_x0000_s1197" style="position:absolute;left:5280;top:1920;width:102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j7QsQA&#10;AADcAAAADwAAAGRycy9kb3ducmV2LnhtbESPQWvCQBSE7wX/w/IK3urGhgRJXUUUwR56aGzvj+wz&#10;CWbfhuxrjP/eLRR6HGbmG2a9nVynRhpC69nAcpGAIq68bbk28HU+vqxABUG22HkmA3cKsN3MntZY&#10;WH/jTxpLqVWEcCjQQCPSF1qHqiGHYeF74uhd/OBQohxqbQe8Rbjr9GuS5Nphy3GhwZ72DVXX8scZ&#10;ONS7Mh91Kll6OZwku35/vKdLY+bP0+4NlNAk/+G/9skayFY5/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Y+0LEAAAA3AAAAA8AAAAAAAAAAAAAAAAAmAIAAGRycy9k&#10;b3ducmV2LnhtbFBLBQYAAAAABAAEAPUAAACJAwAAAAA=&#10;"/>
                    <v:rect id="Rectangle 692" o:spid="_x0000_s1198" style="position:absolute;left:5250;top:1920;width:5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IpcQA&#10;AADcAAAADwAAAGRycy9kb3ducmV2LnhtbESPT4vCMBTE7wt+h/AEb2uq4p/tGkUURY9aL3t72zzb&#10;avNSmqjVT79ZEDwOM/MbZjpvTCluVLvCsoJeNwJBnFpdcKbgmKw/JyCcR9ZYWiYFD3Iwn7U+phhr&#10;e+c93Q4+EwHCLkYFufdVLKVLczLourYiDt7J1gZ9kHUmdY33ADel7EfRSBosOCzkWNEyp/RyuBoF&#10;v0X/iM99sonM13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aSKXEAAAA3AAAAA8AAAAAAAAAAAAAAAAAmAIAAGRycy9k&#10;b3ducmV2LnhtbFBLBQYAAAAABAAEAPUAAACJAwAAAAA=&#10;"/>
                    <v:rect id="Rectangle 693" o:spid="_x0000_s1199" style="position:absolute;left:5667;top:1929;width:150;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DdcIA&#10;AADcAAAADwAAAGRycy9kb3ducmV2LnhtbERPz2vCMBS+D/wfwhN2m4mbLa4zljEQBs7D6mDXR/Ns&#10;y5qX2qS2/vfmMPD48f3e5JNtxYV63zjWsFwoEMSlMw1XGn6Ou6c1CB+QDbaOScOVPOTb2cMGM+NG&#10;/qZLESoRQ9hnqKEOocuk9GVNFv3CdcSRO7neYoiwr6TpcYzhtpXPSqXSYsOxocaOPmoq/4rBasB0&#10;Zc6H08vXcT+k+FpNapf8Kq0f59P7G4hAU7iL/92fRkOyjmvjmXgE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IgN1wgAAANwAAAAPAAAAAAAAAAAAAAAAAJgCAABkcnMvZG93&#10;bnJldi54bWxQSwUGAAAAAAQABAD1AAAAhwMAAAAA&#10;" stroked="f"/>
                  </v:group>
                  <v:line id="Line 694" o:spid="_x0000_s1200" style="position:absolute;visibility:visible;mso-wrap-style:square" from="4725,2100" to="5250,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8GAMcAAADcAAAADwAAAGRycy9kb3ducmV2LnhtbESPQWvCQBSE74X+h+UVvNVNWxo0uoq0&#10;FLQHUSvo8Zl9Jmmzb8PumqT/3i0IPQ4z8w0znfemFi05X1lW8DRMQBDnVldcKNh/fTyOQPiArLG2&#10;TAp+ycN8dn83xUzbjrfU7kIhIoR9hgrKEJpMSp+XZNAPbUMcvbN1BkOUrpDaYRfhppbPSZJKgxXH&#10;hRIbeisp/9ldjIL1yyZtF6vPZX9Ypaf8fXs6fndOqcFDv5iACNSH//CtvdQKXkd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nwYAxwAAANwAAAAPAAAAAAAA&#10;AAAAAAAAAKECAABkcnMvZG93bnJldi54bWxQSwUGAAAAAAQABAD5AAAAlQMAAAAA&#10;"/>
                  <v:line id="Line 695" o:spid="_x0000_s1201" style="position:absolute;visibility:visible;mso-wrap-style:square" from="4717,2475" to="5242,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w5QMQAAADcAAAADwAAAGRycy9kb3ducmV2LnhtbERPz2vCMBS+D/wfwht4m+kmK1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fDlAxAAAANwAAAAPAAAAAAAAAAAA&#10;AAAAAKECAABkcnMvZG93bnJldi54bWxQSwUGAAAAAAQABAD5AAAAkgMAAAAA&#10;"/>
                  <v:line id="Line 696" o:spid="_x0000_s1202" style="position:absolute;visibility:visible;mso-wrap-style:square" from="6307,2287" to="6832,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Cc28cAAADcAAAADwAAAGRycy9kb3ducmV2LnhtbESPQWvCQBSE74X+h+UVeqsbLYY2uopY&#10;CtpDUVtoj8/sM4lm34bdNUn/vSsUPA4z8w0znfemFi05X1lWMBwkIIhzqysuFHx/vT+9gPABWWNt&#10;mRT8kYf57P5uipm2HW+p3YVCRAj7DBWUITSZlD4vyaAf2IY4egfrDIYoXSG1wy7CTS1HSZJKgxXH&#10;hRIbWpaUn3Zno+DzeZO2i/XHqv9Zp/v8bbv/PXZOqceHfjEBEagPt/B/e6U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MJzbxwAAANwAAAAPAAAAAAAA&#10;AAAAAAAAAKECAABkcnMvZG93bnJldi54bWxQSwUGAAAAAAQABAD5AAAAlQMAAAAA&#10;"/>
                </v:group>
                <v:group id="Group 697" o:spid="_x0000_s1203" style="position:absolute;left:46746;top:16165;width:12809;height:4743" coordorigin="4748,4448" coordsize="2010,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group id="Group 698" o:spid="_x0000_s1204" style="position:absolute;left:5241;top:4448;width:1052;height:749" coordorigin="5241,4448" coordsize="1052,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Freeform 699" o:spid="_x0000_s1205" style="position:absolute;left:5241;top:4449;width:109;height:744;visibility:visible;mso-wrap-style:square;v-text-anchor:top" coordsize="109,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jEucYA&#10;AADcAAAADwAAAGRycy9kb3ducmV2LnhtbESPT2sCMRTE70K/Q3gFb5qtaNGtUaoi2Jt/2kNvj81z&#10;d3XzsiTRXf30jVDwOMzMb5jpvDWVuJLzpWUFb/0EBHFmdcm5gu/DujcG4QOyxsoyKbiRh/nspTPF&#10;VNuGd3Tdh1xECPsUFRQh1KmUPivIoO/bmjh6R+sMhihdLrXDJsJNJQdJ8i4NlhwXCqxpWVB23l+M&#10;gq+fqjnJzX2w2Jajo/11h8lwvFKq+9p+foAI1IZn+L+90QpGkyE8zs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jEucYAAADcAAAADwAAAAAAAAAAAAAAAACYAgAAZHJz&#10;L2Rvd25yZXYueG1sUEsFBgAAAAAEAAQA9QAAAIsDAAAAAA==&#10;" path="m3,c14,15,26,31,36,48v10,17,16,34,24,54c68,122,77,143,84,171v7,28,14,65,18,99c106,304,109,342,108,378v-1,36,-5,78,-9,108c95,516,89,537,84,561v-5,24,-10,45,-18,66c58,648,47,671,36,690,25,709,12,726,,744e" filled="f">
                      <v:path arrowok="t" o:connecttype="custom" o:connectlocs="3,0;36,48;60,102;84,171;102,270;108,378;99,486;84,561;66,627;36,690;0,744" o:connectangles="0,0,0,0,0,0,0,0,0,0,0"/>
                    </v:shape>
                    <v:shape id="Freeform 700" o:spid="_x0000_s1206" style="position:absolute;left:5243;top:4448;width:1050;height:360;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U2VMQA&#10;AADcAAAADwAAAGRycy9kb3ducmV2LnhtbESPT4vCMBTE7wt+h/AEb2u6grp2jVIEwYMH/x16fNu8&#10;bcs2LyWJtu6n3wiCx2FmfsMs171pxI2cry0r+BgnIIgLq2suFVzO2/dPED4ga2wsk4I7eVivBm9L&#10;TLXt+Ei3UyhFhLBPUUEVQptK6YuKDPqxbYmj92OdwRClK6V22EW4aeQkSWbSYM1xocKWNhUVv6er&#10;UeCTv0Xp8mLvLvnxkH3PM5ljp9Ro2GdfIAL14RV+tndawXQxhce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VNlTEAAAA3AAAAA8AAAAAAAAAAAAAAAAAmAIAAGRycy9k&#10;b3ducmV2LnhtbFBLBQYAAAAABAAEAPUAAACJAwAAAAA=&#10;" path="m,c70,1,141,2,210,7v69,5,128,11,202,23c486,42,580,58,652,82v72,24,141,59,195,90c901,203,941,239,975,270v34,31,54,60,75,90e" filled="f">
                      <v:path arrowok="t" o:connecttype="custom" o:connectlocs="0,0;210,7;412,30;652,82;847,172;975,270;1050,360" o:connectangles="0,0,0,0,0,0,0"/>
                    </v:shape>
                    <v:shape id="Freeform 701" o:spid="_x0000_s1207" style="position:absolute;left:5243;top:4814;width:1050;height:383;flip:y;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ss8UA&#10;AADcAAAADwAAAGRycy9kb3ducmV2LnhtbESPQWvCQBSE7wX/w/KE3upGobHGbESU0tyKNlB6e80+&#10;k2D2bchuY+qvdwtCj8PMfMOkm9G0YqDeNZYVzGcRCOLS6oYrBcXH69MLCOeRNbaWScEvOdhkk4cU&#10;E20vfKDh6CsRIOwSVFB73yVSurImg25mO+LgnWxv0AfZV1L3eAlw08pFFMXSYMNhocaOdjWV5+OP&#10;UbDMc43b1fegfbG/xofyc/H+9abU43TcrkF4Gv1/+N7OtYLnVQx/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2qyzxQAAANwAAAAPAAAAAAAAAAAAAAAAAJgCAABkcnMv&#10;ZG93bnJldi54bWxQSwUGAAAAAAQABAD1AAAAigMAAAAA&#10;" path="m,c70,1,141,2,210,7v69,5,128,11,202,23c486,42,580,58,652,82v72,24,141,59,195,90c901,203,941,239,975,270v34,31,54,60,75,90e" filled="f">
                      <v:path arrowok="t" o:connecttype="custom" o:connectlocs="0,0;210,7;412,32;652,87;847,183;975,287;1050,383" o:connectangles="0,0,0,0,0,0,0"/>
                    </v:shape>
                  </v:group>
                  <v:line id="Line 702" o:spid="_x0000_s1208" style="position:absolute;visibility:visible;mso-wrap-style:square" from="4748,4628" to="5325,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WhNMgAAADcAAAADwAAAGRycy9kb3ducmV2LnhtbESPT0vDQBTE7wW/w/IEb+1GpbGN3Zai&#10;FFoPYv9Ae3zNPpNo9m3Y3Sbx23cFweMwM79hZove1KIl5yvLCu5HCQji3OqKCwWH/Wo4AeEDssba&#10;Min4IQ+L+c1ghpm2HW+p3YVCRAj7DBWUITSZlD4vyaAf2YY4ep/WGQxRukJqh12Em1o+JEkqDVYc&#10;F0ps6KWk/Ht3MQreHz/Sdrl5W/fHTXrOX7fn01fnlLq77ZfPIAL14T/8115rBePpE/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pWhNMgAAADcAAAADwAAAAAA&#10;AAAAAAAAAAChAgAAZHJzL2Rvd25yZXYueG1sUEsFBgAAAAAEAAQA+QAAAJYDAAAAAA==&#10;"/>
                  <v:line id="Line 703" o:spid="_x0000_s1209" style="position:absolute;visibility:visible;mso-wrap-style:square" from="4748,5010" to="5325,5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o1RsQAAADcAAAADwAAAGRycy9kb3ducmV2LnhtbERPz2vCMBS+D/wfwht4m+kmK1tnFHEI&#10;usNQN9Djs3lrq81LSWJb/3tzGHj8+H5PZr2pRUvOV5YVPI8SEMS51RUXCn5/lk9vIHxA1lhbJgVX&#10;8jCbDh4mmGnb8ZbaXShEDGGfoYIyhCaT0uclGfQj2xBH7s86gyFCV0jtsIvhppYvSZJKgxXHhhIb&#10;WpSUn3cXo+B7vEnb+fpr1e/X6TH/3B4Pp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CjVGxAAAANwAAAAPAAAAAAAAAAAA&#10;AAAAAKECAABkcnMvZG93bnJldi54bWxQSwUGAAAAAAQABAD5AAAAkgMAAAAA&#10;"/>
                  <v:line id="Line 704" o:spid="_x0000_s1210" style="position:absolute;visibility:visible;mso-wrap-style:square" from="6293,4808" to="6758,4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aQ3ccAAADcAAAADwAAAGRycy9kb3ducmV2LnhtbESPQWvCQBSE7wX/w/KE3uqmFkN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RpDdxwAAANwAAAAPAAAAAAAA&#10;AAAAAAAAAKECAABkcnMvZG93bnJldi54bWxQSwUGAAAAAAQABAD5AAAAlQMAAAAA&#10;"/>
                </v:group>
                <v:shape id="Text Box 705" o:spid="_x0000_s1211" type="#_x0000_t202" style="position:absolute;left:59609;top:16588;width:4303;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zwvcAA&#10;AADcAAAADwAAAGRycy9kb3ducmV2LnhtbERPy4rCMBTdD/gP4QruNFVBxmoUEQQVxPEJ7i7NtS02&#10;N6WJWv16sxBmeTjv8bQ2hXhQ5XLLCrqdCARxYnXOqYLjYdH+BeE8ssbCMil4kYPppPEzxljbJ+/o&#10;sfepCCHsYlSQeV/GUrokI4OuY0viwF1tZdAHWKVSV/gM4aaQvSgaSIM5h4YMS5pnlNz2d6NA2uFc&#10;usu26Dr8O/dXp836vfBKtZr1bATCU+3/xV/3UisYRGF+OBOOgJ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zwvcAAAADcAAAADwAAAAAAAAAAAAAAAACYAgAAZHJzL2Rvd25y&#10;ZXYueG1sUEsFBgAAAAAEAAQA9QAAAIUDAAAAAA==&#10;" stroked="f">
                  <v:textbox inset=",2.3mm">
                    <w:txbxContent>
                      <w:p w14:paraId="5B648D75" w14:textId="77777777" w:rsidR="00265E72" w:rsidRPr="00C409C0" w:rsidRDefault="00265E72" w:rsidP="0052525B">
                        <w:pPr>
                          <w:jc w:val="center"/>
                        </w:pPr>
                        <w:r>
                          <w:rPr>
                            <w:rFonts w:ascii="Arial" w:hAnsi="Arial"/>
                            <w:b/>
                          </w:rPr>
                          <w:t>Q</w:t>
                        </w:r>
                      </w:p>
                    </w:txbxContent>
                  </v:textbox>
                </v:shape>
                <v:shape id="Text Box 706" o:spid="_x0000_s1212" type="#_x0000_t202" style="position:absolute;left:1044;top:36182;width:4276;height:3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VJsYA&#10;AADcAAAADwAAAGRycy9kb3ducmV2LnhtbESPQWvCQBSE7wX/w/IEb80mLUhNs4oIQitIq7YFb4/s&#10;Mwlm34bsmkR/fbdQ8DjMzDdMthhMLTpqXWVZQRLFIIhzqysuFHwd1o8vIJxH1lhbJgVXcrCYjx4y&#10;TLXteUfd3hciQNilqKD0vkmldHlJBl1kG+LgnWxr0AfZFlK32Ae4qeVTHE+lwYrDQokNrUrKz/uL&#10;USDtbCXd8aNOHH7+PL9/bze3tVdqMh6WryA8Df4e/m+/aQXTOIG/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BVJsYAAADcAAAADwAAAAAAAAAAAAAAAACYAgAAZHJz&#10;L2Rvd25yZXYueG1sUEsFBgAAAAAEAAQA9QAAAIsDAAAAAA==&#10;" stroked="f">
                  <v:textbox inset=",2.3mm">
                    <w:txbxContent>
                      <w:p w14:paraId="3B93B605" w14:textId="77777777" w:rsidR="00265E72" w:rsidRPr="00C409C0" w:rsidRDefault="00265E72" w:rsidP="0052525B">
                        <w:pPr>
                          <w:jc w:val="center"/>
                        </w:pPr>
                        <w:r>
                          <w:rPr>
                            <w:rFonts w:ascii="Arial" w:hAnsi="Arial"/>
                            <w:b/>
                          </w:rPr>
                          <w:t>D</w:t>
                        </w:r>
                      </w:p>
                    </w:txbxContent>
                  </v:textbox>
                </v:shape>
                <v:group id="Group 707" o:spid="_x0000_s1213" style="position:absolute;left:34368;top:22726;width:6680;height:4762" coordorigin="5250,1920" coordsize="1050,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oval id="Oval 708" o:spid="_x0000_s1214" style="position:absolute;left:5280;top:1920;width:102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k6/MMA&#10;AADcAAAADwAAAGRycy9kb3ducmV2LnhtbESPQWvCQBSE7wX/w/IKvdWNDYaSuoooBT14aLT3R/aZ&#10;BLNvQ/Y1xn/vCkKPw8x8wyxWo2vVQH1oPBuYTRNQxKW3DVcGTsfv909QQZAttp7JwI0CrJaTlwXm&#10;1l/5h4ZCKhUhHHI0UIt0udahrMlhmPqOOHpn3zuUKPtK2x6vEe5a/ZEkmXbYcFyosaNNTeWl+HMG&#10;ttW6yAadyjw9b3cyv/we9unMmLfXcf0FSmiU//CzvbMGsiSFx5l4BP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k6/MMAAADcAAAADwAAAAAAAAAAAAAAAACYAgAAZHJzL2Rv&#10;d25yZXYueG1sUEsFBgAAAAAEAAQA9QAAAIgDAAAAAA==&#10;"/>
                  <v:rect id="Rectangle 709" o:spid="_x0000_s1215" style="position:absolute;left:5250;top:1920;width:5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09MUA&#10;AADcAAAADwAAAGRycy9kb3ducmV2LnhtbESPQWvCQBSE7wX/w/IEb3W3tkiNbkJpUexR48XbM/tM&#10;YrNvQ3bV2F/fFYQeh5n5hllkvW3EhTpfO9bwMlYgiAtnai417PLl8zsIH5ANNo5Jw408ZOngaYGJ&#10;cVfe0GUbShEh7BPUUIXQJlL6oiKLfuxa4ugdXWcxRNmV0nR4jXDbyIlSU2mx5rhQYUufFRU/27PV&#10;cKgnO/zd5CtlZ8vX8N3np/P+S+vRsP+YgwjUh//wo702GqbqDe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PrT0xQAAANwAAAAPAAAAAAAAAAAAAAAAAJgCAABkcnMv&#10;ZG93bnJldi54bWxQSwUGAAAAAAQABAD1AAAAigMAAAAA&#10;"/>
                  <v:rect id="Rectangle 710" o:spid="_x0000_s1216" style="position:absolute;left:5667;top:1929;width:150;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XOzcUA&#10;AADcAAAADwAAAGRycy9kb3ducmV2LnhtbESPQWvCQBSE74L/YXlCb7pr24QaXUMpCIXWQ7Xg9ZF9&#10;JsHs25jdmPTfdwtCj8PMfMNs8tE24kadrx1rWC4UCOLCmZpLDd/H3fwFhA/IBhvHpOGHPOTb6WSD&#10;mXEDf9HtEEoRIewz1FCF0GZS+qIii37hWuLonV1nMUTZldJ0OES4beSjUqm0WHNcqLClt4qKy6G3&#10;GjB9Ntf9+enz+NGnuCpHtUtOSuuH2fi6BhFoDP/he/vdaEhVAn9n4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c7NxQAAANwAAAAPAAAAAAAAAAAAAAAAAJgCAABkcnMv&#10;ZG93bnJldi54bWxQSwUGAAAAAAQABAD1AAAAigMAAAAA&#10;" stroked="f"/>
                </v:group>
                <v:line id="Line 711" o:spid="_x0000_s1217" style="position:absolute;visibility:visible;mso-wrap-style:square" from="31038,23869" to="34368,2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bwVMYAAADcAAAADwAAAGRycy9kb3ducmV2LnhtbESPQWsCMRSE7wX/Q3hCbzXbFkJZjSIV&#10;QXso1Rb0+Nw8d1c3L0uS7m7/fVMoeBxm5htmthhsIzryoXas4XGSgSAunKm51PD1uX54AREissHG&#10;MWn4oQCL+ehuhrlxPe+o28dSJAiHHDVUMba5lKGoyGKYuJY4eWfnLcYkfSmNxz7BbSOfskxJizWn&#10;hQpbeq2ouO6/rYb35w/VLbdvm+GwVaditTsdL73X+n48LKcgIg3xFv5vb4wGlSn4O5OO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28FTGAAAA3AAAAA8AAAAAAAAA&#10;AAAAAAAAoQIAAGRycy9kb3ducmV2LnhtbFBLBQYAAAAABAAEAPkAAACUAwAAAAA=&#10;"/>
                <v:line id="Line 712" o:spid="_x0000_s1218" style="position:absolute;visibility:visible;mso-wrap-style:square" from="30984,26246" to="34323,26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pVz8cAAADcAAAADwAAAGRycy9kb3ducmV2LnhtbESPT2vCQBTE74V+h+UJvdWNLaQSXUVa&#10;Cuqh1D+gx2f2mcRm34bdNUm/vSsUehxm5jfMdN6bWrTkfGVZwWiYgCDOra64ULDffT6PQfiArLG2&#10;TAp+ycN89vgwxUzbjjfUbkMhIoR9hgrKEJpMSp+XZNAPbUMcvbN1BkOUrpDaYRfhppYvSZJKgxXH&#10;hRIbei8p/9lejYKv1++0XazWy/6wSk/5x+Z0vHROqadBv5iACNSH//Bfe6kVpMkb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ulXPxwAAANwAAAAPAAAAAAAA&#10;AAAAAAAAAKECAABkcnMvZG93bnJldi54bWxQSwUGAAAAAAQABAD5AAAAlQMAAAAA&#10;"/>
                <v:line id="Line 713" o:spid="_x0000_s1219" style="position:absolute;visibility:visible;mso-wrap-style:square" from="41606,25058" to="44423,25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XBvcMAAADcAAAADwAAAGRycy9kb3ducmV2LnhtbERPz2vCMBS+D/Y/hDfwNtMpFOmMpWwI&#10;6kGmDrbjs3lruzUvJYlt/e+Xg+Dx4/u9zEfTip6cbywreJkmIIhLqxuuFHye1s8LED4ga2wtk4Ir&#10;echXjw9LzLQd+ED9MVQihrDPUEEdQpdJ6cuaDPqp7Ygj92OdwRChq6R2OMRw08pZkqTSYMOxocaO&#10;3moq/44Xo2A//0j7YrvbjF/b9Fy+H87fv4NTavI0Fq8gAo3hLr65N1pBmsS18Uw8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lwb3DAAAA3AAAAA8AAAAAAAAAAAAA&#10;AAAAoQIAAGRycy9kb3ducmV2LnhtbFBLBQYAAAAABAAEAPkAAACRAwAAAAA=&#10;"/>
                <v:oval id="Oval 714" o:spid="_x0000_s1220" style="position:absolute;left:41021;top:24797;width:5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ENFsQA&#10;AADcAAAADwAAAGRycy9kb3ducmV2LnhtbESPQWvCQBSE7wX/w/KE3pqNDYY2uoooBXvowdjeH9ln&#10;Esy+DdnXmP77bqHgcZiZb5j1dnKdGmkIrWcDiyQFRVx523Jt4PP89vQCKgiyxc4zGfihANvN7GGN&#10;hfU3PtFYSq0ihEOBBhqRvtA6VA05DInviaN38YNDiXKotR3wFuGu089pmmuHLceFBnvaN1Rdy29n&#10;4FDvynzUmSyzy+Eoy+vXx3u2MOZxPu1WoIQmuYf/20drIE9f4e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xDRbEAAAA3AAAAA8AAAAAAAAAAAAAAAAAmAIAAGRycy9k&#10;b3ducmV2LnhtbFBLBQYAAAAABAAEAPUAAACJAwAAAAA=&#10;"/>
                <v:group id="Group 715" o:spid="_x0000_s1221" style="position:absolute;left:31254;top:11403;width:13205;height:4762" coordorigin="4763,5625" coordsize="2076,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group id="Group 716" o:spid="_x0000_s1222" style="position:absolute;left:6303;top:5949;width:536;height:84" coordorigin="6536,3573" coordsize="53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7ZH/FAAAA3AAA&#10;AA8AAAAAAAAAAAAAAAAAqgIAAGRycy9kb3ducmV2LnhtbFBLBQYAAAAABAAEAPoAAACcAwAAAAA=&#10;">
                    <v:line id="Line 717" o:spid="_x0000_s1223" style="position:absolute;visibility:visible;mso-wrap-style:square" from="6629,3614" to="7072,3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RgisYAAADcAAAADwAAAGRycy9kb3ducmV2LnhtbESPT2vCQBTE7wW/w/IKvdWNFoKkriKV&#10;gvZQ6h+ox2f2mUSzb8PuNonf3i0IHoeZ+Q0znfemFi05X1lWMBomIIhzqysuFOx3n68TED4ga6wt&#10;k4IreZjPBk9TzLTteEPtNhQiQthnqKAMocmk9HlJBv3QNsTRO1lnMETpCqkddhFuajlOklQarDgu&#10;lNjQR0n5ZftnFHy//aTtYv216n/X6TFfbo6Hc+eUennuF+8gAvXhEb63V1pBOhrD/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UYIrGAAAA3AAAAA8AAAAAAAAA&#10;AAAAAAAAoQIAAGRycy9kb3ducmV2LnhtbFBLBQYAAAAABAAEAPkAAACUAwAAAAA=&#10;"/>
                    <v:oval id="Oval 718" o:spid="_x0000_s1224" style="position:absolute;left:6536;top:3573;width:84;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CsIcQA&#10;AADcAAAADwAAAGRycy9kb3ducmV2LnhtbESPQWvCQBSE7wX/w/KE3uomDYYSXUWUgj30YNreH9ln&#10;Esy+DdnXGP+9Wyh4HGbmG2a9nVynRhpC69lAukhAEVfetlwb+P56f3kDFQTZYueZDNwowHYze1pj&#10;Yf2VTzSWUqsI4VCggUakL7QOVUMOw8L3xNE7+8GhRDnU2g54jXDX6dckybXDluNCgz3tG6ou5a8z&#10;cKh3ZT7qTJbZ+XCU5eXn8yNLjXmeT7sVKKFJHuH/9tEayNMM/s7EI6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ArCHEAAAA3AAAAA8AAAAAAAAAAAAAAAAAmAIAAGRycy9k&#10;b3ducmV2LnhtbFBLBQYAAAAABAAEAPUAAACJAwAAAAA=&#10;"/>
                  </v:group>
                  <v:group id="Group 719" o:spid="_x0000_s1225" style="position:absolute;left:5256;top:5625;width:1052;height:749" coordorigin="5241,4448" coordsize="1052,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shape id="Freeform 720" o:spid="_x0000_s1226" style="position:absolute;left:5241;top:4449;width:109;height:744;visibility:visible;mso-wrap-style:square;v-text-anchor:top" coordsize="109,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IDBMYA&#10;AADcAAAADwAAAGRycy9kb3ducmV2LnhtbESPT2sCMRTE74V+h/AK3mpWUbGrUdqKoDf/1IO3x+a5&#10;u3bzsiTRXf30TUHwOMzMb5jpvDWVuJLzpWUFvW4CgjizuuRcwc9++T4G4QOyxsoyKbiRh/ns9WWK&#10;qbYNb+m6C7mIEPYpKihCqFMpfVaQQd+1NXH0TtYZDFG6XGqHTYSbSvaTZCQNlhwXCqzpu6Dsd3cx&#10;CtaHqjnL1b3/tSmHJ3t0+4/BeKFU5639nIAI1IZn+NFeaQWj3hD+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IDBMYAAADcAAAADwAAAAAAAAAAAAAAAACYAgAAZHJz&#10;L2Rvd25yZXYueG1sUEsFBgAAAAAEAAQA9QAAAIsDAAAAAA==&#10;" path="m3,c14,15,26,31,36,48v10,17,16,34,24,54c68,122,77,143,84,171v7,28,14,65,18,99c106,304,109,342,108,378v-1,36,-5,78,-9,108c95,516,89,537,84,561v-5,24,-10,45,-18,66c58,648,47,671,36,690,25,709,12,726,,744e" filled="f">
                      <v:path arrowok="t" o:connecttype="custom" o:connectlocs="3,0;36,48;60,102;84,171;102,270;108,378;99,486;84,561;66,627;36,690;0,744" o:connectangles="0,0,0,0,0,0,0,0,0,0,0"/>
                    </v:shape>
                    <v:shape id="Freeform 721" o:spid="_x0000_s1227" style="position:absolute;left:5243;top:4448;width:1050;height:360;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HKBcUA&#10;AADcAAAADwAAAGRycy9kb3ducmV2LnhtbESPzWrDMBCE74W+g9hAb42cHtzEiWxModBDD/nxwceN&#10;tbFNrJWR1Njt00eFQo/DzHzD7IrZDOJGzveWFayWCQjixuqeWwXV6f15DcIHZI2DZVLwTR6K/PFh&#10;h5m2Ex/odgytiBD2GSroQhgzKX3TkUG/tCNx9C7WGQxRulZqh1OEm0G+JEkqDfYcFzoc6a2j5nr8&#10;Mgp88rNpXd18uqo+7MvzaylrnJR6WszlFkSgOfyH/9ofWkG6SuH3TDw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McoFxQAAANwAAAAPAAAAAAAAAAAAAAAAAJgCAABkcnMv&#10;ZG93bnJldi54bWxQSwUGAAAAAAQABAD1AAAAigMAAAAA&#10;" path="m,c70,1,141,2,210,7v69,5,128,11,202,23c486,42,580,58,652,82v72,24,141,59,195,90c901,203,941,239,975,270v34,31,54,60,75,90e" filled="f">
                      <v:path arrowok="t" o:connecttype="custom" o:connectlocs="0,0;210,7;412,30;652,82;847,172;975,270;1050,360" o:connectangles="0,0,0,0,0,0,0"/>
                    </v:shape>
                    <v:shape id="Freeform 722" o:spid="_x0000_s1228" style="position:absolute;left:5243;top:4814;width:1050;height:383;flip:y;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rDsQA&#10;AADcAAAADwAAAGRycy9kb3ducmV2LnhtbESPT4vCMBTE7wt+h/AEb2uqh7pWo4gi9rb4B8Tbs3m2&#10;xealNLF299NvBGGPw8z8hpkvO1OJlhpXWlYwGkYgiDOrS84VnI7bzy8QziNrrCyTgh9ysFz0PuaY&#10;aPvkPbUHn4sAYZeggsL7OpHSZQUZdENbEwfvZhuDPsgml7rBZ4CbSo6jKJYGSw4LBda0Lii7Hx5G&#10;wSRNNa6m11b70+Y33mfn8fdlp9Sg361mIDx1/j/8bqdaQTyawOt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gaw7EAAAA3AAAAA8AAAAAAAAAAAAAAAAAmAIAAGRycy9k&#10;b3ducmV2LnhtbFBLBQYAAAAABAAEAPUAAACJAwAAAAA=&#10;" path="m,c70,1,141,2,210,7v69,5,128,11,202,23c486,42,580,58,652,82v72,24,141,59,195,90c901,203,941,239,975,270v34,31,54,60,75,90e" filled="f">
                      <v:path arrowok="t" o:connecttype="custom" o:connectlocs="0,0;210,7;412,32;652,87;847,183;975,287;1050,383" o:connectangles="0,0,0,0,0,0,0"/>
                    </v:shape>
                  </v:group>
                  <v:line id="Line 723" o:spid="_x0000_s1229" style="position:absolute;visibility:visible;mso-wrap-style:square" from="4763,5805" to="5340,5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xXYMMAAADcAAAADwAAAGRycy9kb3ducmV2LnhtbERPz2vCMBS+C/4P4QneNHVCGZ2piDLQ&#10;HcZ0g3l8bZ5tt+alJFnb/ffLYeDx4/u92Y6mFT0531hWsFomIIhLqxuuFHy8Py8eQfiArLG1TAp+&#10;ycM2n042mGk78Jn6S6hEDGGfoYI6hC6T0pc1GfRL2xFH7madwRChq6R2OMRw08qHJEmlwYZjQ40d&#10;7Wsqvy8/RsHr+i3td6eX4/h5SovycC6uX4NTaj4bd08gAo3hLv53H7WCdBXXxj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8V2DDAAAA3AAAAA8AAAAAAAAAAAAA&#10;AAAAoQIAAGRycy9kb3ducmV2LnhtbFBLBQYAAAAABAAEAPkAAACRAwAAAAA=&#10;"/>
                  <v:line id="Line 724" o:spid="_x0000_s1230" style="position:absolute;visibility:visible;mso-wrap-style:square" from="4763,6187" to="5340,6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y+8YAAADcAAAADwAAAGRycy9kb3ducmV2LnhtbESPQWvCQBSE7wX/w/IKvdWNFkJNXUVa&#10;BPUg1Rba4zP7mqRm34bdNYn/3hUEj8PMfMNM572pRUvOV5YVjIYJCOLc6ooLBd9fy+dXED4ga6wt&#10;k4IzeZjPBg9TzLTteEftPhQiQthnqKAMocmk9HlJBv3QNsTR+7POYIjSFVI77CLc1HKcJKk0WHFc&#10;KLGh95Ly4/5kFGxfPtN2sd6s+p91esg/doff/84p9fTYL95ABOrDPXxrr7SCdDSB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w8vvGAAAA3AAAAA8AAAAAAAAA&#10;AAAAAAAAoQIAAGRycy9kb3ducmV2LnhtbFBLBQYAAAAABAAEAPkAAACUAwAAAAA=&#10;"/>
                </v:group>
                <v:line id="Line 725" o:spid="_x0000_s1231" style="position:absolute;visibility:visible;mso-wrap-style:square" from="5311,37929" to="8200,3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aR28QAAADcAAAADwAAAGRycy9kb3ducmV2LnhtbERPy2rCQBTdF/oPwy10VydaCJI6EbEU&#10;tAupD6jLm8w1SZu5E2amSfz7zkJweTjvxXI0rejJ+caygukkAUFcWt1wpeB0/HiZg/ABWWNrmRRc&#10;ycMyf3xYYKbtwHvqD6ESMYR9hgrqELpMSl/WZNBPbEccuYt1BkOErpLa4RDDTStnSZJKgw3Hhho7&#10;WtdU/h7+jILd61far7afm/F7mxbl+744/wxOqeencfUGItAY7uKbe6MVpLM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5pHbxAAAANwAAAAPAAAAAAAAAAAA&#10;AAAAAKECAABkcnMvZG93bnJldi54bWxQSwUGAAAAAAQABAD5AAAAkgMAAAAA&#10;"/>
                <v:line id="Line 726" o:spid="_x0000_s1232" style="position:absolute;flip:x y;visibility:visible;mso-wrap-style:square" from="8155,33473" to="8200,37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6NucQAAADcAAAADwAAAGRycy9kb3ducmV2LnhtbESPT4vCMBTE7wt+h/AEL4um7S4i1Sgi&#10;rHhS1j94fTTPtti8lCZr6356Iwgeh5n5DTNbdKYSN2pcaVlBPIpAEGdWl5wrOB5+hhMQziNrrCyT&#10;gjs5WMx7HzNMtW35l257n4sAYZeigsL7OpXSZQUZdCNbEwfvYhuDPsgml7rBNsBNJZMoGkuDJYeF&#10;AmtaFZRd939GAfL2/2vSxvQt13R2yXb3uTxdlBr0u+UUhKfOv8Ov9kYrGCcxPM+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o25xAAAANwAAAAPAAAAAAAAAAAA&#10;AAAAAKECAABkcnMvZG93bnJldi54bWxQSwUGAAAAAAQABAD5AAAAkgMAAAAA&#10;"/>
                <v:line id="Line 727" o:spid="_x0000_s1233" style="position:absolute;flip:x;visibility:visible;mso-wrap-style:square" from="8128,33473" to="17769,33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wrSMYAAADcAAAADwAAAGRycy9kb3ducmV2LnhtbESPQWsCMRSE7wX/Q3iCl6LZLkXsahQp&#10;FHrwUi0rvT03z82ym5dtkur675uC0OMwM98wq81gO3EhHxrHCp5mGQjiyumGawWfh7fpAkSIyBo7&#10;x6TgRgE269HDCgvtrvxBl32sRYJwKFCBibEvpAyVIYth5nri5J2dtxiT9LXUHq8JbjuZZ9lcWmw4&#10;LRjs6dVQ1e5/rAK52D1+++3puS3b4/HFlFXZf+2UmoyH7RJEpCH+h+/td61gnu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cK0jGAAAA3AAAAA8AAAAAAAAA&#10;AAAAAAAAoQIAAGRycy9kb3ducmV2LnhtbFBLBQYAAAAABAAEAPkAAACUAwAAAAA=&#10;"/>
                <v:line id="Line 728" o:spid="_x0000_s1234" style="position:absolute;visibility:visible;mso-wrap-style:square" from="14078,3609" to="16266,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QPrMYAAADcAAAADwAAAGRycy9kb3ducmV2LnhtbESPQWvCQBSE70L/w/IK3nSjQiipq4gi&#10;aA9FbaE9PrOvSdrs27C7JvHfu0LB4zAz3zDzZW9q0ZLzlWUFk3ECgji3uuJCwefHdvQCwgdkjbVl&#10;UnAlD8vF02COmbYdH6k9hUJECPsMFZQhNJmUPi/JoB/bhjh6P9YZDFG6QmqHXYSbWk6TJJUGK44L&#10;JTa0Lin/O12MgvfZIW1X+7dd/7VPz/nmeP7+7ZxSw+d+9QoiUB8e4f/2TitIpz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0D6zGAAAA3AAAAA8AAAAAAAAA&#10;AAAAAAAAoQIAAGRycy9kb3ducmV2LnhtbFBLBQYAAAAABAAEAPkAAACUAwAAAAA=&#10;"/>
                <v:line id="Line 729" o:spid="_x0000_s1235" style="position:absolute;flip:y;visibility:visible;mso-wrap-style:square" from="16365,3564" to="16365,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Wp8YAAADcAAAADwAAAGRycy9kb3ducmV2LnhtbESPQWsCMRSE70L/Q3iFXqRmKyJ2NYoU&#10;Cj140ZZdentuXjfLbl62SarrvzdCweMwM98wq81gO3EiHxrHCl4mGQjiyumGawVfn+/PCxAhImvs&#10;HJOCCwXYrB9GK8y1O/OeTodYiwThkKMCE2OfSxkqQxbDxPXEyftx3mJM0tdSezwnuO3kNMvm0mLD&#10;acFgT2+GqvbwZxXIxW7867fHWVu0Zflqiqrov3dKPT0O2yWISEO8h//bH1rBfDqD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5FqfGAAAA3AAAAA8AAAAAAAAA&#10;AAAAAAAAoQIAAGRycy9kb3ducmV2LnhtbFBLBQYAAAAABAAEAPkAAACUAwAAAAA=&#10;"/>
                <v:line id="Line 730" o:spid="_x0000_s1236" style="position:absolute;flip:y;visibility:visible;mso-wrap-style:square" from="16221,10359" to="16230,1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WzPMYAAADcAAAADwAAAGRycy9kb3ducmV2LnhtbESPQWsCMRSE74X+h/AKvUjNVlTsahQp&#10;FDx4qZaV3p6b182ym5dtEnX9940g9DjMzDfMYtXbVpzJh9qxgtdhBoK4dLrmSsHX/uNlBiJEZI2t&#10;Y1JwpQCr5ePDAnPtLvxJ512sRIJwyFGBibHLpQylIYth6Dri5P04bzEm6SupPV4S3LZylGVTabHm&#10;tGCwo3dDZbM7WQVyth38+vVx3BTN4fBmirLovrdKPT/16zmISH38D9/bG61gOpr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1szzGAAAA3AAAAA8AAAAAAAAA&#10;AAAAAAAAoQIAAGRycy9kb3ducmV2LnhtbFBLBQYAAAAABAAEAPkAAACUAwAAAAA=&#10;"/>
                <v:line id="Line 731" o:spid="_x0000_s1237" style="position:absolute;visibility:visible;mso-wrap-style:square" from="29741,9225" to="29741,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sNMYAAADcAAAADwAAAGRycy9kb3ducmV2LnhtbESPQWsCMRSE74L/ITyhN81qIZTVKKIU&#10;tIdSbaEen5vX3a2blyVJd7f/vikUehxm5htmtRlsIzryoXasYT7LQBAXztRcanh7fZw+gAgR2WDj&#10;mDR8U4DNejxaYW5czyfqzrEUCcIhRw1VjG0uZSgqshhmriVO3ofzFmOSvpTGY5/gtpGLLFPSYs1p&#10;ocKWdhUVt/OX1fB8/6K67fHpMLwf1bXYn66Xz95rfTcZtksQkYb4H/5rH4wGtVD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DrDTGAAAA3AAAAA8AAAAAAAAA&#10;AAAAAAAAoQIAAGRycy9kb3ducmV2LnhtbFBLBQYAAAAABAAEAPkAAACUAwAAAAA=&#10;"/>
                <v:line id="Line 732" o:spid="_x0000_s1238" style="position:absolute;flip:x;visibility:visible;mso-wrap-style:square" from="29696,12556" to="31263,12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uI0MYAAADcAAAADwAAAGRycy9kb3ducmV2LnhtbESPQWsCMRSE70L/Q3gFL0WzlWJ1axQp&#10;FHrwopYVb8/N62bZzcs2ibr9941Q8DjMzDfMYtXbVlzIh9qxgudxBoK4dLrmSsHX/mM0AxEissbW&#10;MSn4pQCr5cNggbl2V97SZRcrkSAcclRgYuxyKUNpyGIYu444ed/OW4xJ+kpqj9cEt62cZNlUWqw5&#10;LRjs6N1Q2ezOVoGcbZ5+/Pr00hTN4TA3RVl0x41Sw8d+/QYiUh/v4f/2p1Ywnbz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riNDGAAAA3AAAAA8AAAAAAAAA&#10;AAAAAAAAoQIAAGRycy9kb3ducmV2LnhtbFBLBQYAAAAABAAEAPkAAACUAwAAAAA=&#10;"/>
                <v:line id="Line 733" o:spid="_x0000_s1239" style="position:absolute;visibility:visible;mso-wrap-style:square" from="14168,25517" to="17598,25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d3cQAAADcAAAADwAAAGRycy9kb3ducmV2LnhtbERPy2rCQBTdF/oPwy10VydaCJI6EbEU&#10;tAupD6jLm8w1SZu5E2amSfz7zkJweTjvxXI0rejJ+caygukkAUFcWt1wpeB0/HiZg/ABWWNrmRRc&#10;ycMyf3xYYKbtwHvqD6ESMYR9hgrqELpMSl/WZNBPbEccuYt1BkOErpLa4RDDTStnSZJKgw3Hhho7&#10;WtdU/h7+jILd61far7afm/F7mxbl+744/wxOqeencfUGItAY7uKbe6MVpLO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kJ3dxAAAANwAAAAPAAAAAAAAAAAA&#10;AAAAAKECAABkcnMvZG93bnJldi54bWxQSwUGAAAAAAQABAD5AAAAkgMAAAAA&#10;"/>
                <v:line id="Line 734" o:spid="_x0000_s1240" style="position:absolute;flip:y;visibility:visible;mso-wrap-style:square" from="17643,25517" to="17643,3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i5OcYAAADcAAAADwAAAGRycy9kb3ducmV2LnhtbESPQWsCMRSE74X+h/AKvRTNKiK6GkUK&#10;Qg9e1LLS23Pz3Cy7edkmqW7/fVMQPA4z8w2zXPe2FVfyoXasYDTMQBCXTtdcKfg8bgczECEia2wd&#10;k4JfCrBePT8tMdfuxnu6HmIlEoRDjgpMjF0uZSgNWQxD1xEn7+K8xZikr6T2eEtw28pxlk2lxZrT&#10;gsGO3g2VzeHHKpCz3du335wnTdGcTnNTlEX3tVPq9aXfLEBE6uMjfG9/aAXT8Rz+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4uTnGAAAA3AAAAA8AAAAAAAAA&#10;AAAAAAAAoQIAAGRycy9kb3ducmV2LnhtbFBLBQYAAAAABAAEAPkAAACUAwAAAAA=&#10;"/>
                <v:line id="Line 735" o:spid="_x0000_s1241" style="position:absolute;flip:x y;visibility:visible;mso-wrap-style:square" from="17607,14941" to="31227,14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u+/8IAAADcAAAADwAAAGRycy9kb3ducmV2LnhtbERPTWuDQBC9B/IflgnkEpo1SRGxriKF&#10;lpxSalp6HdyJSt1ZcbfR5Nd3D4UeH+87K2bTiyuNrrOsYLeNQBDXVnfcKPg4vzwkIJxH1thbJgU3&#10;clDky0WGqbYTv9O18o0IIexSVNB6P6RSurolg25rB+LAXexo0Ac4NlKPOIVw08t9FMXSYMehocWB&#10;nluqv6sfowD5dD8k044e5St9uf3pbVN+XpRar+byCYSn2f+L/9xHrSA+hPnhTDgCMv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2u+/8IAAADcAAAADwAAAAAAAAAAAAAA&#10;AAChAgAAZHJzL2Rvd25yZXYueG1sUEsFBgAAAAAEAAQA+QAAAJADAAAAAA==&#10;"/>
                <v:line id="Line 736" o:spid="_x0000_s1242" style="position:absolute;flip:y;visibility:visible;mso-wrap-style:square" from="17643,14941" to="17643,25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cj4sYAAADcAAAADwAAAGRycy9kb3ducmV2LnhtbESPQWsCMRSE70L/Q3iFXopmbYvY1Sgi&#10;CB68VGWlt+fmdbPs5mWbRN3++6ZQ8DjMzDfMfNnbVlzJh9qxgvEoA0FcOl1zpeB42AynIEJE1tg6&#10;JgU/FGC5eBjMMdfuxh903cdKJAiHHBWYGLtcylAashhGriNO3pfzFmOSvpLa4y3BbStfsmwiLdac&#10;Fgx2tDZUNvuLVSCnu+dvvzq/NUVzOr2boiy6z51ST4/9agYiUh/v4f/2ViuYvI7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5XI+LGAAAA3AAAAA8AAAAAAAAA&#10;AAAAAAAAoQIAAGRycy9kb3ducmV2LnhtbFBLBQYAAAAABAAEAPkAAACUAwAAAAA=&#10;"/>
                <v:line id="Line 737" o:spid="_x0000_s1243" style="position:absolute;visibility:visible;mso-wrap-style:square" from="29696,12520" to="29696,2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E86sYAAADcAAAADwAAAGRycy9kb3ducmV2LnhtbESPQWvCQBSE70L/w/IK3nSjQiipq4gi&#10;aA9FbaE9PrOvSdrs27C7JvHfu0LB4zAz3zDzZW9q0ZLzlWUFk3ECgji3uuJCwefHdvQCwgdkjbVl&#10;UnAlD8vF02COmbYdH6k9hUJECPsMFZQhNJmUPi/JoB/bhjh6P9YZDFG6QmqHXYSbWk6TJJUGK44L&#10;JTa0Lin/O12MgvfZIW1X+7dd/7VPz/nmeP7+7ZxSw+d+9QoiUB8e4f/2TitIZ1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hPOrGAAAA3AAAAA8AAAAAAAAA&#10;AAAAAAAAoQIAAGRycy9kb3ducmV2LnhtbFBLBQYAAAAABAAEAPkAAACUAwAAAAA=&#10;"/>
                <v:line id="Line 738" o:spid="_x0000_s1244" style="position:absolute;flip:x;visibility:visible;mso-wrap-style:square" from="29696,23851" to="31128,23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kYDsYAAADcAAAADwAAAGRycy9kb3ducmV2LnhtbESPQWsCMRSE74X+h/AKvUjNVovY1Sgi&#10;CD14UctKb8/N62bZzcuapLr996Yg9DjMzDfMfNnbVlzIh9qxgtdhBoK4dLrmSsHnYfMyBREissbW&#10;MSn4pQDLxePDHHPtrryjyz5WIkE45KjAxNjlUobSkMUwdB1x8r6dtxiT9JXUHq8Jbls5yrKJtFhz&#10;WjDY0dpQ2ex/rAI53Q7OfnV6a4rmeHw3RVl0X1ulnp/61QxEpD7+h+/tD61gMh7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JGA7GAAAA3AAAAA8AAAAAAAAA&#10;AAAAAAAAoQIAAGRycy9kb3ducmV2LnhtbFBLBQYAAAAABAAEAPkAAACUAwAAAAA=&#10;"/>
                <v:line id="Line 739" o:spid="_x0000_s1245" style="position:absolute;flip:y;visibility:visible;mso-wrap-style:square" from="31029,26228" to="31038,3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CAesYAAADcAAAADwAAAGRycy9kb3ducmV2LnhtbESPQWsCMRSE70L/Q3iFXkrNtorY1ShS&#10;KHjwopaV3p6b182ym5dtkur6741Q8DjMzDfMfNnbVpzIh9qxgtdhBoK4dLrmSsHX/vNlCiJEZI2t&#10;Y1JwoQDLxcNgjrl2Z97SaRcrkSAcclRgYuxyKUNpyGIYuo44eT/OW4xJ+kpqj+cEt618y7KJtFhz&#10;WjDY0Yehstn9WQVyunn+9avjuCmaw+HdFGXRfW+UenrsVzMQkfp4D/+311rBZDSG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4ggHrGAAAA3AAAAA8AAAAAAAAA&#10;AAAAAAAAoQIAAGRycy9kb3ducmV2LnhtbFBLBQYAAAAABAAEAPkAAACUAwAAAAA=&#10;"/>
                <v:oval id="Oval 740" o:spid="_x0000_s1246" style="position:absolute;left:29453;top:12151;width:54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XqsMA&#10;AADcAAAADwAAAGRycy9kb3ducmV2LnhtbESPQWvCQBSE74L/YXlCL6IbLQZJXUUCitdGDz2+Zp9J&#10;aPZt2F1N8u+7hYLHYWa+YXaHwbTiSc43lhWslgkI4tLqhisFt+tpsQXhA7LG1jIpGMnDYT+d7DDT&#10;tudPehahEhHCPkMFdQhdJqUvazLol7Yjjt7dOoMhSldJ7bCPcNPKdZKk0mDDcaHGjvKayp/iYRS4&#10;eTfm4yU/rb75XGz6rf5Kb1qpt9lw/AARaAiv8H/7ohWk7xv4Ox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hXqsMAAADcAAAADwAAAAAAAAAAAAAAAACYAgAAZHJzL2Rv&#10;d25yZXYueG1sUEsFBgAAAAAEAAQA9QAAAIgDAAAAAA==&#10;" fillcolor="black"/>
                <v:oval id="Oval 741" o:spid="_x0000_s1247" style="position:absolute;left:17319;top:2530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J3cMA&#10;AADcAAAADwAAAGRycy9kb3ducmV2LnhtbESPQWvCQBSE7wX/w/IEL0U3WhokuooELF6bevD4zD6T&#10;YPZt2N2a5N+7QqHHYWa+Ybb7wbTiQc43lhUsFwkI4tLqhisF55/jfA3CB2SNrWVSMJKH/W7ytsVM&#10;256/6VGESkQI+wwV1CF0mZS+rMmgX9iOOHo36wyGKF0ltcM+wk0rV0mSSoMNx4UaO8prKu/Fr1Hg&#10;3rsxH0/5cXnlr+KzX+tLetZKzabDYQMi0BD+w3/tk1aQfqTwOhOP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rJ3cMAAADcAAAADwAAAAAAAAAAAAAAAACYAgAAZHJzL2Rv&#10;d25yZXYueG1sUEsFBgAAAAAEAAQA9QAAAIgDAAAAAA==&#10;" fillcolor="black"/>
                <v:line id="Line 742" o:spid="_x0000_s1248" style="position:absolute;flip:y;visibility:visible;mso-wrap-style:square" from="46746,13753" to="46746,1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IeDccAAADcAAAADwAAAGRycy9kb3ducmV2LnhtbESPzWsCMRTE74X+D+EVvBTN9gM/tkaR&#10;guDBS62seHtuXjfLbl62SdTtf98UhB6HmfkNM1/2thUX8qF2rOBplIEgLp2uuVKw/1wPpyBCRNbY&#10;OiYFPxRgubi/m2Ou3ZU/6LKLlUgQDjkqMDF2uZShNGQxjFxHnLwv5y3GJH0ltcdrgttWPmfZWFqs&#10;OS0Y7OjdUNnszlaBnG4fv/3q9NoUzeEwM0VZdMetUoOHfvUGIlIf/8O39kYrGL9M4O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8h4NxwAAANwAAAAPAAAAAAAA&#10;AAAAAAAAAKECAABkcnMvZG93bnJldi54bWxQSwUGAAAAAAQABAD5AAAAlQMAAAAA&#10;"/>
                <v:line id="Line 743" o:spid="_x0000_s1249" style="position:absolute;visibility:visible;mso-wrap-style:square" from="46791,19801" to="46791,24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kLAMQAAADcAAAADwAAAGRycy9kb3ducmV2LnhtbERPyWrDMBC9F/oPYgq5NXISMMWNHEJK&#10;IemhZIPmOLYmtltrZCTVdv8+OhRyfLx9uRpNK3pyvrGsYDZNQBCXVjdcKTif3p9fQPiArLG1TAr+&#10;yMMqf3xYYqbtwAfqj6ESMYR9hgrqELpMSl/WZNBPbUccuat1BkOErpLa4RDDTSvnSZJKgw3Hhho7&#10;2tRU/hx/jYLPxT7t17uP7fi1S4vy7VBcvgen1ORpXL+CCDSGu/jfvdUK0kV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SQsAxAAAANwAAAAPAAAAAAAAAAAA&#10;AAAAAKECAABkcnMvZG93bnJldi54bWxQSwUGAAAAAAQABAD5AAAAkgMAAAAA&#10;"/>
                <v:line id="Line 744" o:spid="_x0000_s1250" style="position:absolute;visibility:visible;mso-wrap-style:square" from="44270,25040" to="46746,2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Wum8cAAADcAAAADwAAAGRycy9kb3ducmV2LnhtbESPT2vCQBTE74LfYXlCb7qxQqipq4il&#10;oD2U+gfa4zP7mkSzb8PuNkm/fbcgeBxm5jfMYtWbWrTkfGVZwXSSgCDOra64UHA6vo6fQPiArLG2&#10;TAp+ycNqORwsMNO24z21h1CICGGfoYIyhCaT0uclGfQT2xBH79s6gyFKV0jtsItwU8vHJEmlwYrj&#10;QokNbUrKr4cfo+B99pG2693btv/cpef8ZX/+unROqYdRv34GEagP9/CtvdUK0t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Ba6bxwAAANwAAAAPAAAAAAAA&#10;AAAAAAAAAKECAABkcnMvZG93bnJldi54bWxQSwUGAAAAAAQABAD5AAAAlQMAAAAA&#10;"/>
                <v:line id="Line 745" o:spid="_x0000_s1251" style="position:absolute;flip:x;visibility:visible;mso-wrap-style:square" from="43649,13699" to="46746,13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31BMMAAADcAAAADwAAAGRycy9kb3ducmV2LnhtbERPy2oCMRTdC/2HcAtupGYqIjo1ihQK&#10;XbjxwYi728ntZJjJzTRJdfx7sxBcHs57ue5tKy7kQ+1Ywfs4A0FcOl1zpeB4+HqbgwgRWWPrmBTc&#10;KMB69TJYYq7dlXd02cdKpBAOOSowMXa5lKE0ZDGMXUecuF/nLcYEfSW1x2sKt62cZNlMWqw5NRjs&#10;6NNQ2ez/rQI5347+/OZn2hTN6bQwRVl0561Sw9d+8wEiUh+f4of7WyuYTdP8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d9QTDAAAA3AAAAA8AAAAAAAAAAAAA&#10;AAAAoQIAAGRycy9kb3ducmV2LnhtbFBLBQYAAAAABAAEAPkAAACRAwAAAAA=&#10;"/>
                <v:line id="Line 746" o:spid="_x0000_s1252" style="position:absolute;visibility:visible;mso-wrap-style:square" from="14267,14131" to="16176,14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XR4MYAAADcAAAADwAAAGRycy9kb3ducmV2LnhtbESPQWvCQBSE7wX/w/IKvdWNtgRJXUVa&#10;BPUgagvt8Zl9TVKzb8PumqT/3hUEj8PMfMNM572pRUvOV5YVjIYJCOLc6ooLBV+fy+cJCB+QNdaW&#10;ScE/eZjPBg9TzLTteE/tIRQiQthnqKAMocmk9HlJBv3QNsTR+7XOYIjSFVI77CLc1HKcJKk0WHFc&#10;KLGh95Ly0+FsFGxfdmm7WG9W/fc6PeYf++PPX+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10eDGAAAA3AAAAA8AAAAAAAAA&#10;AAAAAAAAoQIAAGRycy9kb3ducmV2LnhtbFBLBQYAAAAABAAEAPkAAACUAwAAAAA=&#10;"/>
                <v:line id="Line 747" o:spid="_x0000_s1253" style="position:absolute;visibility:visible;mso-wrap-style:square" from="5410,14131" to="9505,14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dPl8YAAADcAAAADwAAAGRycy9kb3ducmV2LnhtbESPQWvCQBSE7wX/w/IEb3VTLaFEVxFL&#10;QT2Uagt6fGafSWr2bdhdk/TfdwtCj8PMfMPMl72pRUvOV5YVPI0TEMS51RUXCr4+3x5fQPiArLG2&#10;TAp+yMNyMXiYY6Ztx3tqD6EQEcI+QwVlCE0mpc9LMujHtiGO3sU6gyFKV0jtsItwU8tJkqTSYMVx&#10;ocSG1iXl18PNKHiffqTtarvb9Mdtes5f9+fTd+eUGg371QxEoD78h+/tjVaQPk/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T5fGAAAA3AAAAA8AAAAAAAAA&#10;AAAAAAAAoQIAAGRycy9kb3ducmV2LnhtbFBLBQYAAAAABAAEAPkAAACUAwAAAAA=&#10;"/>
                <v:group id="Group 748" o:spid="_x0000_s1254" style="position:absolute;left:17625;top:29927;width:13431;height:4743" coordorigin="4717,1920" coordsize="2115,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ZwjsYAAADcAAAADwAAAGRycy9kb3ducmV2LnhtbESPQWvCQBSE7wX/w/IK&#10;3ppNtA2SZhWRKh5CoSqU3h7ZZxLMvg3ZbRL/fbdQ6HGYmW+YfDOZVgzUu8aygiSKQRCXVjdcKbic&#10;908rEM4ja2wtk4I7OdisZw85ZtqO/EHDyVciQNhlqKD2vsukdGVNBl1kO+LgXW1v0AfZV1L3OAa4&#10;aeUijlNpsOGwUGNHu5rK2+nbKDiMOG6XydtQ3K67+9f55f2zSEip+eO0fQXhafL/4b/2UStIn5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1nCOxgAAANwA&#10;AAAPAAAAAAAAAAAAAAAAAKoCAABkcnMvZG93bnJldi54bWxQSwUGAAAAAAQABAD6AAAAnQMAAAAA&#10;">
                  <v:group id="Group 749" o:spid="_x0000_s1255" style="position:absolute;left:5250;top:1920;width:1050;height:750" coordorigin="5250,1920" coordsize="1050,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o+sYAAADcAAAADwAAAGRycy9kb3ducmV2LnhtbESPT2vCQBTE7wW/w/IK&#10;3uommoqkriJSpQcpNBFKb4/sMwlm34bsNn++fbdQ6HGYmd8w2/1oGtFT52rLCuJFBIK4sLrmUsE1&#10;Pz1tQDiPrLGxTAomcrDfzR62mGo78Af1mS9FgLBLUUHlfZtK6YqKDLqFbYmDd7OdQR9kV0rd4RDg&#10;ppHLKFpLgzWHhQpbOlZU3LNvo+A84HBYxa/95X47Tl/58/vnJSal5o/j4QWEp9H/h//ab1rBOk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P+j6xgAAANwA&#10;AAAPAAAAAAAAAAAAAAAAAKoCAABkcnMvZG93bnJldi54bWxQSwUGAAAAAAQABAD6AAAAnQMAAAAA&#10;">
                    <v:oval id="Oval 750" o:spid="_x0000_s1256" style="position:absolute;left:5280;top:1920;width:102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08QA&#10;AADcAAAADwAAAGRycy9kb3ducmV2LnhtbESPQWvCQBSE74X+h+UVeqsbTRNK6iqiFPTQQ6PeH9ln&#10;Esy+DdnXmP57t1DocZiZb5jlenKdGmkIrWcD81kCirjytuXawOn48fIGKgiyxc4zGfihAOvV48MS&#10;C+tv/EVjKbWKEA4FGmhE+kLrUDXkMMx8Txy9ix8cSpRDre2Atwh3nV4kSa4dthwXGuxp21B1Lb+d&#10;gV29KfNRp5Kll91esuv585DOjXl+mjbvoIQm+Q//tffWQP6awe+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WvtPEAAAA3AAAAA8AAAAAAAAAAAAAAAAAmAIAAGRycy9k&#10;b3ducmV2LnhtbFBLBQYAAAAABAAEAPUAAACJAwAAAAA=&#10;"/>
                    <v:rect id="Rectangle 751" o:spid="_x0000_s1257" style="position:absolute;left:5250;top:1920;width:5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o22MUA&#10;AADcAAAADwAAAGRycy9kb3ducmV2LnhtbESPQWvCQBSE7wX/w/IEb81GK6GmriIWpT1qcvH2mn1N&#10;UrNvQ3ZNUn99t1DocZiZb5j1djSN6KlztWUF8ygGQVxYXXOpIM8Oj88gnEfW2FgmBd/kYLuZPKwx&#10;1XbgE/VnX4oAYZeigsr7NpXSFRUZdJFtiYP3aTuDPsiulLrDIcBNIxdxnEiDNYeFClvaV1Rczzej&#10;4KNe5Hg/ZcfYrA5P/n3Mvm6XV6Vm03H3AsLT6P/Df+03rSBZJv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jbYxQAAANwAAAAPAAAAAAAAAAAAAAAAAJgCAABkcnMv&#10;ZG93bnJldi54bWxQSwUGAAAAAAQABAD1AAAAigMAAAAA&#10;"/>
                    <v:rect id="Rectangle 752" o:spid="_x0000_s1258" style="position:absolute;left:5667;top:1929;width:150;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M4cQA&#10;AADcAAAADwAAAGRycy9kb3ducmV2LnhtbESPQWsCMRSE74X+h/AK3jRp1a2uRimCIKiHquD1sXnu&#10;Lm5etpuo6783gtDjMDPfMNN5aytxpcaXjjV89hQI4syZknMNh/2yOwLhA7LByjFpuJOH+ez9bYqp&#10;cTf+pesu5CJC2KeooQihTqX0WUEWfc/VxNE7ucZiiLLJpWnwFuG2kl9KJdJiyXGhwJoWBWXn3cVq&#10;wGRg/ran/ma/viQ4zlu1HB6V1p2P9mcCIlAb/sOv9spoSAbf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hTOHEAAAA3AAAAA8AAAAAAAAAAAAAAAAAmAIAAGRycy9k&#10;b3ducmV2LnhtbFBLBQYAAAAABAAEAPUAAACJAwAAAAA=&#10;" stroked="f"/>
                  </v:group>
                  <v:line id="Line 753" o:spid="_x0000_s1259" style="position:absolute;visibility:visible;mso-wrap-style:square" from="4725,2100" to="5250,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94fcQAAADcAAAADwAAAGRycy9kb3ducmV2LnhtbERPy2rCQBTdF/yH4Qru6sRagk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3h9xAAAANwAAAAPAAAAAAAAAAAA&#10;AAAAAKECAABkcnMvZG93bnJldi54bWxQSwUGAAAAAAQABAD5AAAAkgMAAAAA&#10;"/>
                  <v:line id="Line 754" o:spid="_x0000_s1260" style="position:absolute;visibility:visible;mso-wrap-style:square" from="4717,2475" to="5242,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Pd5scAAADcAAAADwAAAGRycy9kb3ducmV2LnhtbESPQWvCQBSE74L/YXlCb7ppK6FNXUVa&#10;CtqDqC20x2f2NYlm34bdNUn/vSsIPQ4z8w0zW/SmFi05X1lWcD9JQBDnVldcKPj6fB8/gfABWWNt&#10;mRT8kYfFfDiYYaZtxztq96EQEcI+QwVlCE0mpc9LMugntiGO3q91BkOUrpDaYRfhppYPSZJKgxXH&#10;hRIbei0pP+3PRsHmcZu2y/XHqv9ep4f8bXf4OXZOqbtRv3wBEagP/+Fbe6UVp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A93mxwAAANwAAAAPAAAAAAAA&#10;AAAAAAAAAKECAABkcnMvZG93bnJldi54bWxQSwUGAAAAAAQABAD5AAAAlQMAAAAA&#10;"/>
                  <v:line id="Line 755" o:spid="_x0000_s1261" style="position:absolute;visibility:visible;mso-wrap-style:square" from="6307,2287" to="6832,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DipsQAAADcAAAADwAAAGRycy9kb3ducmV2LnhtbERPy2rCQBTdF/yH4Qru6sRKg0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4OKmxAAAANwAAAAPAAAAAAAAAAAA&#10;AAAAAKECAABkcnMvZG93bnJldi54bWxQSwUGAAAAAAQABAD5AAAAkgMAAAAA&#10;"/>
                </v:group>
                <v:shape id="Text Box 756" o:spid="_x0000_s1262" type="#_x0000_t202" style="position:absolute;left:12089;top:36939;width:40364;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kI8sIA&#10;AADcAAAADwAAAGRycy9kb3ducmV2LnhtbESP3YrCMBSE7wXfIRzBG9FUWatWo7jCirf+PMCxObbF&#10;5qQ0WVvf3giCl8PMfMOsNq0pxYNqV1hWMB5FIIhTqwvOFFzOf8M5COeRNZaWScGTHGzW3c4KE20b&#10;PtLj5DMRIOwSVJB7XyVSujQng25kK+Lg3Wxt0AdZZ1LX2AS4KeUkimJpsOCwkGNFu5zS++nfKLgd&#10;msF00Vz3/jI7/sS/WMyu9qlUv9dulyA8tf4b/rQPWkE8HcP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yQjywgAAANwAAAAPAAAAAAAAAAAAAAAAAJgCAABkcnMvZG93&#10;bnJldi54bWxQSwUGAAAAAAQABAD1AAAAhwMAAAAA&#10;" stroked="f">
                  <v:textbox>
                    <w:txbxContent>
                      <w:p w14:paraId="2CBAA29A" w14:textId="77777777" w:rsidR="00265E72" w:rsidRPr="00965DB9" w:rsidRDefault="00265E72" w:rsidP="0052525B">
                        <w:r w:rsidRPr="00965DB9">
                          <w:rPr>
                            <w:rFonts w:ascii="Arial" w:hAnsi="Arial"/>
                            <w:b/>
                          </w:rPr>
                          <w:t>Q</w:t>
                        </w:r>
                        <w:r>
                          <w:t xml:space="preserve"> = …………………………………………………………….</w:t>
                        </w:r>
                      </w:p>
                    </w:txbxContent>
                  </v:textbox>
                </v:shape>
                <v:oval id="Oval 757" o:spid="_x0000_s1263" style="position:absolute;left:5167;top:3384;width:522;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awesQA&#10;AADcAAAADwAAAGRycy9kb3ducmV2LnhtbESPQWvCQBSE7wX/w/KE3upGQ0JJXUWUgj300NjeH9ln&#10;Esy+DdlnjP/eLRR6HGbmG2a9nVynRhpC69nAcpGAIq68bbk28H16f3kFFQTZYueZDNwpwHYze1pj&#10;Yf2Nv2gspVYRwqFAA41IX2gdqoYchoXviaN39oNDiXKotR3wFuGu06skybXDluNCgz3tG6ou5dUZ&#10;ONS7Mh91Kll6Phwlu/x8fqRLY57n0+4NlNAk/+G/9tEayLMV/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msHrEAAAA3AAAAA8AAAAAAAAAAAAAAAAAmAIAAGRycy9k&#10;b3ducmV2LnhtbFBLBQYAAAAABAAEAPUAAACJAwAAAAA=&#10;"/>
                <v:oval id="Oval 758" o:spid="_x0000_s1264" style="position:absolute;left:5284;top:13771;width:522;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oV4cQA&#10;AADcAAAADwAAAGRycy9kb3ducmV2LnhtbESPwWrDMBBE74H+g9hCb7GcGpviRgmhoZAccqjb3hdr&#10;Y5tYK2NtHffvq0Cgx2Fm3jDr7ex6NdEYOs8GVkkKirj2tuPGwNfn+/IFVBBki71nMvBLAbabh8Ua&#10;S+uv/EFTJY2KEA4lGmhFhlLrULfkMCR+II7e2Y8OJcqx0XbEa4S7Xj+naaEddhwXWhzoraX6Uv04&#10;A/tmVxWTziTPzvuD5Jfv0zFbGfP0OO9eQQnN8h++tw/WQJFn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FeHEAAAA3AAAAA8AAAAAAAAAAAAAAAAAmAIAAGRycy9k&#10;b3ducmV2LnhtbFBLBQYAAAAABAAEAPUAAACJAwAAAAA=&#10;"/>
                <v:oval id="Oval 759" o:spid="_x0000_s1265" style="position:absolute;left:5122;top:25202;width:5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ONlcQA&#10;AADcAAAADwAAAGRycy9kb3ducmV2LnhtbESPQWvCQBSE74X+h+UVeqsbTRNK6iqiFPTQQ6PeH9ln&#10;Esy+DdnXmP57t1DocZiZb5jlenKdGmkIrWcD81kCirjytuXawOn48fIGKgiyxc4zGfihAOvV48MS&#10;C+tv/EVjKbWKEA4FGmhE+kLrUDXkMMx8Txy9ix8cSpRDre2Atwh3nV4kSa4dthwXGuxp21B1Lb+d&#10;gV29KfNRp5Kll91esuv585DOjXl+mjbvoIQm+Q//tffWQJ69wu+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DjZXEAAAA3AAAAA8AAAAAAAAAAAAAAAAAmAIAAGRycy9k&#10;b3ducmV2LnhtbFBLBQYAAAAABAAEAPUAAACJAwAAAAA=&#10;"/>
                <v:oval id="Oval 760" o:spid="_x0000_s1266" style="position:absolute;left:4960;top:37632;width:522;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oDsQA&#10;AADcAAAADwAAAGRycy9kb3ducmV2LnhtbESPwWrDMBBE74H+g9hCb7GcGpviRgmhoZAccqjb3hdr&#10;Y5tYK2NtHffvq0Cgx2Fm3jDr7ex6NdEYOs8GVkkKirj2tuPGwNfn+/IFVBBki71nMvBLAbabh8Ua&#10;S+uv/EFTJY2KEA4lGmhFhlLrULfkMCR+II7e2Y8OJcqx0XbEa4S7Xj+naaEddhwXWhzoraX6Uv04&#10;A/tmVxWTziTPzvuD5Jfv0zFbGfP0OO9eQQnN8h++tw/WQJHn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PKA7EAAAA3AAAAA8AAAAAAAAAAAAAAAAAmAIAAGRycy9k&#10;b3ducmV2LnhtbFBLBQYAAAAABAAEAPUAAACJAwAAAAA=&#10;"/>
                <v:oval id="Oval 761" o:spid="_x0000_s1267" style="position:absolute;left:59159;top:18199;width:54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22ecQA&#10;AADcAAAADwAAAGRycy9kb3ducmV2LnhtbESPwWrDMBBE74H+g9hCb7GcGpviRgmhoZAccqjb3hdr&#10;Y5tYK2NtHffvq0Cgx2Fm3jDr7ex6NdEYOs8GVkkKirj2tuPGwNfn+/IFVBBki71nMvBLAbabh8Ua&#10;S+uv/EFTJY2KEA4lGmhFhlLrULfkMCR+II7e2Y8OJcqx0XbEa4S7Xj+naaEddhwXWhzoraX6Uv04&#10;A/tmVxWTziTPzvuD5Jfv0zFbGfP0OO9eQQnN8h++tw/WQJEX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dtnnEAAAA3AAAAA8AAAAAAAAAAAAAAAAAmAIAAGRycy9k&#10;b3ducmV2LnhtbFBLBQYAAAAABAAEAPUAAACJAwAAAAA=&#10;"/>
                <w10:wrap type="square"/>
              </v:group>
            </w:pict>
          </mc:Fallback>
        </mc:AlternateContent>
      </w:r>
    </w:p>
    <w:p w14:paraId="154FA283" w14:textId="13332FAD" w:rsidR="0052525B" w:rsidRDefault="0052525B" w:rsidP="0052525B">
      <w:pPr>
        <w:ind w:left="1560" w:hanging="1560"/>
        <w:rPr>
          <w:rFonts w:ascii="Comic Sans MS" w:hAnsi="Comic Sans MS"/>
          <w:sz w:val="28"/>
          <w:szCs w:val="28"/>
        </w:rPr>
      </w:pPr>
      <w:r>
        <w:rPr>
          <w:rFonts w:ascii="Comic Sans MS" w:hAnsi="Comic Sans MS"/>
          <w:sz w:val="28"/>
          <w:szCs w:val="28"/>
        </w:rPr>
        <w:t>4.</w:t>
      </w:r>
    </w:p>
    <w:p w14:paraId="1EF3E8E7" w14:textId="77777777" w:rsidR="00074A18" w:rsidRDefault="00074A18">
      <w:pPr>
        <w:rPr>
          <w:rFonts w:ascii="Verdana" w:hAnsi="Verdana" w:cs="Verdana"/>
        </w:rPr>
      </w:pPr>
    </w:p>
    <w:p w14:paraId="672D46DC" w14:textId="77777777" w:rsidR="0052525B" w:rsidRDefault="0052525B">
      <w:pPr>
        <w:rPr>
          <w:rFonts w:ascii="Verdana" w:hAnsi="Verdana" w:cs="Verdana"/>
        </w:rPr>
      </w:pPr>
    </w:p>
    <w:p w14:paraId="1EF3E945" w14:textId="43A78DE1" w:rsidR="00074A18" w:rsidRDefault="00964F73">
      <w:pPr>
        <w:rPr>
          <w:rFonts w:ascii="Verdana" w:hAnsi="Verdana" w:cs="Verdana"/>
        </w:rPr>
      </w:pPr>
      <w:r>
        <w:rPr>
          <w:rFonts w:ascii="Verdana" w:hAnsi="Verdana" w:cs="Verdana"/>
          <w:noProof/>
        </w:rPr>
        <w:drawing>
          <wp:inline distT="0" distB="0" distL="0" distR="0" wp14:anchorId="7B9D6B5D" wp14:editId="2FEA1540">
            <wp:extent cx="5361726" cy="3302095"/>
            <wp:effectExtent l="0" t="0" r="0" b="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64924" cy="3304065"/>
                    </a:xfrm>
                    <a:prstGeom prst="rect">
                      <a:avLst/>
                    </a:prstGeom>
                    <a:noFill/>
                  </pic:spPr>
                </pic:pic>
              </a:graphicData>
            </a:graphic>
          </wp:inline>
        </w:drawing>
      </w:r>
    </w:p>
    <w:p w14:paraId="0D9BA283" w14:textId="77777777" w:rsidR="006F2B10" w:rsidRDefault="00074A18">
      <w:pPr>
        <w:rPr>
          <w:rFonts w:ascii="Verdana" w:hAnsi="Verdana" w:cs="Verdana"/>
        </w:rPr>
      </w:pPr>
      <w:r>
        <w:rPr>
          <w:rFonts w:ascii="Verdana" w:hAnsi="Verdana" w:cs="Verdana"/>
        </w:rPr>
        <w:br w:type="page"/>
      </w:r>
    </w:p>
    <w:p w14:paraId="0B32467E" w14:textId="0276A1F2" w:rsidR="006F2B10" w:rsidRDefault="006F2B10" w:rsidP="006F2B10">
      <w:pPr>
        <w:pStyle w:val="Heading3"/>
      </w:pPr>
      <w:bookmarkStart w:id="19" w:name="_Toc492475791"/>
      <w:bookmarkStart w:id="20" w:name="_Toc492475817"/>
      <w:r>
        <w:t>Circuit and truth table from an equation</w:t>
      </w:r>
      <w:bookmarkEnd w:id="19"/>
      <w:bookmarkEnd w:id="20"/>
      <w:r>
        <w:t xml:space="preserve"> </w:t>
      </w:r>
    </w:p>
    <w:p w14:paraId="1EF3E946" w14:textId="26B64399" w:rsidR="00074A18" w:rsidRDefault="00074A18">
      <w:pPr>
        <w:rPr>
          <w:rFonts w:ascii="Verdana" w:hAnsi="Verdana" w:cs="Verdana"/>
        </w:rPr>
      </w:pPr>
      <w:r>
        <w:rPr>
          <w:rFonts w:ascii="Verdana" w:hAnsi="Verdana" w:cs="Verdana"/>
        </w:rPr>
        <w:t>For each of the following boolean statements use Logisim to help you write down the correct Boolean n</w:t>
      </w:r>
      <w:r w:rsidR="002449C4">
        <w:rPr>
          <w:rFonts w:ascii="Verdana" w:hAnsi="Verdana" w:cs="Verdana"/>
        </w:rPr>
        <w:t xml:space="preserve">otation, </w:t>
      </w:r>
      <w:r w:rsidR="00423FC3">
        <w:rPr>
          <w:rFonts w:ascii="Verdana" w:hAnsi="Verdana" w:cs="Verdana"/>
        </w:rPr>
        <w:br/>
        <w:t>D</w:t>
      </w:r>
      <w:r>
        <w:rPr>
          <w:rFonts w:ascii="Verdana" w:hAnsi="Verdana" w:cs="Verdana"/>
        </w:rPr>
        <w:t>raw the circuit</w:t>
      </w:r>
      <w:r w:rsidR="002449C4">
        <w:rPr>
          <w:rFonts w:ascii="Verdana" w:hAnsi="Verdana" w:cs="Verdana"/>
        </w:rPr>
        <w:t xml:space="preserve"> and construc</w:t>
      </w:r>
      <w:r w:rsidR="003E1638">
        <w:rPr>
          <w:rFonts w:ascii="Verdana" w:hAnsi="Verdana" w:cs="Verdana"/>
        </w:rPr>
        <w:t>t the</w:t>
      </w:r>
      <w:r w:rsidR="002449C4">
        <w:rPr>
          <w:rFonts w:ascii="Verdana" w:hAnsi="Verdana" w:cs="Verdana"/>
        </w:rPr>
        <w:t xml:space="preserve"> truth table</w:t>
      </w:r>
      <w:r>
        <w:rPr>
          <w:rFonts w:ascii="Verdana" w:hAnsi="Verdana" w:cs="Verdana"/>
        </w:rPr>
        <w:t>:</w:t>
      </w:r>
    </w:p>
    <w:p w14:paraId="1EF3E947" w14:textId="77777777" w:rsidR="00074A18" w:rsidRDefault="00074A18">
      <w:pPr>
        <w:rPr>
          <w:rFonts w:ascii="Verdana" w:hAnsi="Verdana" w:cs="Verdana"/>
        </w:rPr>
      </w:pPr>
    </w:p>
    <w:p w14:paraId="1EF3E948" w14:textId="77777777" w:rsidR="00074A18" w:rsidRDefault="00074A18">
      <w:pPr>
        <w:rPr>
          <w:rFonts w:ascii="Verdana" w:hAnsi="Verdana" w:cs="Verdana"/>
        </w:rPr>
      </w:pPr>
      <w:r w:rsidRPr="0030735D">
        <w:rPr>
          <w:rFonts w:ascii="Verdana" w:hAnsi="Verdana" w:cs="Verdana"/>
        </w:rPr>
        <w:t>A and (A or NOT B)</w:t>
      </w:r>
      <w:r w:rsidRPr="00EE5A47">
        <w:rPr>
          <w:rFonts w:ascii="Verdana" w:hAnsi="Verdana" w:cs="Verdana"/>
        </w:rPr>
        <w:t xml:space="preserve"> </w:t>
      </w:r>
    </w:p>
    <w:p w14:paraId="1EF3E949" w14:textId="4B9DBC0E" w:rsidR="00074A18" w:rsidRDefault="00423FC3">
      <w:pPr>
        <w:rPr>
          <w:rFonts w:ascii="Verdana" w:hAnsi="Verdana" w:cs="Verdana"/>
        </w:rPr>
      </w:pPr>
      <w:r>
        <w:rPr>
          <w:rFonts w:ascii="Verdana" w:hAnsi="Verdana" w:cs="Verdana"/>
          <w:noProof/>
        </w:rPr>
        <mc:AlternateContent>
          <mc:Choice Requires="wps">
            <w:drawing>
              <wp:anchor distT="0" distB="0" distL="114300" distR="114300" simplePos="0" relativeHeight="251629056" behindDoc="0" locked="0" layoutInCell="1" allowOverlap="1" wp14:anchorId="1A2D3125" wp14:editId="417ED59E">
                <wp:simplePos x="0" y="0"/>
                <wp:positionH relativeFrom="column">
                  <wp:posOffset>2867891</wp:posOffset>
                </wp:positionH>
                <wp:positionV relativeFrom="paragraph">
                  <wp:posOffset>59823</wp:posOffset>
                </wp:positionV>
                <wp:extent cx="3455719" cy="1235034"/>
                <wp:effectExtent l="0" t="0" r="11430" b="22860"/>
                <wp:wrapNone/>
                <wp:docPr id="26" name="Rectangle 26"/>
                <wp:cNvGraphicFramePr/>
                <a:graphic xmlns:a="http://schemas.openxmlformats.org/drawingml/2006/main">
                  <a:graphicData uri="http://schemas.microsoft.com/office/word/2010/wordprocessingShape">
                    <wps:wsp>
                      <wps:cNvSpPr/>
                      <wps:spPr>
                        <a:xfrm>
                          <a:off x="0" y="0"/>
                          <a:ext cx="3455719" cy="123503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EEA984" id="Rectangle 26" o:spid="_x0000_s1026" style="position:absolute;margin-left:225.8pt;margin-top:4.7pt;width:272.1pt;height:97.25pt;z-index:25162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" filled="f" strokecolor="#243f60 [1604]" strokeweight="2pt"/>
            </w:pict>
          </mc:Fallback>
        </mc:AlternateContent>
      </w:r>
    </w:p>
    <w:tbl>
      <w:tblPr>
        <w:tblW w:w="39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34"/>
        <w:gridCol w:w="598"/>
        <w:gridCol w:w="959"/>
        <w:gridCol w:w="1276"/>
      </w:tblGrid>
      <w:tr w:rsidR="00423FC3" w:rsidRPr="0030735D" w14:paraId="350ACDBC" w14:textId="2286A2BA" w:rsidTr="00423FC3">
        <w:trPr>
          <w:trHeight w:val="305"/>
        </w:trPr>
        <w:tc>
          <w:tcPr>
            <w:tcW w:w="533" w:type="dxa"/>
          </w:tcPr>
          <w:p w14:paraId="3C452274" w14:textId="75916EE3" w:rsidR="00423FC3" w:rsidRPr="0030735D" w:rsidRDefault="00423FC3" w:rsidP="00423FC3">
            <w:pPr>
              <w:jc w:val="center"/>
              <w:rPr>
                <w:rFonts w:ascii="Verdana" w:hAnsi="Verdana" w:cs="Verdana"/>
              </w:rPr>
            </w:pPr>
            <w:r w:rsidRPr="0030735D">
              <w:rPr>
                <w:rFonts w:ascii="Verdana" w:hAnsi="Verdana" w:cs="Verdana"/>
              </w:rPr>
              <w:t>A</w:t>
            </w:r>
          </w:p>
        </w:tc>
        <w:tc>
          <w:tcPr>
            <w:tcW w:w="534" w:type="dxa"/>
          </w:tcPr>
          <w:p w14:paraId="43477ED4" w14:textId="77777777" w:rsidR="00423FC3" w:rsidRPr="0030735D" w:rsidRDefault="00423FC3" w:rsidP="00423FC3">
            <w:pPr>
              <w:jc w:val="center"/>
              <w:rPr>
                <w:rFonts w:ascii="Verdana" w:hAnsi="Verdana" w:cs="Verdana"/>
              </w:rPr>
            </w:pPr>
            <w:r w:rsidRPr="0030735D">
              <w:rPr>
                <w:rFonts w:ascii="Verdana" w:hAnsi="Verdana" w:cs="Verdana"/>
              </w:rPr>
              <w:t>B</w:t>
            </w:r>
          </w:p>
        </w:tc>
        <w:tc>
          <w:tcPr>
            <w:tcW w:w="598" w:type="dxa"/>
          </w:tcPr>
          <w:p w14:paraId="28D957D2" w14:textId="4F89C744" w:rsidR="00423FC3" w:rsidRPr="0030735D" w:rsidRDefault="008667CD" w:rsidP="00423FC3">
            <w:pPr>
              <w:jc w:val="center"/>
              <w:rPr>
                <w:rFonts w:ascii="Verdana" w:hAnsi="Verdana" w:cs="Verdana"/>
              </w:rPr>
            </w:pPr>
            <m:oMathPara>
              <m:oMath>
                <m:bar>
                  <m:barPr>
                    <m:pos m:val="top"/>
                    <m:ctrlPr>
                      <w:rPr>
                        <w:rFonts w:ascii="Cambria Math" w:hAnsi="Cambria Math" w:cs="Verdana"/>
                        <w:i/>
                      </w:rPr>
                    </m:ctrlPr>
                  </m:barPr>
                  <m:e>
                    <m:r>
                      <w:rPr>
                        <w:rFonts w:ascii="Cambria Math" w:hAnsi="Cambria Math" w:cs="Verdana"/>
                      </w:rPr>
                      <m:t>B</m:t>
                    </m:r>
                  </m:e>
                </m:bar>
              </m:oMath>
            </m:oMathPara>
          </w:p>
        </w:tc>
        <w:tc>
          <w:tcPr>
            <w:tcW w:w="959" w:type="dxa"/>
          </w:tcPr>
          <w:p w14:paraId="2CD49E0A" w14:textId="324EB8E2" w:rsidR="00423FC3" w:rsidRPr="0030735D" w:rsidRDefault="00423FC3" w:rsidP="00423FC3">
            <w:pPr>
              <w:jc w:val="center"/>
              <w:rPr>
                <w:rFonts w:ascii="Verdana" w:hAnsi="Verdana" w:cs="Verdana"/>
              </w:rPr>
            </w:pPr>
            <w:r>
              <w:rPr>
                <w:rFonts w:ascii="Verdana" w:hAnsi="Verdana" w:cs="Verdana"/>
              </w:rPr>
              <w:t>A+</w:t>
            </w:r>
            <m:oMath>
              <m:bar>
                <m:barPr>
                  <m:pos m:val="top"/>
                  <m:ctrlPr>
                    <w:rPr>
                      <w:rFonts w:ascii="Cambria Math" w:hAnsi="Cambria Math" w:cs="Verdana"/>
                      <w:i/>
                    </w:rPr>
                  </m:ctrlPr>
                </m:barPr>
                <m:e>
                  <m:r>
                    <w:rPr>
                      <w:rFonts w:ascii="Cambria Math" w:hAnsi="Cambria Math" w:cs="Verdana"/>
                    </w:rPr>
                    <m:t>B</m:t>
                  </m:r>
                </m:e>
              </m:bar>
            </m:oMath>
          </w:p>
        </w:tc>
        <w:tc>
          <w:tcPr>
            <w:tcW w:w="1276" w:type="dxa"/>
          </w:tcPr>
          <w:p w14:paraId="221D7956" w14:textId="69A0BE85" w:rsidR="00423FC3" w:rsidRPr="0030735D" w:rsidRDefault="00423FC3" w:rsidP="00423FC3">
            <w:pPr>
              <w:rPr>
                <w:rFonts w:ascii="Verdana" w:hAnsi="Verdana" w:cs="Verdana"/>
              </w:rPr>
            </w:pPr>
            <w:r>
              <w:rPr>
                <w:rFonts w:ascii="Verdana" w:hAnsi="Verdana" w:cs="Verdana"/>
              </w:rPr>
              <w:t>A.(A+</w:t>
            </w:r>
            <m:oMath>
              <m:bar>
                <m:barPr>
                  <m:pos m:val="top"/>
                  <m:ctrlPr>
                    <w:rPr>
                      <w:rFonts w:ascii="Cambria Math" w:hAnsi="Cambria Math" w:cs="Verdana"/>
                      <w:i/>
                    </w:rPr>
                  </m:ctrlPr>
                </m:barPr>
                <m:e>
                  <m:r>
                    <w:rPr>
                      <w:rFonts w:ascii="Cambria Math" w:hAnsi="Cambria Math" w:cs="Verdana"/>
                    </w:rPr>
                    <m:t>B</m:t>
                  </m:r>
                </m:e>
              </m:bar>
            </m:oMath>
            <w:r>
              <w:rPr>
                <w:rFonts w:ascii="Verdana" w:hAnsi="Verdana" w:cs="Verdana"/>
              </w:rPr>
              <w:t>)</w:t>
            </w:r>
          </w:p>
        </w:tc>
      </w:tr>
      <w:tr w:rsidR="00423FC3" w:rsidRPr="0030735D" w14:paraId="470D6DC5" w14:textId="0BB91E17" w:rsidTr="00423FC3">
        <w:trPr>
          <w:trHeight w:val="305"/>
        </w:trPr>
        <w:tc>
          <w:tcPr>
            <w:tcW w:w="533" w:type="dxa"/>
          </w:tcPr>
          <w:p w14:paraId="7A8372D8" w14:textId="77777777" w:rsidR="00423FC3" w:rsidRPr="0030735D" w:rsidRDefault="00423FC3" w:rsidP="00423FC3">
            <w:pPr>
              <w:jc w:val="center"/>
              <w:rPr>
                <w:rFonts w:ascii="Verdana" w:hAnsi="Verdana" w:cs="Verdana"/>
              </w:rPr>
            </w:pPr>
            <w:r w:rsidRPr="0030735D">
              <w:rPr>
                <w:rFonts w:ascii="Verdana" w:hAnsi="Verdana" w:cs="Verdana"/>
              </w:rPr>
              <w:t>0</w:t>
            </w:r>
          </w:p>
        </w:tc>
        <w:tc>
          <w:tcPr>
            <w:tcW w:w="534" w:type="dxa"/>
          </w:tcPr>
          <w:p w14:paraId="1FD9C899" w14:textId="77777777" w:rsidR="00423FC3" w:rsidRPr="0030735D" w:rsidRDefault="00423FC3" w:rsidP="00423FC3">
            <w:pPr>
              <w:jc w:val="center"/>
              <w:rPr>
                <w:rFonts w:ascii="Verdana" w:hAnsi="Verdana" w:cs="Verdana"/>
              </w:rPr>
            </w:pPr>
            <w:r w:rsidRPr="0030735D">
              <w:rPr>
                <w:rFonts w:ascii="Verdana" w:hAnsi="Verdana" w:cs="Verdana"/>
              </w:rPr>
              <w:t>0</w:t>
            </w:r>
          </w:p>
        </w:tc>
        <w:tc>
          <w:tcPr>
            <w:tcW w:w="598" w:type="dxa"/>
          </w:tcPr>
          <w:p w14:paraId="00F16071" w14:textId="77777777" w:rsidR="00423FC3" w:rsidRPr="0030735D" w:rsidRDefault="00423FC3" w:rsidP="00423FC3">
            <w:pPr>
              <w:jc w:val="center"/>
              <w:rPr>
                <w:rFonts w:ascii="Verdana" w:hAnsi="Verdana" w:cs="Verdana"/>
              </w:rPr>
            </w:pPr>
          </w:p>
        </w:tc>
        <w:tc>
          <w:tcPr>
            <w:tcW w:w="959" w:type="dxa"/>
          </w:tcPr>
          <w:p w14:paraId="6F5F4A5C" w14:textId="77777777" w:rsidR="00423FC3" w:rsidRPr="0030735D" w:rsidRDefault="00423FC3" w:rsidP="00423FC3">
            <w:pPr>
              <w:jc w:val="center"/>
              <w:rPr>
                <w:rFonts w:ascii="Verdana" w:hAnsi="Verdana" w:cs="Verdana"/>
              </w:rPr>
            </w:pPr>
          </w:p>
        </w:tc>
        <w:tc>
          <w:tcPr>
            <w:tcW w:w="1276" w:type="dxa"/>
          </w:tcPr>
          <w:p w14:paraId="57C42202" w14:textId="0E4E5D55" w:rsidR="00423FC3" w:rsidRPr="0030735D" w:rsidRDefault="00423FC3" w:rsidP="00423FC3">
            <w:pPr>
              <w:jc w:val="center"/>
              <w:rPr>
                <w:rFonts w:ascii="Verdana" w:hAnsi="Verdana" w:cs="Verdana"/>
              </w:rPr>
            </w:pPr>
          </w:p>
        </w:tc>
      </w:tr>
      <w:tr w:rsidR="00423FC3" w:rsidRPr="0030735D" w14:paraId="0A4C6FFA" w14:textId="430B9AC7" w:rsidTr="00423FC3">
        <w:trPr>
          <w:trHeight w:val="305"/>
        </w:trPr>
        <w:tc>
          <w:tcPr>
            <w:tcW w:w="533" w:type="dxa"/>
          </w:tcPr>
          <w:p w14:paraId="69390A89" w14:textId="77777777" w:rsidR="00423FC3" w:rsidRPr="0030735D" w:rsidRDefault="00423FC3" w:rsidP="00423FC3">
            <w:pPr>
              <w:jc w:val="center"/>
              <w:rPr>
                <w:rFonts w:ascii="Verdana" w:hAnsi="Verdana" w:cs="Verdana"/>
              </w:rPr>
            </w:pPr>
            <w:r w:rsidRPr="0030735D">
              <w:rPr>
                <w:rFonts w:ascii="Verdana" w:hAnsi="Verdana" w:cs="Verdana"/>
              </w:rPr>
              <w:t>0</w:t>
            </w:r>
          </w:p>
        </w:tc>
        <w:tc>
          <w:tcPr>
            <w:tcW w:w="534" w:type="dxa"/>
          </w:tcPr>
          <w:p w14:paraId="4C562B9F" w14:textId="77777777" w:rsidR="00423FC3" w:rsidRPr="0030735D" w:rsidRDefault="00423FC3" w:rsidP="00423FC3">
            <w:pPr>
              <w:jc w:val="center"/>
              <w:rPr>
                <w:rFonts w:ascii="Verdana" w:hAnsi="Verdana" w:cs="Verdana"/>
              </w:rPr>
            </w:pPr>
            <w:r w:rsidRPr="0030735D">
              <w:rPr>
                <w:rFonts w:ascii="Verdana" w:hAnsi="Verdana" w:cs="Verdana"/>
              </w:rPr>
              <w:t>1</w:t>
            </w:r>
          </w:p>
        </w:tc>
        <w:tc>
          <w:tcPr>
            <w:tcW w:w="598" w:type="dxa"/>
          </w:tcPr>
          <w:p w14:paraId="20D44449" w14:textId="77777777" w:rsidR="00423FC3" w:rsidRPr="0030735D" w:rsidRDefault="00423FC3" w:rsidP="00423FC3">
            <w:pPr>
              <w:jc w:val="center"/>
              <w:rPr>
                <w:rFonts w:ascii="Verdana" w:hAnsi="Verdana" w:cs="Verdana"/>
              </w:rPr>
            </w:pPr>
          </w:p>
        </w:tc>
        <w:tc>
          <w:tcPr>
            <w:tcW w:w="959" w:type="dxa"/>
          </w:tcPr>
          <w:p w14:paraId="0CEB21A6" w14:textId="77777777" w:rsidR="00423FC3" w:rsidRPr="0030735D" w:rsidRDefault="00423FC3" w:rsidP="00423FC3">
            <w:pPr>
              <w:jc w:val="center"/>
              <w:rPr>
                <w:rFonts w:ascii="Verdana" w:hAnsi="Verdana" w:cs="Verdana"/>
              </w:rPr>
            </w:pPr>
          </w:p>
        </w:tc>
        <w:tc>
          <w:tcPr>
            <w:tcW w:w="1276" w:type="dxa"/>
          </w:tcPr>
          <w:p w14:paraId="2F3DAFD1" w14:textId="5E877046" w:rsidR="00423FC3" w:rsidRPr="0030735D" w:rsidRDefault="00423FC3" w:rsidP="00423FC3">
            <w:pPr>
              <w:jc w:val="center"/>
              <w:rPr>
                <w:rFonts w:ascii="Verdana" w:hAnsi="Verdana" w:cs="Verdana"/>
              </w:rPr>
            </w:pPr>
          </w:p>
        </w:tc>
      </w:tr>
      <w:tr w:rsidR="00423FC3" w:rsidRPr="0030735D" w14:paraId="707CF4F5" w14:textId="5E4BD231" w:rsidTr="00423FC3">
        <w:trPr>
          <w:trHeight w:val="305"/>
        </w:trPr>
        <w:tc>
          <w:tcPr>
            <w:tcW w:w="533" w:type="dxa"/>
          </w:tcPr>
          <w:p w14:paraId="317079ED" w14:textId="77777777" w:rsidR="00423FC3" w:rsidRPr="0030735D" w:rsidRDefault="00423FC3" w:rsidP="00423FC3">
            <w:pPr>
              <w:jc w:val="center"/>
              <w:rPr>
                <w:rFonts w:ascii="Verdana" w:hAnsi="Verdana" w:cs="Verdana"/>
              </w:rPr>
            </w:pPr>
            <w:r w:rsidRPr="0030735D">
              <w:rPr>
                <w:rFonts w:ascii="Verdana" w:hAnsi="Verdana" w:cs="Verdana"/>
              </w:rPr>
              <w:t>1</w:t>
            </w:r>
          </w:p>
        </w:tc>
        <w:tc>
          <w:tcPr>
            <w:tcW w:w="534" w:type="dxa"/>
          </w:tcPr>
          <w:p w14:paraId="4302441A" w14:textId="77777777" w:rsidR="00423FC3" w:rsidRPr="0030735D" w:rsidRDefault="00423FC3" w:rsidP="00423FC3">
            <w:pPr>
              <w:jc w:val="center"/>
              <w:rPr>
                <w:rFonts w:ascii="Verdana" w:hAnsi="Verdana" w:cs="Verdana"/>
              </w:rPr>
            </w:pPr>
            <w:r w:rsidRPr="0030735D">
              <w:rPr>
                <w:rFonts w:ascii="Verdana" w:hAnsi="Verdana" w:cs="Verdana"/>
              </w:rPr>
              <w:t>0</w:t>
            </w:r>
          </w:p>
        </w:tc>
        <w:tc>
          <w:tcPr>
            <w:tcW w:w="598" w:type="dxa"/>
          </w:tcPr>
          <w:p w14:paraId="48FB6C77" w14:textId="77777777" w:rsidR="00423FC3" w:rsidRPr="0030735D" w:rsidRDefault="00423FC3" w:rsidP="00423FC3">
            <w:pPr>
              <w:jc w:val="center"/>
              <w:rPr>
                <w:rFonts w:ascii="Verdana" w:hAnsi="Verdana" w:cs="Verdana"/>
              </w:rPr>
            </w:pPr>
          </w:p>
        </w:tc>
        <w:tc>
          <w:tcPr>
            <w:tcW w:w="959" w:type="dxa"/>
          </w:tcPr>
          <w:p w14:paraId="5C6A22EA" w14:textId="77777777" w:rsidR="00423FC3" w:rsidRPr="0030735D" w:rsidRDefault="00423FC3" w:rsidP="00423FC3">
            <w:pPr>
              <w:jc w:val="center"/>
              <w:rPr>
                <w:rFonts w:ascii="Verdana" w:hAnsi="Verdana" w:cs="Verdana"/>
              </w:rPr>
            </w:pPr>
          </w:p>
        </w:tc>
        <w:tc>
          <w:tcPr>
            <w:tcW w:w="1276" w:type="dxa"/>
          </w:tcPr>
          <w:p w14:paraId="1DCB8169" w14:textId="773F8F52" w:rsidR="00423FC3" w:rsidRPr="0030735D" w:rsidRDefault="00423FC3" w:rsidP="00423FC3">
            <w:pPr>
              <w:jc w:val="center"/>
              <w:rPr>
                <w:rFonts w:ascii="Verdana" w:hAnsi="Verdana" w:cs="Verdana"/>
              </w:rPr>
            </w:pPr>
          </w:p>
        </w:tc>
      </w:tr>
      <w:tr w:rsidR="00423FC3" w:rsidRPr="0030735D" w14:paraId="1BA05709" w14:textId="79DEE56A" w:rsidTr="00423FC3">
        <w:trPr>
          <w:trHeight w:val="321"/>
        </w:trPr>
        <w:tc>
          <w:tcPr>
            <w:tcW w:w="533" w:type="dxa"/>
          </w:tcPr>
          <w:p w14:paraId="04CE5225" w14:textId="77777777" w:rsidR="00423FC3" w:rsidRPr="0030735D" w:rsidRDefault="00423FC3" w:rsidP="00423FC3">
            <w:pPr>
              <w:jc w:val="center"/>
              <w:rPr>
                <w:rFonts w:ascii="Verdana" w:hAnsi="Verdana" w:cs="Verdana"/>
              </w:rPr>
            </w:pPr>
            <w:r w:rsidRPr="0030735D">
              <w:rPr>
                <w:rFonts w:ascii="Verdana" w:hAnsi="Verdana" w:cs="Verdana"/>
              </w:rPr>
              <w:t>1</w:t>
            </w:r>
          </w:p>
        </w:tc>
        <w:tc>
          <w:tcPr>
            <w:tcW w:w="534" w:type="dxa"/>
          </w:tcPr>
          <w:p w14:paraId="7A3201B9" w14:textId="77777777" w:rsidR="00423FC3" w:rsidRPr="0030735D" w:rsidRDefault="00423FC3" w:rsidP="00423FC3">
            <w:pPr>
              <w:jc w:val="center"/>
              <w:rPr>
                <w:rFonts w:ascii="Verdana" w:hAnsi="Verdana" w:cs="Verdana"/>
              </w:rPr>
            </w:pPr>
            <w:r w:rsidRPr="0030735D">
              <w:rPr>
                <w:rFonts w:ascii="Verdana" w:hAnsi="Verdana" w:cs="Verdana"/>
              </w:rPr>
              <w:t>1</w:t>
            </w:r>
          </w:p>
        </w:tc>
        <w:tc>
          <w:tcPr>
            <w:tcW w:w="598" w:type="dxa"/>
          </w:tcPr>
          <w:p w14:paraId="6B78FD75" w14:textId="4082D0CF" w:rsidR="00423FC3" w:rsidRPr="0030735D" w:rsidRDefault="00423FC3" w:rsidP="00423FC3">
            <w:pPr>
              <w:jc w:val="center"/>
              <w:rPr>
                <w:rFonts w:ascii="Verdana" w:hAnsi="Verdana" w:cs="Verdana"/>
              </w:rPr>
            </w:pPr>
          </w:p>
        </w:tc>
        <w:tc>
          <w:tcPr>
            <w:tcW w:w="959" w:type="dxa"/>
          </w:tcPr>
          <w:p w14:paraId="41079799" w14:textId="77777777" w:rsidR="00423FC3" w:rsidRDefault="00423FC3" w:rsidP="00423FC3">
            <w:pPr>
              <w:jc w:val="center"/>
              <w:rPr>
                <w:rFonts w:ascii="Verdana" w:hAnsi="Verdana" w:cs="Verdana"/>
              </w:rPr>
            </w:pPr>
          </w:p>
        </w:tc>
        <w:tc>
          <w:tcPr>
            <w:tcW w:w="1276" w:type="dxa"/>
          </w:tcPr>
          <w:p w14:paraId="77140300" w14:textId="4F8C1807" w:rsidR="00423FC3" w:rsidRDefault="00423FC3" w:rsidP="00423FC3">
            <w:pPr>
              <w:jc w:val="center"/>
              <w:rPr>
                <w:rFonts w:ascii="Verdana" w:hAnsi="Verdana" w:cs="Verdana"/>
              </w:rPr>
            </w:pPr>
          </w:p>
        </w:tc>
      </w:tr>
    </w:tbl>
    <w:p w14:paraId="1EF3E94A" w14:textId="77777777" w:rsidR="00074A18" w:rsidRDefault="00074A18">
      <w:pPr>
        <w:rPr>
          <w:rFonts w:ascii="Verdana" w:hAnsi="Verdana" w:cs="Verdana"/>
        </w:rPr>
      </w:pPr>
    </w:p>
    <w:p w14:paraId="1EF3E955" w14:textId="2B167E1D" w:rsidR="00074A18" w:rsidRDefault="00074A18">
      <w:pPr>
        <w:rPr>
          <w:rFonts w:ascii="Verdana" w:hAnsi="Verdana" w:cs="Verdana"/>
        </w:rPr>
      </w:pPr>
    </w:p>
    <w:p w14:paraId="1EF3E956" w14:textId="00420092" w:rsidR="00074A18" w:rsidRDefault="00423FC3">
      <w:pPr>
        <w:rPr>
          <w:rFonts w:ascii="Verdana" w:hAnsi="Verdana" w:cs="Verdana"/>
        </w:rPr>
      </w:pPr>
      <w:r>
        <w:rPr>
          <w:rFonts w:ascii="Verdana" w:hAnsi="Verdana" w:cs="Verdana"/>
          <w:noProof/>
        </w:rPr>
        <mc:AlternateContent>
          <mc:Choice Requires="wps">
            <w:drawing>
              <wp:anchor distT="0" distB="0" distL="114300" distR="114300" simplePos="0" relativeHeight="251631104" behindDoc="0" locked="0" layoutInCell="1" allowOverlap="1" wp14:anchorId="706E2A9E" wp14:editId="07ED2CF2">
                <wp:simplePos x="0" y="0"/>
                <wp:positionH relativeFrom="column">
                  <wp:posOffset>3026979</wp:posOffset>
                </wp:positionH>
                <wp:positionV relativeFrom="paragraph">
                  <wp:posOffset>308172</wp:posOffset>
                </wp:positionV>
                <wp:extent cx="3455719" cy="1907628"/>
                <wp:effectExtent l="0" t="0" r="11430" b="16510"/>
                <wp:wrapNone/>
                <wp:docPr id="30" name="Rectangle 30"/>
                <wp:cNvGraphicFramePr/>
                <a:graphic xmlns:a="http://schemas.openxmlformats.org/drawingml/2006/main">
                  <a:graphicData uri="http://schemas.microsoft.com/office/word/2010/wordprocessingShape">
                    <wps:wsp>
                      <wps:cNvSpPr/>
                      <wps:spPr>
                        <a:xfrm>
                          <a:off x="0" y="0"/>
                          <a:ext cx="3455719" cy="19076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F17B3E" id="Rectangle 30" o:spid="_x0000_s1026" style="position:absolute;margin-left:238.35pt;margin-top:24.25pt;width:272.1pt;height:150.2pt;z-index:25163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" filled="f" strokecolor="#243f60 [1604]" strokeweight="2pt"/>
            </w:pict>
          </mc:Fallback>
        </mc:AlternateContent>
      </w:r>
      <w:r w:rsidR="00074A18">
        <w:rPr>
          <w:rFonts w:ascii="Verdana" w:hAnsi="Verdana" w:cs="Verdana"/>
        </w:rPr>
        <w:t>A AND B OR A AND C</w:t>
      </w:r>
      <w:r w:rsidR="00074A18" w:rsidRPr="00EE5A47">
        <w:rPr>
          <w:rFonts w:ascii="Verdana" w:hAnsi="Verdana" w:cs="Verdana"/>
        </w:rPr>
        <w:t xml:space="preserve"> </w:t>
      </w:r>
    </w:p>
    <w:tbl>
      <w:tblPr>
        <w:tblW w:w="48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505"/>
        <w:gridCol w:w="632"/>
        <w:gridCol w:w="632"/>
        <w:gridCol w:w="898"/>
        <w:gridCol w:w="1720"/>
      </w:tblGrid>
      <w:tr w:rsidR="00423FC3" w:rsidRPr="0030735D" w14:paraId="035F74ED" w14:textId="77777777" w:rsidTr="00423FC3">
        <w:trPr>
          <w:trHeight w:val="305"/>
        </w:trPr>
        <w:tc>
          <w:tcPr>
            <w:tcW w:w="505" w:type="dxa"/>
          </w:tcPr>
          <w:p w14:paraId="3573DB24" w14:textId="52DA9450" w:rsidR="00423FC3" w:rsidRPr="0030735D" w:rsidRDefault="00423FC3" w:rsidP="00423FC3">
            <w:pPr>
              <w:spacing w:line="360" w:lineRule="auto"/>
              <w:jc w:val="center"/>
              <w:rPr>
                <w:rFonts w:ascii="Verdana" w:hAnsi="Verdana" w:cs="Verdana"/>
              </w:rPr>
            </w:pPr>
            <w:r w:rsidRPr="0030735D">
              <w:rPr>
                <w:rFonts w:ascii="Verdana" w:hAnsi="Verdana" w:cs="Verdana"/>
              </w:rPr>
              <w:t>A</w:t>
            </w:r>
          </w:p>
        </w:tc>
        <w:tc>
          <w:tcPr>
            <w:tcW w:w="505" w:type="dxa"/>
          </w:tcPr>
          <w:p w14:paraId="38AABD23" w14:textId="77777777" w:rsidR="00423FC3" w:rsidRPr="0030735D" w:rsidRDefault="00423FC3" w:rsidP="00423FC3">
            <w:pPr>
              <w:spacing w:line="360" w:lineRule="auto"/>
              <w:jc w:val="center"/>
              <w:rPr>
                <w:rFonts w:ascii="Verdana" w:hAnsi="Verdana" w:cs="Verdana"/>
              </w:rPr>
            </w:pPr>
            <w:r w:rsidRPr="0030735D">
              <w:rPr>
                <w:rFonts w:ascii="Verdana" w:hAnsi="Verdana" w:cs="Verdana"/>
              </w:rPr>
              <w:t>B</w:t>
            </w:r>
          </w:p>
        </w:tc>
        <w:tc>
          <w:tcPr>
            <w:tcW w:w="632" w:type="dxa"/>
          </w:tcPr>
          <w:p w14:paraId="3C531849" w14:textId="5AEE7C76" w:rsidR="00423FC3" w:rsidRDefault="00423FC3" w:rsidP="00423FC3">
            <w:pPr>
              <w:spacing w:line="360" w:lineRule="auto"/>
              <w:rPr>
                <w:rFonts w:ascii="Verdana" w:hAnsi="Verdana" w:cs="Verdana"/>
              </w:rPr>
            </w:pPr>
            <w:r>
              <w:rPr>
                <w:rFonts w:ascii="Verdana" w:hAnsi="Verdana" w:cs="Verdana"/>
              </w:rPr>
              <w:t>C</w:t>
            </w:r>
          </w:p>
        </w:tc>
        <w:tc>
          <w:tcPr>
            <w:tcW w:w="632" w:type="dxa"/>
          </w:tcPr>
          <w:p w14:paraId="0926AA7B" w14:textId="05C6F289" w:rsidR="00423FC3" w:rsidRPr="0030735D" w:rsidRDefault="00423FC3" w:rsidP="00423FC3">
            <w:pPr>
              <w:spacing w:line="360" w:lineRule="auto"/>
              <w:rPr>
                <w:rFonts w:ascii="Verdana" w:hAnsi="Verdana" w:cs="Verdana"/>
              </w:rPr>
            </w:pPr>
            <w:r>
              <w:rPr>
                <w:rFonts w:ascii="Verdana" w:hAnsi="Verdana" w:cs="Verdana"/>
              </w:rPr>
              <w:t>A.B</w:t>
            </w:r>
          </w:p>
        </w:tc>
        <w:tc>
          <w:tcPr>
            <w:tcW w:w="898" w:type="dxa"/>
          </w:tcPr>
          <w:p w14:paraId="2B66DE17" w14:textId="50BF5AA5" w:rsidR="00423FC3" w:rsidRPr="0030735D" w:rsidRDefault="00423FC3" w:rsidP="00423FC3">
            <w:pPr>
              <w:spacing w:line="360" w:lineRule="auto"/>
              <w:jc w:val="center"/>
              <w:rPr>
                <w:rFonts w:ascii="Verdana" w:hAnsi="Verdana" w:cs="Verdana"/>
              </w:rPr>
            </w:pPr>
            <w:r>
              <w:rPr>
                <w:rFonts w:ascii="Verdana" w:hAnsi="Verdana" w:cs="Verdana"/>
              </w:rPr>
              <w:t>A.C</w:t>
            </w:r>
          </w:p>
        </w:tc>
        <w:tc>
          <w:tcPr>
            <w:tcW w:w="1720" w:type="dxa"/>
          </w:tcPr>
          <w:p w14:paraId="2462F50B" w14:textId="1B1F3133" w:rsidR="00423FC3" w:rsidRPr="0030735D" w:rsidRDefault="00423FC3" w:rsidP="00423FC3">
            <w:pPr>
              <w:spacing w:line="360" w:lineRule="auto"/>
              <w:rPr>
                <w:rFonts w:ascii="Verdana" w:hAnsi="Verdana" w:cs="Verdana"/>
              </w:rPr>
            </w:pPr>
            <w:r>
              <w:rPr>
                <w:rFonts w:ascii="Verdana" w:hAnsi="Verdana" w:cs="Verdana"/>
              </w:rPr>
              <w:t>(A.B)+(A.C)</w:t>
            </w:r>
          </w:p>
        </w:tc>
      </w:tr>
      <w:tr w:rsidR="00423FC3" w:rsidRPr="0030735D" w14:paraId="042E6CB1" w14:textId="77777777" w:rsidTr="00423FC3">
        <w:trPr>
          <w:trHeight w:val="305"/>
        </w:trPr>
        <w:tc>
          <w:tcPr>
            <w:tcW w:w="505" w:type="dxa"/>
          </w:tcPr>
          <w:p w14:paraId="001557FB" w14:textId="114A9961" w:rsidR="00423FC3" w:rsidRPr="0030735D" w:rsidRDefault="00423FC3" w:rsidP="00423FC3">
            <w:pPr>
              <w:jc w:val="center"/>
              <w:rPr>
                <w:rFonts w:ascii="Verdana" w:hAnsi="Verdana" w:cs="Verdana"/>
              </w:rPr>
            </w:pPr>
            <w:r>
              <w:rPr>
                <w:rFonts w:ascii="Verdana" w:hAnsi="Verdana" w:cs="Verdana"/>
              </w:rPr>
              <w:t>0</w:t>
            </w:r>
          </w:p>
        </w:tc>
        <w:tc>
          <w:tcPr>
            <w:tcW w:w="505" w:type="dxa"/>
          </w:tcPr>
          <w:p w14:paraId="4DDCEE48" w14:textId="6651F12A" w:rsidR="00423FC3" w:rsidRPr="0030735D" w:rsidRDefault="00423FC3" w:rsidP="00423FC3">
            <w:pPr>
              <w:jc w:val="center"/>
              <w:rPr>
                <w:rFonts w:ascii="Verdana" w:hAnsi="Verdana" w:cs="Verdana"/>
              </w:rPr>
            </w:pPr>
            <w:r w:rsidRPr="0030735D">
              <w:rPr>
                <w:rFonts w:ascii="Verdana" w:hAnsi="Verdana" w:cs="Verdana"/>
              </w:rPr>
              <w:t>0</w:t>
            </w:r>
          </w:p>
        </w:tc>
        <w:tc>
          <w:tcPr>
            <w:tcW w:w="632" w:type="dxa"/>
          </w:tcPr>
          <w:p w14:paraId="08E0854D" w14:textId="709DCFEA" w:rsidR="00423FC3" w:rsidRPr="0030735D" w:rsidRDefault="00423FC3" w:rsidP="00423FC3">
            <w:pPr>
              <w:jc w:val="center"/>
              <w:rPr>
                <w:rFonts w:ascii="Verdana" w:hAnsi="Verdana" w:cs="Verdana"/>
              </w:rPr>
            </w:pPr>
            <w:r w:rsidRPr="0030735D">
              <w:rPr>
                <w:rFonts w:ascii="Verdana" w:hAnsi="Verdana" w:cs="Verdana"/>
              </w:rPr>
              <w:t>0</w:t>
            </w:r>
          </w:p>
        </w:tc>
        <w:tc>
          <w:tcPr>
            <w:tcW w:w="632" w:type="dxa"/>
          </w:tcPr>
          <w:p w14:paraId="2FAE1F8B" w14:textId="6540FAC0" w:rsidR="00423FC3" w:rsidRPr="0030735D" w:rsidRDefault="00423FC3" w:rsidP="00423FC3">
            <w:pPr>
              <w:jc w:val="center"/>
              <w:rPr>
                <w:rFonts w:ascii="Verdana" w:hAnsi="Verdana" w:cs="Verdana"/>
              </w:rPr>
            </w:pPr>
          </w:p>
        </w:tc>
        <w:tc>
          <w:tcPr>
            <w:tcW w:w="898" w:type="dxa"/>
          </w:tcPr>
          <w:p w14:paraId="45FCE160" w14:textId="77777777" w:rsidR="00423FC3" w:rsidRPr="0030735D" w:rsidRDefault="00423FC3" w:rsidP="00423FC3">
            <w:pPr>
              <w:jc w:val="center"/>
              <w:rPr>
                <w:rFonts w:ascii="Verdana" w:hAnsi="Verdana" w:cs="Verdana"/>
              </w:rPr>
            </w:pPr>
          </w:p>
        </w:tc>
        <w:tc>
          <w:tcPr>
            <w:tcW w:w="1720" w:type="dxa"/>
          </w:tcPr>
          <w:p w14:paraId="115EFD77" w14:textId="77777777" w:rsidR="00423FC3" w:rsidRPr="0030735D" w:rsidRDefault="00423FC3" w:rsidP="00423FC3">
            <w:pPr>
              <w:jc w:val="center"/>
              <w:rPr>
                <w:rFonts w:ascii="Verdana" w:hAnsi="Verdana" w:cs="Verdana"/>
              </w:rPr>
            </w:pPr>
          </w:p>
        </w:tc>
      </w:tr>
      <w:tr w:rsidR="00423FC3" w:rsidRPr="0030735D" w14:paraId="57A05276" w14:textId="77777777" w:rsidTr="00423FC3">
        <w:trPr>
          <w:trHeight w:val="305"/>
        </w:trPr>
        <w:tc>
          <w:tcPr>
            <w:tcW w:w="505" w:type="dxa"/>
          </w:tcPr>
          <w:p w14:paraId="040C6718" w14:textId="75EACEB7" w:rsidR="00423FC3" w:rsidRPr="0030735D" w:rsidRDefault="00423FC3" w:rsidP="00423FC3">
            <w:pPr>
              <w:jc w:val="center"/>
              <w:rPr>
                <w:rFonts w:ascii="Verdana" w:hAnsi="Verdana" w:cs="Verdana"/>
              </w:rPr>
            </w:pPr>
            <w:r>
              <w:rPr>
                <w:rFonts w:ascii="Verdana" w:hAnsi="Verdana" w:cs="Verdana"/>
              </w:rPr>
              <w:t>0</w:t>
            </w:r>
          </w:p>
        </w:tc>
        <w:tc>
          <w:tcPr>
            <w:tcW w:w="505" w:type="dxa"/>
          </w:tcPr>
          <w:p w14:paraId="6ADBBE4F" w14:textId="713E4748" w:rsidR="00423FC3" w:rsidRPr="0030735D" w:rsidRDefault="00423FC3" w:rsidP="00423FC3">
            <w:pPr>
              <w:jc w:val="center"/>
              <w:rPr>
                <w:rFonts w:ascii="Verdana" w:hAnsi="Verdana" w:cs="Verdana"/>
              </w:rPr>
            </w:pPr>
            <w:r w:rsidRPr="0030735D">
              <w:rPr>
                <w:rFonts w:ascii="Verdana" w:hAnsi="Verdana" w:cs="Verdana"/>
              </w:rPr>
              <w:t>0</w:t>
            </w:r>
          </w:p>
        </w:tc>
        <w:tc>
          <w:tcPr>
            <w:tcW w:w="632" w:type="dxa"/>
          </w:tcPr>
          <w:p w14:paraId="22E20E19" w14:textId="7D4177FC" w:rsidR="00423FC3" w:rsidRPr="0030735D" w:rsidRDefault="00423FC3" w:rsidP="00423FC3">
            <w:pPr>
              <w:jc w:val="center"/>
              <w:rPr>
                <w:rFonts w:ascii="Verdana" w:hAnsi="Verdana" w:cs="Verdana"/>
              </w:rPr>
            </w:pPr>
            <w:r w:rsidRPr="0030735D">
              <w:rPr>
                <w:rFonts w:ascii="Verdana" w:hAnsi="Verdana" w:cs="Verdana"/>
              </w:rPr>
              <w:t>1</w:t>
            </w:r>
          </w:p>
        </w:tc>
        <w:tc>
          <w:tcPr>
            <w:tcW w:w="632" w:type="dxa"/>
          </w:tcPr>
          <w:p w14:paraId="0B20DE8E" w14:textId="7228D0E0" w:rsidR="00423FC3" w:rsidRPr="0030735D" w:rsidRDefault="00423FC3" w:rsidP="00423FC3">
            <w:pPr>
              <w:jc w:val="center"/>
              <w:rPr>
                <w:rFonts w:ascii="Verdana" w:hAnsi="Verdana" w:cs="Verdana"/>
              </w:rPr>
            </w:pPr>
          </w:p>
        </w:tc>
        <w:tc>
          <w:tcPr>
            <w:tcW w:w="898" w:type="dxa"/>
          </w:tcPr>
          <w:p w14:paraId="070698D3" w14:textId="77777777" w:rsidR="00423FC3" w:rsidRPr="0030735D" w:rsidRDefault="00423FC3" w:rsidP="00423FC3">
            <w:pPr>
              <w:jc w:val="center"/>
              <w:rPr>
                <w:rFonts w:ascii="Verdana" w:hAnsi="Verdana" w:cs="Verdana"/>
              </w:rPr>
            </w:pPr>
          </w:p>
        </w:tc>
        <w:tc>
          <w:tcPr>
            <w:tcW w:w="1720" w:type="dxa"/>
          </w:tcPr>
          <w:p w14:paraId="232182B6" w14:textId="77777777" w:rsidR="00423FC3" w:rsidRPr="0030735D" w:rsidRDefault="00423FC3" w:rsidP="00423FC3">
            <w:pPr>
              <w:jc w:val="center"/>
              <w:rPr>
                <w:rFonts w:ascii="Verdana" w:hAnsi="Verdana" w:cs="Verdana"/>
              </w:rPr>
            </w:pPr>
          </w:p>
        </w:tc>
      </w:tr>
      <w:tr w:rsidR="00423FC3" w:rsidRPr="0030735D" w14:paraId="67C0D1B9" w14:textId="77777777" w:rsidTr="00423FC3">
        <w:trPr>
          <w:trHeight w:val="305"/>
        </w:trPr>
        <w:tc>
          <w:tcPr>
            <w:tcW w:w="505" w:type="dxa"/>
          </w:tcPr>
          <w:p w14:paraId="3C886A9C" w14:textId="4C093053" w:rsidR="00423FC3" w:rsidRPr="0030735D" w:rsidRDefault="00423FC3" w:rsidP="00423FC3">
            <w:pPr>
              <w:jc w:val="center"/>
              <w:rPr>
                <w:rFonts w:ascii="Verdana" w:hAnsi="Verdana" w:cs="Verdana"/>
              </w:rPr>
            </w:pPr>
            <w:r>
              <w:rPr>
                <w:rFonts w:ascii="Verdana" w:hAnsi="Verdana" w:cs="Verdana"/>
              </w:rPr>
              <w:t>0</w:t>
            </w:r>
          </w:p>
        </w:tc>
        <w:tc>
          <w:tcPr>
            <w:tcW w:w="505" w:type="dxa"/>
          </w:tcPr>
          <w:p w14:paraId="586EB22B" w14:textId="53A4EEDD" w:rsidR="00423FC3" w:rsidRPr="0030735D" w:rsidRDefault="00423FC3" w:rsidP="00423FC3">
            <w:pPr>
              <w:jc w:val="center"/>
              <w:rPr>
                <w:rFonts w:ascii="Verdana" w:hAnsi="Verdana" w:cs="Verdana"/>
              </w:rPr>
            </w:pPr>
            <w:r w:rsidRPr="0030735D">
              <w:rPr>
                <w:rFonts w:ascii="Verdana" w:hAnsi="Verdana" w:cs="Verdana"/>
              </w:rPr>
              <w:t>1</w:t>
            </w:r>
          </w:p>
        </w:tc>
        <w:tc>
          <w:tcPr>
            <w:tcW w:w="632" w:type="dxa"/>
          </w:tcPr>
          <w:p w14:paraId="3AE5D8CA" w14:textId="796C78E9" w:rsidR="00423FC3" w:rsidRPr="0030735D" w:rsidRDefault="00423FC3" w:rsidP="00423FC3">
            <w:pPr>
              <w:jc w:val="center"/>
              <w:rPr>
                <w:rFonts w:ascii="Verdana" w:hAnsi="Verdana" w:cs="Verdana"/>
              </w:rPr>
            </w:pPr>
            <w:r w:rsidRPr="0030735D">
              <w:rPr>
                <w:rFonts w:ascii="Verdana" w:hAnsi="Verdana" w:cs="Verdana"/>
              </w:rPr>
              <w:t>0</w:t>
            </w:r>
          </w:p>
        </w:tc>
        <w:tc>
          <w:tcPr>
            <w:tcW w:w="632" w:type="dxa"/>
          </w:tcPr>
          <w:p w14:paraId="29B6111C" w14:textId="609478A9" w:rsidR="00423FC3" w:rsidRPr="0030735D" w:rsidRDefault="00423FC3" w:rsidP="00423FC3">
            <w:pPr>
              <w:jc w:val="center"/>
              <w:rPr>
                <w:rFonts w:ascii="Verdana" w:hAnsi="Verdana" w:cs="Verdana"/>
              </w:rPr>
            </w:pPr>
          </w:p>
        </w:tc>
        <w:tc>
          <w:tcPr>
            <w:tcW w:w="898" w:type="dxa"/>
          </w:tcPr>
          <w:p w14:paraId="48BB31D1" w14:textId="77777777" w:rsidR="00423FC3" w:rsidRPr="0030735D" w:rsidRDefault="00423FC3" w:rsidP="00423FC3">
            <w:pPr>
              <w:jc w:val="center"/>
              <w:rPr>
                <w:rFonts w:ascii="Verdana" w:hAnsi="Verdana" w:cs="Verdana"/>
              </w:rPr>
            </w:pPr>
          </w:p>
        </w:tc>
        <w:tc>
          <w:tcPr>
            <w:tcW w:w="1720" w:type="dxa"/>
          </w:tcPr>
          <w:p w14:paraId="5073062D" w14:textId="77777777" w:rsidR="00423FC3" w:rsidRPr="0030735D" w:rsidRDefault="00423FC3" w:rsidP="00423FC3">
            <w:pPr>
              <w:jc w:val="center"/>
              <w:rPr>
                <w:rFonts w:ascii="Verdana" w:hAnsi="Verdana" w:cs="Verdana"/>
              </w:rPr>
            </w:pPr>
          </w:p>
        </w:tc>
      </w:tr>
      <w:tr w:rsidR="00423FC3" w:rsidRPr="0030735D" w14:paraId="33654AEC" w14:textId="77777777" w:rsidTr="00423FC3">
        <w:trPr>
          <w:trHeight w:val="321"/>
        </w:trPr>
        <w:tc>
          <w:tcPr>
            <w:tcW w:w="505" w:type="dxa"/>
          </w:tcPr>
          <w:p w14:paraId="6B3A9D31" w14:textId="178FC515" w:rsidR="00423FC3" w:rsidRPr="0030735D" w:rsidRDefault="00423FC3" w:rsidP="00423FC3">
            <w:pPr>
              <w:jc w:val="center"/>
              <w:rPr>
                <w:rFonts w:ascii="Verdana" w:hAnsi="Verdana" w:cs="Verdana"/>
              </w:rPr>
            </w:pPr>
            <w:r>
              <w:rPr>
                <w:rFonts w:ascii="Verdana" w:hAnsi="Verdana" w:cs="Verdana"/>
              </w:rPr>
              <w:t>0</w:t>
            </w:r>
          </w:p>
        </w:tc>
        <w:tc>
          <w:tcPr>
            <w:tcW w:w="505" w:type="dxa"/>
          </w:tcPr>
          <w:p w14:paraId="42AD4BB9" w14:textId="516780AC" w:rsidR="00423FC3" w:rsidRPr="0030735D" w:rsidRDefault="00423FC3" w:rsidP="00423FC3">
            <w:pPr>
              <w:jc w:val="center"/>
              <w:rPr>
                <w:rFonts w:ascii="Verdana" w:hAnsi="Verdana" w:cs="Verdana"/>
              </w:rPr>
            </w:pPr>
            <w:r w:rsidRPr="0030735D">
              <w:rPr>
                <w:rFonts w:ascii="Verdana" w:hAnsi="Verdana" w:cs="Verdana"/>
              </w:rPr>
              <w:t>1</w:t>
            </w:r>
          </w:p>
        </w:tc>
        <w:tc>
          <w:tcPr>
            <w:tcW w:w="632" w:type="dxa"/>
          </w:tcPr>
          <w:p w14:paraId="4FC10C10" w14:textId="0AC03468" w:rsidR="00423FC3" w:rsidRPr="0030735D" w:rsidRDefault="00423FC3" w:rsidP="00423FC3">
            <w:pPr>
              <w:jc w:val="center"/>
              <w:rPr>
                <w:rFonts w:ascii="Verdana" w:hAnsi="Verdana" w:cs="Verdana"/>
              </w:rPr>
            </w:pPr>
            <w:r w:rsidRPr="0030735D">
              <w:rPr>
                <w:rFonts w:ascii="Verdana" w:hAnsi="Verdana" w:cs="Verdana"/>
              </w:rPr>
              <w:t>1</w:t>
            </w:r>
          </w:p>
        </w:tc>
        <w:tc>
          <w:tcPr>
            <w:tcW w:w="632" w:type="dxa"/>
          </w:tcPr>
          <w:p w14:paraId="0D3ED9D8" w14:textId="3C02BAB2" w:rsidR="00423FC3" w:rsidRPr="0030735D" w:rsidRDefault="00423FC3" w:rsidP="00423FC3">
            <w:pPr>
              <w:jc w:val="center"/>
              <w:rPr>
                <w:rFonts w:ascii="Verdana" w:hAnsi="Verdana" w:cs="Verdana"/>
              </w:rPr>
            </w:pPr>
          </w:p>
        </w:tc>
        <w:tc>
          <w:tcPr>
            <w:tcW w:w="898" w:type="dxa"/>
          </w:tcPr>
          <w:p w14:paraId="3F37DA95" w14:textId="77777777" w:rsidR="00423FC3" w:rsidRDefault="00423FC3" w:rsidP="00423FC3">
            <w:pPr>
              <w:jc w:val="center"/>
              <w:rPr>
                <w:rFonts w:ascii="Verdana" w:hAnsi="Verdana" w:cs="Verdana"/>
              </w:rPr>
            </w:pPr>
          </w:p>
        </w:tc>
        <w:tc>
          <w:tcPr>
            <w:tcW w:w="1720" w:type="dxa"/>
          </w:tcPr>
          <w:p w14:paraId="5CC958EC" w14:textId="224BD943" w:rsidR="00423FC3" w:rsidRDefault="00423FC3" w:rsidP="00423FC3">
            <w:pPr>
              <w:jc w:val="center"/>
              <w:rPr>
                <w:rFonts w:ascii="Verdana" w:hAnsi="Verdana" w:cs="Verdana"/>
              </w:rPr>
            </w:pPr>
          </w:p>
        </w:tc>
      </w:tr>
      <w:tr w:rsidR="00423FC3" w:rsidRPr="0030735D" w14:paraId="37F738D3" w14:textId="77777777" w:rsidTr="00423FC3">
        <w:trPr>
          <w:trHeight w:val="321"/>
        </w:trPr>
        <w:tc>
          <w:tcPr>
            <w:tcW w:w="505" w:type="dxa"/>
          </w:tcPr>
          <w:p w14:paraId="3118092A" w14:textId="72982708" w:rsidR="00423FC3" w:rsidRDefault="00423FC3" w:rsidP="00423FC3">
            <w:pPr>
              <w:jc w:val="center"/>
              <w:rPr>
                <w:rFonts w:ascii="Verdana" w:hAnsi="Verdana" w:cs="Verdana"/>
              </w:rPr>
            </w:pPr>
            <w:r>
              <w:rPr>
                <w:rFonts w:ascii="Verdana" w:hAnsi="Verdana" w:cs="Verdana"/>
              </w:rPr>
              <w:t>1</w:t>
            </w:r>
          </w:p>
        </w:tc>
        <w:tc>
          <w:tcPr>
            <w:tcW w:w="505" w:type="dxa"/>
          </w:tcPr>
          <w:p w14:paraId="022455F2" w14:textId="0D79F152" w:rsidR="00423FC3" w:rsidRPr="0030735D" w:rsidRDefault="00423FC3" w:rsidP="00423FC3">
            <w:pPr>
              <w:jc w:val="center"/>
              <w:rPr>
                <w:rFonts w:ascii="Verdana" w:hAnsi="Verdana" w:cs="Verdana"/>
              </w:rPr>
            </w:pPr>
            <w:r w:rsidRPr="0030735D">
              <w:rPr>
                <w:rFonts w:ascii="Verdana" w:hAnsi="Verdana" w:cs="Verdana"/>
              </w:rPr>
              <w:t>0</w:t>
            </w:r>
          </w:p>
        </w:tc>
        <w:tc>
          <w:tcPr>
            <w:tcW w:w="632" w:type="dxa"/>
          </w:tcPr>
          <w:p w14:paraId="4701D58B" w14:textId="1A2B8360" w:rsidR="00423FC3" w:rsidRPr="0030735D" w:rsidRDefault="00423FC3" w:rsidP="00423FC3">
            <w:pPr>
              <w:jc w:val="center"/>
              <w:rPr>
                <w:rFonts w:ascii="Verdana" w:hAnsi="Verdana" w:cs="Verdana"/>
              </w:rPr>
            </w:pPr>
            <w:r w:rsidRPr="0030735D">
              <w:rPr>
                <w:rFonts w:ascii="Verdana" w:hAnsi="Verdana" w:cs="Verdana"/>
              </w:rPr>
              <w:t>0</w:t>
            </w:r>
          </w:p>
        </w:tc>
        <w:tc>
          <w:tcPr>
            <w:tcW w:w="632" w:type="dxa"/>
          </w:tcPr>
          <w:p w14:paraId="2C6A0AEB" w14:textId="77777777" w:rsidR="00423FC3" w:rsidRPr="0030735D" w:rsidRDefault="00423FC3" w:rsidP="00423FC3">
            <w:pPr>
              <w:jc w:val="center"/>
              <w:rPr>
                <w:rFonts w:ascii="Verdana" w:hAnsi="Verdana" w:cs="Verdana"/>
              </w:rPr>
            </w:pPr>
          </w:p>
        </w:tc>
        <w:tc>
          <w:tcPr>
            <w:tcW w:w="898" w:type="dxa"/>
          </w:tcPr>
          <w:p w14:paraId="7B31A68B" w14:textId="77777777" w:rsidR="00423FC3" w:rsidRDefault="00423FC3" w:rsidP="00423FC3">
            <w:pPr>
              <w:jc w:val="center"/>
              <w:rPr>
                <w:rFonts w:ascii="Verdana" w:hAnsi="Verdana" w:cs="Verdana"/>
              </w:rPr>
            </w:pPr>
          </w:p>
        </w:tc>
        <w:tc>
          <w:tcPr>
            <w:tcW w:w="1720" w:type="dxa"/>
          </w:tcPr>
          <w:p w14:paraId="3ACF2625" w14:textId="13EC2E4A" w:rsidR="00423FC3" w:rsidRDefault="00423FC3" w:rsidP="00423FC3">
            <w:pPr>
              <w:jc w:val="center"/>
              <w:rPr>
                <w:rFonts w:ascii="Verdana" w:hAnsi="Verdana" w:cs="Verdana"/>
              </w:rPr>
            </w:pPr>
          </w:p>
        </w:tc>
      </w:tr>
      <w:tr w:rsidR="00423FC3" w:rsidRPr="0030735D" w14:paraId="265724BF" w14:textId="77777777" w:rsidTr="00423FC3">
        <w:trPr>
          <w:trHeight w:val="321"/>
        </w:trPr>
        <w:tc>
          <w:tcPr>
            <w:tcW w:w="505" w:type="dxa"/>
          </w:tcPr>
          <w:p w14:paraId="6103F8D4" w14:textId="521E55A4" w:rsidR="00423FC3" w:rsidRDefault="00423FC3" w:rsidP="00423FC3">
            <w:pPr>
              <w:jc w:val="center"/>
              <w:rPr>
                <w:rFonts w:ascii="Verdana" w:hAnsi="Verdana" w:cs="Verdana"/>
              </w:rPr>
            </w:pPr>
            <w:r>
              <w:rPr>
                <w:rFonts w:ascii="Verdana" w:hAnsi="Verdana" w:cs="Verdana"/>
              </w:rPr>
              <w:t>1</w:t>
            </w:r>
          </w:p>
        </w:tc>
        <w:tc>
          <w:tcPr>
            <w:tcW w:w="505" w:type="dxa"/>
          </w:tcPr>
          <w:p w14:paraId="706DBA39" w14:textId="125BB047" w:rsidR="00423FC3" w:rsidRPr="0030735D" w:rsidRDefault="00423FC3" w:rsidP="00423FC3">
            <w:pPr>
              <w:jc w:val="center"/>
              <w:rPr>
                <w:rFonts w:ascii="Verdana" w:hAnsi="Verdana" w:cs="Verdana"/>
              </w:rPr>
            </w:pPr>
            <w:r w:rsidRPr="0030735D">
              <w:rPr>
                <w:rFonts w:ascii="Verdana" w:hAnsi="Verdana" w:cs="Verdana"/>
              </w:rPr>
              <w:t>0</w:t>
            </w:r>
          </w:p>
        </w:tc>
        <w:tc>
          <w:tcPr>
            <w:tcW w:w="632" w:type="dxa"/>
          </w:tcPr>
          <w:p w14:paraId="3C8E1B69" w14:textId="62864252" w:rsidR="00423FC3" w:rsidRPr="0030735D" w:rsidRDefault="00423FC3" w:rsidP="00423FC3">
            <w:pPr>
              <w:jc w:val="center"/>
              <w:rPr>
                <w:rFonts w:ascii="Verdana" w:hAnsi="Verdana" w:cs="Verdana"/>
              </w:rPr>
            </w:pPr>
            <w:r w:rsidRPr="0030735D">
              <w:rPr>
                <w:rFonts w:ascii="Verdana" w:hAnsi="Verdana" w:cs="Verdana"/>
              </w:rPr>
              <w:t>1</w:t>
            </w:r>
          </w:p>
        </w:tc>
        <w:tc>
          <w:tcPr>
            <w:tcW w:w="632" w:type="dxa"/>
          </w:tcPr>
          <w:p w14:paraId="32BE6AFB" w14:textId="77777777" w:rsidR="00423FC3" w:rsidRPr="0030735D" w:rsidRDefault="00423FC3" w:rsidP="00423FC3">
            <w:pPr>
              <w:jc w:val="center"/>
              <w:rPr>
                <w:rFonts w:ascii="Verdana" w:hAnsi="Verdana" w:cs="Verdana"/>
              </w:rPr>
            </w:pPr>
          </w:p>
        </w:tc>
        <w:tc>
          <w:tcPr>
            <w:tcW w:w="898" w:type="dxa"/>
          </w:tcPr>
          <w:p w14:paraId="4E1ADEDF" w14:textId="77777777" w:rsidR="00423FC3" w:rsidRDefault="00423FC3" w:rsidP="00423FC3">
            <w:pPr>
              <w:jc w:val="center"/>
              <w:rPr>
                <w:rFonts w:ascii="Verdana" w:hAnsi="Verdana" w:cs="Verdana"/>
              </w:rPr>
            </w:pPr>
          </w:p>
        </w:tc>
        <w:tc>
          <w:tcPr>
            <w:tcW w:w="1720" w:type="dxa"/>
          </w:tcPr>
          <w:p w14:paraId="77E4F9FC" w14:textId="1C902B0E" w:rsidR="00423FC3" w:rsidRDefault="00423FC3" w:rsidP="00423FC3">
            <w:pPr>
              <w:jc w:val="center"/>
              <w:rPr>
                <w:rFonts w:ascii="Verdana" w:hAnsi="Verdana" w:cs="Verdana"/>
              </w:rPr>
            </w:pPr>
          </w:p>
        </w:tc>
      </w:tr>
      <w:tr w:rsidR="00423FC3" w:rsidRPr="0030735D" w14:paraId="3DB5475B" w14:textId="77777777" w:rsidTr="00423FC3">
        <w:trPr>
          <w:trHeight w:val="321"/>
        </w:trPr>
        <w:tc>
          <w:tcPr>
            <w:tcW w:w="505" w:type="dxa"/>
          </w:tcPr>
          <w:p w14:paraId="009527AD" w14:textId="70C8589B" w:rsidR="00423FC3" w:rsidRDefault="00423FC3" w:rsidP="00423FC3">
            <w:pPr>
              <w:jc w:val="center"/>
              <w:rPr>
                <w:rFonts w:ascii="Verdana" w:hAnsi="Verdana" w:cs="Verdana"/>
              </w:rPr>
            </w:pPr>
            <w:r>
              <w:rPr>
                <w:rFonts w:ascii="Verdana" w:hAnsi="Verdana" w:cs="Verdana"/>
              </w:rPr>
              <w:t>1</w:t>
            </w:r>
          </w:p>
        </w:tc>
        <w:tc>
          <w:tcPr>
            <w:tcW w:w="505" w:type="dxa"/>
          </w:tcPr>
          <w:p w14:paraId="751FC0AE" w14:textId="53AB3C46" w:rsidR="00423FC3" w:rsidRPr="0030735D" w:rsidRDefault="00423FC3" w:rsidP="00423FC3">
            <w:pPr>
              <w:jc w:val="center"/>
              <w:rPr>
                <w:rFonts w:ascii="Verdana" w:hAnsi="Verdana" w:cs="Verdana"/>
              </w:rPr>
            </w:pPr>
            <w:r w:rsidRPr="0030735D">
              <w:rPr>
                <w:rFonts w:ascii="Verdana" w:hAnsi="Verdana" w:cs="Verdana"/>
              </w:rPr>
              <w:t>1</w:t>
            </w:r>
          </w:p>
        </w:tc>
        <w:tc>
          <w:tcPr>
            <w:tcW w:w="632" w:type="dxa"/>
          </w:tcPr>
          <w:p w14:paraId="5E2FD330" w14:textId="6B342643" w:rsidR="00423FC3" w:rsidRPr="0030735D" w:rsidRDefault="00423FC3" w:rsidP="00423FC3">
            <w:pPr>
              <w:jc w:val="center"/>
              <w:rPr>
                <w:rFonts w:ascii="Verdana" w:hAnsi="Verdana" w:cs="Verdana"/>
              </w:rPr>
            </w:pPr>
            <w:r w:rsidRPr="0030735D">
              <w:rPr>
                <w:rFonts w:ascii="Verdana" w:hAnsi="Verdana" w:cs="Verdana"/>
              </w:rPr>
              <w:t>0</w:t>
            </w:r>
          </w:p>
        </w:tc>
        <w:tc>
          <w:tcPr>
            <w:tcW w:w="632" w:type="dxa"/>
          </w:tcPr>
          <w:p w14:paraId="6BC5C71B" w14:textId="77777777" w:rsidR="00423FC3" w:rsidRPr="0030735D" w:rsidRDefault="00423FC3" w:rsidP="00423FC3">
            <w:pPr>
              <w:jc w:val="center"/>
              <w:rPr>
                <w:rFonts w:ascii="Verdana" w:hAnsi="Verdana" w:cs="Verdana"/>
              </w:rPr>
            </w:pPr>
          </w:p>
        </w:tc>
        <w:tc>
          <w:tcPr>
            <w:tcW w:w="898" w:type="dxa"/>
          </w:tcPr>
          <w:p w14:paraId="1D743B84" w14:textId="77777777" w:rsidR="00423FC3" w:rsidRDefault="00423FC3" w:rsidP="00423FC3">
            <w:pPr>
              <w:jc w:val="center"/>
              <w:rPr>
                <w:rFonts w:ascii="Verdana" w:hAnsi="Verdana" w:cs="Verdana"/>
              </w:rPr>
            </w:pPr>
          </w:p>
        </w:tc>
        <w:tc>
          <w:tcPr>
            <w:tcW w:w="1720" w:type="dxa"/>
          </w:tcPr>
          <w:p w14:paraId="0F1BEF3A" w14:textId="52F44AB5" w:rsidR="00423FC3" w:rsidRDefault="00423FC3" w:rsidP="00423FC3">
            <w:pPr>
              <w:jc w:val="center"/>
              <w:rPr>
                <w:rFonts w:ascii="Verdana" w:hAnsi="Verdana" w:cs="Verdana"/>
              </w:rPr>
            </w:pPr>
          </w:p>
        </w:tc>
      </w:tr>
      <w:tr w:rsidR="00423FC3" w:rsidRPr="0030735D" w14:paraId="6E6D384B" w14:textId="77777777" w:rsidTr="00423FC3">
        <w:trPr>
          <w:trHeight w:val="317"/>
        </w:trPr>
        <w:tc>
          <w:tcPr>
            <w:tcW w:w="505" w:type="dxa"/>
          </w:tcPr>
          <w:p w14:paraId="2EC31C59" w14:textId="50FC1EF4" w:rsidR="00423FC3" w:rsidRDefault="00423FC3" w:rsidP="00423FC3">
            <w:pPr>
              <w:jc w:val="center"/>
              <w:rPr>
                <w:rFonts w:ascii="Verdana" w:hAnsi="Verdana" w:cs="Verdana"/>
              </w:rPr>
            </w:pPr>
            <w:r>
              <w:rPr>
                <w:rFonts w:ascii="Verdana" w:hAnsi="Verdana" w:cs="Verdana"/>
              </w:rPr>
              <w:t>1</w:t>
            </w:r>
          </w:p>
        </w:tc>
        <w:tc>
          <w:tcPr>
            <w:tcW w:w="505" w:type="dxa"/>
          </w:tcPr>
          <w:p w14:paraId="0E2353A2" w14:textId="4AACDA91" w:rsidR="00423FC3" w:rsidRPr="0030735D" w:rsidRDefault="00423FC3" w:rsidP="00423FC3">
            <w:pPr>
              <w:jc w:val="center"/>
              <w:rPr>
                <w:rFonts w:ascii="Verdana" w:hAnsi="Verdana" w:cs="Verdana"/>
              </w:rPr>
            </w:pPr>
            <w:r w:rsidRPr="0030735D">
              <w:rPr>
                <w:rFonts w:ascii="Verdana" w:hAnsi="Verdana" w:cs="Verdana"/>
              </w:rPr>
              <w:t>1</w:t>
            </w:r>
          </w:p>
        </w:tc>
        <w:tc>
          <w:tcPr>
            <w:tcW w:w="632" w:type="dxa"/>
          </w:tcPr>
          <w:p w14:paraId="7C4C2465" w14:textId="6449BAD3" w:rsidR="00423FC3" w:rsidRPr="0030735D" w:rsidRDefault="00423FC3" w:rsidP="00423FC3">
            <w:pPr>
              <w:jc w:val="center"/>
              <w:rPr>
                <w:rFonts w:ascii="Verdana" w:hAnsi="Verdana" w:cs="Verdana"/>
              </w:rPr>
            </w:pPr>
            <w:r w:rsidRPr="0030735D">
              <w:rPr>
                <w:rFonts w:ascii="Verdana" w:hAnsi="Verdana" w:cs="Verdana"/>
              </w:rPr>
              <w:t>1</w:t>
            </w:r>
          </w:p>
        </w:tc>
        <w:tc>
          <w:tcPr>
            <w:tcW w:w="632" w:type="dxa"/>
          </w:tcPr>
          <w:p w14:paraId="101D3FE3" w14:textId="77777777" w:rsidR="00423FC3" w:rsidRPr="0030735D" w:rsidRDefault="00423FC3" w:rsidP="00423FC3">
            <w:pPr>
              <w:jc w:val="center"/>
              <w:rPr>
                <w:rFonts w:ascii="Verdana" w:hAnsi="Verdana" w:cs="Verdana"/>
              </w:rPr>
            </w:pPr>
          </w:p>
        </w:tc>
        <w:tc>
          <w:tcPr>
            <w:tcW w:w="898" w:type="dxa"/>
          </w:tcPr>
          <w:p w14:paraId="4D28B16B" w14:textId="77777777" w:rsidR="00423FC3" w:rsidRDefault="00423FC3" w:rsidP="00423FC3">
            <w:pPr>
              <w:jc w:val="center"/>
              <w:rPr>
                <w:rFonts w:ascii="Verdana" w:hAnsi="Verdana" w:cs="Verdana"/>
              </w:rPr>
            </w:pPr>
          </w:p>
        </w:tc>
        <w:tc>
          <w:tcPr>
            <w:tcW w:w="1720" w:type="dxa"/>
          </w:tcPr>
          <w:p w14:paraId="2D2B3A6D" w14:textId="7E4E1463" w:rsidR="00423FC3" w:rsidRDefault="00423FC3" w:rsidP="00423FC3">
            <w:pPr>
              <w:jc w:val="center"/>
              <w:rPr>
                <w:rFonts w:ascii="Verdana" w:hAnsi="Verdana" w:cs="Verdana"/>
              </w:rPr>
            </w:pPr>
          </w:p>
        </w:tc>
      </w:tr>
    </w:tbl>
    <w:p w14:paraId="1EF3E957" w14:textId="7B44B35A" w:rsidR="00074A18" w:rsidRDefault="00074A18">
      <w:pPr>
        <w:rPr>
          <w:rFonts w:ascii="Verdana" w:hAnsi="Verdana" w:cs="Verdana"/>
        </w:rPr>
      </w:pPr>
    </w:p>
    <w:p w14:paraId="1EF3E963" w14:textId="77777777" w:rsidR="00074A18" w:rsidRDefault="00074A18">
      <w:pPr>
        <w:rPr>
          <w:rFonts w:ascii="Verdana" w:hAnsi="Verdana" w:cs="Verdana"/>
        </w:rPr>
      </w:pPr>
    </w:p>
    <w:p w14:paraId="1EF3E964" w14:textId="77777777" w:rsidR="00074A18" w:rsidRDefault="00074A18">
      <w:pPr>
        <w:rPr>
          <w:rFonts w:ascii="Verdana" w:hAnsi="Verdana" w:cs="Verdana"/>
        </w:rPr>
      </w:pPr>
      <w:r>
        <w:rPr>
          <w:rFonts w:ascii="Verdana" w:hAnsi="Verdana" w:cs="Verdana"/>
        </w:rPr>
        <w:t>A AND B OR A AND NOT B</w:t>
      </w:r>
    </w:p>
    <w:p w14:paraId="1EF3E965" w14:textId="308374B1" w:rsidR="00074A18" w:rsidRDefault="00423FC3">
      <w:pPr>
        <w:rPr>
          <w:rFonts w:ascii="Verdana" w:hAnsi="Verdana" w:cs="Verdana"/>
        </w:rPr>
      </w:pPr>
      <w:r>
        <w:rPr>
          <w:rFonts w:ascii="Verdana" w:hAnsi="Verdana" w:cs="Verdana"/>
          <w:noProof/>
        </w:rPr>
        <mc:AlternateContent>
          <mc:Choice Requires="wps">
            <w:drawing>
              <wp:anchor distT="0" distB="0" distL="114300" distR="114300" simplePos="0" relativeHeight="251633152" behindDoc="0" locked="0" layoutInCell="1" allowOverlap="1" wp14:anchorId="773E4FD7" wp14:editId="7CA0371B">
                <wp:simplePos x="0" y="0"/>
                <wp:positionH relativeFrom="column">
                  <wp:posOffset>3105807</wp:posOffset>
                </wp:positionH>
                <wp:positionV relativeFrom="paragraph">
                  <wp:posOffset>55726</wp:posOffset>
                </wp:positionV>
                <wp:extent cx="3455719" cy="1734207"/>
                <wp:effectExtent l="0" t="0" r="11430" b="18415"/>
                <wp:wrapNone/>
                <wp:docPr id="33" name="Rectangle 33"/>
                <wp:cNvGraphicFramePr/>
                <a:graphic xmlns:a="http://schemas.openxmlformats.org/drawingml/2006/main">
                  <a:graphicData uri="http://schemas.microsoft.com/office/word/2010/wordprocessingShape">
                    <wps:wsp>
                      <wps:cNvSpPr/>
                      <wps:spPr>
                        <a:xfrm>
                          <a:off x="0" y="0"/>
                          <a:ext cx="3455719" cy="17342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7ADADF" id="Rectangle 33" o:spid="_x0000_s1026" style="position:absolute;margin-left:244.55pt;margin-top:4.4pt;width:272.1pt;height:136.55pt;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" filled="f" strokecolor="#243f60 [1604]" strokeweight="2pt"/>
            </w:pict>
          </mc:Fallback>
        </mc:AlternateContent>
      </w:r>
    </w:p>
    <w:tbl>
      <w:tblPr>
        <w:tblW w:w="48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34"/>
        <w:gridCol w:w="598"/>
        <w:gridCol w:w="785"/>
        <w:gridCol w:w="849"/>
        <w:gridCol w:w="1593"/>
      </w:tblGrid>
      <w:tr w:rsidR="00423FC3" w:rsidRPr="0030735D" w14:paraId="67498A35" w14:textId="56DC3425" w:rsidTr="00423FC3">
        <w:trPr>
          <w:trHeight w:val="305"/>
        </w:trPr>
        <w:tc>
          <w:tcPr>
            <w:tcW w:w="533" w:type="dxa"/>
          </w:tcPr>
          <w:p w14:paraId="161D47A4" w14:textId="0A1A5D51" w:rsidR="00423FC3" w:rsidRPr="0030735D" w:rsidRDefault="00423FC3" w:rsidP="00423FC3">
            <w:pPr>
              <w:jc w:val="center"/>
              <w:rPr>
                <w:rFonts w:ascii="Verdana" w:hAnsi="Verdana" w:cs="Verdana"/>
              </w:rPr>
            </w:pPr>
            <w:r w:rsidRPr="0030735D">
              <w:rPr>
                <w:rFonts w:ascii="Verdana" w:hAnsi="Verdana" w:cs="Verdana"/>
              </w:rPr>
              <w:t>A</w:t>
            </w:r>
          </w:p>
        </w:tc>
        <w:tc>
          <w:tcPr>
            <w:tcW w:w="534" w:type="dxa"/>
          </w:tcPr>
          <w:p w14:paraId="7C5212BA" w14:textId="77777777" w:rsidR="00423FC3" w:rsidRPr="0030735D" w:rsidRDefault="00423FC3" w:rsidP="00423FC3">
            <w:pPr>
              <w:jc w:val="center"/>
              <w:rPr>
                <w:rFonts w:ascii="Verdana" w:hAnsi="Verdana" w:cs="Verdana"/>
              </w:rPr>
            </w:pPr>
            <w:r w:rsidRPr="0030735D">
              <w:rPr>
                <w:rFonts w:ascii="Verdana" w:hAnsi="Verdana" w:cs="Verdana"/>
              </w:rPr>
              <w:t>B</w:t>
            </w:r>
          </w:p>
        </w:tc>
        <w:tc>
          <w:tcPr>
            <w:tcW w:w="598" w:type="dxa"/>
          </w:tcPr>
          <w:p w14:paraId="73A55397" w14:textId="7B5E2425" w:rsidR="00423FC3" w:rsidRPr="0030735D" w:rsidRDefault="008667CD" w:rsidP="00423FC3">
            <w:pPr>
              <w:jc w:val="center"/>
              <w:rPr>
                <w:rFonts w:ascii="Verdana" w:hAnsi="Verdana" w:cs="Verdana"/>
              </w:rPr>
            </w:pPr>
            <m:oMathPara>
              <m:oMath>
                <m:bar>
                  <m:barPr>
                    <m:pos m:val="top"/>
                    <m:ctrlPr>
                      <w:rPr>
                        <w:rFonts w:ascii="Cambria Math" w:hAnsi="Cambria Math" w:cs="Verdana"/>
                        <w:i/>
                      </w:rPr>
                    </m:ctrlPr>
                  </m:barPr>
                  <m:e>
                    <m:r>
                      <w:rPr>
                        <w:rFonts w:ascii="Cambria Math" w:hAnsi="Cambria Math" w:cs="Verdana"/>
                      </w:rPr>
                      <m:t>B</m:t>
                    </m:r>
                  </m:e>
                </m:bar>
              </m:oMath>
            </m:oMathPara>
          </w:p>
        </w:tc>
        <w:tc>
          <w:tcPr>
            <w:tcW w:w="785" w:type="dxa"/>
          </w:tcPr>
          <w:p w14:paraId="2884C8F5" w14:textId="1C6A3077" w:rsidR="00423FC3" w:rsidRPr="0030735D" w:rsidRDefault="00423FC3" w:rsidP="00423FC3">
            <w:pPr>
              <w:jc w:val="center"/>
              <w:rPr>
                <w:rFonts w:ascii="Verdana" w:hAnsi="Verdana" w:cs="Verdana"/>
              </w:rPr>
            </w:pPr>
            <w:r>
              <w:rPr>
                <w:rFonts w:ascii="Verdana" w:hAnsi="Verdana" w:cs="Verdana"/>
              </w:rPr>
              <w:t>A.B</w:t>
            </w:r>
          </w:p>
        </w:tc>
        <w:tc>
          <w:tcPr>
            <w:tcW w:w="849" w:type="dxa"/>
          </w:tcPr>
          <w:p w14:paraId="091E37A6" w14:textId="690AB6DD" w:rsidR="00423FC3" w:rsidRPr="0030735D" w:rsidRDefault="00423FC3" w:rsidP="00423FC3">
            <w:pPr>
              <w:rPr>
                <w:rFonts w:ascii="Verdana" w:hAnsi="Verdana" w:cs="Verdana"/>
              </w:rPr>
            </w:pPr>
            <w:r>
              <w:rPr>
                <w:rFonts w:ascii="Verdana" w:hAnsi="Verdana" w:cs="Verdana"/>
              </w:rPr>
              <w:t>A.</w:t>
            </w:r>
            <m:oMath>
              <m:r>
                <w:rPr>
                  <w:rFonts w:ascii="Cambria Math" w:hAnsi="Cambria Math" w:cs="Verdana"/>
                </w:rPr>
                <m:t xml:space="preserve"> </m:t>
              </m:r>
              <m:bar>
                <m:barPr>
                  <m:pos m:val="top"/>
                  <m:ctrlPr>
                    <w:rPr>
                      <w:rFonts w:ascii="Cambria Math" w:hAnsi="Cambria Math" w:cs="Verdana"/>
                      <w:i/>
                    </w:rPr>
                  </m:ctrlPr>
                </m:barPr>
                <m:e>
                  <m:r>
                    <w:rPr>
                      <w:rFonts w:ascii="Cambria Math" w:hAnsi="Cambria Math" w:cs="Verdana"/>
                    </w:rPr>
                    <m:t>B</m:t>
                  </m:r>
                </m:e>
              </m:bar>
            </m:oMath>
          </w:p>
        </w:tc>
        <w:tc>
          <w:tcPr>
            <w:tcW w:w="1593" w:type="dxa"/>
          </w:tcPr>
          <w:p w14:paraId="58C96215" w14:textId="273F8672" w:rsidR="00423FC3" w:rsidRDefault="00423FC3" w:rsidP="002A2AD5">
            <w:pPr>
              <w:rPr>
                <w:rFonts w:ascii="Verdana" w:hAnsi="Verdana" w:cs="Verdana"/>
              </w:rPr>
            </w:pPr>
            <w:r>
              <w:rPr>
                <w:rFonts w:ascii="Verdana" w:hAnsi="Verdana" w:cs="Verdana"/>
              </w:rPr>
              <w:t>A.B + A.</w:t>
            </w:r>
            <m:oMath>
              <m:bar>
                <m:barPr>
                  <m:pos m:val="top"/>
                  <m:ctrlPr>
                    <w:rPr>
                      <w:rFonts w:ascii="Cambria Math" w:hAnsi="Cambria Math" w:cs="Verdana"/>
                      <w:i/>
                    </w:rPr>
                  </m:ctrlPr>
                </m:barPr>
                <m:e>
                  <m:r>
                    <w:rPr>
                      <w:rFonts w:ascii="Cambria Math" w:hAnsi="Cambria Math" w:cs="Verdana"/>
                    </w:rPr>
                    <m:t>B</m:t>
                  </m:r>
                </m:e>
              </m:bar>
            </m:oMath>
          </w:p>
        </w:tc>
      </w:tr>
      <w:tr w:rsidR="00423FC3" w:rsidRPr="0030735D" w14:paraId="3FFAB06E" w14:textId="5D5F9D1F" w:rsidTr="00423FC3">
        <w:trPr>
          <w:trHeight w:val="305"/>
        </w:trPr>
        <w:tc>
          <w:tcPr>
            <w:tcW w:w="533" w:type="dxa"/>
          </w:tcPr>
          <w:p w14:paraId="0B480838" w14:textId="77777777" w:rsidR="00423FC3" w:rsidRPr="0030735D" w:rsidRDefault="00423FC3" w:rsidP="00423FC3">
            <w:pPr>
              <w:jc w:val="center"/>
              <w:rPr>
                <w:rFonts w:ascii="Verdana" w:hAnsi="Verdana" w:cs="Verdana"/>
              </w:rPr>
            </w:pPr>
            <w:r w:rsidRPr="0030735D">
              <w:rPr>
                <w:rFonts w:ascii="Verdana" w:hAnsi="Verdana" w:cs="Verdana"/>
              </w:rPr>
              <w:t>0</w:t>
            </w:r>
          </w:p>
        </w:tc>
        <w:tc>
          <w:tcPr>
            <w:tcW w:w="534" w:type="dxa"/>
          </w:tcPr>
          <w:p w14:paraId="65701493" w14:textId="77777777" w:rsidR="00423FC3" w:rsidRPr="0030735D" w:rsidRDefault="00423FC3" w:rsidP="00423FC3">
            <w:pPr>
              <w:jc w:val="center"/>
              <w:rPr>
                <w:rFonts w:ascii="Verdana" w:hAnsi="Verdana" w:cs="Verdana"/>
              </w:rPr>
            </w:pPr>
            <w:r w:rsidRPr="0030735D">
              <w:rPr>
                <w:rFonts w:ascii="Verdana" w:hAnsi="Verdana" w:cs="Verdana"/>
              </w:rPr>
              <w:t>0</w:t>
            </w:r>
          </w:p>
        </w:tc>
        <w:tc>
          <w:tcPr>
            <w:tcW w:w="598" w:type="dxa"/>
          </w:tcPr>
          <w:p w14:paraId="17D22924" w14:textId="77777777" w:rsidR="00423FC3" w:rsidRPr="0030735D" w:rsidRDefault="00423FC3" w:rsidP="00423FC3">
            <w:pPr>
              <w:jc w:val="center"/>
              <w:rPr>
                <w:rFonts w:ascii="Verdana" w:hAnsi="Verdana" w:cs="Verdana"/>
              </w:rPr>
            </w:pPr>
          </w:p>
        </w:tc>
        <w:tc>
          <w:tcPr>
            <w:tcW w:w="785" w:type="dxa"/>
          </w:tcPr>
          <w:p w14:paraId="74810678" w14:textId="77777777" w:rsidR="00423FC3" w:rsidRPr="0030735D" w:rsidRDefault="00423FC3" w:rsidP="00423FC3">
            <w:pPr>
              <w:jc w:val="center"/>
              <w:rPr>
                <w:rFonts w:ascii="Verdana" w:hAnsi="Verdana" w:cs="Verdana"/>
              </w:rPr>
            </w:pPr>
          </w:p>
        </w:tc>
        <w:tc>
          <w:tcPr>
            <w:tcW w:w="849" w:type="dxa"/>
          </w:tcPr>
          <w:p w14:paraId="14E212DF" w14:textId="77777777" w:rsidR="00423FC3" w:rsidRPr="0030735D" w:rsidRDefault="00423FC3" w:rsidP="00423FC3">
            <w:pPr>
              <w:jc w:val="center"/>
              <w:rPr>
                <w:rFonts w:ascii="Verdana" w:hAnsi="Verdana" w:cs="Verdana"/>
              </w:rPr>
            </w:pPr>
          </w:p>
        </w:tc>
        <w:tc>
          <w:tcPr>
            <w:tcW w:w="1593" w:type="dxa"/>
          </w:tcPr>
          <w:p w14:paraId="381B919E" w14:textId="77777777" w:rsidR="00423FC3" w:rsidRPr="0030735D" w:rsidRDefault="00423FC3" w:rsidP="00423FC3">
            <w:pPr>
              <w:jc w:val="center"/>
              <w:rPr>
                <w:rFonts w:ascii="Verdana" w:hAnsi="Verdana" w:cs="Verdana"/>
              </w:rPr>
            </w:pPr>
          </w:p>
        </w:tc>
      </w:tr>
      <w:tr w:rsidR="00423FC3" w:rsidRPr="0030735D" w14:paraId="0C4887B0" w14:textId="7954FDDB" w:rsidTr="00423FC3">
        <w:trPr>
          <w:trHeight w:val="305"/>
        </w:trPr>
        <w:tc>
          <w:tcPr>
            <w:tcW w:w="533" w:type="dxa"/>
          </w:tcPr>
          <w:p w14:paraId="0F4F4760" w14:textId="77777777" w:rsidR="00423FC3" w:rsidRPr="0030735D" w:rsidRDefault="00423FC3" w:rsidP="00423FC3">
            <w:pPr>
              <w:jc w:val="center"/>
              <w:rPr>
                <w:rFonts w:ascii="Verdana" w:hAnsi="Verdana" w:cs="Verdana"/>
              </w:rPr>
            </w:pPr>
            <w:r w:rsidRPr="0030735D">
              <w:rPr>
                <w:rFonts w:ascii="Verdana" w:hAnsi="Verdana" w:cs="Verdana"/>
              </w:rPr>
              <w:t>0</w:t>
            </w:r>
          </w:p>
        </w:tc>
        <w:tc>
          <w:tcPr>
            <w:tcW w:w="534" w:type="dxa"/>
          </w:tcPr>
          <w:p w14:paraId="6F71F86D" w14:textId="77777777" w:rsidR="00423FC3" w:rsidRPr="0030735D" w:rsidRDefault="00423FC3" w:rsidP="00423FC3">
            <w:pPr>
              <w:jc w:val="center"/>
              <w:rPr>
                <w:rFonts w:ascii="Verdana" w:hAnsi="Verdana" w:cs="Verdana"/>
              </w:rPr>
            </w:pPr>
            <w:r w:rsidRPr="0030735D">
              <w:rPr>
                <w:rFonts w:ascii="Verdana" w:hAnsi="Verdana" w:cs="Verdana"/>
              </w:rPr>
              <w:t>1</w:t>
            </w:r>
          </w:p>
        </w:tc>
        <w:tc>
          <w:tcPr>
            <w:tcW w:w="598" w:type="dxa"/>
          </w:tcPr>
          <w:p w14:paraId="0254638A" w14:textId="77777777" w:rsidR="00423FC3" w:rsidRPr="0030735D" w:rsidRDefault="00423FC3" w:rsidP="00423FC3">
            <w:pPr>
              <w:jc w:val="center"/>
              <w:rPr>
                <w:rFonts w:ascii="Verdana" w:hAnsi="Verdana" w:cs="Verdana"/>
              </w:rPr>
            </w:pPr>
          </w:p>
        </w:tc>
        <w:tc>
          <w:tcPr>
            <w:tcW w:w="785" w:type="dxa"/>
          </w:tcPr>
          <w:p w14:paraId="7A7B5502" w14:textId="77777777" w:rsidR="00423FC3" w:rsidRPr="0030735D" w:rsidRDefault="00423FC3" w:rsidP="00423FC3">
            <w:pPr>
              <w:jc w:val="center"/>
              <w:rPr>
                <w:rFonts w:ascii="Verdana" w:hAnsi="Verdana" w:cs="Verdana"/>
              </w:rPr>
            </w:pPr>
          </w:p>
        </w:tc>
        <w:tc>
          <w:tcPr>
            <w:tcW w:w="849" w:type="dxa"/>
          </w:tcPr>
          <w:p w14:paraId="6879308D" w14:textId="77777777" w:rsidR="00423FC3" w:rsidRPr="0030735D" w:rsidRDefault="00423FC3" w:rsidP="00423FC3">
            <w:pPr>
              <w:jc w:val="center"/>
              <w:rPr>
                <w:rFonts w:ascii="Verdana" w:hAnsi="Verdana" w:cs="Verdana"/>
              </w:rPr>
            </w:pPr>
          </w:p>
        </w:tc>
        <w:tc>
          <w:tcPr>
            <w:tcW w:w="1593" w:type="dxa"/>
          </w:tcPr>
          <w:p w14:paraId="4C9BB9DC" w14:textId="77777777" w:rsidR="00423FC3" w:rsidRPr="0030735D" w:rsidRDefault="00423FC3" w:rsidP="00423FC3">
            <w:pPr>
              <w:jc w:val="center"/>
              <w:rPr>
                <w:rFonts w:ascii="Verdana" w:hAnsi="Verdana" w:cs="Verdana"/>
              </w:rPr>
            </w:pPr>
          </w:p>
        </w:tc>
      </w:tr>
      <w:tr w:rsidR="00423FC3" w:rsidRPr="0030735D" w14:paraId="3E2937D0" w14:textId="2E6A7092" w:rsidTr="00423FC3">
        <w:trPr>
          <w:trHeight w:val="305"/>
        </w:trPr>
        <w:tc>
          <w:tcPr>
            <w:tcW w:w="533" w:type="dxa"/>
          </w:tcPr>
          <w:p w14:paraId="558A2515" w14:textId="77777777" w:rsidR="00423FC3" w:rsidRPr="0030735D" w:rsidRDefault="00423FC3" w:rsidP="00423FC3">
            <w:pPr>
              <w:jc w:val="center"/>
              <w:rPr>
                <w:rFonts w:ascii="Verdana" w:hAnsi="Verdana" w:cs="Verdana"/>
              </w:rPr>
            </w:pPr>
            <w:r w:rsidRPr="0030735D">
              <w:rPr>
                <w:rFonts w:ascii="Verdana" w:hAnsi="Verdana" w:cs="Verdana"/>
              </w:rPr>
              <w:t>1</w:t>
            </w:r>
          </w:p>
        </w:tc>
        <w:tc>
          <w:tcPr>
            <w:tcW w:w="534" w:type="dxa"/>
          </w:tcPr>
          <w:p w14:paraId="2FBD6EAC" w14:textId="77777777" w:rsidR="00423FC3" w:rsidRPr="0030735D" w:rsidRDefault="00423FC3" w:rsidP="00423FC3">
            <w:pPr>
              <w:jc w:val="center"/>
              <w:rPr>
                <w:rFonts w:ascii="Verdana" w:hAnsi="Verdana" w:cs="Verdana"/>
              </w:rPr>
            </w:pPr>
            <w:r w:rsidRPr="0030735D">
              <w:rPr>
                <w:rFonts w:ascii="Verdana" w:hAnsi="Verdana" w:cs="Verdana"/>
              </w:rPr>
              <w:t>0</w:t>
            </w:r>
          </w:p>
        </w:tc>
        <w:tc>
          <w:tcPr>
            <w:tcW w:w="598" w:type="dxa"/>
          </w:tcPr>
          <w:p w14:paraId="114B805F" w14:textId="77777777" w:rsidR="00423FC3" w:rsidRPr="0030735D" w:rsidRDefault="00423FC3" w:rsidP="00423FC3">
            <w:pPr>
              <w:jc w:val="center"/>
              <w:rPr>
                <w:rFonts w:ascii="Verdana" w:hAnsi="Verdana" w:cs="Verdana"/>
              </w:rPr>
            </w:pPr>
          </w:p>
        </w:tc>
        <w:tc>
          <w:tcPr>
            <w:tcW w:w="785" w:type="dxa"/>
          </w:tcPr>
          <w:p w14:paraId="188885B8" w14:textId="77777777" w:rsidR="00423FC3" w:rsidRPr="0030735D" w:rsidRDefault="00423FC3" w:rsidP="00423FC3">
            <w:pPr>
              <w:jc w:val="center"/>
              <w:rPr>
                <w:rFonts w:ascii="Verdana" w:hAnsi="Verdana" w:cs="Verdana"/>
              </w:rPr>
            </w:pPr>
          </w:p>
        </w:tc>
        <w:tc>
          <w:tcPr>
            <w:tcW w:w="849" w:type="dxa"/>
          </w:tcPr>
          <w:p w14:paraId="487EA914" w14:textId="77777777" w:rsidR="00423FC3" w:rsidRPr="0030735D" w:rsidRDefault="00423FC3" w:rsidP="00423FC3">
            <w:pPr>
              <w:jc w:val="center"/>
              <w:rPr>
                <w:rFonts w:ascii="Verdana" w:hAnsi="Verdana" w:cs="Verdana"/>
              </w:rPr>
            </w:pPr>
          </w:p>
        </w:tc>
        <w:tc>
          <w:tcPr>
            <w:tcW w:w="1593" w:type="dxa"/>
          </w:tcPr>
          <w:p w14:paraId="446D4EC8" w14:textId="77777777" w:rsidR="00423FC3" w:rsidRPr="0030735D" w:rsidRDefault="00423FC3" w:rsidP="00423FC3">
            <w:pPr>
              <w:jc w:val="center"/>
              <w:rPr>
                <w:rFonts w:ascii="Verdana" w:hAnsi="Verdana" w:cs="Verdana"/>
              </w:rPr>
            </w:pPr>
          </w:p>
        </w:tc>
      </w:tr>
      <w:tr w:rsidR="00423FC3" w:rsidRPr="0030735D" w14:paraId="2587FBE9" w14:textId="76799DF4" w:rsidTr="00423FC3">
        <w:trPr>
          <w:trHeight w:val="321"/>
        </w:trPr>
        <w:tc>
          <w:tcPr>
            <w:tcW w:w="533" w:type="dxa"/>
          </w:tcPr>
          <w:p w14:paraId="4E4EEE58" w14:textId="77777777" w:rsidR="00423FC3" w:rsidRPr="0030735D" w:rsidRDefault="00423FC3" w:rsidP="00423FC3">
            <w:pPr>
              <w:jc w:val="center"/>
              <w:rPr>
                <w:rFonts w:ascii="Verdana" w:hAnsi="Verdana" w:cs="Verdana"/>
              </w:rPr>
            </w:pPr>
            <w:r w:rsidRPr="0030735D">
              <w:rPr>
                <w:rFonts w:ascii="Verdana" w:hAnsi="Verdana" w:cs="Verdana"/>
              </w:rPr>
              <w:t>1</w:t>
            </w:r>
          </w:p>
        </w:tc>
        <w:tc>
          <w:tcPr>
            <w:tcW w:w="534" w:type="dxa"/>
          </w:tcPr>
          <w:p w14:paraId="451A8042" w14:textId="77777777" w:rsidR="00423FC3" w:rsidRPr="0030735D" w:rsidRDefault="00423FC3" w:rsidP="00423FC3">
            <w:pPr>
              <w:jc w:val="center"/>
              <w:rPr>
                <w:rFonts w:ascii="Verdana" w:hAnsi="Verdana" w:cs="Verdana"/>
              </w:rPr>
            </w:pPr>
            <w:r w:rsidRPr="0030735D">
              <w:rPr>
                <w:rFonts w:ascii="Verdana" w:hAnsi="Verdana" w:cs="Verdana"/>
              </w:rPr>
              <w:t>1</w:t>
            </w:r>
          </w:p>
        </w:tc>
        <w:tc>
          <w:tcPr>
            <w:tcW w:w="598" w:type="dxa"/>
          </w:tcPr>
          <w:p w14:paraId="24B73919" w14:textId="77777777" w:rsidR="00423FC3" w:rsidRPr="0030735D" w:rsidRDefault="00423FC3" w:rsidP="00423FC3">
            <w:pPr>
              <w:jc w:val="center"/>
              <w:rPr>
                <w:rFonts w:ascii="Verdana" w:hAnsi="Verdana" w:cs="Verdana"/>
              </w:rPr>
            </w:pPr>
          </w:p>
        </w:tc>
        <w:tc>
          <w:tcPr>
            <w:tcW w:w="785" w:type="dxa"/>
          </w:tcPr>
          <w:p w14:paraId="241634BF" w14:textId="77777777" w:rsidR="00423FC3" w:rsidRDefault="00423FC3" w:rsidP="00423FC3">
            <w:pPr>
              <w:jc w:val="center"/>
              <w:rPr>
                <w:rFonts w:ascii="Verdana" w:hAnsi="Verdana" w:cs="Verdana"/>
              </w:rPr>
            </w:pPr>
          </w:p>
        </w:tc>
        <w:tc>
          <w:tcPr>
            <w:tcW w:w="849" w:type="dxa"/>
          </w:tcPr>
          <w:p w14:paraId="02F253DD" w14:textId="3201CCCB" w:rsidR="00423FC3" w:rsidRDefault="00423FC3" w:rsidP="00423FC3">
            <w:pPr>
              <w:jc w:val="center"/>
              <w:rPr>
                <w:rFonts w:ascii="Verdana" w:hAnsi="Verdana" w:cs="Verdana"/>
              </w:rPr>
            </w:pPr>
          </w:p>
        </w:tc>
        <w:tc>
          <w:tcPr>
            <w:tcW w:w="1593" w:type="dxa"/>
          </w:tcPr>
          <w:p w14:paraId="32AD9C18" w14:textId="1BA88C1E" w:rsidR="00423FC3" w:rsidRDefault="00423FC3" w:rsidP="00423FC3">
            <w:pPr>
              <w:jc w:val="center"/>
              <w:rPr>
                <w:rFonts w:ascii="Verdana" w:hAnsi="Verdana" w:cs="Verdana"/>
              </w:rPr>
            </w:pPr>
          </w:p>
        </w:tc>
      </w:tr>
    </w:tbl>
    <w:p w14:paraId="1EF3E966" w14:textId="23EA4BED" w:rsidR="00074A18" w:rsidRDefault="00074A18">
      <w:pPr>
        <w:rPr>
          <w:rFonts w:ascii="Verdana" w:hAnsi="Verdana" w:cs="Verdana"/>
        </w:rPr>
      </w:pPr>
    </w:p>
    <w:p w14:paraId="1EF3E967" w14:textId="536F2353" w:rsidR="00074A18" w:rsidRDefault="00074A18">
      <w:pPr>
        <w:rPr>
          <w:rFonts w:ascii="Verdana" w:hAnsi="Verdana" w:cs="Verdana"/>
        </w:rPr>
      </w:pPr>
    </w:p>
    <w:p w14:paraId="1EF3E968" w14:textId="2F18E888" w:rsidR="00074A18" w:rsidRDefault="00074A18">
      <w:pPr>
        <w:rPr>
          <w:rFonts w:ascii="Verdana" w:hAnsi="Verdana" w:cs="Verdana"/>
        </w:rPr>
      </w:pPr>
    </w:p>
    <w:p w14:paraId="1EF3E969" w14:textId="02EFF503" w:rsidR="00074A18" w:rsidRDefault="002A2AD5">
      <w:pPr>
        <w:rPr>
          <w:rFonts w:ascii="Verdana" w:hAnsi="Verdana" w:cs="Verdana"/>
        </w:rPr>
      </w:pPr>
      <w:r>
        <w:rPr>
          <w:rFonts w:ascii="Verdana" w:hAnsi="Verdana" w:cs="Verdana"/>
        </w:rPr>
        <w:t>(</w:t>
      </w:r>
      <w:r w:rsidR="00423FC3">
        <w:rPr>
          <w:rFonts w:ascii="Verdana" w:hAnsi="Verdana" w:cs="Verdana"/>
        </w:rPr>
        <w:t>A NAND B</w:t>
      </w:r>
      <w:r>
        <w:rPr>
          <w:rFonts w:ascii="Verdana" w:hAnsi="Verdana" w:cs="Verdana"/>
        </w:rPr>
        <w:t>)</w:t>
      </w:r>
      <w:r w:rsidR="00423FC3">
        <w:rPr>
          <w:rFonts w:ascii="Verdana" w:hAnsi="Verdana" w:cs="Verdana"/>
        </w:rPr>
        <w:t xml:space="preserve"> </w:t>
      </w:r>
      <w:r>
        <w:rPr>
          <w:rFonts w:ascii="Verdana" w:hAnsi="Verdana" w:cs="Verdana"/>
        </w:rPr>
        <w:t>or (A XOR B)</w:t>
      </w:r>
    </w:p>
    <w:p w14:paraId="1EF3E96A" w14:textId="4A97235F" w:rsidR="00074A18" w:rsidRDefault="002A2AD5">
      <w:pPr>
        <w:rPr>
          <w:rFonts w:ascii="Verdana" w:hAnsi="Verdana" w:cs="Verdana"/>
        </w:rPr>
      </w:pPr>
      <w:r>
        <w:rPr>
          <w:rFonts w:ascii="Verdana" w:hAnsi="Verdana" w:cs="Verdana"/>
          <w:noProof/>
        </w:rPr>
        <mc:AlternateContent>
          <mc:Choice Requires="wps">
            <w:drawing>
              <wp:anchor distT="0" distB="0" distL="114300" distR="114300" simplePos="0" relativeHeight="251635200" behindDoc="0" locked="0" layoutInCell="1" allowOverlap="1" wp14:anchorId="414128BD" wp14:editId="4A7BE5E9">
                <wp:simplePos x="0" y="0"/>
                <wp:positionH relativeFrom="column">
                  <wp:posOffset>3067685</wp:posOffset>
                </wp:positionH>
                <wp:positionV relativeFrom="paragraph">
                  <wp:posOffset>3492</wp:posOffset>
                </wp:positionV>
                <wp:extent cx="3455719" cy="1734207"/>
                <wp:effectExtent l="0" t="0" r="11430" b="18415"/>
                <wp:wrapNone/>
                <wp:docPr id="34" name="Rectangle 34"/>
                <wp:cNvGraphicFramePr/>
                <a:graphic xmlns:a="http://schemas.openxmlformats.org/drawingml/2006/main">
                  <a:graphicData uri="http://schemas.microsoft.com/office/word/2010/wordprocessingShape">
                    <wps:wsp>
                      <wps:cNvSpPr/>
                      <wps:spPr>
                        <a:xfrm>
                          <a:off x="0" y="0"/>
                          <a:ext cx="3455719" cy="17342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6029CC" id="Rectangle 34" o:spid="_x0000_s1026" style="position:absolute;margin-left:241.55pt;margin-top:.25pt;width:272.1pt;height:136.55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" filled="f" strokecolor="#243f60 [1604]" strokeweight="2pt"/>
            </w:pict>
          </mc:Fallback>
        </mc:AlternateContent>
      </w:r>
    </w:p>
    <w:tbl>
      <w:tblPr>
        <w:tblW w:w="4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528"/>
        <w:gridCol w:w="835"/>
        <w:gridCol w:w="1033"/>
        <w:gridCol w:w="1826"/>
      </w:tblGrid>
      <w:tr w:rsidR="002A2AD5" w:rsidRPr="0030735D" w14:paraId="655F44D4" w14:textId="77777777" w:rsidTr="002A2AD5">
        <w:trPr>
          <w:trHeight w:val="253"/>
        </w:trPr>
        <w:tc>
          <w:tcPr>
            <w:tcW w:w="528" w:type="dxa"/>
          </w:tcPr>
          <w:p w14:paraId="5A893D07" w14:textId="77777777" w:rsidR="002A2AD5" w:rsidRPr="0030735D" w:rsidRDefault="002A2AD5" w:rsidP="002A2AD5">
            <w:pPr>
              <w:jc w:val="center"/>
              <w:rPr>
                <w:rFonts w:ascii="Verdana" w:hAnsi="Verdana" w:cs="Verdana"/>
              </w:rPr>
            </w:pPr>
            <w:r w:rsidRPr="0030735D">
              <w:rPr>
                <w:rFonts w:ascii="Verdana" w:hAnsi="Verdana" w:cs="Verdana"/>
              </w:rPr>
              <w:t>A</w:t>
            </w:r>
          </w:p>
        </w:tc>
        <w:tc>
          <w:tcPr>
            <w:tcW w:w="528" w:type="dxa"/>
          </w:tcPr>
          <w:p w14:paraId="5DF711B4" w14:textId="77777777" w:rsidR="002A2AD5" w:rsidRPr="0030735D" w:rsidRDefault="002A2AD5" w:rsidP="002A2AD5">
            <w:pPr>
              <w:jc w:val="center"/>
              <w:rPr>
                <w:rFonts w:ascii="Verdana" w:hAnsi="Verdana" w:cs="Verdana"/>
              </w:rPr>
            </w:pPr>
            <w:r w:rsidRPr="0030735D">
              <w:rPr>
                <w:rFonts w:ascii="Verdana" w:hAnsi="Verdana" w:cs="Verdana"/>
              </w:rPr>
              <w:t>B</w:t>
            </w:r>
          </w:p>
        </w:tc>
        <w:tc>
          <w:tcPr>
            <w:tcW w:w="835" w:type="dxa"/>
          </w:tcPr>
          <w:p w14:paraId="41CFCD6E" w14:textId="189F4654" w:rsidR="002A2AD5" w:rsidRPr="0030735D" w:rsidRDefault="008667CD" w:rsidP="002A2AD5">
            <w:pPr>
              <w:jc w:val="center"/>
              <w:rPr>
                <w:rFonts w:ascii="Verdana" w:hAnsi="Verdana" w:cs="Verdana"/>
              </w:rPr>
            </w:pPr>
            <m:oMathPara>
              <m:oMath>
                <m:bar>
                  <m:barPr>
                    <m:pos m:val="top"/>
                    <m:ctrlPr>
                      <w:rPr>
                        <w:rFonts w:ascii="Cambria Math" w:hAnsi="Cambria Math" w:cs="Verdana"/>
                        <w:i/>
                      </w:rPr>
                    </m:ctrlPr>
                  </m:barPr>
                  <m:e>
                    <m:r>
                      <w:rPr>
                        <w:rFonts w:ascii="Cambria Math" w:hAnsi="Cambria Math" w:cs="Verdana"/>
                      </w:rPr>
                      <m:t>A.B</m:t>
                    </m:r>
                  </m:e>
                </m:bar>
              </m:oMath>
            </m:oMathPara>
          </w:p>
        </w:tc>
        <w:tc>
          <w:tcPr>
            <w:tcW w:w="1033" w:type="dxa"/>
          </w:tcPr>
          <w:p w14:paraId="5C08CECC" w14:textId="2911EFD0" w:rsidR="002A2AD5" w:rsidRPr="0030735D" w:rsidRDefault="002A2AD5" w:rsidP="002A2AD5">
            <w:pPr>
              <w:rPr>
                <w:rFonts w:ascii="Verdana" w:hAnsi="Verdana" w:cs="Verdana"/>
              </w:rPr>
            </w:pPr>
            <m:oMathPara>
              <m:oMath>
                <m:r>
                  <w:rPr>
                    <w:rFonts w:ascii="Cambria Math" w:hAnsi="Cambria Math" w:cs="Verdana"/>
                  </w:rPr>
                  <m:t>A⊕B</m:t>
                </m:r>
              </m:oMath>
            </m:oMathPara>
          </w:p>
        </w:tc>
        <w:tc>
          <w:tcPr>
            <w:tcW w:w="1826" w:type="dxa"/>
          </w:tcPr>
          <w:p w14:paraId="58F26025" w14:textId="341DACEC" w:rsidR="002A2AD5" w:rsidRDefault="008667CD" w:rsidP="002A2AD5">
            <w:pPr>
              <w:rPr>
                <w:rFonts w:ascii="Verdana" w:hAnsi="Verdana" w:cs="Verdana"/>
              </w:rPr>
            </w:pPr>
            <m:oMath>
              <m:bar>
                <m:barPr>
                  <m:pos m:val="top"/>
                  <m:ctrlPr>
                    <w:rPr>
                      <w:rFonts w:ascii="Cambria Math" w:hAnsi="Cambria Math" w:cs="Verdana"/>
                      <w:i/>
                    </w:rPr>
                  </m:ctrlPr>
                </m:barPr>
                <m:e>
                  <m:r>
                    <w:rPr>
                      <w:rFonts w:ascii="Cambria Math" w:hAnsi="Cambria Math" w:cs="Verdana"/>
                    </w:rPr>
                    <m:t>A.B</m:t>
                  </m:r>
                </m:e>
              </m:bar>
              <m:r>
                <w:rPr>
                  <w:rFonts w:ascii="Cambria Math" w:hAnsi="Cambria Math" w:cs="Verdana"/>
                </w:rPr>
                <m:t xml:space="preserve"> + A⊕B</m:t>
              </m:r>
            </m:oMath>
            <w:r w:rsidR="002A2AD5">
              <w:rPr>
                <w:rFonts w:ascii="Verdana" w:hAnsi="Verdana" w:cs="Verdana"/>
              </w:rPr>
              <w:t xml:space="preserve"> </w:t>
            </w:r>
          </w:p>
        </w:tc>
      </w:tr>
      <w:tr w:rsidR="002A2AD5" w:rsidRPr="0030735D" w14:paraId="7AC406C5" w14:textId="77777777" w:rsidTr="002A2AD5">
        <w:trPr>
          <w:trHeight w:val="305"/>
        </w:trPr>
        <w:tc>
          <w:tcPr>
            <w:tcW w:w="528" w:type="dxa"/>
          </w:tcPr>
          <w:p w14:paraId="12E06D9B" w14:textId="77777777" w:rsidR="002A2AD5" w:rsidRPr="0030735D" w:rsidRDefault="002A2AD5" w:rsidP="002A2AD5">
            <w:pPr>
              <w:jc w:val="center"/>
              <w:rPr>
                <w:rFonts w:ascii="Verdana" w:hAnsi="Verdana" w:cs="Verdana"/>
              </w:rPr>
            </w:pPr>
            <w:r w:rsidRPr="0030735D">
              <w:rPr>
                <w:rFonts w:ascii="Verdana" w:hAnsi="Verdana" w:cs="Verdana"/>
              </w:rPr>
              <w:t>0</w:t>
            </w:r>
          </w:p>
        </w:tc>
        <w:tc>
          <w:tcPr>
            <w:tcW w:w="528" w:type="dxa"/>
          </w:tcPr>
          <w:p w14:paraId="46D99F10" w14:textId="77777777" w:rsidR="002A2AD5" w:rsidRPr="0030735D" w:rsidRDefault="002A2AD5" w:rsidP="002A2AD5">
            <w:pPr>
              <w:jc w:val="center"/>
              <w:rPr>
                <w:rFonts w:ascii="Verdana" w:hAnsi="Verdana" w:cs="Verdana"/>
              </w:rPr>
            </w:pPr>
            <w:r w:rsidRPr="0030735D">
              <w:rPr>
                <w:rFonts w:ascii="Verdana" w:hAnsi="Verdana" w:cs="Verdana"/>
              </w:rPr>
              <w:t>0</w:t>
            </w:r>
          </w:p>
        </w:tc>
        <w:tc>
          <w:tcPr>
            <w:tcW w:w="835" w:type="dxa"/>
          </w:tcPr>
          <w:p w14:paraId="1D36CA44" w14:textId="77777777" w:rsidR="002A2AD5" w:rsidRPr="0030735D" w:rsidRDefault="002A2AD5" w:rsidP="002A2AD5">
            <w:pPr>
              <w:jc w:val="center"/>
              <w:rPr>
                <w:rFonts w:ascii="Verdana" w:hAnsi="Verdana" w:cs="Verdana"/>
              </w:rPr>
            </w:pPr>
          </w:p>
        </w:tc>
        <w:tc>
          <w:tcPr>
            <w:tcW w:w="1033" w:type="dxa"/>
          </w:tcPr>
          <w:p w14:paraId="59FA6739" w14:textId="77777777" w:rsidR="002A2AD5" w:rsidRPr="0030735D" w:rsidRDefault="002A2AD5" w:rsidP="002A2AD5">
            <w:pPr>
              <w:jc w:val="center"/>
              <w:rPr>
                <w:rFonts w:ascii="Verdana" w:hAnsi="Verdana" w:cs="Verdana"/>
              </w:rPr>
            </w:pPr>
          </w:p>
        </w:tc>
        <w:tc>
          <w:tcPr>
            <w:tcW w:w="1826" w:type="dxa"/>
          </w:tcPr>
          <w:p w14:paraId="7656CB59" w14:textId="77777777" w:rsidR="002A2AD5" w:rsidRPr="0030735D" w:rsidRDefault="002A2AD5" w:rsidP="002A2AD5">
            <w:pPr>
              <w:jc w:val="center"/>
              <w:rPr>
                <w:rFonts w:ascii="Verdana" w:hAnsi="Verdana" w:cs="Verdana"/>
              </w:rPr>
            </w:pPr>
          </w:p>
        </w:tc>
      </w:tr>
      <w:tr w:rsidR="002A2AD5" w:rsidRPr="0030735D" w14:paraId="0DF153E7" w14:textId="77777777" w:rsidTr="002A2AD5">
        <w:trPr>
          <w:trHeight w:val="305"/>
        </w:trPr>
        <w:tc>
          <w:tcPr>
            <w:tcW w:w="528" w:type="dxa"/>
          </w:tcPr>
          <w:p w14:paraId="4D44B411" w14:textId="77777777" w:rsidR="002A2AD5" w:rsidRPr="0030735D" w:rsidRDefault="002A2AD5" w:rsidP="002A2AD5">
            <w:pPr>
              <w:jc w:val="center"/>
              <w:rPr>
                <w:rFonts w:ascii="Verdana" w:hAnsi="Verdana" w:cs="Verdana"/>
              </w:rPr>
            </w:pPr>
            <w:r w:rsidRPr="0030735D">
              <w:rPr>
                <w:rFonts w:ascii="Verdana" w:hAnsi="Verdana" w:cs="Verdana"/>
              </w:rPr>
              <w:t>0</w:t>
            </w:r>
          </w:p>
        </w:tc>
        <w:tc>
          <w:tcPr>
            <w:tcW w:w="528" w:type="dxa"/>
          </w:tcPr>
          <w:p w14:paraId="5FBCDDCB" w14:textId="77777777" w:rsidR="002A2AD5" w:rsidRPr="0030735D" w:rsidRDefault="002A2AD5" w:rsidP="002A2AD5">
            <w:pPr>
              <w:jc w:val="center"/>
              <w:rPr>
                <w:rFonts w:ascii="Verdana" w:hAnsi="Verdana" w:cs="Verdana"/>
              </w:rPr>
            </w:pPr>
            <w:r w:rsidRPr="0030735D">
              <w:rPr>
                <w:rFonts w:ascii="Verdana" w:hAnsi="Verdana" w:cs="Verdana"/>
              </w:rPr>
              <w:t>1</w:t>
            </w:r>
          </w:p>
        </w:tc>
        <w:tc>
          <w:tcPr>
            <w:tcW w:w="835" w:type="dxa"/>
          </w:tcPr>
          <w:p w14:paraId="67CD5126" w14:textId="77777777" w:rsidR="002A2AD5" w:rsidRPr="0030735D" w:rsidRDefault="002A2AD5" w:rsidP="002A2AD5">
            <w:pPr>
              <w:jc w:val="center"/>
              <w:rPr>
                <w:rFonts w:ascii="Verdana" w:hAnsi="Verdana" w:cs="Verdana"/>
              </w:rPr>
            </w:pPr>
          </w:p>
        </w:tc>
        <w:tc>
          <w:tcPr>
            <w:tcW w:w="1033" w:type="dxa"/>
          </w:tcPr>
          <w:p w14:paraId="4AAF0348" w14:textId="77777777" w:rsidR="002A2AD5" w:rsidRPr="0030735D" w:rsidRDefault="002A2AD5" w:rsidP="002A2AD5">
            <w:pPr>
              <w:jc w:val="center"/>
              <w:rPr>
                <w:rFonts w:ascii="Verdana" w:hAnsi="Verdana" w:cs="Verdana"/>
              </w:rPr>
            </w:pPr>
          </w:p>
        </w:tc>
        <w:tc>
          <w:tcPr>
            <w:tcW w:w="1826" w:type="dxa"/>
          </w:tcPr>
          <w:p w14:paraId="371DD140" w14:textId="77777777" w:rsidR="002A2AD5" w:rsidRPr="0030735D" w:rsidRDefault="002A2AD5" w:rsidP="002A2AD5">
            <w:pPr>
              <w:jc w:val="center"/>
              <w:rPr>
                <w:rFonts w:ascii="Verdana" w:hAnsi="Verdana" w:cs="Verdana"/>
              </w:rPr>
            </w:pPr>
          </w:p>
        </w:tc>
      </w:tr>
      <w:tr w:rsidR="002A2AD5" w:rsidRPr="0030735D" w14:paraId="5B92F81E" w14:textId="77777777" w:rsidTr="002A2AD5">
        <w:trPr>
          <w:trHeight w:val="305"/>
        </w:trPr>
        <w:tc>
          <w:tcPr>
            <w:tcW w:w="528" w:type="dxa"/>
          </w:tcPr>
          <w:p w14:paraId="7E2C7B9D" w14:textId="77777777" w:rsidR="002A2AD5" w:rsidRPr="0030735D" w:rsidRDefault="002A2AD5" w:rsidP="002A2AD5">
            <w:pPr>
              <w:jc w:val="center"/>
              <w:rPr>
                <w:rFonts w:ascii="Verdana" w:hAnsi="Verdana" w:cs="Verdana"/>
              </w:rPr>
            </w:pPr>
            <w:r w:rsidRPr="0030735D">
              <w:rPr>
                <w:rFonts w:ascii="Verdana" w:hAnsi="Verdana" w:cs="Verdana"/>
              </w:rPr>
              <w:t>1</w:t>
            </w:r>
          </w:p>
        </w:tc>
        <w:tc>
          <w:tcPr>
            <w:tcW w:w="528" w:type="dxa"/>
          </w:tcPr>
          <w:p w14:paraId="0B8F26CE" w14:textId="77777777" w:rsidR="002A2AD5" w:rsidRPr="0030735D" w:rsidRDefault="002A2AD5" w:rsidP="002A2AD5">
            <w:pPr>
              <w:jc w:val="center"/>
              <w:rPr>
                <w:rFonts w:ascii="Verdana" w:hAnsi="Verdana" w:cs="Verdana"/>
              </w:rPr>
            </w:pPr>
            <w:r w:rsidRPr="0030735D">
              <w:rPr>
                <w:rFonts w:ascii="Verdana" w:hAnsi="Verdana" w:cs="Verdana"/>
              </w:rPr>
              <w:t>0</w:t>
            </w:r>
          </w:p>
        </w:tc>
        <w:tc>
          <w:tcPr>
            <w:tcW w:w="835" w:type="dxa"/>
          </w:tcPr>
          <w:p w14:paraId="102DD62A" w14:textId="77777777" w:rsidR="002A2AD5" w:rsidRPr="0030735D" w:rsidRDefault="002A2AD5" w:rsidP="002A2AD5">
            <w:pPr>
              <w:jc w:val="center"/>
              <w:rPr>
                <w:rFonts w:ascii="Verdana" w:hAnsi="Verdana" w:cs="Verdana"/>
              </w:rPr>
            </w:pPr>
          </w:p>
        </w:tc>
        <w:tc>
          <w:tcPr>
            <w:tcW w:w="1033" w:type="dxa"/>
          </w:tcPr>
          <w:p w14:paraId="497DD2E9" w14:textId="77777777" w:rsidR="002A2AD5" w:rsidRPr="0030735D" w:rsidRDefault="002A2AD5" w:rsidP="002A2AD5">
            <w:pPr>
              <w:jc w:val="center"/>
              <w:rPr>
                <w:rFonts w:ascii="Verdana" w:hAnsi="Verdana" w:cs="Verdana"/>
              </w:rPr>
            </w:pPr>
          </w:p>
        </w:tc>
        <w:tc>
          <w:tcPr>
            <w:tcW w:w="1826" w:type="dxa"/>
          </w:tcPr>
          <w:p w14:paraId="7B1123AF" w14:textId="77777777" w:rsidR="002A2AD5" w:rsidRPr="0030735D" w:rsidRDefault="002A2AD5" w:rsidP="002A2AD5">
            <w:pPr>
              <w:jc w:val="center"/>
              <w:rPr>
                <w:rFonts w:ascii="Verdana" w:hAnsi="Verdana" w:cs="Verdana"/>
              </w:rPr>
            </w:pPr>
          </w:p>
        </w:tc>
      </w:tr>
      <w:tr w:rsidR="002A2AD5" w:rsidRPr="0030735D" w14:paraId="322C99A1" w14:textId="77777777" w:rsidTr="002A2AD5">
        <w:trPr>
          <w:trHeight w:val="321"/>
        </w:trPr>
        <w:tc>
          <w:tcPr>
            <w:tcW w:w="528" w:type="dxa"/>
          </w:tcPr>
          <w:p w14:paraId="3045875E" w14:textId="77777777" w:rsidR="002A2AD5" w:rsidRPr="0030735D" w:rsidRDefault="002A2AD5" w:rsidP="002A2AD5">
            <w:pPr>
              <w:jc w:val="center"/>
              <w:rPr>
                <w:rFonts w:ascii="Verdana" w:hAnsi="Verdana" w:cs="Verdana"/>
              </w:rPr>
            </w:pPr>
            <w:r w:rsidRPr="0030735D">
              <w:rPr>
                <w:rFonts w:ascii="Verdana" w:hAnsi="Verdana" w:cs="Verdana"/>
              </w:rPr>
              <w:t>1</w:t>
            </w:r>
          </w:p>
        </w:tc>
        <w:tc>
          <w:tcPr>
            <w:tcW w:w="528" w:type="dxa"/>
          </w:tcPr>
          <w:p w14:paraId="7666ED46" w14:textId="77777777" w:rsidR="002A2AD5" w:rsidRPr="0030735D" w:rsidRDefault="002A2AD5" w:rsidP="002A2AD5">
            <w:pPr>
              <w:jc w:val="center"/>
              <w:rPr>
                <w:rFonts w:ascii="Verdana" w:hAnsi="Verdana" w:cs="Verdana"/>
              </w:rPr>
            </w:pPr>
            <w:r w:rsidRPr="0030735D">
              <w:rPr>
                <w:rFonts w:ascii="Verdana" w:hAnsi="Verdana" w:cs="Verdana"/>
              </w:rPr>
              <w:t>1</w:t>
            </w:r>
          </w:p>
        </w:tc>
        <w:tc>
          <w:tcPr>
            <w:tcW w:w="835" w:type="dxa"/>
          </w:tcPr>
          <w:p w14:paraId="3369B49A" w14:textId="77777777" w:rsidR="002A2AD5" w:rsidRDefault="002A2AD5" w:rsidP="002A2AD5">
            <w:pPr>
              <w:jc w:val="center"/>
              <w:rPr>
                <w:rFonts w:ascii="Verdana" w:hAnsi="Verdana" w:cs="Verdana"/>
              </w:rPr>
            </w:pPr>
          </w:p>
        </w:tc>
        <w:tc>
          <w:tcPr>
            <w:tcW w:w="1033" w:type="dxa"/>
          </w:tcPr>
          <w:p w14:paraId="7942554E" w14:textId="77777777" w:rsidR="002A2AD5" w:rsidRDefault="002A2AD5" w:rsidP="002A2AD5">
            <w:pPr>
              <w:jc w:val="center"/>
              <w:rPr>
                <w:rFonts w:ascii="Verdana" w:hAnsi="Verdana" w:cs="Verdana"/>
              </w:rPr>
            </w:pPr>
          </w:p>
        </w:tc>
        <w:tc>
          <w:tcPr>
            <w:tcW w:w="1826" w:type="dxa"/>
          </w:tcPr>
          <w:p w14:paraId="00CF779E" w14:textId="0B1D5F4F" w:rsidR="002A2AD5" w:rsidRDefault="002A2AD5" w:rsidP="002A2AD5">
            <w:pPr>
              <w:jc w:val="center"/>
              <w:rPr>
                <w:rFonts w:ascii="Verdana" w:hAnsi="Verdana" w:cs="Verdana"/>
              </w:rPr>
            </w:pPr>
          </w:p>
        </w:tc>
      </w:tr>
    </w:tbl>
    <w:p w14:paraId="1EF3E96B" w14:textId="77777777" w:rsidR="00074A18" w:rsidRDefault="00074A18">
      <w:pPr>
        <w:rPr>
          <w:rFonts w:ascii="Verdana" w:hAnsi="Verdana" w:cs="Verdana"/>
        </w:rPr>
      </w:pPr>
    </w:p>
    <w:p w14:paraId="1EF3E96C" w14:textId="77777777" w:rsidR="00074A18" w:rsidRDefault="00074A18">
      <w:pPr>
        <w:rPr>
          <w:rFonts w:ascii="Verdana" w:hAnsi="Verdana" w:cs="Verdana"/>
        </w:rPr>
      </w:pPr>
    </w:p>
    <w:p w14:paraId="25F1A114" w14:textId="77777777" w:rsidR="00BB7CAA" w:rsidRDefault="00BB7CAA">
      <w:pPr>
        <w:rPr>
          <w:rFonts w:ascii="Verdana" w:hAnsi="Verdana" w:cs="Verdana"/>
        </w:rPr>
      </w:pPr>
    </w:p>
    <w:p w14:paraId="1EF3E972" w14:textId="77777777" w:rsidR="00074A18" w:rsidRDefault="00074A18">
      <w:pPr>
        <w:rPr>
          <w:rFonts w:ascii="Verdana" w:hAnsi="Verdana" w:cs="Verdana"/>
        </w:rPr>
      </w:pPr>
    </w:p>
    <w:tbl>
      <w:tblPr>
        <w:tblW w:w="5000" w:type="pct"/>
        <w:tblInd w:w="-10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124"/>
      </w:tblGrid>
      <w:tr w:rsidR="00074A18" w:rsidRPr="0030735D" w14:paraId="1EF3E976" w14:textId="77777777">
        <w:tc>
          <w:tcPr>
            <w:tcW w:w="5000" w:type="pct"/>
            <w:tcBorders>
              <w:top w:val="double" w:sz="4" w:space="0" w:color="auto"/>
              <w:bottom w:val="double" w:sz="4" w:space="0" w:color="auto"/>
            </w:tcBorders>
          </w:tcPr>
          <w:p w14:paraId="1EF3E974" w14:textId="3B1F5E0D" w:rsidR="00074A18" w:rsidRPr="0030735D" w:rsidRDefault="00074A18" w:rsidP="00D76351">
            <w:pPr>
              <w:rPr>
                <w:rFonts w:ascii="Verdana" w:hAnsi="Verdana" w:cs="Verdana"/>
              </w:rPr>
            </w:pPr>
            <w:r>
              <w:br w:type="page"/>
            </w:r>
            <w:r w:rsidRPr="0030735D">
              <w:rPr>
                <w:rFonts w:ascii="Verdana" w:hAnsi="Verdana" w:cs="Verdana"/>
              </w:rPr>
              <w:t>Boolean algebra: be familiar with the use of</w:t>
            </w:r>
            <w:r w:rsidR="008876B8">
              <w:rPr>
                <w:rFonts w:ascii="Verdana" w:hAnsi="Verdana" w:cs="Verdana"/>
              </w:rPr>
              <w:t xml:space="preserve"> identities and</w:t>
            </w:r>
            <w:r w:rsidRPr="0030735D">
              <w:rPr>
                <w:rFonts w:ascii="Verdana" w:hAnsi="Verdana" w:cs="Verdana"/>
              </w:rPr>
              <w:t xml:space="preserve"> De Morgan’s laws to manipulate and simplify simple Boolean expressions.</w:t>
            </w:r>
          </w:p>
          <w:p w14:paraId="1EF3E975" w14:textId="77777777" w:rsidR="00074A18" w:rsidRPr="0030735D" w:rsidRDefault="00074A18">
            <w:pPr>
              <w:rPr>
                <w:rFonts w:ascii="Verdana" w:hAnsi="Verdana" w:cs="Verdana"/>
              </w:rPr>
            </w:pPr>
          </w:p>
        </w:tc>
      </w:tr>
    </w:tbl>
    <w:p w14:paraId="1EF3E978" w14:textId="1A0382FF" w:rsidR="00074A18" w:rsidRDefault="00074A18" w:rsidP="003631BF">
      <w:pPr>
        <w:pStyle w:val="Heading1"/>
      </w:pPr>
      <w:bookmarkStart w:id="21" w:name="_Toc492475818"/>
      <w:r>
        <w:t>Boolean Identities</w:t>
      </w:r>
      <w:bookmarkEnd w:id="21"/>
      <w:r>
        <w:t xml:space="preserve"> </w:t>
      </w:r>
      <w:r w:rsidR="003631BF">
        <w:t xml:space="preserve"> and Simplification</w:t>
      </w:r>
    </w:p>
    <w:p w14:paraId="311EE733" w14:textId="64178D54" w:rsidR="008876B8" w:rsidRPr="008876B8" w:rsidRDefault="008876B8" w:rsidP="008876B8">
      <w:r>
        <w:t>This is the same as numeric identities</w:t>
      </w:r>
      <w:r w:rsidR="00BD213A">
        <w:t>.. BASICALLY one side of the equation has an identical output to the other side</w:t>
      </w:r>
      <w:r>
        <w:t>…. BUT you</w:t>
      </w:r>
      <w:r w:rsidR="00BD213A">
        <w:t xml:space="preserve"> may</w:t>
      </w:r>
      <w:r>
        <w:t xml:space="preserve"> need to see them to believe them!!!</w:t>
      </w:r>
    </w:p>
    <w:p w14:paraId="72B47D57" w14:textId="77777777" w:rsidR="005B595C" w:rsidRDefault="005B595C" w:rsidP="005B595C">
      <w:pPr>
        <w:autoSpaceDE w:val="0"/>
        <w:autoSpaceDN w:val="0"/>
        <w:adjustRightInd w:val="0"/>
        <w:rPr>
          <w:sz w:val="28"/>
          <w:szCs w:val="28"/>
          <w:lang w:eastAsia="en-US"/>
        </w:rPr>
      </w:pPr>
      <w:r>
        <w:rPr>
          <w:sz w:val="28"/>
          <w:szCs w:val="28"/>
          <w:lang w:eastAsia="en-US"/>
        </w:rPr>
        <w:t>A, B, C, D are inputs</w:t>
      </w:r>
    </w:p>
    <w:p w14:paraId="1139671F" w14:textId="32045132" w:rsidR="005B595C" w:rsidRDefault="005B595C" w:rsidP="005B595C">
      <w:pPr>
        <w:autoSpaceDE w:val="0"/>
        <w:autoSpaceDN w:val="0"/>
        <w:adjustRightInd w:val="0"/>
        <w:rPr>
          <w:sz w:val="28"/>
          <w:szCs w:val="28"/>
          <w:lang w:eastAsia="en-US"/>
        </w:rPr>
      </w:pPr>
      <w:r>
        <w:rPr>
          <w:sz w:val="28"/>
          <w:szCs w:val="28"/>
          <w:lang w:eastAsia="en-US"/>
        </w:rPr>
        <w:t>NOT(</w:t>
      </w:r>
      <w:r>
        <w:rPr>
          <w:rFonts w:ascii="Symbol" w:hAnsi="Symbol" w:cs="Symbol"/>
          <w:sz w:val="28"/>
          <w:szCs w:val="28"/>
          <w:lang w:eastAsia="en-US"/>
        </w:rPr>
        <w:t></w:t>
      </w:r>
      <w:r>
        <w:rPr>
          <w:sz w:val="28"/>
          <w:szCs w:val="28"/>
          <w:lang w:eastAsia="en-US"/>
        </w:rPr>
        <w:t>) takes precedence over AND(</w:t>
      </w:r>
      <w:r>
        <w:rPr>
          <w:rFonts w:ascii="Symbol" w:hAnsi="Symbol" w:cs="Symbol"/>
          <w:sz w:val="22"/>
          <w:szCs w:val="22"/>
          <w:lang w:eastAsia="en-US"/>
        </w:rPr>
        <w:t></w:t>
      </w:r>
      <w:r>
        <w:rPr>
          <w:sz w:val="28"/>
          <w:szCs w:val="28"/>
          <w:lang w:eastAsia="en-US"/>
        </w:rPr>
        <w:t>) takes precedence over OR(+)</w:t>
      </w:r>
    </w:p>
    <w:p w14:paraId="6235D51E" w14:textId="77777777" w:rsidR="005B595C" w:rsidRDefault="005B595C" w:rsidP="005B595C">
      <w:pPr>
        <w:autoSpaceDE w:val="0"/>
        <w:autoSpaceDN w:val="0"/>
        <w:adjustRightInd w:val="0"/>
        <w:rPr>
          <w:sz w:val="28"/>
          <w:szCs w:val="28"/>
          <w:lang w:eastAsia="en-US"/>
        </w:rPr>
      </w:pPr>
      <w:r>
        <w:rPr>
          <w:sz w:val="28"/>
          <w:szCs w:val="28"/>
          <w:lang w:eastAsia="en-US"/>
        </w:rPr>
        <w:t>Parenthesis () can be used to “force” precedence</w:t>
      </w:r>
    </w:p>
    <w:p w14:paraId="2E439B95" w14:textId="77777777" w:rsidR="005B595C" w:rsidRPr="005B595C" w:rsidRDefault="005B595C" w:rsidP="005B595C"/>
    <w:tbl>
      <w:tblPr>
        <w:tblW w:w="8960" w:type="dxa"/>
        <w:tblCellMar>
          <w:left w:w="0" w:type="dxa"/>
          <w:right w:w="0" w:type="dxa"/>
        </w:tblCellMar>
        <w:tblLook w:val="04A0" w:firstRow="1" w:lastRow="0" w:firstColumn="1" w:lastColumn="0" w:noHBand="0" w:noVBand="1"/>
      </w:tblPr>
      <w:tblGrid>
        <w:gridCol w:w="3127"/>
        <w:gridCol w:w="5812"/>
        <w:gridCol w:w="21"/>
      </w:tblGrid>
      <w:tr w:rsidR="002C7C5D" w14:paraId="4885D196" w14:textId="77777777" w:rsidTr="002C7C5D">
        <w:tc>
          <w:tcPr>
            <w:tcW w:w="3127" w:type="dxa"/>
            <w:tcBorders>
              <w:top w:val="outset" w:sz="6" w:space="0" w:color="auto"/>
              <w:left w:val="outset" w:sz="6" w:space="0" w:color="auto"/>
              <w:bottom w:val="outset" w:sz="6" w:space="0" w:color="auto"/>
              <w:right w:val="outset" w:sz="6" w:space="0" w:color="auto"/>
            </w:tcBorders>
            <w:vAlign w:val="center"/>
            <w:hideMark/>
          </w:tcPr>
          <w:p w14:paraId="0AD2E9EA" w14:textId="77777777" w:rsidR="002C7C5D" w:rsidRDefault="002C7C5D">
            <w:pPr>
              <w:pStyle w:val="NormalWeb"/>
              <w:rPr>
                <w:rFonts w:ascii="Arial" w:hAnsi="Arial" w:cs="Arial"/>
                <w:color w:val="000000"/>
              </w:rPr>
            </w:pPr>
            <w:r>
              <w:rPr>
                <w:rFonts w:ascii="Arial" w:hAnsi="Arial" w:cs="Arial"/>
                <w:color w:val="000000"/>
              </w:rPr>
              <w:t xml:space="preserve">Name </w:t>
            </w:r>
            <w:r>
              <w:rPr>
                <w:rFonts w:ascii="Arial" w:hAnsi="Arial" w:cs="Arial"/>
                <w:color w:val="000000"/>
              </w:rPr>
              <w:br/>
              <w:t xml:space="preserve">(you don't </w:t>
            </w:r>
            <w:r w:rsidRPr="003631BF">
              <w:rPr>
                <w:rFonts w:ascii="Arial" w:hAnsi="Arial" w:cs="Arial"/>
                <w:color w:val="000000"/>
                <w:u w:val="single"/>
              </w:rPr>
              <w:t>need</w:t>
            </w:r>
            <w:r>
              <w:rPr>
                <w:rFonts w:ascii="Arial" w:hAnsi="Arial" w:cs="Arial"/>
                <w:color w:val="000000"/>
              </w:rPr>
              <w:t xml:space="preserve"> to </w:t>
            </w:r>
            <w:r>
              <w:rPr>
                <w:rFonts w:ascii="Arial" w:hAnsi="Arial" w:cs="Arial"/>
                <w:color w:val="000000"/>
              </w:rPr>
              <w:br/>
              <w:t>remember the names)</w:t>
            </w:r>
          </w:p>
        </w:tc>
        <w:tc>
          <w:tcPr>
            <w:tcW w:w="5812" w:type="dxa"/>
            <w:tcBorders>
              <w:top w:val="outset" w:sz="6" w:space="0" w:color="auto"/>
              <w:left w:val="outset" w:sz="6" w:space="0" w:color="auto"/>
              <w:bottom w:val="outset" w:sz="6" w:space="0" w:color="auto"/>
              <w:right w:val="outset" w:sz="6" w:space="0" w:color="auto"/>
            </w:tcBorders>
            <w:vAlign w:val="center"/>
            <w:hideMark/>
          </w:tcPr>
          <w:p w14:paraId="58647851" w14:textId="77777777" w:rsidR="002C7C5D" w:rsidRDefault="002C7C5D">
            <w:pPr>
              <w:pStyle w:val="NormalWeb"/>
              <w:rPr>
                <w:rFonts w:ascii="Arial" w:hAnsi="Arial" w:cs="Arial"/>
                <w:color w:val="000000"/>
              </w:rPr>
            </w:pPr>
            <w:r>
              <w:rPr>
                <w:rFonts w:ascii="Arial" w:hAnsi="Arial" w:cs="Arial"/>
                <w:color w:val="000000"/>
              </w:rPr>
              <w:t>Axiom</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8B21D" w14:textId="77777777" w:rsidR="002C7C5D" w:rsidRDefault="002C7C5D">
            <w:pPr>
              <w:rPr>
                <w:rFonts w:ascii="Arial" w:hAnsi="Arial" w:cs="Arial"/>
                <w:color w:val="000000"/>
              </w:rPr>
            </w:pPr>
          </w:p>
        </w:tc>
      </w:tr>
      <w:tr w:rsidR="002C7C5D" w14:paraId="32CEB3F0" w14:textId="77777777" w:rsidTr="002C7C5D">
        <w:tc>
          <w:tcPr>
            <w:tcW w:w="3127" w:type="dxa"/>
            <w:tcBorders>
              <w:top w:val="outset" w:sz="6" w:space="0" w:color="auto"/>
              <w:left w:val="outset" w:sz="6" w:space="0" w:color="auto"/>
              <w:bottom w:val="outset" w:sz="6" w:space="0" w:color="auto"/>
              <w:right w:val="outset" w:sz="6" w:space="0" w:color="auto"/>
            </w:tcBorders>
            <w:vAlign w:val="center"/>
            <w:hideMark/>
          </w:tcPr>
          <w:p w14:paraId="50C6332B" w14:textId="77777777" w:rsidR="002C7C5D" w:rsidRDefault="002C7C5D">
            <w:pPr>
              <w:pStyle w:val="NormalWeb"/>
              <w:rPr>
                <w:rFonts w:ascii="Arial" w:hAnsi="Arial" w:cs="Arial"/>
                <w:color w:val="000000"/>
              </w:rPr>
            </w:pPr>
            <w:r>
              <w:rPr>
                <w:rStyle w:val="Strong"/>
                <w:rFonts w:ascii="Arial" w:hAnsi="Arial" w:cs="Arial"/>
                <w:color w:val="000000"/>
              </w:rPr>
              <w:t>Idempotent</w:t>
            </w:r>
          </w:p>
        </w:tc>
        <w:tc>
          <w:tcPr>
            <w:tcW w:w="5812" w:type="dxa"/>
            <w:tcBorders>
              <w:top w:val="outset" w:sz="6" w:space="0" w:color="auto"/>
              <w:left w:val="outset" w:sz="6" w:space="0" w:color="auto"/>
              <w:bottom w:val="outset" w:sz="6" w:space="0" w:color="auto"/>
              <w:right w:val="outset" w:sz="6" w:space="0" w:color="auto"/>
            </w:tcBorders>
            <w:vAlign w:val="center"/>
            <w:hideMark/>
          </w:tcPr>
          <w:p w14:paraId="5EA5E3FE" w14:textId="349E84FE" w:rsidR="002C7C5D" w:rsidRDefault="002C7C5D" w:rsidP="00BD213A">
            <w:pPr>
              <w:pStyle w:val="NormalWeb"/>
              <w:rPr>
                <w:rFonts w:ascii="Arial" w:hAnsi="Arial" w:cs="Arial"/>
                <w:color w:val="000000"/>
              </w:rPr>
            </w:pPr>
            <w:r>
              <w:rPr>
                <w:rFonts w:ascii="Arial" w:hAnsi="Arial" w:cs="Arial"/>
                <w:color w:val="000000"/>
              </w:rPr>
              <w:t>A+A=A</w:t>
            </w:r>
            <w:r w:rsidR="00BD213A">
              <w:rPr>
                <w:rFonts w:ascii="Arial" w:hAnsi="Arial" w:cs="Arial"/>
                <w:color w:val="000000"/>
              </w:rPr>
              <w:t xml:space="preserve"> </w:t>
            </w:r>
            <w:r w:rsidR="00BD213A">
              <w:rPr>
                <w:rFonts w:ascii="Arial" w:hAnsi="Arial" w:cs="Arial"/>
                <w:color w:val="000000"/>
              </w:rPr>
              <w:tab/>
            </w:r>
            <w:r w:rsidR="00BD213A">
              <w:rPr>
                <w:rFonts w:ascii="Arial" w:hAnsi="Arial" w:cs="Arial"/>
                <w:color w:val="000000"/>
              </w:rPr>
              <w:tab/>
              <w:t>A</w:t>
            </w:r>
            <w:r w:rsidR="00BD213A">
              <w:rPr>
                <w:rFonts w:ascii="Symbol" w:hAnsi="Symbol" w:cs="Symbol"/>
                <w:sz w:val="22"/>
                <w:szCs w:val="22"/>
                <w:lang w:eastAsia="en-US"/>
              </w:rPr>
              <w:t></w:t>
            </w:r>
            <w:r w:rsidR="00625BE8">
              <w:rPr>
                <w:rFonts w:ascii="Arial" w:hAnsi="Arial" w:cs="Arial"/>
                <w:color w:val="000000"/>
              </w:rPr>
              <w:t>A=A</w:t>
            </w:r>
            <w:r w:rsidR="00122DB2">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86C47" w14:textId="77777777" w:rsidR="002C7C5D" w:rsidRDefault="002C7C5D">
            <w:pPr>
              <w:rPr>
                <w:rFonts w:ascii="Arial" w:hAnsi="Arial" w:cs="Arial"/>
                <w:color w:val="000000"/>
              </w:rPr>
            </w:pPr>
          </w:p>
        </w:tc>
      </w:tr>
      <w:tr w:rsidR="002C7C5D" w14:paraId="06D0EB2C" w14:textId="77777777" w:rsidTr="002C7C5D">
        <w:tc>
          <w:tcPr>
            <w:tcW w:w="3127" w:type="dxa"/>
            <w:tcBorders>
              <w:top w:val="outset" w:sz="6" w:space="0" w:color="auto"/>
              <w:left w:val="outset" w:sz="6" w:space="0" w:color="auto"/>
              <w:bottom w:val="outset" w:sz="6" w:space="0" w:color="auto"/>
              <w:right w:val="outset" w:sz="6" w:space="0" w:color="auto"/>
            </w:tcBorders>
            <w:vAlign w:val="center"/>
            <w:hideMark/>
          </w:tcPr>
          <w:p w14:paraId="3ED9D75A" w14:textId="77777777" w:rsidR="002C7C5D" w:rsidRDefault="002C7C5D">
            <w:pPr>
              <w:pStyle w:val="NormalWeb"/>
              <w:rPr>
                <w:rFonts w:ascii="Arial" w:hAnsi="Arial" w:cs="Arial"/>
                <w:color w:val="000000"/>
              </w:rPr>
            </w:pPr>
            <w:r>
              <w:rPr>
                <w:rStyle w:val="Strong"/>
                <w:rFonts w:ascii="Arial" w:hAnsi="Arial" w:cs="Arial"/>
                <w:color w:val="000000"/>
              </w:rPr>
              <w:t>Identity</w:t>
            </w:r>
          </w:p>
        </w:tc>
        <w:tc>
          <w:tcPr>
            <w:tcW w:w="5812" w:type="dxa"/>
            <w:tcBorders>
              <w:top w:val="outset" w:sz="6" w:space="0" w:color="auto"/>
              <w:left w:val="outset" w:sz="6" w:space="0" w:color="auto"/>
              <w:bottom w:val="outset" w:sz="6" w:space="0" w:color="auto"/>
              <w:right w:val="outset" w:sz="6" w:space="0" w:color="auto"/>
            </w:tcBorders>
            <w:vAlign w:val="center"/>
            <w:hideMark/>
          </w:tcPr>
          <w:p w14:paraId="731B9C5A" w14:textId="260B2E3E" w:rsidR="002C7C5D" w:rsidRDefault="002C7C5D" w:rsidP="005B595C">
            <w:pPr>
              <w:pStyle w:val="NormalWeb"/>
              <w:rPr>
                <w:rFonts w:ascii="Arial" w:hAnsi="Arial" w:cs="Arial"/>
                <w:color w:val="000000"/>
              </w:rPr>
            </w:pPr>
            <w:r>
              <w:rPr>
                <w:rFonts w:ascii="Arial" w:hAnsi="Arial" w:cs="Arial"/>
                <w:color w:val="000000"/>
              </w:rPr>
              <w:t>A+0=A</w:t>
            </w:r>
            <w:r w:rsidR="005B595C">
              <w:rPr>
                <w:rFonts w:ascii="Arial" w:hAnsi="Arial" w:cs="Arial"/>
                <w:color w:val="000000"/>
              </w:rPr>
              <w:tab/>
            </w:r>
            <w:r w:rsidR="005B595C">
              <w:rPr>
                <w:rFonts w:ascii="Arial" w:hAnsi="Arial" w:cs="Arial"/>
                <w:color w:val="000000"/>
              </w:rPr>
              <w:tab/>
            </w:r>
            <w:r>
              <w:rPr>
                <w:rFonts w:ascii="Arial" w:hAnsi="Arial" w:cs="Arial"/>
                <w:color w:val="000000"/>
              </w:rPr>
              <w:t>A+1=1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A19EA" w14:textId="77777777" w:rsidR="002C7C5D" w:rsidRDefault="002C7C5D">
            <w:pPr>
              <w:rPr>
                <w:rFonts w:ascii="Arial" w:hAnsi="Arial" w:cs="Arial"/>
                <w:color w:val="000000"/>
              </w:rPr>
            </w:pPr>
          </w:p>
        </w:tc>
      </w:tr>
      <w:tr w:rsidR="002C7C5D" w14:paraId="18FA0AB9" w14:textId="77777777" w:rsidTr="002C7C5D">
        <w:tc>
          <w:tcPr>
            <w:tcW w:w="3127" w:type="dxa"/>
            <w:tcBorders>
              <w:top w:val="outset" w:sz="6" w:space="0" w:color="auto"/>
              <w:left w:val="outset" w:sz="6" w:space="0" w:color="auto"/>
              <w:bottom w:val="outset" w:sz="6" w:space="0" w:color="auto"/>
              <w:right w:val="outset" w:sz="6" w:space="0" w:color="auto"/>
            </w:tcBorders>
            <w:vAlign w:val="center"/>
            <w:hideMark/>
          </w:tcPr>
          <w:p w14:paraId="17DA9D33" w14:textId="77777777" w:rsidR="002C7C5D" w:rsidRDefault="002C7C5D">
            <w:pPr>
              <w:pStyle w:val="NormalWeb"/>
              <w:rPr>
                <w:rFonts w:ascii="Arial" w:hAnsi="Arial" w:cs="Arial"/>
                <w:color w:val="000000"/>
              </w:rPr>
            </w:pPr>
            <w:r>
              <w:rPr>
                <w:rStyle w:val="Strong"/>
                <w:rFonts w:ascii="Arial" w:hAnsi="Arial" w:cs="Arial"/>
                <w:color w:val="000000"/>
              </w:rPr>
              <w:t>Complement</w:t>
            </w:r>
          </w:p>
        </w:tc>
        <w:tc>
          <w:tcPr>
            <w:tcW w:w="5812" w:type="dxa"/>
            <w:tcBorders>
              <w:top w:val="outset" w:sz="6" w:space="0" w:color="auto"/>
              <w:left w:val="outset" w:sz="6" w:space="0" w:color="auto"/>
              <w:bottom w:val="outset" w:sz="6" w:space="0" w:color="auto"/>
              <w:right w:val="outset" w:sz="6" w:space="0" w:color="auto"/>
            </w:tcBorders>
            <w:vAlign w:val="center"/>
            <w:hideMark/>
          </w:tcPr>
          <w:p w14:paraId="3DB84AE0" w14:textId="2AB4308F" w:rsidR="002C7C5D" w:rsidRDefault="002C7C5D" w:rsidP="005B595C">
            <w:pPr>
              <w:pStyle w:val="NormalWeb"/>
              <w:rPr>
                <w:rFonts w:ascii="Arial" w:hAnsi="Arial" w:cs="Arial"/>
                <w:color w:val="000000"/>
              </w:rPr>
            </w:pPr>
            <w:r>
              <w:rPr>
                <w:rFonts w:ascii="Arial" w:hAnsi="Arial" w:cs="Arial"/>
                <w:color w:val="000000"/>
              </w:rPr>
              <w:t>A+</w:t>
            </w:r>
            <w:r w:rsidR="005B595C">
              <w:rPr>
                <w:rFonts w:ascii="Arial" w:hAnsi="Arial" w:cs="Arial"/>
                <w:color w:val="000000"/>
              </w:rPr>
              <w:t>~</w:t>
            </w:r>
            <w:r>
              <w:rPr>
                <w:rFonts w:ascii="Arial" w:hAnsi="Arial" w:cs="Arial"/>
                <w:color w:val="000000"/>
              </w:rPr>
              <w:t>A=1</w:t>
            </w:r>
            <w:r w:rsidR="005B595C">
              <w:rPr>
                <w:rFonts w:ascii="Arial" w:hAnsi="Arial" w:cs="Arial"/>
                <w:color w:val="000000"/>
              </w:rPr>
              <w:tab/>
            </w:r>
            <w:r w:rsidR="005B595C">
              <w:rPr>
                <w:rFonts w:ascii="Arial" w:hAnsi="Arial" w:cs="Arial"/>
                <w:color w:val="000000"/>
              </w:rPr>
              <w:tab/>
              <w:t>~</w:t>
            </w:r>
            <w:r>
              <w:rPr>
                <w:rFonts w:ascii="Arial" w:hAnsi="Arial" w:cs="Arial"/>
                <w:color w:val="000000"/>
              </w:rPr>
              <w:t>(</w:t>
            </w:r>
            <w:r w:rsidR="005B595C">
              <w:rPr>
                <w:rFonts w:ascii="Arial" w:hAnsi="Arial" w:cs="Arial"/>
                <w:color w:val="000000"/>
              </w:rPr>
              <w:t>~</w:t>
            </w:r>
            <w:r>
              <w:rPr>
                <w:rFonts w:ascii="Arial" w:hAnsi="Arial" w:cs="Arial"/>
                <w:color w:val="000000"/>
              </w:rPr>
              <w:t>A)=A</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D4C03" w14:textId="77777777" w:rsidR="002C7C5D" w:rsidRDefault="002C7C5D">
            <w:pPr>
              <w:rPr>
                <w:rFonts w:ascii="Arial" w:hAnsi="Arial" w:cs="Arial"/>
                <w:color w:val="000000"/>
              </w:rPr>
            </w:pPr>
          </w:p>
        </w:tc>
      </w:tr>
      <w:tr w:rsidR="002C7C5D" w14:paraId="232EA66C" w14:textId="77777777" w:rsidTr="002C7C5D">
        <w:tc>
          <w:tcPr>
            <w:tcW w:w="3127" w:type="dxa"/>
            <w:tcBorders>
              <w:top w:val="outset" w:sz="6" w:space="0" w:color="auto"/>
              <w:left w:val="outset" w:sz="6" w:space="0" w:color="auto"/>
              <w:bottom w:val="outset" w:sz="6" w:space="0" w:color="auto"/>
              <w:right w:val="outset" w:sz="6" w:space="0" w:color="auto"/>
            </w:tcBorders>
            <w:vAlign w:val="center"/>
            <w:hideMark/>
          </w:tcPr>
          <w:p w14:paraId="4B7A29CE" w14:textId="77777777" w:rsidR="002C7C5D" w:rsidRDefault="002C7C5D">
            <w:pPr>
              <w:pStyle w:val="NormalWeb"/>
              <w:rPr>
                <w:rFonts w:ascii="Arial" w:hAnsi="Arial" w:cs="Arial"/>
                <w:color w:val="000000"/>
              </w:rPr>
            </w:pPr>
            <w:r>
              <w:rPr>
                <w:rStyle w:val="Strong"/>
                <w:rFonts w:ascii="Arial" w:hAnsi="Arial" w:cs="Arial"/>
                <w:color w:val="000000"/>
              </w:rPr>
              <w:t>Commutative</w:t>
            </w:r>
          </w:p>
        </w:tc>
        <w:tc>
          <w:tcPr>
            <w:tcW w:w="5812" w:type="dxa"/>
            <w:tcBorders>
              <w:top w:val="outset" w:sz="6" w:space="0" w:color="auto"/>
              <w:left w:val="outset" w:sz="6" w:space="0" w:color="auto"/>
              <w:bottom w:val="outset" w:sz="6" w:space="0" w:color="auto"/>
              <w:right w:val="outset" w:sz="6" w:space="0" w:color="auto"/>
            </w:tcBorders>
            <w:vAlign w:val="center"/>
            <w:hideMark/>
          </w:tcPr>
          <w:p w14:paraId="28A2B26F" w14:textId="41237786" w:rsidR="002C7C5D" w:rsidRDefault="002C7C5D">
            <w:pPr>
              <w:pStyle w:val="NormalWeb"/>
              <w:rPr>
                <w:rFonts w:ascii="Arial" w:hAnsi="Arial" w:cs="Arial"/>
                <w:color w:val="000000"/>
              </w:rPr>
            </w:pPr>
            <w:r>
              <w:rPr>
                <w:rFonts w:ascii="Arial" w:hAnsi="Arial" w:cs="Arial"/>
                <w:color w:val="000000"/>
              </w:rPr>
              <w:t>A+B=B+A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403B3" w14:textId="77777777" w:rsidR="002C7C5D" w:rsidRDefault="002C7C5D">
            <w:pPr>
              <w:rPr>
                <w:rFonts w:ascii="Arial" w:hAnsi="Arial" w:cs="Arial"/>
                <w:color w:val="000000"/>
              </w:rPr>
            </w:pPr>
          </w:p>
        </w:tc>
      </w:tr>
      <w:tr w:rsidR="002C7C5D" w14:paraId="3825E8ED" w14:textId="77777777" w:rsidTr="002C7C5D">
        <w:tc>
          <w:tcPr>
            <w:tcW w:w="3127" w:type="dxa"/>
            <w:tcBorders>
              <w:top w:val="outset" w:sz="6" w:space="0" w:color="auto"/>
              <w:left w:val="outset" w:sz="6" w:space="0" w:color="auto"/>
              <w:bottom w:val="outset" w:sz="6" w:space="0" w:color="auto"/>
              <w:right w:val="outset" w:sz="6" w:space="0" w:color="auto"/>
            </w:tcBorders>
            <w:vAlign w:val="center"/>
            <w:hideMark/>
          </w:tcPr>
          <w:p w14:paraId="4FB34025" w14:textId="77777777" w:rsidR="002C7C5D" w:rsidRDefault="002C7C5D">
            <w:pPr>
              <w:pStyle w:val="NormalWeb"/>
              <w:rPr>
                <w:rFonts w:ascii="Arial" w:hAnsi="Arial" w:cs="Arial"/>
                <w:color w:val="000000"/>
              </w:rPr>
            </w:pPr>
            <w:r>
              <w:rPr>
                <w:rStyle w:val="Strong"/>
                <w:rFonts w:ascii="Arial" w:hAnsi="Arial" w:cs="Arial"/>
                <w:color w:val="000000"/>
              </w:rPr>
              <w:t>Associative</w:t>
            </w:r>
          </w:p>
        </w:tc>
        <w:tc>
          <w:tcPr>
            <w:tcW w:w="5812" w:type="dxa"/>
            <w:tcBorders>
              <w:top w:val="outset" w:sz="6" w:space="0" w:color="auto"/>
              <w:left w:val="outset" w:sz="6" w:space="0" w:color="auto"/>
              <w:bottom w:val="outset" w:sz="6" w:space="0" w:color="auto"/>
              <w:right w:val="outset" w:sz="6" w:space="0" w:color="auto"/>
            </w:tcBorders>
            <w:vAlign w:val="center"/>
            <w:hideMark/>
          </w:tcPr>
          <w:p w14:paraId="64B8CEF4" w14:textId="7683B92A" w:rsidR="002C7C5D" w:rsidRDefault="002C7C5D" w:rsidP="004325DF">
            <w:pPr>
              <w:pStyle w:val="NormalWeb"/>
              <w:spacing w:before="0" w:beforeAutospacing="0" w:after="0" w:afterAutospacing="0"/>
              <w:rPr>
                <w:rFonts w:ascii="Arial" w:hAnsi="Arial" w:cs="Arial"/>
                <w:color w:val="000000"/>
              </w:rPr>
            </w:pPr>
            <w:r>
              <w:rPr>
                <w:rFonts w:ascii="Arial" w:hAnsi="Arial" w:cs="Arial"/>
                <w:color w:val="000000"/>
              </w:rPr>
              <w:t>(A+B)+C=A+(B+C)</w:t>
            </w:r>
          </w:p>
          <w:p w14:paraId="2AB0AD26" w14:textId="337E61DA" w:rsidR="005B595C" w:rsidRDefault="005B595C" w:rsidP="004325DF">
            <w:pPr>
              <w:pStyle w:val="NormalWeb"/>
              <w:spacing w:before="0" w:beforeAutospacing="0" w:after="0" w:afterAutospacing="0"/>
              <w:rPr>
                <w:rFonts w:ascii="Arial" w:hAnsi="Arial" w:cs="Arial"/>
                <w:color w:val="000000"/>
              </w:rPr>
            </w:pPr>
            <w:r>
              <w:rPr>
                <w:sz w:val="28"/>
                <w:szCs w:val="28"/>
                <w:lang w:eastAsia="en-US"/>
              </w:rPr>
              <w:t>A</w:t>
            </w:r>
            <w:r>
              <w:rPr>
                <w:rFonts w:ascii="Symbol" w:hAnsi="Symbol" w:cs="Symbol"/>
                <w:sz w:val="22"/>
                <w:szCs w:val="22"/>
                <w:lang w:eastAsia="en-US"/>
              </w:rPr>
              <w:t></w:t>
            </w:r>
            <w:r>
              <w:rPr>
                <w:rFonts w:ascii="Symbol" w:hAnsi="Symbol" w:cs="Symbol"/>
                <w:sz w:val="22"/>
                <w:szCs w:val="22"/>
                <w:lang w:eastAsia="en-US"/>
              </w:rPr>
              <w:t></w:t>
            </w:r>
            <w:r>
              <w:rPr>
                <w:sz w:val="28"/>
                <w:szCs w:val="28"/>
                <w:lang w:eastAsia="en-US"/>
              </w:rPr>
              <w:t>(B</w:t>
            </w:r>
            <w:r>
              <w:rPr>
                <w:rFonts w:ascii="Symbol" w:hAnsi="Symbol" w:cs="Symbol"/>
                <w:sz w:val="22"/>
                <w:szCs w:val="22"/>
                <w:lang w:eastAsia="en-US"/>
              </w:rPr>
              <w:t></w:t>
            </w:r>
            <w:r>
              <w:rPr>
                <w:rFonts w:ascii="Symbol" w:hAnsi="Symbol" w:cs="Symbol"/>
                <w:sz w:val="22"/>
                <w:szCs w:val="22"/>
                <w:lang w:eastAsia="en-US"/>
              </w:rPr>
              <w:t></w:t>
            </w:r>
            <w:r>
              <w:rPr>
                <w:sz w:val="28"/>
                <w:szCs w:val="28"/>
                <w:lang w:eastAsia="en-US"/>
              </w:rPr>
              <w:t>C)=(A</w:t>
            </w:r>
            <w:r>
              <w:rPr>
                <w:rFonts w:ascii="Symbol" w:hAnsi="Symbol" w:cs="Symbol"/>
                <w:sz w:val="22"/>
                <w:szCs w:val="22"/>
                <w:lang w:eastAsia="en-US"/>
              </w:rPr>
              <w:t></w:t>
            </w:r>
            <w:r>
              <w:rPr>
                <w:rFonts w:ascii="Symbol" w:hAnsi="Symbol" w:cs="Symbol"/>
                <w:sz w:val="22"/>
                <w:szCs w:val="22"/>
                <w:lang w:eastAsia="en-US"/>
              </w:rPr>
              <w:t></w:t>
            </w:r>
            <w:r>
              <w:rPr>
                <w:sz w:val="28"/>
                <w:szCs w:val="28"/>
                <w:lang w:eastAsia="en-US"/>
              </w:rPr>
              <w:t>B)</w:t>
            </w:r>
            <w:r>
              <w:rPr>
                <w:rFonts w:ascii="Symbol" w:hAnsi="Symbol" w:cs="Symbol"/>
                <w:sz w:val="22"/>
                <w:szCs w:val="22"/>
                <w:lang w:eastAsia="en-US"/>
              </w:rPr>
              <w:t></w:t>
            </w:r>
            <w:r>
              <w:rPr>
                <w:rFonts w:ascii="Symbol" w:hAnsi="Symbol" w:cs="Symbol"/>
                <w:sz w:val="22"/>
                <w:szCs w:val="22"/>
                <w:lang w:eastAsia="en-US"/>
              </w:rPr>
              <w:t></w:t>
            </w:r>
            <w:r>
              <w:rPr>
                <w:sz w:val="28"/>
                <w:szCs w:val="28"/>
                <w:lang w:eastAsia="en-US"/>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F5F3F" w14:textId="77777777" w:rsidR="002C7C5D" w:rsidRDefault="002C7C5D">
            <w:pPr>
              <w:rPr>
                <w:rFonts w:ascii="Arial" w:hAnsi="Arial" w:cs="Arial"/>
                <w:color w:val="000000"/>
              </w:rPr>
            </w:pPr>
          </w:p>
        </w:tc>
      </w:tr>
      <w:tr w:rsidR="002C7C5D" w14:paraId="17487C7F" w14:textId="77777777" w:rsidTr="002C7C5D">
        <w:tc>
          <w:tcPr>
            <w:tcW w:w="3127" w:type="dxa"/>
            <w:tcBorders>
              <w:top w:val="outset" w:sz="6" w:space="0" w:color="auto"/>
              <w:left w:val="outset" w:sz="6" w:space="0" w:color="auto"/>
              <w:bottom w:val="outset" w:sz="6" w:space="0" w:color="auto"/>
              <w:right w:val="outset" w:sz="6" w:space="0" w:color="auto"/>
            </w:tcBorders>
            <w:vAlign w:val="center"/>
            <w:hideMark/>
          </w:tcPr>
          <w:p w14:paraId="21659B4D" w14:textId="77777777" w:rsidR="002C7C5D" w:rsidRDefault="002C7C5D">
            <w:pPr>
              <w:pStyle w:val="NormalWeb"/>
              <w:rPr>
                <w:rFonts w:ascii="Arial" w:hAnsi="Arial" w:cs="Arial"/>
                <w:color w:val="000000"/>
              </w:rPr>
            </w:pPr>
            <w:r>
              <w:rPr>
                <w:rStyle w:val="Strong"/>
                <w:rFonts w:ascii="Arial" w:hAnsi="Arial" w:cs="Arial"/>
                <w:color w:val="000000"/>
              </w:rPr>
              <w:t>Distributive</w:t>
            </w:r>
          </w:p>
        </w:tc>
        <w:tc>
          <w:tcPr>
            <w:tcW w:w="5812" w:type="dxa"/>
            <w:tcBorders>
              <w:top w:val="outset" w:sz="6" w:space="0" w:color="auto"/>
              <w:left w:val="outset" w:sz="6" w:space="0" w:color="auto"/>
              <w:bottom w:val="outset" w:sz="6" w:space="0" w:color="auto"/>
              <w:right w:val="outset" w:sz="6" w:space="0" w:color="auto"/>
            </w:tcBorders>
            <w:vAlign w:val="center"/>
            <w:hideMark/>
          </w:tcPr>
          <w:p w14:paraId="31C1FE11" w14:textId="7DD81159" w:rsidR="002C7C5D" w:rsidRDefault="002C7C5D" w:rsidP="004325DF">
            <w:pPr>
              <w:pStyle w:val="NormalWeb"/>
              <w:spacing w:before="0" w:beforeAutospacing="0" w:after="0" w:afterAutospacing="0"/>
              <w:rPr>
                <w:rFonts w:ascii="Arial" w:hAnsi="Arial" w:cs="Arial"/>
                <w:color w:val="000000"/>
              </w:rPr>
            </w:pPr>
            <w:r>
              <w:rPr>
                <w:rFonts w:ascii="Arial" w:hAnsi="Arial" w:cs="Arial"/>
                <w:color w:val="000000"/>
              </w:rPr>
              <w:t>A</w:t>
            </w:r>
            <w:r w:rsidR="005B595C">
              <w:rPr>
                <w:rFonts w:ascii="Arial" w:hAnsi="Arial" w:cs="Arial"/>
                <w:color w:val="000000"/>
              </w:rPr>
              <w:t>•</w:t>
            </w:r>
            <w:r>
              <w:rPr>
                <w:rFonts w:ascii="Arial" w:hAnsi="Arial" w:cs="Arial"/>
                <w:color w:val="000000"/>
              </w:rPr>
              <w:t>(B+C)=A</w:t>
            </w:r>
            <w:r w:rsidR="005B595C">
              <w:rPr>
                <w:rFonts w:ascii="Arial" w:hAnsi="Arial" w:cs="Arial"/>
                <w:color w:val="000000"/>
              </w:rPr>
              <w:t>•</w:t>
            </w:r>
            <w:r>
              <w:rPr>
                <w:rFonts w:ascii="Arial" w:hAnsi="Arial" w:cs="Arial"/>
                <w:color w:val="000000"/>
              </w:rPr>
              <w:t>B+A</w:t>
            </w:r>
            <w:r w:rsidR="005B595C">
              <w:rPr>
                <w:rFonts w:ascii="Arial" w:hAnsi="Arial" w:cs="Arial"/>
                <w:color w:val="000000"/>
              </w:rPr>
              <w:t>•</w:t>
            </w:r>
            <w:r>
              <w:rPr>
                <w:rFonts w:ascii="Arial" w:hAnsi="Arial" w:cs="Arial"/>
                <w:color w:val="000000"/>
              </w:rPr>
              <w:t>C</w:t>
            </w:r>
          </w:p>
          <w:p w14:paraId="7A3C97EE" w14:textId="3F1BBEF8" w:rsidR="005B595C" w:rsidRDefault="005B595C" w:rsidP="004325DF">
            <w:pPr>
              <w:pStyle w:val="NormalWeb"/>
              <w:spacing w:before="0" w:beforeAutospacing="0" w:after="0" w:afterAutospacing="0"/>
              <w:rPr>
                <w:rFonts w:ascii="Arial" w:hAnsi="Arial" w:cs="Arial"/>
                <w:color w:val="000000"/>
              </w:rPr>
            </w:pPr>
            <w:r>
              <w:rPr>
                <w:sz w:val="28"/>
                <w:szCs w:val="28"/>
                <w:lang w:eastAsia="en-US"/>
              </w:rPr>
              <w:t>(A+B)</w:t>
            </w:r>
            <w:r>
              <w:rPr>
                <w:rFonts w:ascii="Symbol" w:hAnsi="Symbol" w:cs="Symbol"/>
                <w:sz w:val="22"/>
                <w:szCs w:val="22"/>
                <w:lang w:eastAsia="en-US"/>
              </w:rPr>
              <w:t></w:t>
            </w:r>
            <w:r>
              <w:rPr>
                <w:rFonts w:ascii="Symbol" w:hAnsi="Symbol" w:cs="Symbol"/>
                <w:sz w:val="22"/>
                <w:szCs w:val="22"/>
                <w:lang w:eastAsia="en-US"/>
              </w:rPr>
              <w:t></w:t>
            </w:r>
            <w:r>
              <w:rPr>
                <w:sz w:val="28"/>
                <w:szCs w:val="28"/>
                <w:lang w:eastAsia="en-US"/>
              </w:rPr>
              <w:t>(C+D)=A</w:t>
            </w:r>
            <w:r>
              <w:rPr>
                <w:rFonts w:ascii="Symbol" w:hAnsi="Symbol" w:cs="Symbol"/>
                <w:sz w:val="22"/>
                <w:szCs w:val="22"/>
                <w:lang w:eastAsia="en-US"/>
              </w:rPr>
              <w:t></w:t>
            </w:r>
            <w:r>
              <w:rPr>
                <w:rFonts w:ascii="Symbol" w:hAnsi="Symbol" w:cs="Symbol"/>
                <w:sz w:val="22"/>
                <w:szCs w:val="22"/>
                <w:lang w:eastAsia="en-US"/>
              </w:rPr>
              <w:t></w:t>
            </w:r>
            <w:r>
              <w:rPr>
                <w:sz w:val="28"/>
                <w:szCs w:val="28"/>
                <w:lang w:eastAsia="en-US"/>
              </w:rPr>
              <w:t>C + A</w:t>
            </w:r>
            <w:r>
              <w:rPr>
                <w:rFonts w:ascii="Symbol" w:hAnsi="Symbol" w:cs="Symbol"/>
                <w:sz w:val="22"/>
                <w:szCs w:val="22"/>
                <w:lang w:eastAsia="en-US"/>
              </w:rPr>
              <w:t></w:t>
            </w:r>
            <w:r>
              <w:rPr>
                <w:rFonts w:ascii="Symbol" w:hAnsi="Symbol" w:cs="Symbol"/>
                <w:sz w:val="22"/>
                <w:szCs w:val="22"/>
                <w:lang w:eastAsia="en-US"/>
              </w:rPr>
              <w:t></w:t>
            </w:r>
            <w:r>
              <w:rPr>
                <w:sz w:val="28"/>
                <w:szCs w:val="28"/>
                <w:lang w:eastAsia="en-US"/>
              </w:rPr>
              <w:t>D + B</w:t>
            </w:r>
            <w:r>
              <w:rPr>
                <w:rFonts w:ascii="Symbol" w:hAnsi="Symbol" w:cs="Symbol"/>
                <w:sz w:val="22"/>
                <w:szCs w:val="22"/>
                <w:lang w:eastAsia="en-US"/>
              </w:rPr>
              <w:t></w:t>
            </w:r>
            <w:r>
              <w:rPr>
                <w:rFonts w:ascii="Symbol" w:hAnsi="Symbol" w:cs="Symbol"/>
                <w:sz w:val="22"/>
                <w:szCs w:val="22"/>
                <w:lang w:eastAsia="en-US"/>
              </w:rPr>
              <w:t></w:t>
            </w:r>
            <w:r>
              <w:rPr>
                <w:sz w:val="28"/>
                <w:szCs w:val="28"/>
                <w:lang w:eastAsia="en-US"/>
              </w:rPr>
              <w:t>C + B</w:t>
            </w:r>
            <w:r>
              <w:rPr>
                <w:rFonts w:ascii="Symbol" w:hAnsi="Symbol" w:cs="Symbol"/>
                <w:sz w:val="22"/>
                <w:szCs w:val="22"/>
                <w:lang w:eastAsia="en-US"/>
              </w:rPr>
              <w:t></w:t>
            </w:r>
            <w:r>
              <w:rPr>
                <w:rFonts w:ascii="Symbol" w:hAnsi="Symbol" w:cs="Symbol"/>
                <w:sz w:val="22"/>
                <w:szCs w:val="22"/>
                <w:lang w:eastAsia="en-US"/>
              </w:rPr>
              <w:t></w:t>
            </w:r>
            <w:r>
              <w:rPr>
                <w:sz w:val="28"/>
                <w:szCs w:val="28"/>
                <w:lang w:eastAsia="en-US"/>
              </w:rPr>
              <w:t>D</w:t>
            </w:r>
          </w:p>
          <w:p w14:paraId="52038C39" w14:textId="269E3B82" w:rsidR="005B595C" w:rsidRDefault="005B595C" w:rsidP="004325DF">
            <w:pPr>
              <w:pStyle w:val="NormalWeb"/>
              <w:spacing w:before="0" w:beforeAutospacing="0" w:after="0" w:afterAutospacing="0"/>
              <w:rPr>
                <w:rFonts w:ascii="Arial" w:hAnsi="Arial" w:cs="Arial"/>
                <w:color w:val="000000"/>
              </w:rPr>
            </w:pPr>
            <w:r>
              <w:rPr>
                <w:sz w:val="28"/>
                <w:szCs w:val="28"/>
                <w:lang w:eastAsia="en-US"/>
              </w:rPr>
              <w:t>A+B</w:t>
            </w:r>
            <w:r>
              <w:rPr>
                <w:rFonts w:ascii="Symbol" w:hAnsi="Symbol" w:cs="Symbol"/>
                <w:sz w:val="22"/>
                <w:szCs w:val="22"/>
                <w:lang w:eastAsia="en-US"/>
              </w:rPr>
              <w:t></w:t>
            </w:r>
            <w:r>
              <w:rPr>
                <w:sz w:val="28"/>
                <w:szCs w:val="28"/>
                <w:lang w:eastAsia="en-US"/>
              </w:rPr>
              <w:t>C=(A+B)</w:t>
            </w:r>
            <w:r>
              <w:rPr>
                <w:rFonts w:ascii="Symbol" w:hAnsi="Symbol" w:cs="Symbol"/>
                <w:sz w:val="22"/>
                <w:szCs w:val="22"/>
                <w:lang w:eastAsia="en-US"/>
              </w:rPr>
              <w:t></w:t>
            </w:r>
            <w:r>
              <w:rPr>
                <w:rFonts w:ascii="Symbol" w:hAnsi="Symbol" w:cs="Symbol"/>
                <w:sz w:val="22"/>
                <w:szCs w:val="22"/>
                <w:lang w:eastAsia="en-US"/>
              </w:rPr>
              <w:t></w:t>
            </w:r>
            <w:r>
              <w:rPr>
                <w:sz w:val="28"/>
                <w:szCs w:val="28"/>
                <w:lang w:eastAsia="en-US"/>
              </w:rPr>
              <w:t>(A+C)</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749D6" w14:textId="77777777" w:rsidR="002C7C5D" w:rsidRDefault="002C7C5D">
            <w:pPr>
              <w:rPr>
                <w:rFonts w:ascii="Arial" w:hAnsi="Arial" w:cs="Arial"/>
                <w:color w:val="000000"/>
              </w:rPr>
            </w:pPr>
          </w:p>
        </w:tc>
      </w:tr>
      <w:tr w:rsidR="002C7C5D" w14:paraId="7D27B7AD" w14:textId="77777777" w:rsidTr="002C7C5D">
        <w:tc>
          <w:tcPr>
            <w:tcW w:w="3127" w:type="dxa"/>
            <w:tcBorders>
              <w:top w:val="outset" w:sz="6" w:space="0" w:color="auto"/>
              <w:left w:val="outset" w:sz="6" w:space="0" w:color="auto"/>
              <w:bottom w:val="outset" w:sz="6" w:space="0" w:color="auto"/>
              <w:right w:val="outset" w:sz="6" w:space="0" w:color="auto"/>
            </w:tcBorders>
            <w:vAlign w:val="center"/>
            <w:hideMark/>
          </w:tcPr>
          <w:p w14:paraId="52DCE163" w14:textId="77777777" w:rsidR="002C7C5D" w:rsidRDefault="002C7C5D">
            <w:pPr>
              <w:pStyle w:val="NormalWeb"/>
              <w:rPr>
                <w:rFonts w:ascii="Arial" w:hAnsi="Arial" w:cs="Arial"/>
                <w:color w:val="000000"/>
              </w:rPr>
            </w:pPr>
            <w:r>
              <w:rPr>
                <w:rStyle w:val="Strong"/>
                <w:rFonts w:ascii="Arial" w:hAnsi="Arial" w:cs="Arial"/>
                <w:color w:val="000000"/>
              </w:rPr>
              <w:t>Absorption</w:t>
            </w:r>
          </w:p>
        </w:tc>
        <w:tc>
          <w:tcPr>
            <w:tcW w:w="5812" w:type="dxa"/>
            <w:tcBorders>
              <w:top w:val="outset" w:sz="6" w:space="0" w:color="auto"/>
              <w:left w:val="outset" w:sz="6" w:space="0" w:color="auto"/>
              <w:bottom w:val="outset" w:sz="6" w:space="0" w:color="auto"/>
              <w:right w:val="outset" w:sz="6" w:space="0" w:color="auto"/>
            </w:tcBorders>
            <w:vAlign w:val="center"/>
            <w:hideMark/>
          </w:tcPr>
          <w:p w14:paraId="124D7A89" w14:textId="673BA9CB" w:rsidR="002C7C5D" w:rsidRDefault="005B595C" w:rsidP="005B595C">
            <w:pPr>
              <w:pStyle w:val="NormalWeb"/>
              <w:rPr>
                <w:rFonts w:ascii="Arial" w:hAnsi="Arial" w:cs="Arial"/>
                <w:color w:val="000000"/>
              </w:rPr>
            </w:pPr>
            <w:r>
              <w:rPr>
                <w:rFonts w:ascii="Arial" w:hAnsi="Arial" w:cs="Arial"/>
                <w:color w:val="000000"/>
              </w:rPr>
              <w:t>A</w:t>
            </w:r>
            <w:r w:rsidR="002C7C5D">
              <w:rPr>
                <w:rFonts w:ascii="Arial" w:hAnsi="Arial" w:cs="Arial"/>
                <w:color w:val="000000"/>
              </w:rPr>
              <w:t>+A</w:t>
            </w:r>
            <w:r>
              <w:rPr>
                <w:rFonts w:ascii="Arial" w:hAnsi="Arial" w:cs="Arial"/>
                <w:color w:val="000000"/>
              </w:rPr>
              <w:t>•</w:t>
            </w:r>
            <w:r w:rsidR="002C7C5D">
              <w:rPr>
                <w:rFonts w:ascii="Arial" w:hAnsi="Arial" w:cs="Arial"/>
                <w:color w:val="000000"/>
              </w:rPr>
              <w:t>B=A</w:t>
            </w:r>
            <w:r>
              <w:rPr>
                <w:rFonts w:ascii="Arial" w:hAnsi="Arial" w:cs="Arial"/>
                <w:color w:val="000000"/>
              </w:rPr>
              <w:tab/>
            </w:r>
            <w:r>
              <w:rPr>
                <w:rFonts w:ascii="Arial" w:hAnsi="Arial" w:cs="Arial"/>
                <w:color w:val="000000"/>
              </w:rPr>
              <w:tab/>
            </w:r>
            <w:r w:rsidR="002C7C5D">
              <w:rPr>
                <w:rFonts w:ascii="Arial" w:hAnsi="Arial" w:cs="Arial"/>
                <w:color w:val="000000"/>
              </w:rPr>
              <w:t>A+</w:t>
            </w:r>
            <w:r>
              <w:rPr>
                <w:rFonts w:ascii="Arial" w:hAnsi="Arial" w:cs="Arial"/>
                <w:color w:val="000000"/>
              </w:rPr>
              <w:t>~</w:t>
            </w:r>
            <w:r w:rsidR="002C7C5D">
              <w:rPr>
                <w:rFonts w:ascii="Arial" w:hAnsi="Arial" w:cs="Arial"/>
                <w:color w:val="000000"/>
              </w:rPr>
              <w:t>A</w:t>
            </w:r>
            <w:r>
              <w:rPr>
                <w:rFonts w:ascii="Arial" w:hAnsi="Arial" w:cs="Arial"/>
                <w:color w:val="000000"/>
              </w:rPr>
              <w:t>•</w:t>
            </w:r>
            <w:r w:rsidR="002C7C5D">
              <w:rPr>
                <w:rFonts w:ascii="Arial" w:hAnsi="Arial" w:cs="Arial"/>
                <w:color w:val="000000"/>
              </w:rPr>
              <w:t>B=A+B</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28F7E" w14:textId="77777777" w:rsidR="002C7C5D" w:rsidRDefault="002C7C5D">
            <w:pPr>
              <w:rPr>
                <w:rFonts w:ascii="Arial" w:hAnsi="Arial" w:cs="Arial"/>
                <w:color w:val="000000"/>
              </w:rPr>
            </w:pPr>
          </w:p>
        </w:tc>
      </w:tr>
      <w:tr w:rsidR="002C7C5D" w14:paraId="2F6A1D49" w14:textId="77777777" w:rsidTr="002C7C5D">
        <w:tc>
          <w:tcPr>
            <w:tcW w:w="3127" w:type="dxa"/>
            <w:tcBorders>
              <w:top w:val="outset" w:sz="6" w:space="0" w:color="auto"/>
              <w:left w:val="outset" w:sz="6" w:space="0" w:color="auto"/>
              <w:bottom w:val="outset" w:sz="6" w:space="0" w:color="auto"/>
              <w:right w:val="outset" w:sz="6" w:space="0" w:color="auto"/>
            </w:tcBorders>
            <w:vAlign w:val="center"/>
            <w:hideMark/>
          </w:tcPr>
          <w:p w14:paraId="77BE5F0E" w14:textId="77777777" w:rsidR="002C7C5D" w:rsidRDefault="002C7C5D">
            <w:pPr>
              <w:pStyle w:val="NormalWeb"/>
              <w:rPr>
                <w:rFonts w:ascii="Arial" w:hAnsi="Arial" w:cs="Arial"/>
                <w:color w:val="000000"/>
              </w:rPr>
            </w:pPr>
            <w:r>
              <w:rPr>
                <w:rStyle w:val="Strong"/>
                <w:rFonts w:ascii="Arial" w:hAnsi="Arial" w:cs="Arial"/>
                <w:color w:val="000000"/>
              </w:rPr>
              <w:t>De Morgan’s</w:t>
            </w:r>
          </w:p>
        </w:tc>
        <w:tc>
          <w:tcPr>
            <w:tcW w:w="5812" w:type="dxa"/>
            <w:tcBorders>
              <w:top w:val="outset" w:sz="6" w:space="0" w:color="auto"/>
              <w:left w:val="outset" w:sz="6" w:space="0" w:color="auto"/>
              <w:bottom w:val="outset" w:sz="6" w:space="0" w:color="auto"/>
              <w:right w:val="outset" w:sz="6" w:space="0" w:color="auto"/>
            </w:tcBorders>
            <w:vAlign w:val="center"/>
            <w:hideMark/>
          </w:tcPr>
          <w:p w14:paraId="5D519BFD" w14:textId="267A0451" w:rsidR="002C7C5D" w:rsidRDefault="005B595C">
            <w:pPr>
              <w:pStyle w:val="NormalWeb"/>
              <w:rPr>
                <w:rFonts w:ascii="Arial" w:hAnsi="Arial" w:cs="Arial"/>
                <w:color w:val="000000"/>
              </w:rPr>
            </w:pPr>
            <w:r>
              <w:rPr>
                <w:rFonts w:ascii="Arial" w:hAnsi="Arial" w:cs="Arial"/>
                <w:color w:val="000000"/>
              </w:rPr>
              <w:t>~(A+</w:t>
            </w:r>
            <w:r w:rsidR="002C7C5D">
              <w:rPr>
                <w:rFonts w:ascii="Arial" w:hAnsi="Arial" w:cs="Arial"/>
                <w:color w:val="000000"/>
              </w:rPr>
              <w:t>B)=</w:t>
            </w:r>
            <w:r>
              <w:rPr>
                <w:rFonts w:ascii="Arial" w:hAnsi="Arial" w:cs="Arial"/>
                <w:color w:val="000000"/>
              </w:rPr>
              <w:t>~</w:t>
            </w:r>
            <w:r w:rsidR="002C7C5D">
              <w:rPr>
                <w:rFonts w:ascii="Arial" w:hAnsi="Arial" w:cs="Arial"/>
                <w:color w:val="000000"/>
              </w:rPr>
              <w:t>A</w:t>
            </w:r>
            <w:r>
              <w:rPr>
                <w:rFonts w:ascii="Arial" w:hAnsi="Arial" w:cs="Arial"/>
                <w:color w:val="000000"/>
              </w:rPr>
              <w:t>•~</w:t>
            </w:r>
            <w:r w:rsidR="002C7C5D">
              <w:rPr>
                <w:rFonts w:ascii="Arial" w:hAnsi="Arial" w:cs="Arial"/>
                <w:color w:val="000000"/>
              </w:rPr>
              <w:t>B</w:t>
            </w:r>
            <w:r>
              <w:rPr>
                <w:rFonts w:ascii="Arial" w:hAnsi="Arial" w:cs="Arial"/>
                <w:color w:val="000000"/>
              </w:rPr>
              <w:tab/>
              <w:t>~(A•B)=~A+~B</w:t>
            </w:r>
          </w:p>
        </w:tc>
        <w:tc>
          <w:tcPr>
            <w:tcW w:w="0" w:type="auto"/>
            <w:vAlign w:val="center"/>
            <w:hideMark/>
          </w:tcPr>
          <w:p w14:paraId="1EDA1526" w14:textId="77777777" w:rsidR="002C7C5D" w:rsidRDefault="002C7C5D">
            <w:pPr>
              <w:rPr>
                <w:sz w:val="20"/>
                <w:szCs w:val="20"/>
              </w:rPr>
            </w:pPr>
          </w:p>
        </w:tc>
      </w:tr>
    </w:tbl>
    <w:p w14:paraId="1EF3E979" w14:textId="7A07F96B" w:rsidR="00074A18" w:rsidRDefault="003631BF" w:rsidP="003631BF">
      <w:pPr>
        <w:pStyle w:val="Heading3"/>
      </w:pPr>
      <w:r>
        <w:t>Logism Identity proof</w:t>
      </w:r>
    </w:p>
    <w:p w14:paraId="7695B3D7" w14:textId="7FDD617C" w:rsidR="00BD213A" w:rsidRDefault="00BD213A" w:rsidP="00BD213A">
      <w:r>
        <w:t xml:space="preserve">For each </w:t>
      </w:r>
      <w:r w:rsidRPr="00BD213A">
        <w:rPr>
          <w:b/>
          <w:u w:val="single"/>
        </w:rPr>
        <w:t>side</w:t>
      </w:r>
      <w:r>
        <w:t xml:space="preserve"> of the Boolean equations above create a Logisim circuit</w:t>
      </w:r>
      <w:r w:rsidR="006D64DF">
        <w:t>. Either analyse the circuit to produce a Truth Table or work through the combinations. Copy the truth table from each side of the equation into a word document  so you can see that the output is the same .</w:t>
      </w:r>
    </w:p>
    <w:p w14:paraId="72DAC56C" w14:textId="663DB045" w:rsidR="00BD213A" w:rsidRDefault="00BD213A" w:rsidP="00BD213A">
      <w:r>
        <w:t>Just like numerical maths you can use identities</w:t>
      </w:r>
      <w:r w:rsidR="006D64DF">
        <w:t xml:space="preserve"> to make expression shorter, simpler or maybe longer and clearer to see what is physically </w:t>
      </w:r>
    </w:p>
    <w:p w14:paraId="01A84B53" w14:textId="2437A59B" w:rsidR="005B595C" w:rsidRDefault="008876B8" w:rsidP="003631BF">
      <w:pPr>
        <w:pStyle w:val="Heading2"/>
      </w:pPr>
      <w:bookmarkStart w:id="22" w:name="_Toc492475819"/>
      <w:r>
        <w:t>By Truth Table</w:t>
      </w:r>
      <w:bookmarkEnd w:id="22"/>
    </w:p>
    <w:p w14:paraId="35129054" w14:textId="22C80420" w:rsidR="008876B8" w:rsidRDefault="009F0776" w:rsidP="008876B8">
      <w:r>
        <w:t>To construct a truth table for a Boolean expression follow these steps:</w:t>
      </w:r>
    </w:p>
    <w:p w14:paraId="6C9ECA69" w14:textId="5E0587DE" w:rsidR="009F0776" w:rsidRDefault="009F0776" w:rsidP="009F0776">
      <w:pPr>
        <w:pStyle w:val="ListParagraph"/>
        <w:numPr>
          <w:ilvl w:val="0"/>
          <w:numId w:val="1"/>
        </w:numPr>
      </w:pPr>
      <w:r>
        <w:t xml:space="preserve">Create a column for each input and fill-in all the possible inputs in binary numeric order </w:t>
      </w:r>
    </w:p>
    <w:p w14:paraId="4CF0C16A" w14:textId="66DB4472" w:rsidR="009F0776" w:rsidRDefault="009F0776" w:rsidP="009F0776">
      <w:pPr>
        <w:pStyle w:val="ListParagraph"/>
        <w:numPr>
          <w:ilvl w:val="0"/>
          <w:numId w:val="1"/>
        </w:numPr>
      </w:pPr>
      <w:r>
        <w:t>You should now have a table with 2</w:t>
      </w:r>
      <w:r>
        <w:rPr>
          <w:vertAlign w:val="superscript"/>
        </w:rPr>
        <w:t xml:space="preserve">n </w:t>
      </w:r>
      <w:r>
        <w:t>rows (where n is the number in inputs).</w:t>
      </w:r>
    </w:p>
    <w:p w14:paraId="77C54B00" w14:textId="39458553" w:rsidR="009F0776" w:rsidRDefault="009F0776" w:rsidP="009F0776">
      <w:pPr>
        <w:pStyle w:val="ListParagraph"/>
        <w:numPr>
          <w:ilvl w:val="0"/>
          <w:numId w:val="1"/>
        </w:numPr>
      </w:pPr>
      <w:r>
        <w:t>Look at the expression and think what precedence each operation takes…. (</w:t>
      </w:r>
      <w:r w:rsidR="00B96EEE">
        <w:t>Brackets</w:t>
      </w:r>
      <w:r w:rsidR="00B96EEE">
        <w:sym w:font="Wingdings" w:char="F0E0"/>
      </w:r>
      <w:r w:rsidR="00B96EEE">
        <w:t xml:space="preserve"> </w:t>
      </w:r>
      <w:r>
        <w:t>invert</w:t>
      </w:r>
      <w:r>
        <w:sym w:font="Wingdings" w:char="F0E0"/>
      </w:r>
      <w:r>
        <w:t>AND</w:t>
      </w:r>
      <w:r>
        <w:sym w:font="Wingdings" w:char="F0E0"/>
      </w:r>
      <w:r>
        <w:t>OR).</w:t>
      </w:r>
    </w:p>
    <w:p w14:paraId="0A31F60B" w14:textId="58DB8324" w:rsidR="009F0776" w:rsidRDefault="009F0776" w:rsidP="009F0776">
      <w:pPr>
        <w:pStyle w:val="ListParagraph"/>
        <w:numPr>
          <w:ilvl w:val="0"/>
          <w:numId w:val="1"/>
        </w:numPr>
      </w:pPr>
      <w:r>
        <w:t xml:space="preserve">Create a column for each inversion of a single operand </w:t>
      </w:r>
    </w:p>
    <w:p w14:paraId="3E2666BF" w14:textId="77777777" w:rsidR="009F0776" w:rsidRDefault="009F0776" w:rsidP="009F0776">
      <w:pPr>
        <w:pStyle w:val="ListParagraph"/>
        <w:numPr>
          <w:ilvl w:val="0"/>
          <w:numId w:val="1"/>
        </w:numPr>
      </w:pPr>
      <w:r>
        <w:t>Create a column for each AND operation</w:t>
      </w:r>
    </w:p>
    <w:p w14:paraId="5D3AD427" w14:textId="77777777" w:rsidR="009F0776" w:rsidRDefault="009F0776" w:rsidP="009F0776">
      <w:pPr>
        <w:pStyle w:val="ListParagraph"/>
        <w:numPr>
          <w:ilvl w:val="0"/>
          <w:numId w:val="1"/>
        </w:numPr>
      </w:pPr>
      <w:r>
        <w:t xml:space="preserve">Create a column for each OR operation </w:t>
      </w:r>
    </w:p>
    <w:p w14:paraId="7842CFB2" w14:textId="59AD5560" w:rsidR="009F0776" w:rsidRDefault="009F0776" w:rsidP="009F0776">
      <w:pPr>
        <w:pStyle w:val="ListParagraph"/>
        <w:numPr>
          <w:ilvl w:val="0"/>
          <w:numId w:val="1"/>
        </w:numPr>
      </w:pPr>
      <w:r>
        <w:t xml:space="preserve"> If there are any NAND operations create a column for the AND then a second column for the inversion. (treat NOR the same way)</w:t>
      </w:r>
    </w:p>
    <w:p w14:paraId="7EA570B6" w14:textId="12A08947" w:rsidR="004E1215" w:rsidRDefault="004E1215" w:rsidP="004E1215">
      <w:pPr>
        <w:pStyle w:val="ListParagraph"/>
        <w:numPr>
          <w:ilvl w:val="0"/>
          <w:numId w:val="1"/>
        </w:numPr>
      </w:pPr>
      <w:r>
        <w:t xml:space="preserve">Now combine the </w:t>
      </w:r>
      <w:r w:rsidR="003E1638">
        <w:t>different</w:t>
      </w:r>
      <w:r>
        <w:t xml:space="preserve"> sections of the </w:t>
      </w:r>
      <w:r w:rsidR="003E1638">
        <w:t>expression</w:t>
      </w:r>
      <w:r>
        <w:t xml:space="preserve"> to </w:t>
      </w:r>
      <w:r w:rsidR="003E1638">
        <w:t>create</w:t>
      </w:r>
      <w:r>
        <w:t xml:space="preserve"> outputs for the truth table.</w:t>
      </w:r>
    </w:p>
    <w:p w14:paraId="7F645C60" w14:textId="44F2C2DD" w:rsidR="004E1215" w:rsidRDefault="004E1215" w:rsidP="004E1215">
      <w:pPr>
        <w:pStyle w:val="ListParagraph"/>
        <w:numPr>
          <w:ilvl w:val="0"/>
          <w:numId w:val="1"/>
        </w:numPr>
      </w:pPr>
      <w:r>
        <w:t>Finally look at the Final output and see if it is the same as a smaller simpler expression. (often this is one of the sub expressions you put in the table)</w:t>
      </w:r>
    </w:p>
    <w:p w14:paraId="739BFD32" w14:textId="6ADB6B04" w:rsidR="004E1215" w:rsidRDefault="004E1215" w:rsidP="003631BF">
      <w:pPr>
        <w:pStyle w:val="Heading2"/>
      </w:pPr>
      <w:bookmarkStart w:id="23" w:name="_Toc492475820"/>
      <w:r>
        <w:t>Truth Table Simplification example</w:t>
      </w:r>
      <w:bookmarkEnd w:id="23"/>
    </w:p>
    <w:p w14:paraId="38E93709" w14:textId="40473F17" w:rsidR="004E1215" w:rsidRDefault="004325DF" w:rsidP="008876B8">
      <w:pPr>
        <w:rPr>
          <w:rFonts w:ascii="Arial" w:hAnsi="Arial" w:cs="Arial"/>
          <w:color w:val="000000"/>
        </w:rPr>
      </w:pPr>
      <w:r>
        <w:rPr>
          <w:rFonts w:ascii="Arial" w:hAnsi="Arial" w:cs="Arial"/>
          <w:color w:val="000000"/>
        </w:rPr>
        <w:t>Let’s</w:t>
      </w:r>
      <w:r w:rsidR="004E1215">
        <w:rPr>
          <w:rFonts w:ascii="Arial" w:hAnsi="Arial" w:cs="Arial"/>
          <w:color w:val="000000"/>
        </w:rPr>
        <w:t xml:space="preserve"> look at this expression</w:t>
      </w:r>
    </w:p>
    <w:p w14:paraId="302A604B" w14:textId="207AF9D8" w:rsidR="004E1215" w:rsidRPr="0056427A" w:rsidRDefault="004E1215" w:rsidP="0056427A">
      <w:pPr>
        <w:jc w:val="center"/>
        <w:rPr>
          <w:rFonts w:ascii="Arial" w:hAnsi="Arial" w:cs="Arial"/>
          <w:b/>
          <w:color w:val="000000"/>
          <w:sz w:val="32"/>
        </w:rPr>
      </w:pPr>
      <w:r w:rsidRPr="0056427A">
        <w:rPr>
          <w:rFonts w:ascii="Arial" w:hAnsi="Arial" w:cs="Arial"/>
          <w:b/>
          <w:color w:val="000000"/>
          <w:sz w:val="32"/>
        </w:rPr>
        <w:t>A•(B+C•A)+~B</w:t>
      </w:r>
    </w:p>
    <w:p w14:paraId="050C313B" w14:textId="64C0F816" w:rsidR="0056427A" w:rsidRPr="0056427A" w:rsidRDefault="0056427A" w:rsidP="0056427A">
      <w:pPr>
        <w:pStyle w:val="ListParagraph"/>
        <w:numPr>
          <w:ilvl w:val="0"/>
          <w:numId w:val="2"/>
        </w:numPr>
        <w:rPr>
          <w:rFonts w:ascii="Arial" w:hAnsi="Arial" w:cs="Arial"/>
          <w:color w:val="000000"/>
        </w:rPr>
      </w:pPr>
      <w:r>
        <w:t>column for each input   (with 8 rows)</w:t>
      </w:r>
    </w:p>
    <w:tbl>
      <w:tblPr>
        <w:tblStyle w:val="TableGrid"/>
        <w:tblW w:w="0" w:type="auto"/>
        <w:jc w:val="center"/>
        <w:tblLook w:val="04A0" w:firstRow="1" w:lastRow="0" w:firstColumn="1" w:lastColumn="0" w:noHBand="0" w:noVBand="1"/>
      </w:tblPr>
      <w:tblGrid>
        <w:gridCol w:w="534"/>
        <w:gridCol w:w="425"/>
        <w:gridCol w:w="425"/>
      </w:tblGrid>
      <w:tr w:rsidR="004E1215" w14:paraId="6B7B5DA2" w14:textId="77777777" w:rsidTr="0056427A">
        <w:trPr>
          <w:jc w:val="center"/>
        </w:trPr>
        <w:tc>
          <w:tcPr>
            <w:tcW w:w="534" w:type="dxa"/>
          </w:tcPr>
          <w:p w14:paraId="51D00BCB" w14:textId="76C40AA8" w:rsidR="004E1215" w:rsidRDefault="004E1215" w:rsidP="008876B8">
            <w:pPr>
              <w:rPr>
                <w:rFonts w:ascii="Arial" w:hAnsi="Arial" w:cs="Arial"/>
                <w:color w:val="000000"/>
              </w:rPr>
            </w:pPr>
            <w:r>
              <w:rPr>
                <w:rFonts w:ascii="Arial" w:hAnsi="Arial" w:cs="Arial"/>
                <w:color w:val="000000"/>
              </w:rPr>
              <w:t>A</w:t>
            </w:r>
          </w:p>
        </w:tc>
        <w:tc>
          <w:tcPr>
            <w:tcW w:w="425" w:type="dxa"/>
          </w:tcPr>
          <w:p w14:paraId="35614D81" w14:textId="59D9C425" w:rsidR="004E1215" w:rsidRDefault="004E1215" w:rsidP="008876B8">
            <w:pPr>
              <w:rPr>
                <w:rFonts w:ascii="Arial" w:hAnsi="Arial" w:cs="Arial"/>
                <w:color w:val="000000"/>
              </w:rPr>
            </w:pPr>
            <w:r>
              <w:rPr>
                <w:rFonts w:ascii="Arial" w:hAnsi="Arial" w:cs="Arial"/>
                <w:color w:val="000000"/>
              </w:rPr>
              <w:t>B</w:t>
            </w:r>
          </w:p>
        </w:tc>
        <w:tc>
          <w:tcPr>
            <w:tcW w:w="425" w:type="dxa"/>
          </w:tcPr>
          <w:p w14:paraId="70E710C6" w14:textId="124695B0" w:rsidR="004E1215" w:rsidRDefault="004E1215" w:rsidP="008876B8">
            <w:pPr>
              <w:rPr>
                <w:rFonts w:ascii="Arial" w:hAnsi="Arial" w:cs="Arial"/>
                <w:color w:val="000000"/>
              </w:rPr>
            </w:pPr>
            <w:r>
              <w:rPr>
                <w:rFonts w:ascii="Arial" w:hAnsi="Arial" w:cs="Arial"/>
                <w:color w:val="000000"/>
              </w:rPr>
              <w:t>C</w:t>
            </w:r>
          </w:p>
        </w:tc>
      </w:tr>
    </w:tbl>
    <w:p w14:paraId="4A38B51B" w14:textId="4235ADF3" w:rsidR="00B96EEE" w:rsidRDefault="00B96EEE" w:rsidP="0056427A">
      <w:pPr>
        <w:pStyle w:val="ListParagraph"/>
        <w:numPr>
          <w:ilvl w:val="0"/>
          <w:numId w:val="2"/>
        </w:numPr>
        <w:rPr>
          <w:rFonts w:ascii="Arial" w:hAnsi="Arial" w:cs="Arial"/>
          <w:color w:val="000000"/>
        </w:rPr>
      </w:pPr>
      <w:r>
        <w:rPr>
          <w:rFonts w:ascii="Arial" w:hAnsi="Arial" w:cs="Arial"/>
          <w:color w:val="000000"/>
        </w:rPr>
        <w:t>I’ll add the rows in at the end to save space</w:t>
      </w:r>
    </w:p>
    <w:p w14:paraId="28CF86DF" w14:textId="3B189FDD" w:rsidR="004E1215" w:rsidRPr="0056427A" w:rsidRDefault="00B96EEE" w:rsidP="0056427A">
      <w:pPr>
        <w:pStyle w:val="ListParagraph"/>
        <w:numPr>
          <w:ilvl w:val="0"/>
          <w:numId w:val="2"/>
        </w:numPr>
        <w:rPr>
          <w:rFonts w:ascii="Arial" w:hAnsi="Arial" w:cs="Arial"/>
          <w:color w:val="000000"/>
        </w:rPr>
      </w:pPr>
      <w:r w:rsidRPr="00B96EEE">
        <w:rPr>
          <w:rFonts w:ascii="Arial" w:hAnsi="Arial" w:cs="Arial"/>
          <w:color w:val="000000"/>
        </w:rPr>
        <w:sym w:font="Wingdings" w:char="F0E0"/>
      </w:r>
      <w:r>
        <w:rPr>
          <w:rFonts w:ascii="Arial" w:hAnsi="Arial" w:cs="Arial"/>
          <w:color w:val="000000"/>
        </w:rPr>
        <w:t xml:space="preserve"> 7) </w:t>
      </w:r>
      <w:r w:rsidR="0056427A">
        <w:rPr>
          <w:rFonts w:ascii="Arial" w:hAnsi="Arial" w:cs="Arial"/>
          <w:color w:val="000000"/>
        </w:rPr>
        <w:t>Now work through the expression in order of precedence</w:t>
      </w:r>
      <w:r w:rsidR="0056427A">
        <w:rPr>
          <w:rFonts w:ascii="Arial" w:hAnsi="Arial" w:cs="Arial"/>
          <w:color w:val="000000"/>
        </w:rPr>
        <w:br/>
        <w:t>Inversions</w:t>
      </w:r>
    </w:p>
    <w:tbl>
      <w:tblPr>
        <w:tblStyle w:val="TableGrid"/>
        <w:tblW w:w="0" w:type="auto"/>
        <w:jc w:val="center"/>
        <w:tblLook w:val="04A0" w:firstRow="1" w:lastRow="0" w:firstColumn="1" w:lastColumn="0" w:noHBand="0" w:noVBand="1"/>
      </w:tblPr>
      <w:tblGrid>
        <w:gridCol w:w="534"/>
        <w:gridCol w:w="425"/>
        <w:gridCol w:w="425"/>
        <w:gridCol w:w="517"/>
      </w:tblGrid>
      <w:tr w:rsidR="0056427A" w14:paraId="4F184288" w14:textId="283658EC" w:rsidTr="0056427A">
        <w:trPr>
          <w:jc w:val="center"/>
        </w:trPr>
        <w:tc>
          <w:tcPr>
            <w:tcW w:w="534" w:type="dxa"/>
          </w:tcPr>
          <w:p w14:paraId="3EE3BDE8" w14:textId="77777777" w:rsidR="0056427A" w:rsidRDefault="0056427A" w:rsidP="0056427A">
            <w:pPr>
              <w:rPr>
                <w:rFonts w:ascii="Arial" w:hAnsi="Arial" w:cs="Arial"/>
                <w:color w:val="000000"/>
              </w:rPr>
            </w:pPr>
            <w:r>
              <w:rPr>
                <w:rFonts w:ascii="Arial" w:hAnsi="Arial" w:cs="Arial"/>
                <w:color w:val="000000"/>
              </w:rPr>
              <w:t>A</w:t>
            </w:r>
          </w:p>
        </w:tc>
        <w:tc>
          <w:tcPr>
            <w:tcW w:w="425" w:type="dxa"/>
          </w:tcPr>
          <w:p w14:paraId="41F94FD0" w14:textId="77777777" w:rsidR="0056427A" w:rsidRDefault="0056427A" w:rsidP="0056427A">
            <w:pPr>
              <w:rPr>
                <w:rFonts w:ascii="Arial" w:hAnsi="Arial" w:cs="Arial"/>
                <w:color w:val="000000"/>
              </w:rPr>
            </w:pPr>
            <w:r>
              <w:rPr>
                <w:rFonts w:ascii="Arial" w:hAnsi="Arial" w:cs="Arial"/>
                <w:color w:val="000000"/>
              </w:rPr>
              <w:t>B</w:t>
            </w:r>
          </w:p>
        </w:tc>
        <w:tc>
          <w:tcPr>
            <w:tcW w:w="425" w:type="dxa"/>
          </w:tcPr>
          <w:p w14:paraId="1477B2EF" w14:textId="77777777" w:rsidR="0056427A" w:rsidRDefault="0056427A" w:rsidP="0056427A">
            <w:pPr>
              <w:rPr>
                <w:rFonts w:ascii="Arial" w:hAnsi="Arial" w:cs="Arial"/>
                <w:color w:val="000000"/>
              </w:rPr>
            </w:pPr>
            <w:r>
              <w:rPr>
                <w:rFonts w:ascii="Arial" w:hAnsi="Arial" w:cs="Arial"/>
                <w:color w:val="000000"/>
              </w:rPr>
              <w:t>C</w:t>
            </w:r>
          </w:p>
        </w:tc>
        <w:tc>
          <w:tcPr>
            <w:tcW w:w="425" w:type="dxa"/>
          </w:tcPr>
          <w:p w14:paraId="47FE17AC" w14:textId="79DEF553" w:rsidR="0056427A" w:rsidRDefault="0056427A" w:rsidP="0056427A">
            <w:pPr>
              <w:rPr>
                <w:rFonts w:ascii="Arial" w:hAnsi="Arial" w:cs="Arial"/>
                <w:color w:val="000000"/>
              </w:rPr>
            </w:pPr>
            <w:r>
              <w:rPr>
                <w:rFonts w:ascii="Arial" w:hAnsi="Arial" w:cs="Arial"/>
                <w:color w:val="000000"/>
              </w:rPr>
              <w:t>~B</w:t>
            </w:r>
          </w:p>
        </w:tc>
      </w:tr>
    </w:tbl>
    <w:p w14:paraId="3C75E3B7" w14:textId="14B15EBB" w:rsidR="004E1215" w:rsidRDefault="0056427A" w:rsidP="008876B8">
      <w:r>
        <w:t xml:space="preserve"> </w:t>
      </w:r>
      <w:r>
        <w:tab/>
        <w:t>AND</w:t>
      </w:r>
      <w:r w:rsidR="00B96EEE">
        <w:t xml:space="preserve"> (within the brackets)</w:t>
      </w:r>
    </w:p>
    <w:tbl>
      <w:tblPr>
        <w:tblStyle w:val="TableGrid"/>
        <w:tblW w:w="0" w:type="auto"/>
        <w:jc w:val="center"/>
        <w:tblLook w:val="04A0" w:firstRow="1" w:lastRow="0" w:firstColumn="1" w:lastColumn="0" w:noHBand="0" w:noVBand="1"/>
      </w:tblPr>
      <w:tblGrid>
        <w:gridCol w:w="534"/>
        <w:gridCol w:w="425"/>
        <w:gridCol w:w="425"/>
        <w:gridCol w:w="517"/>
        <w:gridCol w:w="634"/>
      </w:tblGrid>
      <w:tr w:rsidR="0056427A" w14:paraId="24C3F7EE" w14:textId="49B0FE1D" w:rsidTr="0056427A">
        <w:trPr>
          <w:jc w:val="center"/>
        </w:trPr>
        <w:tc>
          <w:tcPr>
            <w:tcW w:w="534" w:type="dxa"/>
          </w:tcPr>
          <w:p w14:paraId="1C606F34" w14:textId="77777777" w:rsidR="0056427A" w:rsidRDefault="0056427A" w:rsidP="0056427A">
            <w:pPr>
              <w:rPr>
                <w:rFonts w:ascii="Arial" w:hAnsi="Arial" w:cs="Arial"/>
                <w:color w:val="000000"/>
              </w:rPr>
            </w:pPr>
            <w:r>
              <w:rPr>
                <w:rFonts w:ascii="Arial" w:hAnsi="Arial" w:cs="Arial"/>
                <w:color w:val="000000"/>
              </w:rPr>
              <w:t>A</w:t>
            </w:r>
          </w:p>
        </w:tc>
        <w:tc>
          <w:tcPr>
            <w:tcW w:w="425" w:type="dxa"/>
          </w:tcPr>
          <w:p w14:paraId="3A96D94F" w14:textId="77777777" w:rsidR="0056427A" w:rsidRDefault="0056427A" w:rsidP="0056427A">
            <w:pPr>
              <w:rPr>
                <w:rFonts w:ascii="Arial" w:hAnsi="Arial" w:cs="Arial"/>
                <w:color w:val="000000"/>
              </w:rPr>
            </w:pPr>
            <w:r>
              <w:rPr>
                <w:rFonts w:ascii="Arial" w:hAnsi="Arial" w:cs="Arial"/>
                <w:color w:val="000000"/>
              </w:rPr>
              <w:t>B</w:t>
            </w:r>
          </w:p>
        </w:tc>
        <w:tc>
          <w:tcPr>
            <w:tcW w:w="425" w:type="dxa"/>
          </w:tcPr>
          <w:p w14:paraId="481B871D" w14:textId="77777777" w:rsidR="0056427A" w:rsidRDefault="0056427A" w:rsidP="0056427A">
            <w:pPr>
              <w:rPr>
                <w:rFonts w:ascii="Arial" w:hAnsi="Arial" w:cs="Arial"/>
                <w:color w:val="000000"/>
              </w:rPr>
            </w:pPr>
            <w:r>
              <w:rPr>
                <w:rFonts w:ascii="Arial" w:hAnsi="Arial" w:cs="Arial"/>
                <w:color w:val="000000"/>
              </w:rPr>
              <w:t>C</w:t>
            </w:r>
          </w:p>
        </w:tc>
        <w:tc>
          <w:tcPr>
            <w:tcW w:w="517" w:type="dxa"/>
          </w:tcPr>
          <w:p w14:paraId="631B2E16" w14:textId="77777777" w:rsidR="0056427A" w:rsidRDefault="0056427A" w:rsidP="0056427A">
            <w:pPr>
              <w:rPr>
                <w:rFonts w:ascii="Arial" w:hAnsi="Arial" w:cs="Arial"/>
                <w:color w:val="000000"/>
              </w:rPr>
            </w:pPr>
            <w:r>
              <w:rPr>
                <w:rFonts w:ascii="Arial" w:hAnsi="Arial" w:cs="Arial"/>
                <w:color w:val="000000"/>
              </w:rPr>
              <w:t>~B</w:t>
            </w:r>
          </w:p>
        </w:tc>
        <w:tc>
          <w:tcPr>
            <w:tcW w:w="517" w:type="dxa"/>
          </w:tcPr>
          <w:p w14:paraId="26118244" w14:textId="2B5989D1" w:rsidR="0056427A" w:rsidRDefault="0056427A" w:rsidP="0056427A">
            <w:pPr>
              <w:rPr>
                <w:rFonts w:ascii="Arial" w:hAnsi="Arial" w:cs="Arial"/>
                <w:color w:val="000000"/>
              </w:rPr>
            </w:pPr>
            <w:r>
              <w:rPr>
                <w:rFonts w:ascii="Arial" w:hAnsi="Arial" w:cs="Arial"/>
                <w:color w:val="000000"/>
              </w:rPr>
              <w:t>C•A</w:t>
            </w:r>
          </w:p>
        </w:tc>
      </w:tr>
    </w:tbl>
    <w:p w14:paraId="424D4C51" w14:textId="119F0ADC" w:rsidR="004E1215" w:rsidRDefault="0056427A" w:rsidP="008876B8">
      <w:r>
        <w:t xml:space="preserve"> </w:t>
      </w:r>
      <w:r>
        <w:tab/>
        <w:t>OR (within the brackets)</w:t>
      </w:r>
    </w:p>
    <w:tbl>
      <w:tblPr>
        <w:tblStyle w:val="TableGrid"/>
        <w:tblW w:w="0" w:type="auto"/>
        <w:jc w:val="center"/>
        <w:tblLook w:val="04A0" w:firstRow="1" w:lastRow="0" w:firstColumn="1" w:lastColumn="0" w:noHBand="0" w:noVBand="1"/>
      </w:tblPr>
      <w:tblGrid>
        <w:gridCol w:w="377"/>
        <w:gridCol w:w="425"/>
        <w:gridCol w:w="425"/>
        <w:gridCol w:w="517"/>
        <w:gridCol w:w="634"/>
        <w:gridCol w:w="994"/>
      </w:tblGrid>
      <w:tr w:rsidR="0056427A" w14:paraId="1CE60494" w14:textId="40E3B964" w:rsidTr="0056427A">
        <w:trPr>
          <w:jc w:val="center"/>
        </w:trPr>
        <w:tc>
          <w:tcPr>
            <w:tcW w:w="283" w:type="dxa"/>
          </w:tcPr>
          <w:p w14:paraId="7E1F7435" w14:textId="7AA35936" w:rsidR="0056427A" w:rsidRDefault="0056427A" w:rsidP="0056427A">
            <w:pPr>
              <w:rPr>
                <w:rFonts w:ascii="Arial" w:hAnsi="Arial" w:cs="Arial"/>
                <w:color w:val="000000"/>
              </w:rPr>
            </w:pPr>
            <w:r>
              <w:rPr>
                <w:rFonts w:ascii="Arial" w:hAnsi="Arial" w:cs="Arial"/>
                <w:color w:val="000000"/>
              </w:rPr>
              <w:t>A</w:t>
            </w:r>
          </w:p>
        </w:tc>
        <w:tc>
          <w:tcPr>
            <w:tcW w:w="425" w:type="dxa"/>
          </w:tcPr>
          <w:p w14:paraId="17BA00C7" w14:textId="77777777" w:rsidR="0056427A" w:rsidRDefault="0056427A" w:rsidP="0056427A">
            <w:pPr>
              <w:rPr>
                <w:rFonts w:ascii="Arial" w:hAnsi="Arial" w:cs="Arial"/>
                <w:color w:val="000000"/>
              </w:rPr>
            </w:pPr>
            <w:r>
              <w:rPr>
                <w:rFonts w:ascii="Arial" w:hAnsi="Arial" w:cs="Arial"/>
                <w:color w:val="000000"/>
              </w:rPr>
              <w:t>B</w:t>
            </w:r>
          </w:p>
        </w:tc>
        <w:tc>
          <w:tcPr>
            <w:tcW w:w="425" w:type="dxa"/>
          </w:tcPr>
          <w:p w14:paraId="55BC9EF2" w14:textId="77777777" w:rsidR="0056427A" w:rsidRDefault="0056427A" w:rsidP="0056427A">
            <w:pPr>
              <w:rPr>
                <w:rFonts w:ascii="Arial" w:hAnsi="Arial" w:cs="Arial"/>
                <w:color w:val="000000"/>
              </w:rPr>
            </w:pPr>
            <w:r>
              <w:rPr>
                <w:rFonts w:ascii="Arial" w:hAnsi="Arial" w:cs="Arial"/>
                <w:color w:val="000000"/>
              </w:rPr>
              <w:t>C</w:t>
            </w:r>
          </w:p>
        </w:tc>
        <w:tc>
          <w:tcPr>
            <w:tcW w:w="517" w:type="dxa"/>
          </w:tcPr>
          <w:p w14:paraId="402A7CC9" w14:textId="77777777" w:rsidR="0056427A" w:rsidRDefault="0056427A" w:rsidP="0056427A">
            <w:pPr>
              <w:rPr>
                <w:rFonts w:ascii="Arial" w:hAnsi="Arial" w:cs="Arial"/>
                <w:color w:val="000000"/>
              </w:rPr>
            </w:pPr>
            <w:r>
              <w:rPr>
                <w:rFonts w:ascii="Arial" w:hAnsi="Arial" w:cs="Arial"/>
                <w:color w:val="000000"/>
              </w:rPr>
              <w:t>~B</w:t>
            </w:r>
          </w:p>
        </w:tc>
        <w:tc>
          <w:tcPr>
            <w:tcW w:w="634" w:type="dxa"/>
          </w:tcPr>
          <w:p w14:paraId="390200D0" w14:textId="77777777" w:rsidR="0056427A" w:rsidRDefault="0056427A" w:rsidP="0056427A">
            <w:pPr>
              <w:rPr>
                <w:rFonts w:ascii="Arial" w:hAnsi="Arial" w:cs="Arial"/>
                <w:color w:val="000000"/>
              </w:rPr>
            </w:pPr>
            <w:r>
              <w:rPr>
                <w:rFonts w:ascii="Arial" w:hAnsi="Arial" w:cs="Arial"/>
                <w:color w:val="000000"/>
              </w:rPr>
              <w:t>C•A</w:t>
            </w:r>
          </w:p>
        </w:tc>
        <w:tc>
          <w:tcPr>
            <w:tcW w:w="634" w:type="dxa"/>
          </w:tcPr>
          <w:p w14:paraId="7B4BFD9A" w14:textId="5D04A84F" w:rsidR="0056427A" w:rsidRPr="0056427A" w:rsidRDefault="0056427A" w:rsidP="0056427A">
            <w:pPr>
              <w:rPr>
                <w:rFonts w:ascii="Arial" w:hAnsi="Arial" w:cs="Arial"/>
                <w:color w:val="000000"/>
              </w:rPr>
            </w:pPr>
            <w:r w:rsidRPr="0056427A">
              <w:rPr>
                <w:rFonts w:ascii="Arial" w:hAnsi="Arial" w:cs="Arial"/>
                <w:color w:val="000000"/>
                <w:sz w:val="26"/>
              </w:rPr>
              <w:t>B+C•A</w:t>
            </w:r>
          </w:p>
        </w:tc>
      </w:tr>
    </w:tbl>
    <w:p w14:paraId="2A75A1A9" w14:textId="4435A50A" w:rsidR="004E1215" w:rsidRDefault="00B96EEE" w:rsidP="008876B8">
      <w:r>
        <w:tab/>
        <w:t>AND (outside the brackets)</w:t>
      </w:r>
    </w:p>
    <w:tbl>
      <w:tblPr>
        <w:tblStyle w:val="TableGrid"/>
        <w:tblW w:w="0" w:type="auto"/>
        <w:jc w:val="center"/>
        <w:tblLook w:val="04A0" w:firstRow="1" w:lastRow="0" w:firstColumn="1" w:lastColumn="0" w:noHBand="0" w:noVBand="1"/>
      </w:tblPr>
      <w:tblGrid>
        <w:gridCol w:w="377"/>
        <w:gridCol w:w="425"/>
        <w:gridCol w:w="425"/>
        <w:gridCol w:w="517"/>
        <w:gridCol w:w="634"/>
        <w:gridCol w:w="994"/>
        <w:gridCol w:w="1338"/>
      </w:tblGrid>
      <w:tr w:rsidR="00B96EEE" w14:paraId="099B3A84" w14:textId="46B679FC" w:rsidTr="00B96EEE">
        <w:trPr>
          <w:jc w:val="center"/>
        </w:trPr>
        <w:tc>
          <w:tcPr>
            <w:tcW w:w="377" w:type="dxa"/>
          </w:tcPr>
          <w:p w14:paraId="2056CC67" w14:textId="77777777" w:rsidR="00B96EEE" w:rsidRDefault="00B96EEE" w:rsidP="00B96EEE">
            <w:pPr>
              <w:rPr>
                <w:rFonts w:ascii="Arial" w:hAnsi="Arial" w:cs="Arial"/>
                <w:color w:val="000000"/>
              </w:rPr>
            </w:pPr>
            <w:r>
              <w:rPr>
                <w:rFonts w:ascii="Arial" w:hAnsi="Arial" w:cs="Arial"/>
                <w:color w:val="000000"/>
              </w:rPr>
              <w:t>A</w:t>
            </w:r>
          </w:p>
        </w:tc>
        <w:tc>
          <w:tcPr>
            <w:tcW w:w="425" w:type="dxa"/>
          </w:tcPr>
          <w:p w14:paraId="3CEC4CE8" w14:textId="77777777" w:rsidR="00B96EEE" w:rsidRDefault="00B96EEE" w:rsidP="00B96EEE">
            <w:pPr>
              <w:rPr>
                <w:rFonts w:ascii="Arial" w:hAnsi="Arial" w:cs="Arial"/>
                <w:color w:val="000000"/>
              </w:rPr>
            </w:pPr>
            <w:r>
              <w:rPr>
                <w:rFonts w:ascii="Arial" w:hAnsi="Arial" w:cs="Arial"/>
                <w:color w:val="000000"/>
              </w:rPr>
              <w:t>B</w:t>
            </w:r>
          </w:p>
        </w:tc>
        <w:tc>
          <w:tcPr>
            <w:tcW w:w="425" w:type="dxa"/>
          </w:tcPr>
          <w:p w14:paraId="504F30AE" w14:textId="77777777" w:rsidR="00B96EEE" w:rsidRDefault="00B96EEE" w:rsidP="00B96EEE">
            <w:pPr>
              <w:rPr>
                <w:rFonts w:ascii="Arial" w:hAnsi="Arial" w:cs="Arial"/>
                <w:color w:val="000000"/>
              </w:rPr>
            </w:pPr>
            <w:r>
              <w:rPr>
                <w:rFonts w:ascii="Arial" w:hAnsi="Arial" w:cs="Arial"/>
                <w:color w:val="000000"/>
              </w:rPr>
              <w:t>C</w:t>
            </w:r>
          </w:p>
        </w:tc>
        <w:tc>
          <w:tcPr>
            <w:tcW w:w="517" w:type="dxa"/>
          </w:tcPr>
          <w:p w14:paraId="090B593B" w14:textId="77777777" w:rsidR="00B96EEE" w:rsidRDefault="00B96EEE" w:rsidP="00B96EEE">
            <w:pPr>
              <w:rPr>
                <w:rFonts w:ascii="Arial" w:hAnsi="Arial" w:cs="Arial"/>
                <w:color w:val="000000"/>
              </w:rPr>
            </w:pPr>
            <w:r>
              <w:rPr>
                <w:rFonts w:ascii="Arial" w:hAnsi="Arial" w:cs="Arial"/>
                <w:color w:val="000000"/>
              </w:rPr>
              <w:t>~B</w:t>
            </w:r>
          </w:p>
        </w:tc>
        <w:tc>
          <w:tcPr>
            <w:tcW w:w="634" w:type="dxa"/>
          </w:tcPr>
          <w:p w14:paraId="136AF3FE" w14:textId="77777777" w:rsidR="00B96EEE" w:rsidRDefault="00B96EEE" w:rsidP="00B96EEE">
            <w:pPr>
              <w:rPr>
                <w:rFonts w:ascii="Arial" w:hAnsi="Arial" w:cs="Arial"/>
                <w:color w:val="000000"/>
              </w:rPr>
            </w:pPr>
            <w:r>
              <w:rPr>
                <w:rFonts w:ascii="Arial" w:hAnsi="Arial" w:cs="Arial"/>
                <w:color w:val="000000"/>
              </w:rPr>
              <w:t>C•A</w:t>
            </w:r>
          </w:p>
        </w:tc>
        <w:tc>
          <w:tcPr>
            <w:tcW w:w="994" w:type="dxa"/>
          </w:tcPr>
          <w:p w14:paraId="091F1CA9" w14:textId="77777777" w:rsidR="00B96EEE" w:rsidRPr="00B96EEE" w:rsidRDefault="00B96EEE" w:rsidP="00B96EEE">
            <w:pPr>
              <w:rPr>
                <w:rFonts w:ascii="Arial" w:hAnsi="Arial" w:cs="Arial"/>
                <w:color w:val="000000"/>
              </w:rPr>
            </w:pPr>
            <w:r w:rsidRPr="00B96EEE">
              <w:rPr>
                <w:rFonts w:ascii="Arial" w:hAnsi="Arial" w:cs="Arial"/>
                <w:color w:val="000000"/>
              </w:rPr>
              <w:t>B+C•A</w:t>
            </w:r>
          </w:p>
        </w:tc>
        <w:tc>
          <w:tcPr>
            <w:tcW w:w="994" w:type="dxa"/>
          </w:tcPr>
          <w:p w14:paraId="61729FA6" w14:textId="51BB9F40" w:rsidR="00B96EEE" w:rsidRPr="00B96EEE" w:rsidRDefault="00B96EEE" w:rsidP="00B96EEE">
            <w:pPr>
              <w:rPr>
                <w:rFonts w:ascii="Arial" w:hAnsi="Arial" w:cs="Arial"/>
                <w:color w:val="000000"/>
              </w:rPr>
            </w:pPr>
            <w:r w:rsidRPr="00B96EEE">
              <w:rPr>
                <w:rFonts w:ascii="Arial" w:hAnsi="Arial" w:cs="Arial"/>
                <w:color w:val="000000"/>
              </w:rPr>
              <w:t>A•(B+C•A)</w:t>
            </w:r>
          </w:p>
        </w:tc>
      </w:tr>
    </w:tbl>
    <w:p w14:paraId="7DC788E3" w14:textId="5CEB3D11" w:rsidR="004E1215" w:rsidRDefault="00B96EEE" w:rsidP="008876B8">
      <w:r>
        <w:tab/>
        <w:t>OR  (outside the brackets)</w:t>
      </w:r>
    </w:p>
    <w:p w14:paraId="75F7C282" w14:textId="77777777" w:rsidR="00B96EEE" w:rsidRDefault="00B96EEE" w:rsidP="008876B8">
      <w:r>
        <w:tab/>
      </w:r>
    </w:p>
    <w:tbl>
      <w:tblPr>
        <w:tblStyle w:val="TableGrid"/>
        <w:tblW w:w="0" w:type="auto"/>
        <w:jc w:val="center"/>
        <w:tblLook w:val="04A0" w:firstRow="1" w:lastRow="0" w:firstColumn="1" w:lastColumn="0" w:noHBand="0" w:noVBand="1"/>
      </w:tblPr>
      <w:tblGrid>
        <w:gridCol w:w="377"/>
        <w:gridCol w:w="425"/>
        <w:gridCol w:w="425"/>
        <w:gridCol w:w="517"/>
        <w:gridCol w:w="634"/>
        <w:gridCol w:w="994"/>
        <w:gridCol w:w="1338"/>
        <w:gridCol w:w="1778"/>
      </w:tblGrid>
      <w:tr w:rsidR="00B96EEE" w14:paraId="6DAA0DE3" w14:textId="731B1EE0" w:rsidTr="00B96EEE">
        <w:trPr>
          <w:jc w:val="center"/>
        </w:trPr>
        <w:tc>
          <w:tcPr>
            <w:tcW w:w="377" w:type="dxa"/>
          </w:tcPr>
          <w:p w14:paraId="3CEDED56" w14:textId="77777777" w:rsidR="00B96EEE" w:rsidRDefault="00B96EEE" w:rsidP="00B96EEE">
            <w:pPr>
              <w:rPr>
                <w:rFonts w:ascii="Arial" w:hAnsi="Arial" w:cs="Arial"/>
                <w:color w:val="000000"/>
              </w:rPr>
            </w:pPr>
            <w:r>
              <w:rPr>
                <w:rFonts w:ascii="Arial" w:hAnsi="Arial" w:cs="Arial"/>
                <w:color w:val="000000"/>
              </w:rPr>
              <w:t>A</w:t>
            </w:r>
          </w:p>
        </w:tc>
        <w:tc>
          <w:tcPr>
            <w:tcW w:w="425" w:type="dxa"/>
          </w:tcPr>
          <w:p w14:paraId="0EB6DCAE" w14:textId="77777777" w:rsidR="00B96EEE" w:rsidRDefault="00B96EEE" w:rsidP="00B96EEE">
            <w:pPr>
              <w:rPr>
                <w:rFonts w:ascii="Arial" w:hAnsi="Arial" w:cs="Arial"/>
                <w:color w:val="000000"/>
              </w:rPr>
            </w:pPr>
            <w:r>
              <w:rPr>
                <w:rFonts w:ascii="Arial" w:hAnsi="Arial" w:cs="Arial"/>
                <w:color w:val="000000"/>
              </w:rPr>
              <w:t>B</w:t>
            </w:r>
          </w:p>
        </w:tc>
        <w:tc>
          <w:tcPr>
            <w:tcW w:w="425" w:type="dxa"/>
          </w:tcPr>
          <w:p w14:paraId="183CA9EC" w14:textId="77777777" w:rsidR="00B96EEE" w:rsidRDefault="00B96EEE" w:rsidP="00B96EEE">
            <w:pPr>
              <w:rPr>
                <w:rFonts w:ascii="Arial" w:hAnsi="Arial" w:cs="Arial"/>
                <w:color w:val="000000"/>
              </w:rPr>
            </w:pPr>
            <w:r>
              <w:rPr>
                <w:rFonts w:ascii="Arial" w:hAnsi="Arial" w:cs="Arial"/>
                <w:color w:val="000000"/>
              </w:rPr>
              <w:t>C</w:t>
            </w:r>
          </w:p>
        </w:tc>
        <w:tc>
          <w:tcPr>
            <w:tcW w:w="517" w:type="dxa"/>
          </w:tcPr>
          <w:p w14:paraId="6A4F8ABD" w14:textId="77777777" w:rsidR="00B96EEE" w:rsidRDefault="00B96EEE" w:rsidP="00B96EEE">
            <w:pPr>
              <w:rPr>
                <w:rFonts w:ascii="Arial" w:hAnsi="Arial" w:cs="Arial"/>
                <w:color w:val="000000"/>
              </w:rPr>
            </w:pPr>
            <w:r>
              <w:rPr>
                <w:rFonts w:ascii="Arial" w:hAnsi="Arial" w:cs="Arial"/>
                <w:color w:val="000000"/>
              </w:rPr>
              <w:t>~B</w:t>
            </w:r>
          </w:p>
        </w:tc>
        <w:tc>
          <w:tcPr>
            <w:tcW w:w="634" w:type="dxa"/>
          </w:tcPr>
          <w:p w14:paraId="088A63DC" w14:textId="77777777" w:rsidR="00B96EEE" w:rsidRDefault="00B96EEE" w:rsidP="00B96EEE">
            <w:pPr>
              <w:rPr>
                <w:rFonts w:ascii="Arial" w:hAnsi="Arial" w:cs="Arial"/>
                <w:color w:val="000000"/>
              </w:rPr>
            </w:pPr>
            <w:r>
              <w:rPr>
                <w:rFonts w:ascii="Arial" w:hAnsi="Arial" w:cs="Arial"/>
                <w:color w:val="000000"/>
              </w:rPr>
              <w:t>C•A</w:t>
            </w:r>
          </w:p>
        </w:tc>
        <w:tc>
          <w:tcPr>
            <w:tcW w:w="994" w:type="dxa"/>
          </w:tcPr>
          <w:p w14:paraId="40259150" w14:textId="77777777" w:rsidR="00B96EEE" w:rsidRPr="00B96EEE" w:rsidRDefault="00B96EEE" w:rsidP="00B96EEE">
            <w:pPr>
              <w:rPr>
                <w:rFonts w:ascii="Arial" w:hAnsi="Arial" w:cs="Arial"/>
                <w:color w:val="000000"/>
              </w:rPr>
            </w:pPr>
            <w:r w:rsidRPr="00B96EEE">
              <w:rPr>
                <w:rFonts w:ascii="Arial" w:hAnsi="Arial" w:cs="Arial"/>
                <w:color w:val="000000"/>
              </w:rPr>
              <w:t>B+C•A</w:t>
            </w:r>
          </w:p>
        </w:tc>
        <w:tc>
          <w:tcPr>
            <w:tcW w:w="1338" w:type="dxa"/>
          </w:tcPr>
          <w:p w14:paraId="7C449236" w14:textId="77777777" w:rsidR="00B96EEE" w:rsidRPr="00B96EEE" w:rsidRDefault="00B96EEE" w:rsidP="00B96EEE">
            <w:pPr>
              <w:rPr>
                <w:rFonts w:ascii="Arial" w:hAnsi="Arial" w:cs="Arial"/>
                <w:color w:val="000000"/>
              </w:rPr>
            </w:pPr>
            <w:r w:rsidRPr="00B96EEE">
              <w:rPr>
                <w:rFonts w:ascii="Arial" w:hAnsi="Arial" w:cs="Arial"/>
                <w:color w:val="000000"/>
              </w:rPr>
              <w:t>A•(B+C•A)</w:t>
            </w:r>
          </w:p>
        </w:tc>
        <w:tc>
          <w:tcPr>
            <w:tcW w:w="1338" w:type="dxa"/>
          </w:tcPr>
          <w:p w14:paraId="727C6717" w14:textId="67B78EA4" w:rsidR="00B96EEE" w:rsidRPr="00B96EEE" w:rsidRDefault="00B96EEE" w:rsidP="00B96EEE">
            <w:pPr>
              <w:rPr>
                <w:rFonts w:ascii="Arial" w:hAnsi="Arial" w:cs="Arial"/>
                <w:color w:val="000000"/>
              </w:rPr>
            </w:pPr>
            <w:r w:rsidRPr="00B96EEE">
              <w:rPr>
                <w:rFonts w:ascii="Arial" w:hAnsi="Arial" w:cs="Arial"/>
                <w:color w:val="000000"/>
              </w:rPr>
              <w:t>A•(B+C•A)+~B</w:t>
            </w:r>
          </w:p>
        </w:tc>
      </w:tr>
    </w:tbl>
    <w:p w14:paraId="25D94BEB" w14:textId="6DAF37AC" w:rsidR="00B96EEE" w:rsidRDefault="00B96EEE" w:rsidP="008876B8"/>
    <w:tbl>
      <w:tblPr>
        <w:tblStyle w:val="TableGrid"/>
        <w:tblW w:w="0" w:type="auto"/>
        <w:jc w:val="center"/>
        <w:tblLook w:val="04A0" w:firstRow="1" w:lastRow="0" w:firstColumn="1" w:lastColumn="0" w:noHBand="0" w:noVBand="1"/>
      </w:tblPr>
      <w:tblGrid>
        <w:gridCol w:w="377"/>
        <w:gridCol w:w="425"/>
        <w:gridCol w:w="425"/>
        <w:gridCol w:w="517"/>
        <w:gridCol w:w="634"/>
        <w:gridCol w:w="994"/>
        <w:gridCol w:w="1338"/>
        <w:gridCol w:w="1778"/>
        <w:gridCol w:w="1778"/>
      </w:tblGrid>
      <w:tr w:rsidR="00A61281" w14:paraId="22162D53" w14:textId="45E0B85E" w:rsidTr="00A61281">
        <w:trPr>
          <w:jc w:val="center"/>
        </w:trPr>
        <w:tc>
          <w:tcPr>
            <w:tcW w:w="377" w:type="dxa"/>
          </w:tcPr>
          <w:p w14:paraId="7CC85091" w14:textId="77777777" w:rsidR="00A61281" w:rsidRDefault="00A61281" w:rsidP="00B96EEE">
            <w:pPr>
              <w:rPr>
                <w:rFonts w:ascii="Arial" w:hAnsi="Arial" w:cs="Arial"/>
                <w:color w:val="000000"/>
              </w:rPr>
            </w:pPr>
            <w:r>
              <w:rPr>
                <w:rFonts w:ascii="Arial" w:hAnsi="Arial" w:cs="Arial"/>
                <w:color w:val="000000"/>
              </w:rPr>
              <w:t>A</w:t>
            </w:r>
          </w:p>
        </w:tc>
        <w:tc>
          <w:tcPr>
            <w:tcW w:w="425" w:type="dxa"/>
          </w:tcPr>
          <w:p w14:paraId="2BC7C6AF" w14:textId="77777777" w:rsidR="00A61281" w:rsidRDefault="00A61281" w:rsidP="00B96EEE">
            <w:pPr>
              <w:rPr>
                <w:rFonts w:ascii="Arial" w:hAnsi="Arial" w:cs="Arial"/>
                <w:color w:val="000000"/>
              </w:rPr>
            </w:pPr>
            <w:r>
              <w:rPr>
                <w:rFonts w:ascii="Arial" w:hAnsi="Arial" w:cs="Arial"/>
                <w:color w:val="000000"/>
              </w:rPr>
              <w:t>B</w:t>
            </w:r>
          </w:p>
        </w:tc>
        <w:tc>
          <w:tcPr>
            <w:tcW w:w="425" w:type="dxa"/>
          </w:tcPr>
          <w:p w14:paraId="2A1DF2BB" w14:textId="77777777" w:rsidR="00A61281" w:rsidRDefault="00A61281" w:rsidP="00B96EEE">
            <w:pPr>
              <w:rPr>
                <w:rFonts w:ascii="Arial" w:hAnsi="Arial" w:cs="Arial"/>
                <w:color w:val="000000"/>
              </w:rPr>
            </w:pPr>
            <w:r>
              <w:rPr>
                <w:rFonts w:ascii="Arial" w:hAnsi="Arial" w:cs="Arial"/>
                <w:color w:val="000000"/>
              </w:rPr>
              <w:t>C</w:t>
            </w:r>
          </w:p>
        </w:tc>
        <w:tc>
          <w:tcPr>
            <w:tcW w:w="517" w:type="dxa"/>
          </w:tcPr>
          <w:p w14:paraId="59F5AA87" w14:textId="77777777" w:rsidR="00A61281" w:rsidRPr="00A61281" w:rsidRDefault="00A61281" w:rsidP="00B96EEE">
            <w:pPr>
              <w:rPr>
                <w:rFonts w:ascii="Arial" w:hAnsi="Arial" w:cs="Arial"/>
                <w:color w:val="FF0000"/>
              </w:rPr>
            </w:pPr>
            <w:r w:rsidRPr="00A61281">
              <w:rPr>
                <w:rFonts w:ascii="Arial" w:hAnsi="Arial" w:cs="Arial"/>
                <w:color w:val="FF0000"/>
              </w:rPr>
              <w:t>~B</w:t>
            </w:r>
          </w:p>
        </w:tc>
        <w:tc>
          <w:tcPr>
            <w:tcW w:w="634" w:type="dxa"/>
          </w:tcPr>
          <w:p w14:paraId="409BD888" w14:textId="77777777" w:rsidR="00A61281" w:rsidRPr="00A61281" w:rsidRDefault="00A61281" w:rsidP="00B96EEE">
            <w:pPr>
              <w:rPr>
                <w:rFonts w:ascii="Arial" w:hAnsi="Arial" w:cs="Arial"/>
                <w:color w:val="76923C" w:themeColor="accent3" w:themeShade="BF"/>
              </w:rPr>
            </w:pPr>
            <w:r w:rsidRPr="00A61281">
              <w:rPr>
                <w:rFonts w:ascii="Arial" w:hAnsi="Arial" w:cs="Arial"/>
                <w:color w:val="76923C" w:themeColor="accent3" w:themeShade="BF"/>
              </w:rPr>
              <w:t>C•A</w:t>
            </w:r>
          </w:p>
        </w:tc>
        <w:tc>
          <w:tcPr>
            <w:tcW w:w="994" w:type="dxa"/>
          </w:tcPr>
          <w:p w14:paraId="35CEAAEE" w14:textId="77777777" w:rsidR="00A61281" w:rsidRPr="00B96EEE" w:rsidRDefault="00A61281" w:rsidP="00B96EEE">
            <w:pPr>
              <w:rPr>
                <w:rFonts w:ascii="Arial" w:hAnsi="Arial" w:cs="Arial"/>
                <w:color w:val="000000"/>
              </w:rPr>
            </w:pPr>
            <w:r w:rsidRPr="00B96EEE">
              <w:rPr>
                <w:rFonts w:ascii="Arial" w:hAnsi="Arial" w:cs="Arial"/>
                <w:color w:val="000000"/>
              </w:rPr>
              <w:t>B+C•A</w:t>
            </w:r>
          </w:p>
        </w:tc>
        <w:tc>
          <w:tcPr>
            <w:tcW w:w="1338" w:type="dxa"/>
          </w:tcPr>
          <w:p w14:paraId="548037EA" w14:textId="77777777" w:rsidR="00A61281" w:rsidRPr="00B96EEE" w:rsidRDefault="00A61281" w:rsidP="00B96EEE">
            <w:pPr>
              <w:rPr>
                <w:rFonts w:ascii="Arial" w:hAnsi="Arial" w:cs="Arial"/>
                <w:color w:val="000000"/>
              </w:rPr>
            </w:pPr>
            <w:r w:rsidRPr="00B96EEE">
              <w:rPr>
                <w:rFonts w:ascii="Arial" w:hAnsi="Arial" w:cs="Arial"/>
                <w:color w:val="000000"/>
              </w:rPr>
              <w:t>A•(B+C•A)</w:t>
            </w:r>
          </w:p>
        </w:tc>
        <w:tc>
          <w:tcPr>
            <w:tcW w:w="1778" w:type="dxa"/>
          </w:tcPr>
          <w:p w14:paraId="55EDE279" w14:textId="77777777" w:rsidR="00A61281" w:rsidRPr="00B96EEE" w:rsidRDefault="00A61281" w:rsidP="00B96EEE">
            <w:pPr>
              <w:rPr>
                <w:rFonts w:ascii="Arial" w:hAnsi="Arial" w:cs="Arial"/>
                <w:color w:val="000000"/>
              </w:rPr>
            </w:pPr>
            <w:r w:rsidRPr="00B96EEE">
              <w:rPr>
                <w:rFonts w:ascii="Arial" w:hAnsi="Arial" w:cs="Arial"/>
                <w:color w:val="000000"/>
              </w:rPr>
              <w:t>A•(B+C•A)+~B</w:t>
            </w:r>
          </w:p>
        </w:tc>
        <w:tc>
          <w:tcPr>
            <w:tcW w:w="1778" w:type="dxa"/>
          </w:tcPr>
          <w:p w14:paraId="590DD805" w14:textId="77777777" w:rsidR="00A61281" w:rsidRPr="00B96EEE" w:rsidRDefault="00A61281" w:rsidP="00B96EEE">
            <w:pPr>
              <w:rPr>
                <w:rFonts w:ascii="Arial" w:hAnsi="Arial" w:cs="Arial"/>
                <w:color w:val="000000"/>
              </w:rPr>
            </w:pPr>
          </w:p>
        </w:tc>
      </w:tr>
      <w:tr w:rsidR="00A61281" w14:paraId="3013B1EB" w14:textId="03252AE9" w:rsidTr="00A61281">
        <w:trPr>
          <w:jc w:val="center"/>
        </w:trPr>
        <w:tc>
          <w:tcPr>
            <w:tcW w:w="377" w:type="dxa"/>
          </w:tcPr>
          <w:p w14:paraId="2034E691" w14:textId="1731FA69" w:rsidR="00A61281" w:rsidRDefault="00A61281" w:rsidP="00B96EEE">
            <w:pPr>
              <w:rPr>
                <w:rFonts w:ascii="Arial" w:hAnsi="Arial" w:cs="Arial"/>
                <w:color w:val="000000"/>
              </w:rPr>
            </w:pPr>
            <w:r>
              <w:rPr>
                <w:rFonts w:ascii="Arial" w:hAnsi="Arial" w:cs="Arial"/>
                <w:color w:val="000000"/>
              </w:rPr>
              <w:t>0</w:t>
            </w:r>
          </w:p>
        </w:tc>
        <w:tc>
          <w:tcPr>
            <w:tcW w:w="425" w:type="dxa"/>
          </w:tcPr>
          <w:p w14:paraId="287E0B70" w14:textId="736058FF" w:rsidR="00A61281" w:rsidRDefault="00A61281" w:rsidP="00B96EEE">
            <w:pPr>
              <w:rPr>
                <w:rFonts w:ascii="Arial" w:hAnsi="Arial" w:cs="Arial"/>
                <w:color w:val="000000"/>
              </w:rPr>
            </w:pPr>
            <w:r>
              <w:rPr>
                <w:rFonts w:ascii="Arial" w:hAnsi="Arial" w:cs="Arial"/>
                <w:color w:val="000000"/>
              </w:rPr>
              <w:t>0</w:t>
            </w:r>
          </w:p>
        </w:tc>
        <w:tc>
          <w:tcPr>
            <w:tcW w:w="425" w:type="dxa"/>
          </w:tcPr>
          <w:p w14:paraId="06899B76" w14:textId="52431A15" w:rsidR="00A61281" w:rsidRDefault="00A61281" w:rsidP="00B96EEE">
            <w:pPr>
              <w:rPr>
                <w:rFonts w:ascii="Arial" w:hAnsi="Arial" w:cs="Arial"/>
                <w:color w:val="000000"/>
              </w:rPr>
            </w:pPr>
            <w:r>
              <w:rPr>
                <w:rFonts w:ascii="Arial" w:hAnsi="Arial" w:cs="Arial"/>
                <w:color w:val="000000"/>
              </w:rPr>
              <w:t>0</w:t>
            </w:r>
          </w:p>
        </w:tc>
        <w:tc>
          <w:tcPr>
            <w:tcW w:w="517" w:type="dxa"/>
          </w:tcPr>
          <w:p w14:paraId="681DB430" w14:textId="3C594ED3" w:rsidR="00A61281" w:rsidRPr="00A61281" w:rsidRDefault="00A61281" w:rsidP="00B96EEE">
            <w:pPr>
              <w:rPr>
                <w:rFonts w:ascii="Arial" w:hAnsi="Arial" w:cs="Arial"/>
                <w:color w:val="FF0000"/>
              </w:rPr>
            </w:pPr>
            <w:r w:rsidRPr="00A61281">
              <w:rPr>
                <w:rFonts w:ascii="Arial" w:hAnsi="Arial" w:cs="Arial"/>
                <w:color w:val="FF0000"/>
              </w:rPr>
              <w:t>1</w:t>
            </w:r>
          </w:p>
        </w:tc>
        <w:tc>
          <w:tcPr>
            <w:tcW w:w="634" w:type="dxa"/>
          </w:tcPr>
          <w:p w14:paraId="569689BA" w14:textId="7A94DE81" w:rsidR="00A61281" w:rsidRPr="00A61281" w:rsidRDefault="00A61281" w:rsidP="00B96EEE">
            <w:pPr>
              <w:rPr>
                <w:rFonts w:ascii="Arial" w:hAnsi="Arial" w:cs="Arial"/>
                <w:color w:val="76923C" w:themeColor="accent3" w:themeShade="BF"/>
              </w:rPr>
            </w:pPr>
            <w:r w:rsidRPr="00A61281">
              <w:rPr>
                <w:rFonts w:ascii="Arial" w:hAnsi="Arial" w:cs="Arial"/>
                <w:color w:val="76923C" w:themeColor="accent3" w:themeShade="BF"/>
              </w:rPr>
              <w:t>0</w:t>
            </w:r>
          </w:p>
        </w:tc>
        <w:tc>
          <w:tcPr>
            <w:tcW w:w="994" w:type="dxa"/>
          </w:tcPr>
          <w:p w14:paraId="682E7AD0" w14:textId="57AF0B1A" w:rsidR="00A61281" w:rsidRPr="00B96EEE" w:rsidRDefault="00A61281" w:rsidP="00B96EEE">
            <w:pPr>
              <w:rPr>
                <w:rFonts w:ascii="Arial" w:hAnsi="Arial" w:cs="Arial"/>
                <w:color w:val="000000"/>
              </w:rPr>
            </w:pPr>
            <w:r>
              <w:rPr>
                <w:rFonts w:ascii="Arial" w:hAnsi="Arial" w:cs="Arial"/>
                <w:color w:val="000000"/>
              </w:rPr>
              <w:t>0</w:t>
            </w:r>
          </w:p>
        </w:tc>
        <w:tc>
          <w:tcPr>
            <w:tcW w:w="1338" w:type="dxa"/>
          </w:tcPr>
          <w:p w14:paraId="5A2A5A06" w14:textId="5DE52D53" w:rsidR="00A61281" w:rsidRPr="00B96EEE" w:rsidRDefault="00A61281" w:rsidP="00B96EEE">
            <w:pPr>
              <w:rPr>
                <w:rFonts w:ascii="Arial" w:hAnsi="Arial" w:cs="Arial"/>
                <w:color w:val="000000"/>
              </w:rPr>
            </w:pPr>
            <w:r>
              <w:rPr>
                <w:rFonts w:ascii="Arial" w:hAnsi="Arial" w:cs="Arial"/>
                <w:color w:val="000000"/>
              </w:rPr>
              <w:t>0</w:t>
            </w:r>
          </w:p>
        </w:tc>
        <w:tc>
          <w:tcPr>
            <w:tcW w:w="1778" w:type="dxa"/>
          </w:tcPr>
          <w:p w14:paraId="25CC7791" w14:textId="275591F1" w:rsidR="00A61281" w:rsidRPr="00B96EEE" w:rsidRDefault="00A61281" w:rsidP="00B96EEE">
            <w:pPr>
              <w:rPr>
                <w:rFonts w:ascii="Arial" w:hAnsi="Arial" w:cs="Arial"/>
                <w:color w:val="000000"/>
              </w:rPr>
            </w:pPr>
            <w:r>
              <w:rPr>
                <w:rFonts w:ascii="Arial" w:hAnsi="Arial" w:cs="Arial"/>
                <w:color w:val="000000"/>
              </w:rPr>
              <w:t>1</w:t>
            </w:r>
          </w:p>
        </w:tc>
        <w:tc>
          <w:tcPr>
            <w:tcW w:w="1778" w:type="dxa"/>
          </w:tcPr>
          <w:p w14:paraId="43EBE01F" w14:textId="77777777" w:rsidR="00A61281" w:rsidRDefault="00A61281" w:rsidP="00B96EEE">
            <w:pPr>
              <w:rPr>
                <w:rFonts w:ascii="Arial" w:hAnsi="Arial" w:cs="Arial"/>
                <w:color w:val="000000"/>
              </w:rPr>
            </w:pPr>
          </w:p>
        </w:tc>
      </w:tr>
      <w:tr w:rsidR="00A61281" w14:paraId="546A69CC" w14:textId="4B01D6F0" w:rsidTr="00A61281">
        <w:trPr>
          <w:jc w:val="center"/>
        </w:trPr>
        <w:tc>
          <w:tcPr>
            <w:tcW w:w="377" w:type="dxa"/>
          </w:tcPr>
          <w:p w14:paraId="433A92CC" w14:textId="24ECEB3A" w:rsidR="00A61281" w:rsidRDefault="00A61281" w:rsidP="00B96EEE">
            <w:pPr>
              <w:rPr>
                <w:rFonts w:ascii="Arial" w:hAnsi="Arial" w:cs="Arial"/>
                <w:color w:val="000000"/>
              </w:rPr>
            </w:pPr>
            <w:r>
              <w:rPr>
                <w:rFonts w:ascii="Arial" w:hAnsi="Arial" w:cs="Arial"/>
                <w:color w:val="000000"/>
              </w:rPr>
              <w:t>0</w:t>
            </w:r>
          </w:p>
        </w:tc>
        <w:tc>
          <w:tcPr>
            <w:tcW w:w="425" w:type="dxa"/>
          </w:tcPr>
          <w:p w14:paraId="391E69D0" w14:textId="03154595" w:rsidR="00A61281" w:rsidRDefault="00A61281" w:rsidP="00B96EEE">
            <w:pPr>
              <w:rPr>
                <w:rFonts w:ascii="Arial" w:hAnsi="Arial" w:cs="Arial"/>
                <w:color w:val="000000"/>
              </w:rPr>
            </w:pPr>
            <w:r>
              <w:rPr>
                <w:rFonts w:ascii="Arial" w:hAnsi="Arial" w:cs="Arial"/>
                <w:color w:val="000000"/>
              </w:rPr>
              <w:t>0</w:t>
            </w:r>
          </w:p>
        </w:tc>
        <w:tc>
          <w:tcPr>
            <w:tcW w:w="425" w:type="dxa"/>
          </w:tcPr>
          <w:p w14:paraId="5ECE11E6" w14:textId="734C83BF" w:rsidR="00A61281" w:rsidRDefault="00A61281" w:rsidP="00B96EEE">
            <w:pPr>
              <w:rPr>
                <w:rFonts w:ascii="Arial" w:hAnsi="Arial" w:cs="Arial"/>
                <w:color w:val="000000"/>
              </w:rPr>
            </w:pPr>
            <w:r>
              <w:rPr>
                <w:rFonts w:ascii="Arial" w:hAnsi="Arial" w:cs="Arial"/>
                <w:color w:val="000000"/>
              </w:rPr>
              <w:t>1</w:t>
            </w:r>
          </w:p>
        </w:tc>
        <w:tc>
          <w:tcPr>
            <w:tcW w:w="517" w:type="dxa"/>
          </w:tcPr>
          <w:p w14:paraId="22918D62" w14:textId="4931C20E" w:rsidR="00A61281" w:rsidRPr="00A61281" w:rsidRDefault="00A61281" w:rsidP="00B96EEE">
            <w:pPr>
              <w:rPr>
                <w:rFonts w:ascii="Arial" w:hAnsi="Arial" w:cs="Arial"/>
                <w:color w:val="FF0000"/>
              </w:rPr>
            </w:pPr>
            <w:r w:rsidRPr="00A61281">
              <w:rPr>
                <w:rFonts w:ascii="Arial" w:hAnsi="Arial" w:cs="Arial"/>
                <w:color w:val="FF0000"/>
              </w:rPr>
              <w:t>1</w:t>
            </w:r>
          </w:p>
        </w:tc>
        <w:tc>
          <w:tcPr>
            <w:tcW w:w="634" w:type="dxa"/>
          </w:tcPr>
          <w:p w14:paraId="44E9A080" w14:textId="3C28EF3A" w:rsidR="00A61281" w:rsidRPr="00A61281" w:rsidRDefault="00A61281" w:rsidP="00B96EEE">
            <w:pPr>
              <w:rPr>
                <w:rFonts w:ascii="Arial" w:hAnsi="Arial" w:cs="Arial"/>
                <w:color w:val="76923C" w:themeColor="accent3" w:themeShade="BF"/>
              </w:rPr>
            </w:pPr>
            <w:r w:rsidRPr="00A61281">
              <w:rPr>
                <w:rFonts w:ascii="Arial" w:hAnsi="Arial" w:cs="Arial"/>
                <w:color w:val="76923C" w:themeColor="accent3" w:themeShade="BF"/>
              </w:rPr>
              <w:t>0</w:t>
            </w:r>
          </w:p>
        </w:tc>
        <w:tc>
          <w:tcPr>
            <w:tcW w:w="994" w:type="dxa"/>
          </w:tcPr>
          <w:p w14:paraId="51BF154E" w14:textId="7149DAFB" w:rsidR="00A61281" w:rsidRPr="00B96EEE" w:rsidRDefault="00A61281" w:rsidP="00B96EEE">
            <w:pPr>
              <w:rPr>
                <w:rFonts w:ascii="Arial" w:hAnsi="Arial" w:cs="Arial"/>
                <w:color w:val="000000"/>
              </w:rPr>
            </w:pPr>
            <w:r>
              <w:rPr>
                <w:rFonts w:ascii="Arial" w:hAnsi="Arial" w:cs="Arial"/>
                <w:color w:val="000000"/>
              </w:rPr>
              <w:t>0</w:t>
            </w:r>
          </w:p>
        </w:tc>
        <w:tc>
          <w:tcPr>
            <w:tcW w:w="1338" w:type="dxa"/>
          </w:tcPr>
          <w:p w14:paraId="2AA14421" w14:textId="3C08B0EE" w:rsidR="00A61281" w:rsidRPr="00B96EEE" w:rsidRDefault="00A61281" w:rsidP="00B96EEE">
            <w:pPr>
              <w:rPr>
                <w:rFonts w:ascii="Arial" w:hAnsi="Arial" w:cs="Arial"/>
                <w:color w:val="000000"/>
              </w:rPr>
            </w:pPr>
            <w:r>
              <w:rPr>
                <w:rFonts w:ascii="Arial" w:hAnsi="Arial" w:cs="Arial"/>
                <w:color w:val="000000"/>
              </w:rPr>
              <w:t>0</w:t>
            </w:r>
          </w:p>
        </w:tc>
        <w:tc>
          <w:tcPr>
            <w:tcW w:w="1778" w:type="dxa"/>
          </w:tcPr>
          <w:p w14:paraId="07BF63F5" w14:textId="18CC8C91" w:rsidR="00A61281" w:rsidRPr="00B96EEE" w:rsidRDefault="00A61281" w:rsidP="00B96EEE">
            <w:pPr>
              <w:rPr>
                <w:rFonts w:ascii="Arial" w:hAnsi="Arial" w:cs="Arial"/>
                <w:color w:val="000000"/>
              </w:rPr>
            </w:pPr>
            <w:r>
              <w:rPr>
                <w:rFonts w:ascii="Arial" w:hAnsi="Arial" w:cs="Arial"/>
                <w:color w:val="000000"/>
              </w:rPr>
              <w:t>1</w:t>
            </w:r>
          </w:p>
        </w:tc>
        <w:tc>
          <w:tcPr>
            <w:tcW w:w="1778" w:type="dxa"/>
          </w:tcPr>
          <w:p w14:paraId="209F7F38" w14:textId="77777777" w:rsidR="00A61281" w:rsidRDefault="00A61281" w:rsidP="00B96EEE">
            <w:pPr>
              <w:rPr>
                <w:rFonts w:ascii="Arial" w:hAnsi="Arial" w:cs="Arial"/>
                <w:color w:val="000000"/>
              </w:rPr>
            </w:pPr>
          </w:p>
        </w:tc>
      </w:tr>
      <w:tr w:rsidR="00A61281" w14:paraId="6FCF3551" w14:textId="21E04C81" w:rsidTr="00A61281">
        <w:trPr>
          <w:jc w:val="center"/>
        </w:trPr>
        <w:tc>
          <w:tcPr>
            <w:tcW w:w="377" w:type="dxa"/>
          </w:tcPr>
          <w:p w14:paraId="4BC79E81" w14:textId="3008C3B2" w:rsidR="00A61281" w:rsidRDefault="00A61281" w:rsidP="00B96EEE">
            <w:pPr>
              <w:rPr>
                <w:rFonts w:ascii="Arial" w:hAnsi="Arial" w:cs="Arial"/>
                <w:color w:val="000000"/>
              </w:rPr>
            </w:pPr>
            <w:r>
              <w:rPr>
                <w:rFonts w:ascii="Arial" w:hAnsi="Arial" w:cs="Arial"/>
                <w:color w:val="000000"/>
              </w:rPr>
              <w:t>0</w:t>
            </w:r>
          </w:p>
        </w:tc>
        <w:tc>
          <w:tcPr>
            <w:tcW w:w="425" w:type="dxa"/>
          </w:tcPr>
          <w:p w14:paraId="44189EF8" w14:textId="7ADC7163" w:rsidR="00A61281" w:rsidRDefault="00A61281" w:rsidP="00B96EEE">
            <w:pPr>
              <w:rPr>
                <w:rFonts w:ascii="Arial" w:hAnsi="Arial" w:cs="Arial"/>
                <w:color w:val="000000"/>
              </w:rPr>
            </w:pPr>
            <w:r>
              <w:rPr>
                <w:rFonts w:ascii="Arial" w:hAnsi="Arial" w:cs="Arial"/>
                <w:color w:val="000000"/>
              </w:rPr>
              <w:t>1</w:t>
            </w:r>
          </w:p>
        </w:tc>
        <w:tc>
          <w:tcPr>
            <w:tcW w:w="425" w:type="dxa"/>
          </w:tcPr>
          <w:p w14:paraId="7F975D57" w14:textId="621B0DBD" w:rsidR="00A61281" w:rsidRDefault="00A61281" w:rsidP="00B96EEE">
            <w:pPr>
              <w:rPr>
                <w:rFonts w:ascii="Arial" w:hAnsi="Arial" w:cs="Arial"/>
                <w:color w:val="000000"/>
              </w:rPr>
            </w:pPr>
            <w:r>
              <w:rPr>
                <w:rFonts w:ascii="Arial" w:hAnsi="Arial" w:cs="Arial"/>
                <w:color w:val="000000"/>
              </w:rPr>
              <w:t>0</w:t>
            </w:r>
          </w:p>
        </w:tc>
        <w:tc>
          <w:tcPr>
            <w:tcW w:w="517" w:type="dxa"/>
          </w:tcPr>
          <w:p w14:paraId="6CE4DD38" w14:textId="14EE5EEB" w:rsidR="00A61281" w:rsidRPr="00A61281" w:rsidRDefault="00A61281" w:rsidP="00B96EEE">
            <w:pPr>
              <w:rPr>
                <w:rFonts w:ascii="Arial" w:hAnsi="Arial" w:cs="Arial"/>
                <w:color w:val="FF0000"/>
              </w:rPr>
            </w:pPr>
            <w:r w:rsidRPr="00A61281">
              <w:rPr>
                <w:rFonts w:ascii="Arial" w:hAnsi="Arial" w:cs="Arial"/>
                <w:color w:val="FF0000"/>
              </w:rPr>
              <w:t>0</w:t>
            </w:r>
          </w:p>
        </w:tc>
        <w:tc>
          <w:tcPr>
            <w:tcW w:w="634" w:type="dxa"/>
          </w:tcPr>
          <w:p w14:paraId="2307AF0C" w14:textId="096E615C" w:rsidR="00A61281" w:rsidRPr="00A61281" w:rsidRDefault="00A61281" w:rsidP="00B96EEE">
            <w:pPr>
              <w:rPr>
                <w:rFonts w:ascii="Arial" w:hAnsi="Arial" w:cs="Arial"/>
                <w:color w:val="76923C" w:themeColor="accent3" w:themeShade="BF"/>
              </w:rPr>
            </w:pPr>
            <w:r w:rsidRPr="00A61281">
              <w:rPr>
                <w:rFonts w:ascii="Arial" w:hAnsi="Arial" w:cs="Arial"/>
                <w:color w:val="76923C" w:themeColor="accent3" w:themeShade="BF"/>
              </w:rPr>
              <w:t>0</w:t>
            </w:r>
          </w:p>
        </w:tc>
        <w:tc>
          <w:tcPr>
            <w:tcW w:w="994" w:type="dxa"/>
          </w:tcPr>
          <w:p w14:paraId="78D32304" w14:textId="3962B6A9" w:rsidR="00A61281" w:rsidRPr="00B96EEE" w:rsidRDefault="00A61281" w:rsidP="00B96EEE">
            <w:pPr>
              <w:rPr>
                <w:rFonts w:ascii="Arial" w:hAnsi="Arial" w:cs="Arial"/>
                <w:color w:val="000000"/>
              </w:rPr>
            </w:pPr>
            <w:r>
              <w:rPr>
                <w:rFonts w:ascii="Arial" w:hAnsi="Arial" w:cs="Arial"/>
                <w:color w:val="000000"/>
              </w:rPr>
              <w:t>1</w:t>
            </w:r>
          </w:p>
        </w:tc>
        <w:tc>
          <w:tcPr>
            <w:tcW w:w="1338" w:type="dxa"/>
          </w:tcPr>
          <w:p w14:paraId="56F3517B" w14:textId="347863E4" w:rsidR="00A61281" w:rsidRPr="00B96EEE" w:rsidRDefault="00A61281" w:rsidP="00B96EEE">
            <w:pPr>
              <w:rPr>
                <w:rFonts w:ascii="Arial" w:hAnsi="Arial" w:cs="Arial"/>
                <w:color w:val="000000"/>
              </w:rPr>
            </w:pPr>
            <w:r>
              <w:rPr>
                <w:rFonts w:ascii="Arial" w:hAnsi="Arial" w:cs="Arial"/>
                <w:color w:val="000000"/>
              </w:rPr>
              <w:t>0</w:t>
            </w:r>
          </w:p>
        </w:tc>
        <w:tc>
          <w:tcPr>
            <w:tcW w:w="1778" w:type="dxa"/>
          </w:tcPr>
          <w:p w14:paraId="4F89AD6E" w14:textId="3AC0FA3B" w:rsidR="00A61281" w:rsidRPr="00B96EEE" w:rsidRDefault="00A61281" w:rsidP="00B96EEE">
            <w:pPr>
              <w:rPr>
                <w:rFonts w:ascii="Arial" w:hAnsi="Arial" w:cs="Arial"/>
                <w:color w:val="000000"/>
              </w:rPr>
            </w:pPr>
            <w:r>
              <w:rPr>
                <w:rFonts w:ascii="Arial" w:hAnsi="Arial" w:cs="Arial"/>
                <w:color w:val="000000"/>
              </w:rPr>
              <w:t>0</w:t>
            </w:r>
          </w:p>
        </w:tc>
        <w:tc>
          <w:tcPr>
            <w:tcW w:w="1778" w:type="dxa"/>
          </w:tcPr>
          <w:p w14:paraId="34E3BD71" w14:textId="77777777" w:rsidR="00A61281" w:rsidRDefault="00A61281" w:rsidP="00B96EEE">
            <w:pPr>
              <w:rPr>
                <w:rFonts w:ascii="Arial" w:hAnsi="Arial" w:cs="Arial"/>
                <w:color w:val="000000"/>
              </w:rPr>
            </w:pPr>
          </w:p>
        </w:tc>
      </w:tr>
      <w:tr w:rsidR="00A61281" w14:paraId="57DD2538" w14:textId="1FE763F5" w:rsidTr="00A61281">
        <w:trPr>
          <w:jc w:val="center"/>
        </w:trPr>
        <w:tc>
          <w:tcPr>
            <w:tcW w:w="377" w:type="dxa"/>
          </w:tcPr>
          <w:p w14:paraId="38247E02" w14:textId="5B486345" w:rsidR="00A61281" w:rsidRDefault="00A61281" w:rsidP="00B96EEE">
            <w:pPr>
              <w:rPr>
                <w:rFonts w:ascii="Arial" w:hAnsi="Arial" w:cs="Arial"/>
                <w:color w:val="000000"/>
              </w:rPr>
            </w:pPr>
            <w:r>
              <w:rPr>
                <w:rFonts w:ascii="Arial" w:hAnsi="Arial" w:cs="Arial"/>
                <w:color w:val="000000"/>
              </w:rPr>
              <w:t>0</w:t>
            </w:r>
          </w:p>
        </w:tc>
        <w:tc>
          <w:tcPr>
            <w:tcW w:w="425" w:type="dxa"/>
          </w:tcPr>
          <w:p w14:paraId="6B02F687" w14:textId="75F6DB4C" w:rsidR="00A61281" w:rsidRDefault="00A61281" w:rsidP="00B96EEE">
            <w:pPr>
              <w:rPr>
                <w:rFonts w:ascii="Arial" w:hAnsi="Arial" w:cs="Arial"/>
                <w:color w:val="000000"/>
              </w:rPr>
            </w:pPr>
            <w:r>
              <w:rPr>
                <w:rFonts w:ascii="Arial" w:hAnsi="Arial" w:cs="Arial"/>
                <w:color w:val="000000"/>
              </w:rPr>
              <w:t>1</w:t>
            </w:r>
          </w:p>
        </w:tc>
        <w:tc>
          <w:tcPr>
            <w:tcW w:w="425" w:type="dxa"/>
          </w:tcPr>
          <w:p w14:paraId="6BB89725" w14:textId="59673AB5" w:rsidR="00A61281" w:rsidRDefault="00A61281" w:rsidP="00B96EEE">
            <w:pPr>
              <w:rPr>
                <w:rFonts w:ascii="Arial" w:hAnsi="Arial" w:cs="Arial"/>
                <w:color w:val="000000"/>
              </w:rPr>
            </w:pPr>
            <w:r>
              <w:rPr>
                <w:rFonts w:ascii="Arial" w:hAnsi="Arial" w:cs="Arial"/>
                <w:color w:val="000000"/>
              </w:rPr>
              <w:t>1</w:t>
            </w:r>
          </w:p>
        </w:tc>
        <w:tc>
          <w:tcPr>
            <w:tcW w:w="517" w:type="dxa"/>
          </w:tcPr>
          <w:p w14:paraId="238B5B42" w14:textId="17BC09F5" w:rsidR="00A61281" w:rsidRPr="00A61281" w:rsidRDefault="00A61281" w:rsidP="00B96EEE">
            <w:pPr>
              <w:rPr>
                <w:rFonts w:ascii="Arial" w:hAnsi="Arial" w:cs="Arial"/>
                <w:color w:val="FF0000"/>
              </w:rPr>
            </w:pPr>
            <w:r w:rsidRPr="00A61281">
              <w:rPr>
                <w:rFonts w:ascii="Arial" w:hAnsi="Arial" w:cs="Arial"/>
                <w:color w:val="FF0000"/>
              </w:rPr>
              <w:t>0</w:t>
            </w:r>
          </w:p>
        </w:tc>
        <w:tc>
          <w:tcPr>
            <w:tcW w:w="634" w:type="dxa"/>
          </w:tcPr>
          <w:p w14:paraId="3438AD59" w14:textId="6A99BF5D" w:rsidR="00A61281" w:rsidRPr="00A61281" w:rsidRDefault="00A61281" w:rsidP="00B96EEE">
            <w:pPr>
              <w:rPr>
                <w:rFonts w:ascii="Arial" w:hAnsi="Arial" w:cs="Arial"/>
                <w:color w:val="76923C" w:themeColor="accent3" w:themeShade="BF"/>
              </w:rPr>
            </w:pPr>
            <w:r w:rsidRPr="00A61281">
              <w:rPr>
                <w:rFonts w:ascii="Arial" w:hAnsi="Arial" w:cs="Arial"/>
                <w:color w:val="76923C" w:themeColor="accent3" w:themeShade="BF"/>
              </w:rPr>
              <w:t>0</w:t>
            </w:r>
          </w:p>
        </w:tc>
        <w:tc>
          <w:tcPr>
            <w:tcW w:w="994" w:type="dxa"/>
          </w:tcPr>
          <w:p w14:paraId="7D5EF5E9" w14:textId="1B064564" w:rsidR="00A61281" w:rsidRPr="00B96EEE" w:rsidRDefault="00A61281" w:rsidP="00B96EEE">
            <w:pPr>
              <w:rPr>
                <w:rFonts w:ascii="Arial" w:hAnsi="Arial" w:cs="Arial"/>
                <w:color w:val="000000"/>
              </w:rPr>
            </w:pPr>
            <w:r>
              <w:rPr>
                <w:rFonts w:ascii="Arial" w:hAnsi="Arial" w:cs="Arial"/>
                <w:color w:val="000000"/>
              </w:rPr>
              <w:t>1</w:t>
            </w:r>
          </w:p>
        </w:tc>
        <w:tc>
          <w:tcPr>
            <w:tcW w:w="1338" w:type="dxa"/>
          </w:tcPr>
          <w:p w14:paraId="3F0CEFE5" w14:textId="099CFBF8" w:rsidR="00A61281" w:rsidRPr="00B96EEE" w:rsidRDefault="00A61281" w:rsidP="00B96EEE">
            <w:pPr>
              <w:rPr>
                <w:rFonts w:ascii="Arial" w:hAnsi="Arial" w:cs="Arial"/>
                <w:color w:val="000000"/>
              </w:rPr>
            </w:pPr>
            <w:r>
              <w:rPr>
                <w:rFonts w:ascii="Arial" w:hAnsi="Arial" w:cs="Arial"/>
                <w:color w:val="000000"/>
              </w:rPr>
              <w:t>0</w:t>
            </w:r>
          </w:p>
        </w:tc>
        <w:tc>
          <w:tcPr>
            <w:tcW w:w="1778" w:type="dxa"/>
          </w:tcPr>
          <w:p w14:paraId="6E5BEE98" w14:textId="184C6D65" w:rsidR="00A61281" w:rsidRPr="00B96EEE" w:rsidRDefault="00A61281" w:rsidP="00B96EEE">
            <w:pPr>
              <w:rPr>
                <w:rFonts w:ascii="Arial" w:hAnsi="Arial" w:cs="Arial"/>
                <w:color w:val="000000"/>
              </w:rPr>
            </w:pPr>
            <w:r>
              <w:rPr>
                <w:rFonts w:ascii="Arial" w:hAnsi="Arial" w:cs="Arial"/>
                <w:color w:val="000000"/>
              </w:rPr>
              <w:t>0</w:t>
            </w:r>
          </w:p>
        </w:tc>
        <w:tc>
          <w:tcPr>
            <w:tcW w:w="1778" w:type="dxa"/>
          </w:tcPr>
          <w:p w14:paraId="0AF2618F" w14:textId="77777777" w:rsidR="00A61281" w:rsidRDefault="00A61281" w:rsidP="00B96EEE">
            <w:pPr>
              <w:rPr>
                <w:rFonts w:ascii="Arial" w:hAnsi="Arial" w:cs="Arial"/>
                <w:color w:val="000000"/>
              </w:rPr>
            </w:pPr>
          </w:p>
        </w:tc>
      </w:tr>
      <w:tr w:rsidR="00A61281" w14:paraId="333A04FF" w14:textId="0F955D3B" w:rsidTr="00A61281">
        <w:trPr>
          <w:jc w:val="center"/>
        </w:trPr>
        <w:tc>
          <w:tcPr>
            <w:tcW w:w="377" w:type="dxa"/>
          </w:tcPr>
          <w:p w14:paraId="44AECB47" w14:textId="0590C22D" w:rsidR="00A61281" w:rsidRDefault="00A61281" w:rsidP="00B96EEE">
            <w:pPr>
              <w:rPr>
                <w:rFonts w:ascii="Arial" w:hAnsi="Arial" w:cs="Arial"/>
                <w:color w:val="000000"/>
              </w:rPr>
            </w:pPr>
            <w:r>
              <w:rPr>
                <w:rFonts w:ascii="Arial" w:hAnsi="Arial" w:cs="Arial"/>
                <w:color w:val="000000"/>
              </w:rPr>
              <w:t>1</w:t>
            </w:r>
          </w:p>
        </w:tc>
        <w:tc>
          <w:tcPr>
            <w:tcW w:w="425" w:type="dxa"/>
          </w:tcPr>
          <w:p w14:paraId="00B9346E" w14:textId="1D75D952" w:rsidR="00A61281" w:rsidRDefault="00A61281" w:rsidP="00B96EEE">
            <w:pPr>
              <w:rPr>
                <w:rFonts w:ascii="Arial" w:hAnsi="Arial" w:cs="Arial"/>
                <w:color w:val="000000"/>
              </w:rPr>
            </w:pPr>
            <w:r>
              <w:rPr>
                <w:rFonts w:ascii="Arial" w:hAnsi="Arial" w:cs="Arial"/>
                <w:color w:val="000000"/>
              </w:rPr>
              <w:t>0</w:t>
            </w:r>
          </w:p>
        </w:tc>
        <w:tc>
          <w:tcPr>
            <w:tcW w:w="425" w:type="dxa"/>
          </w:tcPr>
          <w:p w14:paraId="5C1D22A5" w14:textId="4D1ECF44" w:rsidR="00A61281" w:rsidRDefault="00A61281" w:rsidP="00B96EEE">
            <w:pPr>
              <w:rPr>
                <w:rFonts w:ascii="Arial" w:hAnsi="Arial" w:cs="Arial"/>
                <w:color w:val="000000"/>
              </w:rPr>
            </w:pPr>
            <w:r>
              <w:rPr>
                <w:rFonts w:ascii="Arial" w:hAnsi="Arial" w:cs="Arial"/>
                <w:color w:val="000000"/>
              </w:rPr>
              <w:t>0</w:t>
            </w:r>
          </w:p>
        </w:tc>
        <w:tc>
          <w:tcPr>
            <w:tcW w:w="517" w:type="dxa"/>
          </w:tcPr>
          <w:p w14:paraId="64C7071B" w14:textId="23D6B267" w:rsidR="00A61281" w:rsidRPr="00A61281" w:rsidRDefault="00A61281" w:rsidP="00B96EEE">
            <w:pPr>
              <w:rPr>
                <w:rFonts w:ascii="Arial" w:hAnsi="Arial" w:cs="Arial"/>
                <w:color w:val="FF0000"/>
              </w:rPr>
            </w:pPr>
            <w:r w:rsidRPr="00A61281">
              <w:rPr>
                <w:rFonts w:ascii="Arial" w:hAnsi="Arial" w:cs="Arial"/>
                <w:color w:val="FF0000"/>
              </w:rPr>
              <w:t>1</w:t>
            </w:r>
          </w:p>
        </w:tc>
        <w:tc>
          <w:tcPr>
            <w:tcW w:w="634" w:type="dxa"/>
          </w:tcPr>
          <w:p w14:paraId="42688315" w14:textId="274F54CA" w:rsidR="00A61281" w:rsidRPr="00A61281" w:rsidRDefault="00A61281" w:rsidP="00B96EEE">
            <w:pPr>
              <w:rPr>
                <w:rFonts w:ascii="Arial" w:hAnsi="Arial" w:cs="Arial"/>
                <w:color w:val="76923C" w:themeColor="accent3" w:themeShade="BF"/>
              </w:rPr>
            </w:pPr>
            <w:r w:rsidRPr="00A61281">
              <w:rPr>
                <w:rFonts w:ascii="Arial" w:hAnsi="Arial" w:cs="Arial"/>
                <w:color w:val="76923C" w:themeColor="accent3" w:themeShade="BF"/>
              </w:rPr>
              <w:t>0</w:t>
            </w:r>
          </w:p>
        </w:tc>
        <w:tc>
          <w:tcPr>
            <w:tcW w:w="994" w:type="dxa"/>
          </w:tcPr>
          <w:p w14:paraId="3E79822A" w14:textId="5AA0D88E" w:rsidR="00A61281" w:rsidRPr="00B96EEE" w:rsidRDefault="00A61281" w:rsidP="00B96EEE">
            <w:pPr>
              <w:rPr>
                <w:rFonts w:ascii="Arial" w:hAnsi="Arial" w:cs="Arial"/>
                <w:color w:val="000000"/>
              </w:rPr>
            </w:pPr>
            <w:r>
              <w:rPr>
                <w:rFonts w:ascii="Arial" w:hAnsi="Arial" w:cs="Arial"/>
                <w:color w:val="000000"/>
              </w:rPr>
              <w:t>0</w:t>
            </w:r>
          </w:p>
        </w:tc>
        <w:tc>
          <w:tcPr>
            <w:tcW w:w="1338" w:type="dxa"/>
          </w:tcPr>
          <w:p w14:paraId="56834E50" w14:textId="667B2046" w:rsidR="00A61281" w:rsidRPr="00B96EEE" w:rsidRDefault="00A61281" w:rsidP="00B96EEE">
            <w:pPr>
              <w:rPr>
                <w:rFonts w:ascii="Arial" w:hAnsi="Arial" w:cs="Arial"/>
                <w:color w:val="000000"/>
              </w:rPr>
            </w:pPr>
            <w:r>
              <w:rPr>
                <w:rFonts w:ascii="Arial" w:hAnsi="Arial" w:cs="Arial"/>
                <w:color w:val="000000"/>
              </w:rPr>
              <w:t>0</w:t>
            </w:r>
          </w:p>
        </w:tc>
        <w:tc>
          <w:tcPr>
            <w:tcW w:w="1778" w:type="dxa"/>
          </w:tcPr>
          <w:p w14:paraId="066030BA" w14:textId="7A394B1F" w:rsidR="00A61281" w:rsidRPr="00B96EEE" w:rsidRDefault="00A61281" w:rsidP="00B96EEE">
            <w:pPr>
              <w:rPr>
                <w:rFonts w:ascii="Arial" w:hAnsi="Arial" w:cs="Arial"/>
                <w:color w:val="000000"/>
              </w:rPr>
            </w:pPr>
            <w:r>
              <w:rPr>
                <w:rFonts w:ascii="Arial" w:hAnsi="Arial" w:cs="Arial"/>
                <w:color w:val="000000"/>
              </w:rPr>
              <w:t>1</w:t>
            </w:r>
          </w:p>
        </w:tc>
        <w:tc>
          <w:tcPr>
            <w:tcW w:w="1778" w:type="dxa"/>
          </w:tcPr>
          <w:p w14:paraId="70264F56" w14:textId="77777777" w:rsidR="00A61281" w:rsidRDefault="00A61281" w:rsidP="00B96EEE">
            <w:pPr>
              <w:rPr>
                <w:rFonts w:ascii="Arial" w:hAnsi="Arial" w:cs="Arial"/>
                <w:color w:val="000000"/>
              </w:rPr>
            </w:pPr>
          </w:p>
        </w:tc>
      </w:tr>
      <w:tr w:rsidR="00A61281" w14:paraId="49E3F15C" w14:textId="08BE8B35" w:rsidTr="00A61281">
        <w:trPr>
          <w:jc w:val="center"/>
        </w:trPr>
        <w:tc>
          <w:tcPr>
            <w:tcW w:w="377" w:type="dxa"/>
          </w:tcPr>
          <w:p w14:paraId="5E1D75A3" w14:textId="482D11CD" w:rsidR="00A61281" w:rsidRDefault="00A61281" w:rsidP="00B96EEE">
            <w:pPr>
              <w:rPr>
                <w:rFonts w:ascii="Arial" w:hAnsi="Arial" w:cs="Arial"/>
                <w:color w:val="000000"/>
              </w:rPr>
            </w:pPr>
            <w:r>
              <w:rPr>
                <w:rFonts w:ascii="Arial" w:hAnsi="Arial" w:cs="Arial"/>
                <w:color w:val="000000"/>
              </w:rPr>
              <w:t>1</w:t>
            </w:r>
          </w:p>
        </w:tc>
        <w:tc>
          <w:tcPr>
            <w:tcW w:w="425" w:type="dxa"/>
          </w:tcPr>
          <w:p w14:paraId="2B36CCB3" w14:textId="70C2CAB5" w:rsidR="00A61281" w:rsidRDefault="00A61281" w:rsidP="00B96EEE">
            <w:pPr>
              <w:rPr>
                <w:rFonts w:ascii="Arial" w:hAnsi="Arial" w:cs="Arial"/>
                <w:color w:val="000000"/>
              </w:rPr>
            </w:pPr>
            <w:r>
              <w:rPr>
                <w:rFonts w:ascii="Arial" w:hAnsi="Arial" w:cs="Arial"/>
                <w:color w:val="000000"/>
              </w:rPr>
              <w:t>0</w:t>
            </w:r>
          </w:p>
        </w:tc>
        <w:tc>
          <w:tcPr>
            <w:tcW w:w="425" w:type="dxa"/>
          </w:tcPr>
          <w:p w14:paraId="7057CABD" w14:textId="76F67946" w:rsidR="00A61281" w:rsidRDefault="00A61281" w:rsidP="00B96EEE">
            <w:pPr>
              <w:rPr>
                <w:rFonts w:ascii="Arial" w:hAnsi="Arial" w:cs="Arial"/>
                <w:color w:val="000000"/>
              </w:rPr>
            </w:pPr>
            <w:r>
              <w:rPr>
                <w:rFonts w:ascii="Arial" w:hAnsi="Arial" w:cs="Arial"/>
                <w:color w:val="000000"/>
              </w:rPr>
              <w:t>1</w:t>
            </w:r>
          </w:p>
        </w:tc>
        <w:tc>
          <w:tcPr>
            <w:tcW w:w="517" w:type="dxa"/>
          </w:tcPr>
          <w:p w14:paraId="73099B16" w14:textId="7E86EE4F" w:rsidR="00A61281" w:rsidRPr="00A61281" w:rsidRDefault="00A61281" w:rsidP="00B96EEE">
            <w:pPr>
              <w:rPr>
                <w:rFonts w:ascii="Arial" w:hAnsi="Arial" w:cs="Arial"/>
                <w:color w:val="FF0000"/>
              </w:rPr>
            </w:pPr>
            <w:r w:rsidRPr="00A61281">
              <w:rPr>
                <w:rFonts w:ascii="Arial" w:hAnsi="Arial" w:cs="Arial"/>
                <w:color w:val="FF0000"/>
              </w:rPr>
              <w:t>1</w:t>
            </w:r>
          </w:p>
        </w:tc>
        <w:tc>
          <w:tcPr>
            <w:tcW w:w="634" w:type="dxa"/>
          </w:tcPr>
          <w:p w14:paraId="528F8085" w14:textId="2974827B" w:rsidR="00A61281" w:rsidRPr="00A61281" w:rsidRDefault="00A61281" w:rsidP="00B96EEE">
            <w:pPr>
              <w:rPr>
                <w:rFonts w:ascii="Arial" w:hAnsi="Arial" w:cs="Arial"/>
                <w:color w:val="76923C" w:themeColor="accent3" w:themeShade="BF"/>
              </w:rPr>
            </w:pPr>
            <w:r w:rsidRPr="00A61281">
              <w:rPr>
                <w:rFonts w:ascii="Arial" w:hAnsi="Arial" w:cs="Arial"/>
                <w:color w:val="76923C" w:themeColor="accent3" w:themeShade="BF"/>
              </w:rPr>
              <w:t>1</w:t>
            </w:r>
          </w:p>
        </w:tc>
        <w:tc>
          <w:tcPr>
            <w:tcW w:w="994" w:type="dxa"/>
          </w:tcPr>
          <w:p w14:paraId="66424CF3" w14:textId="67A0A782" w:rsidR="00A61281" w:rsidRPr="00B96EEE" w:rsidRDefault="00A61281" w:rsidP="00B96EEE">
            <w:pPr>
              <w:rPr>
                <w:rFonts w:ascii="Arial" w:hAnsi="Arial" w:cs="Arial"/>
                <w:color w:val="000000"/>
              </w:rPr>
            </w:pPr>
            <w:r>
              <w:rPr>
                <w:rFonts w:ascii="Arial" w:hAnsi="Arial" w:cs="Arial"/>
                <w:color w:val="000000"/>
              </w:rPr>
              <w:t>1</w:t>
            </w:r>
          </w:p>
        </w:tc>
        <w:tc>
          <w:tcPr>
            <w:tcW w:w="1338" w:type="dxa"/>
          </w:tcPr>
          <w:p w14:paraId="188EEFEE" w14:textId="1C920CB3" w:rsidR="00A61281" w:rsidRPr="00B96EEE" w:rsidRDefault="00A61281" w:rsidP="00B96EEE">
            <w:pPr>
              <w:rPr>
                <w:rFonts w:ascii="Arial" w:hAnsi="Arial" w:cs="Arial"/>
                <w:color w:val="000000"/>
              </w:rPr>
            </w:pPr>
            <w:r>
              <w:rPr>
                <w:rFonts w:ascii="Arial" w:hAnsi="Arial" w:cs="Arial"/>
                <w:color w:val="000000"/>
              </w:rPr>
              <w:t>1</w:t>
            </w:r>
          </w:p>
        </w:tc>
        <w:tc>
          <w:tcPr>
            <w:tcW w:w="1778" w:type="dxa"/>
          </w:tcPr>
          <w:p w14:paraId="3E973548" w14:textId="0303EA2A" w:rsidR="00A61281" w:rsidRPr="00B96EEE" w:rsidRDefault="00A61281" w:rsidP="00B96EEE">
            <w:pPr>
              <w:rPr>
                <w:rFonts w:ascii="Arial" w:hAnsi="Arial" w:cs="Arial"/>
                <w:color w:val="000000"/>
              </w:rPr>
            </w:pPr>
            <w:r>
              <w:rPr>
                <w:rFonts w:ascii="Arial" w:hAnsi="Arial" w:cs="Arial"/>
                <w:color w:val="000000"/>
              </w:rPr>
              <w:t>1</w:t>
            </w:r>
          </w:p>
        </w:tc>
        <w:tc>
          <w:tcPr>
            <w:tcW w:w="1778" w:type="dxa"/>
          </w:tcPr>
          <w:p w14:paraId="10EF3890" w14:textId="77777777" w:rsidR="00A61281" w:rsidRDefault="00A61281" w:rsidP="00B96EEE">
            <w:pPr>
              <w:rPr>
                <w:rFonts w:ascii="Arial" w:hAnsi="Arial" w:cs="Arial"/>
                <w:color w:val="000000"/>
              </w:rPr>
            </w:pPr>
          </w:p>
        </w:tc>
      </w:tr>
      <w:tr w:rsidR="00A61281" w14:paraId="720C8B44" w14:textId="4459AAA7" w:rsidTr="00A61281">
        <w:trPr>
          <w:jc w:val="center"/>
        </w:trPr>
        <w:tc>
          <w:tcPr>
            <w:tcW w:w="377" w:type="dxa"/>
          </w:tcPr>
          <w:p w14:paraId="05B73E52" w14:textId="0410C65C" w:rsidR="00A61281" w:rsidRDefault="00A61281" w:rsidP="00B96EEE">
            <w:pPr>
              <w:rPr>
                <w:rFonts w:ascii="Arial" w:hAnsi="Arial" w:cs="Arial"/>
                <w:color w:val="000000"/>
              </w:rPr>
            </w:pPr>
            <w:r>
              <w:rPr>
                <w:rFonts w:ascii="Arial" w:hAnsi="Arial" w:cs="Arial"/>
                <w:color w:val="000000"/>
              </w:rPr>
              <w:t>1</w:t>
            </w:r>
          </w:p>
        </w:tc>
        <w:tc>
          <w:tcPr>
            <w:tcW w:w="425" w:type="dxa"/>
          </w:tcPr>
          <w:p w14:paraId="61DE8D74" w14:textId="539CF9EE" w:rsidR="00A61281" w:rsidRDefault="00A61281" w:rsidP="00B96EEE">
            <w:pPr>
              <w:rPr>
                <w:rFonts w:ascii="Arial" w:hAnsi="Arial" w:cs="Arial"/>
                <w:color w:val="000000"/>
              </w:rPr>
            </w:pPr>
            <w:r>
              <w:rPr>
                <w:rFonts w:ascii="Arial" w:hAnsi="Arial" w:cs="Arial"/>
                <w:color w:val="000000"/>
              </w:rPr>
              <w:t>1</w:t>
            </w:r>
          </w:p>
        </w:tc>
        <w:tc>
          <w:tcPr>
            <w:tcW w:w="425" w:type="dxa"/>
          </w:tcPr>
          <w:p w14:paraId="31E587CA" w14:textId="68976CEF" w:rsidR="00A61281" w:rsidRDefault="00A61281" w:rsidP="00B96EEE">
            <w:pPr>
              <w:rPr>
                <w:rFonts w:ascii="Arial" w:hAnsi="Arial" w:cs="Arial"/>
                <w:color w:val="000000"/>
              </w:rPr>
            </w:pPr>
            <w:r>
              <w:rPr>
                <w:rFonts w:ascii="Arial" w:hAnsi="Arial" w:cs="Arial"/>
                <w:color w:val="000000"/>
              </w:rPr>
              <w:t>0</w:t>
            </w:r>
          </w:p>
        </w:tc>
        <w:tc>
          <w:tcPr>
            <w:tcW w:w="517" w:type="dxa"/>
          </w:tcPr>
          <w:p w14:paraId="4D971265" w14:textId="19714530" w:rsidR="00A61281" w:rsidRPr="00A61281" w:rsidRDefault="00A61281" w:rsidP="00B96EEE">
            <w:pPr>
              <w:rPr>
                <w:rFonts w:ascii="Arial" w:hAnsi="Arial" w:cs="Arial"/>
                <w:color w:val="FF0000"/>
              </w:rPr>
            </w:pPr>
            <w:r w:rsidRPr="00A61281">
              <w:rPr>
                <w:rFonts w:ascii="Arial" w:hAnsi="Arial" w:cs="Arial"/>
                <w:color w:val="FF0000"/>
              </w:rPr>
              <w:t>0</w:t>
            </w:r>
          </w:p>
        </w:tc>
        <w:tc>
          <w:tcPr>
            <w:tcW w:w="634" w:type="dxa"/>
          </w:tcPr>
          <w:p w14:paraId="37A98781" w14:textId="75BE6BE4" w:rsidR="00A61281" w:rsidRPr="00A61281" w:rsidRDefault="00A61281" w:rsidP="00B96EEE">
            <w:pPr>
              <w:rPr>
                <w:rFonts w:ascii="Arial" w:hAnsi="Arial" w:cs="Arial"/>
                <w:color w:val="76923C" w:themeColor="accent3" w:themeShade="BF"/>
              </w:rPr>
            </w:pPr>
            <w:r w:rsidRPr="00A61281">
              <w:rPr>
                <w:rFonts w:ascii="Arial" w:hAnsi="Arial" w:cs="Arial"/>
                <w:color w:val="76923C" w:themeColor="accent3" w:themeShade="BF"/>
              </w:rPr>
              <w:t>0</w:t>
            </w:r>
          </w:p>
        </w:tc>
        <w:tc>
          <w:tcPr>
            <w:tcW w:w="994" w:type="dxa"/>
          </w:tcPr>
          <w:p w14:paraId="7DC03F65" w14:textId="194723F5" w:rsidR="00A61281" w:rsidRPr="00B96EEE" w:rsidRDefault="00A61281" w:rsidP="00B96EEE">
            <w:pPr>
              <w:rPr>
                <w:rFonts w:ascii="Arial" w:hAnsi="Arial" w:cs="Arial"/>
                <w:color w:val="000000"/>
              </w:rPr>
            </w:pPr>
            <w:r>
              <w:rPr>
                <w:rFonts w:ascii="Arial" w:hAnsi="Arial" w:cs="Arial"/>
                <w:color w:val="000000"/>
              </w:rPr>
              <w:t>1</w:t>
            </w:r>
          </w:p>
        </w:tc>
        <w:tc>
          <w:tcPr>
            <w:tcW w:w="1338" w:type="dxa"/>
          </w:tcPr>
          <w:p w14:paraId="534CF63C" w14:textId="29FDFEC1" w:rsidR="00A61281" w:rsidRPr="00B96EEE" w:rsidRDefault="00A61281" w:rsidP="00B96EEE">
            <w:pPr>
              <w:rPr>
                <w:rFonts w:ascii="Arial" w:hAnsi="Arial" w:cs="Arial"/>
                <w:color w:val="000000"/>
              </w:rPr>
            </w:pPr>
            <w:r>
              <w:rPr>
                <w:rFonts w:ascii="Arial" w:hAnsi="Arial" w:cs="Arial"/>
                <w:color w:val="000000"/>
              </w:rPr>
              <w:t>1</w:t>
            </w:r>
          </w:p>
        </w:tc>
        <w:tc>
          <w:tcPr>
            <w:tcW w:w="1778" w:type="dxa"/>
          </w:tcPr>
          <w:p w14:paraId="4A8F2F0B" w14:textId="483AF126" w:rsidR="00A61281" w:rsidRPr="00B96EEE" w:rsidRDefault="00A61281" w:rsidP="00B96EEE">
            <w:pPr>
              <w:rPr>
                <w:rFonts w:ascii="Arial" w:hAnsi="Arial" w:cs="Arial"/>
                <w:color w:val="000000"/>
              </w:rPr>
            </w:pPr>
            <w:r>
              <w:rPr>
                <w:rFonts w:ascii="Arial" w:hAnsi="Arial" w:cs="Arial"/>
                <w:color w:val="000000"/>
              </w:rPr>
              <w:t>1</w:t>
            </w:r>
          </w:p>
        </w:tc>
        <w:tc>
          <w:tcPr>
            <w:tcW w:w="1778" w:type="dxa"/>
          </w:tcPr>
          <w:p w14:paraId="3EF4A74E" w14:textId="77777777" w:rsidR="00A61281" w:rsidRDefault="00A61281" w:rsidP="00B96EEE">
            <w:pPr>
              <w:rPr>
                <w:rFonts w:ascii="Arial" w:hAnsi="Arial" w:cs="Arial"/>
                <w:color w:val="000000"/>
              </w:rPr>
            </w:pPr>
          </w:p>
        </w:tc>
      </w:tr>
      <w:tr w:rsidR="00A61281" w14:paraId="4226776F" w14:textId="4AC31E9F" w:rsidTr="00A61281">
        <w:trPr>
          <w:jc w:val="center"/>
        </w:trPr>
        <w:tc>
          <w:tcPr>
            <w:tcW w:w="377" w:type="dxa"/>
          </w:tcPr>
          <w:p w14:paraId="1713B88F" w14:textId="12966595" w:rsidR="00A61281" w:rsidRDefault="00A61281" w:rsidP="00B96EEE">
            <w:pPr>
              <w:rPr>
                <w:rFonts w:ascii="Arial" w:hAnsi="Arial" w:cs="Arial"/>
                <w:color w:val="000000"/>
              </w:rPr>
            </w:pPr>
            <w:r>
              <w:rPr>
                <w:rFonts w:ascii="Arial" w:hAnsi="Arial" w:cs="Arial"/>
                <w:color w:val="000000"/>
              </w:rPr>
              <w:t>1</w:t>
            </w:r>
          </w:p>
        </w:tc>
        <w:tc>
          <w:tcPr>
            <w:tcW w:w="425" w:type="dxa"/>
          </w:tcPr>
          <w:p w14:paraId="6A9BFD78" w14:textId="3FF2DC1A" w:rsidR="00A61281" w:rsidRDefault="00A61281" w:rsidP="00B96EEE">
            <w:pPr>
              <w:rPr>
                <w:rFonts w:ascii="Arial" w:hAnsi="Arial" w:cs="Arial"/>
                <w:color w:val="000000"/>
              </w:rPr>
            </w:pPr>
            <w:r>
              <w:rPr>
                <w:rFonts w:ascii="Arial" w:hAnsi="Arial" w:cs="Arial"/>
                <w:color w:val="000000"/>
              </w:rPr>
              <w:t>1</w:t>
            </w:r>
          </w:p>
        </w:tc>
        <w:tc>
          <w:tcPr>
            <w:tcW w:w="425" w:type="dxa"/>
          </w:tcPr>
          <w:p w14:paraId="7D57D548" w14:textId="19FB642A" w:rsidR="00A61281" w:rsidRDefault="00A61281" w:rsidP="00B96EEE">
            <w:pPr>
              <w:rPr>
                <w:rFonts w:ascii="Arial" w:hAnsi="Arial" w:cs="Arial"/>
                <w:color w:val="000000"/>
              </w:rPr>
            </w:pPr>
            <w:r>
              <w:rPr>
                <w:rFonts w:ascii="Arial" w:hAnsi="Arial" w:cs="Arial"/>
                <w:color w:val="000000"/>
              </w:rPr>
              <w:t>1</w:t>
            </w:r>
          </w:p>
        </w:tc>
        <w:tc>
          <w:tcPr>
            <w:tcW w:w="517" w:type="dxa"/>
          </w:tcPr>
          <w:p w14:paraId="2D9E328E" w14:textId="2977F8E9" w:rsidR="00A61281" w:rsidRPr="00A61281" w:rsidRDefault="00A61281" w:rsidP="00B96EEE">
            <w:pPr>
              <w:rPr>
                <w:rFonts w:ascii="Arial" w:hAnsi="Arial" w:cs="Arial"/>
                <w:color w:val="FF0000"/>
              </w:rPr>
            </w:pPr>
            <w:r w:rsidRPr="00A61281">
              <w:rPr>
                <w:rFonts w:ascii="Arial" w:hAnsi="Arial" w:cs="Arial"/>
                <w:color w:val="FF0000"/>
              </w:rPr>
              <w:t>0</w:t>
            </w:r>
          </w:p>
        </w:tc>
        <w:tc>
          <w:tcPr>
            <w:tcW w:w="634" w:type="dxa"/>
          </w:tcPr>
          <w:p w14:paraId="29062DC1" w14:textId="253E0769" w:rsidR="00A61281" w:rsidRPr="00A61281" w:rsidRDefault="00A61281" w:rsidP="00B96EEE">
            <w:pPr>
              <w:rPr>
                <w:rFonts w:ascii="Arial" w:hAnsi="Arial" w:cs="Arial"/>
                <w:color w:val="76923C" w:themeColor="accent3" w:themeShade="BF"/>
              </w:rPr>
            </w:pPr>
            <w:r w:rsidRPr="00A61281">
              <w:rPr>
                <w:rFonts w:ascii="Arial" w:hAnsi="Arial" w:cs="Arial"/>
                <w:color w:val="76923C" w:themeColor="accent3" w:themeShade="BF"/>
              </w:rPr>
              <w:t>1</w:t>
            </w:r>
          </w:p>
        </w:tc>
        <w:tc>
          <w:tcPr>
            <w:tcW w:w="994" w:type="dxa"/>
          </w:tcPr>
          <w:p w14:paraId="6D16197B" w14:textId="593B3FE6" w:rsidR="00A61281" w:rsidRPr="00B96EEE" w:rsidRDefault="00A61281" w:rsidP="00B96EEE">
            <w:pPr>
              <w:rPr>
                <w:rFonts w:ascii="Arial" w:hAnsi="Arial" w:cs="Arial"/>
                <w:color w:val="000000"/>
              </w:rPr>
            </w:pPr>
            <w:r>
              <w:rPr>
                <w:rFonts w:ascii="Arial" w:hAnsi="Arial" w:cs="Arial"/>
                <w:color w:val="000000"/>
              </w:rPr>
              <w:t>1</w:t>
            </w:r>
          </w:p>
        </w:tc>
        <w:tc>
          <w:tcPr>
            <w:tcW w:w="1338" w:type="dxa"/>
          </w:tcPr>
          <w:p w14:paraId="03DC71C2" w14:textId="1022EFC8" w:rsidR="00A61281" w:rsidRPr="00B96EEE" w:rsidRDefault="00A61281" w:rsidP="00B96EEE">
            <w:pPr>
              <w:rPr>
                <w:rFonts w:ascii="Arial" w:hAnsi="Arial" w:cs="Arial"/>
                <w:color w:val="000000"/>
              </w:rPr>
            </w:pPr>
            <w:r>
              <w:rPr>
                <w:rFonts w:ascii="Arial" w:hAnsi="Arial" w:cs="Arial"/>
                <w:color w:val="000000"/>
              </w:rPr>
              <w:t>1</w:t>
            </w:r>
          </w:p>
        </w:tc>
        <w:tc>
          <w:tcPr>
            <w:tcW w:w="1778" w:type="dxa"/>
          </w:tcPr>
          <w:p w14:paraId="3B04CC82" w14:textId="184218E0" w:rsidR="00A61281" w:rsidRPr="00B96EEE" w:rsidRDefault="00A61281" w:rsidP="00B96EEE">
            <w:pPr>
              <w:rPr>
                <w:rFonts w:ascii="Arial" w:hAnsi="Arial" w:cs="Arial"/>
                <w:color w:val="000000"/>
              </w:rPr>
            </w:pPr>
            <w:r>
              <w:rPr>
                <w:rFonts w:ascii="Arial" w:hAnsi="Arial" w:cs="Arial"/>
                <w:color w:val="000000"/>
              </w:rPr>
              <w:t>1</w:t>
            </w:r>
          </w:p>
        </w:tc>
        <w:tc>
          <w:tcPr>
            <w:tcW w:w="1778" w:type="dxa"/>
          </w:tcPr>
          <w:p w14:paraId="3A7A97F2" w14:textId="77777777" w:rsidR="00A61281" w:rsidRDefault="00A61281" w:rsidP="00B96EEE">
            <w:pPr>
              <w:rPr>
                <w:rFonts w:ascii="Arial" w:hAnsi="Arial" w:cs="Arial"/>
                <w:color w:val="000000"/>
              </w:rPr>
            </w:pPr>
          </w:p>
        </w:tc>
      </w:tr>
    </w:tbl>
    <w:p w14:paraId="1C423EE7" w14:textId="6DA7B101" w:rsidR="00B96EEE" w:rsidRDefault="00B96EEE" w:rsidP="00B96EEE">
      <w:pPr>
        <w:pStyle w:val="ListParagraph"/>
      </w:pPr>
    </w:p>
    <w:p w14:paraId="7151185B" w14:textId="468A15A0" w:rsidR="008876B8" w:rsidRDefault="00A61281" w:rsidP="008876B8">
      <w:r>
        <w:t>SO…… The final pattern doesn’t match up to any single gate, it doesn’t match up to any part of the expression.. what do you do next???</w:t>
      </w:r>
    </w:p>
    <w:p w14:paraId="7D6C807C" w14:textId="77777777" w:rsidR="00A61281" w:rsidRDefault="00A61281" w:rsidP="008876B8"/>
    <w:p w14:paraId="3A6C6947" w14:textId="63613D6D" w:rsidR="00A61281" w:rsidRDefault="00A61281" w:rsidP="008876B8">
      <w:r>
        <w:t>Notice that the bottom 4bits are all 1 that is the same as input-A.. That suggests that the final simple expression is A OR “something”.  Notice also that ~B has the same first 4 bits as the final pattern.  To combine these to different part of t</w:t>
      </w:r>
      <w:r w:rsidR="003E1638">
        <w:t>he pattern is the most straight</w:t>
      </w:r>
      <w:r>
        <w:t xml:space="preserve">forward as it only requires the separate part to be linked by an OR gate…  The simplest form </w:t>
      </w:r>
      <w:r w:rsidR="003E1638">
        <w:t>of</w:t>
      </w:r>
      <w:r>
        <w:t xml:space="preserve"> the above expression is:  A + ~B</w:t>
      </w:r>
    </w:p>
    <w:p w14:paraId="4AB18CF8" w14:textId="7A43E40A" w:rsidR="00A61281" w:rsidRDefault="003631BF" w:rsidP="003631BF">
      <w:pPr>
        <w:pStyle w:val="Heading3"/>
      </w:pPr>
      <w:r>
        <w:t>Finish the Truth Table</w:t>
      </w:r>
    </w:p>
    <w:p w14:paraId="1879EABA" w14:textId="7ACF86B1" w:rsidR="00A61281" w:rsidRDefault="00A61281" w:rsidP="008876B8">
      <w:r>
        <w:t xml:space="preserve">Prove this for yourself now. Add to the final column  </w:t>
      </w:r>
      <w:r w:rsidR="006D7217">
        <w:t>“</w:t>
      </w:r>
      <w:r>
        <w:t>A + ~B</w:t>
      </w:r>
      <w:r w:rsidR="006D7217">
        <w:t>”</w:t>
      </w:r>
      <w:r>
        <w:t xml:space="preserve"> and complete the truth table.</w:t>
      </w:r>
    </w:p>
    <w:p w14:paraId="6F5B91F0" w14:textId="77777777" w:rsidR="00A61281" w:rsidRDefault="00A61281" w:rsidP="008876B8"/>
    <w:p w14:paraId="066F2F7D" w14:textId="727D7332" w:rsidR="006D7217" w:rsidRDefault="006D7217">
      <w:r>
        <w:br w:type="page"/>
      </w:r>
    </w:p>
    <w:p w14:paraId="1C2F67E1" w14:textId="44EB0E26" w:rsidR="006F2B10" w:rsidRDefault="006F2B10" w:rsidP="006F2B10">
      <w:pPr>
        <w:pStyle w:val="Heading3"/>
      </w:pPr>
      <w:bookmarkStart w:id="24" w:name="_Toc492475792"/>
      <w:bookmarkStart w:id="25" w:name="_Toc492475821"/>
      <w:r>
        <w:t>Truth table simplification practice</w:t>
      </w:r>
      <w:bookmarkEnd w:id="24"/>
      <w:bookmarkEnd w:id="25"/>
    </w:p>
    <w:p w14:paraId="6D74E993" w14:textId="0DF2602A" w:rsidR="006D7217" w:rsidRDefault="006D7217" w:rsidP="006D7217">
      <w:pPr>
        <w:rPr>
          <w:rFonts w:ascii="Arial" w:hAnsi="Arial" w:cs="Arial"/>
        </w:rPr>
      </w:pPr>
      <w:r w:rsidRPr="009D3C6E">
        <w:rPr>
          <w:rFonts w:ascii="Arial" w:hAnsi="Arial" w:cs="Arial"/>
        </w:rPr>
        <w:t>For each of the following functions, draw a truth table</w:t>
      </w:r>
      <w:r w:rsidR="001872A4">
        <w:rPr>
          <w:rFonts w:ascii="Arial" w:hAnsi="Arial" w:cs="Arial"/>
        </w:rPr>
        <w:t>, and attempt to spot the simplification.</w:t>
      </w:r>
    </w:p>
    <w:p w14:paraId="79FEC3C9" w14:textId="77777777" w:rsidR="001872A4" w:rsidRDefault="001872A4" w:rsidP="006D7217">
      <w:pPr>
        <w:rPr>
          <w:rFonts w:ascii="Arial" w:hAnsi="Arial" w:cs="Arial"/>
        </w:rPr>
      </w:pPr>
    </w:p>
    <w:p w14:paraId="51B94C7C" w14:textId="6639C217" w:rsidR="006D7217" w:rsidRDefault="001872A4" w:rsidP="001872A4">
      <w:pPr>
        <w:pStyle w:val="ListParagraph"/>
        <w:numPr>
          <w:ilvl w:val="0"/>
          <w:numId w:val="3"/>
        </w:numPr>
        <w:rPr>
          <w:rFonts w:asciiTheme="minorHAnsi" w:hAnsiTheme="minorHAnsi" w:cstheme="minorHAnsi"/>
        </w:rPr>
      </w:pPr>
      <w:r w:rsidRPr="001872A4">
        <w:rPr>
          <w:rFonts w:asciiTheme="minorHAnsi" w:hAnsiTheme="minorHAnsi" w:cstheme="minorHAnsi"/>
        </w:rPr>
        <w:t>a.b+ a’.b</w:t>
      </w:r>
    </w:p>
    <w:p w14:paraId="609AC17A" w14:textId="77777777" w:rsidR="001872A4" w:rsidRDefault="001872A4" w:rsidP="001872A4">
      <w:pPr>
        <w:rPr>
          <w:rFonts w:asciiTheme="minorHAnsi" w:hAnsiTheme="minorHAnsi" w:cstheme="minorHAnsi"/>
        </w:rPr>
      </w:pPr>
    </w:p>
    <w:p w14:paraId="6F775D5F" w14:textId="77777777" w:rsidR="001872A4" w:rsidRDefault="001872A4" w:rsidP="001872A4">
      <w:pPr>
        <w:rPr>
          <w:rFonts w:asciiTheme="minorHAnsi" w:hAnsiTheme="minorHAnsi" w:cstheme="minorHAnsi"/>
        </w:rPr>
      </w:pPr>
    </w:p>
    <w:p w14:paraId="5145FAB3" w14:textId="77777777" w:rsidR="001872A4" w:rsidRDefault="001872A4" w:rsidP="001872A4">
      <w:pPr>
        <w:rPr>
          <w:rFonts w:asciiTheme="minorHAnsi" w:hAnsiTheme="minorHAnsi" w:cstheme="minorHAnsi"/>
        </w:rPr>
      </w:pPr>
    </w:p>
    <w:p w14:paraId="04AF822B" w14:textId="77777777" w:rsidR="001872A4" w:rsidRDefault="001872A4" w:rsidP="001872A4">
      <w:pPr>
        <w:rPr>
          <w:rFonts w:asciiTheme="minorHAnsi" w:hAnsiTheme="minorHAnsi" w:cstheme="minorHAnsi"/>
        </w:rPr>
      </w:pPr>
    </w:p>
    <w:p w14:paraId="5C2156A1" w14:textId="77777777" w:rsidR="001872A4" w:rsidRDefault="001872A4" w:rsidP="001872A4">
      <w:pPr>
        <w:rPr>
          <w:rFonts w:asciiTheme="minorHAnsi" w:hAnsiTheme="minorHAnsi" w:cstheme="minorHAnsi"/>
        </w:rPr>
      </w:pPr>
    </w:p>
    <w:p w14:paraId="0605425F" w14:textId="77777777" w:rsidR="001872A4" w:rsidRDefault="001872A4" w:rsidP="001872A4">
      <w:pPr>
        <w:rPr>
          <w:rFonts w:asciiTheme="minorHAnsi" w:hAnsiTheme="minorHAnsi" w:cstheme="minorHAnsi"/>
        </w:rPr>
      </w:pPr>
    </w:p>
    <w:p w14:paraId="12CFEEDC" w14:textId="77777777" w:rsidR="001872A4" w:rsidRDefault="001872A4" w:rsidP="001872A4">
      <w:pPr>
        <w:rPr>
          <w:rFonts w:asciiTheme="minorHAnsi" w:hAnsiTheme="minorHAnsi" w:cstheme="minorHAnsi"/>
        </w:rPr>
      </w:pPr>
    </w:p>
    <w:p w14:paraId="4E0B382D" w14:textId="77777777" w:rsidR="001872A4" w:rsidRDefault="001872A4" w:rsidP="001872A4">
      <w:pPr>
        <w:rPr>
          <w:rFonts w:asciiTheme="minorHAnsi" w:hAnsiTheme="minorHAnsi" w:cstheme="minorHAnsi"/>
        </w:rPr>
      </w:pPr>
    </w:p>
    <w:p w14:paraId="1F76F06A" w14:textId="77777777" w:rsidR="001872A4" w:rsidRDefault="001872A4" w:rsidP="001872A4">
      <w:pPr>
        <w:rPr>
          <w:rFonts w:asciiTheme="minorHAnsi" w:hAnsiTheme="minorHAnsi" w:cstheme="minorHAnsi"/>
        </w:rPr>
      </w:pPr>
    </w:p>
    <w:p w14:paraId="30F1D2B9" w14:textId="77777777" w:rsidR="001872A4" w:rsidRDefault="001872A4" w:rsidP="001872A4">
      <w:pPr>
        <w:rPr>
          <w:rFonts w:asciiTheme="minorHAnsi" w:hAnsiTheme="minorHAnsi" w:cstheme="minorHAnsi"/>
        </w:rPr>
      </w:pPr>
    </w:p>
    <w:p w14:paraId="482DD03C" w14:textId="77777777" w:rsidR="001872A4" w:rsidRDefault="001872A4" w:rsidP="001872A4">
      <w:pPr>
        <w:rPr>
          <w:rFonts w:asciiTheme="minorHAnsi" w:hAnsiTheme="minorHAnsi" w:cstheme="minorHAnsi"/>
        </w:rPr>
      </w:pPr>
    </w:p>
    <w:p w14:paraId="209A5D26" w14:textId="77777777" w:rsidR="001872A4" w:rsidRPr="001872A4" w:rsidRDefault="001872A4" w:rsidP="001872A4">
      <w:pPr>
        <w:rPr>
          <w:rFonts w:asciiTheme="minorHAnsi" w:hAnsiTheme="minorHAnsi" w:cstheme="minorHAnsi"/>
        </w:rPr>
      </w:pPr>
    </w:p>
    <w:p w14:paraId="50D7E763" w14:textId="6C91C908" w:rsidR="001872A4" w:rsidRDefault="001872A4" w:rsidP="001872A4">
      <w:pPr>
        <w:pStyle w:val="ListParagraph"/>
        <w:numPr>
          <w:ilvl w:val="0"/>
          <w:numId w:val="3"/>
        </w:numPr>
        <w:rPr>
          <w:rFonts w:asciiTheme="minorHAnsi" w:hAnsiTheme="minorHAnsi" w:cstheme="minorHAnsi"/>
        </w:rPr>
      </w:pPr>
      <w:r w:rsidRPr="001872A4">
        <w:rPr>
          <w:rFonts w:asciiTheme="minorHAnsi" w:hAnsiTheme="minorHAnsi" w:cstheme="minorHAnsi"/>
        </w:rPr>
        <w:t>(a’+’b).(a’+b)</w:t>
      </w:r>
    </w:p>
    <w:p w14:paraId="5CF43BFE" w14:textId="77777777" w:rsidR="001872A4" w:rsidRDefault="001872A4" w:rsidP="001872A4">
      <w:pPr>
        <w:rPr>
          <w:rFonts w:asciiTheme="minorHAnsi" w:hAnsiTheme="minorHAnsi" w:cstheme="minorHAnsi"/>
        </w:rPr>
      </w:pPr>
    </w:p>
    <w:p w14:paraId="0C83698C" w14:textId="77777777" w:rsidR="001872A4" w:rsidRDefault="001872A4" w:rsidP="001872A4">
      <w:pPr>
        <w:rPr>
          <w:rFonts w:asciiTheme="minorHAnsi" w:hAnsiTheme="minorHAnsi" w:cstheme="minorHAnsi"/>
        </w:rPr>
      </w:pPr>
    </w:p>
    <w:p w14:paraId="2874CE3E" w14:textId="77777777" w:rsidR="001872A4" w:rsidRDefault="001872A4" w:rsidP="001872A4">
      <w:pPr>
        <w:rPr>
          <w:rFonts w:asciiTheme="minorHAnsi" w:hAnsiTheme="minorHAnsi" w:cstheme="minorHAnsi"/>
        </w:rPr>
      </w:pPr>
    </w:p>
    <w:p w14:paraId="2418E4B6" w14:textId="77777777" w:rsidR="001872A4" w:rsidRDefault="001872A4" w:rsidP="001872A4">
      <w:pPr>
        <w:rPr>
          <w:rFonts w:asciiTheme="minorHAnsi" w:hAnsiTheme="minorHAnsi" w:cstheme="minorHAnsi"/>
        </w:rPr>
      </w:pPr>
    </w:p>
    <w:p w14:paraId="6A0AD8D4" w14:textId="77777777" w:rsidR="001872A4" w:rsidRDefault="001872A4" w:rsidP="001872A4">
      <w:pPr>
        <w:rPr>
          <w:rFonts w:asciiTheme="minorHAnsi" w:hAnsiTheme="minorHAnsi" w:cstheme="minorHAnsi"/>
        </w:rPr>
      </w:pPr>
    </w:p>
    <w:p w14:paraId="3D2D3E7E" w14:textId="77777777" w:rsidR="001872A4" w:rsidRDefault="001872A4" w:rsidP="001872A4">
      <w:pPr>
        <w:rPr>
          <w:rFonts w:asciiTheme="minorHAnsi" w:hAnsiTheme="minorHAnsi" w:cstheme="minorHAnsi"/>
        </w:rPr>
      </w:pPr>
    </w:p>
    <w:p w14:paraId="0BC33CD2" w14:textId="77777777" w:rsidR="001872A4" w:rsidRDefault="001872A4" w:rsidP="001872A4">
      <w:pPr>
        <w:rPr>
          <w:rFonts w:asciiTheme="minorHAnsi" w:hAnsiTheme="minorHAnsi" w:cstheme="minorHAnsi"/>
        </w:rPr>
      </w:pPr>
    </w:p>
    <w:p w14:paraId="5C00FDFC" w14:textId="77777777" w:rsidR="001872A4" w:rsidRDefault="001872A4" w:rsidP="001872A4">
      <w:pPr>
        <w:rPr>
          <w:rFonts w:asciiTheme="minorHAnsi" w:hAnsiTheme="minorHAnsi" w:cstheme="minorHAnsi"/>
        </w:rPr>
      </w:pPr>
    </w:p>
    <w:p w14:paraId="2D1C8124" w14:textId="77777777" w:rsidR="001872A4" w:rsidRDefault="001872A4" w:rsidP="001872A4">
      <w:pPr>
        <w:rPr>
          <w:rFonts w:asciiTheme="minorHAnsi" w:hAnsiTheme="minorHAnsi" w:cstheme="minorHAnsi"/>
        </w:rPr>
      </w:pPr>
    </w:p>
    <w:p w14:paraId="39931EB1" w14:textId="77777777" w:rsidR="001872A4" w:rsidRDefault="001872A4" w:rsidP="001872A4">
      <w:pPr>
        <w:rPr>
          <w:rFonts w:asciiTheme="minorHAnsi" w:hAnsiTheme="minorHAnsi" w:cstheme="minorHAnsi"/>
        </w:rPr>
      </w:pPr>
    </w:p>
    <w:p w14:paraId="5C0D3342" w14:textId="77777777" w:rsidR="001872A4" w:rsidRDefault="001872A4" w:rsidP="001872A4">
      <w:pPr>
        <w:rPr>
          <w:rFonts w:asciiTheme="minorHAnsi" w:hAnsiTheme="minorHAnsi" w:cstheme="minorHAnsi"/>
        </w:rPr>
      </w:pPr>
    </w:p>
    <w:p w14:paraId="01744558" w14:textId="3D4DCA3B" w:rsidR="001872A4" w:rsidRDefault="001872A4" w:rsidP="001872A4">
      <w:pPr>
        <w:rPr>
          <w:rFonts w:asciiTheme="minorHAnsi" w:hAnsiTheme="minorHAnsi" w:cstheme="minorHAnsi"/>
        </w:rPr>
      </w:pPr>
    </w:p>
    <w:p w14:paraId="6494F6B1" w14:textId="77777777" w:rsidR="001872A4" w:rsidRDefault="001872A4" w:rsidP="001872A4">
      <w:pPr>
        <w:rPr>
          <w:rFonts w:asciiTheme="minorHAnsi" w:hAnsiTheme="minorHAnsi" w:cstheme="minorHAnsi"/>
        </w:rPr>
      </w:pPr>
    </w:p>
    <w:p w14:paraId="41C8C735" w14:textId="77777777" w:rsidR="001872A4" w:rsidRDefault="001872A4" w:rsidP="001872A4">
      <w:pPr>
        <w:rPr>
          <w:rFonts w:asciiTheme="minorHAnsi" w:hAnsiTheme="minorHAnsi" w:cstheme="minorHAnsi"/>
        </w:rPr>
      </w:pPr>
    </w:p>
    <w:p w14:paraId="4E8F1891" w14:textId="77777777" w:rsidR="001872A4" w:rsidRDefault="001872A4" w:rsidP="001872A4">
      <w:pPr>
        <w:rPr>
          <w:rFonts w:asciiTheme="minorHAnsi" w:hAnsiTheme="minorHAnsi" w:cstheme="minorHAnsi"/>
        </w:rPr>
      </w:pPr>
    </w:p>
    <w:p w14:paraId="62AE441F" w14:textId="77777777" w:rsidR="001872A4" w:rsidRDefault="001872A4" w:rsidP="001872A4">
      <w:pPr>
        <w:rPr>
          <w:rFonts w:asciiTheme="minorHAnsi" w:hAnsiTheme="minorHAnsi" w:cstheme="minorHAnsi"/>
        </w:rPr>
      </w:pPr>
    </w:p>
    <w:p w14:paraId="5278441C" w14:textId="77777777" w:rsidR="001872A4" w:rsidRDefault="001872A4" w:rsidP="001872A4">
      <w:pPr>
        <w:rPr>
          <w:rFonts w:asciiTheme="minorHAnsi" w:hAnsiTheme="minorHAnsi" w:cstheme="minorHAnsi"/>
        </w:rPr>
      </w:pPr>
    </w:p>
    <w:p w14:paraId="1E70E870" w14:textId="5E28F1C1" w:rsidR="001872A4" w:rsidRPr="001872A4" w:rsidRDefault="001872A4" w:rsidP="001872A4">
      <w:pPr>
        <w:pStyle w:val="ListParagraph"/>
        <w:numPr>
          <w:ilvl w:val="0"/>
          <w:numId w:val="3"/>
        </w:numPr>
        <w:rPr>
          <w:rFonts w:asciiTheme="minorHAnsi" w:hAnsiTheme="minorHAnsi" w:cstheme="minorHAnsi"/>
        </w:rPr>
      </w:pPr>
      <w:r w:rsidRPr="001872A4">
        <w:rPr>
          <w:rFonts w:asciiTheme="minorHAnsi" w:hAnsiTheme="minorHAnsi" w:cstheme="minorHAnsi"/>
        </w:rPr>
        <w:t>y.(x+z’)+x.z’</w:t>
      </w:r>
    </w:p>
    <w:p w14:paraId="7EBDD9C0" w14:textId="77777777" w:rsidR="00A61281" w:rsidRDefault="00A61281" w:rsidP="008876B8"/>
    <w:p w14:paraId="4F203CFD" w14:textId="77777777" w:rsidR="008876B8" w:rsidRDefault="008876B8" w:rsidP="008876B8"/>
    <w:p w14:paraId="1EF3E9A8" w14:textId="706F5568" w:rsidR="001872A4" w:rsidRDefault="001872A4" w:rsidP="003470C7">
      <w:r>
        <w:br/>
      </w:r>
    </w:p>
    <w:p w14:paraId="49B5DAE1" w14:textId="20BE5208" w:rsidR="001872A4" w:rsidRDefault="001872A4">
      <w:r>
        <w:br w:type="page"/>
      </w:r>
      <w:r w:rsidR="008667CD">
        <w:rPr>
          <w:noProof/>
        </w:rPr>
        <mc:AlternateContent>
          <mc:Choice Requires="wps">
            <w:drawing>
              <wp:inline distT="0" distB="0" distL="0" distR="0" wp14:anchorId="18DAA866" wp14:editId="2DF1650C">
                <wp:extent cx="302260" cy="302260"/>
                <wp:effectExtent l="0" t="0" r="0" b="0"/>
                <wp:docPr id="36" name="Rectangle 36" descr="nice n eas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2437CD" id="Rectangle 36" o:spid="_x0000_s1026" alt="nice n easy"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" filled="f" stroked="f">
                <o:lock v:ext="edit" aspectratio="t"/>
                <w10:anchorlock/>
              </v:rect>
            </w:pict>
          </mc:Fallback>
        </mc:AlternateContent>
      </w:r>
    </w:p>
    <w:p w14:paraId="45E3F821" w14:textId="77777777" w:rsidR="00074A18" w:rsidRDefault="00074A18" w:rsidP="003470C7"/>
    <w:p w14:paraId="1EF3E9B1" w14:textId="1CF3157E" w:rsidR="00074A18" w:rsidRDefault="00074A18" w:rsidP="003470C7">
      <w:bookmarkStart w:id="26" w:name="pgfId_16077"/>
      <w:bookmarkEnd w:id="26"/>
    </w:p>
    <w:p w14:paraId="1EF3E9B2" w14:textId="77777777" w:rsidR="00074A18" w:rsidRDefault="00074A18">
      <w:r>
        <w:t>De Morgan's laws</w:t>
      </w:r>
    </w:p>
    <w:p w14:paraId="1EF3E9B3" w14:textId="7262D919" w:rsidR="00074A18" w:rsidRDefault="008E1C70" w:rsidP="003C0A81">
      <w:pPr>
        <w:jc w:val="center"/>
      </w:pPr>
      <w:r>
        <w:rPr>
          <w:noProof/>
        </w:rPr>
        <w:drawing>
          <wp:inline distT="0" distB="0" distL="0" distR="0" wp14:anchorId="1EF3E9D0" wp14:editId="21737217">
            <wp:extent cx="1887855" cy="2294255"/>
            <wp:effectExtent l="0" t="0" r="0" b="0"/>
            <wp:docPr id="12" name="Picture 9" descr="AugustusDeMor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gustusDeMorga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87855" cy="2294255"/>
                    </a:xfrm>
                    <a:prstGeom prst="rect">
                      <a:avLst/>
                    </a:prstGeom>
                    <a:noFill/>
                    <a:ln>
                      <a:noFill/>
                    </a:ln>
                  </pic:spPr>
                </pic:pic>
              </a:graphicData>
            </a:graphic>
          </wp:inline>
        </w:drawing>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261"/>
      </w:tblGrid>
      <w:tr w:rsidR="00074A18" w:rsidRPr="0030735D" w14:paraId="1EF3E9B7" w14:textId="77777777">
        <w:tc>
          <w:tcPr>
            <w:tcW w:w="4261" w:type="dxa"/>
          </w:tcPr>
          <w:p w14:paraId="1EF3E9B4" w14:textId="66C30725" w:rsidR="00074A18" w:rsidRPr="0030735D" w:rsidRDefault="003E1638" w:rsidP="003C0A81">
            <w:r>
              <w:rPr>
                <w:noProof/>
              </w:rPr>
              <w:drawing>
                <wp:inline distT="0" distB="0" distL="0" distR="0" wp14:anchorId="62F60735" wp14:editId="64ECB0DF">
                  <wp:extent cx="2370455" cy="1430655"/>
                  <wp:effectExtent l="0" t="0" r="0" b="0"/>
                  <wp:docPr id="15" name="Picture 12">
                    <a:hlinkClick xmlns:a="http://schemas.openxmlformats.org/drawingml/2006/main" r:id="rId35" tooltip="&quot;DeMorgan's Law Venn Diagram 2.sv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35" tooltip="&quot;DeMorgan's Law Venn Diagram 2.svg&quot; "/>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70455" cy="1430655"/>
                          </a:xfrm>
                          <a:prstGeom prst="rect">
                            <a:avLst/>
                          </a:prstGeom>
                          <a:noFill/>
                          <a:ln>
                            <a:noFill/>
                          </a:ln>
                        </pic:spPr>
                      </pic:pic>
                    </a:graphicData>
                  </a:graphic>
                </wp:inline>
              </w:drawing>
            </w:r>
          </w:p>
        </w:tc>
        <w:tc>
          <w:tcPr>
            <w:tcW w:w="4261" w:type="dxa"/>
            <w:vAlign w:val="center"/>
          </w:tcPr>
          <w:p w14:paraId="1EF3E9B5" w14:textId="5D8C45D0" w:rsidR="00074A18" w:rsidRPr="0030735D" w:rsidRDefault="008E1C70" w:rsidP="00D76351">
            <w:r>
              <w:rPr>
                <w:noProof/>
              </w:rPr>
              <w:drawing>
                <wp:inline distT="0" distB="0" distL="0" distR="0" wp14:anchorId="1EF3E9D2" wp14:editId="674A5704">
                  <wp:extent cx="1202055" cy="177800"/>
                  <wp:effectExtent l="0" t="0" r="0" b="0"/>
                  <wp:docPr id="14" name="Picture 11" descr="\overline{A+B}=\overline A \cdot \overlin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verline{A+B}=\overline A \cdot \overline B"/>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02055" cy="177800"/>
                          </a:xfrm>
                          <a:prstGeom prst="rect">
                            <a:avLst/>
                          </a:prstGeom>
                          <a:noFill/>
                          <a:ln>
                            <a:noFill/>
                          </a:ln>
                        </pic:spPr>
                      </pic:pic>
                    </a:graphicData>
                  </a:graphic>
                </wp:inline>
              </w:drawing>
            </w:r>
            <w:r w:rsidR="00074A18" w:rsidRPr="0030735D">
              <w:t xml:space="preserve"> </w:t>
            </w:r>
            <w:r w:rsidR="00074A18" w:rsidRPr="0030735D">
              <w:br/>
              <w:t>not (</w:t>
            </w:r>
            <w:r w:rsidR="00074A18">
              <w:t>A</w:t>
            </w:r>
            <w:r w:rsidR="00074A18" w:rsidRPr="0030735D">
              <w:t xml:space="preserve"> or</w:t>
            </w:r>
            <w:r w:rsidR="00074A18">
              <w:t xml:space="preserve"> B</w:t>
            </w:r>
            <w:r w:rsidR="00074A18" w:rsidRPr="0030735D">
              <w:t xml:space="preserve">) = (not </w:t>
            </w:r>
            <w:r w:rsidR="00074A18">
              <w:t>A</w:t>
            </w:r>
            <w:r w:rsidR="00074A18" w:rsidRPr="0030735D">
              <w:t xml:space="preserve">) and (not </w:t>
            </w:r>
            <w:r w:rsidR="00074A18">
              <w:t>B</w:t>
            </w:r>
            <w:r w:rsidR="00074A18" w:rsidRPr="0030735D">
              <w:t xml:space="preserve">) </w:t>
            </w:r>
          </w:p>
          <w:p w14:paraId="1EF3E9B6" w14:textId="77777777" w:rsidR="00074A18" w:rsidRPr="0030735D" w:rsidRDefault="00074A18" w:rsidP="00D76351"/>
        </w:tc>
      </w:tr>
      <w:tr w:rsidR="00074A18" w:rsidRPr="0030735D" w14:paraId="1EF3E9BB" w14:textId="77777777">
        <w:tc>
          <w:tcPr>
            <w:tcW w:w="4261" w:type="dxa"/>
          </w:tcPr>
          <w:p w14:paraId="1EF3E9B8" w14:textId="695F1A25" w:rsidR="00074A18" w:rsidRPr="0030735D" w:rsidRDefault="003E1638" w:rsidP="003C0A81">
            <w:r>
              <w:rPr>
                <w:noProof/>
              </w:rPr>
              <w:drawing>
                <wp:inline distT="0" distB="0" distL="0" distR="0" wp14:anchorId="007AF8A1" wp14:editId="29F925E5">
                  <wp:extent cx="2370455" cy="1430655"/>
                  <wp:effectExtent l="0" t="0" r="0" b="0"/>
                  <wp:docPr id="13" name="Picture 10">
                    <a:hlinkClick xmlns:a="http://schemas.openxmlformats.org/drawingml/2006/main" r:id="rId38" tooltip="&quot;DeMorgan's Law Venn Diagram 1.sv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38" tooltip="&quot;DeMorgan's Law Venn Diagram 1.svg&quot; "/>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70455" cy="1430655"/>
                          </a:xfrm>
                          <a:prstGeom prst="rect">
                            <a:avLst/>
                          </a:prstGeom>
                          <a:noFill/>
                          <a:ln>
                            <a:noFill/>
                          </a:ln>
                        </pic:spPr>
                      </pic:pic>
                    </a:graphicData>
                  </a:graphic>
                </wp:inline>
              </w:drawing>
            </w:r>
          </w:p>
        </w:tc>
        <w:tc>
          <w:tcPr>
            <w:tcW w:w="4261" w:type="dxa"/>
            <w:vAlign w:val="center"/>
          </w:tcPr>
          <w:p w14:paraId="1EF3E9B9" w14:textId="054E467F" w:rsidR="00074A18" w:rsidRPr="0030735D" w:rsidRDefault="008E1C70" w:rsidP="0030735D">
            <w:pPr>
              <w:pStyle w:val="NormalWeb"/>
              <w:keepNext/>
            </w:pPr>
            <w:r>
              <w:rPr>
                <w:noProof/>
              </w:rPr>
              <w:drawing>
                <wp:inline distT="0" distB="0" distL="0" distR="0" wp14:anchorId="1EF3E9D4" wp14:editId="562F9C2E">
                  <wp:extent cx="1143000" cy="177800"/>
                  <wp:effectExtent l="0" t="0" r="0" b="0"/>
                  <wp:docPr id="16" name="Picture 13" descr="\overline{A \cdot B}=\overline A + \overlin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verline{A \cdot B}=\overline A + \overline B"/>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43000" cy="177800"/>
                          </a:xfrm>
                          <a:prstGeom prst="rect">
                            <a:avLst/>
                          </a:prstGeom>
                          <a:noFill/>
                          <a:ln>
                            <a:noFill/>
                          </a:ln>
                        </pic:spPr>
                      </pic:pic>
                    </a:graphicData>
                  </a:graphic>
                </wp:inline>
              </w:drawing>
            </w:r>
            <w:r w:rsidR="00074A18" w:rsidRPr="0030735D">
              <w:br/>
              <w:t>not (</w:t>
            </w:r>
            <w:r w:rsidR="00074A18">
              <w:t>A</w:t>
            </w:r>
            <w:r w:rsidR="00074A18" w:rsidRPr="0030735D">
              <w:t xml:space="preserve"> and </w:t>
            </w:r>
            <w:r w:rsidR="00074A18">
              <w:t>B</w:t>
            </w:r>
            <w:r w:rsidR="00074A18" w:rsidRPr="0030735D">
              <w:t xml:space="preserve">) = (not </w:t>
            </w:r>
            <w:r w:rsidR="00074A18">
              <w:t>A</w:t>
            </w:r>
            <w:r w:rsidR="00074A18" w:rsidRPr="0030735D">
              <w:t>) or (not</w:t>
            </w:r>
            <w:r w:rsidR="00074A18">
              <w:t xml:space="preserve"> B</w:t>
            </w:r>
            <w:r w:rsidR="00074A18" w:rsidRPr="0030735D">
              <w:t>)</w:t>
            </w:r>
          </w:p>
          <w:p w14:paraId="1EF3E9BA" w14:textId="77777777" w:rsidR="00074A18" w:rsidRPr="0030735D" w:rsidRDefault="00074A18" w:rsidP="00D76351"/>
        </w:tc>
      </w:tr>
    </w:tbl>
    <w:p w14:paraId="1EF3E9BC" w14:textId="77777777" w:rsidR="00074A18" w:rsidRDefault="00074A18" w:rsidP="003C0A81">
      <w:pPr>
        <w:pStyle w:val="NormalWeb"/>
      </w:pPr>
      <w:r>
        <w:t>De Morgan's laws are based on the equivalent truth-values of each pair of statements.</w:t>
      </w:r>
    </w:p>
    <w:p w14:paraId="088AAE89" w14:textId="77777777" w:rsidR="006F2B10" w:rsidRDefault="006F2B10"/>
    <w:p w14:paraId="1EF3E9BD" w14:textId="54B71A5D" w:rsidR="00074A18" w:rsidRDefault="004325DF">
      <w:r>
        <w:rPr>
          <w:noProof/>
        </w:rPr>
        <mc:AlternateContent>
          <mc:Choice Requires="wpg">
            <w:drawing>
              <wp:anchor distT="0" distB="0" distL="114300" distR="114300" simplePos="0" relativeHeight="251649536" behindDoc="0" locked="0" layoutInCell="1" allowOverlap="1" wp14:anchorId="48558255" wp14:editId="7B877051">
                <wp:simplePos x="0" y="0"/>
                <wp:positionH relativeFrom="column">
                  <wp:posOffset>-238539</wp:posOffset>
                </wp:positionH>
                <wp:positionV relativeFrom="paragraph">
                  <wp:posOffset>598915</wp:posOffset>
                </wp:positionV>
                <wp:extent cx="6122504" cy="1781093"/>
                <wp:effectExtent l="0" t="0" r="0" b="0"/>
                <wp:wrapNone/>
                <wp:docPr id="27" name="Group 27"/>
                <wp:cNvGraphicFramePr/>
                <a:graphic xmlns:a="http://schemas.openxmlformats.org/drawingml/2006/main">
                  <a:graphicData uri="http://schemas.microsoft.com/office/word/2010/wordprocessingGroup">
                    <wpg:wgp>
                      <wpg:cNvGrpSpPr/>
                      <wpg:grpSpPr>
                        <a:xfrm>
                          <a:off x="0" y="0"/>
                          <a:ext cx="6122504" cy="1781093"/>
                          <a:chOff x="0" y="0"/>
                          <a:chExt cx="6122504" cy="1781093"/>
                        </a:xfrm>
                      </wpg:grpSpPr>
                      <pic:pic xmlns:pic="http://schemas.openxmlformats.org/drawingml/2006/picture">
                        <pic:nvPicPr>
                          <pic:cNvPr id="10" name="Picture 14" descr="probtru"/>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2504" cy="1781093"/>
                          </a:xfrm>
                          <a:prstGeom prst="rect">
                            <a:avLst/>
                          </a:prstGeom>
                          <a:noFill/>
                        </pic:spPr>
                      </pic:pic>
                      <wpg:grpSp>
                        <wpg:cNvPr id="11" name="Group 8"/>
                        <wpg:cNvGrpSpPr>
                          <a:grpSpLocks/>
                        </wpg:cNvGrpSpPr>
                        <wpg:grpSpPr bwMode="auto">
                          <a:xfrm>
                            <a:off x="3657600" y="159027"/>
                            <a:ext cx="1327785" cy="115570"/>
                            <a:chOff x="6888" y="12471"/>
                            <a:chExt cx="2091" cy="182"/>
                          </a:xfrm>
                        </wpg:grpSpPr>
                        <wps:wsp>
                          <wps:cNvPr id="17" name="Ink 9"/>
                          <wps:cNvSpPr>
                            <a:spLocks noRot="1" noChangeAspect="1" noEditPoints="1" noChangeArrowheads="1" noChangeShapeType="1" noTextEdit="1"/>
                          </wps:cNvSpPr>
                          <wps:spPr bwMode="auto">
                            <a:xfrm>
                              <a:off x="8919" y="12607"/>
                              <a:ext cx="60" cy="46"/>
                            </a:xfrm>
                            <a:custGeom>
                              <a:avLst/>
                              <a:gdLst>
                                <a:gd name="T0" fmla="+- 0 15793 15733"/>
                                <a:gd name="T1" fmla="*/ T0 w 105"/>
                                <a:gd name="T2" fmla="+- 0 22306 22238"/>
                                <a:gd name="T3" fmla="*/ 22306 h 80"/>
                                <a:gd name="T4" fmla="+- 0 15811 15733"/>
                                <a:gd name="T5" fmla="*/ T4 w 105"/>
                                <a:gd name="T6" fmla="+- 0 22305 22238"/>
                                <a:gd name="T7" fmla="*/ 22305 h 80"/>
                                <a:gd name="T8" fmla="+- 0 15804 15733"/>
                                <a:gd name="T9" fmla="*/ T8 w 105"/>
                                <a:gd name="T10" fmla="+- 0 22319 22238"/>
                                <a:gd name="T11" fmla="*/ 22319 h 80"/>
                                <a:gd name="T12" fmla="+- 0 15804 15733"/>
                                <a:gd name="T13" fmla="*/ T12 w 105"/>
                                <a:gd name="T14" fmla="+- 0 22302 22238"/>
                                <a:gd name="T15" fmla="*/ 22302 h 80"/>
                                <a:gd name="T16" fmla="+- 0 15804 15733"/>
                                <a:gd name="T17" fmla="*/ T16 w 105"/>
                                <a:gd name="T18" fmla="+- 0 22284 22238"/>
                                <a:gd name="T19" fmla="*/ 22284 h 80"/>
                                <a:gd name="T20" fmla="+- 0 15798 15733"/>
                                <a:gd name="T21" fmla="*/ T20 w 105"/>
                                <a:gd name="T22" fmla="+- 0 22265 22238"/>
                                <a:gd name="T23" fmla="*/ 22265 h 80"/>
                                <a:gd name="T24" fmla="+- 0 15815 15733"/>
                                <a:gd name="T25" fmla="*/ T24 w 105"/>
                                <a:gd name="T26" fmla="+- 0 22253 22238"/>
                                <a:gd name="T27" fmla="*/ 22253 h 80"/>
                                <a:gd name="T28" fmla="+- 0 15819 15733"/>
                                <a:gd name="T29" fmla="*/ T28 w 105"/>
                                <a:gd name="T30" fmla="+- 0 22252 22238"/>
                                <a:gd name="T31" fmla="*/ 22252 h 80"/>
                                <a:gd name="T32" fmla="+- 0 15824 15733"/>
                                <a:gd name="T33" fmla="*/ T32 w 105"/>
                                <a:gd name="T34" fmla="+- 0 22250 22238"/>
                                <a:gd name="T35" fmla="*/ 22250 h 80"/>
                                <a:gd name="T36" fmla="+- 0 15828 15733"/>
                                <a:gd name="T37" fmla="*/ T36 w 105"/>
                                <a:gd name="T38" fmla="+- 0 22249 22238"/>
                                <a:gd name="T39" fmla="*/ 22249 h 80"/>
                                <a:gd name="T40" fmla="+- 0 15842 15733"/>
                                <a:gd name="T41" fmla="*/ T40 w 105"/>
                                <a:gd name="T42" fmla="+- 0 22274 22238"/>
                                <a:gd name="T43" fmla="*/ 22274 h 80"/>
                                <a:gd name="T44" fmla="+- 0 15834 15733"/>
                                <a:gd name="T45" fmla="*/ T44 w 105"/>
                                <a:gd name="T46" fmla="+- 0 22278 22238"/>
                                <a:gd name="T47" fmla="*/ 22278 h 80"/>
                                <a:gd name="T48" fmla="+- 0 15820 15733"/>
                                <a:gd name="T49" fmla="*/ T48 w 105"/>
                                <a:gd name="T50" fmla="+- 0 22302 22238"/>
                                <a:gd name="T51" fmla="*/ 22302 h 80"/>
                                <a:gd name="T52" fmla="+- 0 15813 15733"/>
                                <a:gd name="T53" fmla="*/ T52 w 105"/>
                                <a:gd name="T54" fmla="+- 0 22316 22238"/>
                                <a:gd name="T55" fmla="*/ 22316 h 80"/>
                                <a:gd name="T56" fmla="+- 0 15811 15733"/>
                                <a:gd name="T57" fmla="*/ T56 w 105"/>
                                <a:gd name="T58" fmla="+- 0 22321 22238"/>
                                <a:gd name="T59" fmla="*/ 22321 h 80"/>
                                <a:gd name="T60" fmla="+- 0 15799 15733"/>
                                <a:gd name="T61" fmla="*/ T60 w 105"/>
                                <a:gd name="T62" fmla="+- 0 22317 22238"/>
                                <a:gd name="T63" fmla="*/ 22317 h 80"/>
                                <a:gd name="T64" fmla="+- 0 15787 15733"/>
                                <a:gd name="T65" fmla="*/ T64 w 105"/>
                                <a:gd name="T66" fmla="+- 0 22301 22238"/>
                                <a:gd name="T67" fmla="*/ 22301 h 80"/>
                                <a:gd name="T68" fmla="+- 0 15776 15733"/>
                                <a:gd name="T69" fmla="*/ T68 w 105"/>
                                <a:gd name="T70" fmla="+- 0 22285 22238"/>
                                <a:gd name="T71" fmla="*/ 22285 h 80"/>
                                <a:gd name="T72" fmla="+- 0 15770 15733"/>
                                <a:gd name="T73" fmla="*/ T72 w 105"/>
                                <a:gd name="T74" fmla="+- 0 22266 22238"/>
                                <a:gd name="T75" fmla="*/ 22266 h 80"/>
                                <a:gd name="T76" fmla="+- 0 15767 15733"/>
                                <a:gd name="T77" fmla="*/ T76 w 105"/>
                                <a:gd name="T78" fmla="+- 0 22253 22238"/>
                                <a:gd name="T79" fmla="*/ 22253 h 80"/>
                                <a:gd name="T80" fmla="+- 0 15766 15733"/>
                                <a:gd name="T81" fmla="*/ T80 w 105"/>
                                <a:gd name="T82" fmla="+- 0 22248 22238"/>
                                <a:gd name="T83" fmla="*/ 22248 h 80"/>
                                <a:gd name="T84" fmla="+- 0 15767 15733"/>
                                <a:gd name="T85" fmla="*/ T84 w 105"/>
                                <a:gd name="T86" fmla="+- 0 22238 22238"/>
                                <a:gd name="T87" fmla="*/ 22238 h 80"/>
                                <a:gd name="T88" fmla="+- 0 15773 15733"/>
                                <a:gd name="T89" fmla="*/ T88 w 105"/>
                                <a:gd name="T90" fmla="+- 0 22255 22238"/>
                                <a:gd name="T91" fmla="*/ 22255 h 80"/>
                                <a:gd name="T92" fmla="+- 0 15779 15733"/>
                                <a:gd name="T93" fmla="*/ T92 w 105"/>
                                <a:gd name="T94" fmla="+- 0 22276 22238"/>
                                <a:gd name="T95" fmla="*/ 22276 h 80"/>
                                <a:gd name="T96" fmla="+- 0 15754 15733"/>
                                <a:gd name="T97" fmla="*/ T96 w 105"/>
                                <a:gd name="T98" fmla="+- 0 22285 22238"/>
                                <a:gd name="T99" fmla="*/ 22285 h 80"/>
                                <a:gd name="T100" fmla="+- 0 15741 15733"/>
                                <a:gd name="T101" fmla="*/ T100 w 105"/>
                                <a:gd name="T102" fmla="+- 0 22285 22238"/>
                                <a:gd name="T103" fmla="*/ 22285 h 80"/>
                                <a:gd name="T104" fmla="+- 0 15737 15733"/>
                                <a:gd name="T105" fmla="*/ T104 w 105"/>
                                <a:gd name="T106" fmla="+- 0 22284 22238"/>
                                <a:gd name="T107" fmla="*/ 22284 h 80"/>
                                <a:gd name="T108" fmla="+- 0 15733 15733"/>
                                <a:gd name="T109" fmla="*/ T108 w 105"/>
                                <a:gd name="T110" fmla="+- 0 22273 22238"/>
                                <a:gd name="T111" fmla="*/ 2227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5" h="80" extrusionOk="0">
                                  <a:moveTo>
                                    <a:pt x="60" y="68"/>
                                  </a:moveTo>
                                  <a:cubicBezTo>
                                    <a:pt x="78" y="67"/>
                                    <a:pt x="71" y="81"/>
                                    <a:pt x="71" y="64"/>
                                  </a:cubicBezTo>
                                  <a:cubicBezTo>
                                    <a:pt x="71" y="46"/>
                                    <a:pt x="65" y="27"/>
                                    <a:pt x="82" y="15"/>
                                  </a:cubicBezTo>
                                  <a:cubicBezTo>
                                    <a:pt x="86" y="14"/>
                                    <a:pt x="91" y="12"/>
                                    <a:pt x="95" y="11"/>
                                  </a:cubicBezTo>
                                  <a:cubicBezTo>
                                    <a:pt x="109" y="36"/>
                                    <a:pt x="101" y="40"/>
                                    <a:pt x="87" y="64"/>
                                  </a:cubicBezTo>
                                  <a:cubicBezTo>
                                    <a:pt x="80" y="78"/>
                                    <a:pt x="78" y="83"/>
                                    <a:pt x="66" y="79"/>
                                  </a:cubicBezTo>
                                  <a:cubicBezTo>
                                    <a:pt x="54" y="63"/>
                                    <a:pt x="43" y="47"/>
                                    <a:pt x="37" y="28"/>
                                  </a:cubicBezTo>
                                  <a:cubicBezTo>
                                    <a:pt x="34" y="15"/>
                                    <a:pt x="33" y="10"/>
                                    <a:pt x="34" y="0"/>
                                  </a:cubicBezTo>
                                  <a:cubicBezTo>
                                    <a:pt x="40" y="17"/>
                                    <a:pt x="46" y="38"/>
                                    <a:pt x="21" y="47"/>
                                  </a:cubicBezTo>
                                  <a:cubicBezTo>
                                    <a:pt x="8" y="47"/>
                                    <a:pt x="4" y="46"/>
                                    <a:pt x="0" y="35"/>
                                  </a:cubicBezTo>
                                </a:path>
                              </a:pathLst>
                            </a:custGeom>
                            <a:noFill/>
                            <a:ln w="19050" cap="rnd" algn="ctr">
                              <a:solidFill>
                                <a:srgbClr val="0070C0"/>
                              </a:solidFill>
                              <a:round/>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wps:wsp>
                          <wps:cNvPr id="18" name="Ink 10"/>
                          <wps:cNvSpPr>
                            <a:spLocks noRot="1" noChangeAspect="1" noEditPoints="1" noChangeArrowheads="1" noChangeShapeType="1" noTextEdit="1"/>
                          </wps:cNvSpPr>
                          <wps:spPr bwMode="auto">
                            <a:xfrm>
                              <a:off x="7911" y="12471"/>
                              <a:ext cx="29" cy="42"/>
                            </a:xfrm>
                            <a:custGeom>
                              <a:avLst/>
                              <a:gdLst>
                                <a:gd name="T0" fmla="+- 0 13960 13954"/>
                                <a:gd name="T1" fmla="*/ T0 w 52"/>
                                <a:gd name="T2" fmla="+- 0 22040 21997"/>
                                <a:gd name="T3" fmla="*/ 22040 h 74"/>
                                <a:gd name="T4" fmla="+- 0 13977 13954"/>
                                <a:gd name="T5" fmla="*/ T4 w 52"/>
                                <a:gd name="T6" fmla="+- 0 22052 21997"/>
                                <a:gd name="T7" fmla="*/ 22052 h 74"/>
                                <a:gd name="T8" fmla="+- 0 13966 13954"/>
                                <a:gd name="T9" fmla="*/ T8 w 52"/>
                                <a:gd name="T10" fmla="+- 0 22011 21997"/>
                                <a:gd name="T11" fmla="*/ 22011 h 74"/>
                                <a:gd name="T12" fmla="+- 0 13993 13954"/>
                                <a:gd name="T13" fmla="*/ T12 w 52"/>
                                <a:gd name="T14" fmla="+- 0 22026 21997"/>
                                <a:gd name="T15" fmla="*/ 22026 h 74"/>
                                <a:gd name="T16" fmla="+- 0 13997 13954"/>
                                <a:gd name="T17" fmla="*/ T16 w 52"/>
                                <a:gd name="T18" fmla="+- 0 22031 21997"/>
                                <a:gd name="T19" fmla="*/ 22031 h 74"/>
                                <a:gd name="T20" fmla="+- 0 14001 13954"/>
                                <a:gd name="T21" fmla="*/ T20 w 52"/>
                                <a:gd name="T22" fmla="+- 0 22035 21997"/>
                                <a:gd name="T23" fmla="*/ 22035 h 74"/>
                                <a:gd name="T24" fmla="+- 0 14005 13954"/>
                                <a:gd name="T25" fmla="*/ T24 w 52"/>
                                <a:gd name="T26" fmla="+- 0 22040 21997"/>
                                <a:gd name="T27" fmla="*/ 22040 h 74"/>
                                <a:gd name="T28" fmla="+- 0 13992 13954"/>
                                <a:gd name="T29" fmla="*/ T28 w 52"/>
                                <a:gd name="T30" fmla="+- 0 22062 21997"/>
                                <a:gd name="T31" fmla="*/ 22062 h 74"/>
                                <a:gd name="T32" fmla="+- 0 13985 13954"/>
                                <a:gd name="T33" fmla="*/ T32 w 52"/>
                                <a:gd name="T34" fmla="+- 0 22068 21997"/>
                                <a:gd name="T35" fmla="*/ 22068 h 74"/>
                                <a:gd name="T36" fmla="+- 0 13960 13954"/>
                                <a:gd name="T37" fmla="*/ T36 w 52"/>
                                <a:gd name="T38" fmla="+- 0 22070 21997"/>
                                <a:gd name="T39" fmla="*/ 22070 h 74"/>
                                <a:gd name="T40" fmla="+- 0 13960 13954"/>
                                <a:gd name="T41" fmla="*/ T40 w 52"/>
                                <a:gd name="T42" fmla="+- 0 22050 21997"/>
                                <a:gd name="T43" fmla="*/ 22050 h 74"/>
                                <a:gd name="T44" fmla="+- 0 13959 13954"/>
                                <a:gd name="T45" fmla="*/ T44 w 52"/>
                                <a:gd name="T46" fmla="+- 0 22031 21997"/>
                                <a:gd name="T47" fmla="*/ 22031 h 74"/>
                                <a:gd name="T48" fmla="+- 0 13964 13954"/>
                                <a:gd name="T49" fmla="*/ T48 w 52"/>
                                <a:gd name="T50" fmla="+- 0 22012 21997"/>
                                <a:gd name="T51" fmla="*/ 22012 h 74"/>
                                <a:gd name="T52" fmla="+- 0 13968 13954"/>
                                <a:gd name="T53" fmla="*/ T52 w 52"/>
                                <a:gd name="T54" fmla="+- 0 21998 21997"/>
                                <a:gd name="T55" fmla="*/ 21998 h 74"/>
                                <a:gd name="T56" fmla="+- 0 13967 13954"/>
                                <a:gd name="T57" fmla="*/ T56 w 52"/>
                                <a:gd name="T58" fmla="+- 0 21993 21997"/>
                                <a:gd name="T59" fmla="*/ 21993 h 74"/>
                                <a:gd name="T60" fmla="+- 0 13979 13954"/>
                                <a:gd name="T61" fmla="*/ T60 w 52"/>
                                <a:gd name="T62" fmla="+- 0 21997 21997"/>
                                <a:gd name="T63" fmla="*/ 21997 h 74"/>
                                <a:gd name="T64" fmla="+- 0 13991 13954"/>
                                <a:gd name="T65" fmla="*/ T64 w 52"/>
                                <a:gd name="T66" fmla="+- 0 22011 21997"/>
                                <a:gd name="T67" fmla="*/ 22011 h 74"/>
                                <a:gd name="T68" fmla="+- 0 14005 13954"/>
                                <a:gd name="T69" fmla="*/ T68 w 52"/>
                                <a:gd name="T70" fmla="+- 0 22028 21997"/>
                                <a:gd name="T71" fmla="*/ 22028 h 74"/>
                                <a:gd name="T72" fmla="+- 0 13989 13954"/>
                                <a:gd name="T73" fmla="*/ T72 w 52"/>
                                <a:gd name="T74" fmla="+- 0 22048 21997"/>
                                <a:gd name="T75" fmla="*/ 22048 h 74"/>
                                <a:gd name="T76" fmla="+- 0 13974 13954"/>
                                <a:gd name="T77" fmla="*/ T76 w 52"/>
                                <a:gd name="T78" fmla="+- 0 22067 21997"/>
                                <a:gd name="T79" fmla="*/ 22067 h 74"/>
                                <a:gd name="T80" fmla="+- 0 13959 13954"/>
                                <a:gd name="T81" fmla="*/ T80 w 52"/>
                                <a:gd name="T82" fmla="+- 0 22065 21997"/>
                                <a:gd name="T83" fmla="*/ 22065 h 74"/>
                                <a:gd name="T84" fmla="+- 0 13954 13954"/>
                                <a:gd name="T85" fmla="*/ T84 w 52"/>
                                <a:gd name="T86" fmla="+- 0 22048 21997"/>
                                <a:gd name="T87" fmla="*/ 2204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2" h="74" extrusionOk="0">
                                  <a:moveTo>
                                    <a:pt x="6" y="43"/>
                                  </a:moveTo>
                                  <a:cubicBezTo>
                                    <a:pt x="23" y="55"/>
                                    <a:pt x="12" y="14"/>
                                    <a:pt x="39" y="29"/>
                                  </a:cubicBezTo>
                                  <a:cubicBezTo>
                                    <a:pt x="43" y="34"/>
                                    <a:pt x="47" y="38"/>
                                    <a:pt x="51" y="43"/>
                                  </a:cubicBezTo>
                                  <a:cubicBezTo>
                                    <a:pt x="38" y="65"/>
                                    <a:pt x="31" y="71"/>
                                    <a:pt x="6" y="73"/>
                                  </a:cubicBezTo>
                                  <a:cubicBezTo>
                                    <a:pt x="6" y="53"/>
                                    <a:pt x="5" y="34"/>
                                    <a:pt x="10" y="15"/>
                                  </a:cubicBezTo>
                                  <a:cubicBezTo>
                                    <a:pt x="14" y="1"/>
                                    <a:pt x="13" y="-4"/>
                                    <a:pt x="25" y="0"/>
                                  </a:cubicBezTo>
                                  <a:cubicBezTo>
                                    <a:pt x="37" y="14"/>
                                    <a:pt x="51" y="31"/>
                                    <a:pt x="35" y="51"/>
                                  </a:cubicBezTo>
                                  <a:cubicBezTo>
                                    <a:pt x="20" y="70"/>
                                    <a:pt x="5" y="68"/>
                                    <a:pt x="0" y="51"/>
                                  </a:cubicBezTo>
                                </a:path>
                              </a:pathLst>
                            </a:custGeom>
                            <a:noFill/>
                            <a:ln w="19050" cap="rnd" algn="ctr">
                              <a:solidFill>
                                <a:srgbClr val="0070C0"/>
                              </a:solidFill>
                              <a:round/>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wps:wsp>
                          <wps:cNvPr id="19" name="Ink 11"/>
                          <wps:cNvSpPr>
                            <a:spLocks noRot="1" noChangeAspect="1" noEditPoints="1" noChangeArrowheads="1" noChangeShapeType="1" noTextEdit="1"/>
                          </wps:cNvSpPr>
                          <wps:spPr bwMode="auto">
                            <a:xfrm>
                              <a:off x="6888" y="12557"/>
                              <a:ext cx="60" cy="65"/>
                            </a:xfrm>
                            <a:custGeom>
                              <a:avLst/>
                              <a:gdLst>
                                <a:gd name="T0" fmla="+- 0 12163 12149"/>
                                <a:gd name="T1" fmla="*/ T0 w 107"/>
                                <a:gd name="T2" fmla="+- 0 22222 22149"/>
                                <a:gd name="T3" fmla="*/ 22222 h 114"/>
                                <a:gd name="T4" fmla="+- 0 12184 12149"/>
                                <a:gd name="T5" fmla="*/ T4 w 107"/>
                                <a:gd name="T6" fmla="+- 0 22234 22149"/>
                                <a:gd name="T7" fmla="*/ 22234 h 114"/>
                                <a:gd name="T8" fmla="+- 0 12183 12149"/>
                                <a:gd name="T9" fmla="*/ T8 w 107"/>
                                <a:gd name="T10" fmla="+- 0 22230 22149"/>
                                <a:gd name="T11" fmla="*/ 22230 h 114"/>
                                <a:gd name="T12" fmla="+- 0 12180 12149"/>
                                <a:gd name="T13" fmla="*/ T12 w 107"/>
                                <a:gd name="T14" fmla="+- 0 22253 22149"/>
                                <a:gd name="T15" fmla="*/ 22253 h 114"/>
                                <a:gd name="T16" fmla="+- 0 12162 12149"/>
                                <a:gd name="T17" fmla="*/ T16 w 107"/>
                                <a:gd name="T18" fmla="+- 0 22260 22149"/>
                                <a:gd name="T19" fmla="*/ 22260 h 114"/>
                                <a:gd name="T20" fmla="+- 0 12143 12149"/>
                                <a:gd name="T21" fmla="*/ T20 w 107"/>
                                <a:gd name="T22" fmla="+- 0 22261 22149"/>
                                <a:gd name="T23" fmla="*/ 22261 h 114"/>
                                <a:gd name="T24" fmla="+- 0 12149 12149"/>
                                <a:gd name="T25" fmla="*/ T24 w 107"/>
                                <a:gd name="T26" fmla="+- 0 22233 22149"/>
                                <a:gd name="T27" fmla="*/ 22233 h 114"/>
                                <a:gd name="T28" fmla="+- 0 12154 12149"/>
                                <a:gd name="T29" fmla="*/ T28 w 107"/>
                                <a:gd name="T30" fmla="+- 0 22210 22149"/>
                                <a:gd name="T31" fmla="*/ 22210 h 114"/>
                                <a:gd name="T32" fmla="+- 0 12171 12149"/>
                                <a:gd name="T33" fmla="*/ T32 w 107"/>
                                <a:gd name="T34" fmla="+- 0 22193 22149"/>
                                <a:gd name="T35" fmla="*/ 22193 h 114"/>
                                <a:gd name="T36" fmla="+- 0 12190 12149"/>
                                <a:gd name="T37" fmla="*/ T36 w 107"/>
                                <a:gd name="T38" fmla="+- 0 22181 22149"/>
                                <a:gd name="T39" fmla="*/ 22181 h 114"/>
                                <a:gd name="T40" fmla="+- 0 12209 12149"/>
                                <a:gd name="T41" fmla="*/ T40 w 107"/>
                                <a:gd name="T42" fmla="+- 0 22169 22149"/>
                                <a:gd name="T43" fmla="*/ 22169 h 114"/>
                                <a:gd name="T44" fmla="+- 0 12235 12149"/>
                                <a:gd name="T45" fmla="*/ T44 w 107"/>
                                <a:gd name="T46" fmla="+- 0 22172 22149"/>
                                <a:gd name="T47" fmla="*/ 22172 h 114"/>
                                <a:gd name="T48" fmla="+- 0 12236 12149"/>
                                <a:gd name="T49" fmla="*/ T48 w 107"/>
                                <a:gd name="T50" fmla="+- 0 22201 22149"/>
                                <a:gd name="T51" fmla="*/ 22201 h 114"/>
                                <a:gd name="T52" fmla="+- 0 12237 12149"/>
                                <a:gd name="T53" fmla="*/ T52 w 107"/>
                                <a:gd name="T54" fmla="+- 0 22216 22149"/>
                                <a:gd name="T55" fmla="*/ 22216 h 114"/>
                                <a:gd name="T56" fmla="+- 0 12214 12149"/>
                                <a:gd name="T57" fmla="*/ T56 w 107"/>
                                <a:gd name="T58" fmla="+- 0 22223 22149"/>
                                <a:gd name="T59" fmla="*/ 22223 h 114"/>
                                <a:gd name="T60" fmla="+- 0 12204 12149"/>
                                <a:gd name="T61" fmla="*/ T60 w 107"/>
                                <a:gd name="T62" fmla="+- 0 22229 22149"/>
                                <a:gd name="T63" fmla="*/ 22229 h 114"/>
                                <a:gd name="T64" fmla="+- 0 12182 12149"/>
                                <a:gd name="T65" fmla="*/ T64 w 107"/>
                                <a:gd name="T66" fmla="+- 0 22203 22149"/>
                                <a:gd name="T67" fmla="*/ 22203 h 114"/>
                                <a:gd name="T68" fmla="+- 0 12190 12149"/>
                                <a:gd name="T69" fmla="*/ T68 w 107"/>
                                <a:gd name="T70" fmla="+- 0 22202 22149"/>
                                <a:gd name="T71" fmla="*/ 22202 h 114"/>
                                <a:gd name="T72" fmla="+- 0 12204 12149"/>
                                <a:gd name="T73" fmla="*/ T72 w 107"/>
                                <a:gd name="T74" fmla="+- 0 22173 22149"/>
                                <a:gd name="T75" fmla="*/ 22173 h 114"/>
                                <a:gd name="T76" fmla="+- 0 12209 12149"/>
                                <a:gd name="T77" fmla="*/ T76 w 107"/>
                                <a:gd name="T78" fmla="+- 0 22158 22149"/>
                                <a:gd name="T79" fmla="*/ 22158 h 114"/>
                                <a:gd name="T80" fmla="+- 0 12212 12149"/>
                                <a:gd name="T81" fmla="*/ T80 w 107"/>
                                <a:gd name="T82" fmla="+- 0 22153 22149"/>
                                <a:gd name="T83" fmla="*/ 22153 h 114"/>
                                <a:gd name="T84" fmla="+- 0 12223 12149"/>
                                <a:gd name="T85" fmla="*/ T84 w 107"/>
                                <a:gd name="T86" fmla="+- 0 22149 22149"/>
                                <a:gd name="T87" fmla="*/ 22149 h 114"/>
                                <a:gd name="T88" fmla="+- 0 12243 12149"/>
                                <a:gd name="T89" fmla="*/ T88 w 107"/>
                                <a:gd name="T90" fmla="+- 0 22153 22149"/>
                                <a:gd name="T91" fmla="*/ 22153 h 114"/>
                                <a:gd name="T92" fmla="+- 0 12252 12149"/>
                                <a:gd name="T93" fmla="*/ T92 w 107"/>
                                <a:gd name="T94" fmla="+- 0 22163 22149"/>
                                <a:gd name="T95" fmla="*/ 22163 h 114"/>
                                <a:gd name="T96" fmla="+- 0 12255 12149"/>
                                <a:gd name="T97" fmla="*/ T96 w 107"/>
                                <a:gd name="T98" fmla="+- 0 22186 22149"/>
                                <a:gd name="T99" fmla="*/ 22186 h 114"/>
                                <a:gd name="T100" fmla="+- 0 12259 12149"/>
                                <a:gd name="T101" fmla="*/ T100 w 107"/>
                                <a:gd name="T102" fmla="+- 0 22212 22149"/>
                                <a:gd name="T103" fmla="*/ 22212 h 114"/>
                                <a:gd name="T104" fmla="+- 0 12248 12149"/>
                                <a:gd name="T105" fmla="*/ T104 w 107"/>
                                <a:gd name="T106" fmla="+- 0 22218 22149"/>
                                <a:gd name="T107" fmla="*/ 22218 h 114"/>
                                <a:gd name="T108" fmla="+- 0 12230 12149"/>
                                <a:gd name="T109" fmla="*/ T108 w 107"/>
                                <a:gd name="T110" fmla="+- 0 22225 22149"/>
                                <a:gd name="T111" fmla="*/ 22225 h 114"/>
                                <a:gd name="T112" fmla="+- 0 12205 12149"/>
                                <a:gd name="T113" fmla="*/ T112 w 107"/>
                                <a:gd name="T114" fmla="+- 0 22235 22149"/>
                                <a:gd name="T115" fmla="*/ 22235 h 114"/>
                                <a:gd name="T116" fmla="+- 0 12201 12149"/>
                                <a:gd name="T117" fmla="*/ T116 w 107"/>
                                <a:gd name="T118" fmla="+- 0 22236 22149"/>
                                <a:gd name="T119" fmla="*/ 22236 h 114"/>
                                <a:gd name="T120" fmla="+- 0 12196 12149"/>
                                <a:gd name="T121" fmla="*/ T120 w 107"/>
                                <a:gd name="T122" fmla="+- 0 22262 22149"/>
                                <a:gd name="T123" fmla="*/ 22262 h 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7" h="114" extrusionOk="0">
                                  <a:moveTo>
                                    <a:pt x="14" y="73"/>
                                  </a:moveTo>
                                  <a:cubicBezTo>
                                    <a:pt x="35" y="85"/>
                                    <a:pt x="34" y="81"/>
                                    <a:pt x="31" y="104"/>
                                  </a:cubicBezTo>
                                  <a:cubicBezTo>
                                    <a:pt x="13" y="111"/>
                                    <a:pt x="-6" y="112"/>
                                    <a:pt x="0" y="84"/>
                                  </a:cubicBezTo>
                                  <a:cubicBezTo>
                                    <a:pt x="5" y="61"/>
                                    <a:pt x="22" y="44"/>
                                    <a:pt x="41" y="32"/>
                                  </a:cubicBezTo>
                                  <a:cubicBezTo>
                                    <a:pt x="60" y="20"/>
                                    <a:pt x="86" y="23"/>
                                    <a:pt x="87" y="52"/>
                                  </a:cubicBezTo>
                                  <a:cubicBezTo>
                                    <a:pt x="88" y="67"/>
                                    <a:pt x="65" y="74"/>
                                    <a:pt x="55" y="80"/>
                                  </a:cubicBezTo>
                                  <a:cubicBezTo>
                                    <a:pt x="33" y="54"/>
                                    <a:pt x="41" y="53"/>
                                    <a:pt x="55" y="24"/>
                                  </a:cubicBezTo>
                                  <a:cubicBezTo>
                                    <a:pt x="60" y="9"/>
                                    <a:pt x="63" y="4"/>
                                    <a:pt x="74" y="0"/>
                                  </a:cubicBezTo>
                                  <a:cubicBezTo>
                                    <a:pt x="94" y="4"/>
                                    <a:pt x="103" y="14"/>
                                    <a:pt x="106" y="37"/>
                                  </a:cubicBezTo>
                                  <a:cubicBezTo>
                                    <a:pt x="110" y="63"/>
                                    <a:pt x="99" y="69"/>
                                    <a:pt x="81" y="76"/>
                                  </a:cubicBezTo>
                                  <a:cubicBezTo>
                                    <a:pt x="56" y="86"/>
                                    <a:pt x="52" y="87"/>
                                    <a:pt x="47" y="113"/>
                                  </a:cubicBezTo>
                                </a:path>
                              </a:pathLst>
                            </a:custGeom>
                            <a:noFill/>
                            <a:ln w="19050" cap="rnd" algn="ctr">
                              <a:solidFill>
                                <a:srgbClr val="0070C0"/>
                              </a:solidFill>
                              <a:round/>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wpg:grpSp>
                    </wpg:wgp>
                  </a:graphicData>
                </a:graphic>
              </wp:anchor>
            </w:drawing>
          </mc:Choice>
          <mc:Fallback>
            <w:pict>
              <v:group w14:anchorId="2E29FFDC" id="Group 27" o:spid="_x0000_s1026" style="position:absolute;margin-left:-18.8pt;margin-top:47.15pt;width:482.1pt;height:140.25pt;z-index:251649536" coordsize="61225,1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">
                <v:shape id="Picture 14" o:spid="_x0000_s1027" type="#_x0000_t75" alt="probtru" style="position:absolute;width:61225;height:17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94kLEAAAA2wAAAA8AAABkcnMvZG93bnJldi54bWxEj0FLw0AQhe+C/2EZwZvdqKASuy2iFIo9&#10;FFPB65CdZkMzsyG7TaK/3jkI3mZ4b977ZrmeuTMjDamN4uB2UYAhqaNvpXHwedjcPIFJGcVjF4Uc&#10;fFOC9eryYomlj5N80FjlxmiIpBIdhJz70tpUB2JMi9iTqHaMA2PWdWisH3DScO7sXVE8WMZWtCFg&#10;T6+B6lN1Zgc/j29f4Z1bv5mq+x2ft3ve7Ufnrq/ml2cwmeb8b/673nrFV3r9RQew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I94kLEAAAA2wAAAA8AAAAAAAAAAAAAAAAA&#10;nwIAAGRycy9kb3ducmV2LnhtbFBLBQYAAAAABAAEAPcAAACQAwAAAAA=&#10;">
                  <v:imagedata r:id="rId42" o:title="probtru"/>
                  <v:path arrowok="t"/>
                </v:shape>
                <v:group id="Group 8" o:spid="_x0000_s1028" style="position:absolute;left:36576;top:1590;width:13277;height:1155" coordorigin="6888,12471" coordsize="209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Ink 9" o:spid="_x0000_s1029" style="position:absolute;left:8919;top:12607;width:60;height:46;visibility:visible;mso-wrap-style:square;v-text-anchor:top" coordsize="10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kj7sEA&#10;AADbAAAADwAAAGRycy9kb3ducmV2LnhtbERPTWvCQBC9C/6HZQq96cYEUkldRQRDLwWrXrwN2WkS&#10;m52N2W0S/70rFHqbx/uc1WY0jeipc7VlBYt5BIK4sLrmUsH5tJ8tQTiPrLGxTAru5GCznk5WmGk7&#10;8Bf1R1+KEMIuQwWV920mpSsqMujmtiUO3LftDPoAu1LqDocQbhoZR1EqDdYcGipsaVdR8XP8NQr4&#10;cNWLNLlukzweTv2lNp83zpV6fRm37yA8jf5f/Of+0GH+Gzx/C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5I+7BAAAA2wAAAA8AAAAAAAAAAAAAAAAAmAIAAGRycy9kb3du&#10;cmV2LnhtbFBLBQYAAAAABAAEAPUAAACGAwAAAAA=&#10;" path="m60,68c78,67,71,81,71,64,71,46,65,27,82,15v4,-1,9,-3,13,-4c109,36,101,40,87,64,80,78,78,83,66,79,54,63,43,47,37,28,34,15,33,10,34,,40,17,46,38,21,47,8,47,4,46,,35e" filled="f" strokecolor="#0070c0" strokeweight="1.5pt">
                    <v:stroke endcap="round"/>
                    <v:path o:extrusionok="f" o:connecttype="custom" o:connectlocs="34,12826;45,12825;41,12833;41,12824;41,12813;37,12802;47,12795;49,12795;52,12794;54,12793;62,12808;58,12810;50,12824;46,12832;45,12835;38,12832;31,12823;25,12814;21,12803;19,12795;19,12793;19,12787;23,12797;26,12809;12,12814;5,12814;2,12813;0,12807" o:connectangles="0,0,0,0,0,0,0,0,0,0,0,0,0,0,0,0,0,0,0,0,0,0,0,0,0,0,0,0"/>
                    <o:lock v:ext="edit" rotation="t" aspectratio="t" verticies="t" text="t" shapetype="t"/>
                  </v:shape>
                  <v:shape id="Ink 10" o:spid="_x0000_s1030" style="position:absolute;left:7911;top:12471;width:29;height:42;visibility:visible;mso-wrap-style:square;v-text-anchor:top" coordsize="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DlcYA&#10;AADbAAAADwAAAGRycy9kb3ducmV2LnhtbESPQWvCQBCF7wX/wzKCl1A31mJL6ioiFbxY0BpKb9Ps&#10;mASzsyG7avz3nUOhtxnem/e+mS9716grdaH2bGAyTkERF97WXBo4fm4eX0GFiGyx8UwG7hRguRg8&#10;zDGz/sZ7uh5iqSSEQ4YGqhjbTOtQVOQwjH1LLNrJdw6jrF2pbYc3CXeNfkrTmXZYszRU2NK6ouJ8&#10;uDgD058k2STP7x/fdKkn05c8P37tcmNGw371BipSH//Nf9dbK/gCK7/IAHr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gDlcYAAADbAAAADwAAAAAAAAAAAAAAAACYAgAAZHJz&#10;L2Rvd25yZXYueG1sUEsFBgAAAAAEAAQA9QAAAIsDAAAAAA==&#10;" path="m6,43c23,55,12,14,39,29v4,5,8,9,12,14c38,65,31,71,6,73,6,53,5,34,10,15,14,1,13,-4,25,,37,14,51,31,35,51,20,70,5,68,,51e" filled="f" strokecolor="#0070c0" strokeweight="1.5pt">
                    <v:stroke endcap="round"/>
                    <v:path o:extrusionok="f" o:connecttype="custom" o:connectlocs="3,12509;13,12516;7,12493;22,12501;24,12504;26,12506;28,12509;21,12522;17,12525;3,12526;3,12515;3,12504;6,12493;8,12485;7,12483;14,12485;21,12493;28,12502;20,12514;11,12525;3,12523;0,12514" o:connectangles="0,0,0,0,0,0,0,0,0,0,0,0,0,0,0,0,0,0,0,0,0,0"/>
                    <o:lock v:ext="edit" rotation="t" aspectratio="t" verticies="t" text="t" shapetype="t"/>
                  </v:shape>
                  <v:shape id="Ink 11" o:spid="_x0000_s1031" style="position:absolute;left:6888;top:12557;width:60;height:65;visibility:visible;mso-wrap-style:square;v-text-anchor:top" coordsize="10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m/aMMA&#10;AADbAAAADwAAAGRycy9kb3ducmV2LnhtbERP32vCMBB+H+x/CDfwZcxUwbFVo0xlMERxVaGvR3M2&#10;Zc2lNJnt/nsjCHu7j+/nzRa9rcWFWl85VjAaJiCIC6crLhWcjp8vbyB8QNZYOyYFf+RhMX98mGGq&#10;XccZXQ6hFDGEfYoKTAhNKqUvDFn0Q9cQR+7sWoshwraUusUuhttajpPkVVqsODYYbGhlqPg5/FoF&#10;u2ayPm2XWff8vZtkJud8c9znSg2e+o8piEB9+Bff3V86zn+H2y/xA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m/aMMAAADbAAAADwAAAAAAAAAAAAAAAACYAgAAZHJzL2Rv&#10;d25yZXYueG1sUEsFBgAAAAAEAAQA9QAAAIgDAAAAAA==&#10;" path="m14,73v21,12,20,8,17,31c13,111,-6,112,,84,5,61,22,44,41,32,60,20,86,23,87,52,88,67,65,74,55,80,33,54,41,53,55,24,60,9,63,4,74,v20,4,29,14,32,37c110,63,99,69,81,76,56,86,52,87,47,113e" filled="f" strokecolor="#0070c0" strokeweight="1.5pt">
                    <v:stroke endcap="round"/>
                    <v:path o:extrusionok="f" o:connecttype="custom" o:connectlocs="8,12670;20,12677;19,12675;17,12688;7,12692;-3,12693;0,12677;3,12664;12,12654;23,12647;34,12640;48,12642;49,12658;49,12667;36,12671;31,12674;19,12660;23,12659;31,12643;34,12634;35,12631;41,12629;53,12631;58,12637;59,12650;62,12665;56,12668;45,12672;31,12678;29,12678;26,12693" o:connectangles="0,0,0,0,0,0,0,0,0,0,0,0,0,0,0,0,0,0,0,0,0,0,0,0,0,0,0,0,0,0,0"/>
                    <o:lock v:ext="edit" rotation="t" aspectratio="t" verticies="t" text="t" shapetype="t"/>
                  </v:shape>
                </v:group>
              </v:group>
            </w:pict>
          </mc:Fallback>
        </mc:AlternateContent>
      </w:r>
      <w:r w:rsidR="008E1C70">
        <w:rPr>
          <w:noProof/>
        </w:rPr>
        <mc:AlternateContent>
          <mc:Choice Requires="wpi">
            <w:drawing>
              <wp:anchor distT="0" distB="0" distL="114300" distR="114300" simplePos="0" relativeHeight="251643392" behindDoc="0" locked="0" layoutInCell="1" allowOverlap="1" wp14:anchorId="1EF3E9D7" wp14:editId="15ECCAF0">
                <wp:simplePos x="0" y="0"/>
                <wp:positionH relativeFrom="column">
                  <wp:posOffset>4533900</wp:posOffset>
                </wp:positionH>
                <wp:positionV relativeFrom="paragraph">
                  <wp:posOffset>621665</wp:posOffset>
                </wp:positionV>
                <wp:extent cx="7620" cy="13970"/>
                <wp:effectExtent l="19050" t="12065" r="11430" b="12065"/>
                <wp:wrapNone/>
                <wp:docPr id="9" name="Ink 1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3">
                      <w14:nvContentPartPr>
                        <w14:cNvContentPartPr>
                          <a14:cpLocks xmlns:a14="http://schemas.microsoft.com/office/drawing/2010/main" noRot="1" noChangeAspect="1" noEditPoints="1" noChangeArrowheads="1" noChangeShapeType="1"/>
                        </w14:cNvContentPartPr>
                      </w14:nvContentPartPr>
                      <w14:xfrm>
                        <a:off x="0" y="0"/>
                        <a:ext cx="7620" cy="13970"/>
                      </w14:xfrm>
                    </w14:contentPart>
                  </a:graphicData>
                </a:graphic>
                <wp14:sizeRelH relativeFrom="page">
                  <wp14:pctWidth>0</wp14:pctWidth>
                </wp14:sizeRelH>
                <wp14:sizeRelV relativeFrom="page">
                  <wp14:pctHeight>0</wp14:pctHeight>
                </wp14:sizeRelV>
              </wp:anchor>
            </w:drawing>
          </mc:Choice>
          <mc:Fallback>
            <w:pict>
              <v:shape w14:anchorId="678636A6" id="Ink 13" o:spid="_x0000_s1026" type="#_x0000_t75" style="position:absolute;margin-left:356.8pt;margin-top:48.75pt;width:1.05pt;height: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">
                <v:imagedata r:id="rId44" o:title=""/>
                <o:lock v:ext="edit" rotation="t" verticies="t" shapetype="t"/>
              </v:shape>
            </w:pict>
          </mc:Fallback>
        </mc:AlternateContent>
      </w:r>
      <w:r w:rsidR="00074A18">
        <w:t>Complete the truth table below and u</w:t>
      </w:r>
      <w:r w:rsidR="006F2B10">
        <w:t>se it to prove De Morgan’s Laws</w:t>
      </w:r>
    </w:p>
    <w:p w14:paraId="00E2B658" w14:textId="77777777" w:rsidR="006F2B10" w:rsidRDefault="006F2B10" w:rsidP="006F2B10">
      <w:pPr>
        <w:pStyle w:val="Heading3"/>
      </w:pPr>
      <w:bookmarkStart w:id="27" w:name="_Toc492475793"/>
      <w:bookmarkStart w:id="28" w:name="_Toc492475822"/>
      <w:r>
        <w:t>De Morgan proof by truth table.</w:t>
      </w:r>
      <w:bookmarkEnd w:id="27"/>
      <w:bookmarkEnd w:id="28"/>
    </w:p>
    <w:p w14:paraId="25AABA34" w14:textId="77777777" w:rsidR="006F2B10" w:rsidRDefault="006F2B10" w:rsidP="006F2B10">
      <w:pPr>
        <w:rPr>
          <w:rFonts w:ascii="Cambria" w:hAnsi="Cambria" w:cs="Cambria"/>
          <w:color w:val="4F81BD"/>
        </w:rPr>
      </w:pPr>
      <w:r>
        <w:br w:type="page"/>
      </w:r>
    </w:p>
    <w:p w14:paraId="717FF3C1" w14:textId="4A3DBF71" w:rsidR="006F2B10" w:rsidRDefault="008667CD" w:rsidP="00265E72">
      <w:pPr>
        <w:pStyle w:val="Heading3"/>
        <w:numPr>
          <w:ilvl w:val="0"/>
          <w:numId w:val="0"/>
        </w:numPr>
      </w:pPr>
      <w:bookmarkStart w:id="29" w:name="_Toc492475794"/>
      <w:bookmarkStart w:id="30" w:name="_Toc492475823"/>
      <w:bookmarkEnd w:id="29"/>
      <w:bookmarkEnd w:id="30"/>
      <w:r>
        <w:t xml:space="preserve"> Truth Table Proofs</w:t>
      </w:r>
    </w:p>
    <w:p w14:paraId="799C2191" w14:textId="68A6B279" w:rsidR="008667CD" w:rsidRDefault="008667CD" w:rsidP="008667CD">
      <w:r>
        <w:t>The same process as simplification BUT  the final column has been given.</w:t>
      </w:r>
    </w:p>
    <w:p w14:paraId="37523ACE" w14:textId="7B8E282D" w:rsidR="008667CD" w:rsidRPr="008667CD" w:rsidRDefault="008667CD" w:rsidP="008667CD">
      <w:r>
        <w:t>For each of the following create a truth table.  You will need To put your tables into a HeAD and upload it to the Assignment on Godalming Online.</w:t>
      </w:r>
      <w:r w:rsidR="0065680C">
        <w:t xml:space="preserve"> You should use Excel or Word etc.. to create the tables</w:t>
      </w:r>
    </w:p>
    <w:p w14:paraId="5378322D" w14:textId="654607D5" w:rsidR="008667CD" w:rsidRDefault="008667CD" w:rsidP="008667CD">
      <w:r>
        <w:rPr>
          <w:noProof/>
        </w:rPr>
        <w:drawing>
          <wp:inline distT="0" distB="0" distL="0" distR="0" wp14:anchorId="41F1AA18" wp14:editId="45CD8CB7">
            <wp:extent cx="5656580" cy="2849245"/>
            <wp:effectExtent l="0" t="0" r="127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656580" cy="2849245"/>
                    </a:xfrm>
                    <a:prstGeom prst="rect">
                      <a:avLst/>
                    </a:prstGeom>
                  </pic:spPr>
                </pic:pic>
              </a:graphicData>
            </a:graphic>
          </wp:inline>
        </w:drawing>
      </w:r>
    </w:p>
    <w:p w14:paraId="33D71AB0" w14:textId="34BC7454" w:rsidR="005412C9" w:rsidRDefault="00265E72" w:rsidP="0065680C">
      <w:pPr>
        <w:pStyle w:val="Heading3"/>
        <w:rPr>
          <w:noProof/>
        </w:rPr>
      </w:pPr>
      <w:r>
        <w:rPr>
          <w:noProof/>
        </w:rPr>
        <w:t>Algebraic Boolean simplification practice 1</w:t>
      </w:r>
    </w:p>
    <w:p w14:paraId="120EFB1E" w14:textId="77777777" w:rsidR="00265E72" w:rsidRDefault="00265E72" w:rsidP="00265E72"/>
    <w:p w14:paraId="7CA72AE6" w14:textId="3D1461FB" w:rsidR="00265E72" w:rsidRPr="00265E72" w:rsidRDefault="00265E72" w:rsidP="00265E72">
      <w:r>
        <w:t xml:space="preserve">Using the Boolean Identities in Appendix A.  Simplify the following Boolean expressions using Algebra.  </w:t>
      </w:r>
    </w:p>
    <w:p w14:paraId="75D8406D" w14:textId="77777777" w:rsidR="00265E72" w:rsidRPr="00265E72" w:rsidRDefault="00265E72" w:rsidP="00265E72"/>
    <w:p w14:paraId="10271A9F" w14:textId="77777777" w:rsidR="00265E72" w:rsidRDefault="00265E72" w:rsidP="0065680C">
      <w:pPr>
        <w:tabs>
          <w:tab w:val="left" w:pos="709"/>
        </w:tabs>
        <w:spacing w:line="960" w:lineRule="auto"/>
        <w:ind w:left="709" w:hanging="709"/>
        <w:rPr>
          <w:rFonts w:ascii="Comic Sans MS" w:hAnsi="Comic Sans MS"/>
          <w:sz w:val="28"/>
          <w:szCs w:val="28"/>
        </w:rPr>
      </w:pPr>
      <w:r>
        <w:rPr>
          <w:rFonts w:ascii="Comic Sans MS" w:hAnsi="Comic Sans MS"/>
          <w:sz w:val="28"/>
          <w:szCs w:val="28"/>
        </w:rPr>
        <w:t>1.</w:t>
      </w:r>
      <w:r>
        <w:rPr>
          <w:rFonts w:ascii="Comic Sans MS" w:hAnsi="Comic Sans MS"/>
          <w:sz w:val="28"/>
          <w:szCs w:val="28"/>
        </w:rPr>
        <w:tab/>
      </w:r>
      <w:r w:rsidRPr="00802445">
        <w:rPr>
          <w:rFonts w:ascii="Comic Sans MS" w:hAnsi="Comic Sans MS"/>
          <w:position w:val="-6"/>
          <w:sz w:val="28"/>
          <w:szCs w:val="28"/>
        </w:rPr>
        <w:object w:dxaOrig="1260" w:dyaOrig="279" w14:anchorId="2838563C">
          <v:shape id="_x0000_i1030" type="#_x0000_t75" style="width:63.3pt;height:13.65pt" o:ole="">
            <v:imagedata r:id="rId46" o:title=""/>
          </v:shape>
          <o:OLEObject Type="Embed" ProgID="Equation.3" ShapeID="_x0000_i1030" DrawAspect="Content" ObjectID="_1566394129" r:id="rId47"/>
        </w:object>
      </w:r>
    </w:p>
    <w:p w14:paraId="4734FD95" w14:textId="77777777" w:rsidR="00265E72" w:rsidRDefault="00265E72" w:rsidP="0065680C">
      <w:pPr>
        <w:tabs>
          <w:tab w:val="left" w:pos="709"/>
        </w:tabs>
        <w:spacing w:line="960" w:lineRule="auto"/>
        <w:rPr>
          <w:rFonts w:ascii="Comic Sans MS" w:hAnsi="Comic Sans MS"/>
          <w:sz w:val="28"/>
          <w:szCs w:val="28"/>
        </w:rPr>
      </w:pPr>
      <w:r>
        <w:rPr>
          <w:rFonts w:ascii="Comic Sans MS" w:hAnsi="Comic Sans MS"/>
          <w:sz w:val="28"/>
          <w:szCs w:val="28"/>
        </w:rPr>
        <w:t>2.</w:t>
      </w:r>
      <w:r>
        <w:rPr>
          <w:rFonts w:ascii="Comic Sans MS" w:hAnsi="Comic Sans MS"/>
          <w:sz w:val="28"/>
          <w:szCs w:val="28"/>
        </w:rPr>
        <w:tab/>
      </w:r>
      <w:r w:rsidRPr="00802445">
        <w:rPr>
          <w:rFonts w:ascii="Comic Sans MS" w:hAnsi="Comic Sans MS"/>
          <w:position w:val="-10"/>
          <w:sz w:val="28"/>
          <w:szCs w:val="28"/>
        </w:rPr>
        <w:object w:dxaOrig="1460" w:dyaOrig="380" w14:anchorId="14510634">
          <v:shape id="_x0000_i1088" type="#_x0000_t75" style="width:73.25pt;height:18.6pt" o:ole="">
            <v:imagedata r:id="rId48" o:title=""/>
          </v:shape>
          <o:OLEObject Type="Embed" ProgID="Equation.3" ShapeID="_x0000_i1088" DrawAspect="Content" ObjectID="_1566394130" r:id="rId49"/>
        </w:object>
      </w:r>
    </w:p>
    <w:p w14:paraId="56F12354" w14:textId="77777777" w:rsidR="00265E72" w:rsidRDefault="00265E72" w:rsidP="0065680C">
      <w:pPr>
        <w:tabs>
          <w:tab w:val="left" w:pos="709"/>
        </w:tabs>
        <w:spacing w:line="960" w:lineRule="auto"/>
        <w:ind w:left="709" w:hanging="709"/>
        <w:rPr>
          <w:rFonts w:ascii="Comic Sans MS" w:hAnsi="Comic Sans MS"/>
          <w:sz w:val="28"/>
          <w:szCs w:val="28"/>
        </w:rPr>
      </w:pPr>
      <w:r>
        <w:rPr>
          <w:rFonts w:ascii="Comic Sans MS" w:hAnsi="Comic Sans MS"/>
          <w:sz w:val="28"/>
          <w:szCs w:val="28"/>
        </w:rPr>
        <w:t>3.</w:t>
      </w:r>
      <w:r>
        <w:rPr>
          <w:rFonts w:ascii="Comic Sans MS" w:hAnsi="Comic Sans MS"/>
          <w:sz w:val="28"/>
          <w:szCs w:val="28"/>
        </w:rPr>
        <w:tab/>
      </w:r>
      <w:r w:rsidRPr="0025173A">
        <w:rPr>
          <w:rFonts w:ascii="Comic Sans MS" w:hAnsi="Comic Sans MS"/>
          <w:position w:val="-6"/>
          <w:sz w:val="28"/>
          <w:szCs w:val="28"/>
        </w:rPr>
        <w:object w:dxaOrig="3320" w:dyaOrig="340" w14:anchorId="0367BA88">
          <v:shape id="_x0000_i1032" type="#_x0000_t75" style="width:166.35pt;height:17.4pt" o:ole="">
            <v:imagedata r:id="rId50" o:title=""/>
          </v:shape>
          <o:OLEObject Type="Embed" ProgID="Equation.3" ShapeID="_x0000_i1032" DrawAspect="Content" ObjectID="_1566394131" r:id="rId51"/>
        </w:object>
      </w:r>
    </w:p>
    <w:p w14:paraId="7BE5446C" w14:textId="77777777" w:rsidR="00265E72" w:rsidRDefault="00265E72" w:rsidP="0065680C">
      <w:pPr>
        <w:tabs>
          <w:tab w:val="left" w:pos="709"/>
        </w:tabs>
        <w:spacing w:line="960" w:lineRule="auto"/>
        <w:ind w:left="709" w:hanging="709"/>
        <w:rPr>
          <w:rFonts w:ascii="Comic Sans MS" w:hAnsi="Comic Sans MS"/>
          <w:sz w:val="28"/>
          <w:szCs w:val="28"/>
        </w:rPr>
      </w:pPr>
      <w:r>
        <w:rPr>
          <w:rFonts w:ascii="Comic Sans MS" w:hAnsi="Comic Sans MS"/>
          <w:sz w:val="28"/>
          <w:szCs w:val="28"/>
        </w:rPr>
        <w:t>4.</w:t>
      </w:r>
      <w:r>
        <w:rPr>
          <w:rFonts w:ascii="Comic Sans MS" w:hAnsi="Comic Sans MS"/>
          <w:sz w:val="28"/>
          <w:szCs w:val="28"/>
        </w:rPr>
        <w:tab/>
      </w:r>
      <w:r w:rsidRPr="00802445">
        <w:rPr>
          <w:rFonts w:ascii="Comic Sans MS" w:hAnsi="Comic Sans MS"/>
          <w:position w:val="-10"/>
          <w:sz w:val="28"/>
          <w:szCs w:val="28"/>
        </w:rPr>
        <w:object w:dxaOrig="2600" w:dyaOrig="380" w14:anchorId="3D6BAB61">
          <v:shape id="_x0000_i1033" type="#_x0000_t75" style="width:130.35pt;height:18.6pt" o:ole="">
            <v:imagedata r:id="rId52" o:title=""/>
          </v:shape>
          <o:OLEObject Type="Embed" ProgID="Equation.3" ShapeID="_x0000_i1033" DrawAspect="Content" ObjectID="_1566394132" r:id="rId53"/>
        </w:object>
      </w:r>
    </w:p>
    <w:p w14:paraId="257EED8E" w14:textId="77777777" w:rsidR="00265E72" w:rsidRDefault="00265E72" w:rsidP="0065680C">
      <w:pPr>
        <w:tabs>
          <w:tab w:val="left" w:pos="709"/>
        </w:tabs>
        <w:spacing w:line="960" w:lineRule="auto"/>
        <w:ind w:left="709" w:hanging="709"/>
        <w:rPr>
          <w:rFonts w:ascii="Comic Sans MS" w:hAnsi="Comic Sans MS"/>
          <w:sz w:val="28"/>
          <w:szCs w:val="28"/>
        </w:rPr>
      </w:pPr>
      <w:r>
        <w:rPr>
          <w:rFonts w:ascii="Comic Sans MS" w:hAnsi="Comic Sans MS"/>
          <w:sz w:val="28"/>
          <w:szCs w:val="28"/>
        </w:rPr>
        <w:t>5.</w:t>
      </w:r>
      <w:r>
        <w:rPr>
          <w:rFonts w:ascii="Comic Sans MS" w:hAnsi="Comic Sans MS"/>
          <w:sz w:val="28"/>
          <w:szCs w:val="28"/>
        </w:rPr>
        <w:tab/>
      </w:r>
      <w:r w:rsidRPr="00802445">
        <w:rPr>
          <w:rFonts w:ascii="Comic Sans MS" w:hAnsi="Comic Sans MS"/>
          <w:position w:val="-10"/>
          <w:sz w:val="28"/>
          <w:szCs w:val="28"/>
        </w:rPr>
        <w:object w:dxaOrig="3040" w:dyaOrig="380" w14:anchorId="669A7603">
          <v:shape id="_x0000_i1034" type="#_x0000_t75" style="width:151.45pt;height:18.6pt" o:ole="">
            <v:imagedata r:id="rId54" o:title=""/>
          </v:shape>
          <o:OLEObject Type="Embed" ProgID="Equation.3" ShapeID="_x0000_i1034" DrawAspect="Content" ObjectID="_1566394133" r:id="rId55"/>
        </w:object>
      </w:r>
    </w:p>
    <w:p w14:paraId="116C200E" w14:textId="77777777" w:rsidR="00265E72" w:rsidRDefault="00265E72" w:rsidP="0065680C">
      <w:pPr>
        <w:tabs>
          <w:tab w:val="left" w:pos="709"/>
        </w:tabs>
        <w:spacing w:line="960" w:lineRule="auto"/>
        <w:ind w:left="709" w:hanging="709"/>
        <w:rPr>
          <w:rFonts w:ascii="Comic Sans MS" w:hAnsi="Comic Sans MS"/>
          <w:sz w:val="28"/>
          <w:szCs w:val="28"/>
        </w:rPr>
      </w:pPr>
      <w:r>
        <w:rPr>
          <w:rFonts w:ascii="Comic Sans MS" w:hAnsi="Comic Sans MS"/>
          <w:sz w:val="28"/>
          <w:szCs w:val="28"/>
        </w:rPr>
        <w:t>6.</w:t>
      </w:r>
      <w:r>
        <w:rPr>
          <w:rFonts w:ascii="Comic Sans MS" w:hAnsi="Comic Sans MS"/>
          <w:sz w:val="28"/>
          <w:szCs w:val="28"/>
        </w:rPr>
        <w:tab/>
      </w:r>
      <w:r w:rsidRPr="00802445">
        <w:rPr>
          <w:rFonts w:ascii="Comic Sans MS" w:hAnsi="Comic Sans MS"/>
          <w:position w:val="-6"/>
          <w:sz w:val="28"/>
          <w:szCs w:val="28"/>
        </w:rPr>
        <w:object w:dxaOrig="3280" w:dyaOrig="340" w14:anchorId="4EAE3FC2">
          <v:shape id="_x0000_i1035" type="#_x0000_t75" style="width:163.85pt;height:17.4pt" o:ole="">
            <v:imagedata r:id="rId56" o:title=""/>
          </v:shape>
          <o:OLEObject Type="Embed" ProgID="Equation.3" ShapeID="_x0000_i1035" DrawAspect="Content" ObjectID="_1566394134" r:id="rId57"/>
        </w:object>
      </w:r>
    </w:p>
    <w:p w14:paraId="1E209144" w14:textId="77777777" w:rsidR="0065680C" w:rsidRDefault="0065680C" w:rsidP="0065680C">
      <w:pPr>
        <w:tabs>
          <w:tab w:val="left" w:pos="709"/>
        </w:tabs>
        <w:spacing w:line="960" w:lineRule="auto"/>
        <w:ind w:left="709" w:hanging="709"/>
        <w:rPr>
          <w:rFonts w:ascii="Comic Sans MS" w:hAnsi="Comic Sans MS"/>
          <w:sz w:val="28"/>
          <w:szCs w:val="28"/>
        </w:rPr>
      </w:pPr>
    </w:p>
    <w:p w14:paraId="7C1666CA" w14:textId="77777777" w:rsidR="00265E72" w:rsidRDefault="00265E72" w:rsidP="0065680C">
      <w:pPr>
        <w:tabs>
          <w:tab w:val="left" w:pos="709"/>
        </w:tabs>
        <w:spacing w:line="960" w:lineRule="auto"/>
        <w:ind w:left="709" w:hanging="709"/>
        <w:rPr>
          <w:rFonts w:ascii="Comic Sans MS" w:hAnsi="Comic Sans MS"/>
          <w:sz w:val="28"/>
          <w:szCs w:val="28"/>
        </w:rPr>
      </w:pPr>
      <w:r>
        <w:rPr>
          <w:rFonts w:ascii="Comic Sans MS" w:hAnsi="Comic Sans MS"/>
          <w:sz w:val="28"/>
          <w:szCs w:val="28"/>
        </w:rPr>
        <w:t>7.</w:t>
      </w:r>
      <w:r>
        <w:rPr>
          <w:rFonts w:ascii="Comic Sans MS" w:hAnsi="Comic Sans MS"/>
          <w:sz w:val="28"/>
          <w:szCs w:val="28"/>
        </w:rPr>
        <w:tab/>
      </w:r>
      <w:r w:rsidRPr="00802445">
        <w:rPr>
          <w:rFonts w:ascii="Comic Sans MS" w:hAnsi="Comic Sans MS"/>
          <w:position w:val="-6"/>
          <w:sz w:val="28"/>
          <w:szCs w:val="28"/>
        </w:rPr>
        <w:object w:dxaOrig="5060" w:dyaOrig="340" w14:anchorId="0DD0DA2F">
          <v:shape id="_x0000_i1036" type="#_x0000_t75" style="width:253.25pt;height:17.4pt" o:ole="">
            <v:imagedata r:id="rId58" o:title=""/>
          </v:shape>
          <o:OLEObject Type="Embed" ProgID="Equation.3" ShapeID="_x0000_i1036" DrawAspect="Content" ObjectID="_1566394135" r:id="rId59"/>
        </w:object>
      </w:r>
    </w:p>
    <w:p w14:paraId="6271A495" w14:textId="77777777" w:rsidR="0065680C" w:rsidRDefault="0065680C" w:rsidP="0065680C">
      <w:pPr>
        <w:tabs>
          <w:tab w:val="left" w:pos="709"/>
        </w:tabs>
        <w:spacing w:line="600" w:lineRule="auto"/>
        <w:ind w:left="709" w:hanging="709"/>
        <w:rPr>
          <w:rFonts w:ascii="Comic Sans MS" w:hAnsi="Comic Sans MS"/>
          <w:sz w:val="28"/>
          <w:szCs w:val="28"/>
        </w:rPr>
      </w:pPr>
    </w:p>
    <w:p w14:paraId="02724BF2" w14:textId="77777777" w:rsidR="00265E72" w:rsidRDefault="00265E72" w:rsidP="0065680C">
      <w:pPr>
        <w:tabs>
          <w:tab w:val="left" w:pos="709"/>
        </w:tabs>
        <w:spacing w:line="960" w:lineRule="auto"/>
        <w:ind w:left="709" w:hanging="709"/>
        <w:rPr>
          <w:rFonts w:ascii="Comic Sans MS" w:hAnsi="Comic Sans MS"/>
          <w:sz w:val="28"/>
          <w:szCs w:val="28"/>
        </w:rPr>
      </w:pPr>
      <w:r>
        <w:rPr>
          <w:rFonts w:ascii="Comic Sans MS" w:hAnsi="Comic Sans MS"/>
          <w:sz w:val="28"/>
          <w:szCs w:val="28"/>
        </w:rPr>
        <w:t>8.</w:t>
      </w:r>
      <w:r>
        <w:rPr>
          <w:rFonts w:ascii="Comic Sans MS" w:hAnsi="Comic Sans MS"/>
          <w:sz w:val="28"/>
          <w:szCs w:val="28"/>
        </w:rPr>
        <w:tab/>
      </w:r>
      <w:r w:rsidRPr="00885365">
        <w:rPr>
          <w:rFonts w:ascii="Comic Sans MS" w:hAnsi="Comic Sans MS"/>
          <w:position w:val="-6"/>
          <w:sz w:val="28"/>
          <w:szCs w:val="28"/>
        </w:rPr>
        <w:object w:dxaOrig="5520" w:dyaOrig="340" w14:anchorId="204EF559">
          <v:shape id="_x0000_i1037" type="#_x0000_t75" style="width:275.6pt;height:17.4pt" o:ole="">
            <v:imagedata r:id="rId60" o:title=""/>
          </v:shape>
          <o:OLEObject Type="Embed" ProgID="Equation.3" ShapeID="_x0000_i1037" DrawAspect="Content" ObjectID="_1566394136" r:id="rId61"/>
        </w:object>
      </w:r>
    </w:p>
    <w:p w14:paraId="3CC3E1E3" w14:textId="77777777" w:rsidR="0065680C" w:rsidRDefault="0065680C" w:rsidP="0065680C">
      <w:pPr>
        <w:tabs>
          <w:tab w:val="left" w:pos="709"/>
        </w:tabs>
        <w:spacing w:line="960" w:lineRule="auto"/>
        <w:ind w:left="709" w:hanging="709"/>
        <w:rPr>
          <w:rFonts w:ascii="Comic Sans MS" w:hAnsi="Comic Sans MS"/>
          <w:sz w:val="28"/>
          <w:szCs w:val="28"/>
        </w:rPr>
      </w:pPr>
    </w:p>
    <w:p w14:paraId="3892CAE4" w14:textId="727E4C71" w:rsidR="00265E72" w:rsidRDefault="00265E72" w:rsidP="0065680C">
      <w:pPr>
        <w:spacing w:line="960" w:lineRule="auto"/>
        <w:rPr>
          <w:rFonts w:ascii="Comic Sans MS" w:hAnsi="Comic Sans MS"/>
          <w:sz w:val="28"/>
          <w:szCs w:val="28"/>
        </w:rPr>
      </w:pPr>
      <w:r>
        <w:rPr>
          <w:rFonts w:ascii="Comic Sans MS" w:hAnsi="Comic Sans MS"/>
          <w:sz w:val="28"/>
          <w:szCs w:val="28"/>
        </w:rPr>
        <w:t>9.</w:t>
      </w:r>
      <w:r>
        <w:rPr>
          <w:rFonts w:ascii="Comic Sans MS" w:hAnsi="Comic Sans MS"/>
          <w:sz w:val="28"/>
          <w:szCs w:val="28"/>
        </w:rPr>
        <w:tab/>
      </w:r>
      <w:r w:rsidRPr="004337DA">
        <w:rPr>
          <w:rFonts w:ascii="Comic Sans MS" w:hAnsi="Comic Sans MS"/>
          <w:position w:val="-10"/>
          <w:sz w:val="28"/>
          <w:szCs w:val="28"/>
        </w:rPr>
        <w:object w:dxaOrig="2439" w:dyaOrig="460" w14:anchorId="5B391977">
          <v:shape id="_x0000_i1080" type="#_x0000_t75" style="width:121.65pt;height:23.6pt" o:ole="">
            <v:imagedata r:id="rId62" o:title=""/>
          </v:shape>
          <o:OLEObject Type="Embed" ProgID="Equation.3" ShapeID="_x0000_i1080" DrawAspect="Content" ObjectID="_1566394137" r:id="rId63"/>
        </w:object>
      </w:r>
    </w:p>
    <w:p w14:paraId="41BDA1AC" w14:textId="77777777" w:rsidR="0065680C" w:rsidRDefault="0065680C" w:rsidP="0065680C">
      <w:pPr>
        <w:spacing w:line="960" w:lineRule="auto"/>
        <w:rPr>
          <w:rFonts w:ascii="Comic Sans MS" w:hAnsi="Comic Sans MS"/>
          <w:sz w:val="28"/>
          <w:szCs w:val="28"/>
        </w:rPr>
      </w:pPr>
    </w:p>
    <w:p w14:paraId="72476D0E" w14:textId="31DB8612" w:rsidR="0065680C" w:rsidRDefault="00265E72" w:rsidP="0065680C">
      <w:pPr>
        <w:spacing w:line="960" w:lineRule="auto"/>
        <w:rPr>
          <w:rFonts w:ascii="Comic Sans MS" w:hAnsi="Comic Sans MS"/>
          <w:sz w:val="28"/>
          <w:szCs w:val="28"/>
        </w:rPr>
      </w:pPr>
      <w:r>
        <w:rPr>
          <w:rFonts w:ascii="Comic Sans MS" w:hAnsi="Comic Sans MS"/>
          <w:sz w:val="28"/>
          <w:szCs w:val="28"/>
        </w:rPr>
        <w:t xml:space="preserve">10. </w:t>
      </w:r>
      <w:r>
        <w:rPr>
          <w:rFonts w:ascii="Comic Sans MS" w:hAnsi="Comic Sans MS"/>
          <w:sz w:val="28"/>
          <w:szCs w:val="28"/>
        </w:rPr>
        <w:tab/>
      </w:r>
      <w:r w:rsidRPr="004337DA">
        <w:rPr>
          <w:rFonts w:ascii="Comic Sans MS" w:hAnsi="Comic Sans MS"/>
          <w:position w:val="-6"/>
          <w:sz w:val="28"/>
          <w:szCs w:val="28"/>
        </w:rPr>
        <w:object w:dxaOrig="1880" w:dyaOrig="460" w14:anchorId="23764400">
          <v:shape id="_x0000_i1083" type="#_x0000_t75" style="width:94.35pt;height:23.6pt" o:ole="">
            <v:imagedata r:id="rId64" o:title=""/>
          </v:shape>
          <o:OLEObject Type="Embed" ProgID="Equation.3" ShapeID="_x0000_i1083" DrawAspect="Content" ObjectID="_1566394138" r:id="rId65"/>
        </w:object>
      </w:r>
    </w:p>
    <w:p w14:paraId="4DB34072" w14:textId="77777777" w:rsidR="0065680C" w:rsidRDefault="0065680C">
      <w:pPr>
        <w:rPr>
          <w:rFonts w:ascii="Comic Sans MS" w:hAnsi="Comic Sans MS"/>
          <w:sz w:val="28"/>
          <w:szCs w:val="28"/>
        </w:rPr>
      </w:pPr>
      <w:r>
        <w:rPr>
          <w:rFonts w:ascii="Comic Sans MS" w:hAnsi="Comic Sans MS"/>
          <w:sz w:val="28"/>
          <w:szCs w:val="28"/>
        </w:rPr>
        <w:br w:type="page"/>
      </w:r>
    </w:p>
    <w:p w14:paraId="27D1C124" w14:textId="77777777" w:rsidR="0065680C" w:rsidRDefault="0065680C" w:rsidP="0065680C">
      <w:pPr>
        <w:pStyle w:val="Heading3"/>
      </w:pPr>
      <w:r>
        <w:t>Draw the Logic Circuit diagram for the Boolean expressions given.</w:t>
      </w:r>
    </w:p>
    <w:p w14:paraId="34EB522D" w14:textId="77777777" w:rsidR="0065680C" w:rsidRDefault="0065680C" w:rsidP="0065680C">
      <w:pPr>
        <w:spacing w:line="360" w:lineRule="auto"/>
        <w:rPr>
          <w:rFonts w:ascii="Comic Sans MS" w:hAnsi="Comic Sans MS"/>
          <w:sz w:val="28"/>
          <w:szCs w:val="28"/>
        </w:rPr>
      </w:pPr>
      <w:r>
        <w:rPr>
          <w:rFonts w:ascii="Comic Sans MS" w:hAnsi="Comic Sans MS"/>
          <w:sz w:val="28"/>
          <w:szCs w:val="28"/>
        </w:rPr>
        <w:t>1.</w:t>
      </w:r>
      <w:r>
        <w:rPr>
          <w:rFonts w:ascii="Comic Sans MS" w:hAnsi="Comic Sans MS"/>
          <w:sz w:val="28"/>
          <w:szCs w:val="28"/>
        </w:rPr>
        <w:tab/>
      </w:r>
      <w:r w:rsidRPr="00EE4949">
        <w:rPr>
          <w:rFonts w:ascii="Comic Sans MS" w:hAnsi="Comic Sans MS"/>
          <w:position w:val="-6"/>
          <w:sz w:val="28"/>
          <w:szCs w:val="28"/>
        </w:rPr>
        <w:object w:dxaOrig="1460" w:dyaOrig="340" w14:anchorId="397D34B0">
          <v:shape id="_x0000_i1144" type="#_x0000_t75" style="width:73.25pt;height:17.4pt" o:ole="">
            <v:imagedata r:id="rId66" o:title=""/>
          </v:shape>
          <o:OLEObject Type="Embed" ProgID="Equation.3" ShapeID="_x0000_i1144" DrawAspect="Content" ObjectID="_1566394139" r:id="rId67"/>
        </w:object>
      </w:r>
    </w:p>
    <w:p w14:paraId="42BC68DB" w14:textId="77777777" w:rsidR="0065680C" w:rsidRDefault="0065680C" w:rsidP="0065680C">
      <w:pPr>
        <w:spacing w:line="360" w:lineRule="auto"/>
        <w:rPr>
          <w:rFonts w:ascii="Comic Sans MS" w:hAnsi="Comic Sans MS"/>
          <w:sz w:val="28"/>
          <w:szCs w:val="28"/>
        </w:rPr>
      </w:pPr>
    </w:p>
    <w:p w14:paraId="510F7199" w14:textId="77777777" w:rsidR="0065680C" w:rsidRDefault="0065680C" w:rsidP="0065680C">
      <w:pPr>
        <w:spacing w:line="360" w:lineRule="auto"/>
        <w:rPr>
          <w:rFonts w:ascii="Comic Sans MS" w:hAnsi="Comic Sans MS"/>
          <w:sz w:val="28"/>
          <w:szCs w:val="28"/>
        </w:rPr>
      </w:pPr>
    </w:p>
    <w:p w14:paraId="23A88896" w14:textId="77777777" w:rsidR="0065680C" w:rsidRDefault="0065680C" w:rsidP="0065680C">
      <w:pPr>
        <w:spacing w:line="360" w:lineRule="auto"/>
        <w:rPr>
          <w:rFonts w:ascii="Comic Sans MS" w:hAnsi="Comic Sans MS"/>
          <w:sz w:val="28"/>
          <w:szCs w:val="28"/>
        </w:rPr>
      </w:pPr>
    </w:p>
    <w:p w14:paraId="4458E89E" w14:textId="77777777" w:rsidR="0065680C" w:rsidRDefault="0065680C" w:rsidP="0065680C">
      <w:pPr>
        <w:spacing w:line="360" w:lineRule="auto"/>
        <w:rPr>
          <w:rFonts w:ascii="Comic Sans MS" w:hAnsi="Comic Sans MS"/>
          <w:sz w:val="28"/>
          <w:szCs w:val="28"/>
        </w:rPr>
      </w:pPr>
    </w:p>
    <w:p w14:paraId="21E0DC6D" w14:textId="77777777" w:rsidR="0065680C" w:rsidRDefault="0065680C" w:rsidP="0065680C">
      <w:pPr>
        <w:spacing w:line="360" w:lineRule="auto"/>
        <w:rPr>
          <w:rFonts w:ascii="Comic Sans MS" w:hAnsi="Comic Sans MS"/>
          <w:sz w:val="28"/>
          <w:szCs w:val="28"/>
        </w:rPr>
      </w:pPr>
    </w:p>
    <w:p w14:paraId="4A751212" w14:textId="77777777" w:rsidR="0065680C" w:rsidRDefault="0065680C" w:rsidP="0065680C">
      <w:pPr>
        <w:spacing w:line="360" w:lineRule="auto"/>
        <w:rPr>
          <w:rFonts w:ascii="Comic Sans MS" w:hAnsi="Comic Sans MS"/>
          <w:sz w:val="28"/>
          <w:szCs w:val="28"/>
        </w:rPr>
      </w:pPr>
    </w:p>
    <w:p w14:paraId="08431987" w14:textId="77777777" w:rsidR="0065680C" w:rsidRDefault="0065680C" w:rsidP="0065680C">
      <w:pPr>
        <w:spacing w:line="360" w:lineRule="auto"/>
        <w:rPr>
          <w:rFonts w:ascii="Comic Sans MS" w:hAnsi="Comic Sans MS"/>
          <w:sz w:val="28"/>
          <w:szCs w:val="28"/>
        </w:rPr>
      </w:pPr>
    </w:p>
    <w:p w14:paraId="1137137B" w14:textId="77777777" w:rsidR="0065680C" w:rsidRDefault="0065680C" w:rsidP="0065680C">
      <w:pPr>
        <w:spacing w:line="360" w:lineRule="auto"/>
        <w:rPr>
          <w:rFonts w:ascii="Comic Sans MS" w:hAnsi="Comic Sans MS"/>
          <w:sz w:val="28"/>
          <w:szCs w:val="28"/>
        </w:rPr>
      </w:pPr>
      <w:bookmarkStart w:id="31" w:name="_GoBack"/>
      <w:bookmarkEnd w:id="31"/>
    </w:p>
    <w:p w14:paraId="138CA7BB" w14:textId="77777777" w:rsidR="0065680C" w:rsidRDefault="0065680C" w:rsidP="0065680C">
      <w:pPr>
        <w:spacing w:line="360" w:lineRule="auto"/>
        <w:rPr>
          <w:rFonts w:ascii="Comic Sans MS" w:hAnsi="Comic Sans MS"/>
          <w:sz w:val="28"/>
          <w:szCs w:val="28"/>
        </w:rPr>
      </w:pPr>
    </w:p>
    <w:p w14:paraId="160B5E1E" w14:textId="77777777" w:rsidR="0065680C" w:rsidRDefault="0065680C" w:rsidP="0065680C">
      <w:pPr>
        <w:spacing w:line="360" w:lineRule="auto"/>
        <w:rPr>
          <w:rFonts w:ascii="Comic Sans MS" w:hAnsi="Comic Sans MS"/>
          <w:sz w:val="28"/>
          <w:szCs w:val="28"/>
        </w:rPr>
      </w:pPr>
    </w:p>
    <w:p w14:paraId="4D266CAE" w14:textId="77777777" w:rsidR="0065680C" w:rsidRDefault="0065680C" w:rsidP="0065680C">
      <w:pPr>
        <w:spacing w:line="360" w:lineRule="auto"/>
        <w:rPr>
          <w:rFonts w:ascii="Comic Sans MS" w:hAnsi="Comic Sans MS"/>
          <w:sz w:val="28"/>
          <w:szCs w:val="28"/>
        </w:rPr>
      </w:pPr>
    </w:p>
    <w:p w14:paraId="56242980" w14:textId="77777777" w:rsidR="0065680C" w:rsidRDefault="0065680C" w:rsidP="0065680C">
      <w:pPr>
        <w:spacing w:line="360" w:lineRule="auto"/>
        <w:rPr>
          <w:rFonts w:ascii="Comic Sans MS" w:hAnsi="Comic Sans MS"/>
          <w:sz w:val="28"/>
          <w:szCs w:val="28"/>
        </w:rPr>
      </w:pPr>
      <w:r>
        <w:rPr>
          <w:rFonts w:ascii="Comic Sans MS" w:hAnsi="Comic Sans MS"/>
          <w:sz w:val="28"/>
          <w:szCs w:val="28"/>
        </w:rPr>
        <w:t>2.</w:t>
      </w:r>
      <w:r>
        <w:rPr>
          <w:rFonts w:ascii="Comic Sans MS" w:hAnsi="Comic Sans MS"/>
          <w:sz w:val="28"/>
          <w:szCs w:val="28"/>
        </w:rPr>
        <w:tab/>
      </w:r>
      <w:r w:rsidRPr="00EE4949">
        <w:rPr>
          <w:rFonts w:ascii="Comic Sans MS" w:hAnsi="Comic Sans MS"/>
          <w:position w:val="-10"/>
          <w:sz w:val="28"/>
          <w:szCs w:val="28"/>
        </w:rPr>
        <w:object w:dxaOrig="2220" w:dyaOrig="380" w14:anchorId="135B1217">
          <v:shape id="_x0000_i1145" type="#_x0000_t75" style="width:110.5pt;height:18.6pt" o:ole="">
            <v:imagedata r:id="rId68" o:title=""/>
          </v:shape>
          <o:OLEObject Type="Embed" ProgID="Equation.3" ShapeID="_x0000_i1145" DrawAspect="Content" ObjectID="_1566394140" r:id="rId69"/>
        </w:object>
      </w:r>
    </w:p>
    <w:p w14:paraId="587594D5" w14:textId="5EFA0ACD" w:rsidR="0065680C" w:rsidRDefault="0065680C" w:rsidP="0065680C">
      <w:pPr>
        <w:pStyle w:val="Heading3"/>
      </w:pPr>
      <w:r>
        <w:br w:type="page"/>
      </w:r>
    </w:p>
    <w:p w14:paraId="1471DAA1" w14:textId="59ADE385" w:rsidR="003E5BDE" w:rsidRDefault="0065680C" w:rsidP="003E5BDE">
      <w:pPr>
        <w:pStyle w:val="Heading3"/>
      </w:pPr>
      <w:r>
        <w:rPr>
          <w:noProof/>
        </w:rPr>
        <w:t>M</w:t>
      </w:r>
      <w:r w:rsidR="005412C9">
        <w:rPr>
          <w:noProof/>
        </w:rPr>
        <w:t xml:space="preserve">ore </w:t>
      </w:r>
      <w:r w:rsidR="003E5BDE">
        <w:t>Boolean simplification Practice</w:t>
      </w:r>
      <w:r w:rsidR="00265E72">
        <w:t xml:space="preserve"> 2</w:t>
      </w:r>
    </w:p>
    <w:p w14:paraId="707BD1F7" w14:textId="77777777" w:rsidR="003E5BDE" w:rsidRDefault="003E5BDE" w:rsidP="003E5BDE"/>
    <w:p w14:paraId="0BB14048" w14:textId="5657BE2F" w:rsidR="003E5BDE" w:rsidRDefault="003E5BDE" w:rsidP="003E5BDE">
      <w:r>
        <w:t>Using the Boolean Identities in Appendix A.  Simplify the following Boolean expressions using Algebra. The first f</w:t>
      </w:r>
      <w:r w:rsidR="005412C9">
        <w:t xml:space="preserve">ew are just one line identities, they get gradually trickier throughout.  </w:t>
      </w:r>
    </w:p>
    <w:p w14:paraId="4CCE15F9" w14:textId="77777777" w:rsidR="005412C9" w:rsidRDefault="005412C9" w:rsidP="003E5BDE"/>
    <w:p w14:paraId="691EFE9F" w14:textId="2669F47E" w:rsidR="005412C9" w:rsidRPr="005412C9" w:rsidRDefault="005412C9" w:rsidP="003E5BDE">
      <w:pPr>
        <w:rPr>
          <w:b/>
        </w:rPr>
      </w:pPr>
      <w:r w:rsidRPr="005412C9">
        <w:rPr>
          <w:b/>
        </w:rPr>
        <w:t>Basic</w:t>
      </w:r>
      <w:r>
        <w:rPr>
          <w:b/>
        </w:rPr>
        <w:t xml:space="preserve">  </w:t>
      </w:r>
    </w:p>
    <w:p w14:paraId="1C25D187" w14:textId="20611E0D" w:rsidR="005412C9" w:rsidRPr="00265E72" w:rsidRDefault="003E5BDE" w:rsidP="003E5BDE">
      <w:r>
        <w:rPr>
          <w:noProof/>
        </w:rPr>
        <w:drawing>
          <wp:inline distT="0" distB="0" distL="0" distR="0" wp14:anchorId="699AD4B4" wp14:editId="54985990">
            <wp:extent cx="3449206" cy="3713554"/>
            <wp:effectExtent l="0" t="0" r="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0">
                      <a:extLst>
                        <a:ext uri="{28A0092B-C50C-407E-A947-70E740481C1C}">
                          <a14:useLocalDpi xmlns:a14="http://schemas.microsoft.com/office/drawing/2010/main" val="0"/>
                        </a:ext>
                      </a:extLst>
                    </a:blip>
                    <a:srcRect t="6892"/>
                    <a:stretch/>
                  </pic:blipFill>
                  <pic:spPr bwMode="auto">
                    <a:xfrm>
                      <a:off x="0" y="0"/>
                      <a:ext cx="3451912" cy="3716467"/>
                    </a:xfrm>
                    <a:prstGeom prst="rect">
                      <a:avLst/>
                    </a:prstGeom>
                    <a:noFill/>
                    <a:ln>
                      <a:noFill/>
                    </a:ln>
                    <a:extLst>
                      <a:ext uri="{53640926-AAD7-44D8-BBD7-CCE9431645EC}">
                        <a14:shadowObscured xmlns:a14="http://schemas.microsoft.com/office/drawing/2010/main"/>
                      </a:ext>
                    </a:extLst>
                  </pic:spPr>
                </pic:pic>
              </a:graphicData>
            </a:graphic>
          </wp:inline>
        </w:drawing>
      </w:r>
    </w:p>
    <w:p w14:paraId="71E3D778" w14:textId="77777777" w:rsidR="005412C9" w:rsidRDefault="005412C9" w:rsidP="003E5BDE">
      <w:pPr>
        <w:rPr>
          <w:b/>
        </w:rPr>
      </w:pPr>
    </w:p>
    <w:p w14:paraId="04D56FA4" w14:textId="77777777" w:rsidR="0065680C" w:rsidRDefault="0065680C" w:rsidP="003E5BDE">
      <w:pPr>
        <w:rPr>
          <w:b/>
        </w:rPr>
      </w:pPr>
    </w:p>
    <w:p w14:paraId="37460FFE" w14:textId="77777777" w:rsidR="0065680C" w:rsidRDefault="0065680C">
      <w:pPr>
        <w:rPr>
          <w:b/>
        </w:rPr>
      </w:pPr>
      <w:r>
        <w:rPr>
          <w:b/>
        </w:rPr>
        <w:br w:type="page"/>
      </w:r>
    </w:p>
    <w:p w14:paraId="73B0BFC7" w14:textId="660A615D" w:rsidR="005412C9" w:rsidRPr="005412C9" w:rsidRDefault="005412C9" w:rsidP="003E5BDE">
      <w:pPr>
        <w:rPr>
          <w:b/>
        </w:rPr>
      </w:pPr>
      <w:r w:rsidRPr="005412C9">
        <w:rPr>
          <w:b/>
        </w:rPr>
        <w:t>Slightly Tricky</w:t>
      </w:r>
    </w:p>
    <w:p w14:paraId="3F93C5F3" w14:textId="77777777" w:rsidR="005412C9" w:rsidRDefault="003E5BDE" w:rsidP="003E5BDE">
      <w:r>
        <w:rPr>
          <w:noProof/>
        </w:rPr>
        <w:drawing>
          <wp:inline distT="0" distB="0" distL="0" distR="0" wp14:anchorId="4ABF5865" wp14:editId="29AEE83E">
            <wp:extent cx="4382814" cy="370489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1">
                      <a:extLst>
                        <a:ext uri="{28A0092B-C50C-407E-A947-70E740481C1C}">
                          <a14:useLocalDpi xmlns:a14="http://schemas.microsoft.com/office/drawing/2010/main" val="0"/>
                        </a:ext>
                      </a:extLst>
                    </a:blip>
                    <a:srcRect b="35652"/>
                    <a:stretch/>
                  </pic:blipFill>
                  <pic:spPr bwMode="auto">
                    <a:xfrm>
                      <a:off x="0" y="0"/>
                      <a:ext cx="4386614" cy="3708108"/>
                    </a:xfrm>
                    <a:prstGeom prst="rect">
                      <a:avLst/>
                    </a:prstGeom>
                    <a:noFill/>
                    <a:ln>
                      <a:noFill/>
                    </a:ln>
                    <a:extLst>
                      <a:ext uri="{53640926-AAD7-44D8-BBD7-CCE9431645EC}">
                        <a14:shadowObscured xmlns:a14="http://schemas.microsoft.com/office/drawing/2010/main"/>
                      </a:ext>
                    </a:extLst>
                  </pic:spPr>
                </pic:pic>
              </a:graphicData>
            </a:graphic>
          </wp:inline>
        </w:drawing>
      </w:r>
    </w:p>
    <w:p w14:paraId="7F27FFE4" w14:textId="77777777" w:rsidR="005412C9" w:rsidRDefault="005412C9" w:rsidP="003E5BDE">
      <w:pPr>
        <w:rPr>
          <w:b/>
        </w:rPr>
      </w:pPr>
    </w:p>
    <w:p w14:paraId="0B289F14" w14:textId="77777777" w:rsidR="0065680C" w:rsidRDefault="0065680C" w:rsidP="003E5BDE">
      <w:pPr>
        <w:rPr>
          <w:b/>
        </w:rPr>
      </w:pPr>
    </w:p>
    <w:p w14:paraId="306B7418" w14:textId="77777777" w:rsidR="0065680C" w:rsidRDefault="0065680C" w:rsidP="003E5BDE">
      <w:pPr>
        <w:rPr>
          <w:b/>
        </w:rPr>
      </w:pPr>
    </w:p>
    <w:p w14:paraId="25518E8B" w14:textId="77777777" w:rsidR="0065680C" w:rsidRDefault="0065680C" w:rsidP="003E5BDE">
      <w:pPr>
        <w:rPr>
          <w:b/>
        </w:rPr>
      </w:pPr>
    </w:p>
    <w:p w14:paraId="44D62B75" w14:textId="77777777" w:rsidR="0065680C" w:rsidRDefault="0065680C" w:rsidP="003E5BDE">
      <w:pPr>
        <w:rPr>
          <w:b/>
        </w:rPr>
      </w:pPr>
    </w:p>
    <w:p w14:paraId="674E13D9" w14:textId="77777777" w:rsidR="0065680C" w:rsidRDefault="0065680C" w:rsidP="003E5BDE">
      <w:pPr>
        <w:rPr>
          <w:b/>
        </w:rPr>
      </w:pPr>
    </w:p>
    <w:p w14:paraId="395C5EB3" w14:textId="77777777" w:rsidR="0065680C" w:rsidRDefault="0065680C" w:rsidP="003E5BDE">
      <w:pPr>
        <w:rPr>
          <w:b/>
        </w:rPr>
      </w:pPr>
    </w:p>
    <w:p w14:paraId="27A9BDF7" w14:textId="77777777" w:rsidR="0065680C" w:rsidRDefault="0065680C" w:rsidP="003E5BDE">
      <w:pPr>
        <w:rPr>
          <w:b/>
        </w:rPr>
      </w:pPr>
    </w:p>
    <w:p w14:paraId="35E96467" w14:textId="77777777" w:rsidR="0065680C" w:rsidRDefault="0065680C" w:rsidP="003E5BDE">
      <w:pPr>
        <w:rPr>
          <w:b/>
        </w:rPr>
      </w:pPr>
    </w:p>
    <w:p w14:paraId="55BD9BAF" w14:textId="77777777" w:rsidR="0065680C" w:rsidRDefault="0065680C" w:rsidP="003E5BDE">
      <w:pPr>
        <w:rPr>
          <w:b/>
        </w:rPr>
      </w:pPr>
    </w:p>
    <w:p w14:paraId="090EB7FE" w14:textId="0B602FDE" w:rsidR="005412C9" w:rsidRPr="005412C9" w:rsidRDefault="005412C9" w:rsidP="003E5BDE">
      <w:pPr>
        <w:rPr>
          <w:b/>
        </w:rPr>
      </w:pPr>
      <w:r w:rsidRPr="005412C9">
        <w:rPr>
          <w:b/>
        </w:rPr>
        <w:t xml:space="preserve">EVIL (treat as Extension) </w:t>
      </w:r>
    </w:p>
    <w:p w14:paraId="322ECFE7" w14:textId="14B5390F" w:rsidR="003E5BDE" w:rsidRDefault="003E5BDE" w:rsidP="003E5BDE">
      <w:r>
        <w:rPr>
          <w:noProof/>
        </w:rPr>
        <w:drawing>
          <wp:inline distT="0" distB="0" distL="0" distR="0" wp14:anchorId="36106C4A" wp14:editId="2F171D96">
            <wp:extent cx="4382814" cy="1232930"/>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1">
                      <a:extLst>
                        <a:ext uri="{28A0092B-C50C-407E-A947-70E740481C1C}">
                          <a14:useLocalDpi xmlns:a14="http://schemas.microsoft.com/office/drawing/2010/main" val="0"/>
                        </a:ext>
                      </a:extLst>
                    </a:blip>
                    <a:srcRect t="78586"/>
                    <a:stretch/>
                  </pic:blipFill>
                  <pic:spPr bwMode="auto">
                    <a:xfrm>
                      <a:off x="0" y="0"/>
                      <a:ext cx="4386614" cy="1233999"/>
                    </a:xfrm>
                    <a:prstGeom prst="rect">
                      <a:avLst/>
                    </a:prstGeom>
                    <a:noFill/>
                    <a:ln>
                      <a:noFill/>
                    </a:ln>
                    <a:extLst>
                      <a:ext uri="{53640926-AAD7-44D8-BBD7-CCE9431645EC}">
                        <a14:shadowObscured xmlns:a14="http://schemas.microsoft.com/office/drawing/2010/main"/>
                      </a:ext>
                    </a:extLst>
                  </pic:spPr>
                </pic:pic>
              </a:graphicData>
            </a:graphic>
          </wp:inline>
        </w:drawing>
      </w:r>
    </w:p>
    <w:p w14:paraId="48EA8FC8" w14:textId="327EE408" w:rsidR="003E5BDE" w:rsidRDefault="003E5BDE" w:rsidP="003E5BDE"/>
    <w:p w14:paraId="48CA9D48" w14:textId="77777777" w:rsidR="00265E72" w:rsidRDefault="00265E72" w:rsidP="003E5BDE"/>
    <w:p w14:paraId="11391FC0" w14:textId="48C6C796" w:rsidR="003E5BDE" w:rsidRDefault="003E5BDE" w:rsidP="003E5BDE">
      <w:pPr>
        <w:pStyle w:val="Heading1"/>
      </w:pPr>
      <w:r>
        <w:t>Appendix A</w:t>
      </w:r>
    </w:p>
    <w:p w14:paraId="4882592B" w14:textId="469933AE" w:rsidR="003E5BDE" w:rsidRDefault="003E5BDE" w:rsidP="003E5BDE">
      <w:r>
        <w:rPr>
          <w:noProof/>
        </w:rPr>
        <w:drawing>
          <wp:inline distT="0" distB="0" distL="0" distR="0" wp14:anchorId="7E608641" wp14:editId="580B68F8">
            <wp:extent cx="3988435" cy="84975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988435" cy="8497570"/>
                    </a:xfrm>
                    <a:prstGeom prst="rect">
                      <a:avLst/>
                    </a:prstGeom>
                    <a:noFill/>
                    <a:ln>
                      <a:noFill/>
                    </a:ln>
                  </pic:spPr>
                </pic:pic>
              </a:graphicData>
            </a:graphic>
          </wp:inline>
        </w:drawing>
      </w:r>
    </w:p>
    <w:p w14:paraId="0D7C299C" w14:textId="69EE7D82" w:rsidR="008667CD" w:rsidRPr="008667CD" w:rsidRDefault="008667CD" w:rsidP="003E5BDE">
      <w:pPr>
        <w:pStyle w:val="Heading3"/>
        <w:numPr>
          <w:ilvl w:val="0"/>
          <w:numId w:val="0"/>
        </w:numPr>
        <w:ind w:left="720"/>
      </w:pPr>
      <w:r w:rsidRPr="008667CD">
        <w:rPr>
          <w:noProof/>
        </w:rPr>
        <w:t xml:space="preserve"> </w:t>
      </w:r>
    </w:p>
    <w:sectPr w:rsidR="008667CD" w:rsidRPr="008667CD" w:rsidSect="00BB7CAA">
      <w:headerReference w:type="default" r:id="rId73"/>
      <w:footerReference w:type="default" r:id="rId74"/>
      <w:pgSz w:w="11906" w:h="16838"/>
      <w:pgMar w:top="1440" w:right="1558"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3E9DA" w14:textId="77777777" w:rsidR="00265E72" w:rsidRDefault="00265E72">
      <w:r>
        <w:separator/>
      </w:r>
    </w:p>
  </w:endnote>
  <w:endnote w:type="continuationSeparator" w:id="0">
    <w:p w14:paraId="1EF3E9DB" w14:textId="77777777" w:rsidR="00265E72" w:rsidRDefault="0026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3E9DD" w14:textId="77777777" w:rsidR="00265E72" w:rsidRPr="007F591B" w:rsidRDefault="00265E72" w:rsidP="007F591B">
    <w:pPr>
      <w:pStyle w:val="Footer"/>
      <w:jc w:val="center"/>
      <w:rPr>
        <w:rFonts w:ascii="Verdana" w:hAnsi="Verdana" w:cs="Verdana"/>
        <w:sz w:val="20"/>
        <w:szCs w:val="20"/>
      </w:rPr>
    </w:pPr>
    <w:r w:rsidRPr="007F591B">
      <w:rPr>
        <w:rStyle w:val="PageNumber"/>
        <w:rFonts w:ascii="Verdana" w:hAnsi="Verdana" w:cs="Verdana"/>
        <w:sz w:val="20"/>
        <w:szCs w:val="20"/>
      </w:rPr>
      <w:fldChar w:fldCharType="begin"/>
    </w:r>
    <w:r w:rsidRPr="007F591B">
      <w:rPr>
        <w:rStyle w:val="PageNumber"/>
        <w:rFonts w:ascii="Verdana" w:hAnsi="Verdana" w:cs="Verdana"/>
        <w:sz w:val="20"/>
        <w:szCs w:val="20"/>
      </w:rPr>
      <w:instrText xml:space="preserve"> PAGE </w:instrText>
    </w:r>
    <w:r w:rsidRPr="007F591B">
      <w:rPr>
        <w:rStyle w:val="PageNumber"/>
        <w:rFonts w:ascii="Verdana" w:hAnsi="Verdana" w:cs="Verdana"/>
        <w:sz w:val="20"/>
        <w:szCs w:val="20"/>
      </w:rPr>
      <w:fldChar w:fldCharType="separate"/>
    </w:r>
    <w:r w:rsidR="00B10DF5">
      <w:rPr>
        <w:rStyle w:val="PageNumber"/>
        <w:rFonts w:ascii="Verdana" w:hAnsi="Verdana" w:cs="Verdana"/>
        <w:noProof/>
        <w:sz w:val="20"/>
        <w:szCs w:val="20"/>
      </w:rPr>
      <w:t>22</w:t>
    </w:r>
    <w:r w:rsidRPr="007F591B">
      <w:rPr>
        <w:rStyle w:val="PageNumber"/>
        <w:rFonts w:ascii="Verdana" w:hAnsi="Verdana" w:cs="Verdan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3E9D8" w14:textId="77777777" w:rsidR="00265E72" w:rsidRDefault="00265E72">
      <w:r>
        <w:separator/>
      </w:r>
    </w:p>
  </w:footnote>
  <w:footnote w:type="continuationSeparator" w:id="0">
    <w:p w14:paraId="1EF3E9D9" w14:textId="77777777" w:rsidR="00265E72" w:rsidRDefault="00265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3E9DC" w14:textId="77777777" w:rsidR="00265E72" w:rsidRPr="007F591B" w:rsidRDefault="00265E72">
    <w:pPr>
      <w:pStyle w:val="Header"/>
      <w:rPr>
        <w:sz w:val="16"/>
        <w:szCs w:val="16"/>
      </w:rPr>
    </w:pPr>
    <w:r w:rsidRPr="007F591B">
      <w:rPr>
        <w:rFonts w:ascii="HelveticaNeue-Roman" w:hAnsi="HelveticaNeue-Roman" w:cs="HelveticaNeue-Roman"/>
        <w:sz w:val="16"/>
        <w:szCs w:val="16"/>
      </w:rPr>
      <w:t>Fundamental Hardware Elements of Computers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42AE9"/>
    <w:multiLevelType w:val="hybridMultilevel"/>
    <w:tmpl w:val="CEA88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B2757"/>
    <w:multiLevelType w:val="hybridMultilevel"/>
    <w:tmpl w:val="F8C8957E"/>
    <w:lvl w:ilvl="0" w:tplc="6B041AF2">
      <w:start w:val="1"/>
      <w:numFmt w:val="decimal"/>
      <w:pStyle w:val="Heading3"/>
      <w:lvlText w:val="Task: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9C4D16"/>
    <w:multiLevelType w:val="hybridMultilevel"/>
    <w:tmpl w:val="8EEC92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095289"/>
    <w:multiLevelType w:val="hybridMultilevel"/>
    <w:tmpl w:val="FC6A3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761813"/>
    <w:multiLevelType w:val="hybridMultilevel"/>
    <w:tmpl w:val="7CFC5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C2"/>
    <w:rsid w:val="00024FDB"/>
    <w:rsid w:val="00074A18"/>
    <w:rsid w:val="00097FC4"/>
    <w:rsid w:val="000A5959"/>
    <w:rsid w:val="000E5269"/>
    <w:rsid w:val="001162B9"/>
    <w:rsid w:val="00122DB2"/>
    <w:rsid w:val="001872A4"/>
    <w:rsid w:val="001975E3"/>
    <w:rsid w:val="001B3ACA"/>
    <w:rsid w:val="0023668E"/>
    <w:rsid w:val="002449C4"/>
    <w:rsid w:val="00264B98"/>
    <w:rsid w:val="00265E72"/>
    <w:rsid w:val="002660EA"/>
    <w:rsid w:val="00275A70"/>
    <w:rsid w:val="002811FC"/>
    <w:rsid w:val="00297F4B"/>
    <w:rsid w:val="002A2AD5"/>
    <w:rsid w:val="002C7C5D"/>
    <w:rsid w:val="002D7EC2"/>
    <w:rsid w:val="0030735D"/>
    <w:rsid w:val="00330D57"/>
    <w:rsid w:val="003470C7"/>
    <w:rsid w:val="00351E6B"/>
    <w:rsid w:val="003556F5"/>
    <w:rsid w:val="003631BF"/>
    <w:rsid w:val="00390430"/>
    <w:rsid w:val="003C0A81"/>
    <w:rsid w:val="003C6D80"/>
    <w:rsid w:val="003E1638"/>
    <w:rsid w:val="003E5BDE"/>
    <w:rsid w:val="00406DF0"/>
    <w:rsid w:val="00423FC3"/>
    <w:rsid w:val="004325DF"/>
    <w:rsid w:val="00435F4A"/>
    <w:rsid w:val="0044401C"/>
    <w:rsid w:val="00486839"/>
    <w:rsid w:val="00487138"/>
    <w:rsid w:val="00493EFB"/>
    <w:rsid w:val="00496830"/>
    <w:rsid w:val="004E1215"/>
    <w:rsid w:val="004E1915"/>
    <w:rsid w:val="004F466C"/>
    <w:rsid w:val="00517985"/>
    <w:rsid w:val="0052525B"/>
    <w:rsid w:val="005372D5"/>
    <w:rsid w:val="0053768E"/>
    <w:rsid w:val="005412C9"/>
    <w:rsid w:val="00544F42"/>
    <w:rsid w:val="0056427A"/>
    <w:rsid w:val="00594E82"/>
    <w:rsid w:val="005B109F"/>
    <w:rsid w:val="005B595C"/>
    <w:rsid w:val="005D21FB"/>
    <w:rsid w:val="005E400C"/>
    <w:rsid w:val="005E49D9"/>
    <w:rsid w:val="00603CD2"/>
    <w:rsid w:val="00610EE8"/>
    <w:rsid w:val="00625BE8"/>
    <w:rsid w:val="00635D36"/>
    <w:rsid w:val="0065680C"/>
    <w:rsid w:val="006813CF"/>
    <w:rsid w:val="00683732"/>
    <w:rsid w:val="006D64DF"/>
    <w:rsid w:val="006D7217"/>
    <w:rsid w:val="006F2B10"/>
    <w:rsid w:val="00717356"/>
    <w:rsid w:val="00751992"/>
    <w:rsid w:val="007D4E95"/>
    <w:rsid w:val="007D5E55"/>
    <w:rsid w:val="007F591B"/>
    <w:rsid w:val="00802866"/>
    <w:rsid w:val="00837354"/>
    <w:rsid w:val="008667CD"/>
    <w:rsid w:val="00882E18"/>
    <w:rsid w:val="008846CB"/>
    <w:rsid w:val="008876B8"/>
    <w:rsid w:val="008956D0"/>
    <w:rsid w:val="008A17B1"/>
    <w:rsid w:val="008B0823"/>
    <w:rsid w:val="008E1C70"/>
    <w:rsid w:val="009050E0"/>
    <w:rsid w:val="00933132"/>
    <w:rsid w:val="00935239"/>
    <w:rsid w:val="009439B2"/>
    <w:rsid w:val="00964F73"/>
    <w:rsid w:val="009A278D"/>
    <w:rsid w:val="009A3CB7"/>
    <w:rsid w:val="009A5CF9"/>
    <w:rsid w:val="009C34DD"/>
    <w:rsid w:val="009E4DF3"/>
    <w:rsid w:val="009F0776"/>
    <w:rsid w:val="00A22967"/>
    <w:rsid w:val="00A34EAE"/>
    <w:rsid w:val="00A61281"/>
    <w:rsid w:val="00A858E1"/>
    <w:rsid w:val="00A86B67"/>
    <w:rsid w:val="00A9010A"/>
    <w:rsid w:val="00AA2519"/>
    <w:rsid w:val="00AA5AF2"/>
    <w:rsid w:val="00B10DF5"/>
    <w:rsid w:val="00B306E7"/>
    <w:rsid w:val="00B33A5D"/>
    <w:rsid w:val="00B41CBD"/>
    <w:rsid w:val="00B82F91"/>
    <w:rsid w:val="00B96EEE"/>
    <w:rsid w:val="00BA0331"/>
    <w:rsid w:val="00BA2894"/>
    <w:rsid w:val="00BA630E"/>
    <w:rsid w:val="00BB7CAA"/>
    <w:rsid w:val="00BC280A"/>
    <w:rsid w:val="00BD213A"/>
    <w:rsid w:val="00C33ED5"/>
    <w:rsid w:val="00C70906"/>
    <w:rsid w:val="00C73354"/>
    <w:rsid w:val="00C846DE"/>
    <w:rsid w:val="00C87A3F"/>
    <w:rsid w:val="00C94459"/>
    <w:rsid w:val="00D1174B"/>
    <w:rsid w:val="00D17D8E"/>
    <w:rsid w:val="00D26472"/>
    <w:rsid w:val="00D725F1"/>
    <w:rsid w:val="00D76351"/>
    <w:rsid w:val="00DC692C"/>
    <w:rsid w:val="00DC6BFD"/>
    <w:rsid w:val="00DF1EEC"/>
    <w:rsid w:val="00DF77D9"/>
    <w:rsid w:val="00E37767"/>
    <w:rsid w:val="00E54395"/>
    <w:rsid w:val="00E77C07"/>
    <w:rsid w:val="00EA0A9B"/>
    <w:rsid w:val="00EA5158"/>
    <w:rsid w:val="00EB1FEB"/>
    <w:rsid w:val="00EE5A47"/>
    <w:rsid w:val="00F22CDF"/>
    <w:rsid w:val="00FB7F55"/>
    <w:rsid w:val="00FF2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EF3E80E"/>
  <w15:docId w15:val="{F3E10CED-569D-406E-83AA-1A7E2E3D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CB7"/>
    <w:rPr>
      <w:sz w:val="24"/>
      <w:szCs w:val="24"/>
      <w:lang w:val="en-GB" w:eastAsia="en-GB"/>
    </w:rPr>
  </w:style>
  <w:style w:type="paragraph" w:styleId="Heading1">
    <w:name w:val="heading 1"/>
    <w:basedOn w:val="Normal"/>
    <w:next w:val="Normal"/>
    <w:link w:val="Heading1Char"/>
    <w:qFormat/>
    <w:locked/>
    <w:rsid w:val="00E77C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6F2B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882E18"/>
    <w:pPr>
      <w:keepNext/>
      <w:keepLines/>
      <w:numPr>
        <w:numId w:val="5"/>
      </w:numPr>
      <w:spacing w:before="200"/>
      <w:outlineLvl w:val="2"/>
    </w:pPr>
    <w:rPr>
      <w:rFonts w:ascii="Cambria"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82E18"/>
    <w:rPr>
      <w:rFonts w:ascii="Cambria" w:hAnsi="Cambria" w:cs="Cambria"/>
      <w:b/>
      <w:bCs/>
      <w:color w:val="4F81BD"/>
      <w:sz w:val="24"/>
      <w:szCs w:val="24"/>
    </w:rPr>
  </w:style>
  <w:style w:type="character" w:styleId="Hyperlink">
    <w:name w:val="Hyperlink"/>
    <w:basedOn w:val="DefaultParagraphFont"/>
    <w:uiPriority w:val="99"/>
    <w:rsid w:val="00390430"/>
    <w:rPr>
      <w:color w:val="0000FF"/>
      <w:u w:val="single"/>
    </w:rPr>
  </w:style>
  <w:style w:type="paragraph" w:styleId="NormalWeb">
    <w:name w:val="Normal (Web)"/>
    <w:basedOn w:val="Normal"/>
    <w:uiPriority w:val="99"/>
    <w:rsid w:val="009439B2"/>
    <w:pPr>
      <w:spacing w:before="100" w:beforeAutospacing="1" w:after="100" w:afterAutospacing="1"/>
    </w:pPr>
  </w:style>
  <w:style w:type="character" w:styleId="Strong">
    <w:name w:val="Strong"/>
    <w:basedOn w:val="DefaultParagraphFont"/>
    <w:uiPriority w:val="22"/>
    <w:qFormat/>
    <w:rsid w:val="009439B2"/>
    <w:rPr>
      <w:b/>
      <w:bCs/>
    </w:rPr>
  </w:style>
  <w:style w:type="table" w:styleId="TableGrid">
    <w:name w:val="Table Grid"/>
    <w:basedOn w:val="TableNormal"/>
    <w:uiPriority w:val="99"/>
    <w:rsid w:val="0044401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F591B"/>
    <w:pPr>
      <w:tabs>
        <w:tab w:val="center" w:pos="4153"/>
        <w:tab w:val="right" w:pos="8306"/>
      </w:tabs>
    </w:pPr>
  </w:style>
  <w:style w:type="character" w:customStyle="1" w:styleId="HeaderChar">
    <w:name w:val="Header Char"/>
    <w:basedOn w:val="DefaultParagraphFont"/>
    <w:link w:val="Header"/>
    <w:uiPriority w:val="99"/>
    <w:semiHidden/>
    <w:rsid w:val="002D2315"/>
    <w:rPr>
      <w:sz w:val="24"/>
      <w:szCs w:val="24"/>
      <w:lang w:val="en-GB" w:eastAsia="en-GB"/>
    </w:rPr>
  </w:style>
  <w:style w:type="paragraph" w:styleId="Footer">
    <w:name w:val="footer"/>
    <w:basedOn w:val="Normal"/>
    <w:link w:val="FooterChar"/>
    <w:uiPriority w:val="99"/>
    <w:rsid w:val="007F591B"/>
    <w:pPr>
      <w:tabs>
        <w:tab w:val="center" w:pos="4153"/>
        <w:tab w:val="right" w:pos="8306"/>
      </w:tabs>
    </w:pPr>
  </w:style>
  <w:style w:type="character" w:customStyle="1" w:styleId="FooterChar">
    <w:name w:val="Footer Char"/>
    <w:basedOn w:val="DefaultParagraphFont"/>
    <w:link w:val="Footer"/>
    <w:uiPriority w:val="99"/>
    <w:semiHidden/>
    <w:rsid w:val="002D2315"/>
    <w:rPr>
      <w:sz w:val="24"/>
      <w:szCs w:val="24"/>
      <w:lang w:val="en-GB" w:eastAsia="en-GB"/>
    </w:rPr>
  </w:style>
  <w:style w:type="character" w:styleId="PageNumber">
    <w:name w:val="page number"/>
    <w:basedOn w:val="DefaultParagraphFont"/>
    <w:uiPriority w:val="99"/>
    <w:rsid w:val="007F591B"/>
  </w:style>
  <w:style w:type="character" w:styleId="FollowedHyperlink">
    <w:name w:val="FollowedHyperlink"/>
    <w:basedOn w:val="DefaultParagraphFont"/>
    <w:uiPriority w:val="99"/>
    <w:rsid w:val="00486839"/>
    <w:rPr>
      <w:color w:val="800080"/>
      <w:u w:val="single"/>
    </w:rPr>
  </w:style>
  <w:style w:type="paragraph" w:styleId="Caption">
    <w:name w:val="caption"/>
    <w:basedOn w:val="Normal"/>
    <w:next w:val="Normal"/>
    <w:uiPriority w:val="99"/>
    <w:qFormat/>
    <w:rsid w:val="00DF77D9"/>
    <w:rPr>
      <w:b/>
      <w:bCs/>
      <w:sz w:val="20"/>
      <w:szCs w:val="20"/>
    </w:rPr>
  </w:style>
  <w:style w:type="paragraph" w:styleId="BalloonText">
    <w:name w:val="Balloon Text"/>
    <w:basedOn w:val="Normal"/>
    <w:link w:val="BalloonTextChar"/>
    <w:uiPriority w:val="99"/>
    <w:semiHidden/>
    <w:rsid w:val="005E49D9"/>
    <w:rPr>
      <w:rFonts w:ascii="Tahoma" w:hAnsi="Tahoma" w:cs="Tahoma"/>
      <w:sz w:val="16"/>
      <w:szCs w:val="16"/>
    </w:rPr>
  </w:style>
  <w:style w:type="character" w:customStyle="1" w:styleId="BalloonTextChar">
    <w:name w:val="Balloon Text Char"/>
    <w:basedOn w:val="DefaultParagraphFont"/>
    <w:link w:val="BalloonText"/>
    <w:uiPriority w:val="99"/>
    <w:locked/>
    <w:rsid w:val="005E49D9"/>
    <w:rPr>
      <w:rFonts w:ascii="Tahoma" w:hAnsi="Tahoma" w:cs="Tahoma"/>
      <w:sz w:val="16"/>
      <w:szCs w:val="16"/>
    </w:rPr>
  </w:style>
  <w:style w:type="paragraph" w:styleId="ListParagraph">
    <w:name w:val="List Paragraph"/>
    <w:basedOn w:val="Normal"/>
    <w:uiPriority w:val="34"/>
    <w:qFormat/>
    <w:rsid w:val="009F0776"/>
    <w:pPr>
      <w:ind w:left="720"/>
      <w:contextualSpacing/>
    </w:pPr>
  </w:style>
  <w:style w:type="character" w:styleId="PlaceholderText">
    <w:name w:val="Placeholder Text"/>
    <w:basedOn w:val="DefaultParagraphFont"/>
    <w:uiPriority w:val="99"/>
    <w:semiHidden/>
    <w:rsid w:val="002A2AD5"/>
    <w:rPr>
      <w:color w:val="808080"/>
    </w:rPr>
  </w:style>
  <w:style w:type="character" w:customStyle="1" w:styleId="Heading1Char">
    <w:name w:val="Heading 1 Char"/>
    <w:basedOn w:val="DefaultParagraphFont"/>
    <w:link w:val="Heading1"/>
    <w:rsid w:val="00E77C07"/>
    <w:rPr>
      <w:rFonts w:asciiTheme="majorHAnsi" w:eastAsiaTheme="majorEastAsia" w:hAnsiTheme="majorHAnsi" w:cstheme="majorBidi"/>
      <w:color w:val="365F91" w:themeColor="accent1" w:themeShade="BF"/>
      <w:sz w:val="32"/>
      <w:szCs w:val="32"/>
      <w:lang w:val="en-GB" w:eastAsia="en-GB"/>
    </w:rPr>
  </w:style>
  <w:style w:type="character" w:customStyle="1" w:styleId="Heading2Char">
    <w:name w:val="Heading 2 Char"/>
    <w:basedOn w:val="DefaultParagraphFont"/>
    <w:link w:val="Heading2"/>
    <w:rsid w:val="006F2B10"/>
    <w:rPr>
      <w:rFonts w:asciiTheme="majorHAnsi" w:eastAsiaTheme="majorEastAsia" w:hAnsiTheme="majorHAnsi" w:cstheme="majorBidi"/>
      <w:color w:val="365F91" w:themeColor="accent1" w:themeShade="BF"/>
      <w:sz w:val="26"/>
      <w:szCs w:val="26"/>
      <w:lang w:val="en-GB" w:eastAsia="en-GB"/>
    </w:rPr>
  </w:style>
  <w:style w:type="paragraph" w:styleId="TOC2">
    <w:name w:val="toc 2"/>
    <w:basedOn w:val="Normal"/>
    <w:next w:val="Normal"/>
    <w:autoRedefine/>
    <w:uiPriority w:val="39"/>
    <w:unhideWhenUsed/>
    <w:rsid w:val="006F2B10"/>
    <w:pPr>
      <w:spacing w:after="100"/>
      <w:ind w:left="240"/>
    </w:pPr>
  </w:style>
  <w:style w:type="paragraph" w:styleId="TOC1">
    <w:name w:val="toc 1"/>
    <w:basedOn w:val="Normal"/>
    <w:next w:val="Normal"/>
    <w:autoRedefine/>
    <w:uiPriority w:val="39"/>
    <w:unhideWhenUsed/>
    <w:rsid w:val="006F2B10"/>
    <w:pPr>
      <w:spacing w:after="100"/>
    </w:pPr>
  </w:style>
  <w:style w:type="paragraph" w:styleId="TOCHeading">
    <w:name w:val="TOC Heading"/>
    <w:basedOn w:val="Heading1"/>
    <w:next w:val="Normal"/>
    <w:uiPriority w:val="39"/>
    <w:unhideWhenUsed/>
    <w:qFormat/>
    <w:rsid w:val="006F2B10"/>
    <w:pPr>
      <w:spacing w:line="259" w:lineRule="auto"/>
      <w:outlineLvl w:val="9"/>
    </w:pPr>
    <w:rPr>
      <w:lang w:val="en-US" w:eastAsia="en-US"/>
    </w:rPr>
  </w:style>
  <w:style w:type="paragraph" w:styleId="TOC3">
    <w:name w:val="toc 3"/>
    <w:basedOn w:val="Normal"/>
    <w:next w:val="Normal"/>
    <w:autoRedefine/>
    <w:uiPriority w:val="39"/>
    <w:unhideWhenUsed/>
    <w:rsid w:val="006F2B1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514788">
      <w:marLeft w:val="0"/>
      <w:marRight w:val="0"/>
      <w:marTop w:val="0"/>
      <w:marBottom w:val="0"/>
      <w:divBdr>
        <w:top w:val="none" w:sz="0" w:space="0" w:color="auto"/>
        <w:left w:val="none" w:sz="0" w:space="0" w:color="auto"/>
        <w:bottom w:val="none" w:sz="0" w:space="0" w:color="auto"/>
        <w:right w:val="none" w:sz="0" w:space="0" w:color="auto"/>
      </w:divBdr>
      <w:divsChild>
        <w:div w:id="430514814">
          <w:marLeft w:val="0"/>
          <w:marRight w:val="0"/>
          <w:marTop w:val="0"/>
          <w:marBottom w:val="0"/>
          <w:divBdr>
            <w:top w:val="none" w:sz="0" w:space="0" w:color="auto"/>
            <w:left w:val="none" w:sz="0" w:space="0" w:color="auto"/>
            <w:bottom w:val="none" w:sz="0" w:space="0" w:color="auto"/>
            <w:right w:val="none" w:sz="0" w:space="0" w:color="auto"/>
          </w:divBdr>
          <w:divsChild>
            <w:div w:id="430514822">
              <w:marLeft w:val="0"/>
              <w:marRight w:val="0"/>
              <w:marTop w:val="0"/>
              <w:marBottom w:val="0"/>
              <w:divBdr>
                <w:top w:val="none" w:sz="0" w:space="0" w:color="auto"/>
                <w:left w:val="none" w:sz="0" w:space="0" w:color="auto"/>
                <w:bottom w:val="none" w:sz="0" w:space="0" w:color="auto"/>
                <w:right w:val="none" w:sz="0" w:space="0" w:color="auto"/>
              </w:divBdr>
              <w:divsChild>
                <w:div w:id="430514821">
                  <w:marLeft w:val="2928"/>
                  <w:marRight w:val="0"/>
                  <w:marTop w:val="720"/>
                  <w:marBottom w:val="0"/>
                  <w:divBdr>
                    <w:top w:val="none" w:sz="0" w:space="0" w:color="auto"/>
                    <w:left w:val="none" w:sz="0" w:space="0" w:color="auto"/>
                    <w:bottom w:val="none" w:sz="0" w:space="0" w:color="auto"/>
                    <w:right w:val="none" w:sz="0" w:space="0" w:color="auto"/>
                  </w:divBdr>
                  <w:divsChild>
                    <w:div w:id="4305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14791">
      <w:marLeft w:val="0"/>
      <w:marRight w:val="0"/>
      <w:marTop w:val="0"/>
      <w:marBottom w:val="0"/>
      <w:divBdr>
        <w:top w:val="none" w:sz="0" w:space="0" w:color="auto"/>
        <w:left w:val="none" w:sz="0" w:space="0" w:color="auto"/>
        <w:bottom w:val="none" w:sz="0" w:space="0" w:color="auto"/>
        <w:right w:val="none" w:sz="0" w:space="0" w:color="auto"/>
      </w:divBdr>
    </w:div>
    <w:div w:id="430514792">
      <w:marLeft w:val="0"/>
      <w:marRight w:val="0"/>
      <w:marTop w:val="0"/>
      <w:marBottom w:val="0"/>
      <w:divBdr>
        <w:top w:val="none" w:sz="0" w:space="0" w:color="auto"/>
        <w:left w:val="none" w:sz="0" w:space="0" w:color="auto"/>
        <w:bottom w:val="none" w:sz="0" w:space="0" w:color="auto"/>
        <w:right w:val="none" w:sz="0" w:space="0" w:color="auto"/>
      </w:divBdr>
    </w:div>
    <w:div w:id="430514796">
      <w:marLeft w:val="0"/>
      <w:marRight w:val="0"/>
      <w:marTop w:val="0"/>
      <w:marBottom w:val="0"/>
      <w:divBdr>
        <w:top w:val="none" w:sz="0" w:space="0" w:color="auto"/>
        <w:left w:val="none" w:sz="0" w:space="0" w:color="auto"/>
        <w:bottom w:val="none" w:sz="0" w:space="0" w:color="auto"/>
        <w:right w:val="none" w:sz="0" w:space="0" w:color="auto"/>
      </w:divBdr>
      <w:divsChild>
        <w:div w:id="430514784">
          <w:marLeft w:val="0"/>
          <w:marRight w:val="0"/>
          <w:marTop w:val="0"/>
          <w:marBottom w:val="0"/>
          <w:divBdr>
            <w:top w:val="none" w:sz="0" w:space="0" w:color="auto"/>
            <w:left w:val="none" w:sz="0" w:space="0" w:color="auto"/>
            <w:bottom w:val="none" w:sz="0" w:space="0" w:color="auto"/>
            <w:right w:val="none" w:sz="0" w:space="0" w:color="auto"/>
          </w:divBdr>
        </w:div>
      </w:divsChild>
    </w:div>
    <w:div w:id="430514800">
      <w:marLeft w:val="0"/>
      <w:marRight w:val="0"/>
      <w:marTop w:val="0"/>
      <w:marBottom w:val="0"/>
      <w:divBdr>
        <w:top w:val="none" w:sz="0" w:space="0" w:color="auto"/>
        <w:left w:val="none" w:sz="0" w:space="0" w:color="auto"/>
        <w:bottom w:val="none" w:sz="0" w:space="0" w:color="auto"/>
        <w:right w:val="none" w:sz="0" w:space="0" w:color="auto"/>
      </w:divBdr>
      <w:divsChild>
        <w:div w:id="43051480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4803">
      <w:marLeft w:val="0"/>
      <w:marRight w:val="0"/>
      <w:marTop w:val="0"/>
      <w:marBottom w:val="0"/>
      <w:divBdr>
        <w:top w:val="none" w:sz="0" w:space="0" w:color="auto"/>
        <w:left w:val="none" w:sz="0" w:space="0" w:color="auto"/>
        <w:bottom w:val="none" w:sz="0" w:space="0" w:color="auto"/>
        <w:right w:val="none" w:sz="0" w:space="0" w:color="auto"/>
      </w:divBdr>
      <w:divsChild>
        <w:div w:id="430514785">
          <w:marLeft w:val="0"/>
          <w:marRight w:val="0"/>
          <w:marTop w:val="0"/>
          <w:marBottom w:val="0"/>
          <w:divBdr>
            <w:top w:val="none" w:sz="0" w:space="0" w:color="auto"/>
            <w:left w:val="none" w:sz="0" w:space="0" w:color="auto"/>
            <w:bottom w:val="none" w:sz="0" w:space="0" w:color="auto"/>
            <w:right w:val="none" w:sz="0" w:space="0" w:color="auto"/>
          </w:divBdr>
          <w:divsChild>
            <w:div w:id="430514787">
              <w:marLeft w:val="0"/>
              <w:marRight w:val="0"/>
              <w:marTop w:val="0"/>
              <w:marBottom w:val="0"/>
              <w:divBdr>
                <w:top w:val="none" w:sz="0" w:space="0" w:color="auto"/>
                <w:left w:val="none" w:sz="0" w:space="0" w:color="auto"/>
                <w:bottom w:val="none" w:sz="0" w:space="0" w:color="auto"/>
                <w:right w:val="none" w:sz="0" w:space="0" w:color="auto"/>
              </w:divBdr>
              <w:divsChild>
                <w:div w:id="430514804">
                  <w:marLeft w:val="0"/>
                  <w:marRight w:val="0"/>
                  <w:marTop w:val="0"/>
                  <w:marBottom w:val="0"/>
                  <w:divBdr>
                    <w:top w:val="none" w:sz="0" w:space="0" w:color="auto"/>
                    <w:left w:val="none" w:sz="0" w:space="0" w:color="auto"/>
                    <w:bottom w:val="none" w:sz="0" w:space="0" w:color="auto"/>
                    <w:right w:val="none" w:sz="0" w:space="0" w:color="auto"/>
                  </w:divBdr>
                  <w:divsChild>
                    <w:div w:id="4305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14809">
      <w:marLeft w:val="0"/>
      <w:marRight w:val="0"/>
      <w:marTop w:val="0"/>
      <w:marBottom w:val="0"/>
      <w:divBdr>
        <w:top w:val="none" w:sz="0" w:space="0" w:color="auto"/>
        <w:left w:val="none" w:sz="0" w:space="0" w:color="auto"/>
        <w:bottom w:val="none" w:sz="0" w:space="0" w:color="auto"/>
        <w:right w:val="none" w:sz="0" w:space="0" w:color="auto"/>
      </w:divBdr>
      <w:divsChild>
        <w:div w:id="430514805">
          <w:marLeft w:val="0"/>
          <w:marRight w:val="0"/>
          <w:marTop w:val="0"/>
          <w:marBottom w:val="0"/>
          <w:divBdr>
            <w:top w:val="none" w:sz="0" w:space="0" w:color="auto"/>
            <w:left w:val="none" w:sz="0" w:space="0" w:color="auto"/>
            <w:bottom w:val="none" w:sz="0" w:space="0" w:color="auto"/>
            <w:right w:val="none" w:sz="0" w:space="0" w:color="auto"/>
          </w:divBdr>
          <w:divsChild>
            <w:div w:id="430514795">
              <w:marLeft w:val="0"/>
              <w:marRight w:val="0"/>
              <w:marTop w:val="0"/>
              <w:marBottom w:val="0"/>
              <w:divBdr>
                <w:top w:val="none" w:sz="0" w:space="0" w:color="auto"/>
                <w:left w:val="none" w:sz="0" w:space="0" w:color="auto"/>
                <w:bottom w:val="none" w:sz="0" w:space="0" w:color="auto"/>
                <w:right w:val="none" w:sz="0" w:space="0" w:color="auto"/>
              </w:divBdr>
              <w:divsChild>
                <w:div w:id="430514819">
                  <w:marLeft w:val="0"/>
                  <w:marRight w:val="0"/>
                  <w:marTop w:val="0"/>
                  <w:marBottom w:val="0"/>
                  <w:divBdr>
                    <w:top w:val="none" w:sz="0" w:space="0" w:color="auto"/>
                    <w:left w:val="none" w:sz="0" w:space="0" w:color="auto"/>
                    <w:bottom w:val="none" w:sz="0" w:space="0" w:color="auto"/>
                    <w:right w:val="none" w:sz="0" w:space="0" w:color="auto"/>
                  </w:divBdr>
                  <w:divsChild>
                    <w:div w:id="4305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14811">
      <w:marLeft w:val="0"/>
      <w:marRight w:val="0"/>
      <w:marTop w:val="0"/>
      <w:marBottom w:val="0"/>
      <w:divBdr>
        <w:top w:val="none" w:sz="0" w:space="0" w:color="auto"/>
        <w:left w:val="none" w:sz="0" w:space="0" w:color="auto"/>
        <w:bottom w:val="none" w:sz="0" w:space="0" w:color="auto"/>
        <w:right w:val="none" w:sz="0" w:space="0" w:color="auto"/>
      </w:divBdr>
      <w:divsChild>
        <w:div w:id="430514794">
          <w:marLeft w:val="0"/>
          <w:marRight w:val="0"/>
          <w:marTop w:val="0"/>
          <w:marBottom w:val="0"/>
          <w:divBdr>
            <w:top w:val="none" w:sz="0" w:space="0" w:color="auto"/>
            <w:left w:val="none" w:sz="0" w:space="0" w:color="auto"/>
            <w:bottom w:val="none" w:sz="0" w:space="0" w:color="auto"/>
            <w:right w:val="none" w:sz="0" w:space="0" w:color="auto"/>
          </w:divBdr>
          <w:divsChild>
            <w:div w:id="430514798">
              <w:marLeft w:val="0"/>
              <w:marRight w:val="0"/>
              <w:marTop w:val="0"/>
              <w:marBottom w:val="0"/>
              <w:divBdr>
                <w:top w:val="none" w:sz="0" w:space="0" w:color="auto"/>
                <w:left w:val="none" w:sz="0" w:space="0" w:color="auto"/>
                <w:bottom w:val="none" w:sz="0" w:space="0" w:color="auto"/>
                <w:right w:val="none" w:sz="0" w:space="0" w:color="auto"/>
              </w:divBdr>
              <w:divsChild>
                <w:div w:id="430514813">
                  <w:marLeft w:val="0"/>
                  <w:marRight w:val="0"/>
                  <w:marTop w:val="0"/>
                  <w:marBottom w:val="0"/>
                  <w:divBdr>
                    <w:top w:val="none" w:sz="0" w:space="0" w:color="auto"/>
                    <w:left w:val="none" w:sz="0" w:space="0" w:color="auto"/>
                    <w:bottom w:val="none" w:sz="0" w:space="0" w:color="auto"/>
                    <w:right w:val="none" w:sz="0" w:space="0" w:color="auto"/>
                  </w:divBdr>
                  <w:divsChild>
                    <w:div w:id="4305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14812">
      <w:marLeft w:val="0"/>
      <w:marRight w:val="0"/>
      <w:marTop w:val="0"/>
      <w:marBottom w:val="0"/>
      <w:divBdr>
        <w:top w:val="none" w:sz="0" w:space="0" w:color="auto"/>
        <w:left w:val="none" w:sz="0" w:space="0" w:color="auto"/>
        <w:bottom w:val="none" w:sz="0" w:space="0" w:color="auto"/>
        <w:right w:val="none" w:sz="0" w:space="0" w:color="auto"/>
      </w:divBdr>
      <w:divsChild>
        <w:div w:id="430514786">
          <w:marLeft w:val="720"/>
          <w:marRight w:val="720"/>
          <w:marTop w:val="100"/>
          <w:marBottom w:val="100"/>
          <w:divBdr>
            <w:top w:val="none" w:sz="0" w:space="0" w:color="auto"/>
            <w:left w:val="none" w:sz="0" w:space="0" w:color="auto"/>
            <w:bottom w:val="none" w:sz="0" w:space="0" w:color="auto"/>
            <w:right w:val="none" w:sz="0" w:space="0" w:color="auto"/>
          </w:divBdr>
          <w:divsChild>
            <w:div w:id="43051482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0514815">
      <w:marLeft w:val="0"/>
      <w:marRight w:val="0"/>
      <w:marTop w:val="0"/>
      <w:marBottom w:val="0"/>
      <w:divBdr>
        <w:top w:val="none" w:sz="0" w:space="0" w:color="auto"/>
        <w:left w:val="none" w:sz="0" w:space="0" w:color="auto"/>
        <w:bottom w:val="none" w:sz="0" w:space="0" w:color="auto"/>
        <w:right w:val="none" w:sz="0" w:space="0" w:color="auto"/>
      </w:divBdr>
      <w:divsChild>
        <w:div w:id="430514817">
          <w:marLeft w:val="0"/>
          <w:marRight w:val="0"/>
          <w:marTop w:val="0"/>
          <w:marBottom w:val="0"/>
          <w:divBdr>
            <w:top w:val="none" w:sz="0" w:space="0" w:color="auto"/>
            <w:left w:val="none" w:sz="0" w:space="0" w:color="auto"/>
            <w:bottom w:val="none" w:sz="0" w:space="0" w:color="auto"/>
            <w:right w:val="none" w:sz="0" w:space="0" w:color="auto"/>
          </w:divBdr>
          <w:divsChild>
            <w:div w:id="430514806">
              <w:marLeft w:val="0"/>
              <w:marRight w:val="0"/>
              <w:marTop w:val="0"/>
              <w:marBottom w:val="0"/>
              <w:divBdr>
                <w:top w:val="none" w:sz="0" w:space="0" w:color="auto"/>
                <w:left w:val="none" w:sz="0" w:space="0" w:color="auto"/>
                <w:bottom w:val="none" w:sz="0" w:space="0" w:color="auto"/>
                <w:right w:val="none" w:sz="0" w:space="0" w:color="auto"/>
              </w:divBdr>
              <w:divsChild>
                <w:div w:id="430514807">
                  <w:marLeft w:val="0"/>
                  <w:marRight w:val="0"/>
                  <w:marTop w:val="0"/>
                  <w:marBottom w:val="0"/>
                  <w:divBdr>
                    <w:top w:val="none" w:sz="0" w:space="0" w:color="auto"/>
                    <w:left w:val="none" w:sz="0" w:space="0" w:color="auto"/>
                    <w:bottom w:val="none" w:sz="0" w:space="0" w:color="auto"/>
                    <w:right w:val="none" w:sz="0" w:space="0" w:color="auto"/>
                  </w:divBdr>
                  <w:divsChild>
                    <w:div w:id="4305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14816">
      <w:marLeft w:val="0"/>
      <w:marRight w:val="0"/>
      <w:marTop w:val="0"/>
      <w:marBottom w:val="0"/>
      <w:divBdr>
        <w:top w:val="none" w:sz="0" w:space="0" w:color="auto"/>
        <w:left w:val="none" w:sz="0" w:space="0" w:color="auto"/>
        <w:bottom w:val="none" w:sz="0" w:space="0" w:color="auto"/>
        <w:right w:val="none" w:sz="0" w:space="0" w:color="auto"/>
      </w:divBdr>
      <w:divsChild>
        <w:div w:id="430514797">
          <w:marLeft w:val="0"/>
          <w:marRight w:val="0"/>
          <w:marTop w:val="0"/>
          <w:marBottom w:val="0"/>
          <w:divBdr>
            <w:top w:val="none" w:sz="0" w:space="0" w:color="auto"/>
            <w:left w:val="none" w:sz="0" w:space="0" w:color="auto"/>
            <w:bottom w:val="none" w:sz="0" w:space="0" w:color="auto"/>
            <w:right w:val="none" w:sz="0" w:space="0" w:color="auto"/>
          </w:divBdr>
          <w:divsChild>
            <w:div w:id="430514802">
              <w:marLeft w:val="0"/>
              <w:marRight w:val="0"/>
              <w:marTop w:val="0"/>
              <w:marBottom w:val="0"/>
              <w:divBdr>
                <w:top w:val="none" w:sz="0" w:space="0" w:color="auto"/>
                <w:left w:val="none" w:sz="0" w:space="0" w:color="auto"/>
                <w:bottom w:val="none" w:sz="0" w:space="0" w:color="auto"/>
                <w:right w:val="none" w:sz="0" w:space="0" w:color="auto"/>
              </w:divBdr>
              <w:divsChild>
                <w:div w:id="430514789">
                  <w:marLeft w:val="0"/>
                  <w:marRight w:val="0"/>
                  <w:marTop w:val="0"/>
                  <w:marBottom w:val="0"/>
                  <w:divBdr>
                    <w:top w:val="none" w:sz="0" w:space="0" w:color="auto"/>
                    <w:left w:val="none" w:sz="0" w:space="0" w:color="auto"/>
                    <w:bottom w:val="none" w:sz="0" w:space="0" w:color="auto"/>
                    <w:right w:val="none" w:sz="0" w:space="0" w:color="auto"/>
                  </w:divBdr>
                  <w:divsChild>
                    <w:div w:id="4305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344373">
      <w:bodyDiv w:val="1"/>
      <w:marLeft w:val="0"/>
      <w:marRight w:val="0"/>
      <w:marTop w:val="135"/>
      <w:marBottom w:val="0"/>
      <w:divBdr>
        <w:top w:val="none" w:sz="0" w:space="0" w:color="FF6600"/>
        <w:left w:val="none" w:sz="0" w:space="0" w:color="FF6600"/>
        <w:bottom w:val="none" w:sz="0" w:space="0" w:color="FF6600"/>
        <w:right w:val="none" w:sz="0" w:space="0" w:color="FF6600"/>
      </w:divBdr>
      <w:divsChild>
        <w:div w:id="1825273750">
          <w:marLeft w:val="0"/>
          <w:marRight w:val="0"/>
          <w:marTop w:val="0"/>
          <w:marBottom w:val="0"/>
          <w:divBdr>
            <w:top w:val="single" w:sz="2" w:space="0" w:color="FFFFFF"/>
            <w:left w:val="single" w:sz="2" w:space="0" w:color="FFFFFF"/>
            <w:bottom w:val="single" w:sz="2" w:space="0" w:color="FFFFFF"/>
            <w:right w:val="single" w:sz="2" w:space="0" w:color="FFFFFF"/>
          </w:divBdr>
          <w:divsChild>
            <w:div w:id="2139453504">
              <w:marLeft w:val="0"/>
              <w:marRight w:val="0"/>
              <w:marTop w:val="0"/>
              <w:marBottom w:val="0"/>
              <w:divBdr>
                <w:top w:val="none" w:sz="0" w:space="0" w:color="auto"/>
                <w:left w:val="none" w:sz="0" w:space="0" w:color="auto"/>
                <w:bottom w:val="none" w:sz="0" w:space="0" w:color="auto"/>
                <w:right w:val="none" w:sz="0" w:space="0" w:color="auto"/>
              </w:divBdr>
              <w:divsChild>
                <w:div w:id="2073262912">
                  <w:marLeft w:val="0"/>
                  <w:marRight w:val="0"/>
                  <w:marTop w:val="0"/>
                  <w:marBottom w:val="0"/>
                  <w:divBdr>
                    <w:top w:val="none" w:sz="0" w:space="0" w:color="auto"/>
                    <w:left w:val="none" w:sz="0" w:space="0" w:color="auto"/>
                    <w:bottom w:val="none" w:sz="0" w:space="0" w:color="auto"/>
                    <w:right w:val="none" w:sz="0" w:space="0" w:color="auto"/>
                  </w:divBdr>
                  <w:divsChild>
                    <w:div w:id="1628972895">
                      <w:marLeft w:val="0"/>
                      <w:marRight w:val="0"/>
                      <w:marTop w:val="0"/>
                      <w:marBottom w:val="0"/>
                      <w:divBdr>
                        <w:top w:val="none" w:sz="0" w:space="0" w:color="FF6600"/>
                        <w:left w:val="none" w:sz="0" w:space="0" w:color="FF6600"/>
                        <w:bottom w:val="none" w:sz="0" w:space="0" w:color="FF6600"/>
                        <w:right w:val="none" w:sz="0" w:space="0" w:color="FF6600"/>
                      </w:divBdr>
                    </w:div>
                  </w:divsChild>
                </w:div>
              </w:divsChild>
            </w:div>
          </w:divsChild>
        </w:div>
      </w:divsChild>
    </w:div>
    <w:div w:id="2004966660">
      <w:bodyDiv w:val="1"/>
      <w:marLeft w:val="0"/>
      <w:marRight w:val="0"/>
      <w:marTop w:val="0"/>
      <w:marBottom w:val="0"/>
      <w:divBdr>
        <w:top w:val="none" w:sz="0" w:space="0" w:color="auto"/>
        <w:left w:val="none" w:sz="0" w:space="0" w:color="auto"/>
        <w:bottom w:val="none" w:sz="0" w:space="0" w:color="auto"/>
        <w:right w:val="none" w:sz="0" w:space="0" w:color="auto"/>
      </w:divBdr>
      <w:divsChild>
        <w:div w:id="131169613">
          <w:marLeft w:val="0"/>
          <w:marRight w:val="0"/>
          <w:marTop w:val="0"/>
          <w:marBottom w:val="0"/>
          <w:divBdr>
            <w:top w:val="none" w:sz="0" w:space="0" w:color="auto"/>
            <w:left w:val="none" w:sz="0" w:space="0" w:color="auto"/>
            <w:bottom w:val="none" w:sz="0" w:space="0" w:color="auto"/>
            <w:right w:val="none" w:sz="0" w:space="0" w:color="auto"/>
          </w:divBdr>
        </w:div>
        <w:div w:id="549920779">
          <w:marLeft w:val="512"/>
          <w:marRight w:val="0"/>
          <w:marTop w:val="270"/>
          <w:marBottom w:val="0"/>
          <w:divBdr>
            <w:top w:val="none" w:sz="0" w:space="0" w:color="auto"/>
            <w:left w:val="none" w:sz="0" w:space="0" w:color="auto"/>
            <w:bottom w:val="none" w:sz="0" w:space="0" w:color="auto"/>
            <w:right w:val="none" w:sz="0" w:space="0" w:color="auto"/>
          </w:divBdr>
        </w:div>
        <w:div w:id="930234499">
          <w:marLeft w:val="0"/>
          <w:marRight w:val="0"/>
          <w:marTop w:val="150"/>
          <w:marBottom w:val="0"/>
          <w:divBdr>
            <w:top w:val="none" w:sz="0" w:space="0" w:color="auto"/>
            <w:left w:val="none" w:sz="0" w:space="0" w:color="auto"/>
            <w:bottom w:val="none" w:sz="0" w:space="0" w:color="auto"/>
            <w:right w:val="none" w:sz="0" w:space="0" w:color="auto"/>
          </w:divBdr>
          <w:divsChild>
            <w:div w:id="1751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10.emf"/><Relationship Id="rId42" Type="http://schemas.openxmlformats.org/officeDocument/2006/relationships/image" Target="media/image28.png"/><Relationship Id="rId47" Type="http://schemas.openxmlformats.org/officeDocument/2006/relationships/oleObject" Target="embeddings/oleObject2.bin"/><Relationship Id="rId63" Type="http://schemas.openxmlformats.org/officeDocument/2006/relationships/oleObject" Target="embeddings/oleObject10.bin"/><Relationship Id="rId68" Type="http://schemas.openxmlformats.org/officeDocument/2006/relationships/image" Target="media/image42.wmf"/><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7.png"/><Relationship Id="rId11" Type="http://schemas.openxmlformats.org/officeDocument/2006/relationships/hyperlink" Target="http://upload.wikimedia.org/wikipedia/commons/1/11/LogicGates.j" TargetMode="External"/><Relationship Id="rId24" Type="http://schemas.openxmlformats.org/officeDocument/2006/relationships/image" Target="media/image13.wmf"/><Relationship Id="rId32" Type="http://schemas.openxmlformats.org/officeDocument/2006/relationships/image" Target="media/image20.png"/><Relationship Id="rId37" Type="http://schemas.openxmlformats.org/officeDocument/2006/relationships/image" Target="media/image24.png"/><Relationship Id="rId40" Type="http://schemas.openxmlformats.org/officeDocument/2006/relationships/image" Target="media/image26.png"/><Relationship Id="rId45" Type="http://schemas.openxmlformats.org/officeDocument/2006/relationships/image" Target="media/image30.png"/><Relationship Id="rId53" Type="http://schemas.openxmlformats.org/officeDocument/2006/relationships/oleObject" Target="embeddings/oleObject5.bin"/><Relationship Id="rId58" Type="http://schemas.openxmlformats.org/officeDocument/2006/relationships/image" Target="media/image37.wmf"/><Relationship Id="rId66" Type="http://schemas.openxmlformats.org/officeDocument/2006/relationships/image" Target="media/image41.wmf"/><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oleObject" Target="embeddings/oleObject9.bin"/><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image" Target="media/image15.png"/><Relationship Id="rId30" Type="http://schemas.openxmlformats.org/officeDocument/2006/relationships/image" Target="media/image18.wmf"/><Relationship Id="rId35" Type="http://schemas.openxmlformats.org/officeDocument/2006/relationships/hyperlink" Target="http://en.wikibooks.org/wiki/File:DeMorgan's_Law_Venn_Diagram_2.s" TargetMode="External"/><Relationship Id="rId43" Type="http://schemas.openxmlformats.org/officeDocument/2006/relationships/customXml" Target="ink/ink1.xml"/><Relationship Id="rId48" Type="http://schemas.openxmlformats.org/officeDocument/2006/relationships/image" Target="media/image32.wmf"/><Relationship Id="rId56" Type="http://schemas.openxmlformats.org/officeDocument/2006/relationships/image" Target="media/image36.wmf"/><Relationship Id="rId64" Type="http://schemas.openxmlformats.org/officeDocument/2006/relationships/image" Target="media/image40.wmf"/><Relationship Id="rId69" Type="http://schemas.openxmlformats.org/officeDocument/2006/relationships/oleObject" Target="embeddings/oleObject13.bin"/><Relationship Id="rId8" Type="http://schemas.openxmlformats.org/officeDocument/2006/relationships/webSettings" Target="webSettings.xml"/><Relationship Id="rId51" Type="http://schemas.openxmlformats.org/officeDocument/2006/relationships/oleObject" Target="embeddings/oleObject4.bin"/><Relationship Id="rId72" Type="http://schemas.openxmlformats.org/officeDocument/2006/relationships/image" Target="media/image45.emf"/><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oleObject" Target="embeddings/oleObject1.bin"/><Relationship Id="rId33" Type="http://schemas.openxmlformats.org/officeDocument/2006/relationships/image" Target="media/image21.png"/><Relationship Id="rId38" Type="http://schemas.openxmlformats.org/officeDocument/2006/relationships/hyperlink" Target="http://en.wikibooks.org/wiki/File:DeMorgan's_Law_Venn_Diagram_1.s" TargetMode="External"/><Relationship Id="rId46" Type="http://schemas.openxmlformats.org/officeDocument/2006/relationships/image" Target="media/image31.wmf"/><Relationship Id="rId59" Type="http://schemas.openxmlformats.org/officeDocument/2006/relationships/oleObject" Target="embeddings/oleObject8.bin"/><Relationship Id="rId67" Type="http://schemas.openxmlformats.org/officeDocument/2006/relationships/oleObject" Target="embeddings/oleObject12.bin"/><Relationship Id="rId20" Type="http://schemas.openxmlformats.org/officeDocument/2006/relationships/image" Target="media/image9.gif"/><Relationship Id="rId41" Type="http://schemas.openxmlformats.org/officeDocument/2006/relationships/image" Target="media/image27.png"/><Relationship Id="rId54" Type="http://schemas.openxmlformats.org/officeDocument/2006/relationships/image" Target="media/image35.wmf"/><Relationship Id="rId62" Type="http://schemas.openxmlformats.org/officeDocument/2006/relationships/image" Target="media/image39.wmf"/><Relationship Id="rId70" Type="http://schemas.openxmlformats.org/officeDocument/2006/relationships/image" Target="media/image43.e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image" Target="media/image16.png"/><Relationship Id="rId36" Type="http://schemas.openxmlformats.org/officeDocument/2006/relationships/image" Target="media/image23.png"/><Relationship Id="rId49" Type="http://schemas.openxmlformats.org/officeDocument/2006/relationships/oleObject" Target="embeddings/oleObject3.bin"/><Relationship Id="rId57" Type="http://schemas.openxmlformats.org/officeDocument/2006/relationships/oleObject" Target="embeddings/oleObject7.bin"/><Relationship Id="rId10" Type="http://schemas.openxmlformats.org/officeDocument/2006/relationships/endnotes" Target="endnotes.xml"/><Relationship Id="rId31" Type="http://schemas.openxmlformats.org/officeDocument/2006/relationships/image" Target="media/image19.png"/><Relationship Id="rId44" Type="http://schemas.openxmlformats.org/officeDocument/2006/relationships/image" Target="media/image29.emf"/><Relationship Id="rId52" Type="http://schemas.openxmlformats.org/officeDocument/2006/relationships/image" Target="media/image34.wmf"/><Relationship Id="rId60" Type="http://schemas.openxmlformats.org/officeDocument/2006/relationships/image" Target="media/image38.wmf"/><Relationship Id="rId65" Type="http://schemas.openxmlformats.org/officeDocument/2006/relationships/oleObject" Target="embeddings/oleObject11.bin"/><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5.png"/><Relationship Id="rId34" Type="http://schemas.openxmlformats.org/officeDocument/2006/relationships/image" Target="media/image22.png"/><Relationship Id="rId50" Type="http://schemas.openxmlformats.org/officeDocument/2006/relationships/image" Target="media/image33.wmf"/><Relationship Id="rId55" Type="http://schemas.openxmlformats.org/officeDocument/2006/relationships/oleObject" Target="embeddings/oleObject6.bin"/><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44.emf"/></Relationships>
</file>

<file path=word/ink/ink1.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540.06006" units="1/in"/>
          <inkml:channelProperty channel="Y" name="resolution" value="2540.04126" units="1/in"/>
          <inkml:channelProperty channel="F" name="resolution" value="INF" units="1/dev"/>
        </inkml:channelProperties>
      </inkml:inkSource>
      <inkml:timestamp xml:id="ts0" timeString="2009-09-11T09:37:30.898"/>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22 0 1,'0'16'6,"0"-16"0,-8 14-3,8-14-5,-14 8-12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5ED3C-7232-44EB-8CB6-9A644AC1AF56}">
  <ds:schemaRefs>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http://purl.org/dc/elements/1.1/"/>
    <ds:schemaRef ds:uri="http://purl.org/dc/term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917DA19-3AC5-4813-951D-DF09F0DC9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E46236-AFB0-44CA-B0DA-19DA6DC72FE9}">
  <ds:schemaRefs>
    <ds:schemaRef ds:uri="http://schemas.microsoft.com/sharepoint/v3/contenttype/forms"/>
  </ds:schemaRefs>
</ds:datastoreItem>
</file>

<file path=customXml/itemProps4.xml><?xml version="1.0" encoding="utf-8"?>
<ds:datastoreItem xmlns:ds="http://schemas.openxmlformats.org/officeDocument/2006/customXml" ds:itemID="{3A95AD5F-559B-42B2-AF22-B293E08A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88B2CA03</Template>
  <TotalTime>0</TotalTime>
  <Pages>24</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Logic gates</vt:lpstr>
    </vt:vector>
  </TitlesOfParts>
  <Company>GCFT</Company>
  <LinksUpToDate>false</LinksUpToDate>
  <CharactersWithSpaces>12405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Logic gates</dc:title>
  <dc:creator>Reigate College</dc:creator>
  <cp:lastModifiedBy>Joe McCarthy-Holland</cp:lastModifiedBy>
  <cp:revision>2</cp:revision>
  <cp:lastPrinted>2017-09-08T15:42:00Z</cp:lastPrinted>
  <dcterms:created xsi:type="dcterms:W3CDTF">2017-09-08T15:42:00Z</dcterms:created>
  <dcterms:modified xsi:type="dcterms:W3CDTF">2017-09-08T15:42:00Z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