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5BCC4" w14:textId="77777777" w:rsidR="00000000" w:rsidRDefault="00942CD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Q1.</w:t>
      </w:r>
    </w:p>
    <w:p w14:paraId="71A76E1D" w14:textId="77777777" w:rsidR="00000000" w:rsidRDefault="00942CD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system bus connects together the processor, main memory and input/output components.</w:t>
      </w:r>
    </w:p>
    <w:p w14:paraId="3F38303E" w14:textId="77777777" w:rsidR="00000000" w:rsidRDefault="00942CD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system bus itself is split into three separate buses: data, address and control.</w:t>
      </w:r>
    </w:p>
    <w:p w14:paraId="699F8EF7" w14:textId="77777777" w:rsidR="00000000" w:rsidRDefault="00942CD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State what each of the following components does:</w:t>
      </w:r>
    </w:p>
    <w:p w14:paraId="293C8EC5" w14:textId="77777777" w:rsidR="00000000" w:rsidRDefault="00942CD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Processor __________________________________________________________</w:t>
      </w:r>
    </w:p>
    <w:p w14:paraId="133DEAC5" w14:textId="77777777" w:rsidR="00000000" w:rsidRDefault="00942CD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49643AD1" w14:textId="77777777" w:rsidR="00000000" w:rsidRDefault="00942CD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Main memory _______________________________________________________</w:t>
      </w:r>
    </w:p>
    <w:p w14:paraId="2531470F" w14:textId="77777777" w:rsidR="00000000" w:rsidRDefault="00942CD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6E7FC9D6" w14:textId="77777777" w:rsidR="00000000" w:rsidRDefault="00942CD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Control bus ________________________________________</w:t>
      </w:r>
      <w:r>
        <w:rPr>
          <w:rFonts w:ascii="Arial" w:hAnsi="Arial" w:cs="Arial"/>
          <w:lang w:val="en-US"/>
        </w:rPr>
        <w:t>_________________</w:t>
      </w:r>
    </w:p>
    <w:p w14:paraId="376F0A35" w14:textId="77777777" w:rsidR="00000000" w:rsidRDefault="00942CD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39E769A6" w14:textId="77777777" w:rsidR="00000000" w:rsidRDefault="00942CD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14:paraId="7DCCC956" w14:textId="77777777" w:rsidR="00000000" w:rsidRDefault="00942CD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The diagram shows how components of a computer system can be connected.</w:t>
      </w:r>
    </w:p>
    <w:p w14:paraId="3454E5C0" w14:textId="2AD1DF51" w:rsidR="00000000" w:rsidRDefault="00C15A4D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 wp14:anchorId="28A0E436" wp14:editId="3771FBB3">
            <wp:extent cx="5676900" cy="2190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CD0">
        <w:rPr>
          <w:rFonts w:ascii="Arial" w:hAnsi="Arial" w:cs="Arial"/>
          <w:lang w:val="en-US"/>
        </w:rPr>
        <w:t> </w:t>
      </w:r>
    </w:p>
    <w:p w14:paraId="37FEB3D1" w14:textId="77777777" w:rsidR="00000000" w:rsidRDefault="00942CD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Write the correct name for each of the components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b/>
          <w:bCs/>
          <w:lang w:val="en-US"/>
        </w:rPr>
        <w:t>C</w:t>
      </w:r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b/>
          <w:bCs/>
          <w:lang w:val="en-US"/>
        </w:rPr>
        <w:t>D</w:t>
      </w:r>
      <w:r>
        <w:rPr>
          <w:rFonts w:ascii="Arial" w:hAnsi="Arial" w:cs="Arial"/>
          <w:lang w:val="en-US"/>
        </w:rPr>
        <w:t xml:space="preserve"> from the diagram using only the following:</w:t>
      </w:r>
    </w:p>
    <w:p w14:paraId="41453430" w14:textId="77777777" w:rsidR="00000000" w:rsidRDefault="00942CD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Processor, Address Bus, Control Bus, Data Bus, Hard Disk Drive,</w:t>
      </w:r>
    </w:p>
    <w:p w14:paraId="16EFF86C" w14:textId="77777777" w:rsidR="00000000" w:rsidRDefault="00942CD0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Main Memory, Visual Display Unit, Keyboard</w:t>
      </w:r>
    </w:p>
    <w:p w14:paraId="0F19F8B1" w14:textId="77777777" w:rsidR="00000000" w:rsidRDefault="00942CD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 __________________________________________________________</w:t>
      </w:r>
    </w:p>
    <w:p w14:paraId="72664D47" w14:textId="77777777" w:rsidR="00000000" w:rsidRDefault="00942CD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  <w:lang w:val="en-US"/>
        </w:rPr>
        <w:t xml:space="preserve"> ____________________________</w:t>
      </w:r>
      <w:r>
        <w:rPr>
          <w:rFonts w:ascii="Arial" w:hAnsi="Arial" w:cs="Arial"/>
          <w:lang w:val="en-US"/>
        </w:rPr>
        <w:t>______________________________</w:t>
      </w:r>
    </w:p>
    <w:p w14:paraId="59AF98B9" w14:textId="77777777" w:rsidR="00000000" w:rsidRDefault="00942CD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C</w:t>
      </w:r>
      <w:r>
        <w:rPr>
          <w:rFonts w:ascii="Arial" w:hAnsi="Arial" w:cs="Arial"/>
          <w:lang w:val="en-US"/>
        </w:rPr>
        <w:t xml:space="preserve"> __________________________________________________________</w:t>
      </w:r>
    </w:p>
    <w:p w14:paraId="4082DBD5" w14:textId="77777777" w:rsidR="00000000" w:rsidRDefault="00942CD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D</w:t>
      </w:r>
      <w:r>
        <w:rPr>
          <w:rFonts w:ascii="Arial" w:hAnsi="Arial" w:cs="Arial"/>
          <w:lang w:val="en-US"/>
        </w:rPr>
        <w:t xml:space="preserve"> __________________________________________________________</w:t>
      </w:r>
    </w:p>
    <w:p w14:paraId="7738400F" w14:textId="77777777" w:rsidR="00000000" w:rsidRDefault="00942CD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14:paraId="43FE7CCE" w14:textId="77777777" w:rsidR="00000000" w:rsidRDefault="00942CD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7 marks)</w:t>
      </w:r>
    </w:p>
    <w:p w14:paraId="1506C055" w14:textId="77777777" w:rsidR="00000000" w:rsidRDefault="00942CD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lastRenderedPageBreak/>
        <w:t>Q2.</w:t>
      </w:r>
    </w:p>
    <w:p w14:paraId="3F0D3A05" w14:textId="77777777" w:rsidR="00000000" w:rsidRDefault="00942CD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 computer system has a clock speed of 1 GHz, a 16-bit data bus and a 24-bit address bus. What would be the precise effect of</w:t>
      </w:r>
    </w:p>
    <w:p w14:paraId="7977B40B" w14:textId="77777777" w:rsidR="00000000" w:rsidRDefault="00942CD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increasing the clock speed to 2 GHz?</w:t>
      </w:r>
    </w:p>
    <w:p w14:paraId="00430F39" w14:textId="77777777" w:rsidR="00000000" w:rsidRDefault="00942CD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27ABAFB0" w14:textId="77777777" w:rsidR="00000000" w:rsidRDefault="00942CD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</w:t>
      </w:r>
      <w:r>
        <w:rPr>
          <w:rFonts w:ascii="Arial" w:hAnsi="Arial" w:cs="Arial"/>
          <w:lang w:val="en-US"/>
        </w:rPr>
        <w:t>__________________________________________________</w:t>
      </w:r>
    </w:p>
    <w:p w14:paraId="007FAC57" w14:textId="77777777" w:rsidR="00000000" w:rsidRDefault="00942CD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3D03265A" w14:textId="77777777" w:rsidR="00000000" w:rsidRDefault="00942CD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14:paraId="3CE30CA2" w14:textId="77777777" w:rsidR="00000000" w:rsidRDefault="00942CD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increasing the size of the data bus to 32 bits?</w:t>
      </w:r>
    </w:p>
    <w:p w14:paraId="6D688228" w14:textId="77777777" w:rsidR="00000000" w:rsidRDefault="00942CD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5D563A88" w14:textId="77777777" w:rsidR="00000000" w:rsidRDefault="00942CD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</w:t>
      </w:r>
      <w:r>
        <w:rPr>
          <w:rFonts w:ascii="Arial" w:hAnsi="Arial" w:cs="Arial"/>
          <w:lang w:val="en-US"/>
        </w:rPr>
        <w:t>__________________________________________________________</w:t>
      </w:r>
    </w:p>
    <w:p w14:paraId="501052F0" w14:textId="77777777" w:rsidR="00000000" w:rsidRDefault="00942CD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1D4AB1BB" w14:textId="77777777" w:rsidR="00000000" w:rsidRDefault="00942CD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14:paraId="55912607" w14:textId="77777777" w:rsidR="00000000" w:rsidRDefault="00942CD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increasing the width of the address bus to 32 bits?</w:t>
      </w:r>
    </w:p>
    <w:p w14:paraId="3C6CC53E" w14:textId="77777777" w:rsidR="00000000" w:rsidRDefault="00942CD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33D7A82D" w14:textId="77777777" w:rsidR="00000000" w:rsidRDefault="00942CD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735B9937" w14:textId="77777777" w:rsidR="00000000" w:rsidRDefault="00942CD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1C11CF24" w14:textId="77777777" w:rsidR="00000000" w:rsidRDefault="00942CD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</w:t>
      </w:r>
      <w:r>
        <w:rPr>
          <w:rFonts w:ascii="Arial" w:hAnsi="Arial" w:cs="Arial"/>
          <w:lang w:val="en-US"/>
        </w:rPr>
        <w:t>_______________</w:t>
      </w:r>
    </w:p>
    <w:p w14:paraId="72444ACD" w14:textId="77777777" w:rsidR="00000000" w:rsidRDefault="00942CD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14:paraId="40F6998D" w14:textId="77777777" w:rsidR="00000000" w:rsidRDefault="00942CD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4 marks)</w:t>
      </w:r>
    </w:p>
    <w:p w14:paraId="4F6D9275" w14:textId="77777777" w:rsidR="00000000" w:rsidRDefault="00C15A4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br w:type="page"/>
      </w:r>
      <w:r w:rsidR="00942CD0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Q3.</w:t>
      </w:r>
    </w:p>
    <w:p w14:paraId="39988359" w14:textId="77777777" w:rsidR="00000000" w:rsidRDefault="00942CD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Some of the components of a computer system are:</w:t>
      </w:r>
    </w:p>
    <w:p w14:paraId="2AF3B5F0" w14:textId="77777777" w:rsidR="00000000" w:rsidRDefault="00942CD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Peripherals:</w:t>
      </w:r>
    </w:p>
    <w:p w14:paraId="62979266" w14:textId="77777777" w:rsidR="00000000" w:rsidRDefault="00942CD0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keyboard                     1</w:t>
      </w:r>
    </w:p>
    <w:p w14:paraId="6BD84791" w14:textId="77777777" w:rsidR="00000000" w:rsidRDefault="00942CD0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monitor                        2</w:t>
      </w:r>
    </w:p>
    <w:p w14:paraId="633E70D2" w14:textId="77777777" w:rsidR="00000000" w:rsidRDefault="00942CD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1/0 Ports:</w:t>
      </w:r>
    </w:p>
    <w:p w14:paraId="6D7B1EE6" w14:textId="77777777" w:rsidR="00000000" w:rsidRDefault="00942CD0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VDU controller            3</w:t>
      </w:r>
    </w:p>
    <w:p w14:paraId="275D4C00" w14:textId="77777777" w:rsidR="00000000" w:rsidRDefault="00942CD0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keyboard controller     4</w:t>
      </w:r>
    </w:p>
    <w:p w14:paraId="41396BF3" w14:textId="77777777" w:rsidR="00000000" w:rsidRDefault="00942CD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Memory:</w:t>
      </w:r>
    </w:p>
    <w:p w14:paraId="52EF1BD9" w14:textId="77777777" w:rsidR="00000000" w:rsidRDefault="00942CD0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main memory      </w:t>
      </w:r>
      <w:r>
        <w:rPr>
          <w:rFonts w:ascii="Arial" w:hAnsi="Arial" w:cs="Arial"/>
          <w:lang w:val="en-US"/>
        </w:rPr>
        <w:t>        5</w:t>
      </w:r>
    </w:p>
    <w:p w14:paraId="3A0C341E" w14:textId="77777777" w:rsidR="00000000" w:rsidRDefault="00942CD0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secondary storage      6</w:t>
      </w:r>
    </w:p>
    <w:p w14:paraId="0138260A" w14:textId="77777777" w:rsidR="00000000" w:rsidRDefault="00942CD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System Bus:</w:t>
      </w:r>
    </w:p>
    <w:p w14:paraId="6217F784" w14:textId="77777777" w:rsidR="00000000" w:rsidRDefault="00942CD0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Data Bus                     7</w:t>
      </w:r>
    </w:p>
    <w:p w14:paraId="4C7F7166" w14:textId="77777777" w:rsidR="00000000" w:rsidRDefault="00942CD0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Address Bus               8</w:t>
      </w:r>
    </w:p>
    <w:p w14:paraId="502E3151" w14:textId="77777777" w:rsidR="00000000" w:rsidRDefault="00942CD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In the diagram below, identify each component by writing its number, given in the list above, in the appropriate circle.</w:t>
      </w:r>
    </w:p>
    <w:p w14:paraId="1726D369" w14:textId="3F601C21" w:rsidR="00000000" w:rsidRDefault="00C15A4D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3F5FB6B2" wp14:editId="1CE60525">
            <wp:extent cx="4457700" cy="2828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CD0">
        <w:rPr>
          <w:rFonts w:ascii="Arial" w:hAnsi="Arial" w:cs="Arial"/>
          <w:lang w:val="en-US"/>
        </w:rPr>
        <w:t> </w:t>
      </w:r>
    </w:p>
    <w:p w14:paraId="47891499" w14:textId="77777777" w:rsidR="00000000" w:rsidRDefault="00942CD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(6)</w:t>
      </w:r>
    </w:p>
    <w:p w14:paraId="70E806EC" w14:textId="77777777" w:rsidR="00000000" w:rsidRDefault="00942CD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The above computer system uses the </w:t>
      </w:r>
      <w:r>
        <w:rPr>
          <w:rFonts w:ascii="Arial" w:hAnsi="Arial" w:cs="Arial"/>
          <w:i/>
          <w:iCs/>
          <w:lang w:val="en-US"/>
        </w:rPr>
        <w:t>stored program concept</w:t>
      </w:r>
      <w:r>
        <w:rPr>
          <w:rFonts w:ascii="Arial" w:hAnsi="Arial" w:cs="Arial"/>
          <w:lang w:val="en-US"/>
        </w:rPr>
        <w:t>. Explain this term.</w:t>
      </w:r>
    </w:p>
    <w:p w14:paraId="105E87AB" w14:textId="77777777" w:rsidR="00000000" w:rsidRDefault="00942CD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15876F62" w14:textId="77777777" w:rsidR="00000000" w:rsidRDefault="00942CD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07C8C84A" w14:textId="77777777" w:rsidR="00000000" w:rsidRDefault="00942CD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3CB86F83" w14:textId="77777777" w:rsidR="00000000" w:rsidRDefault="00942CD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</w:p>
    <w:p w14:paraId="0A9ACA03" w14:textId="77777777" w:rsidR="00000000" w:rsidRDefault="00942CD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14:paraId="6F448B43" w14:textId="77777777" w:rsidR="00000000" w:rsidRDefault="00942CD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8 marks)</w:t>
      </w:r>
    </w:p>
    <w:p w14:paraId="6FCBEC90" w14:textId="77777777" w:rsidR="00942CD0" w:rsidRDefault="00942CD0" w:rsidP="00C15A4D">
      <w:pPr>
        <w:widowControl w:val="0"/>
        <w:tabs>
          <w:tab w:val="left" w:pos="9030"/>
        </w:tabs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14:paraId="339F6FB1" w14:textId="3B4561F6" w:rsidR="00000000" w:rsidRDefault="00942CD0" w:rsidP="00C15A4D">
      <w:pPr>
        <w:widowControl w:val="0"/>
        <w:tabs>
          <w:tab w:val="left" w:pos="9030"/>
        </w:tabs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Q4.</w:t>
      </w:r>
      <w:r w:rsidR="00C15A4D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ab/>
      </w:r>
    </w:p>
    <w:p w14:paraId="068CB7F0" w14:textId="77777777" w:rsidR="00000000" w:rsidRDefault="00942CD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Figure 1</w:t>
      </w:r>
      <w:r>
        <w:rPr>
          <w:rFonts w:ascii="Arial" w:hAnsi="Arial" w:cs="Arial"/>
          <w:lang w:val="en-US"/>
        </w:rPr>
        <w:t xml:space="preserve"> shows some of the internal components of a processor and how the processor is connected</w:t>
      </w:r>
      <w:r>
        <w:rPr>
          <w:rFonts w:ascii="Arial" w:hAnsi="Arial" w:cs="Arial"/>
          <w:lang w:val="en-US"/>
        </w:rPr>
        <w:t xml:space="preserve"> to the main memory. The internal connections within the processor are not shown.</w:t>
      </w:r>
    </w:p>
    <w:p w14:paraId="5F793579" w14:textId="77777777" w:rsidR="00000000" w:rsidRDefault="00942CD0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Figure 1</w:t>
      </w:r>
    </w:p>
    <w:p w14:paraId="48054124" w14:textId="07B2CCEF" w:rsidR="00000000" w:rsidRDefault="00C15A4D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 wp14:anchorId="55F0A4A7" wp14:editId="1EDC6246">
            <wp:extent cx="2400300" cy="1257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CD0">
        <w:rPr>
          <w:rFonts w:ascii="Arial" w:hAnsi="Arial" w:cs="Arial"/>
          <w:lang w:val="en-US"/>
        </w:rPr>
        <w:t> </w:t>
      </w:r>
    </w:p>
    <w:p w14:paraId="0CA0E849" w14:textId="77777777" w:rsidR="00000000" w:rsidRDefault="00942CD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Describe how an instruction is fetched from main memory during the </w:t>
      </w:r>
      <w:r>
        <w:rPr>
          <w:rFonts w:ascii="Arial" w:hAnsi="Arial" w:cs="Arial"/>
          <w:b/>
          <w:bCs/>
          <w:lang w:val="en-US"/>
        </w:rPr>
        <w:t>fetch stage</w:t>
      </w:r>
      <w:r>
        <w:rPr>
          <w:rFonts w:ascii="Arial" w:hAnsi="Arial" w:cs="Arial"/>
          <w:lang w:val="en-US"/>
        </w:rPr>
        <w:t xml:space="preserve"> of the fetch-execute cycle.</w:t>
      </w:r>
    </w:p>
    <w:p w14:paraId="13FBE2B5" w14:textId="77777777" w:rsidR="00000000" w:rsidRDefault="00942CD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Your description sho</w:t>
      </w:r>
      <w:r>
        <w:rPr>
          <w:rFonts w:ascii="Arial" w:hAnsi="Arial" w:cs="Arial"/>
          <w:lang w:val="en-US"/>
        </w:rPr>
        <w:t>uld cover the use of registers and buses, together with the role of main memory.</w:t>
      </w:r>
    </w:p>
    <w:p w14:paraId="4134F758" w14:textId="77777777" w:rsidR="00000000" w:rsidRDefault="00942CD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_______________________________________________________________________</w:t>
      </w:r>
    </w:p>
    <w:p w14:paraId="2801D0A6" w14:textId="77777777" w:rsidR="00000000" w:rsidRDefault="00942CD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_______________________________________________________________________</w:t>
      </w:r>
    </w:p>
    <w:p w14:paraId="68AE366F" w14:textId="77777777" w:rsidR="00000000" w:rsidRDefault="00942CD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_______________________________________________________________________</w:t>
      </w:r>
    </w:p>
    <w:p w14:paraId="7E6B411F" w14:textId="77777777" w:rsidR="00000000" w:rsidRDefault="00942CD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_______________________________________________________________________</w:t>
      </w:r>
    </w:p>
    <w:p w14:paraId="73AE4BAD" w14:textId="77777777" w:rsidR="00000000" w:rsidRDefault="00942CD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_______________________________________________________________________</w:t>
      </w:r>
    </w:p>
    <w:p w14:paraId="009A3126" w14:textId="77777777" w:rsidR="00000000" w:rsidRDefault="00942CD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_______________________________________________________________________</w:t>
      </w:r>
    </w:p>
    <w:p w14:paraId="365C37AD" w14:textId="77777777" w:rsidR="00000000" w:rsidRDefault="00942CD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</w:t>
      </w:r>
      <w:r>
        <w:rPr>
          <w:rFonts w:ascii="Arial" w:hAnsi="Arial" w:cs="Arial"/>
          <w:lang w:val="en-US"/>
        </w:rPr>
        <w:t>________________________________________________________________</w:t>
      </w:r>
    </w:p>
    <w:p w14:paraId="0AD0BC85" w14:textId="77777777" w:rsidR="00000000" w:rsidRDefault="00942CD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_______________________________________________________________________</w:t>
      </w:r>
    </w:p>
    <w:p w14:paraId="04DD0300" w14:textId="77777777" w:rsidR="00000000" w:rsidRDefault="00942CD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_______________________________________________________________________</w:t>
      </w:r>
    </w:p>
    <w:p w14:paraId="2DC8D1D2" w14:textId="77777777" w:rsidR="00000000" w:rsidRDefault="00942CD0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4 marks)</w:t>
      </w:r>
    </w:p>
    <w:p w14:paraId="0C262F52" w14:textId="77777777" w:rsidR="00000000" w:rsidRDefault="00942CD0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Q5.</w:t>
      </w:r>
    </w:p>
    <w:p w14:paraId="2FF221F3" w14:textId="77777777" w:rsidR="00000000" w:rsidRDefault="00942CD0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During the </w:t>
      </w:r>
      <w:r>
        <w:rPr>
          <w:rFonts w:ascii="Arial" w:hAnsi="Arial" w:cs="Arial"/>
          <w:b/>
          <w:bCs/>
          <w:lang w:val="en-US"/>
        </w:rPr>
        <w:t>decode and execu</w:t>
      </w:r>
      <w:r>
        <w:rPr>
          <w:rFonts w:ascii="Arial" w:hAnsi="Arial" w:cs="Arial"/>
          <w:b/>
          <w:bCs/>
          <w:lang w:val="en-US"/>
        </w:rPr>
        <w:t>te stages</w:t>
      </w:r>
      <w:r>
        <w:rPr>
          <w:rFonts w:ascii="Arial" w:hAnsi="Arial" w:cs="Arial"/>
          <w:lang w:val="en-US"/>
        </w:rPr>
        <w:t xml:space="preserve"> of the fetch-execute cycle the instruction that is being processed is stored in the CIR. Explain why the instruction could </w:t>
      </w:r>
      <w:r>
        <w:rPr>
          <w:rFonts w:ascii="Arial" w:hAnsi="Arial" w:cs="Arial"/>
          <w:b/>
          <w:bCs/>
          <w:lang w:val="en-US"/>
        </w:rPr>
        <w:t>not</w:t>
      </w:r>
      <w:r>
        <w:rPr>
          <w:rFonts w:ascii="Arial" w:hAnsi="Arial" w:cs="Arial"/>
          <w:lang w:val="en-US"/>
        </w:rPr>
        <w:t xml:space="preserve"> be processed </w:t>
      </w:r>
      <w:r>
        <w:rPr>
          <w:rFonts w:ascii="Arial" w:hAnsi="Arial" w:cs="Arial"/>
          <w:lang w:val="en-US"/>
        </w:rPr>
        <w:lastRenderedPageBreak/>
        <w:t>directly from the MBR.</w:t>
      </w:r>
    </w:p>
    <w:p w14:paraId="770D33DA" w14:textId="77777777" w:rsidR="00000000" w:rsidRDefault="00942CD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_______________________________________________________________________</w:t>
      </w:r>
    </w:p>
    <w:p w14:paraId="508B2476" w14:textId="77777777" w:rsidR="00000000" w:rsidRDefault="00942CD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</w:t>
      </w:r>
      <w:r>
        <w:rPr>
          <w:rFonts w:ascii="Arial" w:hAnsi="Arial" w:cs="Arial"/>
          <w:lang w:val="en-US"/>
        </w:rPr>
        <w:t>____________________________________________________________</w:t>
      </w:r>
    </w:p>
    <w:p w14:paraId="05029CDC" w14:textId="77777777" w:rsidR="00000000" w:rsidRDefault="00942CD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_______________________________________________________________________</w:t>
      </w:r>
    </w:p>
    <w:p w14:paraId="50485D2B" w14:textId="77777777" w:rsidR="00000000" w:rsidRDefault="00942CD0" w:rsidP="00C15A4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_______________________________________________________________________</w:t>
      </w:r>
    </w:p>
    <w:p w14:paraId="1FB61DC5" w14:textId="4F909479" w:rsidR="00000000" w:rsidRDefault="00942CD0" w:rsidP="00942CD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lang w:val="en-US"/>
        </w:rPr>
        <w:t>_</w:t>
      </w:r>
      <w:r>
        <w:rPr>
          <w:rFonts w:ascii="Arial" w:hAnsi="Arial" w:cs="Arial"/>
          <w:lang w:val="en-US"/>
        </w:rPr>
        <w:t>______________________________________</w:t>
      </w:r>
      <w:r w:rsidR="00C15A4D">
        <w:rPr>
          <w:rFonts w:ascii="Arial" w:hAnsi="Arial" w:cs="Arial"/>
          <w:lang w:val="en-US"/>
        </w:rPr>
        <w:t>_________________</w:t>
      </w:r>
      <w:r>
        <w:rPr>
          <w:rFonts w:ascii="Arial" w:hAnsi="Arial" w:cs="Arial"/>
          <w:b/>
          <w:bCs/>
          <w:sz w:val="20"/>
          <w:szCs w:val="20"/>
          <w:lang w:val="en-US"/>
        </w:rPr>
        <w:t>(Total 2 marks)</w:t>
      </w:r>
    </w:p>
    <w:sectPr w:rsidR="00000000">
      <w:headerReference w:type="default" r:id="rId12"/>
      <w:footerReference w:type="default" r:id="rId13"/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66715" w14:textId="77777777" w:rsidR="00000000" w:rsidRDefault="00942CD0">
      <w:pPr>
        <w:spacing w:after="0" w:line="240" w:lineRule="auto"/>
      </w:pPr>
      <w:r>
        <w:separator/>
      </w:r>
    </w:p>
  </w:endnote>
  <w:endnote w:type="continuationSeparator" w:id="0">
    <w:p w14:paraId="4FECDA05" w14:textId="77777777" w:rsidR="00000000" w:rsidRDefault="0094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8C46D" w14:textId="0EC4BA3D" w:rsidR="00000000" w:rsidRDefault="00942CD0">
    <w:pPr>
      <w:framePr w:wrap="auto" w:vAnchor="page" w:hAnchor="page" w:x="5212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Page </w:t>
    </w:r>
    <w:r>
      <w:rPr>
        <w:rFonts w:ascii="Arial" w:hAnsi="Arial" w:cs="Arial"/>
        <w:lang w:val="en-US"/>
      </w:rPr>
      <w:fldChar w:fldCharType="begin"/>
    </w:r>
    <w:r>
      <w:rPr>
        <w:rFonts w:ascii="Arial" w:hAnsi="Arial" w:cs="Arial"/>
        <w:lang w:val="en-US"/>
      </w:rPr>
      <w:instrText>PAGE</w:instrText>
    </w:r>
    <w:r w:rsidR="00C15A4D">
      <w:rPr>
        <w:rFonts w:ascii="Arial" w:hAnsi="Arial" w:cs="Arial"/>
        <w:lang w:val="en-US"/>
      </w:rPr>
      <w:fldChar w:fldCharType="separate"/>
    </w:r>
    <w:r>
      <w:rPr>
        <w:rFonts w:ascii="Arial" w:hAnsi="Arial" w:cs="Arial"/>
        <w:noProof/>
        <w:lang w:val="en-US"/>
      </w:rPr>
      <w:t>4</w:t>
    </w:r>
    <w:r>
      <w:rPr>
        <w:rFonts w:ascii="Arial" w:hAnsi="Arial" w:cs="Arial"/>
        <w:lang w:val="en-US"/>
      </w:rPr>
      <w:fldChar w:fldCharType="end"/>
    </w:r>
    <w:r>
      <w:rPr>
        <w:rFonts w:ascii="Arial" w:hAnsi="Arial" w:cs="Arial"/>
        <w:lang w:val="en-US"/>
      </w:rPr>
      <w:t xml:space="preserve"> of </w:t>
    </w:r>
    <w:r>
      <w:rPr>
        <w:rFonts w:ascii="Arial" w:hAnsi="Arial" w:cs="Arial"/>
        <w:lang w:val="en-US"/>
      </w:rPr>
      <w:fldChar w:fldCharType="begin"/>
    </w:r>
    <w:r>
      <w:rPr>
        <w:rFonts w:ascii="Arial" w:hAnsi="Arial" w:cs="Arial"/>
        <w:lang w:val="en-US"/>
      </w:rPr>
      <w:instrText>NUMPAGES</w:instrText>
    </w:r>
    <w:r w:rsidR="00C15A4D">
      <w:rPr>
        <w:rFonts w:ascii="Arial" w:hAnsi="Arial" w:cs="Arial"/>
        <w:lang w:val="en-US"/>
      </w:rPr>
      <w:fldChar w:fldCharType="separate"/>
    </w:r>
    <w:r>
      <w:rPr>
        <w:rFonts w:ascii="Arial" w:hAnsi="Arial" w:cs="Arial"/>
        <w:noProof/>
        <w:lang w:val="en-US"/>
      </w:rPr>
      <w:t>4</w:t>
    </w:r>
    <w:r>
      <w:rPr>
        <w:rFonts w:ascii="Arial" w:hAnsi="Arial" w:cs="Arial"/>
        <w:lang w:val="en-US"/>
      </w:rPr>
      <w:fldChar w:fldCharType="end"/>
    </w:r>
  </w:p>
  <w:p w14:paraId="4CF45AF8" w14:textId="77777777" w:rsidR="00000000" w:rsidRDefault="00942CD0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 w:cs="Times New Roman"/>
        <w:sz w:val="24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9137A" w14:textId="77777777" w:rsidR="00000000" w:rsidRDefault="00942CD0">
      <w:pPr>
        <w:spacing w:after="0" w:line="240" w:lineRule="auto"/>
      </w:pPr>
      <w:r>
        <w:separator/>
      </w:r>
    </w:p>
  </w:footnote>
  <w:footnote w:type="continuationSeparator" w:id="0">
    <w:p w14:paraId="302C40AF" w14:textId="77777777" w:rsidR="00000000" w:rsidRDefault="0094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B730B" w14:textId="77777777" w:rsidR="00C15A4D" w:rsidRDefault="00C15A4D">
    <w:pPr>
      <w:pStyle w:val="Header"/>
    </w:pPr>
    <w:r>
      <w:t xml:space="preserve">Computer Architecture Summary Questions   Name……………………………………………..       ____/25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4D"/>
    <w:rsid w:val="003648E6"/>
    <w:rsid w:val="00942CD0"/>
    <w:rsid w:val="00C1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DC7C71"/>
  <w14:defaultImageDpi w14:val="0"/>
  <w15:docId w15:val="{DA84B025-8066-4763-8383-D284A462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15A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A4D"/>
  </w:style>
  <w:style w:type="paragraph" w:styleId="Footer">
    <w:name w:val="footer"/>
    <w:basedOn w:val="Normal"/>
    <w:link w:val="FooterChar"/>
    <w:uiPriority w:val="99"/>
    <w:unhideWhenUsed/>
    <w:rsid w:val="00C15A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6CDCCE977D42B8B6FAE51D7833B0" ma:contentTypeVersion="1" ma:contentTypeDescription="Create a new document." ma:contentTypeScope="" ma:versionID="81c6d7b0c7964bef6a19ae642482e2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B000EE-6768-4F47-A309-F663645CB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76DEBD-DEBA-4936-83F1-FA8FD3DF66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50616-AC51-4002-89E7-26B79503859F}">
  <ds:schemaRefs>
    <ds:schemaRef ds:uri="http://schemas.microsoft.com/office/2006/documentManagement/types"/>
    <ds:schemaRef ds:uri="http://schemas.microsoft.com/sharepoint/v3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77045CAC</Template>
  <TotalTime>0</TotalTime>
  <Pages>4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jmh</dc:creator>
  <cp:keywords/>
  <dc:description>Created by the \'abHTML to RTF .Net\'bb 5.8.2.9</dc:description>
  <cp:lastModifiedBy>jmh</cp:lastModifiedBy>
  <cp:revision>2</cp:revision>
  <dcterms:created xsi:type="dcterms:W3CDTF">2018-11-27T09:40:00Z</dcterms:created>
  <dcterms:modified xsi:type="dcterms:W3CDTF">2018-11-27T09:40:00Z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0x01010035376CDCCE977D42B8B6FAE51D7833B0</vt:lpwstr>
  </property>
</Properties>
</file>