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CF6F" w14:textId="77777777" w:rsidR="00BF743D" w:rsidRDefault="00BF743D" w:rsidP="00BF743D">
      <w:pPr>
        <w:pStyle w:val="Heading1"/>
      </w:pPr>
      <w:bookmarkStart w:id="0" w:name="_Toc222551009"/>
      <w:bookmarkStart w:id="1" w:name="_GoBack"/>
      <w:bookmarkEnd w:id="1"/>
      <w:r>
        <w:t xml:space="preserve">3.1.1 </w:t>
      </w:r>
      <w:r w:rsidRPr="00713ABF">
        <w:t xml:space="preserve">Finite </w:t>
      </w:r>
      <w:r>
        <w:t>S</w:t>
      </w:r>
      <w:r w:rsidRPr="00713ABF">
        <w:t xml:space="preserve">tate </w:t>
      </w:r>
      <w:r>
        <w:t>M</w:t>
      </w:r>
      <w:r w:rsidRPr="00713ABF">
        <w:t xml:space="preserve">achines with </w:t>
      </w:r>
      <w:r>
        <w:t>O</w:t>
      </w:r>
      <w:r w:rsidRPr="00713ABF">
        <w:t>utputs</w:t>
      </w:r>
      <w:bookmarkEnd w:id="0"/>
    </w:p>
    <w:p w14:paraId="22CE9F48" w14:textId="77777777" w:rsidR="00BF743D" w:rsidRDefault="00BF743D" w:rsidP="00BF743D">
      <w:pPr>
        <w:rPr>
          <w:sz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6704"/>
      </w:tblGrid>
      <w:tr w:rsidR="00BF743D" w:rsidRPr="002F75E2" w14:paraId="71746607" w14:textId="77777777" w:rsidTr="004F3B44">
        <w:trPr>
          <w:gridAfter w:val="1"/>
          <w:wAfter w:w="7559" w:type="dxa"/>
          <w:trHeight w:val="340"/>
        </w:trPr>
        <w:tc>
          <w:tcPr>
            <w:tcW w:w="13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6BC14B58" w14:textId="77777777" w:rsidR="00BF743D" w:rsidRPr="002C1454" w:rsidRDefault="00BF743D" w:rsidP="004F3B44">
            <w:pPr>
              <w:rPr>
                <w:b/>
              </w:rPr>
            </w:pPr>
            <w:r w:rsidRPr="002C1454">
              <w:rPr>
                <w:b/>
              </w:rPr>
              <w:t>This Worksheet Tests:</w:t>
            </w:r>
          </w:p>
        </w:tc>
      </w:tr>
      <w:tr w:rsidR="00BF743D" w:rsidRPr="002C1454" w14:paraId="209BBBB5" w14:textId="77777777" w:rsidTr="004F3B44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7B0C83" w14:textId="77777777" w:rsidR="00BF743D" w:rsidRPr="002C1454" w:rsidRDefault="00BF743D" w:rsidP="004F3B44">
            <w:pPr>
              <w:rPr>
                <w:rFonts w:ascii="Gill Sans MT" w:hAnsi="Gill Sans MT"/>
                <w:sz w:val="6"/>
                <w:szCs w:val="6"/>
              </w:rPr>
            </w:pPr>
            <w:r w:rsidRPr="001E7940">
              <w:t>Draw and interpret simple state transition diagrams, transition tables.</w:t>
            </w:r>
          </w:p>
        </w:tc>
      </w:tr>
    </w:tbl>
    <w:p w14:paraId="117CD87D" w14:textId="77777777" w:rsidR="00BF743D" w:rsidRPr="00D406FD" w:rsidRDefault="00BF743D" w:rsidP="00BF743D">
      <w:pPr>
        <w:rPr>
          <w:sz w:val="16"/>
        </w:rPr>
      </w:pPr>
    </w:p>
    <w:p w14:paraId="7D89DCB1" w14:textId="77777777" w:rsidR="00BF743D" w:rsidRDefault="00BF743D" w:rsidP="00BF743D">
      <w:pPr>
        <w:pStyle w:val="Nl"/>
        <w:ind w:left="426" w:hanging="426"/>
      </w:pPr>
      <w:r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8BB995" wp14:editId="005B7FF8">
                <wp:simplePos x="0" y="0"/>
                <wp:positionH relativeFrom="column">
                  <wp:posOffset>1141730</wp:posOffset>
                </wp:positionH>
                <wp:positionV relativeFrom="paragraph">
                  <wp:posOffset>145415</wp:posOffset>
                </wp:positionV>
                <wp:extent cx="4184650" cy="1595755"/>
                <wp:effectExtent l="15240" t="0" r="19685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0" cy="1595755"/>
                          <a:chOff x="1645" y="5190"/>
                          <a:chExt cx="6590" cy="2513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645" y="5505"/>
                            <a:ext cx="633" cy="458"/>
                          </a:xfrm>
                          <a:custGeom>
                            <a:avLst/>
                            <a:gdLst>
                              <a:gd name="T0" fmla="*/ 0 w 633"/>
                              <a:gd name="T1" fmla="*/ 0 h 458"/>
                              <a:gd name="T2" fmla="*/ 383 w 633"/>
                              <a:gd name="T3" fmla="*/ 66 h 458"/>
                              <a:gd name="T4" fmla="*/ 401 w 633"/>
                              <a:gd name="T5" fmla="*/ 225 h 458"/>
                              <a:gd name="T6" fmla="*/ 127 w 633"/>
                              <a:gd name="T7" fmla="*/ 250 h 458"/>
                              <a:gd name="T8" fmla="*/ 208 w 633"/>
                              <a:gd name="T9" fmla="*/ 374 h 458"/>
                              <a:gd name="T10" fmla="*/ 633 w 633"/>
                              <a:gd name="T11" fmla="*/ 458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33" h="458">
                                <a:moveTo>
                                  <a:pt x="0" y="0"/>
                                </a:moveTo>
                                <a:cubicBezTo>
                                  <a:pt x="64" y="10"/>
                                  <a:pt x="316" y="29"/>
                                  <a:pt x="383" y="66"/>
                                </a:cubicBezTo>
                                <a:cubicBezTo>
                                  <a:pt x="450" y="103"/>
                                  <a:pt x="444" y="194"/>
                                  <a:pt x="401" y="225"/>
                                </a:cubicBezTo>
                                <a:cubicBezTo>
                                  <a:pt x="358" y="256"/>
                                  <a:pt x="159" y="225"/>
                                  <a:pt x="127" y="250"/>
                                </a:cubicBezTo>
                                <a:cubicBezTo>
                                  <a:pt x="95" y="275"/>
                                  <a:pt x="124" y="339"/>
                                  <a:pt x="208" y="374"/>
                                </a:cubicBezTo>
                                <a:cubicBezTo>
                                  <a:pt x="292" y="409"/>
                                  <a:pt x="545" y="441"/>
                                  <a:pt x="633" y="458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"/>
                        <wps:cNvSpPr>
                          <a:spLocks/>
                        </wps:cNvSpPr>
                        <wps:spPr bwMode="auto">
                          <a:xfrm rot="-1061413">
                            <a:off x="5399" y="6683"/>
                            <a:ext cx="581" cy="579"/>
                          </a:xfrm>
                          <a:custGeom>
                            <a:avLst/>
                            <a:gdLst>
                              <a:gd name="T0" fmla="*/ 625 w 625"/>
                              <a:gd name="T1" fmla="*/ 30 h 629"/>
                              <a:gd name="T2" fmla="*/ 342 w 625"/>
                              <a:gd name="T3" fmla="*/ 471 h 629"/>
                              <a:gd name="T4" fmla="*/ 161 w 625"/>
                              <a:gd name="T5" fmla="*/ 607 h 629"/>
                              <a:gd name="T6" fmla="*/ 59 w 625"/>
                              <a:gd name="T7" fmla="*/ 604 h 629"/>
                              <a:gd name="T8" fmla="*/ 9 w 625"/>
                              <a:gd name="T9" fmla="*/ 554 h 629"/>
                              <a:gd name="T10" fmla="*/ 17 w 625"/>
                              <a:gd name="T11" fmla="*/ 437 h 629"/>
                              <a:gd name="T12" fmla="*/ 113 w 625"/>
                              <a:gd name="T13" fmla="*/ 278 h 629"/>
                              <a:gd name="T14" fmla="*/ 205 w 625"/>
                              <a:gd name="T15" fmla="*/ 197 h 629"/>
                              <a:gd name="T16" fmla="*/ 555 w 625"/>
                              <a:gd name="T17" fmla="*/ 0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5" h="629">
                                <a:moveTo>
                                  <a:pt x="625" y="30"/>
                                </a:moveTo>
                                <a:cubicBezTo>
                                  <a:pt x="524" y="203"/>
                                  <a:pt x="419" y="375"/>
                                  <a:pt x="342" y="471"/>
                                </a:cubicBezTo>
                                <a:cubicBezTo>
                                  <a:pt x="265" y="567"/>
                                  <a:pt x="208" y="585"/>
                                  <a:pt x="161" y="607"/>
                                </a:cubicBezTo>
                                <a:cubicBezTo>
                                  <a:pt x="114" y="629"/>
                                  <a:pt x="84" y="613"/>
                                  <a:pt x="59" y="604"/>
                                </a:cubicBezTo>
                                <a:cubicBezTo>
                                  <a:pt x="34" y="595"/>
                                  <a:pt x="16" y="582"/>
                                  <a:pt x="9" y="554"/>
                                </a:cubicBezTo>
                                <a:cubicBezTo>
                                  <a:pt x="2" y="526"/>
                                  <a:pt x="0" y="483"/>
                                  <a:pt x="17" y="437"/>
                                </a:cubicBezTo>
                                <a:cubicBezTo>
                                  <a:pt x="34" y="391"/>
                                  <a:pt x="82" y="318"/>
                                  <a:pt x="113" y="278"/>
                                </a:cubicBezTo>
                                <a:cubicBezTo>
                                  <a:pt x="144" y="238"/>
                                  <a:pt x="131" y="243"/>
                                  <a:pt x="205" y="197"/>
                                </a:cubicBezTo>
                                <a:cubicBezTo>
                                  <a:pt x="279" y="151"/>
                                  <a:pt x="482" y="41"/>
                                  <a:pt x="555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6133" y="6626"/>
                            <a:ext cx="329" cy="661"/>
                          </a:xfrm>
                          <a:custGeom>
                            <a:avLst/>
                            <a:gdLst>
                              <a:gd name="T0" fmla="*/ 0 w 329"/>
                              <a:gd name="T1" fmla="*/ 24 h 661"/>
                              <a:gd name="T2" fmla="*/ 57 w 329"/>
                              <a:gd name="T3" fmla="*/ 303 h 661"/>
                              <a:gd name="T4" fmla="*/ 96 w 329"/>
                              <a:gd name="T5" fmla="*/ 479 h 661"/>
                              <a:gd name="T6" fmla="*/ 135 w 329"/>
                              <a:gd name="T7" fmla="*/ 567 h 661"/>
                              <a:gd name="T8" fmla="*/ 191 w 329"/>
                              <a:gd name="T9" fmla="*/ 638 h 661"/>
                              <a:gd name="T10" fmla="*/ 283 w 329"/>
                              <a:gd name="T11" fmla="*/ 646 h 661"/>
                              <a:gd name="T12" fmla="*/ 322 w 329"/>
                              <a:gd name="T13" fmla="*/ 551 h 661"/>
                              <a:gd name="T14" fmla="*/ 326 w 329"/>
                              <a:gd name="T15" fmla="*/ 471 h 661"/>
                              <a:gd name="T16" fmla="*/ 322 w 329"/>
                              <a:gd name="T17" fmla="*/ 423 h 661"/>
                              <a:gd name="T18" fmla="*/ 310 w 329"/>
                              <a:gd name="T19" fmla="*/ 366 h 661"/>
                              <a:gd name="T20" fmla="*/ 252 w 329"/>
                              <a:gd name="T21" fmla="*/ 208 h 661"/>
                              <a:gd name="T22" fmla="*/ 213 w 329"/>
                              <a:gd name="T23" fmla="*/ 128 h 661"/>
                              <a:gd name="T24" fmla="*/ 126 w 329"/>
                              <a:gd name="T25" fmla="*/ 0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29" h="661">
                                <a:moveTo>
                                  <a:pt x="0" y="24"/>
                                </a:moveTo>
                                <a:cubicBezTo>
                                  <a:pt x="9" y="71"/>
                                  <a:pt x="41" y="227"/>
                                  <a:pt x="57" y="303"/>
                                </a:cubicBezTo>
                                <a:cubicBezTo>
                                  <a:pt x="72" y="379"/>
                                  <a:pt x="83" y="435"/>
                                  <a:pt x="96" y="479"/>
                                </a:cubicBezTo>
                                <a:cubicBezTo>
                                  <a:pt x="109" y="523"/>
                                  <a:pt x="119" y="540"/>
                                  <a:pt x="135" y="567"/>
                                </a:cubicBezTo>
                                <a:cubicBezTo>
                                  <a:pt x="151" y="593"/>
                                  <a:pt x="167" y="625"/>
                                  <a:pt x="191" y="638"/>
                                </a:cubicBezTo>
                                <a:cubicBezTo>
                                  <a:pt x="216" y="652"/>
                                  <a:pt x="261" y="661"/>
                                  <a:pt x="283" y="646"/>
                                </a:cubicBezTo>
                                <a:cubicBezTo>
                                  <a:pt x="304" y="632"/>
                                  <a:pt x="315" y="580"/>
                                  <a:pt x="322" y="551"/>
                                </a:cubicBezTo>
                                <a:cubicBezTo>
                                  <a:pt x="329" y="521"/>
                                  <a:pt x="326" y="492"/>
                                  <a:pt x="326" y="471"/>
                                </a:cubicBezTo>
                                <a:cubicBezTo>
                                  <a:pt x="326" y="450"/>
                                  <a:pt x="325" y="440"/>
                                  <a:pt x="322" y="423"/>
                                </a:cubicBezTo>
                                <a:cubicBezTo>
                                  <a:pt x="319" y="406"/>
                                  <a:pt x="322" y="402"/>
                                  <a:pt x="310" y="366"/>
                                </a:cubicBezTo>
                                <a:cubicBezTo>
                                  <a:pt x="298" y="330"/>
                                  <a:pt x="268" y="248"/>
                                  <a:pt x="252" y="208"/>
                                </a:cubicBezTo>
                                <a:cubicBezTo>
                                  <a:pt x="236" y="168"/>
                                  <a:pt x="234" y="163"/>
                                  <a:pt x="213" y="128"/>
                                </a:cubicBezTo>
                                <a:cubicBezTo>
                                  <a:pt x="192" y="93"/>
                                  <a:pt x="144" y="27"/>
                                  <a:pt x="126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201" y="5766"/>
                            <a:ext cx="856" cy="8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89A0B15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FC188B">
                                <w:rPr>
                                  <w:b/>
                                  <w:sz w:val="20"/>
                                </w:rPr>
                                <w:t>S1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2" name="Oval 7"/>
                        <wps:cNvSpPr>
                          <a:spLocks noChangeArrowheads="1"/>
                        </wps:cNvSpPr>
                        <wps:spPr bwMode="auto">
                          <a:xfrm>
                            <a:off x="3887" y="5791"/>
                            <a:ext cx="856" cy="8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DFD302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FC188B">
                                <w:rPr>
                                  <w:b/>
                                  <w:sz w:val="20"/>
                                </w:rPr>
                                <w:t>S2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3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604" y="5783"/>
                            <a:ext cx="856" cy="8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3C3945A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FC188B">
                                <w:rPr>
                                  <w:b/>
                                  <w:sz w:val="20"/>
                                </w:rPr>
                                <w:t>S3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7379" y="5770"/>
                            <a:ext cx="856" cy="8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E1F2FE9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FC188B">
                                <w:rPr>
                                  <w:b/>
                                  <w:sz w:val="20"/>
                                </w:rPr>
                                <w:t>S4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5" name="Arc 10"/>
                        <wps:cNvSpPr>
                          <a:spLocks/>
                        </wps:cNvSpPr>
                        <wps:spPr bwMode="auto">
                          <a:xfrm rot="-2983009">
                            <a:off x="2966" y="5382"/>
                            <a:ext cx="905" cy="1009"/>
                          </a:xfrm>
                          <a:custGeom>
                            <a:avLst/>
                            <a:gdLst>
                              <a:gd name="G0" fmla="+- 0 0 0"/>
                              <a:gd name="G1" fmla="+- 21410 0 0"/>
                              <a:gd name="G2" fmla="+- 21600 0 0"/>
                              <a:gd name="T0" fmla="*/ 2859 w 21600"/>
                              <a:gd name="T1" fmla="*/ 0 h 22808"/>
                              <a:gd name="T2" fmla="*/ 21555 w 21600"/>
                              <a:gd name="T3" fmla="*/ 22808 h 22808"/>
                              <a:gd name="T4" fmla="*/ 0 w 21600"/>
                              <a:gd name="T5" fmla="*/ 21410 h 22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808" fill="none" extrusionOk="0">
                                <a:moveTo>
                                  <a:pt x="2858" y="0"/>
                                </a:moveTo>
                                <a:cubicBezTo>
                                  <a:pt x="13588" y="1432"/>
                                  <a:pt x="21600" y="10585"/>
                                  <a:pt x="21600" y="21410"/>
                                </a:cubicBezTo>
                                <a:cubicBezTo>
                                  <a:pt x="21600" y="21876"/>
                                  <a:pt x="21584" y="22342"/>
                                  <a:pt x="21554" y="22807"/>
                                </a:cubicBezTo>
                              </a:path>
                              <a:path w="21600" h="22808" stroke="0" extrusionOk="0">
                                <a:moveTo>
                                  <a:pt x="2858" y="0"/>
                                </a:moveTo>
                                <a:cubicBezTo>
                                  <a:pt x="13588" y="1432"/>
                                  <a:pt x="21600" y="10585"/>
                                  <a:pt x="21600" y="21410"/>
                                </a:cubicBezTo>
                                <a:cubicBezTo>
                                  <a:pt x="21600" y="21876"/>
                                  <a:pt x="21584" y="22342"/>
                                  <a:pt x="21554" y="22807"/>
                                </a:cubicBezTo>
                                <a:lnTo>
                                  <a:pt x="0" y="21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rc 11"/>
                        <wps:cNvSpPr>
                          <a:spLocks/>
                        </wps:cNvSpPr>
                        <wps:spPr bwMode="auto">
                          <a:xfrm rot="2006461" flipV="1">
                            <a:off x="2930" y="6162"/>
                            <a:ext cx="1042" cy="78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88 w 21527"/>
                              <a:gd name="T1" fmla="*/ 0 h 21600"/>
                              <a:gd name="T2" fmla="*/ 21527 w 21527"/>
                              <a:gd name="T3" fmla="*/ 19820 h 21600"/>
                              <a:gd name="T4" fmla="*/ 0 w 2152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27" h="21600" fill="none" extrusionOk="0">
                                <a:moveTo>
                                  <a:pt x="87" y="0"/>
                                </a:moveTo>
                                <a:cubicBezTo>
                                  <a:pt x="11293" y="45"/>
                                  <a:pt x="20603" y="8652"/>
                                  <a:pt x="21526" y="19820"/>
                                </a:cubicBezTo>
                              </a:path>
                              <a:path w="21527" h="21600" stroke="0" extrusionOk="0">
                                <a:moveTo>
                                  <a:pt x="87" y="0"/>
                                </a:moveTo>
                                <a:cubicBezTo>
                                  <a:pt x="11293" y="45"/>
                                  <a:pt x="20603" y="8652"/>
                                  <a:pt x="21526" y="1982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rc 12"/>
                        <wps:cNvSpPr>
                          <a:spLocks/>
                        </wps:cNvSpPr>
                        <wps:spPr bwMode="auto">
                          <a:xfrm rot="-2983009">
                            <a:off x="4736" y="5350"/>
                            <a:ext cx="853" cy="9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2998"/>
                              <a:gd name="T2" fmla="*/ 21555 w 21600"/>
                              <a:gd name="T3" fmla="*/ 22998 h 22998"/>
                              <a:gd name="T4" fmla="*/ 0 w 21600"/>
                              <a:gd name="T5" fmla="*/ 21600 h 22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998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066"/>
                                  <a:pt x="21584" y="22532"/>
                                  <a:pt x="21554" y="22997"/>
                                </a:cubicBezTo>
                              </a:path>
                              <a:path w="21600" h="22998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066"/>
                                  <a:pt x="21584" y="22532"/>
                                  <a:pt x="21554" y="22997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rc 13"/>
                        <wps:cNvSpPr>
                          <a:spLocks/>
                        </wps:cNvSpPr>
                        <wps:spPr bwMode="auto">
                          <a:xfrm rot="2006461" flipV="1">
                            <a:off x="4706" y="6038"/>
                            <a:ext cx="994" cy="88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88 w 21165"/>
                              <a:gd name="T1" fmla="*/ 0 h 21600"/>
                              <a:gd name="T2" fmla="*/ 21165 w 21165"/>
                              <a:gd name="T3" fmla="*/ 17287 h 21600"/>
                              <a:gd name="T4" fmla="*/ 0 w 2116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165" h="21600" fill="none" extrusionOk="0">
                                <a:moveTo>
                                  <a:pt x="87" y="0"/>
                                </a:moveTo>
                                <a:cubicBezTo>
                                  <a:pt x="10321" y="41"/>
                                  <a:pt x="19121" y="7259"/>
                                  <a:pt x="21165" y="17286"/>
                                </a:cubicBezTo>
                              </a:path>
                              <a:path w="21165" h="21600" stroke="0" extrusionOk="0">
                                <a:moveTo>
                                  <a:pt x="87" y="0"/>
                                </a:moveTo>
                                <a:cubicBezTo>
                                  <a:pt x="10321" y="41"/>
                                  <a:pt x="19121" y="7259"/>
                                  <a:pt x="21165" y="17286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rc 14"/>
                        <wps:cNvSpPr>
                          <a:spLocks/>
                        </wps:cNvSpPr>
                        <wps:spPr bwMode="auto">
                          <a:xfrm rot="-2983009">
                            <a:off x="6495" y="5368"/>
                            <a:ext cx="826" cy="96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2998"/>
                              <a:gd name="T2" fmla="*/ 21555 w 21600"/>
                              <a:gd name="T3" fmla="*/ 22998 h 22998"/>
                              <a:gd name="T4" fmla="*/ 0 w 21600"/>
                              <a:gd name="T5" fmla="*/ 21600 h 22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998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066"/>
                                  <a:pt x="21584" y="22532"/>
                                  <a:pt x="21554" y="22997"/>
                                </a:cubicBezTo>
                              </a:path>
                              <a:path w="21600" h="22998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066"/>
                                  <a:pt x="21584" y="22532"/>
                                  <a:pt x="21554" y="22997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rc 15"/>
                        <wps:cNvSpPr>
                          <a:spLocks/>
                        </wps:cNvSpPr>
                        <wps:spPr bwMode="auto">
                          <a:xfrm rot="2006461" flipV="1">
                            <a:off x="6417" y="6139"/>
                            <a:ext cx="1012" cy="78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88 w 21527"/>
                              <a:gd name="T1" fmla="*/ 0 h 21600"/>
                              <a:gd name="T2" fmla="*/ 21527 w 21527"/>
                              <a:gd name="T3" fmla="*/ 19820 h 21600"/>
                              <a:gd name="T4" fmla="*/ 0 w 2152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27" h="21600" fill="none" extrusionOk="0">
                                <a:moveTo>
                                  <a:pt x="87" y="0"/>
                                </a:moveTo>
                                <a:cubicBezTo>
                                  <a:pt x="11293" y="45"/>
                                  <a:pt x="20603" y="8652"/>
                                  <a:pt x="21526" y="19820"/>
                                </a:cubicBezTo>
                              </a:path>
                              <a:path w="21527" h="21600" stroke="0" extrusionOk="0">
                                <a:moveTo>
                                  <a:pt x="87" y="0"/>
                                </a:moveTo>
                                <a:cubicBezTo>
                                  <a:pt x="11293" y="45"/>
                                  <a:pt x="20603" y="8652"/>
                                  <a:pt x="21526" y="1982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6"/>
                        <wps:cNvSpPr>
                          <a:spLocks/>
                        </wps:cNvSpPr>
                        <wps:spPr bwMode="auto">
                          <a:xfrm rot="-2811442">
                            <a:off x="5741" y="6744"/>
                            <a:ext cx="581" cy="579"/>
                          </a:xfrm>
                          <a:custGeom>
                            <a:avLst/>
                            <a:gdLst>
                              <a:gd name="T0" fmla="*/ 625 w 625"/>
                              <a:gd name="T1" fmla="*/ 30 h 629"/>
                              <a:gd name="T2" fmla="*/ 342 w 625"/>
                              <a:gd name="T3" fmla="*/ 471 h 629"/>
                              <a:gd name="T4" fmla="*/ 161 w 625"/>
                              <a:gd name="T5" fmla="*/ 607 h 629"/>
                              <a:gd name="T6" fmla="*/ 59 w 625"/>
                              <a:gd name="T7" fmla="*/ 604 h 629"/>
                              <a:gd name="T8" fmla="*/ 9 w 625"/>
                              <a:gd name="T9" fmla="*/ 554 h 629"/>
                              <a:gd name="T10" fmla="*/ 17 w 625"/>
                              <a:gd name="T11" fmla="*/ 437 h 629"/>
                              <a:gd name="T12" fmla="*/ 113 w 625"/>
                              <a:gd name="T13" fmla="*/ 278 h 629"/>
                              <a:gd name="T14" fmla="*/ 205 w 625"/>
                              <a:gd name="T15" fmla="*/ 197 h 629"/>
                              <a:gd name="T16" fmla="*/ 555 w 625"/>
                              <a:gd name="T17" fmla="*/ 0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5" h="629">
                                <a:moveTo>
                                  <a:pt x="625" y="30"/>
                                </a:moveTo>
                                <a:cubicBezTo>
                                  <a:pt x="524" y="203"/>
                                  <a:pt x="419" y="375"/>
                                  <a:pt x="342" y="471"/>
                                </a:cubicBezTo>
                                <a:cubicBezTo>
                                  <a:pt x="265" y="567"/>
                                  <a:pt x="208" y="585"/>
                                  <a:pt x="161" y="607"/>
                                </a:cubicBezTo>
                                <a:cubicBezTo>
                                  <a:pt x="114" y="629"/>
                                  <a:pt x="84" y="613"/>
                                  <a:pt x="59" y="604"/>
                                </a:cubicBezTo>
                                <a:cubicBezTo>
                                  <a:pt x="34" y="595"/>
                                  <a:pt x="16" y="582"/>
                                  <a:pt x="9" y="554"/>
                                </a:cubicBezTo>
                                <a:cubicBezTo>
                                  <a:pt x="2" y="526"/>
                                  <a:pt x="0" y="483"/>
                                  <a:pt x="17" y="437"/>
                                </a:cubicBezTo>
                                <a:cubicBezTo>
                                  <a:pt x="34" y="391"/>
                                  <a:pt x="82" y="318"/>
                                  <a:pt x="113" y="278"/>
                                </a:cubicBezTo>
                                <a:cubicBezTo>
                                  <a:pt x="144" y="238"/>
                                  <a:pt x="131" y="243"/>
                                  <a:pt x="205" y="197"/>
                                </a:cubicBezTo>
                                <a:cubicBezTo>
                                  <a:pt x="279" y="151"/>
                                  <a:pt x="482" y="41"/>
                                  <a:pt x="555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869" y="5214"/>
                            <a:ext cx="1083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E6F1A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FC188B">
                                <w:rPr>
                                  <w:b/>
                                  <w:sz w:val="20"/>
                                </w:rPr>
                                <w:t>Jill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34" y="5190"/>
                            <a:ext cx="1083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C6E3A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FC188B">
                                <w:rPr>
                                  <w:b/>
                                  <w:sz w:val="20"/>
                                </w:rPr>
                                <w:t>throws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302" y="5214"/>
                            <a:ext cx="1209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617B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FC188B">
                                <w:rPr>
                                  <w:b/>
                                  <w:sz w:val="20"/>
                                </w:rPr>
                                <w:t>tantrums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6369"/>
                            <a:ext cx="1083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BF1DD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FC188B">
                                <w:rPr>
                                  <w:b/>
                                  <w:sz w:val="20"/>
                                </w:rPr>
                                <w:t>Joe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622" y="6357"/>
                            <a:ext cx="1083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04DA7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FC188B">
                                <w:rPr>
                                  <w:b/>
                                  <w:sz w:val="20"/>
                                </w:rPr>
                                <w:t>eats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396" y="6358"/>
                            <a:ext cx="1083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0663E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FC188B">
                                <w:rPr>
                                  <w:b/>
                                  <w:sz w:val="20"/>
                                </w:rPr>
                                <w:t>apples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041" y="7159"/>
                            <a:ext cx="819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C0229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FC188B">
                                <w:rPr>
                                  <w:b/>
                                  <w:sz w:val="20"/>
                                </w:rPr>
                                <w:t>big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254"/>
                            <a:ext cx="819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059CC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FC188B">
                                <w:rPr>
                                  <w:b/>
                                  <w:sz w:val="20"/>
                                </w:rPr>
                                <w:t>bad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153" y="7183"/>
                            <a:ext cx="819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42776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FC188B">
                                <w:rPr>
                                  <w:b/>
                                  <w:sz w:val="20"/>
                                </w:rPr>
                                <w:t>loud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89.9pt;margin-top:11.45pt;width:329.5pt;height:125.65pt;z-index:-251657216" coordorigin="1645,5190" coordsize="6590,2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">
                <v:shape id="Freeform 3" o:spid="_x0000_s1027" style="position:absolute;left:1645;top:5505;width:633;height:458;visibility:visible;mso-wrap-style:square;v-text-anchor:top" coordsize="633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X1cQA&#10;AADbAAAADwAAAGRycy9kb3ducmV2LnhtbESPzWrCQBDH74W+wzKFXkQ3VigSXSUI1rbQg7YPMGbH&#10;JJqdDburpj5951DwNsP8P34zX/auVRcKsfFsYDzKQBGX3jZcGfj5Xg+noGJCtth6JgO/FGG5eHyY&#10;Y279lbd02aVKSQjHHA3UKXW51rGsyWEc+Y5YbgcfHCZZQ6VtwKuEu1a/ZNmrdtiwNNTY0aqm8rQ7&#10;O+n9+Cz84Py13YdpQZv12+R2HGyMeX7qixmoRH26i//d71bwBVZ+kQH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JV9XEAAAA2wAAAA8AAAAAAAAAAAAAAAAAmAIAAGRycy9k&#10;b3ducmV2LnhtbFBLBQYAAAAABAAEAPUAAACJAwAAAAA=&#10;" path="m,c64,10,316,29,383,66v67,37,61,128,18,159c358,256,159,225,127,250v-32,25,-3,89,81,124c292,409,545,441,633,458e" filled="f" strokeweight="1pt">
                  <v:stroke endarrow="classic"/>
                  <v:path arrowok="t" o:connecttype="custom" o:connectlocs="0,0;383,66;401,225;127,250;208,374;633,458" o:connectangles="0,0,0,0,0,0"/>
                </v:shape>
                <v:shape id="Freeform 4" o:spid="_x0000_s1028" style="position:absolute;left:5399;top:6683;width:581;height:579;rotation:-1159346fd;visibility:visible;mso-wrap-style:square;v-text-anchor:top" coordsize="625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80r8A&#10;AADbAAAADwAAAGRycy9kb3ducmV2LnhtbERPy6rCMBDdC/5DGMGdpj7RahTpRXB5fSxcDs3YVptJ&#10;bXK1/v2NILibw3nOct2YUjyodoVlBYN+BII4tbrgTMHpuO3NQDiPrLG0TApe5GC9areWGGv75D09&#10;Dj4TIYRdjApy76tYSpfmZND1bUUcuIutDfoA60zqGp8h3JRyGEVTabDg0JBjRUlO6e3wZxTMit+d&#10;m1w2o/Eo+SnP7i6P10Qq1e00mwUIT43/ij/unQ7z5/D+JRw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irzSvwAAANsAAAAPAAAAAAAAAAAAAAAAAJgCAABkcnMvZG93bnJl&#10;di54bWxQSwUGAAAAAAQABAD1AAAAhAMAAAAA&#10;" path="m625,30c524,203,419,375,342,471,265,567,208,585,161,607v-47,22,-77,6,-102,-3c34,595,16,582,9,554,2,526,,483,17,437,34,391,82,318,113,278v31,-40,18,-35,92,-81c279,151,482,41,555,e" filled="f" strokeweight="1pt">
                  <v:stroke endarrow="classic"/>
                  <v:path arrowok="t" o:connecttype="custom" o:connectlocs="581,28;318,434;150,559;55,556;8,510;16,402;105,256;191,181;516,0" o:connectangles="0,0,0,0,0,0,0,0,0"/>
                </v:shape>
                <v:shape id="Freeform 5" o:spid="_x0000_s1029" style="position:absolute;left:6133;top:6626;width:329;height:661;visibility:visible;mso-wrap-style:square;v-text-anchor:top" coordsize="329,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fkcIA&#10;AADbAAAADwAAAGRycy9kb3ducmV2LnhtbERPz2vCMBS+D/wfwht4GZquhzGqUTZhMBCmbQXZ7dE8&#10;m2LzUpKsdv/9chB2/Ph+r7eT7cVIPnSOFTwvMxDEjdMdtwpO9cfiFUSIyBp7x6TglwJsN7OHNRba&#10;3biksYqtSCEcClRgYhwKKUNjyGJYuoE4cRfnLcYEfSu1x1sKt73Ms+xFWuw4NRgcaGeouVY/VsGZ&#10;DvXxu8yv+j0by5M2T/vD5Uup+eP0tgIRaYr/4rv7UyvI0/r0Jf0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V+RwgAAANsAAAAPAAAAAAAAAAAAAAAAAJgCAABkcnMvZG93&#10;bnJldi54bWxQSwUGAAAAAAQABAD1AAAAhwMAAAAA&#10;" path="m,24c9,71,41,227,57,303v15,76,26,132,39,176c109,523,119,540,135,567v16,26,32,58,56,71c216,652,261,661,283,646v21,-14,32,-66,39,-95c329,521,326,492,326,471v,-21,-1,-31,-4,-48c319,406,322,402,310,366,298,330,268,248,252,208,236,168,234,163,213,128,192,93,144,27,126,e" filled="f" strokeweight="1pt">
                  <v:stroke endarrow="classic"/>
                  <v:path arrowok="t" o:connecttype="custom" o:connectlocs="0,24;57,303;96,479;135,567;191,638;283,646;322,551;326,471;322,423;310,366;252,208;213,128;126,0" o:connectangles="0,0,0,0,0,0,0,0,0,0,0,0,0"/>
                </v:shape>
                <v:oval id="Oval 6" o:spid="_x0000_s1030" style="position:absolute;left:2201;top:5766;width:856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PW8EA&#10;AADbAAAADwAAAGRycy9kb3ducmV2LnhtbESPUWsCMRCE34X+h7CFvmlOK1KuRpFCodD6oO0PWC7r&#10;behlEy7pef77RhB8HGbmG2a9HX2nBuqTC2JgPqtAkTTBOmkN/Hy/T19ApYxisQtCBi6UYLt5mKyx&#10;tuEsBxqOuVUFIqlGA5xzrLVODZPHNAuRpHin0HvMRfattj2eC9x3elFVK+3RSVlgjPTG1Pwe/7yB&#10;Ybk7cHy+sLgvh/HztGfmbMzT47h7BZVpzPfwrf1hDSzmcP1Sfo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8D1vBAAAA2wAAAA8AAAAAAAAAAAAAAAAAmAIAAGRycy9kb3du&#10;cmV2LnhtbFBLBQYAAAAABAAEAPUAAACGAwAAAAA=&#10;" strokeweight="1pt">
                  <v:textbox inset=",3.3mm">
                    <w:txbxContent>
                      <w:p w14:paraId="489A0B15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FC188B">
                          <w:rPr>
                            <w:b/>
                            <w:sz w:val="20"/>
                          </w:rPr>
                          <w:t>S1</w:t>
                        </w:r>
                      </w:p>
                    </w:txbxContent>
                  </v:textbox>
                </v:oval>
                <v:oval id="Oval 7" o:spid="_x0000_s1031" style="position:absolute;left:3887;top:5791;width:856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6RLMEA&#10;AADbAAAADwAAAGRycy9kb3ducmV2LnhtbESPzWrDMBCE74W+g9hAbo0cp5TgRgmhUCi0PeTnARZr&#10;4xW1VsJSHeftq0Khx2FmvmE2u8n3aqQhuSAGlosKFEkbrJPOwPn0+rAGlTKKxT4IGbhRgt32/m6D&#10;jQ1XOdB4zJ0qEEkNGuCcY6N1apk8pkWIJMW7hMFjLnLotB3wWuC+13VVPWmPTsoCY6QXpvbr+O0N&#10;jI/7A8fVjcV9OIzvl09mzsbMZ9P+GVSmKf+H/9pv1kBdw++X8g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ukSzBAAAA2wAAAA8AAAAAAAAAAAAAAAAAmAIAAGRycy9kb3du&#10;cmV2LnhtbFBLBQYAAAAABAAEAPUAAACGAwAAAAA=&#10;" strokeweight="1pt">
                  <v:textbox inset=",3.3mm">
                    <w:txbxContent>
                      <w:p w14:paraId="3FDFD302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FC188B">
                          <w:rPr>
                            <w:b/>
                            <w:sz w:val="20"/>
                          </w:rPr>
                          <w:t>S2</w:t>
                        </w:r>
                      </w:p>
                    </w:txbxContent>
                  </v:textbox>
                </v:oval>
                <v:oval id="Oval 8" o:spid="_x0000_s1032" style="position:absolute;left:5604;top:5783;width:856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0t8EA&#10;AADbAAAADwAAAGRycy9kb3ducmV2LnhtbESPUWsCMRCE3wv9D2ELfas5tYicRpFCodD2QdsfsFzW&#10;2+BlEy7pef77RhB8HGbmG2a9HX2nBuqTC2JgOqlAkTTBOmkN/P68vyxBpYxisQtCBi6UYLt5fFhj&#10;bcNZ9jQccqsKRFKNBjjnWGudGiaPaRIiSfGOofeYi+xbbXs8F7jv9KyqFtqjk7LAGOmNqTkd/ryB&#10;4XW35zi/sLgvh/Hz+M3M2Zjnp3G3ApVpzPfwrf1hDczmcP1Sfo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iNLfBAAAA2wAAAA8AAAAAAAAAAAAAAAAAmAIAAGRycy9kb3du&#10;cmV2LnhtbFBLBQYAAAAABAAEAPUAAACGAwAAAAA=&#10;" strokeweight="1pt">
                  <v:textbox inset=",3.3mm">
                    <w:txbxContent>
                      <w:p w14:paraId="33C3945A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FC188B">
                          <w:rPr>
                            <w:b/>
                            <w:sz w:val="20"/>
                          </w:rPr>
                          <w:t>S3</w:t>
                        </w:r>
                      </w:p>
                    </w:txbxContent>
                  </v:textbox>
                </v:oval>
                <v:oval id="Oval 9" o:spid="_x0000_s1033" style="position:absolute;left:7379;top:5770;width:856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qC8MA&#10;AADbAAAADwAAAGRycy9kb3ducmV2LnhtbESPQWsCMRSE74X+h/AK3mpWEZGtUUQQxIutWsHbc/Pc&#10;LCYvyya623/fCILHYWa+YabzzllxpyZUnhUM+hkI4sLriksFh/3qcwIiRGSN1jMp+KMA89n72xRz&#10;7Vv+ofsuliJBOOSowMRY51KGwpDD0Pc1cfIuvnEYk2xKqRtsE9xZOcyysXRYcVowWNPSUHHd3ZwC&#10;W9DpsjlsNye7PP+O3bHdm+O3Ur2PbvEFIlIXX+Fne60VDEfw+JJ+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nqC8MAAADbAAAADwAAAAAAAAAAAAAAAACYAgAAZHJzL2Rv&#10;d25yZXYueG1sUEsFBgAAAAAEAAQA9QAAAIgDAAAAAA==&#10;" strokeweight="3pt">
                  <v:stroke linestyle="thinThin"/>
                  <v:textbox inset=",3.3mm">
                    <w:txbxContent>
                      <w:p w14:paraId="4E1F2FE9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FC188B">
                          <w:rPr>
                            <w:b/>
                            <w:sz w:val="20"/>
                          </w:rPr>
                          <w:t>S4</w:t>
                        </w:r>
                      </w:p>
                    </w:txbxContent>
                  </v:textbox>
                </v:oval>
                <v:shape id="Arc 10" o:spid="_x0000_s1034" style="position:absolute;left:2966;top:5382;width:905;height:1009;rotation:-3258241fd;visibility:visible;mso-wrap-style:square;v-text-anchor:top" coordsize="21600,22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wcR8EA&#10;AADbAAAADwAAAGRycy9kb3ducmV2LnhtbESPX2vCQBDE3wW/w7GFvumlgiKpp4h/aF+NFvq45LZJ&#10;MLcX7laN394rCD4OM/MbZrHqXauuFGLj2cDHOANFXHrbcGXgdNyP5qCiIFtsPZOBO0VYLYeDBebW&#10;3/hA10IqlSAcczRQi3S51rGsyWEc+444eX8+OJQkQ6VtwFuCu1ZPsmymHTacFmrsaFNTeS4uzgAW&#10;uio3sj2Er5/mMi+mO7G/mTHvb/36E5RQL6/ws/1tDUym8P8l/QC9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cHEfBAAAA2wAAAA8AAAAAAAAAAAAAAAAAmAIAAGRycy9kb3du&#10;cmV2LnhtbFBLBQYAAAAABAAEAPUAAACGAwAAAAA=&#10;" path="m2858,nfc13588,1432,21600,10585,21600,21410v,466,-16,932,-46,1397em2858,nsc13588,1432,21600,10585,21600,21410v,466,-16,932,-46,1397l,21410,2858,xe" filled="f" strokeweight="1pt">
                  <v:stroke endarrow="classic"/>
                  <v:path arrowok="t" o:extrusionok="f" o:connecttype="custom" o:connectlocs="120,0;903,1009;0,947" o:connectangles="0,0,0"/>
                </v:shape>
                <v:shape id="Arc 11" o:spid="_x0000_s1035" style="position:absolute;left:2930;top:6162;width:1042;height:783;rotation:-2191590fd;flip:y;visibility:visible;mso-wrap-style:square;v-text-anchor:top" coordsize="2152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nfzcIA&#10;AADbAAAADwAAAGRycy9kb3ducmV2LnhtbESPT2sCMRTE74V+h/AK3mrWpUhZjSLSgse6CtLb6+bt&#10;H9y8hE2M67c3gtDjMDO/YZbr0fQi0uA7ywpm0wwEcWV1x42C4+H7/ROED8gae8uk4EYe1qvXlyUW&#10;2l55T7EMjUgQ9gUqaENwhZS+asmgn1pHnLzaDgZDkkMj9YDXBDe9zLNsLg12nBZadLRtqTqXF6Pg&#10;rGv3+3Eqf3bR1Rl+VfHyl0elJm/jZgEi0Bj+w8/2TivI5/D4kn6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d/NwgAAANsAAAAPAAAAAAAAAAAAAAAAAJgCAABkcnMvZG93&#10;bnJldi54bWxQSwUGAAAAAAQABAD1AAAAhwMAAAAA&#10;" path="m87,nfc11293,45,20603,8652,21526,19820em87,nsc11293,45,20603,8652,21526,19820l,21600,87,xe" filled="f" strokeweight="1pt">
                  <v:stroke endarrow="classic"/>
                  <v:path arrowok="t" o:extrusionok="f" o:connecttype="custom" o:connectlocs="4,0;1042,718;0,783" o:connectangles="0,0,0"/>
                </v:shape>
                <v:shape id="Arc 12" o:spid="_x0000_s1036" style="position:absolute;left:4736;top:5350;width:853;height:990;rotation:-3258241fd;visibility:visible;mso-wrap-style:square;v-text-anchor:top" coordsize="21600,22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OpMQA&#10;AADbAAAADwAAAGRycy9kb3ducmV2LnhtbESPQWvCQBSE74L/YXlCb7pRaCqpq4hQ8FCKJjn0+Mg+&#10;k2j2bcyuSfrv3UKhx2FmvmE2u9E0oqfO1ZYVLBcRCOLC6ppLBXn2MV+DcB5ZY2OZFPyQg912Otlg&#10;ou3AZ+pTX4oAYZeggsr7NpHSFRUZdAvbEgfvYjuDPsiulLrDIcBNI1dRFEuDNYeFCls6VFTc0odR&#10;YN09v12zR1r2n/Gx/j6Nr1/FWamX2bh/B+Fp9P/hv/ZRK1i9we+X8AP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oTqTEAAAA2wAAAA8AAAAAAAAAAAAAAAAAmAIAAGRycy9k&#10;b3ducmV2LnhtbFBLBQYAAAAABAAEAPUAAACJAwAAAAA=&#10;" path="m,nfc11929,,21600,9670,21600,21600v,466,-16,932,-46,1397em,nsc11929,,21600,9670,21600,21600v,466,-16,932,-46,1397l,21600,,xe" filled="f" strokeweight="1pt">
                  <v:stroke endarrow="classic"/>
                  <v:path arrowok="t" o:extrusionok="f" o:connecttype="custom" o:connectlocs="0,0;851,990;0,930" o:connectangles="0,0,0"/>
                </v:shape>
                <v:shape id="Arc 13" o:spid="_x0000_s1037" style="position:absolute;left:4706;top:6038;width:994;height:886;rotation:-2191590fd;flip:y;visibility:visible;mso-wrap-style:square;v-text-anchor:top" coordsize="2116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tHb8EA&#10;AADbAAAADwAAAGRycy9kb3ducmV2LnhtbERPW2vCMBR+H/gfwhH2NlMrFqnGIoNdXue84NuhOTbV&#10;5qQkmXb79cvDYI8f331VDbYTN/KhdaxgOslAENdOt9wo2H2+PC1AhIissXNMCr4pQLUePayw1O7O&#10;H3TbxkakEA4lKjAx9qWUoTZkMUxcT5y4s/MWY4K+kdrjPYXbTuZZVkiLLacGgz09G6qv2y+r4HAy&#10;R7svLq/tm13M5v0P+tm8UOpxPGyWICIN8V/8537XCvI0Nn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bR2/BAAAA2wAAAA8AAAAAAAAAAAAAAAAAmAIAAGRycy9kb3du&#10;cmV2LnhtbFBLBQYAAAAABAAEAPUAAACGAwAAAAA=&#10;" path="m87,nfc10321,41,19121,7259,21165,17286em87,nsc10321,41,19121,7259,21165,17286l,21600,87,xe" filled="f" strokeweight="1pt">
                  <v:stroke endarrow="classic"/>
                  <v:path arrowok="t" o:extrusionok="f" o:connecttype="custom" o:connectlocs="4,0;994,709;0,886" o:connectangles="0,0,0"/>
                </v:shape>
                <v:shape id="Arc 14" o:spid="_x0000_s1038" style="position:absolute;left:6495;top:5368;width:826;height:969;rotation:-3258241fd;visibility:visible;mso-wrap-style:square;v-text-anchor:top" coordsize="21600,22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/TcQA&#10;AADbAAAADwAAAGRycy9kb3ducmV2LnhtbESPQWvCQBSE74L/YXlCb7pRaKipq4hQ8FCKJjn0+Mg+&#10;k2j2bcyuSfrv3UKhx2FmvmE2u9E0oqfO1ZYVLBcRCOLC6ppLBXn2MX8D4TyyxsYyKfghB7vtdLLB&#10;RNuBz9SnvhQBwi5BBZX3bSKlKyoy6Ba2JQ7exXYGfZBdKXWHQ4CbRq6iKJYGaw4LFbZ0qKi4pQ+j&#10;wLp7frtmj7TsP+Nj/X0aX7+Ks1Ivs3H/DsLT6P/Df+2jVrBaw++X8AP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7f03EAAAA2wAAAA8AAAAAAAAAAAAAAAAAmAIAAGRycy9k&#10;b3ducmV2LnhtbFBLBQYAAAAABAAEAPUAAACJAwAAAAA=&#10;" path="m,nfc11929,,21600,9670,21600,21600v,466,-16,932,-46,1397em,nsc11929,,21600,9670,21600,21600v,466,-16,932,-46,1397l,21600,,xe" filled="f" strokeweight="1pt">
                  <v:stroke endarrow="classic"/>
                  <v:path arrowok="t" o:extrusionok="f" o:connecttype="custom" o:connectlocs="0,0;824,969;0,910" o:connectangles="0,0,0"/>
                </v:shape>
                <v:shape id="Arc 15" o:spid="_x0000_s1039" style="position:absolute;left:6417;top:6139;width:1012;height:782;rotation:-2191590fd;flip:y;visibility:visible;mso-wrap-style:square;v-text-anchor:top" coordsize="2152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0/8AA&#10;AADbAAAADwAAAGRycy9kb3ducmV2LnhtbERPy2oCMRTdF/oP4Ra6q5mqSJkah1IquNRRkO5uJ3ce&#10;zOQmTGKc/r1ZCC4P570uJjOISKPvLCt4n2UgiCurO24UnI7btw8QPiBrHCyTgn/yUGyen9aYa3vl&#10;A8UyNCKFsM9RQRuCy6X0VUsG/cw64sTVdjQYEhwbqUe8pnAzyHmWraTBjlNDi46+W6r68mIU9Lp2&#10;v8tzud9FV2f4U8XL3zwq9foyfX2CCDSFh/ju3mkFi7Q+fUk/QG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V0/8AAAADbAAAADwAAAAAAAAAAAAAAAACYAgAAZHJzL2Rvd25y&#10;ZXYueG1sUEsFBgAAAAAEAAQA9QAAAIUDAAAAAA==&#10;" path="m87,nfc11293,45,20603,8652,21526,19820em87,nsc11293,45,20603,8652,21526,19820l,21600,87,xe" filled="f" strokeweight="1pt">
                  <v:stroke endarrow="classic"/>
                  <v:path arrowok="t" o:extrusionok="f" o:connecttype="custom" o:connectlocs="4,0;1012,718;0,782" o:connectangles="0,0,0"/>
                </v:shape>
                <v:shape id="Freeform 16" o:spid="_x0000_s1040" style="position:absolute;left:5741;top:6744;width:581;height:579;rotation:-3070844fd;visibility:visible;mso-wrap-style:square;v-text-anchor:top" coordsize="625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5y5MEA&#10;AADbAAAADwAAAGRycy9kb3ducmV2LnhtbESPQYvCMBSE78L+h/CEvWmqgkjXtIiyYI9WQfb2aN42&#10;ZZuX0sRa//1GEDwOM/MNs81H24qBet84VrCYJyCIK6cbrhVczt+zDQgfkDW2jknBgzzk2cdki6l2&#10;dz7RUIZaRAj7FBWYELpUSl8ZsujnriOO3q/rLYYo+1rqHu8Rblu5TJK1tNhwXDDY0d5Q9VferIJq&#10;FWw5nt1PYU7X4+5mDk1RHJT6nI67LxCBxvAOv9pHrWC1gOeX+AN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+cuTBAAAA2wAAAA8AAAAAAAAAAAAAAAAAmAIAAGRycy9kb3du&#10;cmV2LnhtbFBLBQYAAAAABAAEAPUAAACGAwAAAAA=&#10;" path="m625,30c524,203,419,375,342,471,265,567,208,585,161,607v-47,22,-77,6,-102,-3c34,595,16,582,9,554,2,526,,483,17,437,34,391,82,318,113,278v31,-40,18,-35,92,-81c279,151,482,41,555,e" filled="f" strokeweight="1pt">
                  <v:stroke endarrow="classic"/>
                  <v:path arrowok="t" o:connecttype="custom" o:connectlocs="581,28;318,434;150,559;55,556;8,510;16,402;105,256;191,181;516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41" type="#_x0000_t202" style="position:absolute;left:2869;top:5214;width:1083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7OmMMA&#10;AADbAAAADwAAAGRycy9kb3ducmV2LnhtbESPzYrCQBCE7wu+w9CCt83ECLJGR9EFQQ8e1p97m2mT&#10;YKYnmxlj9Ol3BGGPRXV91TVbdKYSLTWutKxgGMUgiDOrS84VHA/rzy8QziNrrCyTggc5WMx7HzNM&#10;tb3zD7V7n4sAYZeigsL7OpXSZQUZdJGtiYN3sY1BH2STS93gPcBNJZM4HkuDJYeGAmv6Lii77m8m&#10;vNGezqOJX1rndpdktX3i7nz9VWrQ75ZTEJ46/3/8Tm+0glECry0BAH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7OmMMAAADbAAAADwAAAAAAAAAAAAAAAACYAgAAZHJzL2Rv&#10;d25yZXYueG1sUEsFBgAAAAAEAAQA9QAAAIgDAAAAAA==&#10;" filled="f" stroked="f" strokeweight="1pt">
                  <v:textbox>
                    <w:txbxContent>
                      <w:p w14:paraId="015E6F1A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FC188B">
                          <w:rPr>
                            <w:b/>
                            <w:sz w:val="20"/>
                          </w:rPr>
                          <w:t>Jill</w:t>
                        </w:r>
                      </w:p>
                    </w:txbxContent>
                  </v:textbox>
                </v:shape>
                <v:shape id="Text Box 18" o:spid="_x0000_s1042" type="#_x0000_t202" style="position:absolute;left:4634;top:5190;width:1083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JrA8QA&#10;AADbAAAADwAAAGRycy9kb3ducmV2LnhtbESPT2vCQBDF74LfYZmCN900gaKpG4lCwR48VO19zE7+&#10;YHY2Zrcx7afvFgoeH2/e781bb0bTioF611hW8LyIQBAXVjdcKTif3uZLEM4ja2wtk4JvcrDJppM1&#10;ptre+YOGo69EgLBLUUHtfZdK6YqaDLqF7YiDV9reoA+yr6Tu8R7gppVxFL1Igw2Hhho72tVUXI9f&#10;JrwxfF6Slc+tc4cy3r7/4OFyvSk1exrzVxCeRv84/k/vtYIkgb8tAQA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CawPEAAAA2wAAAA8AAAAAAAAAAAAAAAAAmAIAAGRycy9k&#10;b3ducmV2LnhtbFBLBQYAAAAABAAEAPUAAACJAwAAAAA=&#10;" filled="f" stroked="f" strokeweight="1pt">
                  <v:textbox>
                    <w:txbxContent>
                      <w:p w14:paraId="001C6E3A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 w:rsidRPr="00FC188B">
                          <w:rPr>
                            <w:b/>
                            <w:sz w:val="20"/>
                          </w:rPr>
                          <w:t>throws</w:t>
                        </w:r>
                        <w:proofErr w:type="gramEnd"/>
                      </w:p>
                    </w:txbxContent>
                  </v:textbox>
                </v:shape>
                <v:shape id="Text Box 19" o:spid="_x0000_s1043" type="#_x0000_t202" style="position:absolute;left:6302;top:5214;width:1209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zd8QA&#10;AADbAAAADwAAAGRycy9kb3ducmV2LnhtbESPzYrCQBCE78K+w9AL3szEH2Q3OoorCHrwoO7e20yb&#10;BDM92cwYo0/vCILHorq+6prOW1OKhmpXWFbQj2IQxKnVBWcKfg+r3hcI55E1lpZJwY0czGcfnSkm&#10;2l55R83eZyJA2CWoIPe+SqR0aU4GXWQr4uCdbG3QB1lnUtd4DXBTykEcj6XBgkNDjhUtc0rP+4sJ&#10;bzR/x+G3X1jntqfBz+aO2+P5X6nuZ7uYgPDU+vfxK73WCoYjeG4JAJ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r83fEAAAA2wAAAA8AAAAAAAAAAAAAAAAAmAIAAGRycy9k&#10;b3ducmV2LnhtbFBLBQYAAAAABAAEAPUAAACJAwAAAAA=&#10;" filled="f" stroked="f" strokeweight="1pt">
                  <v:textbox>
                    <w:txbxContent>
                      <w:p w14:paraId="42A2617B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 w:rsidRPr="00FC188B">
                          <w:rPr>
                            <w:b/>
                            <w:sz w:val="20"/>
                          </w:rPr>
                          <w:t>tantrums</w:t>
                        </w:r>
                        <w:proofErr w:type="gramEnd"/>
                      </w:p>
                    </w:txbxContent>
                  </v:textbox>
                </v:shape>
                <v:shape id="Text Box 20" o:spid="_x0000_s1044" type="#_x0000_t202" style="position:absolute;left:2914;top:6369;width:1083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W7MMA&#10;AADbAAAADwAAAGRycy9kb3ducmV2LnhtbESPQYvCMBCF78L+hzAL3myqouxWo7iCoAcP6u59bMa2&#10;2Ey6TazVX28EwePjzfvevOm8NaVoqHaFZQX9KAZBnFpdcKbg97DqfYFwHlljaZkU3MjBfPbRmWKi&#10;7ZV31Ox9JgKEXYIKcu+rREqX5mTQRbYiDt7J1gZ9kHUmdY3XADelHMTxWBosODTkWNEyp/S8v5jw&#10;RvN3HH77hXVuexr8bO64PZ7/lep+tosJCE+tfx+/0mutYDiC55YA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dW7MMAAADbAAAADwAAAAAAAAAAAAAAAACYAgAAZHJzL2Rv&#10;d25yZXYueG1sUEsFBgAAAAAEAAQA9QAAAIgDAAAAAA==&#10;" filled="f" stroked="f" strokeweight="1pt">
                  <v:textbox>
                    <w:txbxContent>
                      <w:p w14:paraId="29FBF1DD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FC188B">
                          <w:rPr>
                            <w:b/>
                            <w:sz w:val="20"/>
                          </w:rPr>
                          <w:t>Joe</w:t>
                        </w:r>
                      </w:p>
                    </w:txbxContent>
                  </v:textbox>
                </v:shape>
                <v:shape id="Text Box 21" o:spid="_x0000_s1045" type="#_x0000_t202" style="position:absolute;left:4622;top:6357;width:1083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XIm8UA&#10;AADbAAAADwAAAGRycy9kb3ducmV2LnhtbESPQWvCQBCF70L/wzKF3symCmJTN2ILBXvIwbS9T7Jj&#10;EpKdTbNrjP56t1Dw+Hjzvjdvs51MJ0YaXGNZwXMUgyAurW64UvD99TFfg3AeWWNnmRRcyME2fZht&#10;MNH2zAcac1+JAGGXoILa+z6R0pU1GXSR7YmDd7SDQR/kUEk94DnATScXcbySBhsODTX29F5T2eYn&#10;E94Yf4rli99Z57Lj4u3zilnR/ir19DjtXkF4mvz9+D+91wqWK/jbEgA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NcibxQAAANsAAAAPAAAAAAAAAAAAAAAAAJgCAABkcnMv&#10;ZG93bnJldi54bWxQSwUGAAAAAAQABAD1AAAAigMAAAAA&#10;" filled="f" stroked="f" strokeweight="1pt">
                  <v:textbox>
                    <w:txbxContent>
                      <w:p w14:paraId="14604DA7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 w:rsidRPr="00FC188B">
                          <w:rPr>
                            <w:b/>
                            <w:sz w:val="20"/>
                          </w:rPr>
                          <w:t>eats</w:t>
                        </w:r>
                        <w:proofErr w:type="gramEnd"/>
                      </w:p>
                    </w:txbxContent>
                  </v:textbox>
                </v:shape>
                <v:shape id="Text Box 22" o:spid="_x0000_s1046" type="#_x0000_t202" style="position:absolute;left:6396;top:6358;width:1083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tAMMA&#10;AADbAAAADwAAAGRycy9kb3ducmV2LnhtbESPQYvCMBCF78L+hzAL3myqgu5Wo7iCoAcP6u59bMa2&#10;2Ey6TazVX28EwePjzfvevOm8NaVoqHaFZQX9KAZBnFpdcKbg97DqfYFwHlljaZkU3MjBfPbRmWKi&#10;7ZV31Ox9JgKEXYIKcu+rREqX5mTQRbYiDt7J1gZ9kHUmdY3XADelHMTxSBosODTkWNEyp/S8v5jw&#10;RvN3HH77hXVuexr8bO64PZ7/lep+tosJCE+tfx+/0mutYDiG55YA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ltAMMAAADbAAAADwAAAAAAAAAAAAAAAACYAgAAZHJzL2Rv&#10;d25yZXYueG1sUEsFBgAAAAAEAAQA9QAAAIgDAAAAAA==&#10;" filled="f" stroked="f" strokeweight="1pt">
                  <v:textbox>
                    <w:txbxContent>
                      <w:p w14:paraId="1F70663E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 w:rsidRPr="00FC188B">
                          <w:rPr>
                            <w:b/>
                            <w:sz w:val="20"/>
                          </w:rPr>
                          <w:t>apples</w:t>
                        </w:r>
                        <w:proofErr w:type="gramEnd"/>
                      </w:p>
                    </w:txbxContent>
                  </v:textbox>
                </v:shape>
                <v:shape id="Text Box 23" o:spid="_x0000_s1047" type="#_x0000_t202" style="position:absolute;left:5041;top:7159;width:819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b5csMA&#10;AADbAAAADwAAAGRycy9kb3ducmV2LnhtbESPTW/CMAyG75P4D5GRdhspIKFRCAgmTWIHDuPjbhrT&#10;VjROaUIp/Hp8mLSj9fp9/Hi+7FylWmpC6dnAcJCAIs68LTk3cNh/f3yCChHZYuWZDDwowHLRe5tj&#10;av2df6ndxVwJhEOKBooY61TrkBXkMAx8TSzZ2TcOo4xNrm2Dd4G7So+SZKIdliwXCqzpq6Dssrs5&#10;0WiPp/E0rnwI2/No/fPE7elyNea9361moCJ18X/5r72xBsYiK78IAP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b5csMAAADbAAAADwAAAAAAAAAAAAAAAACYAgAAZHJzL2Rv&#10;d25yZXYueG1sUEsFBgAAAAAEAAQA9QAAAIgDAAAAAA==&#10;" filled="f" stroked="f" strokeweight="1pt">
                  <v:textbox>
                    <w:txbxContent>
                      <w:p w14:paraId="7B4C0229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 w:rsidRPr="00FC188B">
                          <w:rPr>
                            <w:b/>
                            <w:sz w:val="20"/>
                          </w:rPr>
                          <w:t>big</w:t>
                        </w:r>
                        <w:proofErr w:type="gramEnd"/>
                      </w:p>
                    </w:txbxContent>
                  </v:textbox>
                </v:shape>
                <v:shape id="Text Box 24" o:spid="_x0000_s1048" type="#_x0000_t202" style="position:absolute;left:5607;top:7254;width:819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pc6cQA&#10;AADbAAAADwAAAGRycy9kb3ducmV2LnhtbESPQWvCQBCF70L/wzKCt7oxQqmpq6SCYA85GO19zI5J&#10;MDsbs2tM++vdQsHj48373rzlejCN6KlztWUFs2kEgriwuuZSwfGwfX0H4TyyxsYyKfghB+vVy2iJ&#10;ibZ33lOf+1IECLsEFVTet4mUrqjIoJvaljh4Z9sZ9EF2pdQd3gPcNDKOojdpsObQUGFLm4qKS34z&#10;4Y3++zRf+NQ6l53jz69fzE6Xq1KT8ZB+gPA0+Ofxf3qnFcwX8LclAE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qXOnEAAAA2wAAAA8AAAAAAAAAAAAAAAAAmAIAAGRycy9k&#10;b3ducmV2LnhtbFBLBQYAAAAABAAEAPUAAACJAwAAAAA=&#10;" filled="f" stroked="f" strokeweight="1pt">
                  <v:textbox>
                    <w:txbxContent>
                      <w:p w14:paraId="2F6059CC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 w:rsidRPr="00FC188B">
                          <w:rPr>
                            <w:b/>
                            <w:sz w:val="20"/>
                          </w:rPr>
                          <w:t>bad</w:t>
                        </w:r>
                        <w:proofErr w:type="gramEnd"/>
                      </w:p>
                    </w:txbxContent>
                  </v:textbox>
                </v:shape>
                <v:shape id="Text Box 25" o:spid="_x0000_s1049" type="#_x0000_t202" style="position:absolute;left:6153;top:7183;width:819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GCcMA&#10;AADbAAAADwAAAGRycy9kb3ducmV2LnhtbESPwW7CMAyG75N4h8hIu410DE2sIyBAmjQOHAbsbhrT&#10;VjROaUIpPD0+IHG0fv+fP09mnatUS00oPRt4HySgiDNvS84N7LY/b2NQISJbrDyTgSsFmE17LxNM&#10;rb/wH7WbmCuBcEjRQBFjnWodsoIchoGviSU7+MZhlLHJtW3wInBX6WGSfGqHJcuFAmtaFpQdN2cn&#10;Gu3//uMrzn0I68Nwsbrhen88GfPa7+bfoCJ18bn8aP9aAyOxl18EAHp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aGCcMAAADbAAAADwAAAAAAAAAAAAAAAACYAgAAZHJzL2Rv&#10;d25yZXYueG1sUEsFBgAAAAAEAAQA9QAAAIgDAAAAAA==&#10;" filled="f" stroked="f" strokeweight="1pt">
                  <v:textbox>
                    <w:txbxContent>
                      <w:p w14:paraId="26342776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 w:rsidRPr="00FC188B">
                          <w:rPr>
                            <w:b/>
                            <w:sz w:val="20"/>
                          </w:rPr>
                          <w:t>loud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t>1.</w:t>
      </w:r>
      <w:r>
        <w:tab/>
        <w:t>Below is a</w:t>
      </w:r>
      <w:r w:rsidRPr="00104B4D">
        <w:t xml:space="preserve"> state transition diagram.</w:t>
      </w:r>
      <w:r>
        <w:t xml:space="preserve"> </w:t>
      </w:r>
      <w:r w:rsidRPr="00104B4D">
        <w:t>This machine reads a whole word at a time.</w:t>
      </w:r>
    </w:p>
    <w:p w14:paraId="2CE475BA" w14:textId="77777777" w:rsidR="00BF743D" w:rsidRPr="006C5C4C" w:rsidRDefault="00BF743D" w:rsidP="00BF743D">
      <w:pPr>
        <w:rPr>
          <w:sz w:val="20"/>
        </w:rPr>
      </w:pPr>
    </w:p>
    <w:p w14:paraId="53852B20" w14:textId="77777777" w:rsidR="00BF743D" w:rsidRPr="006C5C4C" w:rsidRDefault="00BF743D" w:rsidP="00BF743D">
      <w:pPr>
        <w:rPr>
          <w:sz w:val="20"/>
        </w:rPr>
      </w:pPr>
    </w:p>
    <w:p w14:paraId="36D43A33" w14:textId="77777777" w:rsidR="00BF743D" w:rsidRDefault="00BF743D" w:rsidP="00BF743D"/>
    <w:p w14:paraId="06C98CA0" w14:textId="77777777" w:rsidR="00BF743D" w:rsidRDefault="00BF743D" w:rsidP="00BF743D"/>
    <w:p w14:paraId="7D247E48" w14:textId="77777777" w:rsidR="00BF743D" w:rsidRDefault="00BF743D" w:rsidP="00BF743D"/>
    <w:p w14:paraId="7C0D9E24" w14:textId="77777777" w:rsidR="00BF743D" w:rsidRDefault="00BF743D" w:rsidP="00BF743D"/>
    <w:p w14:paraId="3178D360" w14:textId="77777777" w:rsidR="00BF743D" w:rsidRDefault="00BF743D" w:rsidP="00BF743D"/>
    <w:p w14:paraId="0351CCF1" w14:textId="77777777" w:rsidR="00BF743D" w:rsidRDefault="00BF743D" w:rsidP="00BF743D"/>
    <w:p w14:paraId="742FDC77" w14:textId="77777777" w:rsidR="00BF743D" w:rsidRDefault="00BF743D" w:rsidP="00BF743D">
      <w:pPr>
        <w:pStyle w:val="Nl"/>
        <w:ind w:left="426" w:firstLine="0"/>
      </w:pPr>
      <w:r w:rsidRPr="00104B4D">
        <w:t>State whether the following will be accepted or rejected.</w:t>
      </w:r>
    </w:p>
    <w:p w14:paraId="6B29B3CC" w14:textId="77777777" w:rsidR="00BF743D" w:rsidRPr="00D55A6D" w:rsidRDefault="00BF743D" w:rsidP="00BF743D">
      <w:pPr>
        <w:rPr>
          <w:sz w:val="12"/>
        </w:rPr>
      </w:pPr>
    </w:p>
    <w:tbl>
      <w:tblPr>
        <w:tblW w:w="4676" w:type="pct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3"/>
        <w:gridCol w:w="4148"/>
        <w:gridCol w:w="4022"/>
      </w:tblGrid>
      <w:tr w:rsidR="00BF743D" w:rsidRPr="0051193C" w14:paraId="64105E4D" w14:textId="77777777" w:rsidTr="004F3B44">
        <w:trPr>
          <w:trHeight w:hRule="exact" w:val="340"/>
        </w:trPr>
        <w:tc>
          <w:tcPr>
            <w:tcW w:w="273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E37F89" w14:textId="77777777" w:rsidR="00BF743D" w:rsidRPr="0051193C" w:rsidRDefault="00BF743D" w:rsidP="004F3B44"/>
        </w:tc>
        <w:tc>
          <w:tcPr>
            <w:tcW w:w="2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A0904C" w14:textId="77777777" w:rsidR="00BF743D" w:rsidRPr="0051193C" w:rsidRDefault="00BF743D" w:rsidP="004F3B44">
            <w:pPr>
              <w:jc w:val="center"/>
            </w:pPr>
            <w:r w:rsidRPr="002C1454">
              <w:rPr>
                <w:b/>
              </w:rPr>
              <w:t>Statements</w:t>
            </w:r>
          </w:p>
        </w:tc>
        <w:tc>
          <w:tcPr>
            <w:tcW w:w="232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CC922C" w14:textId="77777777" w:rsidR="00BF743D" w:rsidRPr="0051193C" w:rsidRDefault="00BF743D" w:rsidP="004F3B44">
            <w:pPr>
              <w:jc w:val="center"/>
            </w:pPr>
            <w:r w:rsidRPr="002C1454">
              <w:rPr>
                <w:b/>
              </w:rPr>
              <w:t>Accepted/Rejected</w:t>
            </w:r>
          </w:p>
        </w:tc>
      </w:tr>
      <w:tr w:rsidR="00BF743D" w:rsidRPr="0051193C" w14:paraId="6BEFD393" w14:textId="77777777" w:rsidTr="004F3B44">
        <w:trPr>
          <w:trHeight w:hRule="exact" w:val="340"/>
        </w:trPr>
        <w:tc>
          <w:tcPr>
            <w:tcW w:w="273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FE9247" w14:textId="77777777" w:rsidR="00BF743D" w:rsidRPr="0051193C" w:rsidRDefault="00BF743D" w:rsidP="004F3B44">
            <w:pPr>
              <w:jc w:val="center"/>
            </w:pPr>
            <w:r w:rsidRPr="0051193C">
              <w:t>a.</w:t>
            </w:r>
          </w:p>
        </w:tc>
        <w:tc>
          <w:tcPr>
            <w:tcW w:w="239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3E939F" w14:textId="77777777" w:rsidR="00BF743D" w:rsidRPr="0051193C" w:rsidRDefault="00BF743D" w:rsidP="004F3B44">
            <w:r w:rsidRPr="0051193C">
              <w:t xml:space="preserve">Jill eats tantrums. </w:t>
            </w:r>
          </w:p>
        </w:tc>
        <w:tc>
          <w:tcPr>
            <w:tcW w:w="2327" w:type="pct"/>
            <w:tcBorders>
              <w:top w:val="single" w:sz="12" w:space="0" w:color="auto"/>
            </w:tcBorders>
            <w:vAlign w:val="center"/>
          </w:tcPr>
          <w:p w14:paraId="0AB20ED6" w14:textId="77777777" w:rsidR="00BF743D" w:rsidRPr="0051193C" w:rsidRDefault="00BF743D" w:rsidP="004F3B44"/>
        </w:tc>
      </w:tr>
      <w:tr w:rsidR="00BF743D" w:rsidRPr="0051193C" w14:paraId="5F43FFC7" w14:textId="77777777" w:rsidTr="004F3B44">
        <w:trPr>
          <w:trHeight w:hRule="exact" w:val="340"/>
        </w:trPr>
        <w:tc>
          <w:tcPr>
            <w:tcW w:w="273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949234" w14:textId="77777777" w:rsidR="00BF743D" w:rsidRPr="0051193C" w:rsidRDefault="00BF743D" w:rsidP="004F3B44">
            <w:pPr>
              <w:jc w:val="center"/>
            </w:pPr>
            <w:r w:rsidRPr="0051193C">
              <w:t>b.</w:t>
            </w:r>
          </w:p>
        </w:tc>
        <w:tc>
          <w:tcPr>
            <w:tcW w:w="2399" w:type="pct"/>
            <w:tcBorders>
              <w:left w:val="single" w:sz="12" w:space="0" w:color="auto"/>
            </w:tcBorders>
            <w:vAlign w:val="center"/>
          </w:tcPr>
          <w:p w14:paraId="60B9D2FE" w14:textId="77777777" w:rsidR="00BF743D" w:rsidRPr="0051193C" w:rsidRDefault="00BF743D" w:rsidP="004F3B44">
            <w:r w:rsidRPr="0051193C">
              <w:t xml:space="preserve">Joe eats loud big bad big </w:t>
            </w:r>
            <w:proofErr w:type="spellStart"/>
            <w:r w:rsidRPr="0051193C">
              <w:t>big</w:t>
            </w:r>
            <w:proofErr w:type="spellEnd"/>
            <w:r w:rsidRPr="0051193C">
              <w:t xml:space="preserve"> apples. </w:t>
            </w:r>
          </w:p>
        </w:tc>
        <w:tc>
          <w:tcPr>
            <w:tcW w:w="2327" w:type="pct"/>
            <w:vAlign w:val="center"/>
          </w:tcPr>
          <w:p w14:paraId="53E04F03" w14:textId="77777777" w:rsidR="00BF743D" w:rsidRPr="0051193C" w:rsidRDefault="00BF743D" w:rsidP="004F3B44"/>
        </w:tc>
      </w:tr>
      <w:tr w:rsidR="00BF743D" w:rsidRPr="0051193C" w14:paraId="7A4F5343" w14:textId="77777777" w:rsidTr="004F3B44">
        <w:trPr>
          <w:trHeight w:hRule="exact" w:val="340"/>
        </w:trPr>
        <w:tc>
          <w:tcPr>
            <w:tcW w:w="273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B85F64" w14:textId="77777777" w:rsidR="00BF743D" w:rsidRPr="0051193C" w:rsidRDefault="00BF743D" w:rsidP="004F3B44">
            <w:pPr>
              <w:jc w:val="center"/>
            </w:pPr>
            <w:r w:rsidRPr="0051193C">
              <w:t>c.</w:t>
            </w:r>
          </w:p>
        </w:tc>
        <w:tc>
          <w:tcPr>
            <w:tcW w:w="2399" w:type="pct"/>
            <w:tcBorders>
              <w:left w:val="single" w:sz="12" w:space="0" w:color="auto"/>
            </w:tcBorders>
            <w:vAlign w:val="center"/>
          </w:tcPr>
          <w:p w14:paraId="123060F6" w14:textId="77777777" w:rsidR="00BF743D" w:rsidRPr="0051193C" w:rsidRDefault="00BF743D" w:rsidP="004F3B44">
            <w:r w:rsidRPr="0051193C">
              <w:t>Jill eats.</w:t>
            </w:r>
          </w:p>
        </w:tc>
        <w:tc>
          <w:tcPr>
            <w:tcW w:w="2327" w:type="pct"/>
            <w:vAlign w:val="center"/>
          </w:tcPr>
          <w:p w14:paraId="65048AD7" w14:textId="77777777" w:rsidR="00BF743D" w:rsidRPr="0051193C" w:rsidRDefault="00BF743D" w:rsidP="004F3B44"/>
        </w:tc>
      </w:tr>
      <w:tr w:rsidR="00BF743D" w:rsidRPr="0051193C" w14:paraId="52C3BD82" w14:textId="77777777" w:rsidTr="004F3B44">
        <w:trPr>
          <w:trHeight w:hRule="exact" w:val="340"/>
        </w:trPr>
        <w:tc>
          <w:tcPr>
            <w:tcW w:w="273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3A2687" w14:textId="77777777" w:rsidR="00BF743D" w:rsidRPr="0051193C" w:rsidRDefault="00BF743D" w:rsidP="004F3B44">
            <w:pPr>
              <w:jc w:val="center"/>
            </w:pPr>
            <w:r w:rsidRPr="0051193C">
              <w:t>d.</w:t>
            </w:r>
          </w:p>
        </w:tc>
        <w:tc>
          <w:tcPr>
            <w:tcW w:w="2399" w:type="pct"/>
            <w:tcBorders>
              <w:left w:val="single" w:sz="12" w:space="0" w:color="auto"/>
            </w:tcBorders>
            <w:vAlign w:val="center"/>
          </w:tcPr>
          <w:p w14:paraId="61E4E62D" w14:textId="77777777" w:rsidR="00BF743D" w:rsidRPr="0051193C" w:rsidRDefault="00BF743D" w:rsidP="004F3B44">
            <w:r w:rsidRPr="0051193C">
              <w:t xml:space="preserve">Joe throws loud </w:t>
            </w:r>
            <w:proofErr w:type="spellStart"/>
            <w:r w:rsidRPr="0051193C">
              <w:t>loud</w:t>
            </w:r>
            <w:proofErr w:type="spellEnd"/>
            <w:r w:rsidRPr="0051193C">
              <w:t xml:space="preserve"> tantrums.</w:t>
            </w:r>
          </w:p>
        </w:tc>
        <w:tc>
          <w:tcPr>
            <w:tcW w:w="2327" w:type="pct"/>
            <w:vAlign w:val="center"/>
          </w:tcPr>
          <w:p w14:paraId="255F4416" w14:textId="77777777" w:rsidR="00BF743D" w:rsidRPr="0051193C" w:rsidRDefault="00BF743D" w:rsidP="004F3B44"/>
        </w:tc>
      </w:tr>
      <w:tr w:rsidR="00BF743D" w:rsidRPr="0051193C" w14:paraId="527FD71C" w14:textId="77777777" w:rsidTr="004F3B44">
        <w:trPr>
          <w:trHeight w:hRule="exact" w:val="340"/>
        </w:trPr>
        <w:tc>
          <w:tcPr>
            <w:tcW w:w="273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4A02F0" w14:textId="77777777" w:rsidR="00BF743D" w:rsidRPr="0051193C" w:rsidRDefault="00BF743D" w:rsidP="004F3B44">
            <w:pPr>
              <w:jc w:val="center"/>
            </w:pPr>
            <w:r w:rsidRPr="0051193C">
              <w:t>e.</w:t>
            </w:r>
          </w:p>
        </w:tc>
        <w:tc>
          <w:tcPr>
            <w:tcW w:w="2399" w:type="pct"/>
            <w:tcBorders>
              <w:left w:val="single" w:sz="12" w:space="0" w:color="auto"/>
            </w:tcBorders>
            <w:vAlign w:val="center"/>
          </w:tcPr>
          <w:p w14:paraId="445F7B71" w14:textId="77777777" w:rsidR="00BF743D" w:rsidRPr="0051193C" w:rsidRDefault="00BF743D" w:rsidP="004F3B44">
            <w:r w:rsidRPr="0051193C">
              <w:t xml:space="preserve">Joe throws apples. </w:t>
            </w:r>
          </w:p>
        </w:tc>
        <w:tc>
          <w:tcPr>
            <w:tcW w:w="2327" w:type="pct"/>
            <w:vAlign w:val="center"/>
          </w:tcPr>
          <w:p w14:paraId="1E0F781E" w14:textId="77777777" w:rsidR="00BF743D" w:rsidRPr="0051193C" w:rsidRDefault="00BF743D" w:rsidP="004F3B44"/>
        </w:tc>
      </w:tr>
      <w:tr w:rsidR="00BF743D" w:rsidRPr="0051193C" w14:paraId="47E42BCD" w14:textId="77777777" w:rsidTr="004F3B44">
        <w:trPr>
          <w:trHeight w:hRule="exact" w:val="340"/>
        </w:trPr>
        <w:tc>
          <w:tcPr>
            <w:tcW w:w="273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6C4091" w14:textId="77777777" w:rsidR="00BF743D" w:rsidRPr="0051193C" w:rsidRDefault="00BF743D" w:rsidP="004F3B44">
            <w:pPr>
              <w:jc w:val="center"/>
            </w:pPr>
            <w:r w:rsidRPr="0051193C">
              <w:t>f.</w:t>
            </w:r>
          </w:p>
        </w:tc>
        <w:tc>
          <w:tcPr>
            <w:tcW w:w="239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F5A3AA" w14:textId="77777777" w:rsidR="00BF743D" w:rsidRPr="0051193C" w:rsidRDefault="00BF743D" w:rsidP="004F3B44">
            <w:r w:rsidRPr="0051193C">
              <w:t>Jill throws Joe.</w:t>
            </w:r>
          </w:p>
        </w:tc>
        <w:tc>
          <w:tcPr>
            <w:tcW w:w="2327" w:type="pct"/>
            <w:tcBorders>
              <w:bottom w:val="single" w:sz="12" w:space="0" w:color="auto"/>
            </w:tcBorders>
            <w:vAlign w:val="center"/>
          </w:tcPr>
          <w:p w14:paraId="469471F2" w14:textId="77777777" w:rsidR="00BF743D" w:rsidRPr="0051193C" w:rsidRDefault="00BF743D" w:rsidP="004F3B44"/>
        </w:tc>
      </w:tr>
    </w:tbl>
    <w:p w14:paraId="17713DFA" w14:textId="77777777" w:rsidR="00BF743D" w:rsidRDefault="00BF743D" w:rsidP="00BF743D">
      <w:pPr>
        <w:pStyle w:val="Ma"/>
      </w:pPr>
      <w:r>
        <w:t>[6]</w:t>
      </w:r>
    </w:p>
    <w:p w14:paraId="6E6365E0" w14:textId="77777777" w:rsidR="00BF743D" w:rsidRPr="0067763B" w:rsidRDefault="00BF743D" w:rsidP="00BF743D">
      <w:pPr>
        <w:pStyle w:val="Nl"/>
        <w:ind w:left="426" w:hanging="426"/>
      </w:pPr>
      <w:r>
        <w:t>2.</w:t>
      </w:r>
      <w:r>
        <w:tab/>
      </w:r>
      <w:r w:rsidRPr="0067763B">
        <w:t xml:space="preserve">Below is the state transition diagram for </w:t>
      </w:r>
      <w:proofErr w:type="gramStart"/>
      <w:r w:rsidRPr="0067763B">
        <w:t>an</w:t>
      </w:r>
      <w:proofErr w:type="gramEnd"/>
      <w:r w:rsidRPr="0067763B">
        <w:t xml:space="preserve"> F</w:t>
      </w:r>
      <w:r>
        <w:t xml:space="preserve">inite </w:t>
      </w:r>
      <w:r w:rsidRPr="0067763B">
        <w:t>S</w:t>
      </w:r>
      <w:r>
        <w:t>tate Automation (FSA)</w:t>
      </w:r>
    </w:p>
    <w:p w14:paraId="76483C35" w14:textId="77777777" w:rsidR="00BF743D" w:rsidRDefault="00BF743D" w:rsidP="00BF743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4903DE" wp14:editId="79262D05">
                <wp:simplePos x="0" y="0"/>
                <wp:positionH relativeFrom="column">
                  <wp:posOffset>1083310</wp:posOffset>
                </wp:positionH>
                <wp:positionV relativeFrom="paragraph">
                  <wp:posOffset>40640</wp:posOffset>
                </wp:positionV>
                <wp:extent cx="4320540" cy="1404620"/>
                <wp:effectExtent l="13970" t="0" r="0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0540" cy="1404620"/>
                          <a:chOff x="2437" y="13123"/>
                          <a:chExt cx="6804" cy="2212"/>
                        </a:xfrm>
                      </wpg:grpSpPr>
                      <wps:wsp>
                        <wps:cNvPr id="2" name="Freeform 27"/>
                        <wps:cNvSpPr>
                          <a:spLocks/>
                        </wps:cNvSpPr>
                        <wps:spPr bwMode="auto">
                          <a:xfrm>
                            <a:off x="2437" y="13438"/>
                            <a:ext cx="633" cy="458"/>
                          </a:xfrm>
                          <a:custGeom>
                            <a:avLst/>
                            <a:gdLst>
                              <a:gd name="T0" fmla="*/ 0 w 633"/>
                              <a:gd name="T1" fmla="*/ 0 h 458"/>
                              <a:gd name="T2" fmla="*/ 383 w 633"/>
                              <a:gd name="T3" fmla="*/ 66 h 458"/>
                              <a:gd name="T4" fmla="*/ 401 w 633"/>
                              <a:gd name="T5" fmla="*/ 225 h 458"/>
                              <a:gd name="T6" fmla="*/ 127 w 633"/>
                              <a:gd name="T7" fmla="*/ 250 h 458"/>
                              <a:gd name="T8" fmla="*/ 208 w 633"/>
                              <a:gd name="T9" fmla="*/ 374 h 458"/>
                              <a:gd name="T10" fmla="*/ 633 w 633"/>
                              <a:gd name="T11" fmla="*/ 458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33" h="458">
                                <a:moveTo>
                                  <a:pt x="0" y="0"/>
                                </a:moveTo>
                                <a:cubicBezTo>
                                  <a:pt x="64" y="10"/>
                                  <a:pt x="316" y="29"/>
                                  <a:pt x="383" y="66"/>
                                </a:cubicBezTo>
                                <a:cubicBezTo>
                                  <a:pt x="450" y="103"/>
                                  <a:pt x="444" y="194"/>
                                  <a:pt x="401" y="225"/>
                                </a:cubicBezTo>
                                <a:cubicBezTo>
                                  <a:pt x="358" y="256"/>
                                  <a:pt x="159" y="225"/>
                                  <a:pt x="127" y="250"/>
                                </a:cubicBezTo>
                                <a:cubicBezTo>
                                  <a:pt x="95" y="275"/>
                                  <a:pt x="124" y="339"/>
                                  <a:pt x="208" y="374"/>
                                </a:cubicBezTo>
                                <a:cubicBezTo>
                                  <a:pt x="292" y="409"/>
                                  <a:pt x="545" y="441"/>
                                  <a:pt x="633" y="458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8"/>
                        <wps:cNvSpPr>
                          <a:spLocks/>
                        </wps:cNvSpPr>
                        <wps:spPr bwMode="auto">
                          <a:xfrm rot="437322">
                            <a:off x="4958" y="14575"/>
                            <a:ext cx="316" cy="760"/>
                          </a:xfrm>
                          <a:custGeom>
                            <a:avLst/>
                            <a:gdLst>
                              <a:gd name="T0" fmla="*/ 203 w 316"/>
                              <a:gd name="T1" fmla="*/ 0 h 760"/>
                              <a:gd name="T2" fmla="*/ 305 w 316"/>
                              <a:gd name="T3" fmla="*/ 473 h 760"/>
                              <a:gd name="T4" fmla="*/ 275 w 316"/>
                              <a:gd name="T5" fmla="*/ 680 h 760"/>
                              <a:gd name="T6" fmla="*/ 205 w 316"/>
                              <a:gd name="T7" fmla="*/ 745 h 760"/>
                              <a:gd name="T8" fmla="*/ 140 w 316"/>
                              <a:gd name="T9" fmla="*/ 746 h 760"/>
                              <a:gd name="T10" fmla="*/ 69 w 316"/>
                              <a:gd name="T11" fmla="*/ 664 h 760"/>
                              <a:gd name="T12" fmla="*/ 12 w 316"/>
                              <a:gd name="T13" fmla="*/ 505 h 760"/>
                              <a:gd name="T14" fmla="*/ 2 w 316"/>
                              <a:gd name="T15" fmla="*/ 375 h 760"/>
                              <a:gd name="T16" fmla="*/ 2 w 316"/>
                              <a:gd name="T17" fmla="*/ 35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6" h="760">
                                <a:moveTo>
                                  <a:pt x="203" y="0"/>
                                </a:moveTo>
                                <a:cubicBezTo>
                                  <a:pt x="249" y="179"/>
                                  <a:pt x="292" y="359"/>
                                  <a:pt x="305" y="473"/>
                                </a:cubicBezTo>
                                <a:cubicBezTo>
                                  <a:pt x="316" y="586"/>
                                  <a:pt x="290" y="635"/>
                                  <a:pt x="275" y="680"/>
                                </a:cubicBezTo>
                                <a:cubicBezTo>
                                  <a:pt x="258" y="726"/>
                                  <a:pt x="227" y="735"/>
                                  <a:pt x="205" y="745"/>
                                </a:cubicBezTo>
                                <a:cubicBezTo>
                                  <a:pt x="184" y="756"/>
                                  <a:pt x="163" y="760"/>
                                  <a:pt x="140" y="746"/>
                                </a:cubicBezTo>
                                <a:cubicBezTo>
                                  <a:pt x="117" y="732"/>
                                  <a:pt x="90" y="704"/>
                                  <a:pt x="69" y="664"/>
                                </a:cubicBezTo>
                                <a:cubicBezTo>
                                  <a:pt x="48" y="624"/>
                                  <a:pt x="23" y="553"/>
                                  <a:pt x="12" y="505"/>
                                </a:cubicBezTo>
                                <a:cubicBezTo>
                                  <a:pt x="1" y="457"/>
                                  <a:pt x="4" y="453"/>
                                  <a:pt x="2" y="375"/>
                                </a:cubicBezTo>
                                <a:cubicBezTo>
                                  <a:pt x="0" y="297"/>
                                  <a:pt x="2" y="106"/>
                                  <a:pt x="2" y="3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2993" y="13699"/>
                            <a:ext cx="856" cy="8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94F64E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FC188B">
                                <w:rPr>
                                  <w:b/>
                                  <w:sz w:val="20"/>
                                </w:rPr>
                                <w:t>S1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5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4679" y="13724"/>
                            <a:ext cx="856" cy="8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42AC74B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FC188B">
                                <w:rPr>
                                  <w:b/>
                                  <w:sz w:val="20"/>
                                </w:rPr>
                                <w:t>S2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6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6396" y="13716"/>
                            <a:ext cx="856" cy="8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E8CE02F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FC188B">
                                <w:rPr>
                                  <w:b/>
                                  <w:sz w:val="20"/>
                                </w:rPr>
                                <w:t>S3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7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8171" y="13703"/>
                            <a:ext cx="856" cy="8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2B0BD05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FC188B">
                                <w:rPr>
                                  <w:b/>
                                  <w:sz w:val="20"/>
                                </w:rPr>
                                <w:t>S4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8" name="Arc 33"/>
                        <wps:cNvSpPr>
                          <a:spLocks/>
                        </wps:cNvSpPr>
                        <wps:spPr bwMode="auto">
                          <a:xfrm rot="-2983009">
                            <a:off x="3758" y="13315"/>
                            <a:ext cx="905" cy="1009"/>
                          </a:xfrm>
                          <a:custGeom>
                            <a:avLst/>
                            <a:gdLst>
                              <a:gd name="G0" fmla="+- 0 0 0"/>
                              <a:gd name="G1" fmla="+- 21410 0 0"/>
                              <a:gd name="G2" fmla="+- 21600 0 0"/>
                              <a:gd name="T0" fmla="*/ 2859 w 21600"/>
                              <a:gd name="T1" fmla="*/ 0 h 22808"/>
                              <a:gd name="T2" fmla="*/ 21555 w 21600"/>
                              <a:gd name="T3" fmla="*/ 22808 h 22808"/>
                              <a:gd name="T4" fmla="*/ 0 w 21600"/>
                              <a:gd name="T5" fmla="*/ 21410 h 22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808" fill="none" extrusionOk="0">
                                <a:moveTo>
                                  <a:pt x="2858" y="0"/>
                                </a:moveTo>
                                <a:cubicBezTo>
                                  <a:pt x="13588" y="1432"/>
                                  <a:pt x="21600" y="10585"/>
                                  <a:pt x="21600" y="21410"/>
                                </a:cubicBezTo>
                                <a:cubicBezTo>
                                  <a:pt x="21600" y="21876"/>
                                  <a:pt x="21584" y="22342"/>
                                  <a:pt x="21554" y="22807"/>
                                </a:cubicBezTo>
                              </a:path>
                              <a:path w="21600" h="22808" stroke="0" extrusionOk="0">
                                <a:moveTo>
                                  <a:pt x="2858" y="0"/>
                                </a:moveTo>
                                <a:cubicBezTo>
                                  <a:pt x="13588" y="1432"/>
                                  <a:pt x="21600" y="10585"/>
                                  <a:pt x="21600" y="21410"/>
                                </a:cubicBezTo>
                                <a:cubicBezTo>
                                  <a:pt x="21600" y="21876"/>
                                  <a:pt x="21584" y="22342"/>
                                  <a:pt x="21554" y="22807"/>
                                </a:cubicBezTo>
                                <a:lnTo>
                                  <a:pt x="0" y="21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rc 34"/>
                        <wps:cNvSpPr>
                          <a:spLocks/>
                        </wps:cNvSpPr>
                        <wps:spPr bwMode="auto">
                          <a:xfrm rot="-2983009">
                            <a:off x="5528" y="13283"/>
                            <a:ext cx="853" cy="9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2998"/>
                              <a:gd name="T2" fmla="*/ 21555 w 21600"/>
                              <a:gd name="T3" fmla="*/ 22998 h 22998"/>
                              <a:gd name="T4" fmla="*/ 0 w 21600"/>
                              <a:gd name="T5" fmla="*/ 21600 h 22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998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066"/>
                                  <a:pt x="21584" y="22532"/>
                                  <a:pt x="21554" y="22997"/>
                                </a:cubicBezTo>
                              </a:path>
                              <a:path w="21600" h="22998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066"/>
                                  <a:pt x="21584" y="22532"/>
                                  <a:pt x="21554" y="22997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rc 35"/>
                        <wps:cNvSpPr>
                          <a:spLocks/>
                        </wps:cNvSpPr>
                        <wps:spPr bwMode="auto">
                          <a:xfrm rot="-2983009">
                            <a:off x="7287" y="13301"/>
                            <a:ext cx="826" cy="96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2998"/>
                              <a:gd name="T2" fmla="*/ 21555 w 21600"/>
                              <a:gd name="T3" fmla="*/ 22998 h 22998"/>
                              <a:gd name="T4" fmla="*/ 0 w 21600"/>
                              <a:gd name="T5" fmla="*/ 21600 h 22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998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066"/>
                                  <a:pt x="21584" y="22532"/>
                                  <a:pt x="21554" y="22997"/>
                                </a:cubicBezTo>
                              </a:path>
                              <a:path w="21600" h="22998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2066"/>
                                  <a:pt x="21584" y="22532"/>
                                  <a:pt x="21554" y="22997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895" y="13186"/>
                            <a:ext cx="645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D0A3C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426" y="13123"/>
                            <a:ext cx="1083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DCB39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094" y="13147"/>
                            <a:ext cx="1209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EF15E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9"/>
                        <wps:cNvSpPr>
                          <a:spLocks/>
                        </wps:cNvSpPr>
                        <wps:spPr bwMode="auto">
                          <a:xfrm rot="437322">
                            <a:off x="8491" y="14539"/>
                            <a:ext cx="316" cy="760"/>
                          </a:xfrm>
                          <a:custGeom>
                            <a:avLst/>
                            <a:gdLst>
                              <a:gd name="T0" fmla="*/ 203 w 316"/>
                              <a:gd name="T1" fmla="*/ 0 h 760"/>
                              <a:gd name="T2" fmla="*/ 305 w 316"/>
                              <a:gd name="T3" fmla="*/ 473 h 760"/>
                              <a:gd name="T4" fmla="*/ 275 w 316"/>
                              <a:gd name="T5" fmla="*/ 680 h 760"/>
                              <a:gd name="T6" fmla="*/ 205 w 316"/>
                              <a:gd name="T7" fmla="*/ 745 h 760"/>
                              <a:gd name="T8" fmla="*/ 140 w 316"/>
                              <a:gd name="T9" fmla="*/ 746 h 760"/>
                              <a:gd name="T10" fmla="*/ 69 w 316"/>
                              <a:gd name="T11" fmla="*/ 664 h 760"/>
                              <a:gd name="T12" fmla="*/ 12 w 316"/>
                              <a:gd name="T13" fmla="*/ 505 h 760"/>
                              <a:gd name="T14" fmla="*/ 2 w 316"/>
                              <a:gd name="T15" fmla="*/ 375 h 760"/>
                              <a:gd name="T16" fmla="*/ 2 w 316"/>
                              <a:gd name="T17" fmla="*/ 35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6" h="760">
                                <a:moveTo>
                                  <a:pt x="203" y="0"/>
                                </a:moveTo>
                                <a:cubicBezTo>
                                  <a:pt x="249" y="179"/>
                                  <a:pt x="292" y="359"/>
                                  <a:pt x="305" y="473"/>
                                </a:cubicBezTo>
                                <a:cubicBezTo>
                                  <a:pt x="316" y="586"/>
                                  <a:pt x="290" y="635"/>
                                  <a:pt x="275" y="680"/>
                                </a:cubicBezTo>
                                <a:cubicBezTo>
                                  <a:pt x="258" y="726"/>
                                  <a:pt x="227" y="735"/>
                                  <a:pt x="205" y="745"/>
                                </a:cubicBezTo>
                                <a:cubicBezTo>
                                  <a:pt x="184" y="756"/>
                                  <a:pt x="163" y="760"/>
                                  <a:pt x="140" y="746"/>
                                </a:cubicBezTo>
                                <a:cubicBezTo>
                                  <a:pt x="117" y="732"/>
                                  <a:pt x="90" y="704"/>
                                  <a:pt x="69" y="664"/>
                                </a:cubicBezTo>
                                <a:cubicBezTo>
                                  <a:pt x="48" y="624"/>
                                  <a:pt x="23" y="553"/>
                                  <a:pt x="12" y="505"/>
                                </a:cubicBezTo>
                                <a:cubicBezTo>
                                  <a:pt x="1" y="457"/>
                                  <a:pt x="4" y="453"/>
                                  <a:pt x="2" y="375"/>
                                </a:cubicBezTo>
                                <a:cubicBezTo>
                                  <a:pt x="0" y="297"/>
                                  <a:pt x="2" y="106"/>
                                  <a:pt x="2" y="3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053" y="14789"/>
                            <a:ext cx="645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3C7C9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596" y="14777"/>
                            <a:ext cx="645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08A68" w14:textId="77777777" w:rsidR="00BF743D" w:rsidRPr="00FC188B" w:rsidRDefault="00BF743D" w:rsidP="00BF743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50" style="position:absolute;margin-left:85.3pt;margin-top:3.2pt;width:340.2pt;height:110.6pt;z-index:-251656192" coordorigin="2437,13123" coordsize="6804,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">
                <v:shape id="Freeform 27" o:spid="_x0000_s1051" style="position:absolute;left:2437;top:13438;width:633;height:458;visibility:visible;mso-wrap-style:square;v-text-anchor:top" coordsize="633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5ycQA&#10;AADaAAAADwAAAGRycy9kb3ducmV2LnhtbESP32rCMBTG7wXfIRxhNzLTKYh0pqUIzm2wC3UPcNYc&#10;22pzUpKonU+/DAQvP74/P75l3ptWXMj5xrKCl0kCgri0uuFKwfd+/bwA4QOyxtYyKfglD3k2HCwx&#10;1fbKW7rsQiXiCPsUFdQhdKmUvqzJoJ/Yjjh6B+sMhihdJbXDaxw3rZwmyVwabDgSauxoVVN52p1N&#10;5H58FnZ8/tr+uEVBm/Xb7HYcb5R6GvXFK4hAfXiE7+13rWAK/1fiD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MecnEAAAA2gAAAA8AAAAAAAAAAAAAAAAAmAIAAGRycy9k&#10;b3ducmV2LnhtbFBLBQYAAAAABAAEAPUAAACJAwAAAAA=&#10;" path="m,c64,10,316,29,383,66v67,37,61,128,18,159c358,256,159,225,127,250v-32,25,-3,89,81,124c292,409,545,441,633,458e" filled="f" strokeweight="1pt">
                  <v:stroke endarrow="classic"/>
                  <v:path arrowok="t" o:connecttype="custom" o:connectlocs="0,0;383,66;401,225;127,250;208,374;633,458" o:connectangles="0,0,0,0,0,0"/>
                </v:shape>
                <v:shape id="Freeform 28" o:spid="_x0000_s1052" style="position:absolute;left:4958;top:14575;width:316;height:760;rotation:477672fd;visibility:visible;mso-wrap-style:square;v-text-anchor:top" coordsize="316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UR4cMA&#10;AADaAAAADwAAAGRycy9kb3ducmV2LnhtbESPW4vCMBSE34X9D+Es7JumdUWkaxTxAgt98Yawb4fm&#10;2Babk5JE7f57Iwg+DjPzDTOdd6YRN3K+tqwgHSQgiAuray4VHA+b/gSED8gaG8uk4J88zGcfvSlm&#10;2t55R7d9KEWEsM9QQRVCm0npi4oM+oFtiaN3ts5giNKVUju8R7hp5DBJxtJgzXGhwpaWFRWX/dUo&#10;WKeb9aFp/yapPOar0ens8tM2V+rrs1v8gAjUhXf41f7VCr7h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UR4cMAAADaAAAADwAAAAAAAAAAAAAAAACYAgAAZHJzL2Rv&#10;d25yZXYueG1sUEsFBgAAAAAEAAQA9QAAAIgDAAAAAA==&#10;" path="m203,v46,179,89,359,102,473c316,586,290,635,275,680v-17,46,-48,55,-70,65c184,756,163,760,140,746,117,732,90,704,69,664,48,624,23,553,12,505,1,457,4,453,2,375,,297,2,106,2,35e" filled="f" strokeweight="1pt">
                  <v:stroke endarrow="classic"/>
                  <v:path arrowok="t" o:connecttype="custom" o:connectlocs="203,0;305,473;275,680;205,745;140,746;69,664;12,505;2,375;2,35" o:connectangles="0,0,0,0,0,0,0,0,0"/>
                </v:shape>
                <v:oval id="Oval 29" o:spid="_x0000_s1053" style="position:absolute;left:2993;top:13699;width:856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9NzMAA&#10;AADaAAAADwAAAGRycy9kb3ducmV2LnhtbESPUWsCMRCE34X+h7AF3zTXVkq5GkUKQqH1Qe0PWC7r&#10;behlEy7xPP+9KQh9HGbmG2a5Hn2nBuqTC2LgaV6BImmCddIa+DluZ2+gUkax2AUhA1dKsF49TJZY&#10;23CRPQ2H3KoCkVSjAc451lqnhsljmodIUrxT6D3mIvtW2x4vBe47/VxVr9qjk7LAGOmDqfk9nL2B&#10;YbHZc3y5srhvh/HrtGPmbMz0cdy8g8o05v/wvf1pDSzg70q5AXp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9NzMAAAADaAAAADwAAAAAAAAAAAAAAAACYAgAAZHJzL2Rvd25y&#10;ZXYueG1sUEsFBgAAAAAEAAQA9QAAAIUDAAAAAA==&#10;" strokeweight="1pt">
                  <v:textbox inset=",3.3mm">
                    <w:txbxContent>
                      <w:p w14:paraId="1394F64E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FC188B">
                          <w:rPr>
                            <w:b/>
                            <w:sz w:val="20"/>
                          </w:rPr>
                          <w:t>S1</w:t>
                        </w:r>
                      </w:p>
                    </w:txbxContent>
                  </v:textbox>
                </v:oval>
                <v:oval id="Oval 30" o:spid="_x0000_s1054" style="position:absolute;left:4679;top:13724;width:856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oV8EA&#10;AADaAAAADwAAAGRycy9kb3ducmV2LnhtbESPzWrDMBCE74W8g9hAb43c9IfiRgkhUCi0PcTpAyzW&#10;xitqrYSlOs7bV4VAjsPMfMOsNpPv1UhDckEM3C8qUCRtsE46A9+Ht7sXUCmjWOyDkIEzJdisZzcr&#10;rG04yZ7GJneqQCTVaIBzjrXWqWXymBYhkhTvGAaPucih03bAU4H7Xi+r6ll7dFIWGCPtmNqf5tcb&#10;GB+3e44PZxb36TB+HL+YORtzO5+2r6AyTfkavrTfrYEn+L9SboB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z6FfBAAAA2gAAAA8AAAAAAAAAAAAAAAAAmAIAAGRycy9kb3du&#10;cmV2LnhtbFBLBQYAAAAABAAEAPUAAACGAwAAAAA=&#10;" strokeweight="1pt">
                  <v:textbox inset=",3.3mm">
                    <w:txbxContent>
                      <w:p w14:paraId="742AC74B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FC188B">
                          <w:rPr>
                            <w:b/>
                            <w:sz w:val="20"/>
                          </w:rPr>
                          <w:t>S2</w:t>
                        </w:r>
                      </w:p>
                    </w:txbxContent>
                  </v:textbox>
                </v:oval>
                <v:oval id="Oval 31" o:spid="_x0000_s1055" style="position:absolute;left:6396;top:13716;width:856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2IMAA&#10;AADaAAAADwAAAGRycy9kb3ducmV2LnhtbESP3WoCMRSE74W+QzgF7zTbH6RsjSIFodB6ofYBDpvj&#10;ntDNSdjEdX17UxB6OczMN8xyPfpODdQnF8TA07wCRdIE66Q18HPczt5ApYxisQtCBq6UYL16mCyx&#10;tuEiexoOuVUFIqlGA5xzrLVODZPHNA+RpHin0HvMRfattj1eCtx3+rmqFtqjk7LAGOmDqfk9nL2B&#10;4XWz5/hyZXHfDuPXacfM2Zjp47h5B5VpzP/he/vTGljA35VyA/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F2IMAAAADaAAAADwAAAAAAAAAAAAAAAACYAgAAZHJzL2Rvd25y&#10;ZXYueG1sUEsFBgAAAAAEAAQA9QAAAIUDAAAAAA==&#10;" strokeweight="1pt">
                  <v:textbox inset=",3.3mm">
                    <w:txbxContent>
                      <w:p w14:paraId="4E8CE02F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FC188B">
                          <w:rPr>
                            <w:b/>
                            <w:sz w:val="20"/>
                          </w:rPr>
                          <w:t>S3</w:t>
                        </w:r>
                      </w:p>
                    </w:txbxContent>
                  </v:textbox>
                </v:oval>
                <v:oval id="Oval 32" o:spid="_x0000_s1056" style="position:absolute;left:8171;top:13703;width:856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6wKsMA&#10;AADaAAAADwAAAGRycy9kb3ducmV2LnhtbESPT2sCMRTE74LfITzBm2btwZbVKCIIxYvWf+DtuXlu&#10;FpOXZRPd7bdvCoUeh5n5DTNfds6KFzWh8qxgMs5AEBdeV1wqOB03ow8QISJrtJ5JwTcFWC76vTnm&#10;2rf8Ra9DLEWCcMhRgYmxzqUMhSGHYexr4uTdfeMwJtmUUjfYJriz8i3LptJhxWnBYE1rQ8Xj8HQK&#10;bEHX+/a0217t+naeukt7NJe9UsNBt5qBiNTF//Bf+1MreIffK+kG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6wKsMAAADaAAAADwAAAAAAAAAAAAAAAACYAgAAZHJzL2Rv&#10;d25yZXYueG1sUEsFBgAAAAAEAAQA9QAAAIgDAAAAAA==&#10;" strokeweight="3pt">
                  <v:stroke linestyle="thinThin"/>
                  <v:textbox inset=",3.3mm">
                    <w:txbxContent>
                      <w:p w14:paraId="32B0BD05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FC188B">
                          <w:rPr>
                            <w:b/>
                            <w:sz w:val="20"/>
                          </w:rPr>
                          <w:t>S4</w:t>
                        </w:r>
                      </w:p>
                    </w:txbxContent>
                  </v:textbox>
                </v:oval>
                <v:shape id="Arc 33" o:spid="_x0000_s1057" style="position:absolute;left:3758;top:13315;width:905;height:1009;rotation:-3258241fd;visibility:visible;mso-wrap-style:square;v-text-anchor:top" coordsize="21600,22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6fBrwA&#10;AADaAAAADwAAAGRycy9kb3ducmV2LnhtbERPTYvCMBC9C/sfwix403QFRbpGWdwVvVoV9jg0Y1ts&#10;JiUZtf57cxA8Pt73YtW7Vt0oxMazga9xBoq49LbhysDxsBnNQUVBtth6JgMPirBafgwWmFt/5z3d&#10;CqlUCuGYo4FapMu1jmVNDuPYd8SJO/vgUBIMlbYB7ynctXqSZTPtsOHUUGNH65rKS3F1BrDQVbmW&#10;333YnprrvJj+if3PjBl+9j/foIR6eYtf7p01kLamK+kG6OUT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np8GvAAAANoAAAAPAAAAAAAAAAAAAAAAAJgCAABkcnMvZG93bnJldi54&#10;bWxQSwUGAAAAAAQABAD1AAAAgQMAAAAA&#10;" path="m2858,nfc13588,1432,21600,10585,21600,21410v,466,-16,932,-46,1397em2858,nsc13588,1432,21600,10585,21600,21410v,466,-16,932,-46,1397l,21410,2858,xe" filled="f" strokeweight="1pt">
                  <v:stroke endarrow="classic"/>
                  <v:path arrowok="t" o:extrusionok="f" o:connecttype="custom" o:connectlocs="120,0;903,1009;0,947" o:connectangles="0,0,0"/>
                </v:shape>
                <v:shape id="Arc 34" o:spid="_x0000_s1058" style="position:absolute;left:5528;top:13283;width:853;height:990;rotation:-3258241fd;visibility:visible;mso-wrap-style:square;v-text-anchor:top" coordsize="21600,22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9MMA&#10;AADaAAAADwAAAGRycy9kb3ducmV2LnhtbESPQYvCMBSE7wv+h/AEb2uqoOxWUxFB8CCyVg97fDTP&#10;trZ5qU2s9d9vBGGPw8x8wyxXvalFR60rLSuYjCMQxJnVJecKzqft5xcI55E11pZJwZMcrJLBxxJj&#10;bR98pC71uQgQdjEqKLxvYildVpBBN7YNcfAutjXog2xzqVt8BLip5TSK5tJgyWGhwIY2BWVVejcK&#10;rLudq+vpnubdfr4rf3/62SE7KjUa9usFCE+9/w+/2zut4BteV8INk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Kp9MMAAADaAAAADwAAAAAAAAAAAAAAAACYAgAAZHJzL2Rv&#10;d25yZXYueG1sUEsFBgAAAAAEAAQA9QAAAIgDAAAAAA==&#10;" path="m,nfc11929,,21600,9670,21600,21600v,466,-16,932,-46,1397em,nsc11929,,21600,9670,21600,21600v,466,-16,932,-46,1397l,21600,,xe" filled="f" strokeweight="1pt">
                  <v:stroke endarrow="classic"/>
                  <v:path arrowok="t" o:extrusionok="f" o:connecttype="custom" o:connectlocs="0,0;851,990;0,930" o:connectangles="0,0,0"/>
                </v:shape>
                <v:shape id="Arc 35" o:spid="_x0000_s1059" style="position:absolute;left:7287;top:13301;width:826;height:969;rotation:-3258241fd;visibility:visible;mso-wrap-style:square;v-text-anchor:top" coordsize="21600,22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cbcUA&#10;AADbAAAADwAAAGRycy9kb3ducmV2LnhtbESPQWvDMAyF74X9B6PBbq2zwULJ6pYxGOQwRpv0sKOI&#10;tSRrLGexk6b/vjoUepN4T+992uxm16mJhtB6NvC8SkARV962XBs4lp/LNagQkS12nsnAhQLstg+L&#10;DWbWn/lAUxFrJSEcMjTQxNhnWoeqIYdh5Xti0X794DDKOtTaDniWcNfplyRJtcOWpaHBnj4aqk7F&#10;6Az48H88/ZVjUU9fad7+7OfX7+pgzNPj/P4GKtIc7+bbdW4FX+jlFxlAb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RxtxQAAANsAAAAPAAAAAAAAAAAAAAAAAJgCAABkcnMv&#10;ZG93bnJldi54bWxQSwUGAAAAAAQABAD1AAAAigMAAAAA&#10;" path="m,nfc11929,,21600,9670,21600,21600v,466,-16,932,-46,1397em,nsc11929,,21600,9670,21600,21600v,466,-16,932,-46,1397l,21600,,xe" filled="f" strokeweight="1pt">
                  <v:stroke endarrow="classic"/>
                  <v:path arrowok="t" o:extrusionok="f" o:connecttype="custom" o:connectlocs="0,0;824,969;0,910" o:connectangles="0,0,0"/>
                </v:shape>
                <v:shape id="Text Box 36" o:spid="_x0000_s1060" type="#_x0000_t202" style="position:absolute;left:3895;top:13186;width:645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Mj8MA&#10;AADbAAAADwAAAGRycy9kb3ducmV2LnhtbESPS4vCQBCE7wv+h6GFva0TXVjWmFFUEPTgwde9zXQe&#10;mOmJmTHG/fWOIOytm6qvujqZdaYSLTWutKxgOIhAEKdWl5wrOB5WX78gnEfWWFkmBQ9yMJv2PhKM&#10;tb3zjtq9z0UIYRejgsL7OpbSpQUZdANbEwcts41BH9Yml7rBewg3lRxF0Y80WHK4UGBNy4LSy/5m&#10;Qo32dP4e+7l1bpuNFps/3J4vV6U++918AsJT5//Nb3qtAzeE1y9h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kMj8MAAADbAAAADwAAAAAAAAAAAAAAAACYAgAAZHJzL2Rv&#10;d25yZXYueG1sUEsFBgAAAAAEAAQA9QAAAIgDAAAAAA==&#10;" filled="f" stroked="f" strokeweight="1pt">
                  <v:textbox>
                    <w:txbxContent>
                      <w:p w14:paraId="3ACD0A3C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37" o:spid="_x0000_s1061" type="#_x0000_t202" style="position:absolute;left:5426;top:13123;width:1083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S+MQA&#10;AADbAAAADwAAAGRycy9kb3ducmV2LnhtbESPQWvCQBCF74L/YRmhN900hWLTrBIFwR48VO19kh2T&#10;YHY2Ztck7a/vFgreZnjve/MmXY+mET11rras4HkRgSAurK65VHA+7eZLEM4ja2wsk4JvcrBeTScp&#10;JtoO/En90ZcihLBLUEHlfZtI6YqKDLqFbYmDdrGdQR/WrpS6wyGEm0bGUfQqDdYcLlTY0rai4nq8&#10;m1Cj/8pf3nxmnTtc4s3HDx7y602pp9mYvYPwNPqH+Z/e68DF8PdLG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kvjEAAAA2wAAAA8AAAAAAAAAAAAAAAAAmAIAAGRycy9k&#10;b3ducmV2LnhtbFBLBQYAAAAABAAEAPUAAACJAwAAAAA=&#10;" filled="f" stroked="f" strokeweight="1pt">
                  <v:textbox>
                    <w:txbxContent>
                      <w:p w14:paraId="321DCB39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38" o:spid="_x0000_s1062" type="#_x0000_t202" style="position:absolute;left:7094;top:13147;width:1209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3Y8IA&#10;AADbAAAADwAAAGRycy9kb3ducmV2LnhtbESPzarCMBCF94LvEEa4O01VEK1GUUG4d+HCv/3YjG2x&#10;mdQm1l6f3giCuxnO+c6cmS0aU4iaKpdbVtDvRSCIE6tzThUcD5vuGITzyBoLy6Tgnxws5u3WDGNt&#10;H7yjeu9TEULYxagg876MpXRJRgZdz5bEQbvYyqAPa5VKXeEjhJtCDqJoJA3mHC5kWNI6o+S6v5tQ&#10;oz6dhxO/tM5tL4PV3xO35+tNqZ9Os5yC8NT4r/lD/+rADeH9Sxh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9zdjwgAAANsAAAAPAAAAAAAAAAAAAAAAAJgCAABkcnMvZG93&#10;bnJldi54bWxQSwUGAAAAAAQABAD1AAAAhwMAAAAA&#10;" filled="f" stroked="f" strokeweight="1pt">
                  <v:textbox>
                    <w:txbxContent>
                      <w:p w14:paraId="6ACEF15E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Freeform 39" o:spid="_x0000_s1063" style="position:absolute;left:8491;top:14539;width:316;height:760;rotation:477672fd;visibility:visible;mso-wrap-style:square;v-text-anchor:top" coordsize="316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vwcEA&#10;AADbAAAADwAAAGRycy9kb3ducmV2LnhtbERPTYvCMBC9C/sfwgh707QiItUo4ios9KJWBG9DM7bF&#10;ZlKSqN1/v1lY8DaP9znLdW9a8STnG8sK0nECgri0uuFKwbnYj+YgfEDW2FomBT/kYb36GCwx0/bF&#10;R3qeQiViCPsMFdQhdJmUvqzJoB/bjjhyN+sMhghdJbXDVww3rZwkyUwabDg21NjRtqbyfnoYBbt0&#10;vyva7jpP5Tn/ml5uLr8ccqU+h/1mASJQH97if/e3jvOn8PdLPE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C78HBAAAA2wAAAA8AAAAAAAAAAAAAAAAAmAIAAGRycy9kb3du&#10;cmV2LnhtbFBLBQYAAAAABAAEAPUAAACGAwAAAAA=&#10;" path="m203,v46,179,89,359,102,473c316,586,290,635,275,680v-17,46,-48,55,-70,65c184,756,163,760,140,746,117,732,90,704,69,664,48,624,23,553,12,505,1,457,4,453,2,375,,297,2,106,2,35e" filled="f" strokeweight="1pt">
                  <v:stroke endarrow="classic"/>
                  <v:path arrowok="t" o:connecttype="custom" o:connectlocs="203,0;305,473;275,680;205,745;140,746;69,664;12,505;2,375;2,35" o:connectangles="0,0,0,0,0,0,0,0,0"/>
                </v:shape>
                <v:shape id="Text Box 40" o:spid="_x0000_s1064" type="#_x0000_t202" style="position:absolute;left:5053;top:14789;width:645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KjMMA&#10;AADbAAAADwAAAGRycy9kb3ducmV2LnhtbESPT4vCMBDF74LfIYzgTVMVRatR3IWF9eDBf/exGdti&#10;M6lNtnb99EYQvM3w3u/Nm8WqMYWoqXK5ZQWDfgSCOLE651TB8fDTm4JwHlljYZkU/JOD1bLdWmCs&#10;7Z13VO99KkIIuxgVZN6XsZQuycig69uSOGgXWxn0Ya1SqSu8h3BTyGEUTaTBnMOFDEv6zii57v9M&#10;qFGfzqOZX1vntpfh1+aB2/P1plS306znIDw1/mN+0786cGN4/RIG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IKjMMAAADbAAAADwAAAAAAAAAAAAAAAACYAgAAZHJzL2Rv&#10;d25yZXYueG1sUEsFBgAAAAAEAAQA9QAAAIgDAAAAAA==&#10;" filled="f" stroked="f" strokeweight="1pt">
                  <v:textbox>
                    <w:txbxContent>
                      <w:p w14:paraId="69A3C7C9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41" o:spid="_x0000_s1065" type="#_x0000_t202" style="position:absolute;left:8596;top:14777;width:645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U+8UA&#10;AADbAAAADwAAAGRycy9kb3ducmV2LnhtbESPT2vCQBDF74LfYRmhN91oIWiajWih0B5yqNr7mJ38&#10;IdnZNLuNaT99t1DwNsN7vzdv0v1kOjHS4BrLCtarCARxYXXDlYLL+WW5BeE8ssbOMin4Jgf7bD5L&#10;MdH2xu80nnwlQgi7BBXU3veJlK6oyaBb2Z44aKUdDPqwDpXUA95CuOnkJopiabDhcKHGnp5rKtrT&#10;lwk1xo/r484frHN5uTm+/WB+bT+VelhMhycQniZ/N//TrzpwMfz9Ega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JT7xQAAANsAAAAPAAAAAAAAAAAAAAAAAJgCAABkcnMv&#10;ZG93bnJldi54bWxQSwUGAAAAAAQABAD1AAAAigMAAAAA&#10;" filled="f" stroked="f" strokeweight="1pt">
                  <v:textbox>
                    <w:txbxContent>
                      <w:p w14:paraId="33D08A68" w14:textId="77777777" w:rsidR="00BF743D" w:rsidRPr="00FC188B" w:rsidRDefault="00BF743D" w:rsidP="00BF743D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14:paraId="4C3AA494" w14:textId="77777777" w:rsidR="00BF743D" w:rsidRDefault="00BF743D" w:rsidP="00BF743D"/>
    <w:p w14:paraId="00C8AE31" w14:textId="77777777" w:rsidR="00BF743D" w:rsidRDefault="00BF743D" w:rsidP="00BF743D"/>
    <w:p w14:paraId="2DCF3AE9" w14:textId="77777777" w:rsidR="00BF743D" w:rsidRDefault="00BF743D" w:rsidP="00BF743D"/>
    <w:p w14:paraId="0213BD76" w14:textId="77777777" w:rsidR="00BF743D" w:rsidRDefault="00BF743D" w:rsidP="00BF743D"/>
    <w:p w14:paraId="4A581B6A" w14:textId="77777777" w:rsidR="00BF743D" w:rsidRDefault="00BF743D" w:rsidP="00BF743D"/>
    <w:p w14:paraId="312094E7" w14:textId="77777777" w:rsidR="00BF743D" w:rsidRDefault="00BF743D" w:rsidP="00BF743D"/>
    <w:p w14:paraId="49FD3D7B" w14:textId="77777777" w:rsidR="00BF743D" w:rsidRPr="006C5C4C" w:rsidRDefault="00BF743D" w:rsidP="00BF743D">
      <w:pPr>
        <w:rPr>
          <w:sz w:val="18"/>
        </w:rPr>
      </w:pPr>
    </w:p>
    <w:p w14:paraId="132C702D" w14:textId="77777777" w:rsidR="00BF743D" w:rsidRDefault="00BF743D" w:rsidP="00BF743D">
      <w:pPr>
        <w:pStyle w:val="Nl"/>
        <w:ind w:left="426" w:firstLine="0"/>
      </w:pPr>
      <w:r w:rsidRPr="00104B4D">
        <w:t>State whether the following will be accepted or rejected.</w:t>
      </w:r>
    </w:p>
    <w:p w14:paraId="2AD835AE" w14:textId="77777777" w:rsidR="00BF743D" w:rsidRPr="006C5C4C" w:rsidRDefault="00BF743D" w:rsidP="00BF743D">
      <w:pPr>
        <w:rPr>
          <w:sz w:val="14"/>
        </w:rPr>
      </w:pPr>
    </w:p>
    <w:tbl>
      <w:tblPr>
        <w:tblW w:w="4676" w:type="pct"/>
        <w:tblInd w:w="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4"/>
        <w:gridCol w:w="4145"/>
        <w:gridCol w:w="4024"/>
      </w:tblGrid>
      <w:tr w:rsidR="00BF743D" w:rsidRPr="003D5DCD" w14:paraId="58C2C1BE" w14:textId="77777777" w:rsidTr="004F3B44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902B0E" w14:textId="77777777" w:rsidR="00BF743D" w:rsidRPr="003D5DCD" w:rsidRDefault="00BF743D" w:rsidP="004F3B44"/>
        </w:tc>
        <w:tc>
          <w:tcPr>
            <w:tcW w:w="23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D07F92" w14:textId="77777777" w:rsidR="00BF743D" w:rsidRPr="002C1454" w:rsidRDefault="00BF743D" w:rsidP="004F3B44">
            <w:pPr>
              <w:jc w:val="center"/>
              <w:rPr>
                <w:b/>
              </w:rPr>
            </w:pPr>
            <w:r w:rsidRPr="002C1454">
              <w:rPr>
                <w:b/>
              </w:rPr>
              <w:t>Statements</w:t>
            </w:r>
          </w:p>
        </w:tc>
        <w:tc>
          <w:tcPr>
            <w:tcW w:w="232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BAC275" w14:textId="77777777" w:rsidR="00BF743D" w:rsidRPr="002C1454" w:rsidRDefault="00BF743D" w:rsidP="004F3B44">
            <w:pPr>
              <w:jc w:val="center"/>
              <w:rPr>
                <w:b/>
              </w:rPr>
            </w:pPr>
            <w:r w:rsidRPr="002C1454">
              <w:rPr>
                <w:b/>
              </w:rPr>
              <w:t>Accepted/Rejected</w:t>
            </w:r>
          </w:p>
        </w:tc>
      </w:tr>
      <w:tr w:rsidR="00BF743D" w:rsidRPr="003D5DCD" w14:paraId="4406F28C" w14:textId="77777777" w:rsidTr="004F3B44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8F7B8D" w14:textId="77777777" w:rsidR="00BF743D" w:rsidRPr="003D5DCD" w:rsidRDefault="00BF743D" w:rsidP="004F3B44">
            <w:pPr>
              <w:jc w:val="center"/>
            </w:pPr>
            <w:r w:rsidRPr="003D5DCD">
              <w:t>a.</w:t>
            </w:r>
          </w:p>
        </w:tc>
        <w:tc>
          <w:tcPr>
            <w:tcW w:w="239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3AEC9" w14:textId="77777777" w:rsidR="00BF743D" w:rsidRPr="003D5DCD" w:rsidRDefault="00BF743D" w:rsidP="004F3B44">
            <w:r w:rsidRPr="003D5DCD">
              <w:t xml:space="preserve">a </w:t>
            </w:r>
            <w:proofErr w:type="spellStart"/>
            <w:r w:rsidRPr="003D5DCD">
              <w:t>a</w:t>
            </w:r>
            <w:proofErr w:type="spellEnd"/>
            <w:r w:rsidRPr="003D5DCD">
              <w:t xml:space="preserve"> b a </w:t>
            </w:r>
            <w:proofErr w:type="spellStart"/>
            <w:r w:rsidRPr="003D5DCD">
              <w:t>a</w:t>
            </w:r>
            <w:proofErr w:type="spellEnd"/>
          </w:p>
        </w:tc>
        <w:tc>
          <w:tcPr>
            <w:tcW w:w="2328" w:type="pct"/>
            <w:tcBorders>
              <w:top w:val="single" w:sz="12" w:space="0" w:color="auto"/>
            </w:tcBorders>
            <w:vAlign w:val="center"/>
          </w:tcPr>
          <w:p w14:paraId="77D51155" w14:textId="77777777" w:rsidR="00BF743D" w:rsidRPr="003D5DCD" w:rsidRDefault="00BF743D" w:rsidP="004F3B44"/>
        </w:tc>
      </w:tr>
      <w:tr w:rsidR="00BF743D" w:rsidRPr="003D5DCD" w14:paraId="2446ED8A" w14:textId="77777777" w:rsidTr="004F3B44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93CAB0" w14:textId="77777777" w:rsidR="00BF743D" w:rsidRPr="003D5DCD" w:rsidRDefault="00BF743D" w:rsidP="004F3B44">
            <w:pPr>
              <w:jc w:val="center"/>
            </w:pPr>
            <w:r w:rsidRPr="003D5DCD">
              <w:t>b.</w:t>
            </w:r>
          </w:p>
        </w:tc>
        <w:tc>
          <w:tcPr>
            <w:tcW w:w="2398" w:type="pct"/>
            <w:tcBorders>
              <w:left w:val="single" w:sz="12" w:space="0" w:color="auto"/>
            </w:tcBorders>
            <w:vAlign w:val="center"/>
          </w:tcPr>
          <w:p w14:paraId="15D39603" w14:textId="77777777" w:rsidR="00BF743D" w:rsidRPr="003D5DCD" w:rsidRDefault="00BF743D" w:rsidP="004F3B44">
            <w:r w:rsidRPr="003D5DCD">
              <w:t>a b a</w:t>
            </w:r>
          </w:p>
        </w:tc>
        <w:tc>
          <w:tcPr>
            <w:tcW w:w="2328" w:type="pct"/>
            <w:vAlign w:val="center"/>
          </w:tcPr>
          <w:p w14:paraId="712E9CEC" w14:textId="77777777" w:rsidR="00BF743D" w:rsidRPr="003D5DCD" w:rsidRDefault="00BF743D" w:rsidP="004F3B44"/>
        </w:tc>
      </w:tr>
      <w:tr w:rsidR="00BF743D" w:rsidRPr="003D5DCD" w14:paraId="393422C9" w14:textId="77777777" w:rsidTr="004F3B44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139EE0" w14:textId="77777777" w:rsidR="00BF743D" w:rsidRPr="003D5DCD" w:rsidRDefault="00BF743D" w:rsidP="004F3B44">
            <w:pPr>
              <w:jc w:val="center"/>
            </w:pPr>
            <w:r w:rsidRPr="003D5DCD">
              <w:t>c.</w:t>
            </w:r>
          </w:p>
        </w:tc>
        <w:tc>
          <w:tcPr>
            <w:tcW w:w="2398" w:type="pct"/>
            <w:tcBorders>
              <w:left w:val="single" w:sz="12" w:space="0" w:color="auto"/>
            </w:tcBorders>
            <w:vAlign w:val="center"/>
          </w:tcPr>
          <w:p w14:paraId="1BC2C5C1" w14:textId="77777777" w:rsidR="00BF743D" w:rsidRPr="003D5DCD" w:rsidRDefault="00BF743D" w:rsidP="004F3B44">
            <w:r w:rsidRPr="003D5DCD">
              <w:t xml:space="preserve">a b </w:t>
            </w:r>
            <w:proofErr w:type="spellStart"/>
            <w:r w:rsidRPr="003D5DCD">
              <w:t>b</w:t>
            </w:r>
            <w:proofErr w:type="spellEnd"/>
            <w:r w:rsidRPr="003D5DCD">
              <w:t xml:space="preserve"> </w:t>
            </w:r>
          </w:p>
        </w:tc>
        <w:tc>
          <w:tcPr>
            <w:tcW w:w="2328" w:type="pct"/>
            <w:vAlign w:val="center"/>
          </w:tcPr>
          <w:p w14:paraId="1A293071" w14:textId="77777777" w:rsidR="00BF743D" w:rsidRPr="003D5DCD" w:rsidRDefault="00BF743D" w:rsidP="004F3B44"/>
        </w:tc>
      </w:tr>
      <w:tr w:rsidR="00BF743D" w:rsidRPr="003D5DCD" w14:paraId="22024EFD" w14:textId="77777777" w:rsidTr="004F3B44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0275AA7" w14:textId="77777777" w:rsidR="00BF743D" w:rsidRPr="003D5DCD" w:rsidRDefault="00BF743D" w:rsidP="004F3B44">
            <w:pPr>
              <w:jc w:val="center"/>
            </w:pPr>
            <w:r w:rsidRPr="003D5DCD">
              <w:t>d.</w:t>
            </w:r>
          </w:p>
        </w:tc>
        <w:tc>
          <w:tcPr>
            <w:tcW w:w="2398" w:type="pct"/>
            <w:tcBorders>
              <w:left w:val="single" w:sz="12" w:space="0" w:color="auto"/>
            </w:tcBorders>
            <w:vAlign w:val="center"/>
          </w:tcPr>
          <w:p w14:paraId="20CD8625" w14:textId="77777777" w:rsidR="00BF743D" w:rsidRPr="003D5DCD" w:rsidRDefault="00BF743D" w:rsidP="004F3B44">
            <w:proofErr w:type="spellStart"/>
            <w:r w:rsidRPr="003D5DCD">
              <w:t>a</w:t>
            </w:r>
            <w:proofErr w:type="spellEnd"/>
            <w:r w:rsidRPr="003D5DCD">
              <w:t xml:space="preserve"> </w:t>
            </w:r>
            <w:proofErr w:type="spellStart"/>
            <w:r w:rsidRPr="003D5DCD">
              <w:t>a</w:t>
            </w:r>
            <w:proofErr w:type="spellEnd"/>
            <w:r w:rsidRPr="003D5DCD">
              <w:t xml:space="preserve"> </w:t>
            </w:r>
          </w:p>
        </w:tc>
        <w:tc>
          <w:tcPr>
            <w:tcW w:w="2328" w:type="pct"/>
            <w:vAlign w:val="center"/>
          </w:tcPr>
          <w:p w14:paraId="07A00C3E" w14:textId="77777777" w:rsidR="00BF743D" w:rsidRPr="003D5DCD" w:rsidRDefault="00BF743D" w:rsidP="004F3B44"/>
        </w:tc>
      </w:tr>
      <w:tr w:rsidR="00BF743D" w:rsidRPr="003D5DCD" w14:paraId="481A1D75" w14:textId="77777777" w:rsidTr="004F3B44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9CF6AF" w14:textId="77777777" w:rsidR="00BF743D" w:rsidRPr="003D5DCD" w:rsidRDefault="00BF743D" w:rsidP="004F3B44">
            <w:pPr>
              <w:jc w:val="center"/>
            </w:pPr>
            <w:r w:rsidRPr="003D5DCD">
              <w:t>e.</w:t>
            </w:r>
          </w:p>
        </w:tc>
        <w:tc>
          <w:tcPr>
            <w:tcW w:w="2398" w:type="pct"/>
            <w:tcBorders>
              <w:left w:val="single" w:sz="12" w:space="0" w:color="auto"/>
            </w:tcBorders>
            <w:vAlign w:val="center"/>
          </w:tcPr>
          <w:p w14:paraId="19B068F3" w14:textId="77777777" w:rsidR="00BF743D" w:rsidRPr="003D5DCD" w:rsidRDefault="00BF743D" w:rsidP="004F3B44">
            <w:r w:rsidRPr="003D5DCD">
              <w:t>b a b</w:t>
            </w:r>
          </w:p>
        </w:tc>
        <w:tc>
          <w:tcPr>
            <w:tcW w:w="2328" w:type="pct"/>
            <w:vAlign w:val="center"/>
          </w:tcPr>
          <w:p w14:paraId="1FB6EFCC" w14:textId="77777777" w:rsidR="00BF743D" w:rsidRPr="003D5DCD" w:rsidRDefault="00BF743D" w:rsidP="004F3B44"/>
        </w:tc>
      </w:tr>
      <w:tr w:rsidR="00BF743D" w:rsidRPr="003D5DCD" w14:paraId="1A1D6A39" w14:textId="77777777" w:rsidTr="004F3B44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E8DBC2" w14:textId="77777777" w:rsidR="00BF743D" w:rsidRPr="003D5DCD" w:rsidRDefault="00BF743D" w:rsidP="004F3B44">
            <w:pPr>
              <w:jc w:val="center"/>
            </w:pPr>
            <w:r w:rsidRPr="003D5DCD">
              <w:t>f.</w:t>
            </w:r>
          </w:p>
        </w:tc>
        <w:tc>
          <w:tcPr>
            <w:tcW w:w="239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437B89" w14:textId="77777777" w:rsidR="00BF743D" w:rsidRPr="003D5DCD" w:rsidRDefault="00BF743D" w:rsidP="004F3B44">
            <w:r w:rsidRPr="003D5DCD">
              <w:t xml:space="preserve">a </w:t>
            </w:r>
            <w:proofErr w:type="spellStart"/>
            <w:r w:rsidRPr="003D5DCD">
              <w:t>a</w:t>
            </w:r>
            <w:proofErr w:type="spellEnd"/>
            <w:r w:rsidRPr="003D5DCD">
              <w:t xml:space="preserve"> </w:t>
            </w:r>
            <w:proofErr w:type="spellStart"/>
            <w:r w:rsidRPr="003D5DCD">
              <w:t>a</w:t>
            </w:r>
            <w:proofErr w:type="spellEnd"/>
            <w:r w:rsidRPr="003D5DCD">
              <w:t xml:space="preserve"> </w:t>
            </w:r>
            <w:proofErr w:type="spellStart"/>
            <w:r w:rsidRPr="003D5DCD">
              <w:t>a</w:t>
            </w:r>
            <w:proofErr w:type="spellEnd"/>
            <w:r w:rsidRPr="003D5DCD">
              <w:t xml:space="preserve"> b a</w:t>
            </w:r>
          </w:p>
        </w:tc>
        <w:tc>
          <w:tcPr>
            <w:tcW w:w="2328" w:type="pct"/>
            <w:tcBorders>
              <w:bottom w:val="single" w:sz="12" w:space="0" w:color="auto"/>
            </w:tcBorders>
            <w:vAlign w:val="center"/>
          </w:tcPr>
          <w:p w14:paraId="43E743B6" w14:textId="77777777" w:rsidR="00BF743D" w:rsidRPr="003D5DCD" w:rsidRDefault="00BF743D" w:rsidP="004F3B44"/>
        </w:tc>
      </w:tr>
    </w:tbl>
    <w:p w14:paraId="7580BCA8" w14:textId="77777777" w:rsidR="00BF743D" w:rsidRDefault="00BF743D" w:rsidP="00BF743D">
      <w:pPr>
        <w:pStyle w:val="Ma"/>
      </w:pPr>
      <w:r>
        <w:t>[6]</w:t>
      </w:r>
    </w:p>
    <w:p w14:paraId="66D282D3" w14:textId="77777777" w:rsidR="00BF743D" w:rsidRDefault="00BF743D" w:rsidP="00BF743D">
      <w:pPr>
        <w:pStyle w:val="Nl"/>
        <w:ind w:left="426" w:hanging="426"/>
      </w:pPr>
      <w:r>
        <w:t>3.</w:t>
      </w:r>
      <w:r>
        <w:tab/>
        <w:t>Draw the state transition diagram that satisfies the following statements:</w:t>
      </w:r>
    </w:p>
    <w:p w14:paraId="34F1B3FE" w14:textId="77777777" w:rsidR="00BF743D" w:rsidRDefault="00BF743D" w:rsidP="00BF743D">
      <w:pPr>
        <w:pStyle w:val="Bl"/>
        <w:ind w:left="851" w:hanging="425"/>
      </w:pPr>
      <w:r>
        <w:t>•</w:t>
      </w:r>
      <w:r>
        <w:tab/>
        <w:t>Mary eats and chews bananas.</w:t>
      </w:r>
    </w:p>
    <w:p w14:paraId="3792DADC" w14:textId="77777777" w:rsidR="00BF743D" w:rsidRDefault="00BF743D" w:rsidP="00BF743D">
      <w:pPr>
        <w:pStyle w:val="Bl"/>
        <w:ind w:left="851" w:hanging="425"/>
      </w:pPr>
      <w:r>
        <w:t>•</w:t>
      </w:r>
      <w:r>
        <w:tab/>
        <w:t>Fred peels oranges.</w:t>
      </w:r>
    </w:p>
    <w:p w14:paraId="17E2FD9F" w14:textId="77777777" w:rsidR="00BF743D" w:rsidRDefault="00BF743D" w:rsidP="00BF743D">
      <w:pPr>
        <w:pStyle w:val="Bl"/>
        <w:ind w:left="851" w:hanging="425"/>
      </w:pPr>
      <w:r>
        <w:t>•</w:t>
      </w:r>
      <w:r>
        <w:tab/>
        <w:t>Fred peels yellow bananas.</w:t>
      </w:r>
    </w:p>
    <w:p w14:paraId="7A286C1D" w14:textId="77777777" w:rsidR="00BF743D" w:rsidRDefault="00BF743D" w:rsidP="00BF743D">
      <w:pPr>
        <w:pStyle w:val="Ma"/>
      </w:pPr>
      <w:r>
        <w:t>[8]</w:t>
      </w:r>
    </w:p>
    <w:p w14:paraId="7BC88CF1" w14:textId="77777777" w:rsidR="00BF743D" w:rsidRDefault="00BF743D" w:rsidP="00BF743D">
      <w:pPr>
        <w:pStyle w:val="Ma1"/>
      </w:pPr>
      <w:r w:rsidRPr="00FF78FC">
        <w:t>Total Marks = 20</w:t>
      </w:r>
    </w:p>
    <w:p w14:paraId="57D3F5DB" w14:textId="77777777" w:rsidR="00540FB4" w:rsidRDefault="00540FB4"/>
    <w:sectPr w:rsidR="00540FB4" w:rsidSect="00BF743D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3D"/>
    <w:rsid w:val="00540FB4"/>
    <w:rsid w:val="00B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arc" idref="#_x0000_s1034"/>
        <o:r id="V:Rule2" type="arc" idref="#_x0000_s1035"/>
        <o:r id="V:Rule3" type="arc" idref="#_x0000_s1036"/>
        <o:r id="V:Rule4" type="arc" idref="#_x0000_s1037"/>
        <o:r id="V:Rule5" type="arc" idref="#_x0000_s1038"/>
        <o:r id="V:Rule6" type="arc" idref="#_x0000_s1039"/>
        <o:r id="V:Rule7" type="arc" idref="#_x0000_s1057"/>
        <o:r id="V:Rule8" type="arc" idref="#_x0000_s1058"/>
        <o:r id="V:Rule9" type="arc" idref="#_x0000_s1059"/>
      </o:rules>
    </o:shapelayout>
  </w:shapeDefaults>
  <w:decimalSymbol w:val="."/>
  <w:listSeparator w:val=","/>
  <w14:docId w14:val="597BD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3D"/>
    <w:pPr>
      <w:spacing w:after="0" w:line="240" w:lineRule="auto"/>
    </w:pPr>
    <w:rPr>
      <w:rFonts w:ascii="Palatino Linotype" w:eastAsia="Times New Roman" w:hAnsi="Palatino Linotype" w:cs="Times New Roman"/>
      <w:szCs w:val="24"/>
    </w:rPr>
  </w:style>
  <w:style w:type="paragraph" w:styleId="Heading1">
    <w:name w:val="heading 1"/>
    <w:next w:val="Normal"/>
    <w:link w:val="Heading1Char"/>
    <w:qFormat/>
    <w:rsid w:val="00BF743D"/>
    <w:pPr>
      <w:spacing w:after="0" w:line="240" w:lineRule="auto"/>
      <w:jc w:val="center"/>
      <w:outlineLvl w:val="0"/>
    </w:pPr>
    <w:rPr>
      <w:rFonts w:ascii="Palatino Linotype" w:eastAsia="Times New Roman" w:hAnsi="Palatino Linotype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743D"/>
    <w:rPr>
      <w:rFonts w:ascii="Palatino Linotype" w:eastAsia="Times New Roman" w:hAnsi="Palatino Linotype" w:cs="Tahoma"/>
      <w:b/>
      <w:bCs/>
      <w:sz w:val="32"/>
      <w:szCs w:val="32"/>
    </w:rPr>
  </w:style>
  <w:style w:type="paragraph" w:customStyle="1" w:styleId="Nl">
    <w:name w:val="Nl"/>
    <w:basedOn w:val="Normal"/>
    <w:rsid w:val="00BF743D"/>
    <w:pPr>
      <w:ind w:left="454" w:hanging="454"/>
    </w:pPr>
  </w:style>
  <w:style w:type="paragraph" w:customStyle="1" w:styleId="Ma">
    <w:name w:val="Ma"/>
    <w:basedOn w:val="Normal"/>
    <w:rsid w:val="00BF743D"/>
    <w:pPr>
      <w:jc w:val="right"/>
    </w:pPr>
  </w:style>
  <w:style w:type="paragraph" w:customStyle="1" w:styleId="Bl">
    <w:name w:val="Bl"/>
    <w:basedOn w:val="Normal"/>
    <w:rsid w:val="00BF743D"/>
    <w:pPr>
      <w:ind w:left="738" w:hanging="284"/>
    </w:pPr>
  </w:style>
  <w:style w:type="paragraph" w:customStyle="1" w:styleId="Ma1">
    <w:name w:val="Ma1"/>
    <w:basedOn w:val="Ma"/>
    <w:rsid w:val="00BF743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3D"/>
    <w:pPr>
      <w:spacing w:after="0" w:line="240" w:lineRule="auto"/>
    </w:pPr>
    <w:rPr>
      <w:rFonts w:ascii="Palatino Linotype" w:eastAsia="Times New Roman" w:hAnsi="Palatino Linotype" w:cs="Times New Roman"/>
      <w:szCs w:val="24"/>
    </w:rPr>
  </w:style>
  <w:style w:type="paragraph" w:styleId="Heading1">
    <w:name w:val="heading 1"/>
    <w:next w:val="Normal"/>
    <w:link w:val="Heading1Char"/>
    <w:qFormat/>
    <w:rsid w:val="00BF743D"/>
    <w:pPr>
      <w:spacing w:after="0" w:line="240" w:lineRule="auto"/>
      <w:jc w:val="center"/>
      <w:outlineLvl w:val="0"/>
    </w:pPr>
    <w:rPr>
      <w:rFonts w:ascii="Palatino Linotype" w:eastAsia="Times New Roman" w:hAnsi="Palatino Linotype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743D"/>
    <w:rPr>
      <w:rFonts w:ascii="Palatino Linotype" w:eastAsia="Times New Roman" w:hAnsi="Palatino Linotype" w:cs="Tahoma"/>
      <w:b/>
      <w:bCs/>
      <w:sz w:val="32"/>
      <w:szCs w:val="32"/>
    </w:rPr>
  </w:style>
  <w:style w:type="paragraph" w:customStyle="1" w:styleId="Nl">
    <w:name w:val="Nl"/>
    <w:basedOn w:val="Normal"/>
    <w:rsid w:val="00BF743D"/>
    <w:pPr>
      <w:ind w:left="454" w:hanging="454"/>
    </w:pPr>
  </w:style>
  <w:style w:type="paragraph" w:customStyle="1" w:styleId="Ma">
    <w:name w:val="Ma"/>
    <w:basedOn w:val="Normal"/>
    <w:rsid w:val="00BF743D"/>
    <w:pPr>
      <w:jc w:val="right"/>
    </w:pPr>
  </w:style>
  <w:style w:type="paragraph" w:customStyle="1" w:styleId="Bl">
    <w:name w:val="Bl"/>
    <w:basedOn w:val="Normal"/>
    <w:rsid w:val="00BF743D"/>
    <w:pPr>
      <w:ind w:left="738" w:hanging="284"/>
    </w:pPr>
  </w:style>
  <w:style w:type="paragraph" w:customStyle="1" w:styleId="Ma1">
    <w:name w:val="Ma1"/>
    <w:basedOn w:val="Ma"/>
    <w:rsid w:val="00BF743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229631564F4449C92A83D80DBDCA6" ma:contentTypeVersion="0" ma:contentTypeDescription="Create a new document." ma:contentTypeScope="" ma:versionID="ce7e02ade033c298dd47044195ee85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76B62E-40E0-4234-AC8E-4CDF52929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3AF27D-1371-4945-90A7-23FD089A3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61878-5EBE-4A81-B33F-F69D44B6B948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737F8652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McCarthy-Holland</dc:creator>
  <cp:lastModifiedBy>Joe McCarthy-Holland</cp:lastModifiedBy>
  <cp:revision>1</cp:revision>
  <dcterms:created xsi:type="dcterms:W3CDTF">2012-04-26T10:21:00Z</dcterms:created>
  <dcterms:modified xsi:type="dcterms:W3CDTF">2012-04-26T10:21:00Z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0x010100487229631564F4449C92A83D80DBDCA6</vt:lpwstr>
  </property>
</Properties>
</file>