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B253" w14:textId="77777777" w:rsidR="00E819FF" w:rsidRDefault="008B58E5" w:rsidP="008B58E5">
      <w:pPr>
        <w:pStyle w:val="Heading1"/>
      </w:pPr>
      <w:r>
        <w:t xml:space="preserve">List of </w:t>
      </w:r>
      <w:r w:rsidR="00A20EDA">
        <w:t xml:space="preserve">Previously </w:t>
      </w:r>
      <w:r>
        <w:t>Successful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</w:tblGrid>
      <w:tr w:rsidR="00081BB7" w:rsidRPr="008B58E5" w14:paraId="3BDA1C05" w14:textId="77777777" w:rsidTr="00081BB7">
        <w:tc>
          <w:tcPr>
            <w:tcW w:w="6374" w:type="dxa"/>
          </w:tcPr>
          <w:p w14:paraId="3DE6ECA6" w14:textId="77777777" w:rsidR="00081BB7" w:rsidRPr="00A20EDA" w:rsidRDefault="00081BB7" w:rsidP="00E819FF">
            <w:pPr>
              <w:rPr>
                <w:b/>
              </w:rPr>
            </w:pPr>
            <w:r w:rsidRPr="00A20EDA">
              <w:rPr>
                <w:b/>
              </w:rPr>
              <w:t>Title</w:t>
            </w:r>
          </w:p>
        </w:tc>
        <w:tc>
          <w:tcPr>
            <w:tcW w:w="2126" w:type="dxa"/>
          </w:tcPr>
          <w:p w14:paraId="5F11759E" w14:textId="77777777" w:rsidR="00081BB7" w:rsidRPr="008B58E5" w:rsidRDefault="00081BB7" w:rsidP="00E819FF">
            <w:r>
              <w:t>EU / I</w:t>
            </w:r>
          </w:p>
        </w:tc>
      </w:tr>
      <w:tr w:rsidR="00081BB7" w:rsidRPr="008B58E5" w14:paraId="64D8C252" w14:textId="77777777" w:rsidTr="00081BB7">
        <w:tc>
          <w:tcPr>
            <w:tcW w:w="6374" w:type="dxa"/>
          </w:tcPr>
          <w:p w14:paraId="3971BBB1" w14:textId="77777777" w:rsidR="00081BB7" w:rsidRPr="008B58E5" w:rsidRDefault="00081BB7" w:rsidP="00E819FF">
            <w:r w:rsidRPr="008B58E5">
              <w:t>Sports Team Picker</w:t>
            </w:r>
          </w:p>
        </w:tc>
        <w:tc>
          <w:tcPr>
            <w:tcW w:w="2126" w:type="dxa"/>
          </w:tcPr>
          <w:p w14:paraId="5B3A40E7" w14:textId="77777777" w:rsidR="00081BB7" w:rsidRPr="008B58E5" w:rsidRDefault="00081BB7" w:rsidP="00E819FF">
            <w:r>
              <w:t>EU</w:t>
            </w:r>
          </w:p>
        </w:tc>
      </w:tr>
      <w:tr w:rsidR="00081BB7" w:rsidRPr="008B58E5" w14:paraId="7BE68EFA" w14:textId="77777777" w:rsidTr="00081BB7">
        <w:tc>
          <w:tcPr>
            <w:tcW w:w="6374" w:type="dxa"/>
          </w:tcPr>
          <w:p w14:paraId="6AA3ACE9" w14:textId="77777777" w:rsidR="00081BB7" w:rsidRPr="008B58E5" w:rsidRDefault="00081BB7" w:rsidP="00E819FF">
            <w:r w:rsidRPr="008B58E5">
              <w:t>Workplace shift scheduler</w:t>
            </w:r>
          </w:p>
        </w:tc>
        <w:tc>
          <w:tcPr>
            <w:tcW w:w="2126" w:type="dxa"/>
          </w:tcPr>
          <w:p w14:paraId="242D60C8" w14:textId="77777777" w:rsidR="00081BB7" w:rsidRPr="008B58E5" w:rsidRDefault="00081BB7" w:rsidP="00E819FF">
            <w:r>
              <w:t>EU</w:t>
            </w:r>
          </w:p>
        </w:tc>
      </w:tr>
      <w:tr w:rsidR="00081BB7" w:rsidRPr="008B58E5" w14:paraId="74826FF7" w14:textId="77777777" w:rsidTr="00081BB7">
        <w:tc>
          <w:tcPr>
            <w:tcW w:w="6374" w:type="dxa"/>
          </w:tcPr>
          <w:p w14:paraId="5708011C" w14:textId="77777777" w:rsidR="00081BB7" w:rsidRPr="008B58E5" w:rsidRDefault="00081BB7" w:rsidP="00E819FF">
            <w:r w:rsidRPr="008B58E5">
              <w:t>College departmental timetabling system</w:t>
            </w:r>
          </w:p>
        </w:tc>
        <w:tc>
          <w:tcPr>
            <w:tcW w:w="2126" w:type="dxa"/>
          </w:tcPr>
          <w:p w14:paraId="691F656A" w14:textId="77777777" w:rsidR="00081BB7" w:rsidRPr="008B58E5" w:rsidRDefault="00081BB7" w:rsidP="00E819FF">
            <w:r>
              <w:t>EU</w:t>
            </w:r>
          </w:p>
        </w:tc>
      </w:tr>
      <w:tr w:rsidR="00081BB7" w:rsidRPr="008B58E5" w14:paraId="41F3BD4E" w14:textId="77777777" w:rsidTr="00081BB7">
        <w:tc>
          <w:tcPr>
            <w:tcW w:w="6374" w:type="dxa"/>
          </w:tcPr>
          <w:p w14:paraId="4B0E5C7A" w14:textId="77777777" w:rsidR="00081BB7" w:rsidRPr="008B58E5" w:rsidRDefault="00081BB7" w:rsidP="00E819FF">
            <w:r>
              <w:t>Educational</w:t>
            </w:r>
            <w:r w:rsidRPr="008B58E5">
              <w:t xml:space="preserve"> Game for (Maths/Physics/Economics)</w:t>
            </w:r>
          </w:p>
        </w:tc>
        <w:tc>
          <w:tcPr>
            <w:tcW w:w="2126" w:type="dxa"/>
          </w:tcPr>
          <w:p w14:paraId="00FE9701" w14:textId="77777777" w:rsidR="00081BB7" w:rsidRPr="008B58E5" w:rsidRDefault="00081BB7" w:rsidP="00E819FF">
            <w:r>
              <w:t>EU / I</w:t>
            </w:r>
          </w:p>
        </w:tc>
      </w:tr>
      <w:tr w:rsidR="00081BB7" w:rsidRPr="008B58E5" w14:paraId="1CD3EEED" w14:textId="77777777" w:rsidTr="00081BB7">
        <w:tc>
          <w:tcPr>
            <w:tcW w:w="6374" w:type="dxa"/>
          </w:tcPr>
          <w:p w14:paraId="3EB23F2A" w14:textId="77777777" w:rsidR="00081BB7" w:rsidRDefault="00081BB7" w:rsidP="00E819FF">
            <w:r>
              <w:t>Quiz system for a college department</w:t>
            </w:r>
          </w:p>
        </w:tc>
        <w:tc>
          <w:tcPr>
            <w:tcW w:w="2126" w:type="dxa"/>
          </w:tcPr>
          <w:p w14:paraId="572E0DCA" w14:textId="77777777" w:rsidR="00081BB7" w:rsidRDefault="00081BB7" w:rsidP="00E819FF">
            <w:r>
              <w:t>EU</w:t>
            </w:r>
          </w:p>
        </w:tc>
      </w:tr>
      <w:tr w:rsidR="00081BB7" w:rsidRPr="008B58E5" w14:paraId="318AEA27" w14:textId="77777777" w:rsidTr="00081BB7">
        <w:tc>
          <w:tcPr>
            <w:tcW w:w="6374" w:type="dxa"/>
          </w:tcPr>
          <w:p w14:paraId="0981CD32" w14:textId="77777777" w:rsidR="00081BB7" w:rsidRPr="008B58E5" w:rsidRDefault="00081BB7" w:rsidP="00E819FF">
            <w:r>
              <w:t>Simulation</w:t>
            </w:r>
          </w:p>
        </w:tc>
        <w:tc>
          <w:tcPr>
            <w:tcW w:w="2126" w:type="dxa"/>
          </w:tcPr>
          <w:p w14:paraId="53A9BB7F" w14:textId="77777777" w:rsidR="00081BB7" w:rsidRPr="008B58E5" w:rsidRDefault="00081BB7" w:rsidP="00E819FF">
            <w:r>
              <w:t>EU / I</w:t>
            </w:r>
          </w:p>
        </w:tc>
      </w:tr>
      <w:tr w:rsidR="00081BB7" w:rsidRPr="008B58E5" w14:paraId="0B5DE49E" w14:textId="77777777" w:rsidTr="00081BB7">
        <w:tc>
          <w:tcPr>
            <w:tcW w:w="6374" w:type="dxa"/>
          </w:tcPr>
          <w:p w14:paraId="3945AD0A" w14:textId="77777777" w:rsidR="00081BB7" w:rsidRPr="008B58E5" w:rsidRDefault="00081BB7" w:rsidP="00E819FF">
            <w:r w:rsidRPr="00874B6F">
              <w:rPr>
                <w:highlight w:val="yellow"/>
              </w:rPr>
              <w:t>Physics Lab equipment finder</w:t>
            </w:r>
          </w:p>
        </w:tc>
        <w:tc>
          <w:tcPr>
            <w:tcW w:w="2126" w:type="dxa"/>
          </w:tcPr>
          <w:p w14:paraId="410C2E6D" w14:textId="77777777" w:rsidR="00081BB7" w:rsidRPr="008B58E5" w:rsidRDefault="00081BB7" w:rsidP="00E819FF">
            <w:r>
              <w:t>EU</w:t>
            </w:r>
          </w:p>
        </w:tc>
      </w:tr>
      <w:tr w:rsidR="00081BB7" w:rsidRPr="008B58E5" w14:paraId="214AC48F" w14:textId="77777777" w:rsidTr="00081BB7">
        <w:tc>
          <w:tcPr>
            <w:tcW w:w="6374" w:type="dxa"/>
          </w:tcPr>
          <w:p w14:paraId="2C182CC9" w14:textId="77777777" w:rsidR="00081BB7" w:rsidRPr="008B58E5" w:rsidRDefault="00081BB7" w:rsidP="00E819FF">
            <w:r w:rsidRPr="008B58E5">
              <w:t>Media Dept Equipment Booking</w:t>
            </w:r>
          </w:p>
        </w:tc>
        <w:tc>
          <w:tcPr>
            <w:tcW w:w="2126" w:type="dxa"/>
          </w:tcPr>
          <w:p w14:paraId="367AD504" w14:textId="77777777" w:rsidR="00081BB7" w:rsidRPr="008B58E5" w:rsidRDefault="00081BB7" w:rsidP="00E819FF">
            <w:r>
              <w:t>EU</w:t>
            </w:r>
          </w:p>
        </w:tc>
      </w:tr>
      <w:tr w:rsidR="00081BB7" w:rsidRPr="008B58E5" w14:paraId="3BB52E7C" w14:textId="77777777" w:rsidTr="00081BB7">
        <w:tc>
          <w:tcPr>
            <w:tcW w:w="6374" w:type="dxa"/>
          </w:tcPr>
          <w:p w14:paraId="4C636E13" w14:textId="77777777" w:rsidR="00081BB7" w:rsidRPr="008B58E5" w:rsidRDefault="00081BB7" w:rsidP="00E819FF">
            <w:r>
              <w:t>AI Game Playing</w:t>
            </w:r>
          </w:p>
        </w:tc>
        <w:tc>
          <w:tcPr>
            <w:tcW w:w="2126" w:type="dxa"/>
          </w:tcPr>
          <w:p w14:paraId="1D82BDB9" w14:textId="77777777" w:rsidR="00081BB7" w:rsidRPr="008B58E5" w:rsidRDefault="00081BB7" w:rsidP="00E819FF">
            <w:r>
              <w:t>I</w:t>
            </w:r>
          </w:p>
        </w:tc>
      </w:tr>
      <w:tr w:rsidR="00081BB7" w:rsidRPr="008B58E5" w14:paraId="50901322" w14:textId="77777777" w:rsidTr="00081BB7">
        <w:tc>
          <w:tcPr>
            <w:tcW w:w="6374" w:type="dxa"/>
          </w:tcPr>
          <w:p w14:paraId="30C52171" w14:textId="77777777" w:rsidR="00081BB7" w:rsidRPr="00E819FF" w:rsidRDefault="00081BB7" w:rsidP="00E819FF">
            <w:r w:rsidRPr="00874B6F">
              <w:rPr>
                <w:highlight w:val="yellow"/>
              </w:rPr>
              <w:t>World Bank Data Analysis</w:t>
            </w:r>
          </w:p>
        </w:tc>
        <w:tc>
          <w:tcPr>
            <w:tcW w:w="2126" w:type="dxa"/>
          </w:tcPr>
          <w:p w14:paraId="15A0B017" w14:textId="77777777" w:rsidR="00081BB7" w:rsidRPr="008B58E5" w:rsidRDefault="00081BB7" w:rsidP="00E819FF">
            <w:r>
              <w:t>EU/I</w:t>
            </w:r>
          </w:p>
        </w:tc>
      </w:tr>
      <w:tr w:rsidR="00081BB7" w:rsidRPr="008B58E5" w14:paraId="7DDFC975" w14:textId="77777777" w:rsidTr="00081BB7">
        <w:tc>
          <w:tcPr>
            <w:tcW w:w="6374" w:type="dxa"/>
          </w:tcPr>
          <w:p w14:paraId="423AE2B5" w14:textId="77777777" w:rsidR="00081BB7" w:rsidRPr="00E819FF" w:rsidRDefault="00081BB7" w:rsidP="00081BB7">
            <w:r w:rsidRPr="00874B6F">
              <w:rPr>
                <w:highlight w:val="yellow"/>
              </w:rPr>
              <w:t>College Mapping/ Routing</w:t>
            </w:r>
          </w:p>
        </w:tc>
        <w:tc>
          <w:tcPr>
            <w:tcW w:w="2126" w:type="dxa"/>
          </w:tcPr>
          <w:p w14:paraId="68180E0C" w14:textId="77777777" w:rsidR="00081BB7" w:rsidRDefault="00081BB7" w:rsidP="00E819FF">
            <w:r>
              <w:t>EU/I</w:t>
            </w:r>
          </w:p>
        </w:tc>
      </w:tr>
      <w:tr w:rsidR="00081BB7" w:rsidRPr="008B58E5" w14:paraId="6063145B" w14:textId="77777777" w:rsidTr="00081BB7">
        <w:tc>
          <w:tcPr>
            <w:tcW w:w="6374" w:type="dxa"/>
          </w:tcPr>
          <w:p w14:paraId="0D408B50" w14:textId="77777777" w:rsidR="00081BB7" w:rsidRDefault="00081BB7" w:rsidP="00081BB7">
            <w:r>
              <w:t>Robotics (you better already have experience!)</w:t>
            </w:r>
          </w:p>
        </w:tc>
        <w:tc>
          <w:tcPr>
            <w:tcW w:w="2126" w:type="dxa"/>
          </w:tcPr>
          <w:p w14:paraId="002D2EA5" w14:textId="77777777" w:rsidR="00081BB7" w:rsidRDefault="00081BB7" w:rsidP="00E819FF">
            <w:r>
              <w:t>I</w:t>
            </w:r>
          </w:p>
        </w:tc>
      </w:tr>
      <w:tr w:rsidR="00081BB7" w:rsidRPr="008B58E5" w14:paraId="4C36731A" w14:textId="77777777" w:rsidTr="00081BB7">
        <w:tc>
          <w:tcPr>
            <w:tcW w:w="6374" w:type="dxa"/>
          </w:tcPr>
          <w:p w14:paraId="5410CB8A" w14:textId="6730A22E" w:rsidR="00081BB7" w:rsidRDefault="00C26CC3" w:rsidP="00081BB7">
            <w:r>
              <w:t>Equipment Booking system</w:t>
            </w:r>
          </w:p>
        </w:tc>
        <w:tc>
          <w:tcPr>
            <w:tcW w:w="2126" w:type="dxa"/>
          </w:tcPr>
          <w:p w14:paraId="235D4540" w14:textId="353FDF01" w:rsidR="00081BB7" w:rsidRDefault="00614D2D" w:rsidP="00E819FF">
            <w:r>
              <w:t>EU</w:t>
            </w:r>
          </w:p>
        </w:tc>
      </w:tr>
      <w:tr w:rsidR="00C26CC3" w:rsidRPr="008B58E5" w14:paraId="78596208" w14:textId="77777777" w:rsidTr="00081BB7">
        <w:tc>
          <w:tcPr>
            <w:tcW w:w="6374" w:type="dxa"/>
          </w:tcPr>
          <w:p w14:paraId="39C94699" w14:textId="3BACD243" w:rsidR="00C26CC3" w:rsidRDefault="00C26CC3" w:rsidP="00081BB7">
            <w:r>
              <w:t>Flight Simulator routing tool</w:t>
            </w:r>
          </w:p>
        </w:tc>
        <w:tc>
          <w:tcPr>
            <w:tcW w:w="2126" w:type="dxa"/>
          </w:tcPr>
          <w:p w14:paraId="79A63558" w14:textId="6E5B0586" w:rsidR="00C26CC3" w:rsidRDefault="00614D2D" w:rsidP="00E819FF">
            <w:r>
              <w:t>EU</w:t>
            </w:r>
          </w:p>
        </w:tc>
      </w:tr>
      <w:tr w:rsidR="00C26CC3" w:rsidRPr="008B58E5" w14:paraId="2B7ADEAA" w14:textId="77777777" w:rsidTr="00081BB7">
        <w:tc>
          <w:tcPr>
            <w:tcW w:w="6374" w:type="dxa"/>
          </w:tcPr>
          <w:p w14:paraId="250650C5" w14:textId="21885F12" w:rsidR="00C26CC3" w:rsidRDefault="00C26CC3" w:rsidP="00081BB7">
            <w:r>
              <w:t>BOIDS sandbox</w:t>
            </w:r>
          </w:p>
        </w:tc>
        <w:tc>
          <w:tcPr>
            <w:tcW w:w="2126" w:type="dxa"/>
          </w:tcPr>
          <w:p w14:paraId="7E555A6C" w14:textId="34EFDB0E" w:rsidR="00C26CC3" w:rsidRDefault="00614D2D" w:rsidP="00E819FF">
            <w:r>
              <w:t>I</w:t>
            </w:r>
          </w:p>
        </w:tc>
      </w:tr>
      <w:tr w:rsidR="00C26CC3" w:rsidRPr="008B58E5" w14:paraId="752B2F2F" w14:textId="77777777" w:rsidTr="00081BB7">
        <w:tc>
          <w:tcPr>
            <w:tcW w:w="6374" w:type="dxa"/>
          </w:tcPr>
          <w:p w14:paraId="67FACC47" w14:textId="7B2549AE" w:rsidR="00C26CC3" w:rsidRDefault="00C26CC3" w:rsidP="00081BB7">
            <w:r>
              <w:t>Bird Identification</w:t>
            </w:r>
          </w:p>
        </w:tc>
        <w:tc>
          <w:tcPr>
            <w:tcW w:w="2126" w:type="dxa"/>
          </w:tcPr>
          <w:p w14:paraId="1B7BBDC0" w14:textId="70B38392" w:rsidR="00C26CC3" w:rsidRDefault="00614D2D" w:rsidP="00E819FF">
            <w:r>
              <w:t>I</w:t>
            </w:r>
          </w:p>
        </w:tc>
      </w:tr>
      <w:tr w:rsidR="00C26CC3" w:rsidRPr="008B58E5" w14:paraId="645E9648" w14:textId="77777777" w:rsidTr="00081BB7">
        <w:tc>
          <w:tcPr>
            <w:tcW w:w="6374" w:type="dxa"/>
          </w:tcPr>
          <w:p w14:paraId="5CA411DE" w14:textId="2FF08D18" w:rsidR="00C26CC3" w:rsidRDefault="00C26CC3" w:rsidP="00081BB7">
            <w:r>
              <w:t>Where’s Wally finder</w:t>
            </w:r>
          </w:p>
        </w:tc>
        <w:tc>
          <w:tcPr>
            <w:tcW w:w="2126" w:type="dxa"/>
          </w:tcPr>
          <w:p w14:paraId="1D4E6AA9" w14:textId="31CB6FED" w:rsidR="00C26CC3" w:rsidRDefault="00614D2D" w:rsidP="00E819FF">
            <w:r>
              <w:t>I</w:t>
            </w:r>
          </w:p>
        </w:tc>
      </w:tr>
      <w:tr w:rsidR="00C26CC3" w:rsidRPr="008B58E5" w14:paraId="7076AE7B" w14:textId="77777777" w:rsidTr="00081BB7">
        <w:tc>
          <w:tcPr>
            <w:tcW w:w="6374" w:type="dxa"/>
          </w:tcPr>
          <w:p w14:paraId="27A0F1AC" w14:textId="34E1D6BA" w:rsidR="00C26CC3" w:rsidRDefault="00C26CC3" w:rsidP="00081BB7">
            <w:r>
              <w:t>Resource allocation (first aiders in an emergency)</w:t>
            </w:r>
          </w:p>
        </w:tc>
        <w:tc>
          <w:tcPr>
            <w:tcW w:w="2126" w:type="dxa"/>
          </w:tcPr>
          <w:p w14:paraId="646421EF" w14:textId="6491A28C" w:rsidR="00C26CC3" w:rsidRDefault="00614D2D" w:rsidP="00E819FF">
            <w:r>
              <w:t>EU</w:t>
            </w:r>
          </w:p>
        </w:tc>
      </w:tr>
      <w:tr w:rsidR="00C26CC3" w:rsidRPr="008B58E5" w14:paraId="2FEB7400" w14:textId="77777777" w:rsidTr="00081BB7">
        <w:tc>
          <w:tcPr>
            <w:tcW w:w="6374" w:type="dxa"/>
          </w:tcPr>
          <w:p w14:paraId="74174692" w14:textId="18FF09B1" w:rsidR="00C26CC3" w:rsidRDefault="00C26CC3" w:rsidP="00081BB7">
            <w:r>
              <w:t>Maze solver</w:t>
            </w:r>
          </w:p>
        </w:tc>
        <w:tc>
          <w:tcPr>
            <w:tcW w:w="2126" w:type="dxa"/>
          </w:tcPr>
          <w:p w14:paraId="3BFB39F6" w14:textId="4215D1B1" w:rsidR="00C26CC3" w:rsidRDefault="00614D2D" w:rsidP="00E819FF">
            <w:r>
              <w:t>I</w:t>
            </w:r>
          </w:p>
        </w:tc>
      </w:tr>
      <w:tr w:rsidR="00C26CC3" w:rsidRPr="008B58E5" w14:paraId="69449369" w14:textId="77777777" w:rsidTr="00081BB7">
        <w:tc>
          <w:tcPr>
            <w:tcW w:w="6374" w:type="dxa"/>
          </w:tcPr>
          <w:p w14:paraId="604547EE" w14:textId="5E53568F" w:rsidR="00C26CC3" w:rsidRDefault="00C26CC3" w:rsidP="00081BB7">
            <w:r>
              <w:t>Sudoku solver</w:t>
            </w:r>
          </w:p>
        </w:tc>
        <w:tc>
          <w:tcPr>
            <w:tcW w:w="2126" w:type="dxa"/>
          </w:tcPr>
          <w:p w14:paraId="5CE5719E" w14:textId="5A1A3E4E" w:rsidR="00C26CC3" w:rsidRDefault="00614D2D" w:rsidP="00E819FF">
            <w:r>
              <w:t>I</w:t>
            </w:r>
          </w:p>
        </w:tc>
      </w:tr>
      <w:tr w:rsidR="00C26CC3" w:rsidRPr="008B58E5" w14:paraId="5F769703" w14:textId="77777777" w:rsidTr="00081BB7">
        <w:tc>
          <w:tcPr>
            <w:tcW w:w="6374" w:type="dxa"/>
          </w:tcPr>
          <w:p w14:paraId="01C3D082" w14:textId="2576B51D" w:rsidR="00C26CC3" w:rsidRDefault="00C26CC3" w:rsidP="00081BB7">
            <w:r>
              <w:t>Online Bridge game and analysis tool</w:t>
            </w:r>
          </w:p>
        </w:tc>
        <w:tc>
          <w:tcPr>
            <w:tcW w:w="2126" w:type="dxa"/>
          </w:tcPr>
          <w:p w14:paraId="5022BB41" w14:textId="3BD5095B" w:rsidR="00C26CC3" w:rsidRDefault="00614D2D" w:rsidP="00E819FF">
            <w:r>
              <w:t>EU/I</w:t>
            </w:r>
            <w:bookmarkStart w:id="0" w:name="_GoBack"/>
            <w:bookmarkEnd w:id="0"/>
          </w:p>
        </w:tc>
      </w:tr>
      <w:tr w:rsidR="00C26CC3" w:rsidRPr="008B58E5" w14:paraId="4F59F417" w14:textId="77777777" w:rsidTr="00081BB7">
        <w:tc>
          <w:tcPr>
            <w:tcW w:w="6374" w:type="dxa"/>
          </w:tcPr>
          <w:p w14:paraId="297487FD" w14:textId="77777777" w:rsidR="00C26CC3" w:rsidRDefault="00C26CC3" w:rsidP="00081BB7"/>
        </w:tc>
        <w:tc>
          <w:tcPr>
            <w:tcW w:w="2126" w:type="dxa"/>
          </w:tcPr>
          <w:p w14:paraId="7691B858" w14:textId="77777777" w:rsidR="00C26CC3" w:rsidRDefault="00C26CC3" w:rsidP="00E819FF"/>
        </w:tc>
      </w:tr>
    </w:tbl>
    <w:p w14:paraId="5FEA97E4" w14:textId="77777777" w:rsidR="008B58E5" w:rsidRDefault="008B58E5" w:rsidP="008B58E5">
      <w:pPr>
        <w:pStyle w:val="ListBullet"/>
        <w:numPr>
          <w:ilvl w:val="0"/>
          <w:numId w:val="0"/>
        </w:numPr>
      </w:pPr>
    </w:p>
    <w:sectPr w:rsidR="008B5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824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E5"/>
    <w:rsid w:val="00073297"/>
    <w:rsid w:val="00081BB7"/>
    <w:rsid w:val="001757B4"/>
    <w:rsid w:val="002835DE"/>
    <w:rsid w:val="00614D2D"/>
    <w:rsid w:val="00874B6F"/>
    <w:rsid w:val="008B58E5"/>
    <w:rsid w:val="00A20EDA"/>
    <w:rsid w:val="00C26CC3"/>
    <w:rsid w:val="00E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E902"/>
  <w15:chartTrackingRefBased/>
  <w15:docId w15:val="{55B81071-20B4-4E7C-8374-661DCE8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8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58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5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8B58E5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8B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3F1ED7-6CF0-418A-8B62-B8DB6630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76543-9105-4B1E-B039-AA4AECB0B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CFFAA-FAD2-4B12-893D-C1859CF78D76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C3EC7A41</Template>
  <TotalTime>232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McCarthy-Holland</dc:creator>
  <cp:keywords/>
  <dc:description/>
  <cp:lastModifiedBy>Joe McCarthy-Holland</cp:lastModifiedBy>
  <cp:revision>3</cp:revision>
  <dcterms:created xsi:type="dcterms:W3CDTF">2017-06-23T08:05:00Z</dcterms:created>
  <dcterms:modified xsi:type="dcterms:W3CDTF">2018-06-27T14:46:00Z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