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E4820" w14:textId="77777777" w:rsidR="007A3738" w:rsidRDefault="00691882">
      <w:r>
        <w:t>Programming Extensions</w:t>
      </w:r>
    </w:p>
    <w:p w14:paraId="1A6E4821" w14:textId="039565DB" w:rsidR="00691882" w:rsidRDefault="00691882" w:rsidP="00691882">
      <w:pPr>
        <w:pStyle w:val="ListBullet"/>
        <w:numPr>
          <w:ilvl w:val="0"/>
          <w:numId w:val="1"/>
        </w:numPr>
      </w:pPr>
      <w:r w:rsidRPr="00A95B5A">
        <w:rPr>
          <w:rStyle w:val="Heading3Char"/>
        </w:rPr>
        <w:t>Add a menu Item</w:t>
      </w:r>
      <w:r>
        <w:br/>
        <w:t>Almost always there as part of a bigger question</w:t>
      </w:r>
      <w:r w:rsidR="00A95B5A">
        <w:t xml:space="preserve"> </w:t>
      </w:r>
      <w:r w:rsidR="00A95B5A">
        <w:br/>
        <w:t>Add option “X”  the when selected prints the first line of “Never going to give you up” by Rick Astley.</w:t>
      </w:r>
    </w:p>
    <w:p w14:paraId="1A6E4822" w14:textId="771875B1" w:rsidR="00691882" w:rsidRDefault="00691882" w:rsidP="00691882">
      <w:pPr>
        <w:pStyle w:val="ListBullet"/>
        <w:numPr>
          <w:ilvl w:val="0"/>
          <w:numId w:val="1"/>
        </w:numPr>
      </w:pPr>
      <w:r w:rsidRPr="00A95B5A">
        <w:rPr>
          <w:rStyle w:val="Heading3Char"/>
        </w:rPr>
        <w:t>Va</w:t>
      </w:r>
      <w:r w:rsidR="0075402B" w:rsidRPr="00A95B5A">
        <w:rPr>
          <w:rStyle w:val="Heading3Char"/>
        </w:rPr>
        <w:t>lidate GetTextFromUser</w:t>
      </w:r>
      <w:r w:rsidR="0075402B">
        <w:t xml:space="preserve">         </w:t>
      </w:r>
      <w:r>
        <w:br/>
        <w:t>Does this need validating at input? Or at the point of using the text for encryption/decryption?</w:t>
      </w:r>
    </w:p>
    <w:p w14:paraId="28E3AA36" w14:textId="77777777" w:rsidR="00AF30C0" w:rsidRDefault="00AF30C0" w:rsidP="00AF30C0">
      <w:pPr>
        <w:pStyle w:val="ListBullet"/>
        <w:numPr>
          <w:ilvl w:val="0"/>
          <w:numId w:val="1"/>
        </w:numPr>
      </w:pPr>
      <w:r w:rsidRPr="00A95B5A">
        <w:rPr>
          <w:rStyle w:val="Heading3Char"/>
        </w:rPr>
        <w:t>Validate GetKeyForCaeserCipher</w:t>
      </w:r>
      <w:r>
        <w:t xml:space="preserve">     [likely!]</w:t>
      </w:r>
      <w:r>
        <w:br/>
        <w:t>TypeCheck (integer), Range Check (not more than 25? Not less than -25) NOT Zero</w:t>
      </w:r>
    </w:p>
    <w:p w14:paraId="765EB885" w14:textId="52D02D42" w:rsidR="0075402B" w:rsidRDefault="0075402B" w:rsidP="00A95B5A">
      <w:pPr>
        <w:pStyle w:val="Heading3"/>
        <w:numPr>
          <w:ilvl w:val="0"/>
          <w:numId w:val="1"/>
        </w:numPr>
      </w:pPr>
      <w:r>
        <w:t xml:space="preserve">Brute force find </w:t>
      </w:r>
      <w:r w:rsidR="00A95B5A">
        <w:t>Caesar</w:t>
      </w:r>
      <w:r>
        <w:t xml:space="preserve"> Key</w:t>
      </w:r>
    </w:p>
    <w:p w14:paraId="2F4528C1" w14:textId="304A4A70" w:rsidR="00A95B5A" w:rsidRPr="00A95B5A" w:rsidRDefault="00A95B5A" w:rsidP="00A95B5A">
      <w:r>
        <w:t xml:space="preserve">Create a sub routine that outputs the plaintext for each Caesar Key. </w:t>
      </w:r>
    </w:p>
    <w:p w14:paraId="30D72941" w14:textId="7A9A4C4B" w:rsidR="0075402B" w:rsidRDefault="00A95B5A" w:rsidP="00A95B5A">
      <w:pPr>
        <w:pStyle w:val="Heading3"/>
        <w:numPr>
          <w:ilvl w:val="0"/>
          <w:numId w:val="1"/>
        </w:numPr>
      </w:pPr>
      <w:r>
        <w:t>Frequency Analysis</w:t>
      </w:r>
    </w:p>
    <w:p w14:paraId="76D23DD0" w14:textId="42D6502B" w:rsidR="00A95B5A" w:rsidRPr="00A95B5A" w:rsidRDefault="00A95B5A" w:rsidP="00A95B5A">
      <w:r>
        <w:t>Create a sub routine that output the frequency of each of the Characters in the cypher text</w:t>
      </w:r>
    </w:p>
    <w:p w14:paraId="1F8270F1" w14:textId="0067F586" w:rsidR="00AF30C0" w:rsidRPr="003E61A9" w:rsidRDefault="00AF30C0" w:rsidP="0075402B">
      <w:pPr>
        <w:pStyle w:val="ListBullet"/>
        <w:ind w:left="360"/>
        <w:rPr>
          <w:sz w:val="14"/>
        </w:rPr>
      </w:pPr>
      <w:bookmarkStart w:id="0" w:name="_Ref351386162"/>
    </w:p>
    <w:p w14:paraId="302070BC" w14:textId="466F8848" w:rsidR="0075402B" w:rsidRDefault="0075402B" w:rsidP="0075402B">
      <w:pPr>
        <w:pStyle w:val="ListBullet"/>
        <w:numPr>
          <w:ilvl w:val="0"/>
          <w:numId w:val="1"/>
        </w:numPr>
      </w:pPr>
      <w:r w:rsidRPr="00A95B5A">
        <w:rPr>
          <w:rStyle w:val="Heading3Char"/>
        </w:rPr>
        <w:t>Stega</w:t>
      </w:r>
      <w:r w:rsidR="00EF2755" w:rsidRPr="00A95B5A">
        <w:rPr>
          <w:rStyle w:val="Heading3Char"/>
        </w:rPr>
        <w:t xml:space="preserve">nography </w:t>
      </w:r>
      <w:r w:rsidR="00A95B5A" w:rsidRPr="00A95B5A">
        <w:rPr>
          <w:rStyle w:val="Heading3Char"/>
        </w:rPr>
        <w:t>Encryption</w:t>
      </w:r>
      <w:r w:rsidR="00A95B5A">
        <w:br/>
        <w:t>Really hard to automate BUT…  Take a large piece of text (get the first chapter of a book from guttenburg) using letters from that text write the following message “The birds are ready to fly”.</w:t>
      </w:r>
    </w:p>
    <w:p w14:paraId="5F933C51" w14:textId="3FCC0EB1" w:rsidR="00A95B5A" w:rsidRDefault="00A95B5A" w:rsidP="00A95B5A">
      <w:pPr>
        <w:pStyle w:val="ListBullet"/>
        <w:ind w:left="360"/>
      </w:pPr>
      <w:r>
        <w:t>The encrypted message should be simply the numbers that each jump between the letter represents.</w:t>
      </w:r>
    </w:p>
    <w:bookmarkEnd w:id="0"/>
    <w:p w14:paraId="58D2E217" w14:textId="3D8CBCC6" w:rsidR="00D55970" w:rsidRDefault="0075402B" w:rsidP="00A95B5A">
      <w:pPr>
        <w:pStyle w:val="Heading3"/>
        <w:numPr>
          <w:ilvl w:val="0"/>
          <w:numId w:val="1"/>
        </w:numPr>
      </w:pPr>
      <w:r>
        <w:t xml:space="preserve">Steganography brute force decrypt </w:t>
      </w:r>
    </w:p>
    <w:p w14:paraId="4C70F6E1" w14:textId="39C1BB40" w:rsidR="00A95B5A" w:rsidRDefault="00A95B5A" w:rsidP="00A95B5A">
      <w:pPr>
        <w:pStyle w:val="ListBullet"/>
        <w:ind w:left="360"/>
      </w:pPr>
      <w:r>
        <w:t>Try all the values of n below 20 for all the starting positions below 20 and output all the results.</w:t>
      </w:r>
    </w:p>
    <w:p w14:paraId="4E65F6DA" w14:textId="77777777" w:rsidR="00A95B5A" w:rsidRDefault="0075402B" w:rsidP="00691882">
      <w:pPr>
        <w:pStyle w:val="ListBullet"/>
        <w:numPr>
          <w:ilvl w:val="0"/>
          <w:numId w:val="1"/>
        </w:numPr>
      </w:pPr>
      <w:r w:rsidRPr="00A95B5A">
        <w:rPr>
          <w:rStyle w:val="Heading3Char"/>
        </w:rPr>
        <w:t>Steganography  Stepped N</w:t>
      </w:r>
      <w:r w:rsidR="00D55970">
        <w:t xml:space="preserve"> </w:t>
      </w:r>
    </w:p>
    <w:p w14:paraId="1A6E4825" w14:textId="72A79374" w:rsidR="00EF2755" w:rsidRDefault="00A95B5A" w:rsidP="00A95B5A">
      <w:pPr>
        <w:pStyle w:val="ListBullet"/>
        <w:ind w:left="360"/>
      </w:pPr>
      <w:r>
        <w:t>U</w:t>
      </w:r>
      <w:r w:rsidR="00D55970">
        <w:t>se in another code N+1 N+pi</w:t>
      </w:r>
      <w:r w:rsidR="0075402B">
        <w:t xml:space="preserve"> Function(N)</w:t>
      </w:r>
      <w:r w:rsidR="00D55970">
        <w:t>?</w:t>
      </w:r>
      <w:r>
        <w:t xml:space="preserve">  a non-linear way of jumping through the letters in the diary.  There is a non-linear message hidden.</w:t>
      </w:r>
      <w:bookmarkStart w:id="1" w:name="_GoBack"/>
      <w:bookmarkEnd w:id="1"/>
      <w:r>
        <w:br/>
      </w:r>
      <w:r w:rsidR="00691882">
        <w:br/>
      </w:r>
    </w:p>
    <w:p w14:paraId="57BE6771" w14:textId="77777777" w:rsidR="00AF30C0" w:rsidRDefault="00EF2755" w:rsidP="00EF2755">
      <w:r>
        <w:br w:type="page"/>
      </w:r>
    </w:p>
    <w:p w14:paraId="32E98498" w14:textId="31CA9009" w:rsidR="00AF30C0" w:rsidRDefault="00AF30C0" w:rsidP="00EF2755">
      <w:r>
        <w:lastRenderedPageBreak/>
        <w:fldChar w:fldCharType="begin"/>
      </w:r>
      <w:r>
        <w:instrText xml:space="preserve"> REF _Ref351497549 \r \h </w:instrText>
      </w:r>
      <w:r>
        <w:fldChar w:fldCharType="separate"/>
      </w:r>
      <w:r>
        <w:t>5</w:t>
      </w:r>
      <w:r>
        <w:fldChar w:fldCharType="end"/>
      </w:r>
      <w:r w:rsidR="00AC473C">
        <w:t xml:space="preserve"> </w:t>
      </w:r>
      <w:r>
        <w:fldChar w:fldCharType="begin"/>
      </w:r>
      <w:r>
        <w:instrText xml:space="preserve"> REF _Ref351497549 \h </w:instrText>
      </w:r>
      <w:r>
        <w:fldChar w:fldCharType="separate"/>
      </w:r>
      <w:r w:rsidR="00AC473C">
        <w:t>Display plaintext in the railfence  grid?</w:t>
      </w:r>
      <w:r>
        <w:fldChar w:fldCharType="end"/>
      </w:r>
    </w:p>
    <w:p w14:paraId="6DFE980C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</w:t>
      </w:r>
      <w:r w:rsidRPr="00AF30C0">
        <w:rPr>
          <w:rFonts w:ascii="Consolas" w:hAnsi="Consolas" w:cs="Consolas"/>
          <w:color w:val="0000FF"/>
          <w:sz w:val="13"/>
          <w:szCs w:val="19"/>
        </w:rPr>
        <w:t>Sub</w:t>
      </w:r>
      <w:r w:rsidRPr="00AF30C0">
        <w:rPr>
          <w:rFonts w:ascii="Consolas" w:hAnsi="Consolas" w:cs="Consolas"/>
          <w:sz w:val="13"/>
          <w:szCs w:val="19"/>
        </w:rPr>
        <w:t xml:space="preserve"> DisplayRailFence(</w:t>
      </w:r>
      <w:r w:rsidRPr="00AF30C0">
        <w:rPr>
          <w:rFonts w:ascii="Consolas" w:hAnsi="Consolas" w:cs="Consolas"/>
          <w:color w:val="0000FF"/>
          <w:sz w:val="13"/>
          <w:szCs w:val="19"/>
        </w:rPr>
        <w:t>ByVal</w:t>
      </w:r>
      <w:r w:rsidRPr="00AF30C0">
        <w:rPr>
          <w:rFonts w:ascii="Consolas" w:hAnsi="Consolas" w:cs="Consolas"/>
          <w:sz w:val="13"/>
          <w:szCs w:val="19"/>
        </w:rPr>
        <w:t xml:space="preserve"> Plaintext </w:t>
      </w:r>
      <w:r w:rsidRPr="00AF30C0">
        <w:rPr>
          <w:rFonts w:ascii="Consolas" w:hAnsi="Consolas" w:cs="Consolas"/>
          <w:color w:val="0000FF"/>
          <w:sz w:val="13"/>
          <w:szCs w:val="19"/>
        </w:rPr>
        <w:t>As</w:t>
      </w:r>
      <w:r w:rsidRPr="00AF30C0">
        <w:rPr>
          <w:rFonts w:ascii="Consolas" w:hAnsi="Consolas" w:cs="Consolas"/>
          <w:sz w:val="13"/>
          <w:szCs w:val="19"/>
        </w:rPr>
        <w:t xml:space="preserve"> </w:t>
      </w:r>
      <w:r w:rsidRPr="00AF30C0">
        <w:rPr>
          <w:rFonts w:ascii="Consolas" w:hAnsi="Consolas" w:cs="Consolas"/>
          <w:color w:val="0000FF"/>
          <w:sz w:val="13"/>
          <w:szCs w:val="19"/>
        </w:rPr>
        <w:t>String</w:t>
      </w:r>
      <w:r w:rsidRPr="00AF30C0">
        <w:rPr>
          <w:rFonts w:ascii="Consolas" w:hAnsi="Consolas" w:cs="Consolas"/>
          <w:sz w:val="13"/>
          <w:szCs w:val="19"/>
        </w:rPr>
        <w:t xml:space="preserve">, </w:t>
      </w:r>
      <w:r w:rsidRPr="00AF30C0">
        <w:rPr>
          <w:rFonts w:ascii="Consolas" w:hAnsi="Consolas" w:cs="Consolas"/>
          <w:color w:val="0000FF"/>
          <w:sz w:val="13"/>
          <w:szCs w:val="19"/>
        </w:rPr>
        <w:t>ByVal</w:t>
      </w:r>
      <w:r w:rsidRPr="00AF30C0">
        <w:rPr>
          <w:rFonts w:ascii="Consolas" w:hAnsi="Consolas" w:cs="Consolas"/>
          <w:sz w:val="13"/>
          <w:szCs w:val="19"/>
        </w:rPr>
        <w:t xml:space="preserve"> SizeOfRailFence </w:t>
      </w:r>
      <w:r w:rsidRPr="00AF30C0">
        <w:rPr>
          <w:rFonts w:ascii="Consolas" w:hAnsi="Consolas" w:cs="Consolas"/>
          <w:color w:val="0000FF"/>
          <w:sz w:val="13"/>
          <w:szCs w:val="19"/>
        </w:rPr>
        <w:t>As</w:t>
      </w:r>
      <w:r w:rsidRPr="00AF30C0">
        <w:rPr>
          <w:rFonts w:ascii="Consolas" w:hAnsi="Consolas" w:cs="Consolas"/>
          <w:sz w:val="13"/>
          <w:szCs w:val="19"/>
        </w:rPr>
        <w:t xml:space="preserve"> </w:t>
      </w:r>
      <w:r w:rsidRPr="00AF30C0">
        <w:rPr>
          <w:rFonts w:ascii="Consolas" w:hAnsi="Consolas" w:cs="Consolas"/>
          <w:color w:val="0000FF"/>
          <w:sz w:val="13"/>
          <w:szCs w:val="19"/>
        </w:rPr>
        <w:t>Integer</w:t>
      </w:r>
      <w:r w:rsidRPr="00AF30C0">
        <w:rPr>
          <w:rFonts w:ascii="Consolas" w:hAnsi="Consolas" w:cs="Consolas"/>
          <w:sz w:val="13"/>
          <w:szCs w:val="19"/>
        </w:rPr>
        <w:t>)</w:t>
      </w:r>
    </w:p>
    <w:p w14:paraId="5B1BFB45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</w:p>
    <w:p w14:paraId="5B836A18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</w:t>
      </w:r>
      <w:r w:rsidRPr="00AF30C0">
        <w:rPr>
          <w:rFonts w:ascii="Consolas" w:hAnsi="Consolas" w:cs="Consolas"/>
          <w:color w:val="0000FF"/>
          <w:sz w:val="13"/>
          <w:szCs w:val="19"/>
        </w:rPr>
        <w:t>Dim</w:t>
      </w:r>
      <w:r w:rsidRPr="00AF30C0">
        <w:rPr>
          <w:rFonts w:ascii="Consolas" w:hAnsi="Consolas" w:cs="Consolas"/>
          <w:sz w:val="13"/>
          <w:szCs w:val="19"/>
        </w:rPr>
        <w:t xml:space="preserve"> NoOfColumns </w:t>
      </w:r>
      <w:r w:rsidRPr="00AF30C0">
        <w:rPr>
          <w:rFonts w:ascii="Consolas" w:hAnsi="Consolas" w:cs="Consolas"/>
          <w:color w:val="0000FF"/>
          <w:sz w:val="13"/>
          <w:szCs w:val="19"/>
        </w:rPr>
        <w:t>As</w:t>
      </w:r>
      <w:r w:rsidRPr="00AF30C0">
        <w:rPr>
          <w:rFonts w:ascii="Consolas" w:hAnsi="Consolas" w:cs="Consolas"/>
          <w:sz w:val="13"/>
          <w:szCs w:val="19"/>
        </w:rPr>
        <w:t xml:space="preserve"> </w:t>
      </w:r>
      <w:r w:rsidRPr="00AF30C0">
        <w:rPr>
          <w:rFonts w:ascii="Consolas" w:hAnsi="Consolas" w:cs="Consolas"/>
          <w:color w:val="0000FF"/>
          <w:sz w:val="13"/>
          <w:szCs w:val="19"/>
        </w:rPr>
        <w:t>Integer</w:t>
      </w:r>
    </w:p>
    <w:p w14:paraId="5B8A075D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</w:t>
      </w:r>
      <w:r w:rsidRPr="00AF30C0">
        <w:rPr>
          <w:rFonts w:ascii="Consolas" w:hAnsi="Consolas" w:cs="Consolas"/>
          <w:color w:val="0000FF"/>
          <w:sz w:val="13"/>
          <w:szCs w:val="19"/>
        </w:rPr>
        <w:t>Dim</w:t>
      </w:r>
      <w:r w:rsidRPr="00AF30C0">
        <w:rPr>
          <w:rFonts w:ascii="Consolas" w:hAnsi="Consolas" w:cs="Consolas"/>
          <w:sz w:val="13"/>
          <w:szCs w:val="19"/>
        </w:rPr>
        <w:t xml:space="preserve"> NoOfRows </w:t>
      </w:r>
      <w:r w:rsidRPr="00AF30C0">
        <w:rPr>
          <w:rFonts w:ascii="Consolas" w:hAnsi="Consolas" w:cs="Consolas"/>
          <w:color w:val="0000FF"/>
          <w:sz w:val="13"/>
          <w:szCs w:val="19"/>
        </w:rPr>
        <w:t>As</w:t>
      </w:r>
      <w:r w:rsidRPr="00AF30C0">
        <w:rPr>
          <w:rFonts w:ascii="Consolas" w:hAnsi="Consolas" w:cs="Consolas"/>
          <w:sz w:val="13"/>
          <w:szCs w:val="19"/>
        </w:rPr>
        <w:t xml:space="preserve"> </w:t>
      </w:r>
      <w:r w:rsidRPr="00AF30C0">
        <w:rPr>
          <w:rFonts w:ascii="Consolas" w:hAnsi="Consolas" w:cs="Consolas"/>
          <w:color w:val="0000FF"/>
          <w:sz w:val="13"/>
          <w:szCs w:val="19"/>
        </w:rPr>
        <w:t>Integer</w:t>
      </w:r>
    </w:p>
    <w:p w14:paraId="59496329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</w:t>
      </w:r>
      <w:r w:rsidRPr="00AF30C0">
        <w:rPr>
          <w:rFonts w:ascii="Consolas" w:hAnsi="Consolas" w:cs="Consolas"/>
          <w:color w:val="0000FF"/>
          <w:sz w:val="13"/>
          <w:szCs w:val="19"/>
        </w:rPr>
        <w:t>Dim</w:t>
      </w:r>
      <w:r w:rsidRPr="00AF30C0">
        <w:rPr>
          <w:rFonts w:ascii="Consolas" w:hAnsi="Consolas" w:cs="Consolas"/>
          <w:sz w:val="13"/>
          <w:szCs w:val="19"/>
        </w:rPr>
        <w:t xml:space="preserve"> NoOfPlaintextCharacters </w:t>
      </w:r>
      <w:r w:rsidRPr="00AF30C0">
        <w:rPr>
          <w:rFonts w:ascii="Consolas" w:hAnsi="Consolas" w:cs="Consolas"/>
          <w:color w:val="0000FF"/>
          <w:sz w:val="13"/>
          <w:szCs w:val="19"/>
        </w:rPr>
        <w:t>As</w:t>
      </w:r>
      <w:r w:rsidRPr="00AF30C0">
        <w:rPr>
          <w:rFonts w:ascii="Consolas" w:hAnsi="Consolas" w:cs="Consolas"/>
          <w:sz w:val="13"/>
          <w:szCs w:val="19"/>
        </w:rPr>
        <w:t xml:space="preserve"> </w:t>
      </w:r>
      <w:r w:rsidRPr="00AF30C0">
        <w:rPr>
          <w:rFonts w:ascii="Consolas" w:hAnsi="Consolas" w:cs="Consolas"/>
          <w:color w:val="0000FF"/>
          <w:sz w:val="13"/>
          <w:szCs w:val="19"/>
        </w:rPr>
        <w:t>Integer</w:t>
      </w:r>
    </w:p>
    <w:p w14:paraId="6F6DF6B4" w14:textId="144AB326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</w:t>
      </w:r>
      <w:r w:rsidRPr="00AF30C0">
        <w:rPr>
          <w:rFonts w:ascii="Consolas" w:hAnsi="Consolas" w:cs="Consolas"/>
          <w:color w:val="0000FF"/>
          <w:sz w:val="13"/>
          <w:szCs w:val="19"/>
        </w:rPr>
        <w:t>Dim</w:t>
      </w:r>
      <w:r w:rsidRPr="00AF30C0">
        <w:rPr>
          <w:rFonts w:ascii="Consolas" w:hAnsi="Consolas" w:cs="Consolas"/>
          <w:sz w:val="13"/>
          <w:szCs w:val="19"/>
        </w:rPr>
        <w:t xml:space="preserve"> NoOfPlaintextCharactersProcessed </w:t>
      </w:r>
      <w:r w:rsidRPr="00AF30C0">
        <w:rPr>
          <w:rFonts w:ascii="Consolas" w:hAnsi="Consolas" w:cs="Consolas"/>
          <w:color w:val="0000FF"/>
          <w:sz w:val="13"/>
          <w:szCs w:val="19"/>
        </w:rPr>
        <w:t>As</w:t>
      </w:r>
      <w:r w:rsidRPr="00AF30C0">
        <w:rPr>
          <w:rFonts w:ascii="Consolas" w:hAnsi="Consolas" w:cs="Consolas"/>
          <w:sz w:val="13"/>
          <w:szCs w:val="19"/>
        </w:rPr>
        <w:t xml:space="preserve"> </w:t>
      </w:r>
      <w:r w:rsidRPr="00AF30C0">
        <w:rPr>
          <w:rFonts w:ascii="Consolas" w:hAnsi="Consolas" w:cs="Consolas"/>
          <w:color w:val="0000FF"/>
          <w:sz w:val="13"/>
          <w:szCs w:val="19"/>
        </w:rPr>
        <w:t>Integer</w:t>
      </w:r>
      <w:r w:rsidR="00341E19">
        <w:rPr>
          <w:rFonts w:ascii="Consolas" w:hAnsi="Consolas" w:cs="Consolas"/>
          <w:color w:val="0000FF"/>
          <w:sz w:val="13"/>
          <w:szCs w:val="19"/>
        </w:rPr>
        <w:t>=0</w:t>
      </w:r>
    </w:p>
    <w:p w14:paraId="689E5D49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</w:t>
      </w:r>
      <w:r w:rsidRPr="00AF30C0">
        <w:rPr>
          <w:rFonts w:ascii="Consolas" w:hAnsi="Consolas" w:cs="Consolas"/>
          <w:color w:val="0000FF"/>
          <w:sz w:val="13"/>
          <w:szCs w:val="19"/>
        </w:rPr>
        <w:t>Dim</w:t>
      </w:r>
      <w:r w:rsidRPr="00AF30C0">
        <w:rPr>
          <w:rFonts w:ascii="Consolas" w:hAnsi="Consolas" w:cs="Consolas"/>
          <w:sz w:val="13"/>
          <w:szCs w:val="19"/>
        </w:rPr>
        <w:t xml:space="preserve"> i </w:t>
      </w:r>
      <w:r w:rsidRPr="00AF30C0">
        <w:rPr>
          <w:rFonts w:ascii="Consolas" w:hAnsi="Consolas" w:cs="Consolas"/>
          <w:color w:val="0000FF"/>
          <w:sz w:val="13"/>
          <w:szCs w:val="19"/>
        </w:rPr>
        <w:t>As</w:t>
      </w:r>
      <w:r w:rsidRPr="00AF30C0">
        <w:rPr>
          <w:rFonts w:ascii="Consolas" w:hAnsi="Consolas" w:cs="Consolas"/>
          <w:sz w:val="13"/>
          <w:szCs w:val="19"/>
        </w:rPr>
        <w:t xml:space="preserve"> </w:t>
      </w:r>
      <w:r w:rsidRPr="00AF30C0">
        <w:rPr>
          <w:rFonts w:ascii="Consolas" w:hAnsi="Consolas" w:cs="Consolas"/>
          <w:color w:val="0000FF"/>
          <w:sz w:val="13"/>
          <w:szCs w:val="19"/>
        </w:rPr>
        <w:t>Integer</w:t>
      </w:r>
    </w:p>
    <w:p w14:paraId="1E6DAA24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</w:t>
      </w:r>
      <w:r w:rsidRPr="00AF30C0">
        <w:rPr>
          <w:rFonts w:ascii="Consolas" w:hAnsi="Consolas" w:cs="Consolas"/>
          <w:color w:val="0000FF"/>
          <w:sz w:val="13"/>
          <w:szCs w:val="19"/>
        </w:rPr>
        <w:t>Dim</w:t>
      </w:r>
      <w:r w:rsidRPr="00AF30C0">
        <w:rPr>
          <w:rFonts w:ascii="Consolas" w:hAnsi="Consolas" w:cs="Consolas"/>
          <w:sz w:val="13"/>
          <w:szCs w:val="19"/>
        </w:rPr>
        <w:t xml:space="preserve"> j </w:t>
      </w:r>
      <w:r w:rsidRPr="00AF30C0">
        <w:rPr>
          <w:rFonts w:ascii="Consolas" w:hAnsi="Consolas" w:cs="Consolas"/>
          <w:color w:val="0000FF"/>
          <w:sz w:val="13"/>
          <w:szCs w:val="19"/>
        </w:rPr>
        <w:t>As</w:t>
      </w:r>
      <w:r w:rsidRPr="00AF30C0">
        <w:rPr>
          <w:rFonts w:ascii="Consolas" w:hAnsi="Consolas" w:cs="Consolas"/>
          <w:sz w:val="13"/>
          <w:szCs w:val="19"/>
        </w:rPr>
        <w:t xml:space="preserve"> </w:t>
      </w:r>
      <w:r w:rsidRPr="00AF30C0">
        <w:rPr>
          <w:rFonts w:ascii="Consolas" w:hAnsi="Consolas" w:cs="Consolas"/>
          <w:color w:val="0000FF"/>
          <w:sz w:val="13"/>
          <w:szCs w:val="19"/>
        </w:rPr>
        <w:t>Integer</w:t>
      </w:r>
    </w:p>
    <w:p w14:paraId="7024DAC7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</w:t>
      </w:r>
      <w:r w:rsidRPr="00AF30C0">
        <w:rPr>
          <w:rFonts w:ascii="Consolas" w:hAnsi="Consolas" w:cs="Consolas"/>
          <w:color w:val="0000FF"/>
          <w:sz w:val="13"/>
          <w:szCs w:val="19"/>
        </w:rPr>
        <w:t>Dim</w:t>
      </w:r>
      <w:r w:rsidRPr="00AF30C0">
        <w:rPr>
          <w:rFonts w:ascii="Consolas" w:hAnsi="Consolas" w:cs="Consolas"/>
          <w:sz w:val="13"/>
          <w:szCs w:val="19"/>
        </w:rPr>
        <w:t xml:space="preserve"> LastFullRowNo </w:t>
      </w:r>
      <w:r w:rsidRPr="00AF30C0">
        <w:rPr>
          <w:rFonts w:ascii="Consolas" w:hAnsi="Consolas" w:cs="Consolas"/>
          <w:color w:val="0000FF"/>
          <w:sz w:val="13"/>
          <w:szCs w:val="19"/>
        </w:rPr>
        <w:t>As</w:t>
      </w:r>
      <w:r w:rsidRPr="00AF30C0">
        <w:rPr>
          <w:rFonts w:ascii="Consolas" w:hAnsi="Consolas" w:cs="Consolas"/>
          <w:sz w:val="13"/>
          <w:szCs w:val="19"/>
        </w:rPr>
        <w:t xml:space="preserve"> </w:t>
      </w:r>
      <w:r w:rsidRPr="00AF30C0">
        <w:rPr>
          <w:rFonts w:ascii="Consolas" w:hAnsi="Consolas" w:cs="Consolas"/>
          <w:color w:val="0000FF"/>
          <w:sz w:val="13"/>
          <w:szCs w:val="19"/>
        </w:rPr>
        <w:t>Integer</w:t>
      </w:r>
    </w:p>
    <w:p w14:paraId="50E9EADE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</w:p>
    <w:p w14:paraId="38E43A1D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NoOfPlaintextCharacters = Plaintext.Length</w:t>
      </w:r>
    </w:p>
    <w:p w14:paraId="36FDAB63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NoOfRows = SizeOfRailFence</w:t>
      </w:r>
    </w:p>
    <w:p w14:paraId="3CA4D818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NoOfColumns = NoOfPlaintextCharacters \ SizeOfRailFence</w:t>
      </w:r>
    </w:p>
    <w:p w14:paraId="7BB70EC3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</w:t>
      </w:r>
      <w:r w:rsidRPr="00AF30C0">
        <w:rPr>
          <w:rFonts w:ascii="Consolas" w:hAnsi="Consolas" w:cs="Consolas"/>
          <w:color w:val="0000FF"/>
          <w:sz w:val="13"/>
          <w:szCs w:val="19"/>
        </w:rPr>
        <w:t>If</w:t>
      </w:r>
      <w:r w:rsidRPr="00AF30C0">
        <w:rPr>
          <w:rFonts w:ascii="Consolas" w:hAnsi="Consolas" w:cs="Consolas"/>
          <w:sz w:val="13"/>
          <w:szCs w:val="19"/>
        </w:rPr>
        <w:t xml:space="preserve"> NoOfPlaintextCharacters </w:t>
      </w:r>
      <w:r w:rsidRPr="00AF30C0">
        <w:rPr>
          <w:rFonts w:ascii="Consolas" w:hAnsi="Consolas" w:cs="Consolas"/>
          <w:color w:val="0000FF"/>
          <w:sz w:val="13"/>
          <w:szCs w:val="19"/>
        </w:rPr>
        <w:t>Mod</w:t>
      </w:r>
      <w:r w:rsidRPr="00AF30C0">
        <w:rPr>
          <w:rFonts w:ascii="Consolas" w:hAnsi="Consolas" w:cs="Consolas"/>
          <w:sz w:val="13"/>
          <w:szCs w:val="19"/>
        </w:rPr>
        <w:t xml:space="preserve"> SizeOfRailFence &lt;&gt; 0 </w:t>
      </w:r>
      <w:r w:rsidRPr="00AF30C0">
        <w:rPr>
          <w:rFonts w:ascii="Consolas" w:hAnsi="Consolas" w:cs="Consolas"/>
          <w:color w:val="0000FF"/>
          <w:sz w:val="13"/>
          <w:szCs w:val="19"/>
        </w:rPr>
        <w:t>Then</w:t>
      </w:r>
    </w:p>
    <w:p w14:paraId="38BE58A2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    NoOfColumns = NoOfColumns + 1</w:t>
      </w:r>
    </w:p>
    <w:p w14:paraId="795B1A30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</w:t>
      </w:r>
      <w:r w:rsidRPr="00AF30C0">
        <w:rPr>
          <w:rFonts w:ascii="Consolas" w:hAnsi="Consolas" w:cs="Consolas"/>
          <w:color w:val="0000FF"/>
          <w:sz w:val="13"/>
          <w:szCs w:val="19"/>
        </w:rPr>
        <w:t>End</w:t>
      </w:r>
      <w:r w:rsidRPr="00AF30C0">
        <w:rPr>
          <w:rFonts w:ascii="Consolas" w:hAnsi="Consolas" w:cs="Consolas"/>
          <w:sz w:val="13"/>
          <w:szCs w:val="19"/>
        </w:rPr>
        <w:t xml:space="preserve"> </w:t>
      </w:r>
      <w:r w:rsidRPr="00AF30C0">
        <w:rPr>
          <w:rFonts w:ascii="Consolas" w:hAnsi="Consolas" w:cs="Consolas"/>
          <w:color w:val="0000FF"/>
          <w:sz w:val="13"/>
          <w:szCs w:val="19"/>
        </w:rPr>
        <w:t>If</w:t>
      </w:r>
    </w:p>
    <w:p w14:paraId="481E02DB" w14:textId="10C77CD8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</w:t>
      </w:r>
    </w:p>
    <w:p w14:paraId="4260555D" w14:textId="21DB233E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</w:t>
      </w:r>
      <w:r w:rsidRPr="00AF30C0">
        <w:rPr>
          <w:rFonts w:ascii="Consolas" w:hAnsi="Consolas" w:cs="Consolas"/>
          <w:color w:val="008000"/>
          <w:sz w:val="13"/>
          <w:szCs w:val="19"/>
        </w:rPr>
        <w:t>'===========================</w:t>
      </w:r>
      <w:r w:rsidR="00341E19">
        <w:rPr>
          <w:rFonts w:ascii="Consolas" w:hAnsi="Consolas" w:cs="Consolas"/>
          <w:color w:val="008000"/>
          <w:sz w:val="13"/>
          <w:szCs w:val="19"/>
        </w:rPr>
        <w:t>Put characters into 2d array</w:t>
      </w:r>
      <w:r w:rsidRPr="00AF30C0">
        <w:rPr>
          <w:rFonts w:ascii="Consolas" w:hAnsi="Consolas" w:cs="Consolas"/>
          <w:color w:val="008000"/>
          <w:sz w:val="13"/>
          <w:szCs w:val="19"/>
        </w:rPr>
        <w:t>=================================</w:t>
      </w:r>
    </w:p>
    <w:p w14:paraId="04B7A768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</w:p>
    <w:p w14:paraId="149DF35C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</w:t>
      </w:r>
      <w:r w:rsidRPr="00AF30C0">
        <w:rPr>
          <w:rFonts w:ascii="Consolas" w:hAnsi="Consolas" w:cs="Consolas"/>
          <w:color w:val="0000FF"/>
          <w:sz w:val="13"/>
          <w:szCs w:val="19"/>
        </w:rPr>
        <w:t>Dim</w:t>
      </w:r>
      <w:r w:rsidRPr="00AF30C0">
        <w:rPr>
          <w:rFonts w:ascii="Consolas" w:hAnsi="Consolas" w:cs="Consolas"/>
          <w:sz w:val="13"/>
          <w:szCs w:val="19"/>
        </w:rPr>
        <w:t xml:space="preserve"> RailFenceGrid(NoOfColumns, NoOfRows) </w:t>
      </w:r>
      <w:r w:rsidRPr="00AF30C0">
        <w:rPr>
          <w:rFonts w:ascii="Consolas" w:hAnsi="Consolas" w:cs="Consolas"/>
          <w:color w:val="0000FF"/>
          <w:sz w:val="13"/>
          <w:szCs w:val="19"/>
        </w:rPr>
        <w:t>As</w:t>
      </w:r>
      <w:r w:rsidRPr="00AF30C0">
        <w:rPr>
          <w:rFonts w:ascii="Consolas" w:hAnsi="Consolas" w:cs="Consolas"/>
          <w:sz w:val="13"/>
          <w:szCs w:val="19"/>
        </w:rPr>
        <w:t xml:space="preserve"> </w:t>
      </w:r>
      <w:r w:rsidRPr="00AF30C0">
        <w:rPr>
          <w:rFonts w:ascii="Consolas" w:hAnsi="Consolas" w:cs="Consolas"/>
          <w:color w:val="0000FF"/>
          <w:sz w:val="13"/>
          <w:szCs w:val="19"/>
        </w:rPr>
        <w:t>Char</w:t>
      </w:r>
    </w:p>
    <w:p w14:paraId="0A8DDB34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</w:t>
      </w:r>
      <w:r w:rsidRPr="00AF30C0">
        <w:rPr>
          <w:rFonts w:ascii="Consolas" w:hAnsi="Consolas" w:cs="Consolas"/>
          <w:color w:val="0000FF"/>
          <w:sz w:val="13"/>
          <w:szCs w:val="19"/>
        </w:rPr>
        <w:t>For</w:t>
      </w:r>
      <w:r w:rsidRPr="00AF30C0">
        <w:rPr>
          <w:rFonts w:ascii="Consolas" w:hAnsi="Consolas" w:cs="Consolas"/>
          <w:sz w:val="13"/>
          <w:szCs w:val="19"/>
        </w:rPr>
        <w:t xml:space="preserve"> i = 1 </w:t>
      </w:r>
      <w:r w:rsidRPr="00AF30C0">
        <w:rPr>
          <w:rFonts w:ascii="Consolas" w:hAnsi="Consolas" w:cs="Consolas"/>
          <w:color w:val="0000FF"/>
          <w:sz w:val="13"/>
          <w:szCs w:val="19"/>
        </w:rPr>
        <w:t>To</w:t>
      </w:r>
      <w:r w:rsidRPr="00AF30C0">
        <w:rPr>
          <w:rFonts w:ascii="Consolas" w:hAnsi="Consolas" w:cs="Consolas"/>
          <w:sz w:val="13"/>
          <w:szCs w:val="19"/>
        </w:rPr>
        <w:t xml:space="preserve"> NoOfColumns</w:t>
      </w:r>
    </w:p>
    <w:p w14:paraId="7F1F1801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    j = 1</w:t>
      </w:r>
    </w:p>
    <w:p w14:paraId="66E8CE74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    </w:t>
      </w:r>
      <w:r w:rsidRPr="00AF30C0">
        <w:rPr>
          <w:rFonts w:ascii="Consolas" w:hAnsi="Consolas" w:cs="Consolas"/>
          <w:color w:val="0000FF"/>
          <w:sz w:val="13"/>
          <w:szCs w:val="19"/>
        </w:rPr>
        <w:t>Do</w:t>
      </w:r>
    </w:p>
    <w:p w14:paraId="0C452E28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        RailFenceGrid(i, j) = Plaintext(NoOfPlaintextCharactersProcessed)</w:t>
      </w:r>
    </w:p>
    <w:p w14:paraId="55086B3A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        j = j + 1</w:t>
      </w:r>
    </w:p>
    <w:p w14:paraId="3F0680D6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        NoOfPlaintextCharactersProcessed = NoOfPlaintextCharactersProcessed + 1</w:t>
      </w:r>
    </w:p>
    <w:p w14:paraId="778979BD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    </w:t>
      </w:r>
      <w:r w:rsidRPr="00AF30C0">
        <w:rPr>
          <w:rFonts w:ascii="Consolas" w:hAnsi="Consolas" w:cs="Consolas"/>
          <w:color w:val="0000FF"/>
          <w:sz w:val="13"/>
          <w:szCs w:val="19"/>
        </w:rPr>
        <w:t>Loop</w:t>
      </w:r>
      <w:r w:rsidRPr="00AF30C0">
        <w:rPr>
          <w:rFonts w:ascii="Consolas" w:hAnsi="Consolas" w:cs="Consolas"/>
          <w:sz w:val="13"/>
          <w:szCs w:val="19"/>
        </w:rPr>
        <w:t xml:space="preserve"> </w:t>
      </w:r>
      <w:r w:rsidRPr="00AF30C0">
        <w:rPr>
          <w:rFonts w:ascii="Consolas" w:hAnsi="Consolas" w:cs="Consolas"/>
          <w:color w:val="0000FF"/>
          <w:sz w:val="13"/>
          <w:szCs w:val="19"/>
        </w:rPr>
        <w:t>Until</w:t>
      </w:r>
      <w:r w:rsidRPr="00AF30C0">
        <w:rPr>
          <w:rFonts w:ascii="Consolas" w:hAnsi="Consolas" w:cs="Consolas"/>
          <w:sz w:val="13"/>
          <w:szCs w:val="19"/>
        </w:rPr>
        <w:t xml:space="preserve"> j &gt; NoOfRows </w:t>
      </w:r>
      <w:r w:rsidRPr="00AF30C0">
        <w:rPr>
          <w:rFonts w:ascii="Consolas" w:hAnsi="Consolas" w:cs="Consolas"/>
          <w:color w:val="0000FF"/>
          <w:sz w:val="13"/>
          <w:szCs w:val="19"/>
        </w:rPr>
        <w:t>Or</w:t>
      </w:r>
      <w:r w:rsidRPr="00AF30C0">
        <w:rPr>
          <w:rFonts w:ascii="Consolas" w:hAnsi="Consolas" w:cs="Consolas"/>
          <w:sz w:val="13"/>
          <w:szCs w:val="19"/>
        </w:rPr>
        <w:t xml:space="preserve"> NoOfPlaintextCharactersProcessed = NoOfPlaintextCharacters</w:t>
      </w:r>
    </w:p>
    <w:p w14:paraId="70104C5B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</w:t>
      </w:r>
      <w:r w:rsidRPr="00AF30C0">
        <w:rPr>
          <w:rFonts w:ascii="Consolas" w:hAnsi="Consolas" w:cs="Consolas"/>
          <w:color w:val="0000FF"/>
          <w:sz w:val="13"/>
          <w:szCs w:val="19"/>
        </w:rPr>
        <w:t>Next</w:t>
      </w:r>
    </w:p>
    <w:p w14:paraId="3C4E3346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</w:t>
      </w:r>
      <w:r w:rsidRPr="00AF30C0">
        <w:rPr>
          <w:rFonts w:ascii="Consolas" w:hAnsi="Consolas" w:cs="Consolas"/>
          <w:color w:val="008000"/>
          <w:sz w:val="13"/>
          <w:szCs w:val="19"/>
        </w:rPr>
        <w:t>'===========================Display Array=================================</w:t>
      </w:r>
    </w:p>
    <w:p w14:paraId="1F11D3C8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</w:t>
      </w:r>
      <w:r w:rsidRPr="00AF30C0">
        <w:rPr>
          <w:rFonts w:ascii="Consolas" w:hAnsi="Consolas" w:cs="Consolas"/>
          <w:color w:val="0000FF"/>
          <w:sz w:val="13"/>
          <w:szCs w:val="19"/>
        </w:rPr>
        <w:t>For</w:t>
      </w:r>
      <w:r w:rsidRPr="00AF30C0">
        <w:rPr>
          <w:rFonts w:ascii="Consolas" w:hAnsi="Consolas" w:cs="Consolas"/>
          <w:sz w:val="13"/>
          <w:szCs w:val="19"/>
        </w:rPr>
        <w:t xml:space="preserve"> j = 1 </w:t>
      </w:r>
      <w:r w:rsidRPr="00AF30C0">
        <w:rPr>
          <w:rFonts w:ascii="Consolas" w:hAnsi="Consolas" w:cs="Consolas"/>
          <w:color w:val="0000FF"/>
          <w:sz w:val="13"/>
          <w:szCs w:val="19"/>
        </w:rPr>
        <w:t>To</w:t>
      </w:r>
      <w:r w:rsidRPr="00AF30C0">
        <w:rPr>
          <w:rFonts w:ascii="Consolas" w:hAnsi="Consolas" w:cs="Consolas"/>
          <w:sz w:val="13"/>
          <w:szCs w:val="19"/>
        </w:rPr>
        <w:t xml:space="preserve"> NoOfRows</w:t>
      </w:r>
    </w:p>
    <w:p w14:paraId="09F660D9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    </w:t>
      </w:r>
      <w:r w:rsidRPr="00AF30C0">
        <w:rPr>
          <w:rFonts w:ascii="Consolas" w:hAnsi="Consolas" w:cs="Consolas"/>
          <w:color w:val="0000FF"/>
          <w:sz w:val="13"/>
          <w:szCs w:val="19"/>
        </w:rPr>
        <w:t>For</w:t>
      </w:r>
      <w:r w:rsidRPr="00AF30C0">
        <w:rPr>
          <w:rFonts w:ascii="Consolas" w:hAnsi="Consolas" w:cs="Consolas"/>
          <w:sz w:val="13"/>
          <w:szCs w:val="19"/>
        </w:rPr>
        <w:t xml:space="preserve"> i = 1 </w:t>
      </w:r>
      <w:r w:rsidRPr="00AF30C0">
        <w:rPr>
          <w:rFonts w:ascii="Consolas" w:hAnsi="Consolas" w:cs="Consolas"/>
          <w:color w:val="0000FF"/>
          <w:sz w:val="13"/>
          <w:szCs w:val="19"/>
        </w:rPr>
        <w:t>To</w:t>
      </w:r>
      <w:r w:rsidRPr="00AF30C0">
        <w:rPr>
          <w:rFonts w:ascii="Consolas" w:hAnsi="Consolas" w:cs="Consolas"/>
          <w:sz w:val="13"/>
          <w:szCs w:val="19"/>
        </w:rPr>
        <w:t xml:space="preserve"> NoOfColumns</w:t>
      </w:r>
    </w:p>
    <w:p w14:paraId="4BEE195B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        </w:t>
      </w:r>
      <w:r w:rsidRPr="00AF30C0">
        <w:rPr>
          <w:rFonts w:ascii="Consolas" w:hAnsi="Consolas" w:cs="Consolas"/>
          <w:color w:val="2B91AF"/>
          <w:sz w:val="13"/>
          <w:szCs w:val="19"/>
        </w:rPr>
        <w:t>Console</w:t>
      </w:r>
      <w:r w:rsidRPr="00AF30C0">
        <w:rPr>
          <w:rFonts w:ascii="Consolas" w:hAnsi="Consolas" w:cs="Consolas"/>
          <w:sz w:val="13"/>
          <w:szCs w:val="19"/>
        </w:rPr>
        <w:t>.Write(RailFenceGrid(i, j))</w:t>
      </w:r>
    </w:p>
    <w:p w14:paraId="084F9E90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    </w:t>
      </w:r>
      <w:r w:rsidRPr="00AF30C0">
        <w:rPr>
          <w:rFonts w:ascii="Consolas" w:hAnsi="Consolas" w:cs="Consolas"/>
          <w:color w:val="0000FF"/>
          <w:sz w:val="13"/>
          <w:szCs w:val="19"/>
        </w:rPr>
        <w:t>Next</w:t>
      </w:r>
    </w:p>
    <w:p w14:paraId="7182C05E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    </w:t>
      </w:r>
      <w:r w:rsidRPr="00AF30C0">
        <w:rPr>
          <w:rFonts w:ascii="Consolas" w:hAnsi="Consolas" w:cs="Consolas"/>
          <w:color w:val="2B91AF"/>
          <w:sz w:val="13"/>
          <w:szCs w:val="19"/>
        </w:rPr>
        <w:t>Console</w:t>
      </w:r>
      <w:r w:rsidRPr="00AF30C0">
        <w:rPr>
          <w:rFonts w:ascii="Consolas" w:hAnsi="Consolas" w:cs="Consolas"/>
          <w:sz w:val="13"/>
          <w:szCs w:val="19"/>
        </w:rPr>
        <w:t>.WriteLine()</w:t>
      </w:r>
    </w:p>
    <w:p w14:paraId="401ACFFB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</w:t>
      </w:r>
      <w:r w:rsidRPr="00AF30C0">
        <w:rPr>
          <w:rFonts w:ascii="Consolas" w:hAnsi="Consolas" w:cs="Consolas"/>
          <w:color w:val="0000FF"/>
          <w:sz w:val="13"/>
          <w:szCs w:val="19"/>
        </w:rPr>
        <w:t>Next</w:t>
      </w:r>
    </w:p>
    <w:p w14:paraId="5FA9B782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</w:t>
      </w:r>
      <w:r w:rsidRPr="00AF30C0">
        <w:rPr>
          <w:rFonts w:ascii="Consolas" w:hAnsi="Consolas" w:cs="Consolas"/>
          <w:color w:val="2B91AF"/>
          <w:sz w:val="13"/>
          <w:szCs w:val="19"/>
        </w:rPr>
        <w:t>Console</w:t>
      </w:r>
      <w:r w:rsidRPr="00AF30C0">
        <w:rPr>
          <w:rFonts w:ascii="Consolas" w:hAnsi="Consolas" w:cs="Consolas"/>
          <w:sz w:val="13"/>
          <w:szCs w:val="19"/>
        </w:rPr>
        <w:t>.ReadLine()</w:t>
      </w:r>
    </w:p>
    <w:p w14:paraId="0CF1E294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</w:t>
      </w:r>
      <w:r w:rsidRPr="00AF30C0">
        <w:rPr>
          <w:rFonts w:ascii="Consolas" w:hAnsi="Consolas" w:cs="Consolas"/>
          <w:color w:val="0000FF"/>
          <w:sz w:val="13"/>
          <w:szCs w:val="19"/>
        </w:rPr>
        <w:t>End</w:t>
      </w:r>
      <w:r w:rsidRPr="00AF30C0">
        <w:rPr>
          <w:rFonts w:ascii="Consolas" w:hAnsi="Consolas" w:cs="Consolas"/>
          <w:sz w:val="13"/>
          <w:szCs w:val="19"/>
        </w:rPr>
        <w:t xml:space="preserve"> </w:t>
      </w:r>
      <w:r w:rsidRPr="00AF30C0">
        <w:rPr>
          <w:rFonts w:ascii="Consolas" w:hAnsi="Consolas" w:cs="Consolas"/>
          <w:color w:val="0000FF"/>
          <w:sz w:val="13"/>
          <w:szCs w:val="19"/>
        </w:rPr>
        <w:t>Sub</w:t>
      </w:r>
    </w:p>
    <w:p w14:paraId="3EE4F051" w14:textId="0330C3C4" w:rsidR="00AF30C0" w:rsidRDefault="00AF30C0" w:rsidP="00EF2755"/>
    <w:p w14:paraId="43907AC2" w14:textId="77777777" w:rsidR="00AF30C0" w:rsidRDefault="00AF30C0" w:rsidP="00EF2755"/>
    <w:p w14:paraId="18C23F84" w14:textId="77777777" w:rsidR="00AF30C0" w:rsidRDefault="00AF30C0" w:rsidP="00EF2755"/>
    <w:p w14:paraId="58DB3E7E" w14:textId="3E9345CC" w:rsidR="00EF2755" w:rsidRDefault="00EF2755" w:rsidP="00EF2755">
      <w:r>
        <w:fldChar w:fldCharType="begin"/>
      </w:r>
      <w:r>
        <w:instrText xml:space="preserve"> REF _Ref351386162 \w \h </w:instrText>
      </w:r>
      <w:r>
        <w:fldChar w:fldCharType="separate"/>
      </w:r>
      <w:r>
        <w:t>6</w:t>
      </w:r>
      <w:r>
        <w:fldChar w:fldCharType="end"/>
      </w:r>
      <w:r>
        <w:t xml:space="preserve"> </w:t>
      </w:r>
      <w:r>
        <w:fldChar w:fldCharType="begin"/>
      </w:r>
      <w:r>
        <w:instrText xml:space="preserve"> REF _Ref351386162 \h  \* MERGEFORMAT </w:instrText>
      </w:r>
      <w:r>
        <w:fldChar w:fldCharType="separate"/>
      </w:r>
      <w:r>
        <w:t>Stegenography Encrption Solution</w:t>
      </w:r>
    </w:p>
    <w:p w14:paraId="1FB2E20F" w14:textId="43C6A323" w:rsidR="00EF2755" w:rsidRDefault="00EF2755">
      <w:r>
        <w:t>Looks like a dead cert…</w:t>
      </w:r>
      <w:r>
        <w:br/>
      </w:r>
      <w:r w:rsidRPr="00EF2755">
        <w:rPr>
          <w:u w:val="single"/>
        </w:rPr>
        <w:t>Get the PlainText ; For each character in plaintext; Add N randomcharacters</w:t>
      </w:r>
      <w:r w:rsidRPr="00EF2755">
        <w:rPr>
          <w:u w:val="single"/>
        </w:rPr>
        <w:br/>
        <w:t>see</w:t>
      </w:r>
      <w:r>
        <w:fldChar w:fldCharType="end"/>
      </w:r>
    </w:p>
    <w:p w14:paraId="0D9AE2B0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"o"</w:t>
      </w:r>
    </w:p>
    <w:p w14:paraId="09F73955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N = GetValueForN()</w:t>
      </w:r>
    </w:p>
    <w:p w14:paraId="6C5F189D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Ciphertext = AddNcharactersSteganography(Plaintext, N)</w:t>
      </w:r>
    </w:p>
    <w:p w14:paraId="17403BB8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DisplayCiphertext(Ciphertext)</w:t>
      </w:r>
    </w:p>
    <w:p w14:paraId="447D11E5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</w:t>
      </w:r>
    </w:p>
    <w:p w14:paraId="18F286FE" w14:textId="0D2463F3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Function</w:t>
      </w:r>
      <w:r>
        <w:rPr>
          <w:rFonts w:ascii="Consolas" w:hAnsi="Consolas" w:cs="Consolas"/>
          <w:sz w:val="19"/>
          <w:szCs w:val="19"/>
        </w:rPr>
        <w:t xml:space="preserve"> AddNcharactersSteganography(</w:t>
      </w:r>
      <w:r>
        <w:rPr>
          <w:rFonts w:ascii="Consolas" w:hAnsi="Consolas" w:cs="Consolas"/>
          <w:color w:val="0000FF"/>
          <w:sz w:val="19"/>
          <w:szCs w:val="19"/>
        </w:rPr>
        <w:t>ByVal</w:t>
      </w:r>
      <w:r>
        <w:rPr>
          <w:rFonts w:ascii="Consolas" w:hAnsi="Consolas" w:cs="Consolas"/>
          <w:sz w:val="19"/>
          <w:szCs w:val="19"/>
        </w:rPr>
        <w:t xml:space="preserve"> PlainText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ByVal</w:t>
      </w:r>
      <w:r>
        <w:rPr>
          <w:rFonts w:ascii="Consolas" w:hAnsi="Consolas" w:cs="Consolas"/>
          <w:sz w:val="19"/>
          <w:szCs w:val="19"/>
        </w:rPr>
        <w:t xml:space="preserve"> n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Integer</w:t>
      </w:r>
      <w:r>
        <w:rPr>
          <w:rFonts w:ascii="Consolas" w:hAnsi="Consolas" w:cs="Consolas"/>
          <w:sz w:val="19"/>
          <w:szCs w:val="19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</w:p>
    <w:p w14:paraId="2B3184DC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sz w:val="19"/>
          <w:szCs w:val="19"/>
        </w:rPr>
        <w:t xml:space="preserve"> HiddenMessage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</w:rPr>
        <w:t>""</w:t>
      </w:r>
    </w:p>
    <w:p w14:paraId="25C2A372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 xml:space="preserve"> i = 0 </w:t>
      </w:r>
      <w:r>
        <w:rPr>
          <w:rFonts w:ascii="Consolas" w:hAnsi="Consolas" w:cs="Consolas"/>
          <w:color w:val="0000FF"/>
          <w:sz w:val="19"/>
          <w:szCs w:val="19"/>
        </w:rPr>
        <w:t>To</w:t>
      </w:r>
      <w:r>
        <w:rPr>
          <w:rFonts w:ascii="Consolas" w:hAnsi="Consolas" w:cs="Consolas"/>
          <w:sz w:val="19"/>
          <w:szCs w:val="19"/>
        </w:rPr>
        <w:t xml:space="preserve"> PlainText.Length - 1</w:t>
      </w:r>
    </w:p>
    <w:p w14:paraId="370516BE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HiddenMessage = HiddenMessage + PlainText(i)</w:t>
      </w:r>
    </w:p>
    <w:p w14:paraId="5946580E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 xml:space="preserve"> j = 1 </w:t>
      </w:r>
      <w:r>
        <w:rPr>
          <w:rFonts w:ascii="Consolas" w:hAnsi="Consolas" w:cs="Consolas"/>
          <w:color w:val="0000FF"/>
          <w:sz w:val="19"/>
          <w:szCs w:val="19"/>
        </w:rPr>
        <w:t>To</w:t>
      </w:r>
      <w:r>
        <w:rPr>
          <w:rFonts w:ascii="Consolas" w:hAnsi="Consolas" w:cs="Consolas"/>
          <w:sz w:val="19"/>
          <w:szCs w:val="19"/>
        </w:rPr>
        <w:t xml:space="preserve"> n</w:t>
      </w:r>
    </w:p>
    <w:p w14:paraId="7AACF38A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HiddenMessage = HiddenMessage + GetRandomCharcter()</w:t>
      </w:r>
    </w:p>
    <w:p w14:paraId="5807E8E5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Next</w:t>
      </w:r>
    </w:p>
    <w:p w14:paraId="427E8B75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Next</w:t>
      </w:r>
    </w:p>
    <w:p w14:paraId="0BB8E16C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AddNcharactersSteganography = HiddenMessage</w:t>
      </w:r>
    </w:p>
    <w:p w14:paraId="4EAC9E83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Function</w:t>
      </w:r>
    </w:p>
    <w:p w14:paraId="4F49DCDC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5FAAB285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Function</w:t>
      </w:r>
      <w:r>
        <w:rPr>
          <w:rFonts w:ascii="Consolas" w:hAnsi="Consolas" w:cs="Consolas"/>
          <w:sz w:val="19"/>
          <w:szCs w:val="19"/>
        </w:rPr>
        <w:t xml:space="preserve"> GetRandomCharcter()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' with roughly 1/5th chance of a space</w:t>
      </w:r>
    </w:p>
    <w:p w14:paraId="328F86E9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sz w:val="19"/>
          <w:szCs w:val="19"/>
        </w:rPr>
        <w:t xml:space="preserve"> AsciiCode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Integer</w:t>
      </w:r>
    </w:p>
    <w:p w14:paraId="47377661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'create a random number between 65 (A) and 90 (Z)</w:t>
      </w:r>
    </w:p>
    <w:p w14:paraId="35C549FF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lastRenderedPageBreak/>
        <w:t xml:space="preserve">        AsciiCode = </w:t>
      </w:r>
      <w:r>
        <w:rPr>
          <w:rFonts w:ascii="Consolas" w:hAnsi="Consolas" w:cs="Consolas"/>
          <w:color w:val="2B91AF"/>
          <w:sz w:val="19"/>
          <w:szCs w:val="19"/>
        </w:rPr>
        <w:t>Math</w:t>
      </w:r>
      <w:r>
        <w:rPr>
          <w:rFonts w:ascii="Consolas" w:hAnsi="Consolas" w:cs="Consolas"/>
          <w:sz w:val="19"/>
          <w:szCs w:val="19"/>
        </w:rPr>
        <w:t>.Ceiling((Rnd() * (95 - 65)) + 65)</w:t>
      </w:r>
    </w:p>
    <w:p w14:paraId="6CB47E8C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AsciiCode &gt;= 65 </w:t>
      </w:r>
      <w:r>
        <w:rPr>
          <w:rFonts w:ascii="Consolas" w:hAnsi="Consolas" w:cs="Consolas"/>
          <w:color w:val="0000FF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AsciiCode &lt;= 90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14:paraId="6367A290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GetRandomCharcter = Chr(AsciiCode)</w:t>
      </w:r>
    </w:p>
    <w:p w14:paraId="19D4691F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14:paraId="04D198F1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GetRandomCharcter = Chr(32) </w:t>
      </w:r>
      <w:r>
        <w:rPr>
          <w:rFonts w:ascii="Consolas" w:hAnsi="Consolas" w:cs="Consolas"/>
          <w:color w:val="008000"/>
          <w:sz w:val="19"/>
          <w:szCs w:val="19"/>
        </w:rPr>
        <w:t>'this is the LineSpace character</w:t>
      </w:r>
    </w:p>
    <w:p w14:paraId="77E4FE62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</w:p>
    <w:p w14:paraId="26FFF595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Function</w:t>
      </w:r>
    </w:p>
    <w:p w14:paraId="53F1168E" w14:textId="77777777" w:rsidR="00EF2755" w:rsidRDefault="00EF2755"/>
    <w:sectPr w:rsidR="00EF2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8D28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7641E81"/>
    <w:multiLevelType w:val="hybridMultilevel"/>
    <w:tmpl w:val="F0EC2114"/>
    <w:lvl w:ilvl="0" w:tplc="E8D28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82"/>
    <w:rsid w:val="002321BE"/>
    <w:rsid w:val="00303614"/>
    <w:rsid w:val="00335B4D"/>
    <w:rsid w:val="00341E19"/>
    <w:rsid w:val="003E61A9"/>
    <w:rsid w:val="00691882"/>
    <w:rsid w:val="0075402B"/>
    <w:rsid w:val="007A3738"/>
    <w:rsid w:val="00A95B5A"/>
    <w:rsid w:val="00AC473C"/>
    <w:rsid w:val="00AF30C0"/>
    <w:rsid w:val="00D55970"/>
    <w:rsid w:val="00EF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E4820"/>
  <w15:docId w15:val="{3F3796A5-7613-4E3B-94FE-F4C07B3E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5B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691882"/>
    <w:pPr>
      <w:contextualSpacing/>
    </w:pPr>
  </w:style>
  <w:style w:type="paragraph" w:styleId="ListParagraph">
    <w:name w:val="List Paragraph"/>
    <w:basedOn w:val="Normal"/>
    <w:uiPriority w:val="34"/>
    <w:qFormat/>
    <w:rsid w:val="0075402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95B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A6695-F229-49CC-82D7-6513A42CEF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56C170-B9B8-4F38-8EAC-33F02139186C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C1D9F6D-74D9-4C63-9D61-B8CA4AC7C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7C9D34-AE2E-4B3A-AC90-855B99D8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6C37CA82</Template>
  <TotalTime>3704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McCarthy-Holland</dc:creator>
  <cp:lastModifiedBy>Joe McCarthy-Holland</cp:lastModifiedBy>
  <cp:revision>9</cp:revision>
  <dcterms:created xsi:type="dcterms:W3CDTF">2013-03-17T22:09:00Z</dcterms:created>
  <dcterms:modified xsi:type="dcterms:W3CDTF">2018-01-31T15:31:00Z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