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FD" w:rsidRPr="00410C50" w:rsidRDefault="004C09FD" w:rsidP="004C09FD">
      <w:pPr>
        <w:spacing w:after="0" w:line="240" w:lineRule="auto"/>
        <w:rPr>
          <w:b/>
          <w:color w:val="808080" w:themeColor="background1" w:themeShade="80"/>
          <w:sz w:val="52"/>
          <w:szCs w:val="52"/>
        </w:rPr>
      </w:pPr>
      <w:r w:rsidRPr="00410C50">
        <w:rPr>
          <w:b/>
          <w:color w:val="808080" w:themeColor="background1" w:themeShade="80"/>
          <w:sz w:val="52"/>
          <w:szCs w:val="52"/>
        </w:rPr>
        <w:t>PRODUCT DESIGN</w:t>
      </w:r>
      <w:r>
        <w:rPr>
          <w:b/>
          <w:color w:val="808080" w:themeColor="background1" w:themeShade="80"/>
          <w:sz w:val="52"/>
          <w:szCs w:val="52"/>
        </w:rPr>
        <w:t xml:space="preserve"> </w:t>
      </w:r>
      <w:r w:rsidRPr="00410C50">
        <w:rPr>
          <w:b/>
          <w:color w:val="E36C0A" w:themeColor="accent6" w:themeShade="BF"/>
          <w:sz w:val="52"/>
          <w:szCs w:val="52"/>
        </w:rPr>
        <w:t>----------------------------</w:t>
      </w:r>
      <w:r>
        <w:rPr>
          <w:b/>
          <w:color w:val="E36C0A" w:themeColor="accent6" w:themeShade="BF"/>
          <w:sz w:val="52"/>
          <w:szCs w:val="52"/>
        </w:rPr>
        <w:t>-----</w:t>
      </w:r>
      <w:r w:rsidRPr="00410C50">
        <w:rPr>
          <w:b/>
          <w:color w:val="E36C0A" w:themeColor="accent6" w:themeShade="BF"/>
          <w:sz w:val="52"/>
          <w:szCs w:val="52"/>
        </w:rPr>
        <w:t>--</w:t>
      </w:r>
    </w:p>
    <w:p w:rsidR="004C09FD" w:rsidRPr="00410C50" w:rsidRDefault="008F3600" w:rsidP="004C09FD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Architecture Research and Analysis</w:t>
      </w:r>
      <w:r w:rsidR="004C09FD">
        <w:rPr>
          <w:b/>
          <w:sz w:val="28"/>
          <w:szCs w:val="28"/>
        </w:rPr>
        <w:t xml:space="preserve"> </w:t>
      </w:r>
    </w:p>
    <w:p w:rsidR="004C09FD" w:rsidRDefault="004C09FD" w:rsidP="004C09FD">
      <w:pPr>
        <w:spacing w:after="0"/>
      </w:pPr>
    </w:p>
    <w:p w:rsidR="008F3600" w:rsidRDefault="007555A4" w:rsidP="004C09FD">
      <w:r>
        <w:t xml:space="preserve">This homework is to develop your ability to analyse </w:t>
      </w:r>
      <w:r w:rsidR="006F7783">
        <w:t>other designers’ work through</w:t>
      </w:r>
      <w:r>
        <w:t xml:space="preserve"> comparing and contrasting</w:t>
      </w:r>
      <w:r w:rsidR="006F7783">
        <w:t xml:space="preserve"> their styles. Treat it as a short essay.</w:t>
      </w:r>
    </w:p>
    <w:p w:rsidR="006F7783" w:rsidRDefault="006F7783" w:rsidP="006F7783">
      <w:pPr>
        <w:rPr>
          <w:b/>
          <w:sz w:val="28"/>
          <w:szCs w:val="28"/>
          <w:lang w:val="en-US"/>
        </w:rPr>
      </w:pPr>
      <w:r w:rsidRPr="00410C50">
        <w:rPr>
          <w:color w:val="E36C0A" w:themeColor="accent6" w:themeShade="BF"/>
        </w:rPr>
        <w:t>Deadline:</w:t>
      </w:r>
      <w:r>
        <w:t xml:space="preserve"> </w:t>
      </w:r>
      <w:r>
        <w:tab/>
      </w:r>
      <w:r w:rsidR="00A87CA1">
        <w:rPr>
          <w:b/>
          <w:sz w:val="28"/>
          <w:szCs w:val="28"/>
          <w:lang w:val="en-US"/>
        </w:rPr>
        <w:t>3</w:t>
      </w:r>
      <w:r w:rsidR="00A87CA1" w:rsidRPr="00A87CA1">
        <w:rPr>
          <w:b/>
          <w:sz w:val="28"/>
          <w:szCs w:val="28"/>
          <w:vertAlign w:val="superscript"/>
          <w:lang w:val="en-US"/>
        </w:rPr>
        <w:t>rd</w:t>
      </w:r>
      <w:r w:rsidR="00A87CA1">
        <w:rPr>
          <w:b/>
          <w:sz w:val="28"/>
          <w:szCs w:val="28"/>
          <w:lang w:val="en-US"/>
        </w:rPr>
        <w:t xml:space="preserve"> </w:t>
      </w:r>
      <w:r w:rsidR="005142C5">
        <w:rPr>
          <w:b/>
          <w:sz w:val="28"/>
          <w:szCs w:val="28"/>
          <w:lang w:val="en-US"/>
        </w:rPr>
        <w:t>January 2018</w:t>
      </w:r>
    </w:p>
    <w:p w:rsidR="004C09FD" w:rsidRDefault="004C09FD" w:rsidP="004C09FD">
      <w:pPr>
        <w:rPr>
          <w:color w:val="E36C0A" w:themeColor="accent6" w:themeShade="BF"/>
        </w:rPr>
      </w:pPr>
      <w:r w:rsidRPr="00410C50">
        <w:rPr>
          <w:color w:val="E36C0A" w:themeColor="accent6" w:themeShade="BF"/>
        </w:rPr>
        <w:t>Task:</w:t>
      </w:r>
    </w:p>
    <w:p w:rsidR="00946E00" w:rsidRPr="00A87CA1" w:rsidRDefault="00A87CA1" w:rsidP="00A87CA1">
      <w:pPr>
        <w:pStyle w:val="ListParagraph"/>
        <w:numPr>
          <w:ilvl w:val="0"/>
          <w:numId w:val="4"/>
        </w:numPr>
        <w:rPr>
          <w:b/>
        </w:rPr>
      </w:pPr>
      <w:r w:rsidRPr="00A87CA1">
        <w:rPr>
          <w:b/>
        </w:rPr>
        <w:t xml:space="preserve">Research </w:t>
      </w:r>
      <w:r>
        <w:rPr>
          <w:b/>
        </w:rPr>
        <w:t xml:space="preserve">  </w:t>
      </w:r>
      <w:r w:rsidR="006F7783">
        <w:t>To produce a ‘compare and contrast the styles of’ essay for either one architect where there are distinct differences in their work, or three different architects with different styles</w:t>
      </w:r>
      <w:r w:rsidR="00B757B9">
        <w:t>.</w:t>
      </w:r>
      <w:r w:rsidR="006F7783">
        <w:t xml:space="preserve"> It should be between 250 and 350 words with</w:t>
      </w:r>
      <w:r w:rsidR="00F34195">
        <w:t xml:space="preserve"> images and</w:t>
      </w:r>
      <w:r w:rsidR="006F7783">
        <w:t xml:space="preserve"> illustrations</w:t>
      </w:r>
      <w:r>
        <w:t xml:space="preserve"> (sketches, </w:t>
      </w:r>
      <w:r w:rsidR="00F34195">
        <w:t>photos, tracings</w:t>
      </w:r>
      <w:bookmarkStart w:id="0" w:name="_GoBack"/>
      <w:bookmarkEnd w:id="0"/>
      <w:r>
        <w:t>)</w:t>
      </w:r>
      <w:r w:rsidR="006F7783">
        <w:t>.</w:t>
      </w:r>
    </w:p>
    <w:p w:rsidR="006F7783" w:rsidRDefault="006F7783" w:rsidP="00644B53">
      <w:r>
        <w:t>Suggested architects (but you are free to choose your own):</w:t>
      </w:r>
    </w:p>
    <w:p w:rsidR="006F7783" w:rsidRDefault="006F7783" w:rsidP="006F7783">
      <w:pPr>
        <w:ind w:left="1440" w:firstLine="720"/>
      </w:pPr>
      <w:proofErr w:type="spellStart"/>
      <w:r>
        <w:t>Jurgen</w:t>
      </w:r>
      <w:proofErr w:type="spellEnd"/>
      <w:r>
        <w:t xml:space="preserve"> Mayer     </w:t>
      </w:r>
      <w:r w:rsidR="000030F4">
        <w:tab/>
      </w:r>
      <w:hyperlink r:id="rId5" w:history="1">
        <w:r w:rsidRPr="00D62B8B">
          <w:rPr>
            <w:rStyle w:val="Hyperlink"/>
          </w:rPr>
          <w:t>http://www.jmayerh.de/</w:t>
        </w:r>
      </w:hyperlink>
    </w:p>
    <w:p w:rsidR="006F7783" w:rsidRDefault="006F7783" w:rsidP="006F7783">
      <w:pPr>
        <w:ind w:left="1440" w:firstLine="720"/>
      </w:pPr>
      <w:r>
        <w:t xml:space="preserve">Daniel </w:t>
      </w:r>
      <w:proofErr w:type="spellStart"/>
      <w:r>
        <w:t>Libeskind</w:t>
      </w:r>
      <w:proofErr w:type="spellEnd"/>
      <w:r>
        <w:t xml:space="preserve">  </w:t>
      </w:r>
      <w:r w:rsidR="000030F4">
        <w:tab/>
      </w:r>
      <w:r>
        <w:t xml:space="preserve"> </w:t>
      </w:r>
      <w:hyperlink r:id="rId6" w:history="1">
        <w:r w:rsidRPr="00D62B8B">
          <w:rPr>
            <w:rStyle w:val="Hyperlink"/>
          </w:rPr>
          <w:t>http://daniel-libeskind.com/</w:t>
        </w:r>
      </w:hyperlink>
    </w:p>
    <w:p w:rsidR="006F7783" w:rsidRDefault="006F7783" w:rsidP="006F7783">
      <w:pPr>
        <w:ind w:left="1440" w:firstLine="720"/>
      </w:pPr>
      <w:proofErr w:type="spellStart"/>
      <w:r>
        <w:t>Zaha</w:t>
      </w:r>
      <w:proofErr w:type="spellEnd"/>
      <w:r>
        <w:t xml:space="preserve"> </w:t>
      </w:r>
      <w:proofErr w:type="spellStart"/>
      <w:r>
        <w:t>Hadid</w:t>
      </w:r>
      <w:proofErr w:type="spellEnd"/>
      <w:r>
        <w:t xml:space="preserve">    </w:t>
      </w:r>
      <w:r w:rsidR="000030F4">
        <w:tab/>
      </w:r>
      <w:r w:rsidR="000030F4">
        <w:tab/>
      </w:r>
      <w:hyperlink r:id="rId7" w:history="1">
        <w:r w:rsidRPr="00D62B8B">
          <w:rPr>
            <w:rStyle w:val="Hyperlink"/>
          </w:rPr>
          <w:t>http://www.zaha-hadid.com/</w:t>
        </w:r>
      </w:hyperlink>
    </w:p>
    <w:p w:rsidR="00A87CA1" w:rsidRPr="00A87CA1" w:rsidRDefault="00A87CA1" w:rsidP="00644B53">
      <w:pPr>
        <w:pStyle w:val="ListParagraph"/>
        <w:numPr>
          <w:ilvl w:val="0"/>
          <w:numId w:val="4"/>
        </w:numPr>
        <w:rPr>
          <w:b/>
        </w:rPr>
      </w:pPr>
      <w:r w:rsidRPr="00A87CA1">
        <w:rPr>
          <w:b/>
        </w:rPr>
        <w:t>Present</w:t>
      </w:r>
      <w:r>
        <w:rPr>
          <w:b/>
        </w:rPr>
        <w:t xml:space="preserve">   </w:t>
      </w:r>
      <w:proofErr w:type="spellStart"/>
      <w:r w:rsidRPr="00A87CA1">
        <w:t>Present</w:t>
      </w:r>
      <w:proofErr w:type="spellEnd"/>
      <w:r w:rsidRPr="00A87CA1">
        <w:t xml:space="preserve"> your work in the style of you architect(s) over two pages in your Design Book.</w:t>
      </w:r>
    </w:p>
    <w:p w:rsidR="004A3CAA" w:rsidRPr="000030F4" w:rsidRDefault="000030F4" w:rsidP="00644B53">
      <w:pPr>
        <w:rPr>
          <w:color w:val="E36C0A" w:themeColor="accent6" w:themeShade="BF"/>
        </w:rPr>
      </w:pPr>
      <w:r w:rsidRPr="000030F4">
        <w:rPr>
          <w:color w:val="E36C0A" w:themeColor="accent6" w:themeShade="BF"/>
        </w:rPr>
        <w:t>Approach</w:t>
      </w:r>
      <w:r w:rsidR="004A3CAA" w:rsidRPr="000030F4">
        <w:rPr>
          <w:color w:val="E36C0A" w:themeColor="accent6" w:themeShade="BF"/>
        </w:rPr>
        <w:t>:</w:t>
      </w:r>
    </w:p>
    <w:p w:rsidR="006F7783" w:rsidRDefault="000030F4" w:rsidP="00644B53">
      <w:r>
        <w:t xml:space="preserve">Either </w:t>
      </w:r>
      <w:r>
        <w:tab/>
      </w:r>
      <w:r>
        <w:tab/>
        <w:t>Choose one architect whose style has changed over the years,</w:t>
      </w:r>
    </w:p>
    <w:p w:rsidR="000030F4" w:rsidRDefault="000030F4" w:rsidP="00644B53">
      <w:r>
        <w:t>Or</w:t>
      </w:r>
      <w:r>
        <w:tab/>
      </w:r>
      <w:r>
        <w:tab/>
        <w:t>Choose three different architects.</w:t>
      </w:r>
    </w:p>
    <w:p w:rsidR="000030F4" w:rsidRDefault="000030F4" w:rsidP="00182C36">
      <w:pPr>
        <w:ind w:left="1418" w:hanging="1418"/>
      </w:pPr>
      <w:r>
        <w:t>Then</w:t>
      </w:r>
      <w:r>
        <w:tab/>
      </w:r>
      <w:r>
        <w:tab/>
        <w:t>Research their work and identify what makes their buildings distinct (see below) and make</w:t>
      </w:r>
      <w:r w:rsidR="00182C36">
        <w:t xml:space="preserve"> </w:t>
      </w:r>
      <w:r>
        <w:t>notes alongside thumbnail images of their work for use later.</w:t>
      </w:r>
      <w:r w:rsidR="00182C36">
        <w:t xml:space="preserve"> Record architect, name of buildings, and dates of buildings.</w:t>
      </w:r>
    </w:p>
    <w:p w:rsidR="000030F4" w:rsidRDefault="000030F4" w:rsidP="000030F4">
      <w:r>
        <w:t>What makes their buildings distinct?</w:t>
      </w:r>
    </w:p>
    <w:p w:rsidR="000030F4" w:rsidRDefault="000030F4" w:rsidP="00A87CA1">
      <w:pPr>
        <w:ind w:left="1418" w:hanging="1418"/>
      </w:pPr>
      <w:r>
        <w:t>Consider:</w:t>
      </w:r>
      <w:r>
        <w:tab/>
        <w:t>Overall aesthetics (look, scale, surface finishes, materials, shapes used)</w:t>
      </w:r>
      <w:r w:rsidR="00D56138">
        <w:t>. Are there distinctive features such as a strong use of a curve/straight/angled/broken line? What is the interplay of the surfaces (flowing, angular, repetitive)?</w:t>
      </w:r>
    </w:p>
    <w:p w:rsidR="00D56138" w:rsidRDefault="00D56138" w:rsidP="00D56138">
      <w:pPr>
        <w:ind w:left="1418" w:hanging="1418"/>
      </w:pPr>
      <w:r>
        <w:tab/>
      </w:r>
      <w:r>
        <w:tab/>
        <w:t>Imagine you are standing outside the building, what would you be feeling like? How might you feel on entering inside? How does the design use light and confine</w:t>
      </w:r>
      <w:r w:rsidR="00182C36">
        <w:t>/define the internal space?</w:t>
      </w:r>
    </w:p>
    <w:p w:rsidR="00A87CA1" w:rsidRDefault="00D56138" w:rsidP="00A87CA1">
      <w:pPr>
        <w:ind w:left="1418" w:hanging="1418"/>
      </w:pPr>
      <w:r>
        <w:t>Compare/Contrast:</w:t>
      </w:r>
    </w:p>
    <w:p w:rsidR="00D56138" w:rsidRDefault="00A87CA1" w:rsidP="00A87CA1">
      <w:pPr>
        <w:ind w:left="1418"/>
      </w:pPr>
      <w:r>
        <w:t>L</w:t>
      </w:r>
      <w:r w:rsidR="00D56138">
        <w:t>ook for aspects of the buildings which are similar e.g. use of materials, use of a straight line, feeling of space and light.</w:t>
      </w:r>
    </w:p>
    <w:p w:rsidR="00D56138" w:rsidRDefault="00D56138" w:rsidP="00182C36">
      <w:pPr>
        <w:ind w:left="1418"/>
      </w:pPr>
      <w:r>
        <w:t>Look for aspects which contrast between the designs, e.g. whilst building X swoops and rises with curves, building Y is based around sharp corners and the interplay of strong angular geometric shapes.</w:t>
      </w:r>
    </w:p>
    <w:p w:rsidR="000030F4" w:rsidRDefault="00D804F6" w:rsidP="00D804F6">
      <w:pPr>
        <w:ind w:left="1418"/>
      </w:pPr>
      <w:r>
        <w:t>Try to show how their work has evolved and changed with the passing of time.</w:t>
      </w:r>
    </w:p>
    <w:p w:rsidR="000030F4" w:rsidRDefault="000030F4" w:rsidP="00644B53">
      <w:r>
        <w:t xml:space="preserve">Present your short essay </w:t>
      </w:r>
      <w:r w:rsidR="00182C36">
        <w:t xml:space="preserve">landscape </w:t>
      </w:r>
      <w:r>
        <w:t>by us</w:t>
      </w:r>
      <w:r w:rsidR="00182C36">
        <w:t>ing paragraphs to link topics, start with an introduction to the architect(s) and the buildings. Then straight into the’ compare and contrast’ aspects, using a new paragraph for each point.</w:t>
      </w:r>
    </w:p>
    <w:sectPr w:rsidR="000030F4" w:rsidSect="00FE05EB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24C"/>
    <w:multiLevelType w:val="hybridMultilevel"/>
    <w:tmpl w:val="852E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8678F"/>
    <w:multiLevelType w:val="hybridMultilevel"/>
    <w:tmpl w:val="44B09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D1F3C"/>
    <w:multiLevelType w:val="hybridMultilevel"/>
    <w:tmpl w:val="10C81CD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903B5"/>
    <w:multiLevelType w:val="hybridMultilevel"/>
    <w:tmpl w:val="26B66A8C"/>
    <w:lvl w:ilvl="0" w:tplc="6C2E92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FD"/>
    <w:rsid w:val="000030F4"/>
    <w:rsid w:val="00073920"/>
    <w:rsid w:val="000F5DE7"/>
    <w:rsid w:val="00182C36"/>
    <w:rsid w:val="001E1C02"/>
    <w:rsid w:val="00392D0B"/>
    <w:rsid w:val="004277F2"/>
    <w:rsid w:val="00486C74"/>
    <w:rsid w:val="004A3CAA"/>
    <w:rsid w:val="004C09FD"/>
    <w:rsid w:val="005142C5"/>
    <w:rsid w:val="005E1DBD"/>
    <w:rsid w:val="00644B53"/>
    <w:rsid w:val="006F7783"/>
    <w:rsid w:val="007555A4"/>
    <w:rsid w:val="0079519D"/>
    <w:rsid w:val="007F224A"/>
    <w:rsid w:val="008F3600"/>
    <w:rsid w:val="00946E00"/>
    <w:rsid w:val="009A02F9"/>
    <w:rsid w:val="00A5365D"/>
    <w:rsid w:val="00A87CA1"/>
    <w:rsid w:val="00AD2D08"/>
    <w:rsid w:val="00B60154"/>
    <w:rsid w:val="00B757B9"/>
    <w:rsid w:val="00D56138"/>
    <w:rsid w:val="00D804F6"/>
    <w:rsid w:val="00F34195"/>
    <w:rsid w:val="00F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DA5EBF-C7BC-4049-8628-52012047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9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9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36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ha-hadi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niel-libeskind.com/" TargetMode="External"/><Relationship Id="rId5" Type="http://schemas.openxmlformats.org/officeDocument/2006/relationships/hyperlink" Target="http://www.jmayerh.d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431C320C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Foster</dc:creator>
  <cp:lastModifiedBy>Simon Taylor</cp:lastModifiedBy>
  <cp:revision>3</cp:revision>
  <dcterms:created xsi:type="dcterms:W3CDTF">2017-12-11T11:57:00Z</dcterms:created>
  <dcterms:modified xsi:type="dcterms:W3CDTF">2017-12-11T19:41:00Z</dcterms:modified>
</cp:coreProperties>
</file>