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FD" w:rsidRPr="00410C50" w:rsidRDefault="004C09FD" w:rsidP="004C09FD">
      <w:pPr>
        <w:spacing w:after="0" w:line="240" w:lineRule="auto"/>
        <w:rPr>
          <w:b/>
          <w:color w:val="808080" w:themeColor="background1" w:themeShade="80"/>
          <w:sz w:val="52"/>
          <w:szCs w:val="52"/>
        </w:rPr>
      </w:pPr>
      <w:r w:rsidRPr="00410C50">
        <w:rPr>
          <w:b/>
          <w:color w:val="808080" w:themeColor="background1" w:themeShade="80"/>
          <w:sz w:val="52"/>
          <w:szCs w:val="52"/>
        </w:rPr>
        <w:t>PRODUCT DESIGN</w:t>
      </w:r>
      <w:r>
        <w:rPr>
          <w:b/>
          <w:color w:val="808080" w:themeColor="background1" w:themeShade="80"/>
          <w:sz w:val="52"/>
          <w:szCs w:val="52"/>
        </w:rPr>
        <w:t xml:space="preserve"> </w:t>
      </w:r>
      <w:r w:rsidRPr="00410C50">
        <w:rPr>
          <w:b/>
          <w:color w:val="E36C0A" w:themeColor="accent6" w:themeShade="BF"/>
          <w:sz w:val="52"/>
          <w:szCs w:val="52"/>
        </w:rPr>
        <w:t>----------------------------</w:t>
      </w:r>
      <w:r>
        <w:rPr>
          <w:b/>
          <w:color w:val="E36C0A" w:themeColor="accent6" w:themeShade="BF"/>
          <w:sz w:val="52"/>
          <w:szCs w:val="52"/>
        </w:rPr>
        <w:t>-----</w:t>
      </w:r>
      <w:r w:rsidRPr="00410C50">
        <w:rPr>
          <w:b/>
          <w:color w:val="E36C0A" w:themeColor="accent6" w:themeShade="BF"/>
          <w:sz w:val="52"/>
          <w:szCs w:val="52"/>
        </w:rPr>
        <w:t>--</w:t>
      </w:r>
    </w:p>
    <w:p w:rsidR="004C09FD" w:rsidRPr="00410C50" w:rsidRDefault="00874C12" w:rsidP="004C09F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Structure</w:t>
      </w:r>
      <w:r w:rsidR="008F3600">
        <w:rPr>
          <w:b/>
          <w:sz w:val="28"/>
          <w:szCs w:val="28"/>
          <w:lang w:val="en-US"/>
        </w:rPr>
        <w:t xml:space="preserve"> Research and Analysis</w:t>
      </w:r>
      <w:r w:rsidR="004C09FD">
        <w:rPr>
          <w:b/>
          <w:sz w:val="28"/>
          <w:szCs w:val="28"/>
        </w:rPr>
        <w:t xml:space="preserve"> </w:t>
      </w:r>
    </w:p>
    <w:p w:rsidR="004C09FD" w:rsidRDefault="004C09FD" w:rsidP="004C09FD">
      <w:pPr>
        <w:spacing w:after="0"/>
      </w:pPr>
    </w:p>
    <w:p w:rsidR="008F3600" w:rsidRDefault="007555A4" w:rsidP="004C09FD">
      <w:r>
        <w:t xml:space="preserve">This homework is to </w:t>
      </w:r>
      <w:r w:rsidR="00874C12">
        <w:t>help you understand the use of straight line structure across the creative fields and to enable you to progress your ideas for the light project.</w:t>
      </w:r>
    </w:p>
    <w:p w:rsidR="006F7783" w:rsidRDefault="006F7783" w:rsidP="006F7783">
      <w:pPr>
        <w:rPr>
          <w:b/>
          <w:sz w:val="28"/>
          <w:szCs w:val="28"/>
          <w:lang w:val="en-US"/>
        </w:rPr>
      </w:pPr>
      <w:r w:rsidRPr="00410C50">
        <w:rPr>
          <w:color w:val="E36C0A" w:themeColor="accent6" w:themeShade="BF"/>
        </w:rPr>
        <w:t>Deadline:</w:t>
      </w:r>
      <w:r>
        <w:t xml:space="preserve"> </w:t>
      </w:r>
      <w:r>
        <w:tab/>
      </w:r>
      <w:r w:rsidR="00874C12">
        <w:rPr>
          <w:b/>
          <w:sz w:val="28"/>
          <w:szCs w:val="28"/>
          <w:lang w:val="en-US"/>
        </w:rPr>
        <w:t>1 week from set</w:t>
      </w:r>
    </w:p>
    <w:p w:rsidR="004C09FD" w:rsidRDefault="004C09FD" w:rsidP="004C09FD">
      <w:pPr>
        <w:rPr>
          <w:color w:val="E36C0A" w:themeColor="accent6" w:themeShade="BF"/>
        </w:rPr>
      </w:pPr>
      <w:r w:rsidRPr="00410C50">
        <w:rPr>
          <w:color w:val="E36C0A" w:themeColor="accent6" w:themeShade="BF"/>
        </w:rPr>
        <w:t>Task:</w:t>
      </w:r>
    </w:p>
    <w:p w:rsidR="00874C12" w:rsidRDefault="00A87CA1" w:rsidP="008904F2">
      <w:pPr>
        <w:pStyle w:val="ListParagraph"/>
      </w:pPr>
      <w:r w:rsidRPr="00874C12">
        <w:rPr>
          <w:b/>
        </w:rPr>
        <w:t xml:space="preserve">Research </w:t>
      </w:r>
    </w:p>
    <w:p w:rsidR="00874C12" w:rsidRDefault="00874C12" w:rsidP="00874C12">
      <w:pPr>
        <w:pStyle w:val="ListParagraph"/>
      </w:pPr>
    </w:p>
    <w:p w:rsidR="00874C12" w:rsidRDefault="00874C12" w:rsidP="008904F2">
      <w:pPr>
        <w:pStyle w:val="ListParagraph"/>
        <w:numPr>
          <w:ilvl w:val="0"/>
          <w:numId w:val="6"/>
        </w:numPr>
      </w:pPr>
      <w:r>
        <w:t xml:space="preserve">Write a definition of what makes a STRUCTURE. Use a dictionary or encyclopaedia. </w:t>
      </w:r>
    </w:p>
    <w:p w:rsidR="00874C12" w:rsidRDefault="00874C12" w:rsidP="00874C12">
      <w:pPr>
        <w:pStyle w:val="ListParagraph"/>
      </w:pPr>
    </w:p>
    <w:p w:rsidR="00874C12" w:rsidRDefault="00874C12" w:rsidP="008904F2">
      <w:pPr>
        <w:pStyle w:val="ListParagraph"/>
        <w:numPr>
          <w:ilvl w:val="0"/>
          <w:numId w:val="6"/>
        </w:numPr>
      </w:pPr>
      <w:r>
        <w:t>Now look online at the work of the following and make notes on:</w:t>
      </w:r>
    </w:p>
    <w:p w:rsidR="00874C12" w:rsidRDefault="00874C12" w:rsidP="00874C12">
      <w:pPr>
        <w:pStyle w:val="ListParagraph"/>
      </w:pPr>
    </w:p>
    <w:p w:rsidR="00874C12" w:rsidRDefault="00874C12" w:rsidP="00874C12">
      <w:pPr>
        <w:pStyle w:val="ListParagraph"/>
        <w:numPr>
          <w:ilvl w:val="0"/>
          <w:numId w:val="5"/>
        </w:numPr>
      </w:pPr>
      <w:r>
        <w:t xml:space="preserve">who designed it and for what purpose  </w:t>
      </w:r>
    </w:p>
    <w:p w:rsidR="00874C12" w:rsidRDefault="00874C12" w:rsidP="00874C12">
      <w:pPr>
        <w:pStyle w:val="ListParagraph"/>
        <w:numPr>
          <w:ilvl w:val="0"/>
          <w:numId w:val="5"/>
        </w:numPr>
      </w:pPr>
      <w:r>
        <w:t>materials used</w:t>
      </w:r>
    </w:p>
    <w:p w:rsidR="00874C12" w:rsidRDefault="00874C12" w:rsidP="00874C12">
      <w:pPr>
        <w:pStyle w:val="ListParagraph"/>
        <w:numPr>
          <w:ilvl w:val="0"/>
          <w:numId w:val="5"/>
        </w:numPr>
      </w:pPr>
      <w:r>
        <w:t>what you think is the main structure used</w:t>
      </w:r>
    </w:p>
    <w:p w:rsidR="00874C12" w:rsidRDefault="00874C12" w:rsidP="00874C12">
      <w:pPr>
        <w:pStyle w:val="ListParagraph"/>
        <w:numPr>
          <w:ilvl w:val="0"/>
          <w:numId w:val="5"/>
        </w:numPr>
      </w:pPr>
      <w:r>
        <w:t>What you think of the design</w:t>
      </w:r>
    </w:p>
    <w:p w:rsidR="00874C12" w:rsidRDefault="00874C12" w:rsidP="00874C12">
      <w:r>
        <w:t>Minimum of 150 words + images.</w:t>
      </w:r>
    </w:p>
    <w:p w:rsidR="00874C12" w:rsidRDefault="008904F2" w:rsidP="008904F2">
      <w:r>
        <w:t>Just save as a word document, no need to worry about the layout. Email or save to a USB.</w:t>
      </w:r>
    </w:p>
    <w:p w:rsidR="008904F2" w:rsidRDefault="008904F2" w:rsidP="008904F2">
      <w:pPr>
        <w:pStyle w:val="ListParagraph"/>
      </w:pPr>
      <w:r>
        <w:t>Designers</w:t>
      </w:r>
      <w:r>
        <w:tab/>
      </w:r>
      <w:r>
        <w:tab/>
        <w:t>TOM DIXON</w:t>
      </w:r>
    </w:p>
    <w:p w:rsidR="008904F2" w:rsidRDefault="008904F2" w:rsidP="00874C12">
      <w:pPr>
        <w:pStyle w:val="ListParagraph"/>
      </w:pPr>
      <w:r>
        <w:tab/>
      </w:r>
      <w:r>
        <w:tab/>
      </w:r>
      <w:r>
        <w:tab/>
        <w:t>MULLER VAN SEVEREN</w:t>
      </w:r>
    </w:p>
    <w:p w:rsidR="008904F2" w:rsidRDefault="008904F2" w:rsidP="00874C12">
      <w:pPr>
        <w:pStyle w:val="ListParagraph"/>
      </w:pPr>
      <w:r>
        <w:t>Architects</w:t>
      </w:r>
      <w:r>
        <w:tab/>
      </w:r>
      <w:r w:rsidR="00E74870">
        <w:tab/>
      </w:r>
      <w:bookmarkStart w:id="0" w:name="_GoBack"/>
      <w:bookmarkEnd w:id="0"/>
      <w:r>
        <w:t xml:space="preserve">GERRIT RIETVELD </w:t>
      </w:r>
    </w:p>
    <w:p w:rsidR="008904F2" w:rsidRDefault="008904F2" w:rsidP="00874C12">
      <w:pPr>
        <w:pStyle w:val="ListParagraph"/>
      </w:pPr>
      <w:r>
        <w:tab/>
      </w:r>
      <w:r>
        <w:tab/>
      </w:r>
      <w:r>
        <w:tab/>
        <w:t>HURST TOWER</w:t>
      </w:r>
    </w:p>
    <w:p w:rsidR="008904F2" w:rsidRDefault="008904F2" w:rsidP="00874C12">
      <w:pPr>
        <w:pStyle w:val="ListParagraph"/>
      </w:pPr>
      <w:r>
        <w:tab/>
      </w:r>
      <w:r>
        <w:tab/>
      </w:r>
      <w:r>
        <w:tab/>
        <w:t>TOKYO SKYLINE</w:t>
      </w:r>
    </w:p>
    <w:p w:rsidR="008904F2" w:rsidRDefault="008904F2" w:rsidP="00874C12">
      <w:pPr>
        <w:pStyle w:val="ListParagraph"/>
      </w:pPr>
      <w:r>
        <w:t>Artists</w:t>
      </w:r>
      <w:r>
        <w:tab/>
      </w:r>
      <w:r>
        <w:tab/>
      </w:r>
      <w:r>
        <w:tab/>
        <w:t>ANTHONY GORMLEY</w:t>
      </w:r>
    </w:p>
    <w:p w:rsidR="008904F2" w:rsidRDefault="008904F2" w:rsidP="00874C12">
      <w:pPr>
        <w:pStyle w:val="ListParagraph"/>
      </w:pPr>
      <w:r>
        <w:tab/>
      </w:r>
      <w:r>
        <w:tab/>
      </w:r>
      <w:r>
        <w:tab/>
        <w:t>MONDRIAN</w:t>
      </w:r>
    </w:p>
    <w:p w:rsidR="008904F2" w:rsidRDefault="008904F2" w:rsidP="00874C12">
      <w:pPr>
        <w:pStyle w:val="ListParagraph"/>
      </w:pPr>
      <w:r>
        <w:tab/>
      </w:r>
      <w:r>
        <w:tab/>
      </w:r>
      <w:r>
        <w:tab/>
        <w:t>SOL LEWITT</w:t>
      </w:r>
    </w:p>
    <w:p w:rsidR="008904F2" w:rsidRDefault="008904F2" w:rsidP="008904F2"/>
    <w:p w:rsidR="008904F2" w:rsidRDefault="008904F2" w:rsidP="008904F2">
      <w:r>
        <w:t>Plus collect examples of structures which you find interesting. These can be from nature or man-made such as a plant cell structure or a bridge or a geological feature.</w:t>
      </w:r>
    </w:p>
    <w:p w:rsidR="008904F2" w:rsidRDefault="008904F2" w:rsidP="008904F2"/>
    <w:p w:rsidR="008904F2" w:rsidRDefault="008904F2" w:rsidP="008904F2">
      <w:r>
        <w:t>You will in class be shown how to print out and present this research work so for now just make sure you can access a save version of you text and images,</w:t>
      </w:r>
    </w:p>
    <w:p w:rsidR="00874C12" w:rsidRDefault="00874C12" w:rsidP="00874C12">
      <w:pPr>
        <w:pStyle w:val="ListParagraph"/>
      </w:pPr>
    </w:p>
    <w:p w:rsidR="000030F4" w:rsidRDefault="000030F4" w:rsidP="00644B53"/>
    <w:sectPr w:rsidR="000030F4" w:rsidSect="00FE05EB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24C"/>
    <w:multiLevelType w:val="hybridMultilevel"/>
    <w:tmpl w:val="852E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54E0"/>
    <w:multiLevelType w:val="hybridMultilevel"/>
    <w:tmpl w:val="A476D3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8678F"/>
    <w:multiLevelType w:val="hybridMultilevel"/>
    <w:tmpl w:val="44B09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D1F3C"/>
    <w:multiLevelType w:val="hybridMultilevel"/>
    <w:tmpl w:val="10C81C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903B5"/>
    <w:multiLevelType w:val="hybridMultilevel"/>
    <w:tmpl w:val="26B66A8C"/>
    <w:lvl w:ilvl="0" w:tplc="6C2E92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D357D"/>
    <w:multiLevelType w:val="hybridMultilevel"/>
    <w:tmpl w:val="3AF89E0E"/>
    <w:lvl w:ilvl="0" w:tplc="2E9212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FD"/>
    <w:rsid w:val="000030F4"/>
    <w:rsid w:val="00073920"/>
    <w:rsid w:val="000F5DE7"/>
    <w:rsid w:val="00182C36"/>
    <w:rsid w:val="001E1C02"/>
    <w:rsid w:val="00392D0B"/>
    <w:rsid w:val="004277F2"/>
    <w:rsid w:val="00486C74"/>
    <w:rsid w:val="004A3CAA"/>
    <w:rsid w:val="004C09FD"/>
    <w:rsid w:val="005142C5"/>
    <w:rsid w:val="005E1DBD"/>
    <w:rsid w:val="00644B53"/>
    <w:rsid w:val="006F7783"/>
    <w:rsid w:val="007555A4"/>
    <w:rsid w:val="0079519D"/>
    <w:rsid w:val="007F224A"/>
    <w:rsid w:val="00874C12"/>
    <w:rsid w:val="008904F2"/>
    <w:rsid w:val="008F3600"/>
    <w:rsid w:val="00946E00"/>
    <w:rsid w:val="009A02F9"/>
    <w:rsid w:val="00A5365D"/>
    <w:rsid w:val="00A87CA1"/>
    <w:rsid w:val="00AD2D08"/>
    <w:rsid w:val="00B60154"/>
    <w:rsid w:val="00B757B9"/>
    <w:rsid w:val="00D56138"/>
    <w:rsid w:val="00D804F6"/>
    <w:rsid w:val="00E74870"/>
    <w:rsid w:val="00F34195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009B9"/>
  <w15:docId w15:val="{82DA5EBF-C7BC-4049-8628-52012047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3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D3BA9DA1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Foster</dc:creator>
  <cp:lastModifiedBy>John Foster</cp:lastModifiedBy>
  <cp:revision>3</cp:revision>
  <dcterms:created xsi:type="dcterms:W3CDTF">2018-09-05T13:49:00Z</dcterms:created>
  <dcterms:modified xsi:type="dcterms:W3CDTF">2018-09-05T13:50:00Z</dcterms:modified>
</cp:coreProperties>
</file>