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FD" w:rsidRPr="00410C50" w:rsidRDefault="004C09FD" w:rsidP="004C09FD">
      <w:pPr>
        <w:spacing w:after="0" w:line="240" w:lineRule="auto"/>
        <w:rPr>
          <w:b/>
          <w:color w:val="808080" w:themeColor="background1" w:themeShade="80"/>
          <w:sz w:val="52"/>
          <w:szCs w:val="52"/>
        </w:rPr>
      </w:pPr>
      <w:r w:rsidRPr="00410C50">
        <w:rPr>
          <w:b/>
          <w:color w:val="808080" w:themeColor="background1" w:themeShade="80"/>
          <w:sz w:val="52"/>
          <w:szCs w:val="52"/>
        </w:rPr>
        <w:t>PRODUCT DESIGN</w:t>
      </w:r>
      <w:r>
        <w:rPr>
          <w:b/>
          <w:color w:val="808080" w:themeColor="background1" w:themeShade="80"/>
          <w:sz w:val="52"/>
          <w:szCs w:val="52"/>
        </w:rPr>
        <w:t xml:space="preserve"> </w:t>
      </w:r>
      <w:r w:rsidRPr="00410C50">
        <w:rPr>
          <w:b/>
          <w:color w:val="E36C0A" w:themeColor="accent6" w:themeShade="BF"/>
          <w:sz w:val="52"/>
          <w:szCs w:val="52"/>
        </w:rPr>
        <w:t>----------------------------</w:t>
      </w:r>
      <w:r>
        <w:rPr>
          <w:b/>
          <w:color w:val="E36C0A" w:themeColor="accent6" w:themeShade="BF"/>
          <w:sz w:val="52"/>
          <w:szCs w:val="52"/>
        </w:rPr>
        <w:t>-----</w:t>
      </w:r>
      <w:r w:rsidRPr="00410C50">
        <w:rPr>
          <w:b/>
          <w:color w:val="E36C0A" w:themeColor="accent6" w:themeShade="BF"/>
          <w:sz w:val="52"/>
          <w:szCs w:val="52"/>
        </w:rPr>
        <w:t>--</w:t>
      </w:r>
    </w:p>
    <w:p w:rsidR="0024355D" w:rsidRDefault="0024355D" w:rsidP="0024355D">
      <w:pPr>
        <w:ind w:left="7920" w:firstLine="720"/>
      </w:pPr>
      <w:r w:rsidRPr="0024355D">
        <w:rPr>
          <w:b/>
          <w:sz w:val="28"/>
          <w:szCs w:val="28"/>
        </w:rPr>
        <w:t>Induction Task</w:t>
      </w:r>
      <w:r>
        <w:t xml:space="preserve"> </w:t>
      </w:r>
    </w:p>
    <w:p w:rsidR="004C09FD" w:rsidRDefault="0024355D" w:rsidP="004C09FD">
      <w:r>
        <w:t>This homework is to help assess your ability to research and analyse a topic, to use the internet, and to record your thoughts.</w:t>
      </w:r>
      <w:r w:rsidR="00C42366" w:rsidRPr="00C42366">
        <w:t xml:space="preserve"> </w:t>
      </w:r>
      <w:r w:rsidR="00C42366">
        <w:t>Spend around 5 hours in total on both of the tasks.</w:t>
      </w:r>
    </w:p>
    <w:p w:rsidR="00C42366" w:rsidRPr="0079519D" w:rsidRDefault="00C42366" w:rsidP="00C42366">
      <w:pPr>
        <w:jc w:val="both"/>
      </w:pPr>
      <w:r>
        <w:t>You will be mounting this work in to your ‘Design Book’ in a little while, but for now have the work ready for marking on content and illustrations in A4 format please.</w:t>
      </w:r>
    </w:p>
    <w:p w:rsidR="000F5DE7" w:rsidRDefault="004C09FD" w:rsidP="000F5DE7">
      <w:pPr>
        <w:rPr>
          <w:b/>
          <w:sz w:val="28"/>
          <w:szCs w:val="28"/>
          <w:lang w:val="en-US"/>
        </w:rPr>
      </w:pPr>
      <w:r w:rsidRPr="00410C50">
        <w:rPr>
          <w:color w:val="E36C0A" w:themeColor="accent6" w:themeShade="BF"/>
        </w:rPr>
        <w:t>Deadline:</w:t>
      </w:r>
      <w:r>
        <w:t xml:space="preserve"> </w:t>
      </w:r>
      <w:r w:rsidR="000F5DE7">
        <w:tab/>
      </w:r>
      <w:r w:rsidR="005A3305">
        <w:rPr>
          <w:b/>
          <w:sz w:val="28"/>
          <w:szCs w:val="28"/>
          <w:lang w:val="en-US"/>
        </w:rPr>
        <w:t xml:space="preserve">First Product Design </w:t>
      </w:r>
      <w:r w:rsidR="00A13215">
        <w:rPr>
          <w:b/>
          <w:sz w:val="28"/>
          <w:szCs w:val="28"/>
          <w:lang w:val="en-US"/>
        </w:rPr>
        <w:t>Lesson</w:t>
      </w:r>
    </w:p>
    <w:p w:rsidR="0079519D" w:rsidRDefault="0079519D" w:rsidP="004C09FD">
      <w:pPr>
        <w:rPr>
          <w:color w:val="E36C0A" w:themeColor="accent6" w:themeShade="BF"/>
        </w:rPr>
      </w:pPr>
    </w:p>
    <w:p w:rsidR="004C09FD" w:rsidRDefault="004C09FD" w:rsidP="004C09FD">
      <w:pPr>
        <w:rPr>
          <w:color w:val="E36C0A" w:themeColor="accent6" w:themeShade="BF"/>
        </w:rPr>
      </w:pPr>
      <w:r w:rsidRPr="00410C50">
        <w:rPr>
          <w:color w:val="E36C0A" w:themeColor="accent6" w:themeShade="BF"/>
        </w:rPr>
        <w:t>Task:</w:t>
      </w:r>
    </w:p>
    <w:p w:rsidR="004C09FD" w:rsidRPr="00C42366" w:rsidRDefault="00C42366" w:rsidP="00C42366">
      <w:pPr>
        <w:pStyle w:val="ListParagraph"/>
        <w:numPr>
          <w:ilvl w:val="0"/>
          <w:numId w:val="4"/>
        </w:numPr>
        <w:rPr>
          <w:b/>
          <w:sz w:val="28"/>
          <w:szCs w:val="28"/>
        </w:rPr>
      </w:pPr>
      <w:r>
        <w:rPr>
          <w:b/>
          <w:sz w:val="28"/>
          <w:szCs w:val="28"/>
        </w:rPr>
        <w:t>‘</w:t>
      </w:r>
      <w:r w:rsidRPr="00C42366">
        <w:rPr>
          <w:b/>
          <w:sz w:val="28"/>
          <w:szCs w:val="28"/>
        </w:rPr>
        <w:t>MODERNISM</w:t>
      </w:r>
      <w:r>
        <w:rPr>
          <w:b/>
          <w:sz w:val="28"/>
          <w:szCs w:val="28"/>
        </w:rPr>
        <w:t>’</w:t>
      </w:r>
      <w:bookmarkStart w:id="0" w:name="_GoBack"/>
      <w:bookmarkEnd w:id="0"/>
    </w:p>
    <w:p w:rsidR="00C42366" w:rsidRDefault="00C42366" w:rsidP="00C42366">
      <w:r>
        <w:t>Please research and word process a definition for the term ‘Modernism’ as used by architect and designers in the early part of the twentieth century. Around 50 to 80 words will be sufficient.</w:t>
      </w:r>
    </w:p>
    <w:p w:rsidR="004C09FD" w:rsidRDefault="004C09FD" w:rsidP="004C09FD"/>
    <w:p w:rsidR="00C42366" w:rsidRPr="00C42366" w:rsidRDefault="00C42366" w:rsidP="00C42366">
      <w:pPr>
        <w:pStyle w:val="ListParagraph"/>
        <w:numPr>
          <w:ilvl w:val="0"/>
          <w:numId w:val="4"/>
        </w:numPr>
        <w:rPr>
          <w:b/>
          <w:sz w:val="28"/>
          <w:szCs w:val="28"/>
        </w:rPr>
      </w:pPr>
      <w:r>
        <w:rPr>
          <w:b/>
          <w:sz w:val="28"/>
          <w:szCs w:val="28"/>
        </w:rPr>
        <w:t>‘</w:t>
      </w:r>
      <w:r w:rsidRPr="00C42366">
        <w:rPr>
          <w:b/>
          <w:sz w:val="28"/>
          <w:szCs w:val="28"/>
        </w:rPr>
        <w:t>De Stijl: Rietveld and Mondrian</w:t>
      </w:r>
      <w:r>
        <w:rPr>
          <w:b/>
          <w:sz w:val="28"/>
          <w:szCs w:val="28"/>
        </w:rPr>
        <w:t>’</w:t>
      </w:r>
    </w:p>
    <w:p w:rsidR="00C42366" w:rsidRDefault="00C42366" w:rsidP="00C42366">
      <w:r>
        <w:t xml:space="preserve">You are to write </w:t>
      </w:r>
      <w:r w:rsidR="004632B3">
        <w:t>around</w:t>
      </w:r>
      <w:r>
        <w:t xml:space="preserve"> 150 words on the De Stijl movement; include the following:</w:t>
      </w:r>
    </w:p>
    <w:p w:rsidR="00C42366" w:rsidRDefault="00C42366" w:rsidP="00C42366">
      <w:pPr>
        <w:pStyle w:val="ListParagraph"/>
        <w:numPr>
          <w:ilvl w:val="0"/>
          <w:numId w:val="2"/>
        </w:numPr>
      </w:pPr>
      <w:r>
        <w:t>Introduction to the movement</w:t>
      </w:r>
    </w:p>
    <w:p w:rsidR="00C42366" w:rsidRDefault="00C42366" w:rsidP="00C42366">
      <w:pPr>
        <w:pStyle w:val="ListParagraph"/>
        <w:numPr>
          <w:ilvl w:val="0"/>
          <w:numId w:val="2"/>
        </w:numPr>
      </w:pPr>
      <w:r>
        <w:t>People involved</w:t>
      </w:r>
    </w:p>
    <w:p w:rsidR="00C42366" w:rsidRDefault="00C42366" w:rsidP="00C42366">
      <w:pPr>
        <w:pStyle w:val="ListParagraph"/>
        <w:numPr>
          <w:ilvl w:val="0"/>
          <w:numId w:val="2"/>
        </w:numPr>
      </w:pPr>
      <w:r>
        <w:t>Philosophy</w:t>
      </w:r>
    </w:p>
    <w:p w:rsidR="00C42366" w:rsidRDefault="00C42366" w:rsidP="00C42366">
      <w:pPr>
        <w:pStyle w:val="ListParagraph"/>
        <w:numPr>
          <w:ilvl w:val="0"/>
          <w:numId w:val="2"/>
        </w:numPr>
      </w:pPr>
      <w:r>
        <w:t>Examples of work + your views</w:t>
      </w:r>
    </w:p>
    <w:p w:rsidR="00C42366" w:rsidRDefault="00C42366" w:rsidP="00C42366">
      <w:r>
        <w:t>Collect photographic examples of Mondrian’s and Rietveld’s work. Record the name or title and the date of the work. Then, for each of the examples you selected, give your reasons as to:</w:t>
      </w:r>
    </w:p>
    <w:p w:rsidR="00C42366" w:rsidRDefault="004632B3" w:rsidP="00AD1948">
      <w:pPr>
        <w:pStyle w:val="ListParagraph"/>
        <w:numPr>
          <w:ilvl w:val="0"/>
          <w:numId w:val="5"/>
        </w:numPr>
      </w:pPr>
      <w:proofErr w:type="gramStart"/>
      <w:r>
        <w:t>why</w:t>
      </w:r>
      <w:proofErr w:type="gramEnd"/>
      <w:r>
        <w:t xml:space="preserve"> you chose the </w:t>
      </w:r>
      <w:r w:rsidR="00AD1948">
        <w:t xml:space="preserve">particular </w:t>
      </w:r>
      <w:r>
        <w:t>examples of their work?</w:t>
      </w:r>
    </w:p>
    <w:p w:rsidR="00C42366" w:rsidRDefault="00C42366" w:rsidP="00AD1948">
      <w:pPr>
        <w:pStyle w:val="ListParagraph"/>
        <w:numPr>
          <w:ilvl w:val="0"/>
          <w:numId w:val="5"/>
        </w:numPr>
      </w:pPr>
      <w:proofErr w:type="gramStart"/>
      <w:r>
        <w:t>what</w:t>
      </w:r>
      <w:proofErr w:type="gramEnd"/>
      <w:r>
        <w:t xml:space="preserve"> do you think is striking </w:t>
      </w:r>
      <w:r w:rsidR="004632B3">
        <w:t xml:space="preserve">and interesting </w:t>
      </w:r>
      <w:r>
        <w:t>about the design</w:t>
      </w:r>
      <w:r w:rsidR="004632B3">
        <w:t>(s)?</w:t>
      </w:r>
    </w:p>
    <w:p w:rsidR="004632B3" w:rsidRDefault="004632B3" w:rsidP="00AD1948">
      <w:pPr>
        <w:pStyle w:val="ListParagraph"/>
        <w:numPr>
          <w:ilvl w:val="0"/>
          <w:numId w:val="5"/>
        </w:numPr>
      </w:pPr>
      <w:proofErr w:type="gramStart"/>
      <w:r>
        <w:t>how</w:t>
      </w:r>
      <w:proofErr w:type="gramEnd"/>
      <w:r>
        <w:t xml:space="preserve"> do you think the design(s) compare to today</w:t>
      </w:r>
      <w:r w:rsidR="00AD1948">
        <w:t xml:space="preserve"> and how have they been reinterpreted by subsequent designers</w:t>
      </w:r>
      <w:r>
        <w:t>?</w:t>
      </w:r>
    </w:p>
    <w:p w:rsidR="004632B3" w:rsidRDefault="004632B3" w:rsidP="004C09FD"/>
    <w:p w:rsidR="004632B3" w:rsidRDefault="004632B3" w:rsidP="004C09FD"/>
    <w:p w:rsidR="004632B3" w:rsidRDefault="003C1F65" w:rsidP="003C1F65">
      <w:pPr>
        <w:ind w:right="-425"/>
      </w:pPr>
      <w:r>
        <w:rPr>
          <w:noProof/>
          <w:lang w:eastAsia="en-GB"/>
        </w:rPr>
        <mc:AlternateContent>
          <mc:Choice Requires="wpg">
            <w:drawing>
              <wp:anchor distT="0" distB="0" distL="114300" distR="114300" simplePos="0" relativeHeight="251664384" behindDoc="0" locked="0" layoutInCell="1" allowOverlap="1">
                <wp:simplePos x="0" y="0"/>
                <wp:positionH relativeFrom="column">
                  <wp:posOffset>-426085</wp:posOffset>
                </wp:positionH>
                <wp:positionV relativeFrom="paragraph">
                  <wp:posOffset>588010</wp:posOffset>
                </wp:positionV>
                <wp:extent cx="7296150" cy="1114425"/>
                <wp:effectExtent l="0" t="0" r="0" b="9525"/>
                <wp:wrapSquare wrapText="bothSides"/>
                <wp:docPr id="9" name="Group 9"/>
                <wp:cNvGraphicFramePr/>
                <a:graphic xmlns:a="http://schemas.openxmlformats.org/drawingml/2006/main">
                  <a:graphicData uri="http://schemas.microsoft.com/office/word/2010/wordprocessingGroup">
                    <wpg:wgp>
                      <wpg:cNvGrpSpPr/>
                      <wpg:grpSpPr>
                        <a:xfrm>
                          <a:off x="0" y="0"/>
                          <a:ext cx="7296150" cy="1114425"/>
                          <a:chOff x="0" y="0"/>
                          <a:chExt cx="7296150" cy="1114425"/>
                        </a:xfrm>
                      </wpg:grpSpPr>
                      <pic:pic xmlns:pic="http://schemas.openxmlformats.org/drawingml/2006/picture">
                        <pic:nvPicPr>
                          <pic:cNvPr id="6" name="Picture 6" descr="http://t2.gstatic.com/images?q=tbn:ANd9GcTkVRYszo0dHpPyjgrPp6uK4ZoDGS8LM71_P3Rfk5ahNMVf2gcNmQ">
                            <a:hlinkClick r:id="rId6"/>
                          </pic:cNvPr>
                          <pic:cNvPicPr>
                            <a:picLocks noChangeAspect="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5838825" y="0"/>
                            <a:ext cx="1457325" cy="1095375"/>
                          </a:xfrm>
                          <a:prstGeom prst="rect">
                            <a:avLst/>
                          </a:prstGeom>
                          <a:noFill/>
                          <a:ln>
                            <a:noFill/>
                          </a:ln>
                        </pic:spPr>
                      </pic:pic>
                      <pic:pic xmlns:pic="http://schemas.openxmlformats.org/drawingml/2006/picture">
                        <pic:nvPicPr>
                          <pic:cNvPr id="5" name="Picture 5" descr="http://t1.gstatic.com/images?q=tbn:ANd9GcQaKHewaT1FOW7UxPgRWOOh8S0HMkDuNgmySWRJdLaNwmUbFpfw">
                            <a:hlinkClick r:id="rId8"/>
                          </pic:cNvPr>
                          <pic:cNvPicPr>
                            <a:picLocks noChangeAspect="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4286250" y="0"/>
                            <a:ext cx="1390650" cy="1114425"/>
                          </a:xfrm>
                          <a:prstGeom prst="rect">
                            <a:avLst/>
                          </a:prstGeom>
                          <a:noFill/>
                          <a:ln>
                            <a:noFill/>
                          </a:ln>
                        </pic:spPr>
                      </pic:pic>
                      <pic:pic xmlns:pic="http://schemas.openxmlformats.org/drawingml/2006/picture">
                        <pic:nvPicPr>
                          <pic:cNvPr id="4" name="Picture 4" descr="http://t2.gstatic.com/images?q=tbn:ANd9GcRk5IX-bJVIuuyKZimITPA1OfSo4M1XNWtuYh2FOOmx1-UEYdCa3Q">
                            <a:hlinkClick r:id="rId10"/>
                          </pic:cNvPr>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2733675" y="0"/>
                            <a:ext cx="1390650" cy="1095375"/>
                          </a:xfrm>
                          <a:prstGeom prst="rect">
                            <a:avLst/>
                          </a:prstGeom>
                          <a:noFill/>
                          <a:ln>
                            <a:noFill/>
                          </a:ln>
                        </pic:spPr>
                      </pic:pic>
                      <pic:pic xmlns:pic="http://schemas.openxmlformats.org/drawingml/2006/picture">
                        <pic:nvPicPr>
                          <pic:cNvPr id="1" name="Picture 1" descr="http://t1.gstatic.com/images?q=tbn:ANd9GcT8u_ci96Dj-1QA6pJQY5TltReTGmna8ICOiWDDQv4wcjN4jU-f">
                            <a:hlinkClick r:id="rId12"/>
                          </pic:cNvPr>
                          <pic:cNvPicPr>
                            <a:picLocks noChangeAspect="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1257300" y="0"/>
                            <a:ext cx="1314450" cy="1095375"/>
                          </a:xfrm>
                          <a:prstGeom prst="rect">
                            <a:avLst/>
                          </a:prstGeom>
                          <a:noFill/>
                          <a:ln>
                            <a:noFill/>
                          </a:ln>
                        </pic:spPr>
                      </pic:pic>
                      <pic:pic xmlns:pic="http://schemas.openxmlformats.org/drawingml/2006/picture">
                        <pic:nvPicPr>
                          <pic:cNvPr id="8" name="Picture 8" descr="http://t0.gstatic.com/images?q=tbn:ANd9GcSXd4M3_NeU37vV5_obLSh5NarBuMrfhJyIemCbyu-GjJovKZfw">
                            <a:hlinkClick r:id="rId14"/>
                          </pic:cNvPr>
                          <pic:cNvPicPr>
                            <a:picLocks noChangeAspect="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104900" cy="1095375"/>
                          </a:xfrm>
                          <a:prstGeom prst="rect">
                            <a:avLst/>
                          </a:prstGeom>
                          <a:noFill/>
                          <a:ln>
                            <a:noFill/>
                          </a:ln>
                        </pic:spPr>
                      </pic:pic>
                    </wpg:wgp>
                  </a:graphicData>
                </a:graphic>
              </wp:anchor>
            </w:drawing>
          </mc:Choice>
          <mc:Fallback>
            <w:pict>
              <v:group id="Group 9" o:spid="_x0000_s1026" style="position:absolute;margin-left:-33.55pt;margin-top:46.3pt;width:574.5pt;height:87.75pt;z-index:251664384" coordsize="72961,11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http://t2.gstatic.com/images?q=tbn:ANd9GcTkVRYszo0dHpPyjgrPp6uK4ZoDGS8LM71_P3Rfk5ahNMVf2gcNmQ" href="http://www.google.co.uk/imgres?q=de+stijl&amp;start=250&amp;um=1&amp;hl=en&amp;sa=N&amp;biw=1680&amp;bih=908&amp;tbm=isch&amp;tbnid=i5Oea8hJ2MIEcM:&amp;imgrefurl=http://mckenzieanderson.wordpress.com/tag/de-stijl/&amp;imgurl=http://mckenzieanderson.files.wordpress.com/2011/09/rietveldschroderhuis.jpg&amp;w=320&amp;h=240&amp;ei=fsA9UICkA6HN0QW4woGIBw&amp;zoom=1&amp;iact=hc&amp;vpx=973&amp;vpy=491&amp;dur=55&amp;hovh=192&amp;hovw=256&amp;tx=131&amp;ty=97&amp;sig=100547323982942186320&amp;page=7&amp;tbnh=155&amp;tbnw=207&amp;ndsp=40&amp;ved=1t:429,r:37,s:250,i:367" style="position:absolute;left:58388;width:14573;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ID5TBAAAA2gAAAA8AAABkcnMvZG93bnJldi54bWxEj92KwjAUhO+FfYdwFrzTdBd/SjWKiC56&#10;6c8DHJpjU7c5KUlWu29vBMHLYWa+YebLzjbiRj7UjhV8DTMQxKXTNVcKzqftIAcRIrLGxjEp+KcA&#10;y8VHb46Fdnc+0O0YK5EgHApUYGJsCylDachiGLqWOHkX5y3GJH0ltcd7gttGfmfZRFqsOS0YbGlt&#10;qPw9/lkF+bQp8/XJy9V1sx+PWv9zrY1Vqv/ZrWYgInXxHX61d1rBBJ5X0g2Qi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ZID5TBAAAA2gAAAA8AAAAAAAAAAAAAAAAAnwIA&#10;AGRycy9kb3ducmV2LnhtbFBLBQYAAAAABAAEAPcAAACNAwAAAAA=&#10;" o:button="t">
                  <v:imagedata r:id="rId16" o:title="ANd9GcTkVRYszo0dHpPyjgrPp6uK4ZoDGS8LM71_P3Rfk5ahNMVf2gcNmQ"/>
                  <v:path arrowok="t"/>
                </v:shape>
                <v:shape id="Picture 5" o:spid="_x0000_s1028" type="#_x0000_t75" alt="http://t1.gstatic.com/images?q=tbn:ANd9GcQaKHewaT1FOW7UxPgRWOOh8S0HMkDuNgmySWRJdLaNwmUbFpfw" href="http://www.google.co.uk/imgres?q=de+stijl&amp;start=132&amp;um=1&amp;hl=en&amp;sa=N&amp;biw=1680&amp;bih=908&amp;tbm=isch&amp;tbnid=LGPtv-sRz6jkZM:&amp;imgrefurl=http://formartepura.fo.ohost.de/deel1hfdst3_5geom.abstractie.htm&amp;imgurl=http://formartepura.fo.ohost.de/img/3na1900/geom.abstractie/de%252520stijl/compositiemondriaan.jpg&amp;w=545&amp;h=660&amp;ei=d8A9UNOqKuXF0QW8gYHYDA&amp;zoom=1&amp;iact=hc&amp;vpx=420&amp;vpy=439&amp;dur=1058&amp;hovh=247&amp;hovw=204&amp;tx=109&amp;ty=166&amp;sig=100547323982942186320&amp;page=4&amp;tbnh=170&amp;tbnw=140&amp;ndsp=40&amp;ved=1t:429,r:33,s:132,i:241" style="position:absolute;left:42862;width:13907;height:1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sxnvBAAAA2gAAAA8AAABkcnMvZG93bnJldi54bWxEj0GLwjAUhO+C/yE8YW+autBVukYRYV3F&#10;U1U8P5pnW7Z5KUm09d+bBcHjMDPfMItVbxpxJ+drywqmkwQEcWF1zaWC8+lnPAfhA7LGxjIpeJCH&#10;1XI4WGCmbcc53Y+hFBHCPkMFVQhtJqUvKjLoJ7Yljt7VOoMhSldK7bCLcNPIzyT5kgZrjgsVtrSp&#10;qPg73oyC2f46b12dnvNDN80v2+T3lBIr9THq198gAvXhHX61d1pBCv9X4g2Qy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sxnvBAAAA2gAAAA8AAAAAAAAAAAAAAAAAnwIA&#10;AGRycy9kb3ducmV2LnhtbFBLBQYAAAAABAAEAPcAAACNAwAAAAA=&#10;" o:button="t">
                  <v:imagedata r:id="rId17" o:title="ANd9GcQaKHewaT1FOW7UxPgRWOOh8S0HMkDuNgmySWRJdLaNwmUbFpfw"/>
                  <v:path arrowok="t"/>
                </v:shape>
                <v:shape id="Picture 4" o:spid="_x0000_s1029" type="#_x0000_t75" alt="http://t2.gstatic.com/images?q=tbn:ANd9GcRk5IX-bJVIuuyKZimITPA1OfSo4M1XNWtuYh2FOOmx1-UEYdCa3Q" href="http://www.google.co.uk/imgres?q=de+stijl&amp;start=90&amp;um=1&amp;hl=en&amp;sa=N&amp;biw=1680&amp;bih=908&amp;tbm=isch&amp;tbnid=UG9WjoR6lUAW2M:&amp;imgrefurl=http://www.doobybrain.com/2008/04/01/nike-dunk-low-sb-inspired-by-piet-mondrian/&amp;imgurl=http://www.doobybrain.com/wp-content/uploads/2008/04/mondrian-dunks.jpg&amp;w=600&amp;h=434&amp;ei=d8A9UNOqKuXF0QW8gYHYDA&amp;zoom=1&amp;iact=hc&amp;vpx=413&amp;vpy=2&amp;dur=71&amp;hovh=191&amp;hovw=264&amp;tx=119&amp;ty=71&amp;sig=100547323982942186320&amp;page=3&amp;tbnh=148&amp;tbnw=205&amp;ndsp=42&amp;ved=1t:429,r:9,s:90,i:34" style="position:absolute;left:27336;width:13907;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nkG/CAAAA2gAAAA8AAABkcnMvZG93bnJldi54bWxEj0FrwkAUhO8F/8PyCr3VjUVsmrpKKYi5&#10;mnrw+Mi+ZoPZt3F3a2J/vSsIHoeZ+YZZrkfbiTP50DpWMJtmIIhrp1tuFOx/Nq85iBCRNXaOScGF&#10;AqxXk6clFtoNvKNzFRuRIBwKVGBi7AspQ23IYpi6njh5v85bjEn6RmqPQ4LbTr5l2UJabDktGOzp&#10;21B9rP6sgn6oPmZH819uL++nMjtwnftNrtTL8/j1CSLSGB/he7vUCuZwu5JugFx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p5BvwgAAANoAAAAPAAAAAAAAAAAAAAAAAJ8C&#10;AABkcnMvZG93bnJldi54bWxQSwUGAAAAAAQABAD3AAAAjgMAAAAA&#10;" o:button="t">
                  <v:imagedata r:id="rId18" o:title="ANd9GcRk5IX-bJVIuuyKZimITPA1OfSo4M1XNWtuYh2FOOmx1-UEYdCa3Q"/>
                  <v:path arrowok="t"/>
                </v:shape>
                <v:shape id="Picture 1" o:spid="_x0000_s1030" type="#_x0000_t75" alt="http://t1.gstatic.com/images?q=tbn:ANd9GcT8u_ci96Dj-1QA6pJQY5TltReTGmna8ICOiWDDQv4wcjN4jU-f" href="http://www.google.co.uk/imgres?q=de+stijl&amp;um=1&amp;hl=en&amp;sa=N&amp;biw=1680&amp;bih=908&amp;tbm=isch&amp;tbnid=1kWJF0jixtLQYM:&amp;imgrefurl=http://www.charlieroe.com/designers/rietveld/rietveld-red-blue-bedroom-1.html&amp;imgurl=http://www.charlieroe.com/designers/rietveld/rietveld-red-blue-bedroom-2o.jpg&amp;w=716&amp;h=475&amp;ei=bcA9UM6ZBsGJ0AWXkICAAw&amp;zoom=1&amp;iact=hc&amp;vpx=1226&amp;vpy=151&amp;dur=427&amp;hovh=183&amp;hovw=276&amp;tx=185&amp;ty=116&amp;sig=100547323982942186320&amp;page=1&amp;tbnh=130&amp;tbnw=172&amp;start=0&amp;ndsp=49&amp;ved=1t:429,r:8,s:0,i:97" style="position:absolute;left:12573;width:13144;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W4c/BAAAA2gAAAA8AAABkcnMvZG93bnJldi54bWxET0trAjEQvhf6H8IIvdWsrfWxGkUEa0+C&#10;qxdvw2bcbLuZhE3U7b83QqGn4eN7znzZ2UZcqQ21YwWDfgaCuHS65krB8bB5nYAIEVlj45gU/FKA&#10;5eL5aY65djfe07WIlUghHHJUYGL0uZShNGQx9J0nTtzZtRZjgm0ldYu3FG4b+ZZlI2mx5tRg0NPa&#10;UPlTXKyCsfF18RG376PDajgdfq53J/9NSr30utUMRKQu/ov/3F86zYfHK48rF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3W4c/BAAAA2gAAAA8AAAAAAAAAAAAAAAAAnwIA&#10;AGRycy9kb3ducmV2LnhtbFBLBQYAAAAABAAEAPcAAACNAwAAAAA=&#10;" o:button="t">
                  <v:imagedata r:id="rId19" o:title="ANd9GcT8u_ci96Dj-1QA6pJQY5TltReTGmna8ICOiWDDQv4wcjN4jU-f"/>
                  <v:path arrowok="t"/>
                </v:shape>
                <v:shape id="Picture 8" o:spid="_x0000_s1031" type="#_x0000_t75" alt="http://t0.gstatic.com/images?q=tbn:ANd9GcSXd4M3_NeU37vV5_obLSh5NarBuMrfhJyIemCbyu-GjJovKZfw" href="http://www.google.co.uk/imgres?q=de+stijl&amp;start=232&amp;um=1&amp;hl=en&amp;sa=N&amp;biw=741&amp;bih=714&amp;tbm=isch&amp;tbnid=DJdMBNWlgfIVxM:&amp;imgrefurl=http://luc.devroye.org/fonts-49397.html&amp;imgurl=http://luc.devroye.org/nnnick777-DeStijl-2008.png&amp;w=475&amp;h=474&amp;ei=UMI9UNf8FMa30QWLuoGwCQ&amp;zoom=1&amp;iact=hc&amp;vpx=330&amp;vpy=286&amp;dur=932&amp;hovh=224&amp;hovw=225&amp;tx=98&amp;ty=90&amp;sig=100547323982942186320&amp;page=17&amp;tbnh=142&amp;tbnw=142&amp;ndsp=15&amp;ved=1t:429,r:10,s:232,i:185" style="position:absolute;width:11049;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jCFvDAAAA2gAAAA8AAABkcnMvZG93bnJldi54bWxEj0FrwkAUhO+C/2F5BS9SN1oqEl1FCkJt&#10;qWDsQW+P7Gs2JPs2ZFeN/94tCB6HmW+GWaw6W4sLtb50rGA8SkAQ506XXCj4PWxeZyB8QNZYOyYF&#10;N/KwWvZ7C0y1u/KeLlkoRCxhn6ICE0KTSulzQxb9yDXE0ftzrcUQZVtI3eI1lttaTpJkKi2WHBcM&#10;NvRhKK+ys1UwO7nx+8/b8BubzReabXXcHaqjUoOXbj0HEagLz/CD/tSRg/8r8Qb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MIW8MAAADaAAAADwAAAAAAAAAAAAAAAACf&#10;AgAAZHJzL2Rvd25yZXYueG1sUEsFBgAAAAAEAAQA9wAAAI8DAAAAAA==&#10;" o:button="t">
                  <v:imagedata r:id="rId20" o:title="ANd9GcSXd4M3_NeU37vV5_obLSh5NarBuMrfhJyIemCbyu-GjJovKZfw"/>
                  <v:path arrowok="t"/>
                </v:shape>
                <w10:wrap type="square"/>
              </v:group>
            </w:pict>
          </mc:Fallback>
        </mc:AlternateContent>
      </w:r>
    </w:p>
    <w:p w:rsidR="004632B3" w:rsidRDefault="004632B3" w:rsidP="003C1F65">
      <w:pPr>
        <w:ind w:right="-425"/>
      </w:pPr>
    </w:p>
    <w:p w:rsidR="004632B3" w:rsidRDefault="004632B3" w:rsidP="003C1F65">
      <w:pPr>
        <w:ind w:right="-425"/>
      </w:pPr>
    </w:p>
    <w:sectPr w:rsidR="004632B3" w:rsidSect="004C09FD">
      <w:pgSz w:w="11906" w:h="16838"/>
      <w:pgMar w:top="426"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24C"/>
    <w:multiLevelType w:val="hybridMultilevel"/>
    <w:tmpl w:val="852E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004C11"/>
    <w:multiLevelType w:val="hybridMultilevel"/>
    <w:tmpl w:val="BBC4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B8678F"/>
    <w:multiLevelType w:val="hybridMultilevel"/>
    <w:tmpl w:val="44B0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F903B5"/>
    <w:multiLevelType w:val="hybridMultilevel"/>
    <w:tmpl w:val="26B66A8C"/>
    <w:lvl w:ilvl="0" w:tplc="6C2E92B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6E19AF"/>
    <w:multiLevelType w:val="hybridMultilevel"/>
    <w:tmpl w:val="B0BE12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FD"/>
    <w:rsid w:val="00073920"/>
    <w:rsid w:val="000F5DE7"/>
    <w:rsid w:val="001E1C02"/>
    <w:rsid w:val="0024355D"/>
    <w:rsid w:val="0033305B"/>
    <w:rsid w:val="003C1F65"/>
    <w:rsid w:val="004632B3"/>
    <w:rsid w:val="00486C74"/>
    <w:rsid w:val="004C09FD"/>
    <w:rsid w:val="005A3305"/>
    <w:rsid w:val="0079519D"/>
    <w:rsid w:val="007F224A"/>
    <w:rsid w:val="00946E00"/>
    <w:rsid w:val="009A02F9"/>
    <w:rsid w:val="00A13215"/>
    <w:rsid w:val="00AD1948"/>
    <w:rsid w:val="00C4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FD"/>
    <w:pPr>
      <w:ind w:left="720"/>
      <w:contextualSpacing/>
    </w:pPr>
  </w:style>
  <w:style w:type="paragraph" w:styleId="BalloonText">
    <w:name w:val="Balloon Text"/>
    <w:basedOn w:val="Normal"/>
    <w:link w:val="BalloonTextChar"/>
    <w:uiPriority w:val="99"/>
    <w:semiHidden/>
    <w:unhideWhenUsed/>
    <w:rsid w:val="004C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FD"/>
    <w:pPr>
      <w:ind w:left="720"/>
      <w:contextualSpacing/>
    </w:pPr>
  </w:style>
  <w:style w:type="paragraph" w:styleId="BalloonText">
    <w:name w:val="Balloon Text"/>
    <w:basedOn w:val="Normal"/>
    <w:link w:val="BalloonTextChar"/>
    <w:uiPriority w:val="99"/>
    <w:semiHidden/>
    <w:unhideWhenUsed/>
    <w:rsid w:val="004C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q=de+stijl&amp;start=132&amp;um=1&amp;hl=en&amp;sa=N&amp;biw=1680&amp;bih=908&amp;tbm=isch&amp;tbnid=LGPtv-sRz6jkZM:&amp;imgrefurl=http://formartepura.fo.ohost.de/deel1hfdst3_5geom.abstractie.htm&amp;imgurl=http://formartepura.fo.ohost.de/img/3na1900/geom.abstractie/de%20stijl/compositiemondriaan.jpg&amp;w=545&amp;h=660&amp;ei=d8A9UNOqKuXF0QW8gYHYDA&amp;zoom=1&amp;iact=hc&amp;vpx=420&amp;vpy=439&amp;dur=1058&amp;hovh=247&amp;hovw=204&amp;tx=109&amp;ty=166&amp;sig=100547323982942186320&amp;page=4&amp;tbnh=170&amp;tbnw=140&amp;ndsp=40&amp;ved=1t:429,r:33,s:132,i:241" TargetMode="External"/><Relationship Id="rId13" Type="http://schemas.openxmlformats.org/officeDocument/2006/relationships/image" Target="media/image4.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oogle.co.uk/imgres?q=de+stijl&amp;um=1&amp;hl=en&amp;sa=N&amp;biw=1680&amp;bih=908&amp;tbm=isch&amp;tbnid=1kWJF0jixtLQYM:&amp;imgrefurl=http://www.charlieroe.com/designers/rietveld/rietveld-red-blue-bedroom-1.html&amp;imgurl=http://www.charlieroe.com/designers/rietveld/rietveld-red-blue-bedroom-2o.jpg&amp;w=716&amp;h=475&amp;ei=bcA9UM6ZBsGJ0AWXkICAAw&amp;zoom=1&amp;iact=hc&amp;vpx=1226&amp;vpy=151&amp;dur=427&amp;hovh=183&amp;hovw=276&amp;tx=185&amp;ty=116&amp;sig=100547323982942186320&amp;page=1&amp;tbnh=130&amp;tbnw=172&amp;start=0&amp;ndsp=49&amp;ved=1t:429,r:8,s:0,i:97"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google.co.uk/imgres?q=de+stijl&amp;start=250&amp;um=1&amp;hl=en&amp;sa=N&amp;biw=1680&amp;bih=908&amp;tbm=isch&amp;tbnid=i5Oea8hJ2MIEcM:&amp;imgrefurl=http://mckenzieanderson.wordpress.com/tag/de-stijl/&amp;imgurl=http://mckenzieanderson.files.wordpress.com/2011/09/rietveldschroderhuis.jpg&amp;w=320&amp;h=240&amp;ei=fsA9UICkA6HN0QW4woGIBw&amp;zoom=1&amp;iact=hc&amp;vpx=973&amp;vpy=491&amp;dur=55&amp;hovh=192&amp;hovw=256&amp;tx=131&amp;ty=97&amp;sig=100547323982942186320&amp;page=7&amp;tbnh=155&amp;tbnw=207&amp;ndsp=40&amp;ved=1t:429,r:37,s:250,i:367"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co.uk/imgres?q=de+stijl&amp;start=90&amp;um=1&amp;hl=en&amp;sa=N&amp;biw=1680&amp;bih=908&amp;tbm=isch&amp;tbnid=UG9WjoR6lUAW2M:&amp;imgrefurl=http://www.doobybrain.com/2008/04/01/nike-dunk-low-sb-inspired-by-piet-mondrian/&amp;imgurl=http://www.doobybrain.com/wp-content/uploads/2008/04/mondrian-dunks.jpg&amp;w=600&amp;h=434&amp;ei=d8A9UNOqKuXF0QW8gYHYDA&amp;zoom=1&amp;iact=hc&amp;vpx=413&amp;vpy=2&amp;dur=71&amp;hovh=191&amp;hovw=264&amp;tx=119&amp;ty=71&amp;sig=100547323982942186320&amp;page=3&amp;tbnh=148&amp;tbnw=205&amp;ndsp=42&amp;ved=1t:429,r:9,s:90,i:34"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uk/imgres?q=de+stijl&amp;start=232&amp;um=1&amp;hl=en&amp;sa=N&amp;biw=741&amp;bih=714&amp;tbm=isch&amp;tbnid=DJdMBNWlgfIVxM:&amp;imgrefurl=http://luc.devroye.org/fonts-49397.html&amp;imgurl=http://luc.devroye.org/nnnick777-DeStijl-2008.png&amp;w=475&amp;h=474&amp;ei=UMI9UNf8FMa30QWLuoGwCQ&amp;zoom=1&amp;iact=hc&amp;vpx=330&amp;vpy=286&amp;dur=932&amp;hovh=224&amp;hovw=225&amp;tx=98&amp;ty=90&amp;sig=100547323982942186320&amp;page=17&amp;tbnh=142&amp;tbnw=142&amp;ndsp=15&amp;ved=1t:429,r:10,s:232,i:18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335FD6A3</Template>
  <TotalTime>1</TotalTime>
  <Pages>1</Pages>
  <Words>192</Words>
  <Characters>1100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Foster</dc:creator>
  <cp:lastModifiedBy>John Foster</cp:lastModifiedBy>
  <cp:revision>2</cp:revision>
  <cp:lastPrinted>2012-08-29T07:22:00Z</cp:lastPrinted>
  <dcterms:created xsi:type="dcterms:W3CDTF">2014-08-26T12:34:00Z</dcterms:created>
  <dcterms:modified xsi:type="dcterms:W3CDTF">2014-08-26T12:34:00Z</dcterms:modified>
</cp:coreProperties>
</file>