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FD" w:rsidRPr="00410C50" w:rsidRDefault="004C09FD" w:rsidP="004C09FD">
      <w:pPr>
        <w:spacing w:after="0" w:line="240" w:lineRule="auto"/>
        <w:rPr>
          <w:b/>
          <w:color w:val="808080" w:themeColor="background1" w:themeShade="80"/>
          <w:sz w:val="52"/>
          <w:szCs w:val="52"/>
        </w:rPr>
      </w:pPr>
      <w:r w:rsidRPr="00410C50">
        <w:rPr>
          <w:b/>
          <w:color w:val="808080" w:themeColor="background1" w:themeShade="80"/>
          <w:sz w:val="52"/>
          <w:szCs w:val="52"/>
        </w:rPr>
        <w:t>PRODUCT DESIGN</w:t>
      </w:r>
      <w:r>
        <w:rPr>
          <w:b/>
          <w:color w:val="808080" w:themeColor="background1" w:themeShade="80"/>
          <w:sz w:val="52"/>
          <w:szCs w:val="52"/>
        </w:rPr>
        <w:t xml:space="preserve"> </w:t>
      </w:r>
      <w:r w:rsidRPr="00410C50">
        <w:rPr>
          <w:b/>
          <w:color w:val="E36C0A" w:themeColor="accent6" w:themeShade="BF"/>
          <w:sz w:val="52"/>
          <w:szCs w:val="52"/>
        </w:rPr>
        <w:t>----------------------------</w:t>
      </w:r>
      <w:r>
        <w:rPr>
          <w:b/>
          <w:color w:val="E36C0A" w:themeColor="accent6" w:themeShade="BF"/>
          <w:sz w:val="52"/>
          <w:szCs w:val="52"/>
        </w:rPr>
        <w:t>-----</w:t>
      </w:r>
      <w:r w:rsidRPr="00410C50">
        <w:rPr>
          <w:b/>
          <w:color w:val="E36C0A" w:themeColor="accent6" w:themeShade="BF"/>
          <w:sz w:val="52"/>
          <w:szCs w:val="52"/>
        </w:rPr>
        <w:t>--</w:t>
      </w:r>
    </w:p>
    <w:p w:rsidR="004C09FD" w:rsidRDefault="00874C12" w:rsidP="004E5A66">
      <w:pPr>
        <w:spacing w:after="0" w:line="240" w:lineRule="auto"/>
        <w:jc w:val="right"/>
      </w:pPr>
      <w:r>
        <w:rPr>
          <w:b/>
          <w:sz w:val="28"/>
          <w:szCs w:val="28"/>
          <w:lang w:val="en-US"/>
        </w:rPr>
        <w:t>Structure</w:t>
      </w:r>
      <w:r w:rsidR="008F3600">
        <w:rPr>
          <w:b/>
          <w:sz w:val="28"/>
          <w:szCs w:val="28"/>
          <w:lang w:val="en-US"/>
        </w:rPr>
        <w:t xml:space="preserve"> Research and </w:t>
      </w:r>
      <w:r w:rsidR="004E5A66">
        <w:rPr>
          <w:b/>
          <w:sz w:val="28"/>
          <w:szCs w:val="28"/>
          <w:lang w:val="en-US"/>
        </w:rPr>
        <w:t>Line work</w:t>
      </w:r>
    </w:p>
    <w:p w:rsidR="004E5A66" w:rsidRDefault="004E5A66" w:rsidP="004E5A66">
      <w:pPr>
        <w:rPr>
          <w:bCs/>
        </w:rPr>
      </w:pPr>
      <w:r w:rsidRPr="004E5A66">
        <w:rPr>
          <w:bCs/>
        </w:rPr>
        <w:t>Collect Images of patterns and textures using V/H</w:t>
      </w:r>
      <w:r>
        <w:rPr>
          <w:bCs/>
        </w:rPr>
        <w:t xml:space="preserve"> 10 x</w:t>
      </w:r>
    </w:p>
    <w:p w:rsidR="004E5A66" w:rsidRDefault="004E5A66" w:rsidP="004E5A66">
      <w:pPr>
        <w:rPr>
          <w:bCs/>
        </w:rPr>
      </w:pPr>
    </w:p>
    <w:p w:rsidR="004E5A66" w:rsidRDefault="004E5A66" w:rsidP="004E5A66">
      <w:pPr>
        <w:rPr>
          <w:bCs/>
        </w:rPr>
      </w:pPr>
      <w:r>
        <w:rPr>
          <w:noProof/>
          <w:lang w:eastAsia="en-GB"/>
        </w:rPr>
        <w:drawing>
          <wp:inline distT="0" distB="0" distL="0" distR="0" wp14:anchorId="0A79D595" wp14:editId="414F4E4A">
            <wp:extent cx="2619375" cy="1743075"/>
            <wp:effectExtent l="0" t="0" r="9525" b="952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66" w:rsidRDefault="004E5A66" w:rsidP="004E5A66">
      <w:pPr>
        <w:rPr>
          <w:bCs/>
        </w:rPr>
      </w:pPr>
    </w:p>
    <w:p w:rsidR="004E5A66" w:rsidRPr="004E5A66" w:rsidRDefault="004E5A66" w:rsidP="004E5A66"/>
    <w:p w:rsidR="004E5A66" w:rsidRDefault="004E5A66" w:rsidP="004E5A66">
      <w:pPr>
        <w:rPr>
          <w:bCs/>
          <w:lang w:val="en-US"/>
        </w:rPr>
      </w:pPr>
      <w:r w:rsidRPr="004E5A66">
        <w:rPr>
          <w:bCs/>
        </w:rPr>
        <w:t xml:space="preserve">Produce 10-15 more </w:t>
      </w:r>
      <w:r w:rsidRPr="004E5A66">
        <w:rPr>
          <w:bCs/>
          <w:lang w:val="en-US"/>
        </w:rPr>
        <w:t>experiments/studies demonstrating your ability to draw…….</w:t>
      </w:r>
    </w:p>
    <w:p w:rsidR="004E5A66" w:rsidRDefault="004E5A66" w:rsidP="004E5A66">
      <w:pPr>
        <w:rPr>
          <w:bCs/>
          <w:lang w:val="en-US"/>
        </w:rPr>
      </w:pPr>
    </w:p>
    <w:p w:rsidR="004E5A66" w:rsidRPr="004E5A66" w:rsidRDefault="004E5A66" w:rsidP="004E5A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5A66">
        <w:rPr>
          <w:rFonts w:asciiTheme="minorHAnsi" w:hAnsiTheme="minorHAnsi" w:cstheme="minorHAnsi"/>
          <w:color w:val="000000"/>
          <w:kern w:val="24"/>
          <w:lang w:val="en-US"/>
        </w:rPr>
        <w:t>Vertical</w:t>
      </w:r>
    </w:p>
    <w:p w:rsidR="004E5A66" w:rsidRPr="004E5A66" w:rsidRDefault="004E5A66" w:rsidP="004E5A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5A66">
        <w:rPr>
          <w:rFonts w:asciiTheme="minorHAnsi" w:hAnsiTheme="minorHAnsi" w:cstheme="minorHAnsi"/>
          <w:color w:val="000000"/>
          <w:kern w:val="24"/>
          <w:lang w:val="en-US"/>
        </w:rPr>
        <w:t>Diagonal</w:t>
      </w:r>
      <w:r w:rsidRPr="004E5A66">
        <w:rPr>
          <w:rFonts w:asciiTheme="minorHAnsi" w:hAnsiTheme="minorHAnsi" w:cstheme="minorHAnsi"/>
          <w:color w:val="000000" w:themeColor="text1"/>
          <w:kern w:val="24"/>
          <w:lang w:val="en-US"/>
        </w:rPr>
        <w:t xml:space="preserve"> </w:t>
      </w:r>
    </w:p>
    <w:p w:rsidR="004E5A66" w:rsidRPr="004E5A66" w:rsidRDefault="004E5A66" w:rsidP="004E5A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5A66">
        <w:rPr>
          <w:rFonts w:asciiTheme="minorHAnsi" w:hAnsiTheme="minorHAnsi" w:cstheme="minorHAnsi"/>
          <w:color w:val="000000"/>
          <w:kern w:val="24"/>
          <w:lang w:val="en-US"/>
        </w:rPr>
        <w:t xml:space="preserve">Horizontal </w:t>
      </w:r>
    </w:p>
    <w:p w:rsidR="004E5A66" w:rsidRPr="004E5A66" w:rsidRDefault="004E5A66" w:rsidP="004E5A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5A66">
        <w:rPr>
          <w:rFonts w:asciiTheme="minorHAnsi" w:hAnsiTheme="minorHAnsi" w:cstheme="minorHAnsi"/>
          <w:color w:val="000000"/>
          <w:kern w:val="24"/>
          <w:lang w:val="en-US"/>
        </w:rPr>
        <w:t>Thick</w:t>
      </w:r>
    </w:p>
    <w:p w:rsidR="004E5A66" w:rsidRPr="004E5A66" w:rsidRDefault="004E5A66" w:rsidP="004E5A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5A66">
        <w:rPr>
          <w:rFonts w:asciiTheme="minorHAnsi" w:hAnsiTheme="minorHAnsi" w:cstheme="minorHAnsi"/>
          <w:color w:val="000000"/>
          <w:kern w:val="24"/>
          <w:lang w:val="en-US"/>
        </w:rPr>
        <w:t>Thin</w:t>
      </w:r>
    </w:p>
    <w:p w:rsidR="004E5A66" w:rsidRPr="004E5A66" w:rsidRDefault="004E5A66" w:rsidP="004E5A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5A66">
        <w:rPr>
          <w:rFonts w:asciiTheme="minorHAnsi" w:hAnsiTheme="minorHAnsi" w:cstheme="minorHAnsi"/>
          <w:color w:val="000000"/>
          <w:kern w:val="24"/>
          <w:lang w:val="en-US"/>
        </w:rPr>
        <w:t>Graduated</w:t>
      </w:r>
    </w:p>
    <w:p w:rsidR="004E5A66" w:rsidRPr="004E5A66" w:rsidRDefault="004E5A66" w:rsidP="004E5A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5A66">
        <w:rPr>
          <w:rFonts w:asciiTheme="minorHAnsi" w:hAnsiTheme="minorHAnsi" w:cstheme="minorHAnsi"/>
          <w:color w:val="000000"/>
          <w:kern w:val="24"/>
          <w:lang w:val="en-US"/>
        </w:rPr>
        <w:t>Broken</w:t>
      </w:r>
    </w:p>
    <w:p w:rsidR="004E5A66" w:rsidRPr="004E5A66" w:rsidRDefault="004E5A66" w:rsidP="004E5A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E5A66">
        <w:rPr>
          <w:rFonts w:asciiTheme="minorHAnsi" w:hAnsiTheme="minorHAnsi" w:cstheme="minorHAnsi"/>
          <w:color w:val="000000"/>
          <w:kern w:val="24"/>
          <w:lang w:val="en-US"/>
        </w:rPr>
        <w:t>Dotted line</w:t>
      </w:r>
    </w:p>
    <w:p w:rsidR="004E5A66" w:rsidRPr="004E5A66" w:rsidRDefault="004E5A66" w:rsidP="004E5A66">
      <w:pPr>
        <w:rPr>
          <w:rFonts w:cstheme="minorHAnsi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2BDF947F" wp14:editId="3B50A095">
            <wp:extent cx="1885950" cy="2495550"/>
            <wp:effectExtent l="0" t="0" r="0" b="0"/>
            <wp:docPr id="5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95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E5A66" w:rsidRPr="004E5A66" w:rsidRDefault="004E5A66" w:rsidP="004E5A66">
      <w:r w:rsidRPr="004E5A66">
        <w:t xml:space="preserve">                                          </w:t>
      </w:r>
    </w:p>
    <w:p w:rsidR="000030F4" w:rsidRDefault="000030F4" w:rsidP="004E5A66"/>
    <w:sectPr w:rsidR="000030F4" w:rsidSect="00FE05E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24C"/>
    <w:multiLevelType w:val="hybridMultilevel"/>
    <w:tmpl w:val="852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4E0"/>
    <w:multiLevelType w:val="hybridMultilevel"/>
    <w:tmpl w:val="A476D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1F3C"/>
    <w:multiLevelType w:val="hybridMultilevel"/>
    <w:tmpl w:val="10C81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03B5"/>
    <w:multiLevelType w:val="hybridMultilevel"/>
    <w:tmpl w:val="26B66A8C"/>
    <w:lvl w:ilvl="0" w:tplc="6C2E9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357D"/>
    <w:multiLevelType w:val="hybridMultilevel"/>
    <w:tmpl w:val="3AF89E0E"/>
    <w:lvl w:ilvl="0" w:tplc="2E921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FD"/>
    <w:rsid w:val="000030F4"/>
    <w:rsid w:val="00073920"/>
    <w:rsid w:val="000F5DE7"/>
    <w:rsid w:val="00182C36"/>
    <w:rsid w:val="001E1C02"/>
    <w:rsid w:val="00392D0B"/>
    <w:rsid w:val="004277F2"/>
    <w:rsid w:val="00486C74"/>
    <w:rsid w:val="004A3CAA"/>
    <w:rsid w:val="004C09FD"/>
    <w:rsid w:val="004E5A66"/>
    <w:rsid w:val="005142C5"/>
    <w:rsid w:val="005E1DBD"/>
    <w:rsid w:val="00644B53"/>
    <w:rsid w:val="006F7783"/>
    <w:rsid w:val="007555A4"/>
    <w:rsid w:val="0079519D"/>
    <w:rsid w:val="007F224A"/>
    <w:rsid w:val="00874C12"/>
    <w:rsid w:val="008904F2"/>
    <w:rsid w:val="008F3600"/>
    <w:rsid w:val="00946E00"/>
    <w:rsid w:val="009A02F9"/>
    <w:rsid w:val="00A5365D"/>
    <w:rsid w:val="00A87CA1"/>
    <w:rsid w:val="00AD2D08"/>
    <w:rsid w:val="00B60154"/>
    <w:rsid w:val="00B757B9"/>
    <w:rsid w:val="00D56138"/>
    <w:rsid w:val="00D804F6"/>
    <w:rsid w:val="00E74870"/>
    <w:rsid w:val="00F34195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68B2"/>
  <w15:docId w15:val="{82DA5EBF-C7BC-4049-8628-5201204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36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B2F55314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Foster</dc:creator>
  <cp:lastModifiedBy>Ben Francis</cp:lastModifiedBy>
  <cp:revision>2</cp:revision>
  <dcterms:created xsi:type="dcterms:W3CDTF">2019-09-18T13:09:00Z</dcterms:created>
  <dcterms:modified xsi:type="dcterms:W3CDTF">2019-09-18T13:09:00Z</dcterms:modified>
</cp:coreProperties>
</file>