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214" w:rsidRDefault="00E72769"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posOffset>2764505</wp:posOffset>
            </wp:positionH>
            <wp:positionV relativeFrom="paragraph">
              <wp:posOffset>418465</wp:posOffset>
            </wp:positionV>
            <wp:extent cx="7865110" cy="1712595"/>
            <wp:effectExtent l="0" t="0" r="2540" b="1905"/>
            <wp:wrapTight wrapText="bothSides">
              <wp:wrapPolygon edited="0">
                <wp:start x="0" y="0"/>
                <wp:lineTo x="0" y="21384"/>
                <wp:lineTo x="21555" y="21384"/>
                <wp:lineTo x="2155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mp shade profil;es01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5110" cy="1712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1FB4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8687B58" wp14:editId="3B50C89E">
            <wp:simplePos x="0" y="0"/>
            <wp:positionH relativeFrom="margin">
              <wp:posOffset>-354563</wp:posOffset>
            </wp:positionH>
            <wp:positionV relativeFrom="paragraph">
              <wp:posOffset>18661</wp:posOffset>
            </wp:positionV>
            <wp:extent cx="2332355" cy="2332355"/>
            <wp:effectExtent l="0" t="0" r="0" b="0"/>
            <wp:wrapTight wrapText="bothSides">
              <wp:wrapPolygon edited="0">
                <wp:start x="0" y="0"/>
                <wp:lineTo x="0" y="21347"/>
                <wp:lineTo x="21347" y="21347"/>
                <wp:lineTo x="21347" y="0"/>
                <wp:lineTo x="0" y="0"/>
              </wp:wrapPolygon>
            </wp:wrapTight>
            <wp:docPr id="3" name="Picture 3" descr="Image result for lamp sh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lamp shad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355" cy="233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1FB4" w:rsidRDefault="00E72769"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01C2F4E4" wp14:editId="2F397F02">
            <wp:simplePos x="0" y="0"/>
            <wp:positionH relativeFrom="margin">
              <wp:posOffset>-466440</wp:posOffset>
            </wp:positionH>
            <wp:positionV relativeFrom="paragraph">
              <wp:posOffset>2035109</wp:posOffset>
            </wp:positionV>
            <wp:extent cx="2675890" cy="2715895"/>
            <wp:effectExtent l="0" t="0" r="0" b="8255"/>
            <wp:wrapTight wrapText="bothSides">
              <wp:wrapPolygon edited="0">
                <wp:start x="0" y="0"/>
                <wp:lineTo x="0" y="21514"/>
                <wp:lineTo x="21374" y="21514"/>
                <wp:lineTo x="21374" y="0"/>
                <wp:lineTo x="0" y="0"/>
              </wp:wrapPolygon>
            </wp:wrapTight>
            <wp:docPr id="1" name="Picture 1" descr="Image result for lamp sh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amp shades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04" t="13054" r="20204" b="30310"/>
                    <a:stretch/>
                  </pic:blipFill>
                  <pic:spPr bwMode="auto">
                    <a:xfrm>
                      <a:off x="0" y="0"/>
                      <a:ext cx="2675890" cy="271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1FB4" w:rsidRDefault="003C1FB4"/>
    <w:p w:rsidR="003C1FB4" w:rsidRDefault="00E7276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4F9B0F" wp14:editId="64FC5627">
                <wp:simplePos x="0" y="0"/>
                <wp:positionH relativeFrom="column">
                  <wp:posOffset>3383871</wp:posOffset>
                </wp:positionH>
                <wp:positionV relativeFrom="paragraph">
                  <wp:posOffset>11146</wp:posOffset>
                </wp:positionV>
                <wp:extent cx="6032500" cy="3499944"/>
                <wp:effectExtent l="0" t="0" r="6350" b="5715"/>
                <wp:wrapNone/>
                <wp:docPr id="185" name="Text Box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0" cy="34999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362E" w:rsidRPr="0045362E" w:rsidRDefault="0045362E" w:rsidP="0045362E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45362E">
                              <w:rPr>
                                <w:color w:val="FF0000"/>
                                <w:lang w:val="en-US"/>
                              </w:rPr>
                              <w:t>Layout:</w:t>
                            </w:r>
                          </w:p>
                          <w:p w:rsidR="0045362E" w:rsidRDefault="0045362E" w:rsidP="0045362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</w:t>
                            </w:r>
                            <w:r w:rsidR="005F3F4D">
                              <w:rPr>
                                <w:lang w:val="en-US"/>
                              </w:rPr>
                              <w:t>ake your 3 o</w:t>
                            </w:r>
                            <w:r>
                              <w:rPr>
                                <w:lang w:val="en-US"/>
                              </w:rPr>
                              <w:t>r 4 images and shrink them so they are no more than 100mm in width.</w:t>
                            </w:r>
                          </w:p>
                          <w:p w:rsidR="0045362E" w:rsidRDefault="0045362E" w:rsidP="0045362E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45362E" w:rsidRPr="0045362E" w:rsidRDefault="0045362E" w:rsidP="0045362E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45362E">
                              <w:rPr>
                                <w:color w:val="FF0000"/>
                                <w:lang w:val="en-US"/>
                              </w:rPr>
                              <w:t>Designing:</w:t>
                            </w:r>
                          </w:p>
                          <w:p w:rsidR="0045362E" w:rsidRDefault="005F3F4D" w:rsidP="0045362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</w:t>
                            </w:r>
                            <w:r w:rsidR="0045362E">
                              <w:rPr>
                                <w:lang w:val="en-US"/>
                              </w:rPr>
                              <w:t>race the basic side profile</w:t>
                            </w:r>
                            <w:r w:rsidR="002F6E6F">
                              <w:rPr>
                                <w:lang w:val="en-US"/>
                              </w:rPr>
                              <w:t xml:space="preserve"> using fine liner.</w:t>
                            </w:r>
                          </w:p>
                          <w:p w:rsidR="0045362E" w:rsidRDefault="0045362E" w:rsidP="0045362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Now add a second line to give it ‘width’ and/or ‘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thickness’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. This is your starting </w:t>
                            </w:r>
                            <w:r w:rsidRPr="003C1FB4">
                              <w:rPr>
                                <w:color w:val="FF0000"/>
                                <w:lang w:val="en-US"/>
                              </w:rPr>
                              <w:t>profile</w:t>
                            </w:r>
                          </w:p>
                          <w:p w:rsidR="0045362E" w:rsidRDefault="0045362E" w:rsidP="0045362E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45362E" w:rsidRDefault="0045362E" w:rsidP="0045362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Now take this ‘profile’ and make ONE change as you redraw it.</w:t>
                            </w:r>
                          </w:p>
                          <w:p w:rsidR="0045362E" w:rsidRDefault="0045362E" w:rsidP="0045362E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45362E" w:rsidRPr="003C1FB4" w:rsidRDefault="0045362E" w:rsidP="0045362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Repeat the one change each time to draw several further adaptions.</w:t>
                            </w:r>
                          </w:p>
                          <w:p w:rsidR="0045362E" w:rsidRDefault="0045362E" w:rsidP="0045362E">
                            <w:pPr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t>These side frames will then be converted into your final lamp shape.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4F9B0F" id="_x0000_t202" coordsize="21600,21600" o:spt="202" path="m,l,21600r21600,l21600,xe">
                <v:stroke joinstyle="miter"/>
                <v:path gradientshapeok="t" o:connecttype="rect"/>
              </v:shapetype>
              <v:shape id="Text Box 185" o:spid="_x0000_s1026" type="#_x0000_t202" style="position:absolute;margin-left:266.45pt;margin-top:.9pt;width:475pt;height:27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" filled="f" stroked="f" strokeweight=".5pt">
                <v:textbox inset="0,0,0,0">
                  <w:txbxContent>
                    <w:p w:rsidR="0045362E" w:rsidRPr="0045362E" w:rsidRDefault="0045362E" w:rsidP="0045362E">
                      <w:pPr>
                        <w:rPr>
                          <w:color w:val="FF0000"/>
                          <w:lang w:val="en-US"/>
                        </w:rPr>
                      </w:pPr>
                      <w:r w:rsidRPr="0045362E">
                        <w:rPr>
                          <w:color w:val="FF0000"/>
                          <w:lang w:val="en-US"/>
                        </w:rPr>
                        <w:t>Layout:</w:t>
                      </w:r>
                    </w:p>
                    <w:p w:rsidR="0045362E" w:rsidRDefault="0045362E" w:rsidP="0045362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</w:t>
                      </w:r>
                      <w:r w:rsidR="005F3F4D">
                        <w:rPr>
                          <w:lang w:val="en-US"/>
                        </w:rPr>
                        <w:t>ake your 3 o</w:t>
                      </w:r>
                      <w:r>
                        <w:rPr>
                          <w:lang w:val="en-US"/>
                        </w:rPr>
                        <w:t>r 4 images and shrink them so they are no more than 100mm in width.</w:t>
                      </w:r>
                    </w:p>
                    <w:p w:rsidR="0045362E" w:rsidRDefault="0045362E" w:rsidP="0045362E">
                      <w:pPr>
                        <w:rPr>
                          <w:lang w:val="en-US"/>
                        </w:rPr>
                      </w:pPr>
                    </w:p>
                    <w:p w:rsidR="0045362E" w:rsidRPr="0045362E" w:rsidRDefault="0045362E" w:rsidP="0045362E">
                      <w:pPr>
                        <w:rPr>
                          <w:color w:val="FF0000"/>
                          <w:lang w:val="en-US"/>
                        </w:rPr>
                      </w:pPr>
                      <w:r w:rsidRPr="0045362E">
                        <w:rPr>
                          <w:color w:val="FF0000"/>
                          <w:lang w:val="en-US"/>
                        </w:rPr>
                        <w:t>Designing:</w:t>
                      </w:r>
                    </w:p>
                    <w:p w:rsidR="0045362E" w:rsidRDefault="005F3F4D" w:rsidP="0045362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</w:t>
                      </w:r>
                      <w:r w:rsidR="0045362E">
                        <w:rPr>
                          <w:lang w:val="en-US"/>
                        </w:rPr>
                        <w:t>race the basic side profile</w:t>
                      </w:r>
                      <w:r w:rsidR="002F6E6F">
                        <w:rPr>
                          <w:lang w:val="en-US"/>
                        </w:rPr>
                        <w:t xml:space="preserve"> using fine liner.</w:t>
                      </w:r>
                    </w:p>
                    <w:p w:rsidR="0045362E" w:rsidRDefault="0045362E" w:rsidP="0045362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Now add a second line to give it ‘width’ and/or ‘</w:t>
                      </w:r>
                      <w:proofErr w:type="gramStart"/>
                      <w:r>
                        <w:rPr>
                          <w:lang w:val="en-US"/>
                        </w:rPr>
                        <w:t>thickness’</w:t>
                      </w:r>
                      <w:proofErr w:type="gramEnd"/>
                      <w:r>
                        <w:rPr>
                          <w:lang w:val="en-US"/>
                        </w:rPr>
                        <w:t xml:space="preserve">. This is your starting </w:t>
                      </w:r>
                      <w:r w:rsidRPr="003C1FB4">
                        <w:rPr>
                          <w:color w:val="FF0000"/>
                          <w:lang w:val="en-US"/>
                        </w:rPr>
                        <w:t>profile</w:t>
                      </w:r>
                    </w:p>
                    <w:p w:rsidR="0045362E" w:rsidRDefault="0045362E" w:rsidP="0045362E">
                      <w:pPr>
                        <w:rPr>
                          <w:lang w:val="en-US"/>
                        </w:rPr>
                      </w:pPr>
                    </w:p>
                    <w:p w:rsidR="0045362E" w:rsidRDefault="0045362E" w:rsidP="0045362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Now take this ‘profile’ and make ONE change as you redraw it.</w:t>
                      </w:r>
                    </w:p>
                    <w:p w:rsidR="0045362E" w:rsidRDefault="0045362E" w:rsidP="0045362E">
                      <w:pPr>
                        <w:rPr>
                          <w:lang w:val="en-US"/>
                        </w:rPr>
                      </w:pPr>
                    </w:p>
                    <w:p w:rsidR="0045362E" w:rsidRPr="003C1FB4" w:rsidRDefault="0045362E" w:rsidP="0045362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Repeat the one change each time to draw several further adaptions.</w:t>
                      </w:r>
                    </w:p>
                    <w:p w:rsidR="0045362E" w:rsidRDefault="0045362E" w:rsidP="0045362E">
                      <w:pPr>
                        <w:rPr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color w:val="7F7F7F" w:themeColor="text1" w:themeTint="80"/>
                          <w:sz w:val="20"/>
                          <w:szCs w:val="20"/>
                        </w:rPr>
                        <w:t>These side frames will then be converted into your final lamp shape.</w:t>
                      </w:r>
                    </w:p>
                  </w:txbxContent>
                </v:textbox>
              </v:shape>
            </w:pict>
          </mc:Fallback>
        </mc:AlternateContent>
      </w:r>
    </w:p>
    <w:p w:rsidR="003C1FB4" w:rsidRDefault="003C1FB4"/>
    <w:p w:rsidR="003C1FB4" w:rsidRDefault="00E72769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4DA5AA6D" wp14:editId="6787FB8D">
            <wp:simplePos x="0" y="0"/>
            <wp:positionH relativeFrom="margin">
              <wp:posOffset>-507649</wp:posOffset>
            </wp:positionH>
            <wp:positionV relativeFrom="paragraph">
              <wp:posOffset>2256921</wp:posOffset>
            </wp:positionV>
            <wp:extent cx="2768600" cy="1567180"/>
            <wp:effectExtent l="0" t="0" r="0" b="0"/>
            <wp:wrapTight wrapText="bothSides">
              <wp:wrapPolygon edited="0">
                <wp:start x="0" y="0"/>
                <wp:lineTo x="0" y="21267"/>
                <wp:lineTo x="21402" y="21267"/>
                <wp:lineTo x="21402" y="0"/>
                <wp:lineTo x="0" y="0"/>
              </wp:wrapPolygon>
            </wp:wrapTight>
            <wp:docPr id="4" name="Picture 4" descr="Image result for lamp sh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lamp shad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C1FB4" w:rsidSect="00E72769">
      <w:pgSz w:w="16838" w:h="11906" w:orient="landscape"/>
      <w:pgMar w:top="284" w:right="25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FB4"/>
    <w:rsid w:val="00254160"/>
    <w:rsid w:val="002F6E6F"/>
    <w:rsid w:val="003C1FB4"/>
    <w:rsid w:val="003D75A7"/>
    <w:rsid w:val="0045362E"/>
    <w:rsid w:val="005F3F4D"/>
    <w:rsid w:val="00A33F54"/>
    <w:rsid w:val="00E72769"/>
    <w:rsid w:val="00FC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2C403"/>
  <w15:chartTrackingRefBased/>
  <w15:docId w15:val="{B5446D74-2D58-4339-9401-980CFBAE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1F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FB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C1F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C1FB4"/>
    <w:pPr>
      <w:outlineLvl w:val="9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CF58B6CA</Template>
  <TotalTime>88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Foster</dc:creator>
  <cp:keywords/>
  <dc:description/>
  <cp:lastModifiedBy>John Foster</cp:lastModifiedBy>
  <cp:revision>5</cp:revision>
  <cp:lastPrinted>2018-10-16T11:58:00Z</cp:lastPrinted>
  <dcterms:created xsi:type="dcterms:W3CDTF">2018-10-16T11:42:00Z</dcterms:created>
  <dcterms:modified xsi:type="dcterms:W3CDTF">2018-10-16T14:22:00Z</dcterms:modified>
</cp:coreProperties>
</file>